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4A6D7" w14:textId="70388771" w:rsidR="00D0784F" w:rsidRPr="00A335DC" w:rsidRDefault="00A335DC" w:rsidP="007B45FD">
      <w:pPr>
        <w:pStyle w:val="Kop1"/>
        <w:spacing w:before="0" w:after="300" w:line="240" w:lineRule="auto"/>
        <w:rPr>
          <w:rFonts w:ascii="Corbel" w:hAnsi="Corbel"/>
          <w:b w:val="0"/>
          <w:color w:val="BB9C00"/>
          <w:sz w:val="32"/>
        </w:rPr>
      </w:pPr>
      <w:bookmarkStart w:id="0" w:name="_GoBack"/>
      <w:r w:rsidRPr="00A335DC">
        <w:rPr>
          <w:rFonts w:ascii="Corbel" w:hAnsi="Corbel"/>
          <w:b w:val="0"/>
          <w:color w:val="BB9C00"/>
          <w:sz w:val="32"/>
        </w:rPr>
        <w:t>Bijlage</w:t>
      </w:r>
      <w:r w:rsidR="00811036" w:rsidRPr="00A335DC">
        <w:rPr>
          <w:rFonts w:ascii="Corbel" w:hAnsi="Corbel"/>
          <w:b w:val="0"/>
          <w:color w:val="BB9C00"/>
          <w:sz w:val="32"/>
        </w:rPr>
        <w:t xml:space="preserve"> </w:t>
      </w:r>
      <w:r w:rsidRPr="00A335DC">
        <w:rPr>
          <w:rFonts w:ascii="Corbel" w:hAnsi="Corbel"/>
          <w:b w:val="0"/>
          <w:color w:val="BB9C00"/>
          <w:sz w:val="32"/>
        </w:rPr>
        <w:t>W</w:t>
      </w:r>
      <w:r w:rsidR="007C5B54" w:rsidRPr="00A335DC">
        <w:rPr>
          <w:rFonts w:ascii="Corbel" w:hAnsi="Corbel"/>
          <w:b w:val="0"/>
          <w:color w:val="BB9C00"/>
          <w:sz w:val="32"/>
        </w:rPr>
        <w:t>achtkamerovereenkomst</w:t>
      </w:r>
      <w:r w:rsidR="00FE1671" w:rsidRPr="00A335DC">
        <w:rPr>
          <w:rFonts w:ascii="Corbel" w:hAnsi="Corbel"/>
          <w:b w:val="0"/>
          <w:color w:val="BB9C00"/>
          <w:sz w:val="32"/>
        </w:rPr>
        <w:t xml:space="preserve"> </w:t>
      </w:r>
    </w:p>
    <w:bookmarkEnd w:id="0"/>
    <w:p w14:paraId="79615D3E" w14:textId="348D78C9" w:rsidR="001E354A" w:rsidRPr="00046794" w:rsidRDefault="0001481C" w:rsidP="005C77BB">
      <w:pPr>
        <w:spacing w:line="276" w:lineRule="auto"/>
        <w:rPr>
          <w:rFonts w:ascii="Corbel" w:hAnsi="Corbel"/>
          <w:b/>
          <w:color w:val="000000" w:themeColor="text1"/>
          <w:sz w:val="22"/>
        </w:rPr>
      </w:pPr>
      <w:r w:rsidRPr="00046794">
        <w:rPr>
          <w:rFonts w:ascii="Corbel" w:hAnsi="Corbel"/>
          <w:b/>
          <w:color w:val="000000" w:themeColor="text1"/>
          <w:sz w:val="22"/>
        </w:rPr>
        <w:fldChar w:fldCharType="begin"/>
      </w:r>
      <w:r w:rsidRPr="00046794">
        <w:rPr>
          <w:rFonts w:ascii="Corbel" w:hAnsi="Corbel"/>
          <w:b/>
          <w:color w:val="000000" w:themeColor="text1"/>
          <w:sz w:val="22"/>
        </w:rPr>
        <w:instrText xml:space="preserve"> REF Titel_aanbesteding \h  \* MERGEFORMAT </w:instrText>
      </w:r>
      <w:r w:rsidRPr="00046794">
        <w:rPr>
          <w:rFonts w:ascii="Corbel" w:hAnsi="Corbel"/>
          <w:b/>
          <w:color w:val="000000" w:themeColor="text1"/>
          <w:sz w:val="22"/>
        </w:rPr>
      </w:r>
      <w:r w:rsidRPr="00046794">
        <w:rPr>
          <w:rFonts w:ascii="Corbel" w:hAnsi="Corbel"/>
          <w:b/>
          <w:color w:val="000000" w:themeColor="text1"/>
          <w:sz w:val="22"/>
        </w:rPr>
        <w:fldChar w:fldCharType="separate"/>
      </w:r>
      <w:r w:rsidR="007B45FD" w:rsidRPr="007B45FD">
        <w:rPr>
          <w:rFonts w:ascii="Corbel" w:hAnsi="Corbel"/>
          <w:b/>
          <w:color w:val="000000" w:themeColor="text1"/>
          <w:sz w:val="22"/>
        </w:rPr>
        <w:t>Software gemeentelijke belastingen</w:t>
      </w:r>
      <w:r w:rsidRPr="00046794">
        <w:rPr>
          <w:rFonts w:ascii="Corbel" w:hAnsi="Corbel"/>
          <w:b/>
          <w:color w:val="000000" w:themeColor="text1"/>
          <w:sz w:val="22"/>
        </w:rPr>
        <w:fldChar w:fldCharType="end"/>
      </w:r>
    </w:p>
    <w:p w14:paraId="27431D3E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54C5A7F7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3DC9A3C5" w14:textId="77777777" w:rsidR="005E1755" w:rsidRPr="00046794" w:rsidRDefault="005E1755" w:rsidP="005C77BB">
      <w:pPr>
        <w:spacing w:line="276" w:lineRule="auto"/>
        <w:rPr>
          <w:rFonts w:ascii="Corbel" w:hAnsi="Corbel"/>
          <w:b/>
          <w:sz w:val="20"/>
        </w:rPr>
      </w:pPr>
      <w:r w:rsidRPr="00046794">
        <w:rPr>
          <w:rFonts w:ascii="Corbel" w:hAnsi="Corbel"/>
          <w:b/>
          <w:sz w:val="20"/>
        </w:rPr>
        <w:t>De ondergetekenden:</w:t>
      </w:r>
    </w:p>
    <w:p w14:paraId="7B9C8BC3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</w:p>
    <w:p w14:paraId="3FAAB7D1" w14:textId="3A2EAA44" w:rsidR="005E1755" w:rsidRPr="00046794" w:rsidRDefault="00EA34E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 xml:space="preserve">1.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1" w:name="Naam_opdrachtgever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Gemeente Gooise Meren</w:t>
      </w:r>
      <w:r w:rsidR="00046794" w:rsidRPr="00046794">
        <w:rPr>
          <w:rFonts w:ascii="Corbel" w:hAnsi="Corbel"/>
          <w:sz w:val="20"/>
        </w:rPr>
        <w:fldChar w:fldCharType="end"/>
      </w:r>
      <w:bookmarkEnd w:id="1"/>
      <w:r w:rsidRPr="00046794">
        <w:rPr>
          <w:rFonts w:ascii="Corbel" w:hAnsi="Corbel"/>
          <w:sz w:val="20"/>
        </w:rPr>
        <w:t xml:space="preserve">, gevestigd te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2" w:name="Plaats_organisatie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="00046794" w:rsidRPr="00046794">
        <w:rPr>
          <w:rFonts w:ascii="Corbel" w:hAnsi="Corbel"/>
          <w:sz w:val="20"/>
        </w:rPr>
        <w:fldChar w:fldCharType="end"/>
      </w:r>
      <w:bookmarkEnd w:id="2"/>
      <w:r w:rsidRPr="00046794">
        <w:rPr>
          <w:rFonts w:ascii="Corbel" w:hAnsi="Corbel"/>
          <w:sz w:val="20"/>
        </w:rPr>
        <w:t xml:space="preserve">, vertegenwoordigd door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Functie_onderteken"/>
            <w:enabled/>
            <w:calcOnExit w:val="0"/>
            <w:textInput>
              <w:default w:val="&lt;Functie ondertekenaar&gt;"/>
            </w:textInput>
          </w:ffData>
        </w:fldChar>
      </w:r>
      <w:bookmarkStart w:id="3" w:name="Functie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3"/>
      <w:r w:rsidRPr="00046794">
        <w:rPr>
          <w:rFonts w:ascii="Corbel" w:hAnsi="Corbel"/>
          <w:sz w:val="20"/>
        </w:rPr>
        <w:t xml:space="preserve">, de heer/mevrouw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Naam_onderteken"/>
            <w:enabled/>
            <w:calcOnExit w:val="0"/>
            <w:textInput>
              <w:default w:val="&lt;Naam_ondertekenaar&gt;"/>
            </w:textInput>
          </w:ffData>
        </w:fldChar>
      </w:r>
      <w:bookmarkStart w:id="4" w:name="Naam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&lt;Naam_ondertekenaar&gt;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4"/>
      <w:r w:rsidRPr="00046794">
        <w:rPr>
          <w:rFonts w:ascii="Corbel" w:hAnsi="Corbel"/>
          <w:sz w:val="20"/>
        </w:rPr>
        <w:t>, hierna te noemen: “de Opdrachtgever”</w:t>
      </w:r>
    </w:p>
    <w:p w14:paraId="135AB00F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>en</w:t>
      </w:r>
    </w:p>
    <w:p w14:paraId="1920EED7" w14:textId="2CD462A8" w:rsidR="005E1755" w:rsidRPr="00046794" w:rsidRDefault="00A67F90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2. </w:t>
      </w:r>
      <w:r w:rsidR="0001481C" w:rsidRPr="00046794">
        <w:rPr>
          <w:rFonts w:ascii="Corbel" w:hAnsi="Corbel" w:cs="Arial"/>
          <w:color w:val="FF0000"/>
          <w:sz w:val="20"/>
          <w:szCs w:val="19"/>
        </w:rPr>
        <w:t>&lt;N</w:t>
      </w:r>
      <w:r w:rsidRPr="00046794">
        <w:rPr>
          <w:rFonts w:ascii="Corbel" w:hAnsi="Corbel" w:cs="Arial"/>
          <w:color w:val="FF0000"/>
          <w:sz w:val="20"/>
          <w:szCs w:val="19"/>
        </w:rPr>
        <w:t>aam opdrachtnemer&gt;</w:t>
      </w:r>
      <w:r w:rsidRPr="00046794">
        <w:rPr>
          <w:rFonts w:ascii="Corbel" w:hAnsi="Corbel" w:cs="Arial"/>
          <w:sz w:val="20"/>
          <w:szCs w:val="19"/>
        </w:rPr>
        <w:t xml:space="preserve">, ten deze vertegenwoordigd door </w:t>
      </w:r>
      <w:r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Pr="00046794">
        <w:rPr>
          <w:rFonts w:ascii="Corbel" w:hAnsi="Corbel" w:cs="Arial"/>
          <w:sz w:val="20"/>
          <w:szCs w:val="19"/>
        </w:rPr>
        <w:t xml:space="preserve">, de heer/mevrouw </w:t>
      </w:r>
      <w:r w:rsidRPr="00046794">
        <w:rPr>
          <w:rFonts w:ascii="Corbel" w:hAnsi="Corbel" w:cs="Arial"/>
          <w:color w:val="FF0000"/>
          <w:sz w:val="20"/>
          <w:szCs w:val="19"/>
        </w:rPr>
        <w:t>&lt;naam ondertekenaar&gt;</w:t>
      </w:r>
      <w:r w:rsidRPr="00046794">
        <w:rPr>
          <w:rFonts w:ascii="Corbel" w:hAnsi="Corbel" w:cs="Arial"/>
          <w:sz w:val="20"/>
          <w:szCs w:val="19"/>
        </w:rPr>
        <w:t xml:space="preserve">, gevestigd en kantoorhoudende te </w:t>
      </w:r>
      <w:r w:rsidRPr="00046794">
        <w:rPr>
          <w:rFonts w:ascii="Corbel" w:hAnsi="Corbel" w:cs="Arial"/>
          <w:color w:val="FF0000"/>
          <w:sz w:val="20"/>
          <w:szCs w:val="19"/>
        </w:rPr>
        <w:t>&lt;vestigingsplaats&gt;</w:t>
      </w:r>
      <w:r w:rsidRPr="00046794">
        <w:rPr>
          <w:rFonts w:ascii="Corbel" w:hAnsi="Corbel" w:cs="Arial"/>
          <w:sz w:val="20"/>
          <w:szCs w:val="19"/>
        </w:rPr>
        <w:t xml:space="preserve">, hierna te noemen: “de </w:t>
      </w:r>
      <w:r w:rsidR="007C5B54" w:rsidRPr="00046794">
        <w:rPr>
          <w:rFonts w:ascii="Corbel" w:hAnsi="Corbel" w:cs="Arial"/>
          <w:sz w:val="20"/>
          <w:szCs w:val="19"/>
        </w:rPr>
        <w:t>Wachtkamercontractant</w:t>
      </w:r>
      <w:r w:rsidRPr="00046794">
        <w:rPr>
          <w:rFonts w:ascii="Corbel" w:hAnsi="Corbel" w:cs="Arial"/>
          <w:sz w:val="20"/>
          <w:szCs w:val="19"/>
        </w:rPr>
        <w:t>”</w:t>
      </w:r>
    </w:p>
    <w:p w14:paraId="1F777B36" w14:textId="77777777" w:rsidR="00031182" w:rsidRPr="00046794" w:rsidRDefault="00ED445F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Bovenstaande partijen gezamenlijk te noemen “Partijen”,</w:t>
      </w:r>
    </w:p>
    <w:p w14:paraId="45BE7692" w14:textId="77777777" w:rsidR="00ED445F" w:rsidRPr="00046794" w:rsidRDefault="00ED445F" w:rsidP="005C77BB">
      <w:pPr>
        <w:spacing w:line="276" w:lineRule="auto"/>
        <w:rPr>
          <w:rFonts w:ascii="Corbel" w:hAnsi="Corbel" w:cs="Arial"/>
          <w:b/>
          <w:szCs w:val="19"/>
        </w:rPr>
      </w:pPr>
    </w:p>
    <w:p w14:paraId="36D7A278" w14:textId="77777777" w:rsidR="005E1755" w:rsidRPr="00046794" w:rsidRDefault="005E1755" w:rsidP="005C77BB">
      <w:pPr>
        <w:spacing w:line="276" w:lineRule="auto"/>
        <w:rPr>
          <w:rFonts w:ascii="Corbel" w:hAnsi="Corbel" w:cs="Arial"/>
          <w:b/>
          <w:sz w:val="20"/>
          <w:szCs w:val="19"/>
        </w:rPr>
      </w:pPr>
      <w:r w:rsidRPr="00046794">
        <w:rPr>
          <w:rFonts w:ascii="Corbel" w:hAnsi="Corbel" w:cs="Arial"/>
          <w:b/>
          <w:sz w:val="20"/>
          <w:szCs w:val="19"/>
        </w:rPr>
        <w:t>OVERWEGENDE DAT:</w:t>
      </w:r>
    </w:p>
    <w:p w14:paraId="0980B0DC" w14:textId="7999E279" w:rsidR="00ED445F" w:rsidRPr="00046794" w:rsidRDefault="00E76BD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Opdrachtgever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voor de uitvoering van </w:t>
      </w:r>
      <w:r w:rsidR="007B45FD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begin">
          <w:ffData>
            <w:name w:val="Titel_aanbesteding"/>
            <w:enabled/>
            <w:calcOnExit w:val="0"/>
            <w:textInput>
              <w:default w:val="Software gemeentelijke belastingen"/>
            </w:textInput>
          </w:ffData>
        </w:fldChar>
      </w:r>
      <w:bookmarkStart w:id="5" w:name="Titel_aanbesteding"/>
      <w:r w:rsidR="007B45FD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instrText xml:space="preserve"> FORMTEXT </w:instrText>
      </w:r>
      <w:r w:rsidR="007B45FD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</w:r>
      <w:r w:rsidR="007B45FD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separate"/>
      </w:r>
      <w:r w:rsidR="007B45FD">
        <w:rPr>
          <w:rFonts w:ascii="Corbel" w:eastAsia="Times New Roman" w:hAnsi="Corbel" w:cs="Arial"/>
          <w:noProof/>
          <w:color w:val="000000" w:themeColor="text1"/>
          <w:sz w:val="20"/>
          <w:szCs w:val="19"/>
          <w:lang w:val="nl-NL" w:eastAsia="nl-NL" w:bidi="ar-SA"/>
        </w:rPr>
        <w:t>Software gemeentelijke belastingen</w:t>
      </w:r>
      <w:r w:rsidR="007B45FD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end"/>
      </w:r>
      <w:bookmarkEnd w:id="5"/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een Europese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aanbestedingsprocedure heeft doorlopen.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Het </w:t>
      </w:r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beschrijvend document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d.d. </w:t>
      </w:r>
      <w:r w:rsidR="007B45FD">
        <w:rPr>
          <w:rFonts w:ascii="Corbel" w:hAnsi="Corbel" w:cs="Arial"/>
          <w:sz w:val="20"/>
          <w:szCs w:val="19"/>
          <w:lang w:val="nl-BE"/>
        </w:rPr>
        <w:t>8 december 2022 met kenmerk 2022/Z254101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is bij partijen bekend.</w:t>
      </w:r>
      <w:r w:rsidR="00ED445F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290DA48A" w14:textId="7041E894" w:rsidR="007C5B5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Opdrachtgever 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>et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 xml:space="preserve"> </w:t>
      </w:r>
      <w:r w:rsidR="007C5B54" w:rsidRPr="00046794">
        <w:rPr>
          <w:rFonts w:ascii="Corbel" w:hAnsi="Corbel" w:cs="Arial"/>
          <w:color w:val="FF0000"/>
          <w:sz w:val="20"/>
          <w:szCs w:val="19"/>
          <w:lang w:val="nl-BE"/>
        </w:rPr>
        <w:t>&lt;</w:t>
      </w:r>
      <w:r w:rsidR="007C5B5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winnaar aanbesteding&gt;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op </w:t>
      </w:r>
      <w:r w:rsidR="00E76BD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&lt;datum&gt;</w:t>
      </w:r>
      <w:r w:rsidR="00E76BD4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een </w:t>
      </w:r>
      <w:r w:rsidR="00A335DC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O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vereenkomst met betrekking tot het uitvoeren van werkzaamheden op het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gebied van </w:t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begin"/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instrText xml:space="preserve"> REF Titel_aanbesteding \h </w:instrText>
      </w:r>
      <w:r w:rsidR="00936ABD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instrText xml:space="preserve"> \* MERGEFORMAT </w:instrText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separate"/>
      </w:r>
      <w:r w:rsidR="00793F26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Titel</w:t>
      </w:r>
      <w:r w:rsidR="00793F26">
        <w:rPr>
          <w:rFonts w:ascii="Corbel" w:eastAsia="Times New Roman" w:hAnsi="Corbel" w:cs="Arial"/>
          <w:noProof/>
          <w:color w:val="000000" w:themeColor="text1"/>
          <w:sz w:val="20"/>
          <w:szCs w:val="19"/>
          <w:lang w:val="nl-NL" w:eastAsia="nl-NL" w:bidi="ar-SA"/>
        </w:rPr>
        <w:t xml:space="preserve"> aanbesteding</w:t>
      </w:r>
      <w:r w:rsidR="00811036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fldChar w:fldCharType="end"/>
      </w:r>
      <w:r w:rsidR="00E76BD4" w:rsidRPr="00046794">
        <w:rPr>
          <w:rFonts w:ascii="Corbel" w:hAnsi="Corbel" w:cs="Arial"/>
          <w:b/>
          <w:color w:val="000000" w:themeColor="text1"/>
          <w:sz w:val="20"/>
          <w:szCs w:val="19"/>
          <w:lang w:val="nl-BE"/>
        </w:rPr>
        <w:t xml:space="preserve"> 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(hierna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te noemen: de “Overeenkomst”) heeft gesloten</w:t>
      </w:r>
      <w:r w:rsidR="007C5B54" w:rsidRPr="00046794">
        <w:rPr>
          <w:rFonts w:ascii="Corbel" w:hAnsi="Corbel" w:cs="Arial"/>
          <w:sz w:val="20"/>
          <w:szCs w:val="19"/>
          <w:lang w:val="nl-BE"/>
        </w:rPr>
        <w:t>;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0B6E19F4" w14:textId="2E2DF813" w:rsidR="00B91A45" w:rsidRPr="00046794" w:rsidRDefault="007C5B5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bij deze aanbesteding na evaluatie van de offertes is geëindigd als nummer 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>2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in </w:t>
      </w:r>
      <w:r w:rsidR="008110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rangorde, na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01481C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de winnende aanbesteding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</w:t>
      </w:r>
    </w:p>
    <w:p w14:paraId="19E654A0" w14:textId="77777777" w:rsidR="003153CE" w:rsidRPr="00046794" w:rsidRDefault="003153CE" w:rsidP="005C77BB">
      <w:pPr>
        <w:pStyle w:val="Lijstalinea"/>
        <w:rPr>
          <w:rFonts w:ascii="Corbel" w:hAnsi="Corbel" w:cs="Arial"/>
          <w:sz w:val="20"/>
          <w:szCs w:val="19"/>
          <w:lang w:val="nl-BE"/>
        </w:rPr>
      </w:pPr>
    </w:p>
    <w:p w14:paraId="34492D55" w14:textId="10387FBE" w:rsidR="00E76BD4" w:rsidRPr="00046794" w:rsidRDefault="00B91A4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zich bereid heeft verklaard de geldigheidsduur van zijn offerte te verlengen voor de duur van deze wachtkamerovereenkomst en in het geval de overeenkomst met </w:t>
      </w:r>
      <w:r w:rsidR="0001481C" w:rsidRPr="00046794">
        <w:rPr>
          <w:rFonts w:ascii="Corbel" w:hAnsi="Corbel" w:cs="Arial"/>
          <w:sz w:val="20"/>
          <w:szCs w:val="19"/>
          <w:lang w:val="nl-BE"/>
        </w:rPr>
        <w:t>de winnaar van de aanbesteding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voortijdig zou eindigen alsnog een overeenkomst te sluiten met Opdrachtgever conform de bepalingen in deze wachtkamerovereenkomst.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765CD9FC" w14:textId="77777777" w:rsidR="00E76BD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Partijen tegen deze achtergrond</w:t>
      </w:r>
      <w:r w:rsidR="00AF7E45" w:rsidRPr="00046794">
        <w:rPr>
          <w:rFonts w:ascii="Corbel" w:hAnsi="Corbel" w:cs="Arial"/>
          <w:sz w:val="20"/>
          <w:szCs w:val="19"/>
          <w:lang w:val="nl-BE"/>
        </w:rPr>
        <w:t xml:space="preserve"> d</w:t>
      </w:r>
      <w:r w:rsidRPr="00046794">
        <w:rPr>
          <w:rFonts w:ascii="Corbel" w:hAnsi="Corbel" w:cs="Arial"/>
          <w:sz w:val="20"/>
          <w:szCs w:val="19"/>
          <w:lang w:val="nl-BE"/>
        </w:rPr>
        <w:t>e onderhavige wachtkamerovereenkomst met elkaar aangaan, onder navolgende voorwaarden en bedingen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. </w:t>
      </w:r>
    </w:p>
    <w:p w14:paraId="63239D05" w14:textId="77777777" w:rsidR="00E76BD4" w:rsidRPr="00046794" w:rsidRDefault="00E76BD4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684BA80C" w14:textId="77777777" w:rsidR="00031182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komen overeen: </w:t>
      </w:r>
    </w:p>
    <w:p w14:paraId="397ACF64" w14:textId="77777777" w:rsidR="00171B55" w:rsidRPr="00046794" w:rsidRDefault="00171B55" w:rsidP="005C77BB">
      <w:pPr>
        <w:spacing w:after="0" w:line="276" w:lineRule="auto"/>
        <w:rPr>
          <w:rFonts w:ascii="Corbel" w:hAnsi="Corbel" w:cs="Arial"/>
          <w:szCs w:val="19"/>
        </w:rPr>
      </w:pPr>
      <w:r w:rsidRPr="00046794">
        <w:rPr>
          <w:rFonts w:ascii="Corbel" w:hAnsi="Corbel" w:cs="Arial"/>
          <w:szCs w:val="19"/>
        </w:rPr>
        <w:br w:type="page"/>
      </w:r>
    </w:p>
    <w:p w14:paraId="377312E9" w14:textId="77777777" w:rsidR="00E76BD4" w:rsidRPr="00046794" w:rsidRDefault="00ED445F" w:rsidP="005C77BB">
      <w:pPr>
        <w:pStyle w:val="Kop1"/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lastRenderedPageBreak/>
        <w:t>Definities</w:t>
      </w:r>
    </w:p>
    <w:p w14:paraId="54A9377B" w14:textId="77777777" w:rsidR="00ED445F" w:rsidRPr="00046794" w:rsidRDefault="00ED445F" w:rsidP="005C77BB">
      <w:pPr>
        <w:spacing w:line="276" w:lineRule="auto"/>
        <w:rPr>
          <w:rFonts w:ascii="Corbel" w:hAnsi="Corbel"/>
          <w:sz w:val="20"/>
          <w:lang w:eastAsia="en-US"/>
        </w:rPr>
      </w:pPr>
      <w:r w:rsidRPr="00046794">
        <w:rPr>
          <w:rFonts w:ascii="Corbel" w:hAnsi="Corbel"/>
          <w:sz w:val="20"/>
          <w:lang w:eastAsia="en-US"/>
        </w:rPr>
        <w:t>In deze Wachtkamerovereenkomst wordt verstaan onder:</w:t>
      </w:r>
    </w:p>
    <w:p w14:paraId="7AC2446B" w14:textId="3CEA27FB" w:rsidR="00A76737" w:rsidRPr="00046794" w:rsidRDefault="00ED445F" w:rsidP="005C77BB">
      <w:pPr>
        <w:pStyle w:val="Lijstalinea"/>
        <w:numPr>
          <w:ilvl w:val="0"/>
          <w:numId w:val="34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Overeenkomst:</w:t>
      </w:r>
      <w:r w:rsidR="00E76BD4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de met Opdrachtnemer </w:t>
      </w:r>
      <w:r w:rsidR="0001481C" w:rsidRPr="00046794">
        <w:rPr>
          <w:rFonts w:ascii="Corbel" w:hAnsi="Corbel"/>
          <w:color w:val="FF0000"/>
          <w:sz w:val="20"/>
          <w:lang w:val="nl-NL"/>
        </w:rPr>
        <w:t>&lt;Naam opdrachtgever&gt;</w:t>
      </w:r>
      <w:r w:rsidRPr="00046794">
        <w:rPr>
          <w:rFonts w:ascii="Corbel" w:hAnsi="Corbel"/>
          <w:sz w:val="20"/>
          <w:lang w:val="nl-NL"/>
        </w:rPr>
        <w:t xml:space="preserve"> gesloten </w:t>
      </w:r>
      <w:r w:rsidR="00A335DC">
        <w:rPr>
          <w:rFonts w:ascii="Corbel" w:hAnsi="Corbel"/>
          <w:color w:val="000000" w:themeColor="text1"/>
          <w:sz w:val="20"/>
          <w:lang w:val="nl-NL"/>
        </w:rPr>
        <w:t>O</w:t>
      </w:r>
      <w:r w:rsidRPr="00046794">
        <w:rPr>
          <w:rFonts w:ascii="Corbel" w:hAnsi="Corbel"/>
          <w:color w:val="000000" w:themeColor="text1"/>
          <w:sz w:val="20"/>
          <w:lang w:val="nl-NL"/>
        </w:rPr>
        <w:t>vereenkomst inclusief de daarbij horende bijlagen.</w:t>
      </w:r>
    </w:p>
    <w:p w14:paraId="09C7BBCE" w14:textId="44202511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1: de inschrijver</w:t>
      </w:r>
      <w:r w:rsidR="0001481C" w:rsidRPr="00046794">
        <w:rPr>
          <w:rFonts w:ascii="Corbel" w:hAnsi="Corbel"/>
          <w:sz w:val="20"/>
          <w:lang w:val="nl-NL"/>
        </w:rPr>
        <w:t>s</w:t>
      </w:r>
      <w:r w:rsidRPr="00046794">
        <w:rPr>
          <w:rFonts w:ascii="Corbel" w:hAnsi="Corbel"/>
          <w:sz w:val="20"/>
          <w:lang w:val="nl-NL"/>
        </w:rPr>
        <w:t xml:space="preserve"> die als nummer 1 in rang is geëindigd in de aanbestedingsprocedure op basis waarvan de Overeenkomst is gesloten.</w:t>
      </w:r>
    </w:p>
    <w:p w14:paraId="4E7C75EC" w14:textId="24C04B0B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2:</w:t>
      </w:r>
      <w:r w:rsidR="0001481C" w:rsidRPr="00046794">
        <w:rPr>
          <w:rFonts w:ascii="Corbel" w:hAnsi="Corbel"/>
          <w:sz w:val="20"/>
          <w:lang w:val="nl-NL"/>
        </w:rPr>
        <w:t xml:space="preserve"> de inschrijver die als nummer </w:t>
      </w:r>
      <w:r w:rsidR="00046794">
        <w:rPr>
          <w:rFonts w:ascii="Corbel" w:hAnsi="Corbel"/>
          <w:sz w:val="20"/>
          <w:lang w:val="nl-NL"/>
        </w:rPr>
        <w:t>2</w:t>
      </w:r>
      <w:r w:rsidRPr="00046794">
        <w:rPr>
          <w:rFonts w:ascii="Corbel" w:hAnsi="Corbel"/>
          <w:sz w:val="20"/>
          <w:lang w:val="nl-NL"/>
        </w:rPr>
        <w:t xml:space="preserve"> in rang is geëindigd in de aanbestedingsprocedure op basis waarvan deze Wachtkamerovereenkomst wordt gesloten.</w:t>
      </w:r>
    </w:p>
    <w:p w14:paraId="17C4BF65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Wachtkamercontractant: Opdrachtnemer 2, waarmee onderhavige Wachtkamerovereenkomst is gesloten.</w:t>
      </w:r>
    </w:p>
    <w:p w14:paraId="71EF454E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Wachtkamerovereenkomst: Onderhavige Wachtkamerovereenkomst, op grond waarvan Opdrachtnemer 2 (mogelijk) in aanmerking komt voor de opdracht.</w:t>
      </w:r>
    </w:p>
    <w:p w14:paraId="0342A359" w14:textId="77777777" w:rsidR="00C31DB2" w:rsidRPr="00046794" w:rsidRDefault="00C31DB2" w:rsidP="005C77BB">
      <w:pPr>
        <w:pStyle w:val="Kop1"/>
        <w:spacing w:line="276" w:lineRule="auto"/>
        <w:ind w:left="357" w:hanging="357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Inwerkingtreding en looptijd</w:t>
      </w:r>
    </w:p>
    <w:p w14:paraId="2E8130ED" w14:textId="001E0788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heeft het recht om de Overeenkomst met Opdrachtnemer 1 tussentijds te beëindigen indien Opdrachtnemer 1 niet in staat is de gevraagde dienstverlening overeenkomstig de aanbestedingsstukken</w:t>
      </w:r>
      <w:r w:rsidR="00A335DC">
        <w:rPr>
          <w:rFonts w:ascii="Corbel" w:eastAsia="Calibri" w:hAnsi="Corbel" w:cs="Arial"/>
          <w:sz w:val="20"/>
          <w:szCs w:val="19"/>
        </w:rPr>
        <w:t xml:space="preserve"> en</w:t>
      </w:r>
      <w:r w:rsidRPr="00046794">
        <w:rPr>
          <w:rFonts w:ascii="Corbel" w:eastAsia="Calibri" w:hAnsi="Corbel" w:cs="Arial"/>
          <w:sz w:val="20"/>
          <w:szCs w:val="19"/>
        </w:rPr>
        <w:t xml:space="preserve"> de gesloten overeenkomst te leveren d</w:t>
      </w:r>
      <w:r w:rsidR="0090157D" w:rsidRPr="00046794">
        <w:rPr>
          <w:rFonts w:ascii="Corbel" w:eastAsia="Calibri" w:hAnsi="Corbel" w:cs="Arial"/>
          <w:sz w:val="20"/>
          <w:szCs w:val="19"/>
        </w:rPr>
        <w:t>an wel niet (deugdelijk) nakomt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. </w:t>
      </w:r>
      <w:r w:rsidRPr="00046794">
        <w:rPr>
          <w:rFonts w:ascii="Corbel" w:eastAsia="Calibri" w:hAnsi="Corbel" w:cs="Arial"/>
          <w:sz w:val="20"/>
          <w:szCs w:val="19"/>
        </w:rPr>
        <w:t>In dat geval kan, nadat Opdrachtnemer 1 in verzuim is, gebruik worden gemaakt van de Wachtkamerovereenkomst.</w:t>
      </w:r>
    </w:p>
    <w:p w14:paraId="2D3EB24B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bepaalt of hij wel of niet gebruik maakt van deze Wachtkamerovereenkomst. Opdrachtgever kan bij het tussentijds beëindigen van de Overeenkomst ook beslissen om opnieuw (Europees) aan te besteden.</w:t>
      </w:r>
    </w:p>
    <w:p w14:paraId="594AA895" w14:textId="2CE2F855" w:rsidR="00C31DB2" w:rsidRPr="00046794" w:rsidRDefault="00171B55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Deze Wachtkamerovereenkomst heeft een looptijd van </w:t>
      </w:r>
      <w:r w:rsidR="00046794">
        <w:rPr>
          <w:rFonts w:ascii="Corbel" w:eastAsia="Calibri" w:hAnsi="Corbel" w:cs="Arial"/>
          <w:sz w:val="20"/>
          <w:szCs w:val="19"/>
        </w:rPr>
        <w:t>24</w:t>
      </w:r>
      <w:r w:rsidRPr="00046794">
        <w:rPr>
          <w:rFonts w:ascii="Corbel" w:eastAsia="Calibri" w:hAnsi="Corbel" w:cs="Arial"/>
          <w:sz w:val="20"/>
          <w:szCs w:val="19"/>
        </w:rPr>
        <w:t xml:space="preserve"> maanden. 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Opdrachtnemer 2 houdt zijn inschrijving gedurende </w:t>
      </w:r>
      <w:r w:rsidRPr="00046794">
        <w:rPr>
          <w:rFonts w:ascii="Corbel" w:eastAsia="Candara" w:hAnsi="Corbel" w:cs="Arial"/>
          <w:sz w:val="20"/>
          <w:szCs w:val="19"/>
          <w:lang w:val="nl-BE" w:eastAsia="en-US" w:bidi="en-US"/>
        </w:rPr>
        <w:t>de looptijd van deze Wachtkamerovereenkomst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 gestand. De in de Overeenkomst toegestane indexeringen mogen in overleg en na goedkeuring van Opdrachtgever worden doorgevoerd.</w:t>
      </w:r>
    </w:p>
    <w:p w14:paraId="203244F5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Opdrachtnemer 2 is bereid om, in het geval van het eerste lid, de Wachtkamerovereenkomst uit te voeren.</w:t>
      </w:r>
    </w:p>
    <w:p w14:paraId="438C22E7" w14:textId="1C70FDFC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Indien conform het vorige lid gebruik wordt gemaakt van de Wachtkamerovereenkomst, dan wordt een Overeenkomst afgesloten zoals aangehecht 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 xml:space="preserve">aan het </w:t>
      </w:r>
      <w:r w:rsidRPr="00046794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beschrijvend document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>, voor de resterende duur van de contractperiode.</w:t>
      </w:r>
      <w:r w:rsidRPr="00046794">
        <w:rPr>
          <w:rFonts w:ascii="Corbel" w:eastAsia="Calibri" w:hAnsi="Corbel" w:cs="Arial"/>
          <w:sz w:val="20"/>
          <w:szCs w:val="19"/>
        </w:rPr>
        <w:t xml:space="preserve"> </w:t>
      </w:r>
      <w:r w:rsidR="0090157D" w:rsidRPr="00046794">
        <w:rPr>
          <w:rFonts w:ascii="Corbel" w:eastAsia="Calibri" w:hAnsi="Corbel" w:cs="Arial"/>
          <w:sz w:val="20"/>
          <w:szCs w:val="19"/>
        </w:rPr>
        <w:t>Opdrachtnemer 2 verleent derhalve medewerking aan de totstandkoming van de Overeenkomst.</w:t>
      </w:r>
    </w:p>
    <w:p w14:paraId="6058B1FF" w14:textId="0D3DDE20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eastAsia="Calibri" w:hAnsi="Corbel"/>
          <w:sz w:val="20"/>
        </w:rPr>
        <w:t>Opdrachtnemer</w:t>
      </w:r>
      <w:r w:rsidRPr="00046794">
        <w:rPr>
          <w:rFonts w:ascii="Corbel" w:eastAsia="Calibri" w:hAnsi="Corbel"/>
          <w:b/>
          <w:sz w:val="20"/>
        </w:rPr>
        <w:t xml:space="preserve"> </w:t>
      </w:r>
      <w:r w:rsidRPr="00046794">
        <w:rPr>
          <w:rFonts w:ascii="Corbel" w:eastAsia="Calibri" w:hAnsi="Corbel"/>
          <w:sz w:val="20"/>
        </w:rPr>
        <w:t>2 zal zo spoedig mogelijk na ondertekening van de raamovereenkomst een aanvang maken met de uitvoering van de raamovereenkomst. Partijen m</w:t>
      </w:r>
      <w:r w:rsidR="0001481C" w:rsidRPr="00046794">
        <w:rPr>
          <w:rFonts w:ascii="Corbel" w:eastAsia="Calibri" w:hAnsi="Corbel"/>
          <w:sz w:val="20"/>
        </w:rPr>
        <w:t>aken hierover nadere afspraken.</w:t>
      </w:r>
    </w:p>
    <w:p w14:paraId="45B167F7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/>
          <w:sz w:val="20"/>
        </w:rPr>
        <w:t xml:space="preserve">De volgende documenten maken als bijlage deel uit van de Wachtkamerovereenkomst. </w:t>
      </w:r>
    </w:p>
    <w:p w14:paraId="41EE50E3" w14:textId="28C4FBAA" w:rsidR="0090157D" w:rsidRPr="007B45FD" w:rsidRDefault="00644E16" w:rsidP="00644E16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 xml:space="preserve">Bijlage I: 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 xml:space="preserve">Concept </w:t>
      </w:r>
      <w:r w:rsidR="00A335DC">
        <w:rPr>
          <w:rFonts w:ascii="Corbel" w:hAnsi="Corbel" w:cs="Arial"/>
          <w:color w:val="000000" w:themeColor="text1"/>
          <w:sz w:val="20"/>
          <w:szCs w:val="19"/>
          <w:lang w:val="nl-BE"/>
        </w:rPr>
        <w:t>O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vereenkomst</w:t>
      </w:r>
      <w:r w:rsidR="0090157D" w:rsidRPr="00046794">
        <w:rPr>
          <w:rFonts w:ascii="Corbel" w:hAnsi="Corbel"/>
          <w:sz w:val="20"/>
          <w:lang w:val="nl-NL"/>
        </w:rPr>
        <w:t xml:space="preserve"> met kenmerk </w:t>
      </w:r>
      <w:r w:rsidR="007B45FD">
        <w:rPr>
          <w:rFonts w:ascii="Corbel" w:hAnsi="Corbel"/>
          <w:sz w:val="20"/>
          <w:lang w:val="nl-NL"/>
        </w:rPr>
        <w:t>2022/Z254101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;</w:t>
      </w:r>
    </w:p>
    <w:p w14:paraId="6EA1EC5A" w14:textId="657BB107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b/>
          <w:color w:val="2C4475"/>
          <w:sz w:val="20"/>
          <w:szCs w:val="19"/>
          <w:lang w:val="nl-BE"/>
        </w:rPr>
      </w:pPr>
      <w:r w:rsidRPr="007B45FD">
        <w:rPr>
          <w:rFonts w:ascii="Corbel" w:hAnsi="Corbel"/>
          <w:sz w:val="20"/>
          <w:lang w:val="nl-NL"/>
        </w:rPr>
        <w:t>Bijlage II</w:t>
      </w:r>
      <w:r w:rsidR="00811036" w:rsidRPr="007B45FD">
        <w:rPr>
          <w:rFonts w:ascii="Corbel" w:hAnsi="Corbel"/>
          <w:sz w:val="20"/>
          <w:lang w:val="nl-NL"/>
        </w:rPr>
        <w:t>:</w:t>
      </w:r>
      <w:r w:rsidR="00644E16" w:rsidRPr="007B45FD">
        <w:rPr>
          <w:rFonts w:ascii="Corbel" w:hAnsi="Corbel"/>
          <w:sz w:val="20"/>
          <w:lang w:val="nl-NL"/>
        </w:rPr>
        <w:t xml:space="preserve"> </w:t>
      </w:r>
      <w:r w:rsidRPr="007B45FD">
        <w:rPr>
          <w:rFonts w:ascii="Corbel" w:hAnsi="Corbel"/>
          <w:sz w:val="20"/>
          <w:lang w:val="nl-NL"/>
        </w:rPr>
        <w:t xml:space="preserve">Beschrijvend document d.d. </w:t>
      </w:r>
      <w:r w:rsidR="007B45FD" w:rsidRPr="007B45FD">
        <w:rPr>
          <w:rFonts w:ascii="Corbel" w:hAnsi="Corbel" w:cs="Arial"/>
          <w:sz w:val="20"/>
          <w:szCs w:val="19"/>
          <w:lang w:val="nl-BE"/>
        </w:rPr>
        <w:t>8 december 2022</w:t>
      </w:r>
      <w:r w:rsidRPr="007B45FD">
        <w:rPr>
          <w:rFonts w:ascii="Corbel" w:hAnsi="Corbel"/>
          <w:sz w:val="20"/>
          <w:lang w:val="nl-NL"/>
        </w:rPr>
        <w:t xml:space="preserve">, kenmerk </w:t>
      </w:r>
      <w:r w:rsidR="007B45FD" w:rsidRPr="007B45FD">
        <w:rPr>
          <w:rFonts w:ascii="Corbel" w:hAnsi="Corbel"/>
          <w:sz w:val="20"/>
          <w:lang w:val="nl-NL"/>
        </w:rPr>
        <w:t>2022/Z254101</w:t>
      </w:r>
      <w:r w:rsidR="007B45FD" w:rsidRPr="007B45FD">
        <w:rPr>
          <w:rFonts w:ascii="Corbel" w:hAnsi="Corbel" w:cs="Arial"/>
          <w:sz w:val="20"/>
          <w:szCs w:val="19"/>
          <w:lang w:val="nl-BE"/>
        </w:rPr>
        <w:t>;</w:t>
      </w:r>
      <w:r w:rsidRPr="007B45FD">
        <w:rPr>
          <w:rFonts w:ascii="Corbel" w:hAnsi="Corbel" w:cs="Arial"/>
          <w:b/>
          <w:sz w:val="20"/>
          <w:szCs w:val="19"/>
          <w:lang w:val="nl-BE"/>
        </w:rPr>
        <w:t xml:space="preserve"> 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br/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met nota van inlichtingen d.d.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 xml:space="preserve"> &lt;datum&gt;,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kenmerk</w:t>
      </w:r>
      <w:r w:rsidR="007B45FD">
        <w:rPr>
          <w:rFonts w:ascii="Corbel" w:hAnsi="Corbel" w:cs="Arial"/>
          <w:color w:val="FF0000"/>
          <w:sz w:val="20"/>
          <w:szCs w:val="19"/>
          <w:lang w:val="nl-BE"/>
        </w:rPr>
        <w:t xml:space="preserve"> </w:t>
      </w:r>
      <w:r w:rsidR="007B45FD">
        <w:rPr>
          <w:rFonts w:ascii="Corbel" w:hAnsi="Corbel"/>
          <w:sz w:val="20"/>
          <w:lang w:val="nl-NL"/>
        </w:rPr>
        <w:t>2022/Z254101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t>;</w:t>
      </w:r>
    </w:p>
    <w:p w14:paraId="54F53B5F" w14:textId="13ADD0F4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color w:val="000000" w:themeColor="text1"/>
          <w:sz w:val="20"/>
          <w:szCs w:val="19"/>
          <w:lang w:val="nl-BE"/>
        </w:rPr>
      </w:pPr>
      <w:proofErr w:type="spellStart"/>
      <w:r w:rsidRPr="00046794">
        <w:rPr>
          <w:rFonts w:ascii="Corbel" w:hAnsi="Corbel"/>
          <w:color w:val="000000" w:themeColor="text1"/>
          <w:sz w:val="20"/>
        </w:rPr>
        <w:t>Bijlage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III</w:t>
      </w:r>
      <w:r w:rsidR="00811036" w:rsidRPr="00046794">
        <w:rPr>
          <w:rFonts w:ascii="Corbel" w:hAnsi="Corbel"/>
          <w:color w:val="000000" w:themeColor="text1"/>
          <w:sz w:val="20"/>
        </w:rPr>
        <w:t xml:space="preserve">: </w:t>
      </w:r>
      <w:proofErr w:type="spellStart"/>
      <w:r w:rsidRPr="00046794">
        <w:rPr>
          <w:rFonts w:ascii="Corbel" w:hAnsi="Corbel"/>
          <w:color w:val="000000" w:themeColor="text1"/>
          <w:sz w:val="20"/>
        </w:rPr>
        <w:t>Inschrijving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</w:t>
      </w:r>
      <w:proofErr w:type="spellStart"/>
      <w:r w:rsidRPr="00046794">
        <w:rPr>
          <w:rFonts w:ascii="Corbel" w:hAnsi="Corbel"/>
          <w:color w:val="000000" w:themeColor="text1"/>
          <w:sz w:val="20"/>
        </w:rPr>
        <w:t>Opdrachtnemer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d.d.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, kenmerk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&lt;kenmerk&gt;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;</w:t>
      </w:r>
    </w:p>
    <w:p w14:paraId="5EF37CF5" w14:textId="463C04D9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color w:val="000000" w:themeColor="text1"/>
          <w:sz w:val="20"/>
          <w:lang w:val="nl-NL"/>
        </w:rPr>
        <w:t>Bi</w:t>
      </w:r>
      <w:r w:rsidR="00811036" w:rsidRPr="00046794">
        <w:rPr>
          <w:rFonts w:ascii="Corbel" w:hAnsi="Corbel"/>
          <w:color w:val="000000" w:themeColor="text1"/>
          <w:sz w:val="20"/>
          <w:lang w:val="nl-NL"/>
        </w:rPr>
        <w:t>jlage IV:</w:t>
      </w:r>
      <w:r w:rsidR="00644E16" w:rsidRPr="00046794">
        <w:rPr>
          <w:rFonts w:ascii="Corbel" w:hAnsi="Corbel"/>
          <w:color w:val="000000" w:themeColor="text1"/>
          <w:sz w:val="20"/>
          <w:lang w:val="nl-NL"/>
        </w:rPr>
        <w:t xml:space="preserve"> </w:t>
      </w:r>
      <w:r w:rsidR="0001481C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Algemene voorwaarden</w:t>
      </w:r>
      <w:r w:rsidR="00936AB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</w:p>
    <w:p w14:paraId="3E0DADDA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Voor zover deze documenten met elkaar in tegenspraak zijn, prevaleert de overeenkomst boven de bijlagen en prevaleert het eerder genoemde document boven het later genoemde. Binnen het</w:t>
      </w:r>
      <w:r w:rsidRPr="00046794">
        <w:rPr>
          <w:rFonts w:ascii="Corbel" w:hAnsi="Corbel"/>
          <w:sz w:val="20"/>
        </w:rPr>
        <w:t xml:space="preserve"> Beschrijvend document prevaleert de nota van inlichtingen.</w:t>
      </w:r>
    </w:p>
    <w:p w14:paraId="20E80FA6" w14:textId="0F592738" w:rsidR="0090157D" w:rsidRPr="00046794" w:rsidRDefault="0090157D" w:rsidP="0001481C">
      <w:pPr>
        <w:rPr>
          <w:rFonts w:ascii="Corbel" w:eastAsia="Calibri" w:hAnsi="Corbel"/>
          <w:sz w:val="20"/>
        </w:rPr>
      </w:pPr>
    </w:p>
    <w:p w14:paraId="01AD29DA" w14:textId="77777777" w:rsidR="00A76737" w:rsidRPr="00046794" w:rsidRDefault="00A76737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lastRenderedPageBreak/>
        <w:t>Aldus op de laatste van de twee hierna genoemde data overeengekomen en in tweevoud ondertekend,</w:t>
      </w:r>
    </w:p>
    <w:p w14:paraId="6B2B3BCD" w14:textId="77777777" w:rsidR="005E1755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</w:p>
    <w:p w14:paraId="74A21CBC" w14:textId="0DFB253D" w:rsidR="005E1755" w:rsidRPr="00046794" w:rsidRDefault="00811036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fldChar w:fldCharType="begin"/>
      </w:r>
      <w:r w:rsidRPr="00046794">
        <w:rPr>
          <w:rFonts w:ascii="Corbel" w:hAnsi="Corbel" w:cs="Arial"/>
          <w:sz w:val="20"/>
          <w:szCs w:val="19"/>
        </w:rPr>
        <w:instrText xml:space="preserve"> REF Plaats_organisatie \h </w:instrText>
      </w:r>
      <w:r w:rsidR="00046794" w:rsidRPr="00046794">
        <w:rPr>
          <w:rFonts w:ascii="Corbel" w:hAnsi="Corbel" w:cs="Arial"/>
          <w:sz w:val="20"/>
          <w:szCs w:val="19"/>
        </w:rPr>
        <w:instrText xml:space="preserve"> \* MERGEFORMAT </w:instrText>
      </w:r>
      <w:r w:rsidRPr="00046794">
        <w:rPr>
          <w:rFonts w:ascii="Corbel" w:hAnsi="Corbel" w:cs="Arial"/>
          <w:sz w:val="20"/>
          <w:szCs w:val="19"/>
        </w:rPr>
      </w:r>
      <w:r w:rsidRPr="00046794">
        <w:rPr>
          <w:rFonts w:ascii="Corbel" w:hAnsi="Corbel" w:cs="Arial"/>
          <w:sz w:val="20"/>
          <w:szCs w:val="19"/>
        </w:rPr>
        <w:fldChar w:fldCharType="separate"/>
      </w:r>
      <w:r w:rsidR="00793F26" w:rsidRPr="00046794">
        <w:rPr>
          <w:rFonts w:ascii="Corbel" w:hAnsi="Corbel"/>
          <w:noProof/>
          <w:sz w:val="20"/>
        </w:rPr>
        <w:t>Bussum</w:t>
      </w:r>
      <w:r w:rsidRPr="00046794">
        <w:rPr>
          <w:rFonts w:ascii="Corbel" w:hAnsi="Corbel" w:cs="Arial"/>
          <w:sz w:val="20"/>
          <w:szCs w:val="19"/>
        </w:rPr>
        <w:fldChar w:fldCharType="end"/>
      </w:r>
      <w:r w:rsidR="005E1755" w:rsidRPr="00046794">
        <w:rPr>
          <w:rFonts w:ascii="Corbel" w:hAnsi="Corbel" w:cs="Arial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Pr="00046794">
        <w:rPr>
          <w:rFonts w:ascii="Corbel" w:hAnsi="Corbel" w:cs="Arial"/>
          <w:color w:val="FF0000"/>
          <w:sz w:val="20"/>
          <w:szCs w:val="19"/>
        </w:rPr>
        <w:t xml:space="preserve"> </w:t>
      </w:r>
      <w:r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</w:t>
      </w:r>
      <w:r w:rsidR="005E1755" w:rsidRPr="00046794">
        <w:rPr>
          <w:rFonts w:ascii="Corbel" w:eastAsia="Calibri" w:hAnsi="Corbel" w:cs="Arial"/>
          <w:color w:val="FF0000"/>
          <w:sz w:val="20"/>
          <w:szCs w:val="19"/>
        </w:rPr>
        <w:t>plaatsnaam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&gt;</w:t>
      </w:r>
      <w:r w:rsidR="005E1755" w:rsidRPr="00046794">
        <w:rPr>
          <w:rFonts w:ascii="Corbel" w:hAnsi="Corbel" w:cs="Arial"/>
          <w:color w:val="FF0000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="005E1755" w:rsidRPr="00046794">
        <w:rPr>
          <w:rFonts w:ascii="Corbel" w:hAnsi="Corbel" w:cs="Arial"/>
          <w:sz w:val="20"/>
          <w:szCs w:val="19"/>
        </w:rPr>
        <w:t xml:space="preserve"> </w:t>
      </w:r>
    </w:p>
    <w:p w14:paraId="0A355368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3ACD810B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78DC48AD" w14:textId="22794A9D" w:rsidR="00F47D64" w:rsidRPr="00046794" w:rsidRDefault="00F06D5F" w:rsidP="005C77BB">
      <w:pPr>
        <w:spacing w:line="276" w:lineRule="auto"/>
        <w:rPr>
          <w:rFonts w:ascii="Corbel" w:eastAsia="Calibri" w:hAnsi="Corbel" w:cs="Arial"/>
          <w:color w:val="00458D" w:themeColor="text2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hAnsi="Corbel" w:cs="Arial"/>
          <w:color w:val="000000" w:themeColor="text1"/>
          <w:sz w:val="20"/>
          <w:szCs w:val="19"/>
        </w:rPr>
        <w:instrText xml:space="preserve"> REF Naam_onderteken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793F26" w:rsidRPr="00793F26">
        <w:rPr>
          <w:rFonts w:ascii="Corbel" w:hAnsi="Corbel"/>
          <w:noProof/>
          <w:color w:val="000000" w:themeColor="text1"/>
          <w:sz w:val="20"/>
        </w:rPr>
        <w:t>&lt;Naam_ondertekenaar&gt;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  <w:r w:rsidR="00936ABD" w:rsidRPr="00046794">
        <w:rPr>
          <w:rFonts w:ascii="Corbel" w:hAnsi="Corbel" w:cs="Arial"/>
          <w:sz w:val="20"/>
          <w:szCs w:val="19"/>
        </w:rPr>
        <w:tab/>
        <w:t xml:space="preserve"> </w:t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&lt;naam&gt;</w:t>
      </w:r>
    </w:p>
    <w:p w14:paraId="35DD1234" w14:textId="5B4782A8" w:rsidR="00F06D5F" w:rsidRPr="00046794" w:rsidRDefault="00F06D5F" w:rsidP="005C77BB">
      <w:pPr>
        <w:spacing w:line="276" w:lineRule="auto"/>
        <w:rPr>
          <w:rFonts w:ascii="Corbel" w:eastAsia="Calibri" w:hAnsi="Corbel" w:cs="Arial"/>
          <w:color w:val="000000" w:themeColor="text1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REF Functie_onderteken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793F26" w:rsidRPr="00793F26">
        <w:rPr>
          <w:rFonts w:ascii="Corbel" w:eastAsiaTheme="majorEastAsia" w:hAnsi="Corbel" w:cs="Arial"/>
          <w:bCs/>
          <w:noProof/>
          <w:color w:val="000000" w:themeColor="text1"/>
          <w:sz w:val="20"/>
          <w:szCs w:val="19"/>
          <w:lang w:eastAsia="en-US"/>
        </w:rPr>
        <w:t>&lt;Functie 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</w:p>
    <w:p w14:paraId="7D102A61" w14:textId="77777777" w:rsidR="00F47D64" w:rsidRPr="00046794" w:rsidRDefault="00F47D64" w:rsidP="005C77BB">
      <w:pPr>
        <w:spacing w:line="276" w:lineRule="auto"/>
        <w:rPr>
          <w:rFonts w:ascii="Corbel" w:eastAsia="Calibri" w:hAnsi="Corbel" w:cs="Arial"/>
          <w:szCs w:val="19"/>
        </w:rPr>
      </w:pPr>
    </w:p>
    <w:p w14:paraId="7036D51B" w14:textId="77777777" w:rsidR="00E76BD4" w:rsidRPr="00046794" w:rsidRDefault="00E76BD4" w:rsidP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p w14:paraId="029A4F0B" w14:textId="77777777" w:rsidR="005C77BB" w:rsidRPr="00046794" w:rsidRDefault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sectPr w:rsidR="005C77BB" w:rsidRPr="00046794" w:rsidSect="009F780D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64DE3" w14:textId="77777777" w:rsidR="003325F4" w:rsidRDefault="003325F4">
      <w:r>
        <w:separator/>
      </w:r>
    </w:p>
    <w:p w14:paraId="5FD6AADF" w14:textId="77777777" w:rsidR="003325F4" w:rsidRDefault="003325F4"/>
    <w:p w14:paraId="496609B3" w14:textId="77777777" w:rsidR="003325F4" w:rsidRDefault="003325F4"/>
  </w:endnote>
  <w:endnote w:type="continuationSeparator" w:id="0">
    <w:p w14:paraId="071897E3" w14:textId="77777777" w:rsidR="003325F4" w:rsidRDefault="003325F4">
      <w:r>
        <w:continuationSeparator/>
      </w:r>
    </w:p>
    <w:p w14:paraId="55879590" w14:textId="77777777" w:rsidR="003325F4" w:rsidRDefault="003325F4"/>
    <w:p w14:paraId="4D8194B2" w14:textId="77777777" w:rsidR="003325F4" w:rsidRDefault="00332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8178" w14:textId="77777777" w:rsidR="00F06D5F" w:rsidRDefault="00F06D5F" w:rsidP="00F06D5F">
    <w:pPr>
      <w:pStyle w:val="Voettekst"/>
      <w:spacing w:line="240" w:lineRule="auto"/>
      <w:rPr>
        <w:rFonts w:cs="Arial"/>
        <w:sz w:val="16"/>
        <w:szCs w:val="16"/>
      </w:rPr>
    </w:pPr>
  </w:p>
  <w:p w14:paraId="4C0B8A32" w14:textId="7EE82086" w:rsidR="00F06D5F" w:rsidRPr="00046794" w:rsidRDefault="00936ABD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fldChar w:fldCharType="begin"/>
    </w:r>
    <w:r w:rsidRPr="00046794">
      <w:rPr>
        <w:rFonts w:ascii="Corbel" w:hAnsi="Corbel" w:cs="Arial"/>
        <w:sz w:val="16"/>
        <w:szCs w:val="16"/>
      </w:rPr>
      <w:instrText xml:space="preserve"> REF Naam_opdrachtgever \h  \* MERGEFORMAT </w:instrText>
    </w:r>
    <w:r w:rsidRPr="00046794">
      <w:rPr>
        <w:rFonts w:ascii="Corbel" w:hAnsi="Corbel" w:cs="Arial"/>
        <w:sz w:val="16"/>
        <w:szCs w:val="16"/>
      </w:rPr>
    </w:r>
    <w:r w:rsidRPr="00046794">
      <w:rPr>
        <w:rFonts w:ascii="Corbel" w:hAnsi="Corbel" w:cs="Arial"/>
        <w:sz w:val="16"/>
        <w:szCs w:val="16"/>
      </w:rPr>
      <w:fldChar w:fldCharType="separate"/>
    </w:r>
    <w:r w:rsidR="00793F26" w:rsidRPr="00793F26">
      <w:rPr>
        <w:rFonts w:ascii="Corbel" w:hAnsi="Corbel" w:cs="Arial"/>
        <w:sz w:val="16"/>
        <w:szCs w:val="16"/>
      </w:rPr>
      <w:t>Gemeente Gooise Meren</w:t>
    </w:r>
    <w:r w:rsidRPr="00046794">
      <w:rPr>
        <w:rFonts w:ascii="Corbel" w:hAnsi="Corbel" w:cs="Arial"/>
        <w:sz w:val="16"/>
        <w:szCs w:val="16"/>
      </w:rPr>
      <w:fldChar w:fldCharType="end"/>
    </w:r>
    <w:r w:rsidR="00F06D5F" w:rsidRPr="00046794">
      <w:rPr>
        <w:rFonts w:ascii="Corbel" w:hAnsi="Corbel" w:cs="Arial"/>
        <w:sz w:val="16"/>
        <w:szCs w:val="16"/>
      </w:rPr>
      <w:tab/>
    </w:r>
    <w:r w:rsidR="00F06D5F" w:rsidRPr="00046794">
      <w:rPr>
        <w:rFonts w:ascii="Corbel" w:hAnsi="Corbel" w:cs="Arial"/>
        <w:sz w:val="16"/>
        <w:szCs w:val="16"/>
      </w:rPr>
      <w:tab/>
      <w:t>pagina 1 van 1</w:t>
    </w:r>
  </w:p>
  <w:p w14:paraId="71C18371" w14:textId="51AE7D4E" w:rsidR="00F06D5F" w:rsidRPr="00046794" w:rsidRDefault="00F06D5F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t>Wachtkamerovereenkomst</w:t>
    </w:r>
    <w:r w:rsidR="0001481C" w:rsidRPr="00046794">
      <w:rPr>
        <w:rFonts w:ascii="Corbel" w:hAnsi="Corbel" w:cs="Arial"/>
        <w:sz w:val="16"/>
        <w:szCs w:val="16"/>
      </w:rPr>
      <w:t xml:space="preserve"> </w:t>
    </w:r>
    <w:r w:rsidR="0001481C" w:rsidRPr="00046794">
      <w:rPr>
        <w:rFonts w:ascii="Corbel" w:hAnsi="Corbel" w:cs="Arial"/>
        <w:sz w:val="16"/>
        <w:szCs w:val="16"/>
      </w:rPr>
      <w:fldChar w:fldCharType="begin"/>
    </w:r>
    <w:r w:rsidR="0001481C" w:rsidRPr="00046794">
      <w:rPr>
        <w:rFonts w:ascii="Corbel" w:hAnsi="Corbel" w:cs="Arial"/>
        <w:sz w:val="16"/>
        <w:szCs w:val="16"/>
      </w:rPr>
      <w:instrText xml:space="preserve"> REF Titel_aanbesteding \h  \* MERGEFORMAT </w:instrText>
    </w:r>
    <w:r w:rsidR="0001481C" w:rsidRPr="00046794">
      <w:rPr>
        <w:rFonts w:ascii="Corbel" w:hAnsi="Corbel" w:cs="Arial"/>
        <w:sz w:val="16"/>
        <w:szCs w:val="16"/>
      </w:rPr>
    </w:r>
    <w:r w:rsidR="0001481C" w:rsidRPr="00046794">
      <w:rPr>
        <w:rFonts w:ascii="Corbel" w:hAnsi="Corbel" w:cs="Arial"/>
        <w:sz w:val="16"/>
        <w:szCs w:val="16"/>
      </w:rPr>
      <w:fldChar w:fldCharType="separate"/>
    </w:r>
    <w:r w:rsidR="007B45FD" w:rsidRPr="007B45FD">
      <w:rPr>
        <w:rFonts w:ascii="Corbel" w:hAnsi="Corbel" w:cs="Arial"/>
        <w:sz w:val="16"/>
        <w:szCs w:val="16"/>
      </w:rPr>
      <w:t>Software gemeentelijke belastingen</w:t>
    </w:r>
    <w:r w:rsidR="0001481C" w:rsidRPr="00046794">
      <w:rPr>
        <w:rFonts w:ascii="Corbel" w:hAnsi="Corbel" w:cs="Arial"/>
        <w:sz w:val="16"/>
        <w:szCs w:val="16"/>
      </w:rPr>
      <w:fldChar w:fldCharType="end"/>
    </w:r>
  </w:p>
  <w:p w14:paraId="27DC79BE" w14:textId="77777777" w:rsidR="00A76737" w:rsidRPr="00F06D5F" w:rsidRDefault="00A76737" w:rsidP="00F06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31069" w14:textId="77777777" w:rsidR="003325F4" w:rsidRDefault="003325F4">
      <w:r>
        <w:separator/>
      </w:r>
    </w:p>
    <w:p w14:paraId="7AF94BC1" w14:textId="77777777" w:rsidR="003325F4" w:rsidRDefault="003325F4"/>
    <w:p w14:paraId="48DC337C" w14:textId="77777777" w:rsidR="003325F4" w:rsidRDefault="003325F4"/>
  </w:footnote>
  <w:footnote w:type="continuationSeparator" w:id="0">
    <w:p w14:paraId="7117728D" w14:textId="77777777" w:rsidR="003325F4" w:rsidRDefault="003325F4">
      <w:r>
        <w:continuationSeparator/>
      </w:r>
    </w:p>
    <w:p w14:paraId="2B928249" w14:textId="77777777" w:rsidR="003325F4" w:rsidRDefault="003325F4"/>
    <w:p w14:paraId="2E9CF620" w14:textId="77777777" w:rsidR="003325F4" w:rsidRDefault="00332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206B" w14:textId="77777777" w:rsidR="00A76737" w:rsidRDefault="00A76737"/>
  <w:p w14:paraId="42E58914" w14:textId="77777777"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01481C" w14:paraId="3A6FA30F" w14:textId="77777777" w:rsidTr="006D22FE">
      <w:tc>
        <w:tcPr>
          <w:tcW w:w="4605" w:type="dxa"/>
        </w:tcPr>
        <w:p w14:paraId="7C6C0A2A" w14:textId="6178C3D1" w:rsidR="0001481C" w:rsidRDefault="0001481C" w:rsidP="006D22FE">
          <w:pPr>
            <w:pStyle w:val="Koptekst"/>
          </w:pPr>
        </w:p>
      </w:tc>
      <w:tc>
        <w:tcPr>
          <w:tcW w:w="4606" w:type="dxa"/>
        </w:tcPr>
        <w:p w14:paraId="57CEFA92" w14:textId="77777777" w:rsidR="0001481C" w:rsidRDefault="0001481C" w:rsidP="006D22FE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1A1A8004" wp14:editId="05ADDE9E">
                <wp:extent cx="1325668" cy="4384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emeente Gooise Me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030" cy="4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3B47A" w14:textId="152D0D83" w:rsidR="00A76737" w:rsidRPr="0001481C" w:rsidRDefault="00A76737" w:rsidP="00014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DF2A" w14:textId="77777777"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FE"/>
    <w:multiLevelType w:val="multilevel"/>
    <w:tmpl w:val="E16A2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9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7"/>
  </w:num>
  <w:num w:numId="5">
    <w:abstractNumId w:val="22"/>
  </w:num>
  <w:num w:numId="6">
    <w:abstractNumId w:val="0"/>
  </w:num>
  <w:num w:numId="7">
    <w:abstractNumId w:val="8"/>
  </w:num>
  <w:num w:numId="8">
    <w:abstractNumId w:val="5"/>
  </w:num>
  <w:num w:numId="9">
    <w:abstractNumId w:val="36"/>
  </w:num>
  <w:num w:numId="10">
    <w:abstractNumId w:val="9"/>
  </w:num>
  <w:num w:numId="11">
    <w:abstractNumId w:val="30"/>
  </w:num>
  <w:num w:numId="12">
    <w:abstractNumId w:val="11"/>
  </w:num>
  <w:num w:numId="13">
    <w:abstractNumId w:val="2"/>
  </w:num>
  <w:num w:numId="14">
    <w:abstractNumId w:val="8"/>
  </w:num>
  <w:num w:numId="15">
    <w:abstractNumId w:val="31"/>
  </w:num>
  <w:num w:numId="16">
    <w:abstractNumId w:val="16"/>
  </w:num>
  <w:num w:numId="17">
    <w:abstractNumId w:val="32"/>
  </w:num>
  <w:num w:numId="18">
    <w:abstractNumId w:val="18"/>
  </w:num>
  <w:num w:numId="19">
    <w:abstractNumId w:val="12"/>
  </w:num>
  <w:num w:numId="20">
    <w:abstractNumId w:val="14"/>
  </w:num>
  <w:num w:numId="21">
    <w:abstractNumId w:val="28"/>
  </w:num>
  <w:num w:numId="22">
    <w:abstractNumId w:val="13"/>
  </w:num>
  <w:num w:numId="23">
    <w:abstractNumId w:val="26"/>
  </w:num>
  <w:num w:numId="24">
    <w:abstractNumId w:val="23"/>
  </w:num>
  <w:num w:numId="25">
    <w:abstractNumId w:val="20"/>
  </w:num>
  <w:num w:numId="26">
    <w:abstractNumId w:val="35"/>
  </w:num>
  <w:num w:numId="27">
    <w:abstractNumId w:val="6"/>
  </w:num>
  <w:num w:numId="28">
    <w:abstractNumId w:val="33"/>
  </w:num>
  <w:num w:numId="29">
    <w:abstractNumId w:val="24"/>
  </w:num>
  <w:num w:numId="30">
    <w:abstractNumId w:val="15"/>
  </w:num>
  <w:num w:numId="31">
    <w:abstractNumId w:val="10"/>
  </w:num>
  <w:num w:numId="32">
    <w:abstractNumId w:val="8"/>
  </w:num>
  <w:num w:numId="33">
    <w:abstractNumId w:val="19"/>
  </w:num>
  <w:num w:numId="34">
    <w:abstractNumId w:val="29"/>
  </w:num>
  <w:num w:numId="35">
    <w:abstractNumId w:val="8"/>
  </w:num>
  <w:num w:numId="36">
    <w:abstractNumId w:val="37"/>
  </w:num>
  <w:num w:numId="37">
    <w:abstractNumId w:val="8"/>
  </w:num>
  <w:num w:numId="38">
    <w:abstractNumId w:val="21"/>
  </w:num>
  <w:num w:numId="39">
    <w:abstractNumId w:val="3"/>
  </w:num>
  <w:num w:numId="40">
    <w:abstractNumId w:val="27"/>
  </w:num>
  <w:num w:numId="41">
    <w:abstractNumId w:val="17"/>
  </w:num>
  <w:num w:numId="4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1481C"/>
    <w:rsid w:val="0001494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794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6627"/>
    <w:rsid w:val="002D1D91"/>
    <w:rsid w:val="002D577B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25F4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44E16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5855"/>
    <w:rsid w:val="00785F17"/>
    <w:rsid w:val="007860DA"/>
    <w:rsid w:val="00786A58"/>
    <w:rsid w:val="00787290"/>
    <w:rsid w:val="007875DF"/>
    <w:rsid w:val="007879DB"/>
    <w:rsid w:val="00793F26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5FD"/>
    <w:rsid w:val="007B4730"/>
    <w:rsid w:val="007B6496"/>
    <w:rsid w:val="007C001E"/>
    <w:rsid w:val="007C0987"/>
    <w:rsid w:val="007C0F3E"/>
    <w:rsid w:val="007C235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036"/>
    <w:rsid w:val="00811108"/>
    <w:rsid w:val="00814C60"/>
    <w:rsid w:val="00820048"/>
    <w:rsid w:val="00820FB7"/>
    <w:rsid w:val="00822EAD"/>
    <w:rsid w:val="00826320"/>
    <w:rsid w:val="0082663A"/>
    <w:rsid w:val="00826B6C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1AA4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4D93"/>
    <w:rsid w:val="008B646D"/>
    <w:rsid w:val="008B64D4"/>
    <w:rsid w:val="008C0677"/>
    <w:rsid w:val="008C2126"/>
    <w:rsid w:val="008C3DCB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5AA5"/>
    <w:rsid w:val="00936ABD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35DC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67F90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76737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1B32"/>
    <w:rsid w:val="00AC2181"/>
    <w:rsid w:val="00AC2854"/>
    <w:rsid w:val="00AC33A0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E45"/>
    <w:rsid w:val="00B0489E"/>
    <w:rsid w:val="00B069E4"/>
    <w:rsid w:val="00B07EB9"/>
    <w:rsid w:val="00B11435"/>
    <w:rsid w:val="00B13319"/>
    <w:rsid w:val="00B16A3B"/>
    <w:rsid w:val="00B177C8"/>
    <w:rsid w:val="00B20F47"/>
    <w:rsid w:val="00B210D9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C00163"/>
    <w:rsid w:val="00C00C8B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5147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029C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6D5F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3DAD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EE4AB6"/>
  <w15:docId w15:val="{04876112-8D99-4E0F-B78A-079F677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7810AA"/>
    <w:pPr>
      <w:keepNext/>
      <w:keepLines/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nhideWhenUsed/>
    <w:qFormat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uiPriority w:val="99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E3FB65-C852-4FA7-97CC-58238F71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7</TotalTime>
  <Pages>3</Pages>
  <Words>766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4975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Wiarda, Niels</cp:lastModifiedBy>
  <cp:revision>5</cp:revision>
  <cp:lastPrinted>2013-11-08T11:03:00Z</cp:lastPrinted>
  <dcterms:created xsi:type="dcterms:W3CDTF">2019-03-18T15:12:00Z</dcterms:created>
  <dcterms:modified xsi:type="dcterms:W3CDTF">2022-12-06T15:22:00Z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mzdDocumentId">
    <vt:lpwstr>617968</vt:lpwstr>
  </property>
  <property fmtid="{D5CDD505-2E9C-101B-9397-08002B2CF9AE}" pid="8" name="mzdDocumentBlobId">
    <vt:lpwstr>1145935</vt:lpwstr>
  </property>
  <property fmtid="{D5CDD505-2E9C-101B-9397-08002B2CF9AE}" pid="9" name="mzdZaaknummer">
    <vt:lpwstr>0</vt:lpwstr>
  </property>
  <property fmtid="{D5CDD505-2E9C-101B-9397-08002B2CF9AE}" pid="10" name="mzdDocumentType">
    <vt:lpwstr>0</vt:lpwstr>
  </property>
</Properties>
</file>