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E5" w:rsidRDefault="005A7BE5" w:rsidP="005A7BE5">
      <w:pPr>
        <w:rPr>
          <w:bCs/>
        </w:rPr>
      </w:pPr>
    </w:p>
    <w:p w:rsidR="005A7BE5" w:rsidRPr="005A7BE5" w:rsidRDefault="005A7BE5" w:rsidP="005A7BE5">
      <w:pPr>
        <w:rPr>
          <w:rFonts w:ascii="Arial" w:hAnsi="Arial" w:cs="Arial"/>
          <w:b/>
          <w:bCs/>
          <w:sz w:val="28"/>
          <w:szCs w:val="28"/>
        </w:rPr>
      </w:pPr>
      <w:r w:rsidRPr="005A7BE5">
        <w:rPr>
          <w:rFonts w:ascii="Arial" w:hAnsi="Arial" w:cs="Arial"/>
          <w:b/>
          <w:bCs/>
          <w:sz w:val="28"/>
          <w:szCs w:val="28"/>
        </w:rPr>
        <w:t>Verklaring Samenwerkingsverband</w:t>
      </w:r>
    </w:p>
    <w:p w:rsidR="006B7D19" w:rsidRDefault="006B7D19" w:rsidP="005A7BE5">
      <w:pPr>
        <w:rPr>
          <w:rFonts w:ascii="Arial" w:hAnsi="Arial" w:cs="Arial"/>
          <w:sz w:val="20"/>
          <w:szCs w:val="20"/>
        </w:rPr>
      </w:pP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A7BE5">
        <w:rPr>
          <w:rFonts w:ascii="Arial" w:hAnsi="Arial" w:cs="Arial"/>
          <w:sz w:val="20"/>
          <w:szCs w:val="20"/>
        </w:rPr>
        <w:t>Ondergetekenden verklaren dat de leden</w:t>
      </w:r>
      <w:r w:rsidR="001F5725">
        <w:rPr>
          <w:rFonts w:ascii="Arial" w:hAnsi="Arial" w:cs="Arial"/>
          <w:sz w:val="20"/>
          <w:szCs w:val="20"/>
        </w:rPr>
        <w:t xml:space="preserve"> (deelnemers)</w:t>
      </w:r>
      <w:r w:rsidRPr="005A7BE5">
        <w:rPr>
          <w:rFonts w:ascii="Arial" w:hAnsi="Arial" w:cs="Arial"/>
          <w:sz w:val="20"/>
          <w:szCs w:val="20"/>
        </w:rPr>
        <w:t xml:space="preserve"> van het Samenwerkingsverband gezamenlijk en hoofdelijk aansprakelijk zijn voor de volledi</w:t>
      </w:r>
      <w:r w:rsidR="00F43CF7">
        <w:rPr>
          <w:rFonts w:ascii="Arial" w:hAnsi="Arial" w:cs="Arial"/>
          <w:sz w:val="20"/>
          <w:szCs w:val="20"/>
        </w:rPr>
        <w:t>ge en juiste uitvoering van de Raamo</w:t>
      </w:r>
      <w:r w:rsidRPr="005A7BE5">
        <w:rPr>
          <w:rFonts w:ascii="Arial" w:hAnsi="Arial" w:cs="Arial"/>
          <w:sz w:val="20"/>
          <w:szCs w:val="20"/>
        </w:rPr>
        <w:t>vereenkomst in al zijn onderdelen</w:t>
      </w:r>
      <w:r w:rsidR="00A74B87">
        <w:rPr>
          <w:rFonts w:ascii="Arial" w:hAnsi="Arial" w:cs="Arial"/>
          <w:sz w:val="20"/>
          <w:szCs w:val="20"/>
        </w:rPr>
        <w:t xml:space="preserve"> en verklaren dat </w:t>
      </w:r>
      <w:r w:rsidR="00161DCA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="00161DCA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 xml:space="preserve">naam </w:t>
      </w:r>
      <w:r w:rsidR="00161DCA" w:rsidRPr="00161DCA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penvoerder</w:t>
      </w:r>
      <w:r w:rsidR="00161DCA">
        <w:rPr>
          <w:rFonts w:ascii="Arial" w:eastAsia="Times New Roman" w:hAnsi="Arial" w:cs="Arial"/>
          <w:sz w:val="20"/>
          <w:szCs w:val="20"/>
          <w:lang w:eastAsia="nl-NL"/>
        </w:rPr>
        <w:t>]</w:t>
      </w:r>
      <w:r w:rsidR="001F5725">
        <w:rPr>
          <w:rFonts w:ascii="Arial" w:hAnsi="Arial" w:cs="Arial"/>
          <w:sz w:val="20"/>
          <w:szCs w:val="20"/>
        </w:rPr>
        <w:t xml:space="preserve"> </w:t>
      </w:r>
      <w:r w:rsidRPr="005A7BE5">
        <w:rPr>
          <w:rFonts w:ascii="Arial" w:hAnsi="Arial" w:cs="Arial"/>
          <w:sz w:val="20"/>
          <w:szCs w:val="20"/>
        </w:rPr>
        <w:t xml:space="preserve">zal optreden als vertegenwoordiger (penvoerder) van het Samenwerkingsverband en bevoegd is het Samenwerkingsverband in alle opzichten te vertegenwoordigen en </w:t>
      </w:r>
      <w:r w:rsidR="001F5725">
        <w:rPr>
          <w:rFonts w:ascii="Arial" w:hAnsi="Arial" w:cs="Arial"/>
          <w:sz w:val="20"/>
          <w:szCs w:val="20"/>
        </w:rPr>
        <w:t xml:space="preserve">rechtsgeldig </w:t>
      </w:r>
      <w:r w:rsidRPr="005A7BE5">
        <w:rPr>
          <w:rFonts w:ascii="Arial" w:hAnsi="Arial" w:cs="Arial"/>
          <w:sz w:val="20"/>
          <w:szCs w:val="20"/>
        </w:rPr>
        <w:t xml:space="preserve">te binden en als enig aanspreekpunt voor de </w:t>
      </w:r>
      <w:r w:rsidR="009B1FD3">
        <w:rPr>
          <w:rFonts w:ascii="Arial" w:hAnsi="Arial" w:cs="Arial"/>
          <w:sz w:val="20"/>
          <w:szCs w:val="20"/>
        </w:rPr>
        <w:t>Opdrachtgever</w:t>
      </w:r>
      <w:r w:rsidRPr="005A7BE5">
        <w:rPr>
          <w:rFonts w:ascii="Arial" w:hAnsi="Arial" w:cs="Arial"/>
          <w:sz w:val="20"/>
          <w:szCs w:val="20"/>
        </w:rPr>
        <w:t xml:space="preserve"> dient.</w:t>
      </w: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r w:rsidRPr="005A7BE5">
        <w:rPr>
          <w:rFonts w:ascii="Arial" w:hAnsi="Arial" w:cs="Arial"/>
          <w:sz w:val="20"/>
          <w:szCs w:val="20"/>
        </w:rPr>
        <w:t>De reden dat in Samenwerkingsverband wordt ingeschreven is de volgende:</w:t>
      </w: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r w:rsidRPr="005A7B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r w:rsidRPr="005A7BE5">
        <w:rPr>
          <w:rFonts w:ascii="Arial" w:hAnsi="Arial" w:cs="Arial"/>
          <w:sz w:val="20"/>
          <w:szCs w:val="20"/>
        </w:rPr>
        <w:t xml:space="preserve">De </w:t>
      </w:r>
      <w:r w:rsidR="009B1FD3">
        <w:rPr>
          <w:rFonts w:ascii="Arial" w:hAnsi="Arial" w:cs="Arial"/>
          <w:sz w:val="20"/>
          <w:szCs w:val="20"/>
        </w:rPr>
        <w:t>Aanbestedende dienst</w:t>
      </w:r>
      <w:r w:rsidRPr="005A7BE5">
        <w:rPr>
          <w:rFonts w:ascii="Arial" w:hAnsi="Arial" w:cs="Arial"/>
          <w:sz w:val="20"/>
          <w:szCs w:val="20"/>
        </w:rPr>
        <w:t xml:space="preserve"> wenst te vernemen welke onderdelen van de Opdracht door welk lid </w:t>
      </w:r>
      <w:r w:rsidR="001F5725">
        <w:rPr>
          <w:rFonts w:ascii="Arial" w:hAnsi="Arial" w:cs="Arial"/>
          <w:sz w:val="20"/>
          <w:szCs w:val="20"/>
        </w:rPr>
        <w:t xml:space="preserve">(welke deelnemer) </w:t>
      </w:r>
      <w:r w:rsidRPr="005A7BE5">
        <w:rPr>
          <w:rFonts w:ascii="Arial" w:hAnsi="Arial" w:cs="Arial"/>
          <w:sz w:val="20"/>
          <w:szCs w:val="20"/>
        </w:rPr>
        <w:t>van het Samenwerkingsverband worden vervuld:</w:t>
      </w: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r w:rsidRPr="005A7B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BE5" w:rsidRPr="005A7BE5" w:rsidRDefault="005A7BE5" w:rsidP="005A7BE5">
      <w:pPr>
        <w:rPr>
          <w:rFonts w:ascii="Arial" w:hAnsi="Arial" w:cs="Arial"/>
          <w:sz w:val="20"/>
          <w:szCs w:val="20"/>
        </w:rPr>
      </w:pPr>
      <w:r w:rsidRPr="005A7BE5">
        <w:rPr>
          <w:rFonts w:ascii="Arial" w:hAnsi="Arial" w:cs="Arial"/>
          <w:sz w:val="20"/>
          <w:szCs w:val="20"/>
        </w:rPr>
        <w:t xml:space="preserve">Ondergetekenden verklaren dat zij deze verklaring naar waarheid hebben </w:t>
      </w:r>
      <w:r w:rsidR="001F5725">
        <w:rPr>
          <w:rFonts w:ascii="Arial" w:hAnsi="Arial" w:cs="Arial"/>
          <w:sz w:val="20"/>
          <w:szCs w:val="20"/>
        </w:rPr>
        <w:t xml:space="preserve">ingevuld en </w:t>
      </w:r>
      <w:r w:rsidRPr="005A7BE5">
        <w:rPr>
          <w:rFonts w:ascii="Arial" w:hAnsi="Arial" w:cs="Arial"/>
          <w:sz w:val="20"/>
          <w:szCs w:val="20"/>
        </w:rPr>
        <w:t xml:space="preserve">ondertekend en tevens dat zij daartoe, namens het betreffende lid </w:t>
      </w:r>
      <w:r w:rsidR="001F5725">
        <w:rPr>
          <w:rFonts w:ascii="Arial" w:hAnsi="Arial" w:cs="Arial"/>
          <w:sz w:val="20"/>
          <w:szCs w:val="20"/>
        </w:rPr>
        <w:t xml:space="preserve">(de betreffende deelnemer) </w:t>
      </w:r>
      <w:r w:rsidRPr="005A7BE5">
        <w:rPr>
          <w:rFonts w:ascii="Arial" w:hAnsi="Arial" w:cs="Arial"/>
          <w:sz w:val="20"/>
          <w:szCs w:val="20"/>
        </w:rPr>
        <w:t>van het Samenwerkingsverband, rechtens bevoegd zijn.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 xml:space="preserve">Statutaire naam </w:t>
            </w:r>
            <w:r w:rsidR="001F5725">
              <w:rPr>
                <w:rFonts w:ascii="Arial" w:hAnsi="Arial" w:cs="Arial"/>
                <w:sz w:val="20"/>
                <w:szCs w:val="20"/>
              </w:rPr>
              <w:t xml:space="preserve">eerste </w:t>
            </w:r>
            <w:r w:rsidRPr="005A7BE5">
              <w:rPr>
                <w:rFonts w:ascii="Arial" w:hAnsi="Arial" w:cs="Arial"/>
                <w:sz w:val="20"/>
                <w:szCs w:val="20"/>
              </w:rPr>
              <w:t xml:space="preserve">lid </w:t>
            </w:r>
            <w:r w:rsidR="001F5725">
              <w:rPr>
                <w:rFonts w:ascii="Arial" w:hAnsi="Arial" w:cs="Arial"/>
                <w:sz w:val="20"/>
                <w:szCs w:val="20"/>
              </w:rPr>
              <w:t xml:space="preserve">(deelnemer) en tevens penvoerder </w:t>
            </w:r>
            <w:r w:rsidRPr="005A7BE5">
              <w:rPr>
                <w:rFonts w:ascii="Arial" w:hAnsi="Arial" w:cs="Arial"/>
                <w:sz w:val="20"/>
                <w:szCs w:val="20"/>
              </w:rPr>
              <w:t>van het 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BE5" w:rsidRDefault="005A7BE5" w:rsidP="005A7BE5">
      <w:pPr>
        <w:rPr>
          <w:rFonts w:ascii="Arial" w:hAnsi="Arial" w:cs="Arial"/>
          <w:sz w:val="20"/>
          <w:szCs w:val="20"/>
        </w:rPr>
      </w:pPr>
    </w:p>
    <w:p w:rsidR="001F5725" w:rsidRDefault="001F5725" w:rsidP="005A7BE5">
      <w:pPr>
        <w:rPr>
          <w:rFonts w:ascii="Arial" w:hAnsi="Arial" w:cs="Arial"/>
          <w:sz w:val="20"/>
          <w:szCs w:val="20"/>
        </w:rPr>
      </w:pPr>
    </w:p>
    <w:p w:rsidR="001F5725" w:rsidRPr="005A7BE5" w:rsidRDefault="001F5725" w:rsidP="005A7BE5">
      <w:pPr>
        <w:rPr>
          <w:rFonts w:ascii="Arial" w:hAnsi="Arial" w:cs="Arial"/>
          <w:sz w:val="20"/>
          <w:szCs w:val="2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lastRenderedPageBreak/>
              <w:t>Statutaire naam</w:t>
            </w:r>
            <w:r w:rsidR="001F5725">
              <w:rPr>
                <w:rFonts w:ascii="Arial" w:hAnsi="Arial" w:cs="Arial"/>
                <w:sz w:val="20"/>
                <w:szCs w:val="20"/>
              </w:rPr>
              <w:t xml:space="preserve"> tweede</w:t>
            </w:r>
            <w:r w:rsidRPr="005A7BE5">
              <w:rPr>
                <w:rFonts w:ascii="Arial" w:hAnsi="Arial" w:cs="Arial"/>
                <w:sz w:val="20"/>
                <w:szCs w:val="20"/>
              </w:rPr>
              <w:t xml:space="preserve"> lid </w:t>
            </w:r>
            <w:r w:rsidR="001F5725">
              <w:rPr>
                <w:rFonts w:ascii="Arial" w:hAnsi="Arial" w:cs="Arial"/>
                <w:sz w:val="20"/>
                <w:szCs w:val="20"/>
              </w:rPr>
              <w:t xml:space="preserve">(deelnemer) </w:t>
            </w:r>
            <w:r w:rsidRPr="005A7BE5">
              <w:rPr>
                <w:rFonts w:ascii="Arial" w:hAnsi="Arial" w:cs="Arial"/>
                <w:sz w:val="20"/>
                <w:szCs w:val="20"/>
              </w:rPr>
              <w:t>van het 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BE5" w:rsidRPr="005A7BE5" w:rsidTr="00FE542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A7BE5" w:rsidRPr="005A7BE5" w:rsidRDefault="005A7BE5" w:rsidP="005A7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7F7" w:rsidRDefault="002237F7">
      <w:pPr>
        <w:rPr>
          <w:rFonts w:ascii="Arial" w:hAnsi="Arial" w:cs="Arial"/>
          <w:sz w:val="20"/>
          <w:szCs w:val="2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F5725" w:rsidRPr="005A7BE5" w:rsidTr="00181A8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 xml:space="preserve">Statutaire naam </w:t>
            </w:r>
            <w:r>
              <w:rPr>
                <w:rFonts w:ascii="Arial" w:hAnsi="Arial" w:cs="Arial"/>
                <w:sz w:val="20"/>
                <w:szCs w:val="20"/>
              </w:rPr>
              <w:t xml:space="preserve">derde </w:t>
            </w:r>
            <w:r w:rsidRPr="005A7BE5">
              <w:rPr>
                <w:rFonts w:ascii="Arial" w:hAnsi="Arial" w:cs="Arial"/>
                <w:sz w:val="20"/>
                <w:szCs w:val="20"/>
              </w:rPr>
              <w:t xml:space="preserve">lid </w:t>
            </w:r>
            <w:r>
              <w:rPr>
                <w:rFonts w:ascii="Arial" w:hAnsi="Arial" w:cs="Arial"/>
                <w:sz w:val="20"/>
                <w:szCs w:val="20"/>
              </w:rPr>
              <w:t xml:space="preserve">(deelnemer) </w:t>
            </w:r>
            <w:r w:rsidRPr="005A7BE5">
              <w:rPr>
                <w:rFonts w:ascii="Arial" w:hAnsi="Arial" w:cs="Arial"/>
                <w:sz w:val="20"/>
                <w:szCs w:val="20"/>
              </w:rPr>
              <w:t>van het 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25" w:rsidRPr="005A7BE5" w:rsidTr="00181A8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25" w:rsidRPr="005A7BE5" w:rsidTr="00181A8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25" w:rsidRPr="005A7BE5" w:rsidTr="00181A8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25" w:rsidRPr="005A7BE5" w:rsidTr="00181A8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  <w:r w:rsidRPr="005A7BE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5725" w:rsidRPr="005A7BE5" w:rsidRDefault="001F5725" w:rsidP="0018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5725" w:rsidRDefault="001F5725">
      <w:pPr>
        <w:rPr>
          <w:rFonts w:ascii="Arial" w:hAnsi="Arial" w:cs="Arial"/>
          <w:sz w:val="20"/>
          <w:szCs w:val="20"/>
        </w:rPr>
      </w:pPr>
    </w:p>
    <w:p w:rsidR="001F5725" w:rsidRPr="005A7BE5" w:rsidRDefault="001F5725">
      <w:pPr>
        <w:rPr>
          <w:rFonts w:ascii="Arial" w:hAnsi="Arial" w:cs="Arial"/>
          <w:sz w:val="20"/>
          <w:szCs w:val="20"/>
        </w:rPr>
      </w:pPr>
    </w:p>
    <w:sectPr w:rsidR="001F5725" w:rsidRPr="005A7B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E3" w:rsidRDefault="005837E3" w:rsidP="006A592D">
      <w:pPr>
        <w:spacing w:after="0" w:line="240" w:lineRule="auto"/>
      </w:pPr>
      <w:r>
        <w:separator/>
      </w:r>
    </w:p>
  </w:endnote>
  <w:endnote w:type="continuationSeparator" w:id="0">
    <w:p w:rsidR="005837E3" w:rsidRDefault="005837E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E3" w:rsidRDefault="005837E3" w:rsidP="006A592D">
      <w:pPr>
        <w:spacing w:after="0" w:line="240" w:lineRule="auto"/>
      </w:pPr>
      <w:r>
        <w:separator/>
      </w:r>
    </w:p>
  </w:footnote>
  <w:footnote w:type="continuationSeparator" w:id="0">
    <w:p w:rsidR="005837E3" w:rsidRDefault="005837E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6326A6C9" wp14:editId="5CD96919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7FA" w:rsidRDefault="001027FA">
    <w:pPr>
      <w:pStyle w:val="Koptekst"/>
    </w:pPr>
  </w:p>
  <w:p w:rsidR="001027FA" w:rsidRPr="00FB42BB" w:rsidRDefault="00810721" w:rsidP="00810721">
    <w:pPr>
      <w:pStyle w:val="Koptekst"/>
      <w:rPr>
        <w:rFonts w:ascii="Arial" w:hAnsi="Arial" w:cs="Arial"/>
      </w:rPr>
    </w:pPr>
    <w:r w:rsidRPr="00810721">
      <w:rPr>
        <w:rFonts w:ascii="Arial" w:hAnsi="Arial" w:cs="Arial"/>
      </w:rPr>
      <w:t>Europese openbare aanbestedingsprocedure ‘</w:t>
    </w:r>
    <w:r w:rsidR="006B7D19" w:rsidRPr="006B7D19">
      <w:rPr>
        <w:rFonts w:ascii="Arial" w:hAnsi="Arial" w:cs="Arial"/>
      </w:rPr>
      <w:t>Tijdelijke huisvesting testen en vaccineren COVID19</w:t>
    </w:r>
    <w:r w:rsidRPr="00810721">
      <w:rPr>
        <w:rFonts w:ascii="Arial" w:hAnsi="Arial" w:cs="Arial"/>
      </w:rPr>
      <w:t>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1027FA"/>
    <w:rsid w:val="0015394D"/>
    <w:rsid w:val="00161DCA"/>
    <w:rsid w:val="00163B0E"/>
    <w:rsid w:val="001F5725"/>
    <w:rsid w:val="002237F7"/>
    <w:rsid w:val="00247112"/>
    <w:rsid w:val="002632DA"/>
    <w:rsid w:val="004521A2"/>
    <w:rsid w:val="00454DBA"/>
    <w:rsid w:val="004D143B"/>
    <w:rsid w:val="005051DF"/>
    <w:rsid w:val="005837E3"/>
    <w:rsid w:val="005A7BE5"/>
    <w:rsid w:val="00663DBE"/>
    <w:rsid w:val="00687A0C"/>
    <w:rsid w:val="006A592D"/>
    <w:rsid w:val="006A757D"/>
    <w:rsid w:val="006B7D19"/>
    <w:rsid w:val="0075385C"/>
    <w:rsid w:val="00753CC8"/>
    <w:rsid w:val="007671DD"/>
    <w:rsid w:val="00810721"/>
    <w:rsid w:val="009B1FD3"/>
    <w:rsid w:val="00A12B94"/>
    <w:rsid w:val="00A74B87"/>
    <w:rsid w:val="00C879B4"/>
    <w:rsid w:val="00F43CF7"/>
    <w:rsid w:val="00F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82B9F-43AD-4400-9B22-6B0BE5F3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1D201436.dotm</Template>
  <TotalTime>15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15</cp:revision>
  <dcterms:created xsi:type="dcterms:W3CDTF">2020-10-09T07:56:00Z</dcterms:created>
  <dcterms:modified xsi:type="dcterms:W3CDTF">2022-10-27T07:05:00Z</dcterms:modified>
</cp:coreProperties>
</file>