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DC" w:rsidRDefault="00B6336E" w:rsidP="00B6336E">
      <w:r>
        <w:rPr>
          <w:rFonts w:cs="Arial"/>
          <w:b/>
          <w:bCs/>
          <w:noProof/>
          <w:sz w:val="18"/>
          <w:szCs w:val="18"/>
        </w:rPr>
        <mc:AlternateContent>
          <mc:Choice Requires="wps">
            <w:drawing>
              <wp:inline distT="0" distB="0" distL="0" distR="0" wp14:anchorId="4D09CD42" wp14:editId="0C142BBB">
                <wp:extent cx="5548746" cy="2809875"/>
                <wp:effectExtent l="0" t="0" r="1397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746" cy="2809875"/>
                        </a:xfrm>
                        <a:prstGeom prst="rect">
                          <a:avLst/>
                        </a:prstGeom>
                        <a:solidFill>
                          <a:srgbClr val="FFFFFF"/>
                        </a:solidFill>
                        <a:ln w="9525">
                          <a:solidFill>
                            <a:srgbClr val="000000"/>
                          </a:solidFill>
                          <a:miter lim="800000"/>
                          <a:headEnd/>
                          <a:tailEnd/>
                        </a:ln>
                      </wps:spPr>
                      <wps:txbx>
                        <w:txbxContent>
                          <w:p w:rsidR="009665CC" w:rsidRDefault="009665CC" w:rsidP="00B6336E">
                            <w:pPr>
                              <w:spacing w:before="100" w:beforeAutospacing="1" w:after="100" w:afterAutospacing="1" w:line="240" w:lineRule="auto"/>
                              <w:rPr>
                                <w:b/>
                                <w:bCs/>
                                <w:color w:val="000000" w:themeColor="text1"/>
                              </w:rPr>
                            </w:pPr>
                          </w:p>
                          <w:p w:rsidR="00B6336E" w:rsidRPr="00975B47" w:rsidRDefault="00B6336E" w:rsidP="00B6336E">
                            <w:pPr>
                              <w:spacing w:before="100" w:beforeAutospacing="1" w:after="100" w:afterAutospacing="1" w:line="240" w:lineRule="auto"/>
                              <w:rPr>
                                <w:b/>
                                <w:bCs/>
                                <w:color w:val="000000" w:themeColor="text1"/>
                              </w:rPr>
                            </w:pPr>
                            <w:r w:rsidRPr="00975B47">
                              <w:rPr>
                                <w:b/>
                                <w:bCs/>
                                <w:color w:val="000000" w:themeColor="text1"/>
                              </w:rPr>
                              <w:t>Invulinstructies verwijderen uit document dat naar leveranciers gestuurd wordt!</w:t>
                            </w:r>
                          </w:p>
                          <w:p w:rsidR="00B6336E" w:rsidRPr="00975B47" w:rsidRDefault="00B6336E" w:rsidP="00B6336E">
                            <w:pPr>
                              <w:spacing w:before="100" w:beforeAutospacing="1" w:after="100" w:afterAutospacing="1" w:line="240" w:lineRule="auto"/>
                              <w:rPr>
                                <w:b/>
                                <w:bCs/>
                              </w:rPr>
                            </w:pPr>
                            <w:r w:rsidRPr="00975B47">
                              <w:rPr>
                                <w:b/>
                                <w:bCs/>
                              </w:rPr>
                              <w:t>Het principe dat hierbij gehanteerd wordt is als volgt, er zijn 3 opties:</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1.</w:t>
                            </w:r>
                            <w:r w:rsidRPr="00975B47">
                              <w:rPr>
                                <w:rFonts w:ascii="Trebuchet MS" w:hAnsi="Trebuchet MS"/>
                              </w:rPr>
                              <w:tab/>
                              <w:t>Geen enkel probleem: accepteren zonder voorbehoud</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2</w:t>
                            </w:r>
                            <w:r w:rsidRPr="00975B47">
                              <w:rPr>
                                <w:rFonts w:ascii="Trebuchet MS" w:hAnsi="Trebuchet MS"/>
                              </w:rPr>
                              <w:t>.</w:t>
                            </w:r>
                            <w:r w:rsidRPr="00975B47">
                              <w:rPr>
                                <w:rFonts w:ascii="Trebuchet MS" w:hAnsi="Trebuchet MS"/>
                              </w:rPr>
                              <w:tab/>
                              <w:t>Er zijn restpunten, en we hebben geen vertrouwen dat ze opgelost zullen worden en/of</w:t>
                            </w:r>
                            <w:r w:rsidR="009665CC">
                              <w:rPr>
                                <w:rFonts w:ascii="Trebuchet MS" w:hAnsi="Trebuchet MS"/>
                              </w:rPr>
                              <w:t xml:space="preserve"> </w:t>
                            </w:r>
                            <w:r w:rsidRPr="00975B47">
                              <w:rPr>
                                <w:rFonts w:ascii="Trebuchet MS" w:hAnsi="Trebuchet MS"/>
                              </w:rPr>
                              <w:t>ze hebben een fundamentele negatieve impact op de functionele werking van het systeem en/of de patiëntenzorg: niet accepteren (kortom, er wordt niets getekend).</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3</w:t>
                            </w:r>
                            <w:r w:rsidRPr="00975B47">
                              <w:rPr>
                                <w:rFonts w:ascii="Trebuchet MS" w:hAnsi="Trebuchet MS"/>
                              </w:rPr>
                              <w:t>.</w:t>
                            </w:r>
                            <w:r w:rsidRPr="00975B47">
                              <w:rPr>
                                <w:rFonts w:ascii="Trebuchet MS" w:hAnsi="Trebuchet MS"/>
                              </w:rPr>
                              <w:tab/>
                              <w:t xml:space="preserve">Er zijn restpunten maar we hebben vertrouwen dat die opgelost worden en/of </w:t>
                            </w:r>
                            <w:r w:rsidR="009665CC">
                              <w:rPr>
                                <w:rFonts w:ascii="Trebuchet MS" w:hAnsi="Trebuchet MS"/>
                              </w:rPr>
                              <w:br/>
                            </w:r>
                            <w:r w:rsidRPr="00975B47">
                              <w:rPr>
                                <w:rFonts w:ascii="Trebuchet MS" w:hAnsi="Trebuchet MS"/>
                              </w:rPr>
                              <w:t xml:space="preserve">die restpunten zijn van die aard dat zij de goede functionele werking en/of patiëntenzorg niet in de weg staan: de restpunten benoemen en oplostermijn stellen in het acceptatieformulier en accepteren onder voorbehoud van de in het acceptatieformulier vastgelegde restpunten. </w:t>
                            </w:r>
                          </w:p>
                          <w:p w:rsidR="00B6336E" w:rsidRDefault="00B6336E" w:rsidP="00B6336E">
                            <w:pPr>
                              <w:pStyle w:val="Lijstalinea"/>
                              <w:spacing w:line="240" w:lineRule="auto"/>
                              <w:rPr>
                                <w:rFonts w:ascii="Trebuchet MS" w:hAnsi="Trebuchet MS"/>
                              </w:rPr>
                            </w:pPr>
                          </w:p>
                          <w:p w:rsidR="00683FCA" w:rsidRDefault="00683FCA" w:rsidP="00B6336E">
                            <w:pPr>
                              <w:pStyle w:val="Lijstalinea"/>
                              <w:spacing w:line="240" w:lineRule="auto"/>
                              <w:rPr>
                                <w:rFonts w:ascii="Trebuchet MS" w:hAnsi="Trebuchet MS"/>
                              </w:rPr>
                            </w:pPr>
                          </w:p>
                          <w:p w:rsidR="00683FCA" w:rsidRDefault="00683FCA" w:rsidP="00683FCA">
                            <w:pPr>
                              <w:spacing w:before="100" w:beforeAutospacing="1" w:after="100" w:afterAutospacing="1" w:line="240" w:lineRule="auto"/>
                              <w:rPr>
                                <w:b/>
                                <w:bCs/>
                                <w:color w:val="000000" w:themeColor="text1"/>
                                <w:highlight w:val="darkGray"/>
                              </w:rPr>
                            </w:pPr>
                          </w:p>
                          <w:p w:rsidR="00683FCA" w:rsidRDefault="00683FCA" w:rsidP="00683FCA">
                            <w:pPr>
                              <w:spacing w:before="100" w:beforeAutospacing="1" w:after="100" w:afterAutospacing="1" w:line="240" w:lineRule="auto"/>
                              <w:rPr>
                                <w:b/>
                                <w:bCs/>
                                <w:color w:val="000000" w:themeColor="text1"/>
                              </w:rPr>
                            </w:pPr>
                          </w:p>
                          <w:p w:rsidR="00683FCA" w:rsidRPr="00975B47" w:rsidRDefault="00683FCA" w:rsidP="00B6336E">
                            <w:pPr>
                              <w:pStyle w:val="Lijstalinea"/>
                              <w:spacing w:line="240" w:lineRule="auto"/>
                              <w:rPr>
                                <w:rFonts w:ascii="Trebuchet MS" w:hAnsi="Trebuchet MS"/>
                              </w:rPr>
                            </w:pPr>
                          </w:p>
                        </w:txbxContent>
                      </wps:txbx>
                      <wps:bodyPr rot="0" vert="horz" wrap="square" lIns="91440" tIns="45720" rIns="91440" bIns="45720" anchor="t" anchorCtr="0" upright="1">
                        <a:noAutofit/>
                      </wps:bodyPr>
                    </wps:wsp>
                  </a:graphicData>
                </a:graphic>
              </wp:inline>
            </w:drawing>
          </mc:Choice>
          <mc:Fallback>
            <w:pict>
              <v:shapetype w14:anchorId="4D09CD42" id="_x0000_t202" coordsize="21600,21600" o:spt="202" path="m,l,21600r21600,l21600,xe">
                <v:stroke joinstyle="miter"/>
                <v:path gradientshapeok="t" o:connecttype="rect"/>
              </v:shapetype>
              <v:shape id="Text Box 2" o:spid="_x0000_s1026" type="#_x0000_t202" style="width:436.9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">
                <v:textbox>
                  <w:txbxContent>
                    <w:p w:rsidR="009665CC" w:rsidRDefault="009665CC" w:rsidP="00B6336E">
                      <w:pPr>
                        <w:spacing w:before="100" w:beforeAutospacing="1" w:after="100" w:afterAutospacing="1" w:line="240" w:lineRule="auto"/>
                        <w:rPr>
                          <w:b/>
                          <w:bCs/>
                          <w:color w:val="000000" w:themeColor="text1"/>
                        </w:rPr>
                      </w:pPr>
                    </w:p>
                    <w:p w:rsidR="00B6336E" w:rsidRPr="00975B47" w:rsidRDefault="00B6336E" w:rsidP="00B6336E">
                      <w:pPr>
                        <w:spacing w:before="100" w:beforeAutospacing="1" w:after="100" w:afterAutospacing="1" w:line="240" w:lineRule="auto"/>
                        <w:rPr>
                          <w:b/>
                          <w:bCs/>
                          <w:color w:val="000000" w:themeColor="text1"/>
                        </w:rPr>
                      </w:pPr>
                      <w:r w:rsidRPr="00975B47">
                        <w:rPr>
                          <w:b/>
                          <w:bCs/>
                          <w:color w:val="000000" w:themeColor="text1"/>
                        </w:rPr>
                        <w:t>Invulinstructies verwijderen uit document dat naar leveranciers gestuurd wordt!</w:t>
                      </w:r>
                    </w:p>
                    <w:p w:rsidR="00B6336E" w:rsidRPr="00975B47" w:rsidRDefault="00B6336E" w:rsidP="00B6336E">
                      <w:pPr>
                        <w:spacing w:before="100" w:beforeAutospacing="1" w:after="100" w:afterAutospacing="1" w:line="240" w:lineRule="auto"/>
                        <w:rPr>
                          <w:b/>
                          <w:bCs/>
                        </w:rPr>
                      </w:pPr>
                      <w:r w:rsidRPr="00975B47">
                        <w:rPr>
                          <w:b/>
                          <w:bCs/>
                        </w:rPr>
                        <w:t>Het principe dat hierbij gehanteerd wordt is als volgt, er zijn 3 opties:</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1.</w:t>
                      </w:r>
                      <w:r w:rsidRPr="00975B47">
                        <w:rPr>
                          <w:rFonts w:ascii="Trebuchet MS" w:hAnsi="Trebuchet MS"/>
                        </w:rPr>
                        <w:tab/>
                        <w:t>Geen enkel probleem: accepteren zonder voorbehoud</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2</w:t>
                      </w:r>
                      <w:r w:rsidRPr="00975B47">
                        <w:rPr>
                          <w:rFonts w:ascii="Trebuchet MS" w:hAnsi="Trebuchet MS"/>
                        </w:rPr>
                        <w:t>.</w:t>
                      </w:r>
                      <w:r w:rsidRPr="00975B47">
                        <w:rPr>
                          <w:rFonts w:ascii="Trebuchet MS" w:hAnsi="Trebuchet MS"/>
                        </w:rPr>
                        <w:tab/>
                        <w:t>Er zijn restpunten, en we hebben geen vertrouwen dat ze opgelost zullen worden en/of</w:t>
                      </w:r>
                      <w:r w:rsidR="009665CC">
                        <w:rPr>
                          <w:rFonts w:ascii="Trebuchet MS" w:hAnsi="Trebuchet MS"/>
                        </w:rPr>
                        <w:t xml:space="preserve"> </w:t>
                      </w:r>
                      <w:r w:rsidRPr="00975B47">
                        <w:rPr>
                          <w:rFonts w:ascii="Trebuchet MS" w:hAnsi="Trebuchet MS"/>
                        </w:rPr>
                        <w:t>ze hebben een fundamentele negatieve impact op de functionele werking van het systeem en/of de patiëntenzorg: niet accepteren (kortom, er wordt niets getekend).</w:t>
                      </w:r>
                    </w:p>
                    <w:p w:rsidR="00B6336E" w:rsidRPr="00975B47" w:rsidRDefault="00B6336E" w:rsidP="00B6336E">
                      <w:pPr>
                        <w:pStyle w:val="Lijstalinea"/>
                        <w:spacing w:line="240" w:lineRule="auto"/>
                        <w:rPr>
                          <w:rFonts w:ascii="Trebuchet MS" w:hAnsi="Trebuchet MS"/>
                        </w:rPr>
                      </w:pPr>
                      <w:r w:rsidRPr="00975B47">
                        <w:rPr>
                          <w:rFonts w:ascii="Trebuchet MS" w:hAnsi="Trebuchet MS"/>
                          <w:b/>
                          <w:bCs/>
                        </w:rPr>
                        <w:t>3</w:t>
                      </w:r>
                      <w:r w:rsidRPr="00975B47">
                        <w:rPr>
                          <w:rFonts w:ascii="Trebuchet MS" w:hAnsi="Trebuchet MS"/>
                        </w:rPr>
                        <w:t>.</w:t>
                      </w:r>
                      <w:r w:rsidRPr="00975B47">
                        <w:rPr>
                          <w:rFonts w:ascii="Trebuchet MS" w:hAnsi="Trebuchet MS"/>
                        </w:rPr>
                        <w:tab/>
                        <w:t xml:space="preserve">Er zijn restpunten maar we hebben vertrouwen dat die opgelost worden en/of </w:t>
                      </w:r>
                      <w:r w:rsidR="009665CC">
                        <w:rPr>
                          <w:rFonts w:ascii="Trebuchet MS" w:hAnsi="Trebuchet MS"/>
                        </w:rPr>
                        <w:br/>
                      </w:r>
                      <w:r w:rsidRPr="00975B47">
                        <w:rPr>
                          <w:rFonts w:ascii="Trebuchet MS" w:hAnsi="Trebuchet MS"/>
                        </w:rPr>
                        <w:t xml:space="preserve">die restpunten zijn van die aard dat zij de goede functionele werking en/of patiëntenzorg niet in de weg staan: de restpunten benoemen en oplostermijn stellen in het acceptatieformulier en accepteren onder voorbehoud van de in het acceptatieformulier vastgelegde restpunten. </w:t>
                      </w:r>
                    </w:p>
                    <w:p w:rsidR="00B6336E" w:rsidRDefault="00B6336E" w:rsidP="00B6336E">
                      <w:pPr>
                        <w:pStyle w:val="Lijstalinea"/>
                        <w:spacing w:line="240" w:lineRule="auto"/>
                        <w:rPr>
                          <w:rFonts w:ascii="Trebuchet MS" w:hAnsi="Trebuchet MS"/>
                        </w:rPr>
                      </w:pPr>
                    </w:p>
                    <w:p w:rsidR="00683FCA" w:rsidRDefault="00683FCA" w:rsidP="00B6336E">
                      <w:pPr>
                        <w:pStyle w:val="Lijstalinea"/>
                        <w:spacing w:line="240" w:lineRule="auto"/>
                        <w:rPr>
                          <w:rFonts w:ascii="Trebuchet MS" w:hAnsi="Trebuchet MS"/>
                        </w:rPr>
                      </w:pPr>
                    </w:p>
                    <w:p w:rsidR="00683FCA" w:rsidRDefault="00683FCA" w:rsidP="00683FCA">
                      <w:pPr>
                        <w:spacing w:before="100" w:beforeAutospacing="1" w:after="100" w:afterAutospacing="1" w:line="240" w:lineRule="auto"/>
                        <w:rPr>
                          <w:b/>
                          <w:bCs/>
                          <w:color w:val="000000" w:themeColor="text1"/>
                          <w:highlight w:val="darkGray"/>
                        </w:rPr>
                      </w:pPr>
                    </w:p>
                    <w:p w:rsidR="00683FCA" w:rsidRDefault="00683FCA" w:rsidP="00683FCA">
                      <w:pPr>
                        <w:spacing w:before="100" w:beforeAutospacing="1" w:after="100" w:afterAutospacing="1" w:line="240" w:lineRule="auto"/>
                        <w:rPr>
                          <w:b/>
                          <w:bCs/>
                          <w:color w:val="000000" w:themeColor="text1"/>
                        </w:rPr>
                      </w:pPr>
                    </w:p>
                    <w:p w:rsidR="00683FCA" w:rsidRPr="00975B47" w:rsidRDefault="00683FCA" w:rsidP="00B6336E">
                      <w:pPr>
                        <w:pStyle w:val="Lijstalinea"/>
                        <w:spacing w:line="240" w:lineRule="auto"/>
                        <w:rPr>
                          <w:rFonts w:ascii="Trebuchet MS" w:hAnsi="Trebuchet MS"/>
                        </w:rPr>
                      </w:pPr>
                    </w:p>
                  </w:txbxContent>
                </v:textbox>
                <w10:anchorlock/>
              </v:shape>
            </w:pict>
          </mc:Fallback>
        </mc:AlternateContent>
      </w:r>
    </w:p>
    <w:p w:rsidR="00682928" w:rsidRDefault="00682928" w:rsidP="00B6336E"/>
    <w:p w:rsidR="00682928" w:rsidRDefault="00682928" w:rsidP="00B6336E"/>
    <w:p w:rsidR="00682928" w:rsidRDefault="00682928" w:rsidP="00B6336E">
      <w:pPr>
        <w:sectPr w:rsidR="00682928" w:rsidSect="000A5735">
          <w:headerReference w:type="default" r:id="rId7"/>
          <w:footerReference w:type="default" r:id="rId8"/>
          <w:headerReference w:type="first" r:id="rId9"/>
          <w:footerReference w:type="first" r:id="rId10"/>
          <w:pgSz w:w="11901" w:h="16817" w:code="9"/>
          <w:pgMar w:top="2835" w:right="1134" w:bottom="1418" w:left="1134" w:header="2098" w:footer="454" w:gutter="0"/>
          <w:paperSrc w:first="15" w:other="15"/>
          <w:cols w:space="708"/>
          <w:titlePg/>
          <w:docGrid w:linePitch="272"/>
        </w:sectPr>
      </w:pPr>
      <w:bookmarkStart w:id="0" w:name="_GoBack"/>
      <w:bookmarkEnd w:id="0"/>
    </w:p>
    <w:p w:rsidR="00B6336E" w:rsidRPr="002D24D3" w:rsidRDefault="00B6336E" w:rsidP="000A5735">
      <w:pPr>
        <w:pStyle w:val="Kop1"/>
        <w:rPr>
          <w:lang w:val="en-US"/>
        </w:rPr>
      </w:pPr>
      <w:r w:rsidRPr="002D24D3">
        <w:rPr>
          <w:lang w:val="en-US"/>
        </w:rPr>
        <w:lastRenderedPageBreak/>
        <w:t>Bijlage 8  Acceptatieprotocol</w:t>
      </w:r>
      <w:bookmarkStart w:id="1" w:name="_Toc304891723"/>
    </w:p>
    <w:p w:rsidR="00B6336E" w:rsidRPr="00F53348" w:rsidRDefault="00B6336E" w:rsidP="0026029D">
      <w:pPr>
        <w:pStyle w:val="Artikelnummer"/>
        <w:spacing w:before="360"/>
      </w:pPr>
      <w:r w:rsidRPr="00635336">
        <w:t>Toepassing</w:t>
      </w:r>
    </w:p>
    <w:p w:rsidR="00B6336E" w:rsidRDefault="00B6336E" w:rsidP="00975B47">
      <w:pPr>
        <w:pStyle w:val="Artikeltekst"/>
      </w:pPr>
      <w:r w:rsidRPr="007A6F78">
        <w:t xml:space="preserve">Deze bijlage bevat het Acceptatieprotocol waarin de door UMC te hanteren procedure is </w:t>
      </w:r>
      <w:r w:rsidRPr="001C5E37">
        <w:t>vastgelegd</w:t>
      </w:r>
      <w:r w:rsidRPr="007A6F78">
        <w:t xml:space="preserve"> ten einde te beoordelen of de door Leverancier geleverde Prestatie voldoet aan de in de Aanbestedingsdocumenten c.q. Offerteaanvraag en/of Overeenkomst vastgelegde technische/functionele eisen en specificaties en daarmee voor Acceptatie in aanmerking komt.</w:t>
      </w:r>
    </w:p>
    <w:p w:rsidR="00B6336E" w:rsidRDefault="00B6336E" w:rsidP="0026029D">
      <w:pPr>
        <w:pStyle w:val="Artikelnummer"/>
        <w:spacing w:before="360"/>
      </w:pPr>
      <w:r w:rsidRPr="0026029D">
        <w:t>Acceptatieprocedure</w:t>
      </w:r>
      <w:bookmarkEnd w:id="1"/>
      <w:r w:rsidRPr="0096155B">
        <w:t xml:space="preserve"> </w:t>
      </w:r>
      <w:r w:rsidRPr="0026029D">
        <w:t>bepalingen</w:t>
      </w:r>
      <w:r w:rsidRPr="0096155B">
        <w:t xml:space="preserve"> aanvullend bij artikel 8 van de Overeenkomst en artikel 13 (Keuring) AIV</w:t>
      </w:r>
    </w:p>
    <w:p w:rsidR="007407D0" w:rsidRDefault="00B6336E" w:rsidP="001C5E37">
      <w:pPr>
        <w:pStyle w:val="Artikeltekst"/>
      </w:pPr>
      <w:r w:rsidRPr="007A6F78">
        <w:t>De acceptatieprocedure wordt gecoördineerd door</w:t>
      </w:r>
      <w:r>
        <w:t xml:space="preserve"> </w:t>
      </w:r>
      <w:r w:rsidR="003403B6">
        <w:t xml:space="preserve">dhr slim </w:t>
      </w:r>
      <w:r>
        <w:t>en</w:t>
      </w:r>
      <w:r w:rsidR="00E107FA">
        <w:t xml:space="preserve"> </w:t>
      </w:r>
      <w:r w:rsidR="003403B6">
        <w:t>dhr slimmer</w:t>
      </w:r>
      <w:r>
        <w:t xml:space="preserve"> </w:t>
      </w:r>
      <w:r w:rsidRPr="007A6F78">
        <w:t xml:space="preserve"> </w:t>
      </w:r>
    </w:p>
    <w:p w:rsidR="00B6336E" w:rsidRPr="00B6336E" w:rsidRDefault="00B6336E" w:rsidP="001C5E37">
      <w:pPr>
        <w:pStyle w:val="Artikeltekst"/>
      </w:pPr>
      <w:r w:rsidRPr="00B6336E">
        <w:t>Acceptatie</w:t>
      </w:r>
      <w:r w:rsidRPr="003F14BD">
        <w:t xml:space="preserve"> van de Prestatie vindt plaats nadat aan alle in artikel 2 van deze Bijlage 8 </w:t>
      </w:r>
      <w:r w:rsidRPr="001C5E37">
        <w:t>vastgelegde</w:t>
      </w:r>
      <w:r w:rsidRPr="003F14BD">
        <w:t xml:space="preserve"> acceptatiecriteria is voldaan. Wanneer Acceptatie heeft plaatsgevonden zal dat</w:t>
      </w:r>
      <w:r>
        <w:t xml:space="preserve"> </w:t>
      </w:r>
      <w:r w:rsidRPr="00B6336E">
        <w:t>schriftelijk door UMC bevestigd worden aan Leverancier, m.b.v. ingevuld en ondertekend</w:t>
      </w:r>
      <w:r>
        <w:t xml:space="preserve"> </w:t>
      </w:r>
      <w:r w:rsidRPr="00B6336E">
        <w:t>acceptatieprotocol. Afwijkingen die leiden tot non-conformiteit waardoor er geen (volledige) Acceptatie kan plaatsvinden zullen door UMC schriftelijk aan Leverancier</w:t>
      </w:r>
      <w:r w:rsidRPr="007407D0">
        <w:rPr>
          <w:i/>
        </w:rPr>
        <w:t xml:space="preserve"> </w:t>
      </w:r>
      <w:r w:rsidRPr="00B6336E">
        <w:t>worden meegedeeld zodra een test- of controle is afgerond.</w:t>
      </w:r>
      <w:r>
        <w:br/>
      </w:r>
      <w:r>
        <w:br/>
      </w:r>
      <w:r w:rsidRPr="007407D0">
        <w:rPr>
          <w:bCs/>
        </w:rPr>
        <w:t>Het einde van de acceptatieprocedure staat gepland op</w:t>
      </w:r>
      <w:r w:rsidR="00E107FA" w:rsidRPr="007407D0">
        <w:rPr>
          <w:bCs/>
        </w:rPr>
        <w:t xml:space="preserve"> </w:t>
      </w:r>
      <w:r w:rsidR="00E107FA" w:rsidRPr="00E107FA">
        <w:t xml:space="preserve"> </w:t>
      </w:r>
      <w:r w:rsidR="003403B6">
        <w:t>26 mei 2021</w:t>
      </w:r>
      <w:r w:rsidRPr="00B6336E">
        <w:t xml:space="preserve">     </w:t>
      </w:r>
      <w:r w:rsidRPr="00B6336E">
        <w:br/>
      </w:r>
      <w:r w:rsidRPr="007407D0">
        <w:rPr>
          <w:bCs/>
        </w:rPr>
        <w:t xml:space="preserve">Het streven is dat de acceptatieprocedure dan door UMC wordt afgerond. </w:t>
      </w:r>
    </w:p>
    <w:p w:rsidR="00B6336E" w:rsidRDefault="00B6336E" w:rsidP="00B6336E">
      <w:pPr>
        <w:pStyle w:val="Artikelnummer"/>
        <w:spacing w:before="360"/>
      </w:pPr>
      <w:r w:rsidRPr="0096155B">
        <w:t>De acceptatiecriteria</w:t>
      </w:r>
    </w:p>
    <w:p w:rsidR="001C5E37" w:rsidRPr="001C5E37" w:rsidRDefault="00B6336E" w:rsidP="001C5E37">
      <w:pPr>
        <w:pStyle w:val="Artikeltekst"/>
        <w:rPr>
          <w:b/>
        </w:rPr>
      </w:pPr>
      <w:r w:rsidRPr="009327F1">
        <w:t xml:space="preserve">Administratieve controle: de administratieve controle omvat de controle door UMC van de </w:t>
      </w:r>
      <w:r w:rsidRPr="001C5E37">
        <w:t>compleetheid</w:t>
      </w:r>
      <w:r w:rsidRPr="009327F1">
        <w:t xml:space="preserve"> van de door Leverancier geleverde Prestatie volgens specificatie.</w:t>
      </w:r>
    </w:p>
    <w:p w:rsidR="001C5E37" w:rsidRPr="001C5E37" w:rsidRDefault="001C5E37" w:rsidP="001C5E37">
      <w:pPr>
        <w:pStyle w:val="Artikeltekst"/>
        <w:rPr>
          <w:b/>
        </w:rPr>
      </w:pPr>
      <w:r w:rsidRPr="001C5E37">
        <w:t>V</w:t>
      </w:r>
      <w:r w:rsidR="00B6336E" w:rsidRPr="001C5E37">
        <w:t>isuele</w:t>
      </w:r>
      <w:r w:rsidR="00B6336E" w:rsidRPr="009327F1">
        <w:t xml:space="preserve"> inspectie: omvat visuele inspectie door UMC van de door Leverancier geleverde</w:t>
      </w:r>
      <w:r w:rsidR="00B6336E">
        <w:t xml:space="preserve"> </w:t>
      </w:r>
      <w:r w:rsidR="00B6336E" w:rsidRPr="009327F1">
        <w:t xml:space="preserve">Prestatie volgens specificatie in bijlage </w:t>
      </w:r>
      <w:r w:rsidR="003403B6">
        <w:t xml:space="preserve">10 </w:t>
      </w:r>
      <w:r w:rsidR="00B6336E" w:rsidRPr="009327F1">
        <w:t>en/of door</w:t>
      </w:r>
      <w:r w:rsidR="00B6336E">
        <w:t xml:space="preserve"> </w:t>
      </w:r>
      <w:r w:rsidR="00B6336E" w:rsidRPr="009327F1">
        <w:t>aangeleverde documentatie</w:t>
      </w:r>
      <w:r w:rsidR="001B4B6E">
        <w:t xml:space="preserve"> </w:t>
      </w:r>
      <w:r w:rsidR="003403B6">
        <w:t>handleiding 1</w:t>
      </w:r>
      <w:r w:rsidR="007407D0">
        <w:t>.</w:t>
      </w:r>
    </w:p>
    <w:p w:rsidR="001C5E37" w:rsidRPr="001C5E37" w:rsidRDefault="00B6336E" w:rsidP="001C5E37">
      <w:pPr>
        <w:pStyle w:val="Artikeltekst"/>
        <w:rPr>
          <w:b/>
        </w:rPr>
      </w:pPr>
      <w:r w:rsidRPr="009327F1">
        <w:t>Mechanische controle: de mechanische controle door UMC omvat een controle van de</w:t>
      </w:r>
      <w:r>
        <w:t xml:space="preserve"> </w:t>
      </w:r>
      <w:r w:rsidRPr="009327F1">
        <w:t xml:space="preserve">mechanische </w:t>
      </w:r>
      <w:r w:rsidRPr="001C5E37">
        <w:t>opbouw</w:t>
      </w:r>
      <w:r w:rsidRPr="009327F1">
        <w:t xml:space="preserve"> van de door Leverancier geleverde Apparatuur. Hierbij wordt gekeken naar compleetheid, robuustheid en beschadiging en wordt gecontroleerd volgens IEC-601-</w:t>
      </w:r>
      <w:r w:rsidR="00400A75">
        <w:t>1</w:t>
      </w:r>
    </w:p>
    <w:p w:rsidR="001C5E37" w:rsidRPr="001C5E37" w:rsidRDefault="00B6336E" w:rsidP="00B6336E">
      <w:pPr>
        <w:pStyle w:val="Artikeltekst"/>
        <w:rPr>
          <w:b/>
        </w:rPr>
      </w:pPr>
      <w:r w:rsidRPr="009327F1">
        <w:t>Elektrische controle: bij elektrische controle wordt de elektrische installatie van de door Leverancier geleverde Apparatuur gecontroleerd door UMC volgens NEN 1010 en</w:t>
      </w:r>
      <w:r w:rsidR="00990D79">
        <w:t xml:space="preserve"> </w:t>
      </w:r>
      <w:r w:rsidRPr="009327F1">
        <w:t>NEN3134. Bij elektrische controle wordt de elektrische Apparatuur gecontroleerd volgens IEC 601-</w:t>
      </w:r>
      <w:r w:rsidR="001B4B6E">
        <w:t>1</w:t>
      </w:r>
    </w:p>
    <w:p w:rsidR="00B6336E" w:rsidRPr="001C5E37" w:rsidRDefault="00B6336E" w:rsidP="00B6336E">
      <w:pPr>
        <w:pStyle w:val="Artikeltekst"/>
        <w:rPr>
          <w:b/>
        </w:rPr>
      </w:pPr>
      <w:r w:rsidRPr="009327F1">
        <w:t xml:space="preserve">Functionele controle: </w:t>
      </w:r>
      <w:r>
        <w:t>A</w:t>
      </w:r>
      <w:r w:rsidRPr="009327F1">
        <w:t>lle systeemfuncties van de door Leverancier geleverde Prestatie worden door UMC beproefd volgens de in de Aanbestedingsdocumenten c.q. Offerteaanvraag en/of Overeenkomst vastgelegde technische/functionele Eisen en specificaties</w:t>
      </w:r>
      <w:r w:rsidRPr="009327F1" w:rsidDel="00C90C19">
        <w:t xml:space="preserve"> </w:t>
      </w:r>
      <w:r w:rsidRPr="009327F1">
        <w:t>en de gebruikershandleidingen</w:t>
      </w:r>
      <w:r>
        <w:t>.</w:t>
      </w:r>
    </w:p>
    <w:p w:rsidR="00B6336E" w:rsidRDefault="00B6336E" w:rsidP="00B6336E">
      <w:pPr>
        <w:pStyle w:val="Artikeltekst"/>
        <w:rPr>
          <w:b/>
        </w:rPr>
      </w:pPr>
      <w:r w:rsidRPr="009327F1">
        <w:t>Programmatuur controle:</w:t>
      </w:r>
      <w:r>
        <w:t xml:space="preserve"> </w:t>
      </w:r>
      <w:r w:rsidRPr="009327F1">
        <w:t>Alle bij de door Leverancier geleverde Prestatie  geleverde Programmatuur wordt gecontroleerd door UMC op compleetheid en op correct functioneren conform de in de Aanbestedingsdocumenten c.q. Offerteaanvraag en/of Overeenkomst vastgelegde technische/functionele Eisen en specificaties.</w:t>
      </w:r>
    </w:p>
    <w:p w:rsidR="00B6336E" w:rsidRDefault="00B6336E" w:rsidP="001C5E37">
      <w:pPr>
        <w:pStyle w:val="Artikeltekst"/>
        <w:rPr>
          <w:b/>
        </w:rPr>
      </w:pPr>
      <w:r w:rsidRPr="009327F1">
        <w:t>Netwerk controle:</w:t>
      </w:r>
      <w:r>
        <w:t xml:space="preserve"> </w:t>
      </w:r>
      <w:r w:rsidRPr="009327F1">
        <w:t>Door UMC wordt het functioneren van de door Leverancier geleverde Prestatie in combinatie met het afdelingsnetwerk gecontroleerd. De Prestatie dient op  het afdelingsnetwerk van UMC volledig en volgens de in de Aanbestedingsdocumenten c.q. Offerteaanvraag en/of Overeenkomst vastgelegde technische/functionele Eisen en specificaties te functioneren zonder dat andere delen van het afdelingsnetwerk van UMC beperkt worden in hun functioneren. De datafiles moeten correct worden overgezonden naar de beoordelingssystemen op de afdeling.</w:t>
      </w:r>
    </w:p>
    <w:p w:rsidR="00B6336E" w:rsidRPr="001C5E37" w:rsidRDefault="00B6336E" w:rsidP="00975B47">
      <w:pPr>
        <w:pStyle w:val="Artikeltekst"/>
        <w:rPr>
          <w:b/>
        </w:rPr>
      </w:pPr>
      <w:r w:rsidRPr="00975B47">
        <w:t>Klinische</w:t>
      </w:r>
      <w:r w:rsidRPr="009327F1">
        <w:t xml:space="preserve"> controle: een uitvoerige test door UMC van de door Leverancier geleverde Prestatie volgens in de Aanbestedingsdocumenten c.q. Offerteaanvraag en/of Overeenkomst vastgelegde technische/functionele Eisen en specificaties; er zal daarbij door UMC ook worden nagegaan of de Prestatie voldoet aan de voor deze Prestatie normaal geldende functie-eisen onder zo regulier mogelijke bedrijfsomstandigheden (bedrijfstest). </w:t>
      </w:r>
    </w:p>
    <w:p w:rsidR="00682928" w:rsidRDefault="00682928" w:rsidP="001C5E37"/>
    <w:p w:rsidR="00682928" w:rsidRDefault="00682928" w:rsidP="001C5E37"/>
    <w:p w:rsidR="00682928" w:rsidRDefault="00682928" w:rsidP="001C5E37">
      <w:pPr>
        <w:sectPr w:rsidR="00682928" w:rsidSect="000A5735">
          <w:pgSz w:w="11901" w:h="16817" w:code="9"/>
          <w:pgMar w:top="2835" w:right="1134" w:bottom="1418" w:left="1134" w:header="2098" w:footer="454" w:gutter="0"/>
          <w:paperSrc w:first="15" w:other="15"/>
          <w:cols w:space="708"/>
          <w:titlePg/>
          <w:docGrid w:linePitch="272"/>
        </w:sectPr>
      </w:pPr>
    </w:p>
    <w:p w:rsidR="00B6336E" w:rsidRDefault="00B6336E" w:rsidP="000A5735">
      <w:pPr>
        <w:pStyle w:val="Kop1"/>
      </w:pPr>
      <w:r w:rsidRPr="002D24D3">
        <w:t>Acceptatieformulier</w:t>
      </w:r>
    </w:p>
    <w:p w:rsidR="00DD176B" w:rsidRPr="00DD176B" w:rsidRDefault="00DD176B" w:rsidP="00DD176B"/>
    <w:p w:rsidR="00B6336E" w:rsidRPr="001C5E37" w:rsidRDefault="00B6336E" w:rsidP="00DD176B">
      <w:r w:rsidRPr="007407D0">
        <w:rPr>
          <w:b/>
          <w:bCs/>
        </w:rPr>
        <w:t>Leverancier</w:t>
      </w:r>
      <w:r w:rsidRPr="001C5E37">
        <w:t xml:space="preserve">: </w:t>
      </w:r>
      <w:r w:rsidR="003403B6">
        <w:t>Leverancier 1</w:t>
      </w:r>
    </w:p>
    <w:p w:rsidR="00DD176B" w:rsidRDefault="00DD176B" w:rsidP="00DD176B"/>
    <w:p w:rsidR="00B6336E" w:rsidRPr="001C5E37" w:rsidRDefault="00B6336E" w:rsidP="00DD176B">
      <w:r w:rsidRPr="007407D0">
        <w:rPr>
          <w:b/>
          <w:bCs/>
        </w:rPr>
        <w:t>Onderwerp</w:t>
      </w:r>
      <w:r w:rsidRPr="001C5E37">
        <w:t xml:space="preserve">: </w:t>
      </w:r>
      <w:r w:rsidR="003403B6">
        <w:t>Onderwerp 1</w:t>
      </w:r>
    </w:p>
    <w:p w:rsidR="00DD176B" w:rsidRDefault="00DD176B" w:rsidP="00DD176B"/>
    <w:p w:rsidR="00B6336E" w:rsidRPr="001C5E37" w:rsidRDefault="00B6336E" w:rsidP="00DD176B">
      <w:r w:rsidRPr="007407D0">
        <w:rPr>
          <w:b/>
          <w:bCs/>
        </w:rPr>
        <w:t>Kenmerk/nummer Overeenkomst</w:t>
      </w:r>
      <w:r w:rsidRPr="001C5E37">
        <w:t xml:space="preserve">: </w:t>
      </w:r>
      <w:r w:rsidR="003403B6">
        <w:t>Kenmerk 1</w:t>
      </w:r>
    </w:p>
    <w:p w:rsidR="00DD176B" w:rsidRDefault="00DD176B" w:rsidP="00DD176B"/>
    <w:p w:rsidR="00B6336E" w:rsidRPr="001C5E37" w:rsidRDefault="00B6336E" w:rsidP="00DD176B">
      <w:r w:rsidRPr="007407D0">
        <w:rPr>
          <w:b/>
          <w:bCs/>
        </w:rPr>
        <w:t>Aanschaf-formulier dossiernummer</w:t>
      </w:r>
      <w:r w:rsidRPr="001C5E37">
        <w:t xml:space="preserve">: </w:t>
      </w:r>
      <w:r w:rsidR="003403B6">
        <w:t>Dossier 1</w:t>
      </w:r>
    </w:p>
    <w:p w:rsidR="00DD176B" w:rsidRDefault="00DD176B" w:rsidP="00DD176B"/>
    <w:p w:rsidR="00B6336E" w:rsidRPr="001C5E37" w:rsidRDefault="00B6336E" w:rsidP="00DD176B">
      <w:r w:rsidRPr="007407D0">
        <w:rPr>
          <w:b/>
          <w:bCs/>
        </w:rPr>
        <w:t>Orde</w:t>
      </w:r>
      <w:r w:rsidR="0046466E">
        <w:rPr>
          <w:b/>
          <w:bCs/>
        </w:rPr>
        <w:t>r</w:t>
      </w:r>
      <w:r w:rsidRPr="007407D0">
        <w:rPr>
          <w:b/>
          <w:bCs/>
        </w:rPr>
        <w:t>nummer</w:t>
      </w:r>
      <w:r w:rsidRPr="001C5E37">
        <w:t xml:space="preserve">: </w:t>
      </w:r>
      <w:r w:rsidR="003403B6">
        <w:t>ordernummer 1</w:t>
      </w:r>
      <w:r w:rsidRPr="001C5E37">
        <w:t xml:space="preserve"> </w:t>
      </w:r>
    </w:p>
    <w:p w:rsidR="00DD176B" w:rsidRDefault="00DD176B" w:rsidP="00DD176B"/>
    <w:p w:rsidR="007407D0" w:rsidRDefault="007407D0" w:rsidP="00DD176B"/>
    <w:p w:rsidR="00682928" w:rsidRDefault="00B6336E" w:rsidP="00DD176B">
      <w:r w:rsidRPr="009327F1">
        <w:t xml:space="preserve">Ondergetekenden verklaren dat te leveren Prestatie in de zin art 1 sub E van de </w:t>
      </w:r>
      <w:r w:rsidRPr="009327F1">
        <w:rPr>
          <w:rFonts w:cs="Lucida Sans Unicode"/>
        </w:rPr>
        <w:t>Alg</w:t>
      </w:r>
      <w:r w:rsidR="0046466E">
        <w:rPr>
          <w:rFonts w:cs="Lucida Sans Unicode"/>
        </w:rPr>
        <w:t>emene Inkoopvoorwaarden UMC 27 mei 2021</w:t>
      </w:r>
      <w:r w:rsidRPr="009327F1">
        <w:rPr>
          <w:rFonts w:cs="Lucida Sans Unicode"/>
        </w:rPr>
        <w:t xml:space="preserve"> (AIV) </w:t>
      </w:r>
      <w:r w:rsidRPr="009327F1">
        <w:t>bedrijfsvaardig is opgeleverd, dat de goede werking is aangetoond en dat hiermede de Prestatie van Leverancier wordt geaccepteerd (Acceptatie)</w:t>
      </w:r>
    </w:p>
    <w:p w:rsidR="00682928" w:rsidRDefault="00682928" w:rsidP="00DD176B"/>
    <w:p w:rsidR="00B6336E" w:rsidRDefault="001117D6" w:rsidP="00DD176B">
      <w:sdt>
        <w:sdtPr>
          <w:id w:val="-358271762"/>
          <w:placeholder>
            <w:docPart w:val="BD81BC583D7A404AA939030B687ECD96"/>
          </w:placeholder>
          <w:comboBox>
            <w:listItem w:displayText="zonder voorbehoud." w:value="zonder voorbehoud."/>
            <w:listItem w:displayText="met voorbehoud van " w:value="met voorbehoud van "/>
          </w:comboBox>
        </w:sdtPr>
        <w:sdtEndPr/>
        <w:sdtContent>
          <w:r w:rsidR="00263218">
            <w:t xml:space="preserve">met voorbehoud van </w:t>
          </w:r>
        </w:sdtContent>
      </w:sdt>
    </w:p>
    <w:p w:rsidR="00DD176B" w:rsidRDefault="00DD176B" w:rsidP="00DD176B"/>
    <w:p w:rsidR="00DD176B" w:rsidRPr="0066496B" w:rsidRDefault="00263218" w:rsidP="00DD176B">
      <w:r>
        <w:t>Restpunt.</w:t>
      </w:r>
    </w:p>
    <w:p w:rsidR="00DD176B" w:rsidRDefault="00DD176B" w:rsidP="00DD176B">
      <w:pPr>
        <w:rPr>
          <w:rFonts w:cs="Arial"/>
          <w:color w:val="000000" w:themeColor="text1"/>
        </w:rPr>
      </w:pPr>
    </w:p>
    <w:p w:rsidR="00B6336E" w:rsidRPr="009327F1" w:rsidRDefault="00B6336E" w:rsidP="00DD176B">
      <w:pPr>
        <w:rPr>
          <w:rFonts w:cs="Arial"/>
          <w:color w:val="000000" w:themeColor="text1"/>
        </w:rPr>
      </w:pPr>
      <w:r w:rsidRPr="009327F1">
        <w:rPr>
          <w:rFonts w:cs="Arial"/>
          <w:color w:val="000000" w:themeColor="text1"/>
        </w:rPr>
        <w:t xml:space="preserve">De in de Overeenkomst overeengekomen Garantie vangt aan op de datum van ondertekening van dit Acceptatieformulier. </w:t>
      </w:r>
    </w:p>
    <w:p w:rsidR="00DD176B" w:rsidRDefault="00DD176B" w:rsidP="00DD176B">
      <w:pPr>
        <w:rPr>
          <w:rFonts w:eastAsiaTheme="minorHAnsi" w:cstheme="minorBidi"/>
          <w:color w:val="000000" w:themeColor="text1"/>
          <w:lang w:eastAsia="en-US"/>
        </w:rPr>
      </w:pPr>
    </w:p>
    <w:p w:rsidR="00B6336E" w:rsidRDefault="001117D6" w:rsidP="00DD176B">
      <w:sdt>
        <w:sdtPr>
          <w:id w:val="-79287567"/>
          <w:placeholder>
            <w:docPart w:val="83A88589B1594B9E9B4C58DC5BEAF1FB"/>
          </w:placeholder>
          <w:temporary/>
          <w:showingPlcHdr/>
        </w:sdtPr>
        <w:sdtEndPr/>
        <w:sdtContent>
          <w:r w:rsidR="000A5735">
            <w:rPr>
              <w:rStyle w:val="Tekstvantijdelijkeaanduiding"/>
            </w:rPr>
            <w:t xml:space="preserve">&lt;OPTIONEEL  </w:t>
          </w:r>
        </w:sdtContent>
      </w:sdt>
      <w:sdt>
        <w:sdtPr>
          <w:id w:val="2010091649"/>
          <w:placeholder>
            <w:docPart w:val="4FF27B1CD4B940839311BD090873A1D4"/>
          </w:placeholder>
          <w:temporary/>
          <w:showingPlcHdr/>
        </w:sdtPr>
        <w:sdtEndPr/>
        <w:sdtContent>
          <w:r w:rsidR="000A5735" w:rsidRPr="000A5735">
            <w:rPr>
              <w:rFonts w:eastAsiaTheme="minorHAnsi" w:cstheme="minorBidi"/>
              <w:color w:val="000000" w:themeColor="text1"/>
              <w:highlight w:val="darkGray"/>
              <w:lang w:eastAsia="en-US"/>
            </w:rPr>
            <w:t>UMC zal na het oplossen door Leverancier van de restpunten daarvan een schriftelijke bevestiging sturen aan Leverancier.</w:t>
          </w:r>
        </w:sdtContent>
      </w:sdt>
    </w:p>
    <w:p w:rsidR="00975B47" w:rsidRPr="009327F1" w:rsidRDefault="00975B47" w:rsidP="00DD176B">
      <w:pPr>
        <w:rPr>
          <w:rFonts w:eastAsiaTheme="minorHAnsi" w:cstheme="minorBidi"/>
          <w:color w:val="000000" w:themeColor="text1"/>
          <w:lang w:eastAsia="en-US"/>
        </w:rPr>
      </w:pPr>
    </w:p>
    <w:p w:rsidR="000A5735" w:rsidRPr="00DD176B" w:rsidRDefault="000A5735" w:rsidP="00DD176B"/>
    <w:p w:rsidR="00B6336E" w:rsidRDefault="0046466E" w:rsidP="000A5735">
      <w:pPr>
        <w:keepNext/>
      </w:pPr>
      <w:r>
        <w:t xml:space="preserve">Datum: </w:t>
      </w:r>
      <w:r w:rsidRPr="0046466E">
        <w:rPr>
          <w:highlight w:val="yellow"/>
        </w:rPr>
        <w:t>&lt;invullen&gt;</w:t>
      </w:r>
    </w:p>
    <w:p w:rsidR="000A5735" w:rsidRPr="0066496B" w:rsidRDefault="000A5735" w:rsidP="000A5735">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0A5735" w:rsidRPr="000A5735" w:rsidTr="00143D31">
        <w:trPr>
          <w:trHeight w:val="510"/>
        </w:trPr>
        <w:tc>
          <w:tcPr>
            <w:tcW w:w="2495" w:type="pct"/>
          </w:tcPr>
          <w:p w:rsidR="000A5735" w:rsidRPr="000A5735" w:rsidRDefault="001117D6" w:rsidP="000A5735">
            <w:pPr>
              <w:keepNext/>
            </w:pPr>
            <w:sdt>
              <w:sdtPr>
                <w:id w:val="-634635976"/>
                <w:placeholder>
                  <w:docPart w:val="78DD03CCED2A459C9DDB27B6A2051B14"/>
                </w:placeholder>
                <w:temporary/>
                <w:showingPlcHdr/>
              </w:sdtPr>
              <w:sdtEndPr/>
              <w:sdtContent>
                <w:r w:rsidR="000A5735" w:rsidRPr="00DD176B">
                  <w:rPr>
                    <w:rStyle w:val="Tekstvantijdelijkeaanduiding"/>
                  </w:rPr>
                  <w:t>&lt;</w:t>
                </w:r>
                <w:r w:rsidR="000A5735">
                  <w:rPr>
                    <w:rStyle w:val="Tekstvantijdelijkeaanduiding"/>
                  </w:rPr>
                  <w:t>Naam&gt;</w:t>
                </w:r>
              </w:sdtContent>
            </w:sdt>
          </w:p>
        </w:tc>
        <w:tc>
          <w:tcPr>
            <w:tcW w:w="2505" w:type="pct"/>
          </w:tcPr>
          <w:p w:rsidR="000A5735" w:rsidRPr="000A5735" w:rsidRDefault="001117D6" w:rsidP="000A5735">
            <w:pPr>
              <w:keepNext/>
            </w:pPr>
            <w:sdt>
              <w:sdtPr>
                <w:id w:val="730351600"/>
                <w:placeholder>
                  <w:docPart w:val="497FDD386E98474597A209FD3B16194F"/>
                </w:placeholder>
                <w:temporary/>
                <w:showingPlcHdr/>
              </w:sdtPr>
              <w:sdtEndPr/>
              <w:sdtContent>
                <w:r w:rsidR="000A5735" w:rsidRPr="00DD176B">
                  <w:rPr>
                    <w:rStyle w:val="Tekstvantijdelijkeaanduiding"/>
                  </w:rPr>
                  <w:t>&lt;</w:t>
                </w:r>
                <w:r w:rsidR="000A5735">
                  <w:rPr>
                    <w:rStyle w:val="Tekstvantijdelijkeaanduiding"/>
                  </w:rPr>
                  <w:t>Naam&gt;</w:t>
                </w:r>
              </w:sdtContent>
            </w:sdt>
          </w:p>
        </w:tc>
      </w:tr>
      <w:tr w:rsidR="000A5735" w:rsidRPr="000A5735" w:rsidTr="00143D31">
        <w:trPr>
          <w:trHeight w:val="850"/>
        </w:trPr>
        <w:sdt>
          <w:sdtPr>
            <w:id w:val="-1808157731"/>
            <w:placeholder>
              <w:docPart w:val="F9F5B765406F43C5B3E5BDFDD2F14020"/>
            </w:placeholder>
            <w:temporary/>
            <w:showingPlcHdr/>
          </w:sdtPr>
          <w:sdtEndPr/>
          <w:sdtContent>
            <w:tc>
              <w:tcPr>
                <w:tcW w:w="2495" w:type="pct"/>
              </w:tcPr>
              <w:p w:rsidR="000A5735" w:rsidRPr="000A5735" w:rsidRDefault="000A5735" w:rsidP="000A5735">
                <w:pPr>
                  <w:keepNext/>
                </w:pPr>
                <w:r w:rsidRPr="000A5735">
                  <w:rPr>
                    <w:rStyle w:val="Tekstvantijdelijkeaanduiding"/>
                  </w:rPr>
                  <w:t>Functie gebruiker UMC</w:t>
                </w:r>
              </w:p>
            </w:tc>
          </w:sdtContent>
        </w:sdt>
        <w:tc>
          <w:tcPr>
            <w:tcW w:w="2505" w:type="pct"/>
          </w:tcPr>
          <w:p w:rsidR="000A5735" w:rsidRPr="000A5735" w:rsidRDefault="000A5735" w:rsidP="000A5735">
            <w:pPr>
              <w:keepNext/>
            </w:pPr>
            <w:r w:rsidRPr="000A5735">
              <w:t>VUmc/AMC Medische Technologie</w:t>
            </w:r>
          </w:p>
        </w:tc>
      </w:tr>
      <w:tr w:rsidR="000A5735" w:rsidRPr="000A5735" w:rsidTr="00143D31">
        <w:trPr>
          <w:trHeight w:val="510"/>
        </w:trPr>
        <w:tc>
          <w:tcPr>
            <w:tcW w:w="2495" w:type="pct"/>
          </w:tcPr>
          <w:p w:rsidR="000A5735" w:rsidRPr="000A5735" w:rsidRDefault="001117D6" w:rsidP="000A5735">
            <w:pPr>
              <w:keepNext/>
            </w:pPr>
            <w:sdt>
              <w:sdtPr>
                <w:id w:val="-691449586"/>
                <w:placeholder>
                  <w:docPart w:val="D863B7220AAC4F8C804A8ECDA67B87D9"/>
                </w:placeholder>
                <w:temporary/>
                <w:showingPlcHdr/>
              </w:sdtPr>
              <w:sdtEndPr/>
              <w:sdtContent>
                <w:r w:rsidR="000A5735" w:rsidRPr="00940383">
                  <w:rPr>
                    <w:rStyle w:val="Tekstvantijdelijkeaanduiding"/>
                  </w:rPr>
                  <w:t>&lt;</w:t>
                </w:r>
                <w:r w:rsidR="000A5735">
                  <w:rPr>
                    <w:rStyle w:val="Tekstvantijdelijkeaanduiding"/>
                  </w:rPr>
                  <w:t>Naam</w:t>
                </w:r>
                <w:r w:rsidR="000A5735" w:rsidRPr="00940383">
                  <w:rPr>
                    <w:rStyle w:val="Tekstvantijdelijkeaanduiding"/>
                  </w:rPr>
                  <w:t>&gt;</w:t>
                </w:r>
              </w:sdtContent>
            </w:sdt>
          </w:p>
        </w:tc>
        <w:tc>
          <w:tcPr>
            <w:tcW w:w="2505" w:type="pct"/>
          </w:tcPr>
          <w:p w:rsidR="000A5735" w:rsidRPr="000A5735" w:rsidRDefault="001117D6" w:rsidP="000A5735">
            <w:pPr>
              <w:keepNext/>
            </w:pPr>
            <w:sdt>
              <w:sdtPr>
                <w:id w:val="-1740938757"/>
                <w:placeholder>
                  <w:docPart w:val="F64844DC86464134B14F7DB0E6B3800F"/>
                </w:placeholder>
                <w:temporary/>
                <w:showingPlcHdr/>
              </w:sdtPr>
              <w:sdtEndPr/>
              <w:sdtContent>
                <w:r w:rsidR="000A5735" w:rsidRPr="00940383">
                  <w:rPr>
                    <w:rStyle w:val="Tekstvantijdelijkeaanduiding"/>
                  </w:rPr>
                  <w:t>&lt;</w:t>
                </w:r>
                <w:r w:rsidR="000A5735">
                  <w:rPr>
                    <w:rStyle w:val="Tekstvantijdelijkeaanduiding"/>
                  </w:rPr>
                  <w:t>Naam</w:t>
                </w:r>
                <w:r w:rsidR="000A5735" w:rsidRPr="00940383">
                  <w:rPr>
                    <w:rStyle w:val="Tekstvantijdelijkeaanduiding"/>
                  </w:rPr>
                  <w:t>&gt;</w:t>
                </w:r>
              </w:sdtContent>
            </w:sdt>
          </w:p>
        </w:tc>
      </w:tr>
      <w:tr w:rsidR="000A5735" w:rsidRPr="000A5735" w:rsidTr="00143D31">
        <w:trPr>
          <w:trHeight w:val="850"/>
        </w:trPr>
        <w:tc>
          <w:tcPr>
            <w:tcW w:w="2495" w:type="pct"/>
          </w:tcPr>
          <w:p w:rsidR="000A5735" w:rsidRPr="000A5735" w:rsidRDefault="000A5735" w:rsidP="0046466E">
            <w:pPr>
              <w:keepNext/>
            </w:pPr>
            <w:r w:rsidRPr="000A5735">
              <w:t xml:space="preserve">VUmc/AMC inkoper </w:t>
            </w:r>
          </w:p>
        </w:tc>
        <w:tc>
          <w:tcPr>
            <w:tcW w:w="2505" w:type="pct"/>
          </w:tcPr>
          <w:p w:rsidR="000A5735" w:rsidRPr="000A5735" w:rsidRDefault="000A5735" w:rsidP="000A5735">
            <w:pPr>
              <w:keepNext/>
            </w:pPr>
            <w:r w:rsidRPr="000A5735">
              <w:t>VUmc/AMC afdelingshoofd Medi Vervolg tekst</w:t>
            </w:r>
          </w:p>
        </w:tc>
      </w:tr>
    </w:tbl>
    <w:p w:rsidR="0046466E" w:rsidRDefault="0046466E" w:rsidP="0046466E">
      <w:pPr>
        <w:keepNext/>
      </w:pPr>
      <w:r>
        <w:t>&lt;</w:t>
      </w:r>
      <w:r w:rsidRPr="0046466E">
        <w:rPr>
          <w:highlight w:val="lightGray"/>
        </w:rPr>
        <w:t>Naam&gt;</w:t>
      </w:r>
    </w:p>
    <w:p w:rsidR="00CA54DC" w:rsidRPr="00B6336E" w:rsidRDefault="0046466E" w:rsidP="0046466E">
      <w:pPr>
        <w:keepNext/>
      </w:pPr>
      <w:r>
        <w:t xml:space="preserve">Leverancier </w:t>
      </w:r>
    </w:p>
    <w:sectPr w:rsidR="00CA54DC" w:rsidRPr="00B6336E" w:rsidSect="006734C9">
      <w:pgSz w:w="11901" w:h="16817" w:code="9"/>
      <w:pgMar w:top="2835" w:right="1134" w:bottom="1276" w:left="1134" w:header="2098" w:footer="454"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D6" w:rsidRDefault="001117D6" w:rsidP="00D26905">
      <w:r>
        <w:separator/>
      </w:r>
    </w:p>
  </w:endnote>
  <w:endnote w:type="continuationSeparator" w:id="0">
    <w:p w:rsidR="001117D6" w:rsidRDefault="001117D6"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D26905">
    <w:pPr>
      <w:pStyle w:val="Voettekst"/>
    </w:pPr>
    <w:r>
      <w:fldChar w:fldCharType="begin"/>
    </w:r>
    <w:r>
      <w:instrText>PAGE   \* MERGEFORMAT</w:instrText>
    </w:r>
    <w:r>
      <w:fldChar w:fldCharType="separate"/>
    </w:r>
    <w:r w:rsidR="001117D6">
      <w:rPr>
        <w:noProof/>
      </w:rPr>
      <w:t>3</w:t>
    </w:r>
    <w:r>
      <w:fldChar w:fldCharType="end"/>
    </w:r>
    <w:r>
      <w:rPr>
        <w:noProof/>
      </w:rPr>
      <w:drawing>
        <wp:anchor distT="0" distB="0" distL="114300" distR="114300" simplePos="0" relativeHeight="251665408" behindDoc="1" locked="1" layoutInCell="1" allowOverlap="0" wp14:anchorId="4A19256B" wp14:editId="41BD647F">
          <wp:simplePos x="0" y="0"/>
          <wp:positionH relativeFrom="page">
            <wp:posOffset>0</wp:posOffset>
          </wp:positionH>
          <wp:positionV relativeFrom="page">
            <wp:posOffset>9906635</wp:posOffset>
          </wp:positionV>
          <wp:extent cx="7559675" cy="762635"/>
          <wp:effectExtent l="0" t="0" r="0" b="0"/>
          <wp:wrapNone/>
          <wp:docPr id="7" name="Graphic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D26905">
    <w:pPr>
      <w:pStyle w:val="Voettekst"/>
    </w:pPr>
    <w:r>
      <w:fldChar w:fldCharType="begin"/>
    </w:r>
    <w:r>
      <w:instrText>PAGE   \* MERGEFORMAT</w:instrText>
    </w:r>
    <w:r>
      <w:fldChar w:fldCharType="separate"/>
    </w:r>
    <w:r w:rsidR="001117D6">
      <w:rPr>
        <w:noProof/>
      </w:rPr>
      <w:t>1</w:t>
    </w:r>
    <w:r>
      <w:fldChar w:fldCharType="end"/>
    </w:r>
    <w:r>
      <w:rPr>
        <w:noProof/>
      </w:rPr>
      <w:drawing>
        <wp:anchor distT="0" distB="0" distL="114300" distR="114300" simplePos="0" relativeHeight="251663360" behindDoc="1" locked="1" layoutInCell="1" allowOverlap="0" wp14:anchorId="720E3B92" wp14:editId="271052F1">
          <wp:simplePos x="0" y="0"/>
          <wp:positionH relativeFrom="page">
            <wp:posOffset>3810</wp:posOffset>
          </wp:positionH>
          <wp:positionV relativeFrom="page">
            <wp:posOffset>9906000</wp:posOffset>
          </wp:positionV>
          <wp:extent cx="7559675" cy="762635"/>
          <wp:effectExtent l="0" t="0" r="0" b="0"/>
          <wp:wrapNone/>
          <wp:docPr id="9" name="Graphic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hidden="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D6" w:rsidRDefault="001117D6" w:rsidP="00D26905">
      <w:r>
        <w:separator/>
      </w:r>
    </w:p>
  </w:footnote>
  <w:footnote w:type="continuationSeparator" w:id="0">
    <w:p w:rsidR="001117D6" w:rsidRDefault="001117D6"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D26905">
    <w:pPr>
      <w:pStyle w:val="Koptekst"/>
    </w:pPr>
    <w:r>
      <w:rPr>
        <w:noProof/>
      </w:rPr>
      <w:drawing>
        <wp:anchor distT="0" distB="0" distL="114300" distR="114300" simplePos="0" relativeHeight="251661312" behindDoc="1" locked="1" layoutInCell="1" allowOverlap="0" wp14:anchorId="578CABBE" wp14:editId="4AA57F80">
          <wp:simplePos x="0" y="0"/>
          <wp:positionH relativeFrom="page">
            <wp:align>left</wp:align>
          </wp:positionH>
          <wp:positionV relativeFrom="page">
            <wp:align>top</wp:align>
          </wp:positionV>
          <wp:extent cx="7585200" cy="9684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D26905">
    <w:pPr>
      <w:pStyle w:val="Koptekst"/>
    </w:pPr>
    <w:r>
      <w:rPr>
        <w:noProof/>
      </w:rPr>
      <w:drawing>
        <wp:anchor distT="0" distB="0" distL="114300" distR="114300" simplePos="0" relativeHeight="251659264" behindDoc="1" locked="1" layoutInCell="1" allowOverlap="1" wp14:anchorId="19C521D3" wp14:editId="3AAF4C48">
          <wp:simplePos x="0" y="0"/>
          <wp:positionH relativeFrom="page">
            <wp:align>left</wp:align>
          </wp:positionH>
          <wp:positionV relativeFrom="page">
            <wp:align>top</wp:align>
          </wp:positionV>
          <wp:extent cx="7560000" cy="9684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600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4E45FD"/>
    <w:multiLevelType w:val="multilevel"/>
    <w:tmpl w:val="24C60D90"/>
    <w:numStyleLink w:val="AUMCArtikel"/>
  </w:abstractNum>
  <w:abstractNum w:abstractNumId="10" w15:restartNumberingAfterBreak="0">
    <w:nsid w:val="151F0C48"/>
    <w:multiLevelType w:val="multilevel"/>
    <w:tmpl w:val="24C60D9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2."/>
      <w:lvlJc w:val="left"/>
      <w:pPr>
        <w:ind w:left="1134" w:hanging="414"/>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4F7985"/>
    <w:multiLevelType w:val="multilevel"/>
    <w:tmpl w:val="24C60D90"/>
    <w:numStyleLink w:val="AUMCArtikel"/>
  </w:abstractNum>
  <w:abstractNum w:abstractNumId="14" w15:restartNumberingAfterBreak="0">
    <w:nsid w:val="2D670EE9"/>
    <w:multiLevelType w:val="multilevel"/>
    <w:tmpl w:val="24C60D90"/>
    <w:numStyleLink w:val="AUMCArtikel"/>
  </w:abstractNum>
  <w:abstractNum w:abstractNumId="15" w15:restartNumberingAfterBreak="0">
    <w:nsid w:val="2DF12990"/>
    <w:multiLevelType w:val="multilevel"/>
    <w:tmpl w:val="24C60D90"/>
    <w:numStyleLink w:val="AUMCArtikel"/>
  </w:abstractNum>
  <w:abstractNum w:abstractNumId="16" w15:restartNumberingAfterBreak="0">
    <w:nsid w:val="3075365C"/>
    <w:multiLevelType w:val="multilevel"/>
    <w:tmpl w:val="24C60D90"/>
    <w:numStyleLink w:val="AUMCArtikel"/>
  </w:abstractNum>
  <w:abstractNum w:abstractNumId="17" w15:restartNumberingAfterBreak="0">
    <w:nsid w:val="36005F18"/>
    <w:multiLevelType w:val="multilevel"/>
    <w:tmpl w:val="24C60D90"/>
    <w:numStyleLink w:val="AUMCArtikel"/>
  </w:abstractNum>
  <w:abstractNum w:abstractNumId="18" w15:restartNumberingAfterBreak="0">
    <w:nsid w:val="389C0021"/>
    <w:multiLevelType w:val="multilevel"/>
    <w:tmpl w:val="24C60D90"/>
    <w:numStyleLink w:val="AUMCArtikel"/>
  </w:abstractNum>
  <w:abstractNum w:abstractNumId="19" w15:restartNumberingAfterBreak="0">
    <w:nsid w:val="44E96CFA"/>
    <w:multiLevelType w:val="multilevel"/>
    <w:tmpl w:val="24C60D90"/>
    <w:numStyleLink w:val="AUMCArtikel"/>
  </w:abstractNum>
  <w:abstractNum w:abstractNumId="20" w15:restartNumberingAfterBreak="0">
    <w:nsid w:val="46445729"/>
    <w:multiLevelType w:val="multilevel"/>
    <w:tmpl w:val="24C60D90"/>
    <w:numStyleLink w:val="AUMCArtikel"/>
  </w:abstractNum>
  <w:abstractNum w:abstractNumId="21" w15:restartNumberingAfterBreak="0">
    <w:nsid w:val="4C2615D0"/>
    <w:multiLevelType w:val="multilevel"/>
    <w:tmpl w:val="24C60D90"/>
    <w:numStyleLink w:val="AUMCArtikel"/>
  </w:abstractNum>
  <w:abstractNum w:abstractNumId="22"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E159E"/>
    <w:multiLevelType w:val="multilevel"/>
    <w:tmpl w:val="24C60D90"/>
    <w:numStyleLink w:val="AUMCArtikel"/>
  </w:abstractNum>
  <w:abstractNum w:abstractNumId="24" w15:restartNumberingAfterBreak="0">
    <w:nsid w:val="5DD16898"/>
    <w:multiLevelType w:val="hybridMultilevel"/>
    <w:tmpl w:val="4290E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20BF8"/>
    <w:multiLevelType w:val="multilevel"/>
    <w:tmpl w:val="24C60D90"/>
    <w:numStyleLink w:val="AUMCArtikel"/>
  </w:abstractNum>
  <w:abstractNum w:abstractNumId="28"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30" w15:restartNumberingAfterBreak="0">
    <w:nsid w:val="7A3C2529"/>
    <w:multiLevelType w:val="multilevel"/>
    <w:tmpl w:val="24C60D90"/>
    <w:numStyleLink w:val="AUMCArtikel"/>
  </w:abstractNum>
  <w:num w:numId="1">
    <w:abstractNumId w:val="22"/>
  </w:num>
  <w:num w:numId="2">
    <w:abstractNumId w:val="26"/>
  </w:num>
  <w:num w:numId="3">
    <w:abstractNumId w:val="29"/>
  </w:num>
  <w:num w:numId="4">
    <w:abstractNumId w:val="25"/>
  </w:num>
  <w:num w:numId="5">
    <w:abstractNumId w:val="12"/>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0"/>
  </w:num>
  <w:num w:numId="15">
    <w:abstractNumId w:val="11"/>
  </w:num>
  <w:num w:numId="16">
    <w:abstractNumId w:val="28"/>
  </w:num>
  <w:num w:numId="17">
    <w:abstractNumId w:val="24"/>
  </w:num>
  <w:num w:numId="18">
    <w:abstractNumId w:val="10"/>
  </w:num>
  <w:num w:numId="19">
    <w:abstractNumId w:val="21"/>
  </w:num>
  <w:num w:numId="20">
    <w:abstractNumId w:val="20"/>
  </w:num>
  <w:num w:numId="21">
    <w:abstractNumId w:val="30"/>
  </w:num>
  <w:num w:numId="22">
    <w:abstractNumId w:val="23"/>
  </w:num>
  <w:num w:numId="23">
    <w:abstractNumId w:val="18"/>
  </w:num>
  <w:num w:numId="24">
    <w:abstractNumId w:val="14"/>
  </w:num>
  <w:num w:numId="25">
    <w:abstractNumId w:val="13"/>
  </w:num>
  <w:num w:numId="26">
    <w:abstractNumId w:val="17"/>
  </w:num>
  <w:num w:numId="27">
    <w:abstractNumId w:val="9"/>
  </w:num>
  <w:num w:numId="28">
    <w:abstractNumId w:val="16"/>
  </w:num>
  <w:num w:numId="29">
    <w:abstractNumId w:val="15"/>
  </w:num>
  <w:num w:numId="30">
    <w:abstractNumId w:val="19"/>
    <w:lvlOverride w:ilvl="0">
      <w:lvl w:ilvl="0">
        <w:numFmt w:val="decimal"/>
        <w:lvlText w:val=""/>
        <w:lvlJc w:val="left"/>
      </w:lvl>
    </w:lvlOverride>
    <w:lvlOverride w:ilvl="1">
      <w:lvl w:ilvl="1">
        <w:start w:val="1"/>
        <w:numFmt w:val="decimal"/>
        <w:lvlText w:val="%2."/>
        <w:lvlJc w:val="left"/>
        <w:pPr>
          <w:ind w:left="1134" w:hanging="414"/>
        </w:pPr>
        <w:rPr>
          <w:rFonts w:hint="default"/>
          <w:b w:val="0"/>
          <w:bCs/>
        </w:rPr>
      </w:lvl>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D6"/>
    <w:rsid w:val="00011547"/>
    <w:rsid w:val="00032F0E"/>
    <w:rsid w:val="0004601B"/>
    <w:rsid w:val="000656BD"/>
    <w:rsid w:val="00070C86"/>
    <w:rsid w:val="000A5735"/>
    <w:rsid w:val="000A5ADB"/>
    <w:rsid w:val="000B4F0D"/>
    <w:rsid w:val="000E48C8"/>
    <w:rsid w:val="001117D6"/>
    <w:rsid w:val="00124AAC"/>
    <w:rsid w:val="00143D31"/>
    <w:rsid w:val="001B4B6E"/>
    <w:rsid w:val="001C5E37"/>
    <w:rsid w:val="001F1520"/>
    <w:rsid w:val="002065BD"/>
    <w:rsid w:val="00227B2B"/>
    <w:rsid w:val="0023089E"/>
    <w:rsid w:val="0026029D"/>
    <w:rsid w:val="00263218"/>
    <w:rsid w:val="00305AB7"/>
    <w:rsid w:val="003403B6"/>
    <w:rsid w:val="003571FD"/>
    <w:rsid w:val="00397032"/>
    <w:rsid w:val="003C6F78"/>
    <w:rsid w:val="003D44AE"/>
    <w:rsid w:val="003E313A"/>
    <w:rsid w:val="00400A75"/>
    <w:rsid w:val="00407512"/>
    <w:rsid w:val="00412CC1"/>
    <w:rsid w:val="0041642F"/>
    <w:rsid w:val="004351A9"/>
    <w:rsid w:val="0044473F"/>
    <w:rsid w:val="00444EBE"/>
    <w:rsid w:val="00461D0D"/>
    <w:rsid w:val="0046466E"/>
    <w:rsid w:val="00464EB3"/>
    <w:rsid w:val="004677F2"/>
    <w:rsid w:val="004B5FD0"/>
    <w:rsid w:val="004D0BB5"/>
    <w:rsid w:val="004D1BDD"/>
    <w:rsid w:val="004F78AB"/>
    <w:rsid w:val="00507F69"/>
    <w:rsid w:val="00541479"/>
    <w:rsid w:val="005568C3"/>
    <w:rsid w:val="00566D2D"/>
    <w:rsid w:val="00590706"/>
    <w:rsid w:val="005C2088"/>
    <w:rsid w:val="005D1F2B"/>
    <w:rsid w:val="005D7157"/>
    <w:rsid w:val="005E36BD"/>
    <w:rsid w:val="005E4A35"/>
    <w:rsid w:val="00603691"/>
    <w:rsid w:val="00605F1C"/>
    <w:rsid w:val="00656C53"/>
    <w:rsid w:val="006734C9"/>
    <w:rsid w:val="00682928"/>
    <w:rsid w:val="00683FCA"/>
    <w:rsid w:val="006E01DF"/>
    <w:rsid w:val="0070646B"/>
    <w:rsid w:val="0070732C"/>
    <w:rsid w:val="00727218"/>
    <w:rsid w:val="007407D0"/>
    <w:rsid w:val="0075401C"/>
    <w:rsid w:val="00760650"/>
    <w:rsid w:val="007D1CB3"/>
    <w:rsid w:val="007F3B36"/>
    <w:rsid w:val="00811941"/>
    <w:rsid w:val="00812264"/>
    <w:rsid w:val="00837E3B"/>
    <w:rsid w:val="008421CA"/>
    <w:rsid w:val="00851577"/>
    <w:rsid w:val="00887ABF"/>
    <w:rsid w:val="008A5B57"/>
    <w:rsid w:val="008E7D40"/>
    <w:rsid w:val="00927680"/>
    <w:rsid w:val="00943193"/>
    <w:rsid w:val="00952D60"/>
    <w:rsid w:val="009665CC"/>
    <w:rsid w:val="00970947"/>
    <w:rsid w:val="00975B47"/>
    <w:rsid w:val="00975F42"/>
    <w:rsid w:val="00990D79"/>
    <w:rsid w:val="00A36E70"/>
    <w:rsid w:val="00A5331D"/>
    <w:rsid w:val="00A5369F"/>
    <w:rsid w:val="00A628BC"/>
    <w:rsid w:val="00A8394A"/>
    <w:rsid w:val="00A85C95"/>
    <w:rsid w:val="00AA686A"/>
    <w:rsid w:val="00AC24DD"/>
    <w:rsid w:val="00AF5BD0"/>
    <w:rsid w:val="00B032B3"/>
    <w:rsid w:val="00B504D3"/>
    <w:rsid w:val="00B632DA"/>
    <w:rsid w:val="00B6336E"/>
    <w:rsid w:val="00B86750"/>
    <w:rsid w:val="00B875D6"/>
    <w:rsid w:val="00B95091"/>
    <w:rsid w:val="00BC0F05"/>
    <w:rsid w:val="00BC327D"/>
    <w:rsid w:val="00BC37E7"/>
    <w:rsid w:val="00C149D4"/>
    <w:rsid w:val="00C5410D"/>
    <w:rsid w:val="00CA54DC"/>
    <w:rsid w:val="00CB1434"/>
    <w:rsid w:val="00CB255F"/>
    <w:rsid w:val="00CE2E68"/>
    <w:rsid w:val="00D26905"/>
    <w:rsid w:val="00D342AF"/>
    <w:rsid w:val="00D842D0"/>
    <w:rsid w:val="00D91414"/>
    <w:rsid w:val="00D9545C"/>
    <w:rsid w:val="00D97E1D"/>
    <w:rsid w:val="00DA5BC0"/>
    <w:rsid w:val="00DD176B"/>
    <w:rsid w:val="00DD43A9"/>
    <w:rsid w:val="00DF3DD2"/>
    <w:rsid w:val="00E04062"/>
    <w:rsid w:val="00E107FA"/>
    <w:rsid w:val="00E138D6"/>
    <w:rsid w:val="00E25530"/>
    <w:rsid w:val="00E41FAB"/>
    <w:rsid w:val="00E54198"/>
    <w:rsid w:val="00E54DF9"/>
    <w:rsid w:val="00E6751F"/>
    <w:rsid w:val="00E87B3A"/>
    <w:rsid w:val="00EA2D80"/>
    <w:rsid w:val="00EA4BA8"/>
    <w:rsid w:val="00F26372"/>
    <w:rsid w:val="00F50D7F"/>
    <w:rsid w:val="00F705D7"/>
    <w:rsid w:val="00F76F69"/>
    <w:rsid w:val="00F914E4"/>
    <w:rsid w:val="00FA38D1"/>
    <w:rsid w:val="00FC32FC"/>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7FCBF"/>
  <w15:docId w15:val="{D41B888E-E517-48A6-BB66-3B43C5A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5735"/>
    <w:pPr>
      <w:autoSpaceDE w:val="0"/>
      <w:autoSpaceDN w:val="0"/>
      <w:spacing w:line="300" w:lineRule="auto"/>
    </w:pPr>
    <w:rPr>
      <w:rFonts w:cstheme="minorHAnsi"/>
      <w:sz w:val="21"/>
      <w:szCs w:val="21"/>
    </w:rPr>
  </w:style>
  <w:style w:type="paragraph" w:styleId="Kop1">
    <w:name w:val="heading 1"/>
    <w:basedOn w:val="Standaard"/>
    <w:next w:val="Standaard"/>
    <w:autoRedefine/>
    <w:uiPriority w:val="1"/>
    <w:qFormat/>
    <w:rsid w:val="000A5735"/>
    <w:pPr>
      <w:snapToGrid w:val="0"/>
      <w:spacing w:line="280" w:lineRule="exact"/>
      <w:outlineLvl w:val="0"/>
    </w:pPr>
    <w:rPr>
      <w:b/>
      <w:bCs/>
      <w:sz w:val="28"/>
      <w:szCs w:val="28"/>
    </w:rPr>
  </w:style>
  <w:style w:type="paragraph" w:styleId="Kop2">
    <w:name w:val="heading 2"/>
    <w:basedOn w:val="Standaard"/>
    <w:next w:val="Standaard"/>
    <w:uiPriority w:val="1"/>
    <w:qFormat/>
    <w:rsid w:val="00BC37E7"/>
    <w:pPr>
      <w:snapToGrid w:val="0"/>
      <w:spacing w:line="280" w:lineRule="exact"/>
      <w:outlineLvl w:val="1"/>
    </w:pPr>
    <w:rPr>
      <w:b/>
      <w:bCs/>
      <w:sz w:val="22"/>
      <w:szCs w:val="22"/>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26029D"/>
    <w:pPr>
      <w:numPr>
        <w:ilvl w:val="1"/>
        <w:numId w:val="31"/>
      </w:numPr>
      <w:snapToGrid w:val="0"/>
      <w:spacing w:after="120" w:line="276" w:lineRule="auto"/>
      <w:ind w:right="184"/>
    </w:pPr>
    <w:rPr>
      <w:rFonts w:eastAsia="Helvetica"/>
      <w:color w:val="000000"/>
    </w:rPr>
  </w:style>
  <w:style w:type="numbering" w:customStyle="1" w:styleId="AUMCArtikel">
    <w:name w:val="AUMC_Artikel"/>
    <w:uiPriority w:val="99"/>
    <w:rsid w:val="0026029D"/>
    <w:pPr>
      <w:numPr>
        <w:numId w:val="18"/>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26029D"/>
    <w:pPr>
      <w:keepNext/>
      <w:numPr>
        <w:numId w:val="31"/>
      </w:numPr>
      <w:spacing w:beforeLines="150" w:before="150" w:after="120"/>
    </w:pPr>
  </w:style>
  <w:style w:type="character" w:styleId="Hyperlink">
    <w:name w:val="Hyperlink"/>
    <w:basedOn w:val="Standaardalinea-lettertype"/>
    <w:uiPriority w:val="9"/>
    <w:unhideWhenUsed/>
    <w:rsid w:val="00CA54DC"/>
    <w:rPr>
      <w:color w:val="0000FF" w:themeColor="hyperlink"/>
      <w:u w:val="single"/>
    </w:rPr>
  </w:style>
  <w:style w:type="character" w:customStyle="1" w:styleId="UnresolvedMention">
    <w:name w:val="Unresolved Mention"/>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Nietinspringen">
    <w:name w:val="Niet inspringen"/>
    <w:basedOn w:val="Standaard"/>
    <w:link w:val="NietinspringenChar"/>
    <w:qFormat/>
    <w:rsid w:val="001C5E37"/>
    <w:rPr>
      <w:rFonts w:cs="Arial"/>
    </w:rPr>
  </w:style>
  <w:style w:type="character" w:customStyle="1" w:styleId="NietinspringenChar">
    <w:name w:val="Niet inspringen Char"/>
    <w:basedOn w:val="Standaardalinea-lettertype"/>
    <w:link w:val="Nietinspringen"/>
    <w:rsid w:val="001C5E37"/>
    <w:rPr>
      <w:rFonts w:cs="Arial"/>
      <w:sz w:val="21"/>
      <w:szCs w:val="21"/>
    </w:rPr>
  </w:style>
  <w:style w:type="character" w:styleId="Verwijzingopmerking">
    <w:name w:val="annotation reference"/>
    <w:basedOn w:val="Standaardalinea-lettertype"/>
    <w:uiPriority w:val="9"/>
    <w:semiHidden/>
    <w:unhideWhenUsed/>
    <w:rsid w:val="003403B6"/>
    <w:rPr>
      <w:sz w:val="16"/>
      <w:szCs w:val="16"/>
    </w:rPr>
  </w:style>
  <w:style w:type="paragraph" w:styleId="Tekstopmerking">
    <w:name w:val="annotation text"/>
    <w:basedOn w:val="Standaard"/>
    <w:link w:val="TekstopmerkingChar"/>
    <w:uiPriority w:val="9"/>
    <w:semiHidden/>
    <w:unhideWhenUsed/>
    <w:rsid w:val="003403B6"/>
    <w:pPr>
      <w:spacing w:line="240" w:lineRule="auto"/>
    </w:pPr>
    <w:rPr>
      <w:sz w:val="20"/>
      <w:szCs w:val="20"/>
    </w:rPr>
  </w:style>
  <w:style w:type="character" w:customStyle="1" w:styleId="TekstopmerkingChar">
    <w:name w:val="Tekst opmerking Char"/>
    <w:basedOn w:val="Standaardalinea-lettertype"/>
    <w:link w:val="Tekstopmerking"/>
    <w:uiPriority w:val="9"/>
    <w:semiHidden/>
    <w:rsid w:val="003403B6"/>
    <w:rPr>
      <w:rFonts w:cstheme="minorHAnsi"/>
    </w:rPr>
  </w:style>
  <w:style w:type="paragraph" w:styleId="Onderwerpvanopmerking">
    <w:name w:val="annotation subject"/>
    <w:basedOn w:val="Tekstopmerking"/>
    <w:next w:val="Tekstopmerking"/>
    <w:link w:val="OnderwerpvanopmerkingChar"/>
    <w:uiPriority w:val="9"/>
    <w:semiHidden/>
    <w:unhideWhenUsed/>
    <w:rsid w:val="003403B6"/>
    <w:rPr>
      <w:b/>
      <w:bCs/>
    </w:rPr>
  </w:style>
  <w:style w:type="character" w:customStyle="1" w:styleId="OnderwerpvanopmerkingChar">
    <w:name w:val="Onderwerp van opmerking Char"/>
    <w:basedOn w:val="TekstopmerkingChar"/>
    <w:link w:val="Onderwerpvanopmerking"/>
    <w:uiPriority w:val="9"/>
    <w:semiHidden/>
    <w:rsid w:val="003403B6"/>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INKOOP%20EN%20LOGISTIEK\001%20Inkoop%20algemeen\02_Bedrijfsvoering\01%20Standaard%20hulpmiddelen\01%20Modelcontracten\Koopovereenkomst%20groot\Modelovereenkomsten%20bijlage%208%20opleverprotocol%20juli%20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1BC583D7A404AA939030B687ECD96"/>
        <w:category>
          <w:name w:val="Algemeen"/>
          <w:gallery w:val="placeholder"/>
        </w:category>
        <w:types>
          <w:type w:val="bbPlcHdr"/>
        </w:types>
        <w:behaviors>
          <w:behavior w:val="content"/>
        </w:behaviors>
        <w:guid w:val="{0002CB37-E69D-4F53-A34E-AD6DEAA94A01}"/>
      </w:docPartPr>
      <w:docPartBody>
        <w:p w:rsidR="00000000" w:rsidRDefault="00B74BA6">
          <w:pPr>
            <w:pStyle w:val="BD81BC583D7A404AA939030B687ECD96"/>
          </w:pPr>
          <w:r>
            <w:rPr>
              <w:rStyle w:val="Tekstvantijdelijkeaanduiding"/>
            </w:rPr>
            <w:t xml:space="preserve">&lt;kies </w:t>
          </w:r>
          <w:r w:rsidRPr="00DD176B">
            <w:rPr>
              <w:rStyle w:val="Tekstvantijdelijkeaanduiding"/>
              <w:i/>
              <w:iCs/>
            </w:rPr>
            <w:t>met</w:t>
          </w:r>
          <w:r>
            <w:rPr>
              <w:rStyle w:val="Tekstvantijdelijkeaanduiding"/>
            </w:rPr>
            <w:t xml:space="preserve"> of </w:t>
          </w:r>
          <w:r w:rsidRPr="00DD176B">
            <w:rPr>
              <w:rStyle w:val="Tekstvantijdelijkeaanduiding"/>
              <w:i/>
              <w:iCs/>
            </w:rPr>
            <w:t>zonder</w:t>
          </w:r>
          <w:r>
            <w:rPr>
              <w:rStyle w:val="Tekstvantijdelijkeaanduiding"/>
            </w:rPr>
            <w:t xml:space="preserve"> voorbehoud&gt;</w:t>
          </w:r>
        </w:p>
      </w:docPartBody>
    </w:docPart>
    <w:docPart>
      <w:docPartPr>
        <w:name w:val="83A88589B1594B9E9B4C58DC5BEAF1FB"/>
        <w:category>
          <w:name w:val="Algemeen"/>
          <w:gallery w:val="placeholder"/>
        </w:category>
        <w:types>
          <w:type w:val="bbPlcHdr"/>
        </w:types>
        <w:behaviors>
          <w:behavior w:val="content"/>
        </w:behaviors>
        <w:guid w:val="{F2D9AB83-7F47-4ECA-A63D-083728E02FF2}"/>
      </w:docPartPr>
      <w:docPartBody>
        <w:p w:rsidR="00000000" w:rsidRDefault="00B74BA6">
          <w:pPr>
            <w:pStyle w:val="83A88589B1594B9E9B4C58DC5BEAF1FB"/>
          </w:pPr>
          <w:r>
            <w:rPr>
              <w:rStyle w:val="Tekstvantijdelijkeaanduiding"/>
            </w:rPr>
            <w:t xml:space="preserve">&lt;OPTIONEEL  </w:t>
          </w:r>
        </w:p>
      </w:docPartBody>
    </w:docPart>
    <w:docPart>
      <w:docPartPr>
        <w:name w:val="4FF27B1CD4B940839311BD090873A1D4"/>
        <w:category>
          <w:name w:val="Algemeen"/>
          <w:gallery w:val="placeholder"/>
        </w:category>
        <w:types>
          <w:type w:val="bbPlcHdr"/>
        </w:types>
        <w:behaviors>
          <w:behavior w:val="content"/>
        </w:behaviors>
        <w:guid w:val="{AC007545-1E02-4021-9EC7-6772ED6954C2}"/>
      </w:docPartPr>
      <w:docPartBody>
        <w:p w:rsidR="00000000" w:rsidRDefault="00B74BA6">
          <w:pPr>
            <w:pStyle w:val="4FF27B1CD4B940839311BD090873A1D4"/>
          </w:pPr>
          <w:r w:rsidRPr="000A5735">
            <w:rPr>
              <w:rFonts w:eastAsiaTheme="minorHAnsi"/>
              <w:color w:val="000000" w:themeColor="text1"/>
              <w:highlight w:val="darkGray"/>
              <w:lang w:eastAsia="en-US"/>
            </w:rPr>
            <w:t>UMC zal na het oplossen door Leverancier van de restpunten daarvan een schriftelijke bevestiging sturen aan Leverancier.</w:t>
          </w:r>
        </w:p>
      </w:docPartBody>
    </w:docPart>
    <w:docPart>
      <w:docPartPr>
        <w:name w:val="78DD03CCED2A459C9DDB27B6A2051B14"/>
        <w:category>
          <w:name w:val="Algemeen"/>
          <w:gallery w:val="placeholder"/>
        </w:category>
        <w:types>
          <w:type w:val="bbPlcHdr"/>
        </w:types>
        <w:behaviors>
          <w:behavior w:val="content"/>
        </w:behaviors>
        <w:guid w:val="{C2405DF4-F377-4BE4-81D8-941C66DF09D2}"/>
      </w:docPartPr>
      <w:docPartBody>
        <w:p w:rsidR="00000000" w:rsidRDefault="00B74BA6">
          <w:pPr>
            <w:pStyle w:val="78DD03CCED2A459C9DDB27B6A2051B14"/>
          </w:pPr>
          <w:r w:rsidRPr="00DD176B">
            <w:rPr>
              <w:rStyle w:val="Tekstvantijdelijkeaanduiding"/>
            </w:rPr>
            <w:t>&lt;</w:t>
          </w:r>
          <w:r>
            <w:rPr>
              <w:rStyle w:val="Tekstvantijdelijkeaanduiding"/>
            </w:rPr>
            <w:t>Naam&gt;</w:t>
          </w:r>
        </w:p>
      </w:docPartBody>
    </w:docPart>
    <w:docPart>
      <w:docPartPr>
        <w:name w:val="497FDD386E98474597A209FD3B16194F"/>
        <w:category>
          <w:name w:val="Algemeen"/>
          <w:gallery w:val="placeholder"/>
        </w:category>
        <w:types>
          <w:type w:val="bbPlcHdr"/>
        </w:types>
        <w:behaviors>
          <w:behavior w:val="content"/>
        </w:behaviors>
        <w:guid w:val="{D8991BED-4EC5-4748-8C73-8958B1D69326}"/>
      </w:docPartPr>
      <w:docPartBody>
        <w:p w:rsidR="00000000" w:rsidRDefault="00B74BA6">
          <w:pPr>
            <w:pStyle w:val="497FDD386E98474597A209FD3B16194F"/>
          </w:pPr>
          <w:r w:rsidRPr="00DD176B">
            <w:rPr>
              <w:rStyle w:val="Tekstvantijdelijkeaanduiding"/>
            </w:rPr>
            <w:t>&lt;</w:t>
          </w:r>
          <w:r>
            <w:rPr>
              <w:rStyle w:val="Tekstvantijdelijkeaanduiding"/>
            </w:rPr>
            <w:t>Naam&gt;</w:t>
          </w:r>
        </w:p>
      </w:docPartBody>
    </w:docPart>
    <w:docPart>
      <w:docPartPr>
        <w:name w:val="F9F5B765406F43C5B3E5BDFDD2F14020"/>
        <w:category>
          <w:name w:val="Algemeen"/>
          <w:gallery w:val="placeholder"/>
        </w:category>
        <w:types>
          <w:type w:val="bbPlcHdr"/>
        </w:types>
        <w:behaviors>
          <w:behavior w:val="content"/>
        </w:behaviors>
        <w:guid w:val="{23500CBB-F615-48F3-A397-5F62347E0014}"/>
      </w:docPartPr>
      <w:docPartBody>
        <w:p w:rsidR="00000000" w:rsidRDefault="00B74BA6">
          <w:pPr>
            <w:pStyle w:val="F9F5B765406F43C5B3E5BDFDD2F14020"/>
          </w:pPr>
          <w:r w:rsidRPr="000A5735">
            <w:rPr>
              <w:rStyle w:val="Tekstvantijdelijkeaanduiding"/>
            </w:rPr>
            <w:t>Functie gebruiker UMC</w:t>
          </w:r>
        </w:p>
      </w:docPartBody>
    </w:docPart>
    <w:docPart>
      <w:docPartPr>
        <w:name w:val="D863B7220AAC4F8C804A8ECDA67B87D9"/>
        <w:category>
          <w:name w:val="Algemeen"/>
          <w:gallery w:val="placeholder"/>
        </w:category>
        <w:types>
          <w:type w:val="bbPlcHdr"/>
        </w:types>
        <w:behaviors>
          <w:behavior w:val="content"/>
        </w:behaviors>
        <w:guid w:val="{CA8E1441-D537-4808-A7A9-1F7DC54C249C}"/>
      </w:docPartPr>
      <w:docPartBody>
        <w:p w:rsidR="00000000" w:rsidRDefault="00B74BA6">
          <w:pPr>
            <w:pStyle w:val="D863B7220AAC4F8C804A8ECDA67B87D9"/>
          </w:pPr>
          <w:r w:rsidRPr="00940383">
            <w:rPr>
              <w:rStyle w:val="Tekstvantijdelijkeaanduiding"/>
            </w:rPr>
            <w:t>&lt;</w:t>
          </w:r>
          <w:r>
            <w:rPr>
              <w:rStyle w:val="Tekstvantijdelijkeaanduiding"/>
            </w:rPr>
            <w:t>Naam</w:t>
          </w:r>
          <w:r w:rsidRPr="00940383">
            <w:rPr>
              <w:rStyle w:val="Tekstvantijdelijkeaanduiding"/>
            </w:rPr>
            <w:t>&gt;</w:t>
          </w:r>
        </w:p>
      </w:docPartBody>
    </w:docPart>
    <w:docPart>
      <w:docPartPr>
        <w:name w:val="F64844DC86464134B14F7DB0E6B3800F"/>
        <w:category>
          <w:name w:val="Algemeen"/>
          <w:gallery w:val="placeholder"/>
        </w:category>
        <w:types>
          <w:type w:val="bbPlcHdr"/>
        </w:types>
        <w:behaviors>
          <w:behavior w:val="content"/>
        </w:behaviors>
        <w:guid w:val="{B0FDDD08-A10A-4616-978A-4BA4C5A9800C}"/>
      </w:docPartPr>
      <w:docPartBody>
        <w:p w:rsidR="00000000" w:rsidRDefault="00B74BA6">
          <w:pPr>
            <w:pStyle w:val="F64844DC86464134B14F7DB0E6B3800F"/>
          </w:pPr>
          <w:r w:rsidRPr="00940383">
            <w:rPr>
              <w:rStyle w:val="Tekstvantijdelijkeaanduiding"/>
            </w:rPr>
            <w:t>&lt;</w:t>
          </w:r>
          <w:r>
            <w:rPr>
              <w:rStyle w:val="Tekstvantijdelijkeaanduiding"/>
            </w:rPr>
            <w:t>Naam</w:t>
          </w:r>
          <w:r w:rsidRPr="00940383">
            <w:rPr>
              <w:rStyle w:val="Tekstvantijdelijkeaanduiding"/>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BD81BC583D7A404AA939030B687ECD96">
    <w:name w:val="BD81BC583D7A404AA939030B687ECD96"/>
  </w:style>
  <w:style w:type="paragraph" w:customStyle="1" w:styleId="83A88589B1594B9E9B4C58DC5BEAF1FB">
    <w:name w:val="83A88589B1594B9E9B4C58DC5BEAF1FB"/>
  </w:style>
  <w:style w:type="paragraph" w:customStyle="1" w:styleId="4FF27B1CD4B940839311BD090873A1D4">
    <w:name w:val="4FF27B1CD4B940839311BD090873A1D4"/>
  </w:style>
  <w:style w:type="paragraph" w:customStyle="1" w:styleId="78DD03CCED2A459C9DDB27B6A2051B14">
    <w:name w:val="78DD03CCED2A459C9DDB27B6A2051B14"/>
  </w:style>
  <w:style w:type="paragraph" w:customStyle="1" w:styleId="497FDD386E98474597A209FD3B16194F">
    <w:name w:val="497FDD386E98474597A209FD3B16194F"/>
  </w:style>
  <w:style w:type="paragraph" w:customStyle="1" w:styleId="F9F5B765406F43C5B3E5BDFDD2F14020">
    <w:name w:val="F9F5B765406F43C5B3E5BDFDD2F14020"/>
  </w:style>
  <w:style w:type="paragraph" w:customStyle="1" w:styleId="D863B7220AAC4F8C804A8ECDA67B87D9">
    <w:name w:val="D863B7220AAC4F8C804A8ECDA67B87D9"/>
  </w:style>
  <w:style w:type="paragraph" w:customStyle="1" w:styleId="F64844DC86464134B14F7DB0E6B3800F">
    <w:name w:val="F64844DC86464134B14F7DB0E6B3800F"/>
  </w:style>
  <w:style w:type="paragraph" w:customStyle="1" w:styleId="0902BFD1DFD5413F85142EBED27ECCDE">
    <w:name w:val="0902BFD1DFD5413F85142EBED27ECCDE"/>
  </w:style>
  <w:style w:type="paragraph" w:customStyle="1" w:styleId="684D8D90C8014721A2CF7FD7644279D3">
    <w:name w:val="684D8D90C8014721A2CF7FD7644279D3"/>
  </w:style>
  <w:style w:type="paragraph" w:customStyle="1" w:styleId="F4B5F94532244004963F8436525F74B3">
    <w:name w:val="F4B5F94532244004963F8436525F7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Modelovereenkomsten bijlage 8 opleverprotocol juli 2021</Template>
  <TotalTime>3</TotalTime>
  <Pages>4</Pages>
  <Words>596</Words>
  <Characters>4029</Characters>
  <Application>Microsoft Office Word</Application>
  <DocSecurity>0</DocSecurity>
  <Lines>33</Lines>
  <Paragraphs>9</Paragraphs>
  <ScaleCrop>false</ScaleCrop>
  <HeadingPairs>
    <vt:vector size="4" baseType="variant">
      <vt:variant>
        <vt:lpstr>Titel</vt:lpstr>
      </vt:variant>
      <vt:variant>
        <vt:i4>1</vt:i4>
      </vt:variant>
      <vt:variant>
        <vt:lpstr>Koppen</vt:lpstr>
      </vt:variant>
      <vt:variant>
        <vt:i4>5</vt:i4>
      </vt:variant>
    </vt:vector>
  </HeadingPairs>
  <TitlesOfParts>
    <vt:vector size="6" baseType="lpstr">
      <vt:lpstr>.</vt:lpstr>
      <vt:lpstr>Bijlage 8  Acceptatieprotocol</vt:lpstr>
      <vt:lpstr>    Toepassing</vt:lpstr>
      <vt:lpstr>    Acceptatieprocedure bepalingen aanvullend bij artikel 8 van de Overeenkomst en a</vt:lpstr>
      <vt:lpstr>    De acceptatiecriteria</vt:lpstr>
      <vt:lpstr>Acceptatieformulier</vt:lpstr>
    </vt:vector>
  </TitlesOfParts>
  <Company>AMC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Dupont, E.C.</dc:creator>
  <cp:lastModifiedBy>Dupont, E.C.</cp:lastModifiedBy>
  <cp:revision>1</cp:revision>
  <cp:lastPrinted>2021-01-26T14:49:00Z</cp:lastPrinted>
  <dcterms:created xsi:type="dcterms:W3CDTF">2022-02-23T11:45:00Z</dcterms:created>
  <dcterms:modified xsi:type="dcterms:W3CDTF">2022-02-23T11:48:00Z</dcterms:modified>
</cp:coreProperties>
</file>