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EE21" w14:textId="77777777" w:rsidR="001D6663" w:rsidRDefault="001D6663" w:rsidP="001A1D37">
      <w:pPr>
        <w:rPr>
          <w:szCs w:val="18"/>
        </w:rPr>
      </w:pPr>
    </w:p>
    <w:p w14:paraId="36371F49" w14:textId="77777777" w:rsidR="001D6663" w:rsidRDefault="001D6663" w:rsidP="001A1D37">
      <w:pPr>
        <w:rPr>
          <w:szCs w:val="18"/>
        </w:rPr>
      </w:pPr>
    </w:p>
    <w:p w14:paraId="7BB80F4E" w14:textId="77777777" w:rsidR="001D6663" w:rsidRDefault="001D6663" w:rsidP="001A1D37">
      <w:pPr>
        <w:rPr>
          <w:szCs w:val="18"/>
        </w:rPr>
      </w:pPr>
    </w:p>
    <w:p w14:paraId="5F3010BB" w14:textId="77777777" w:rsidR="001D6663" w:rsidRDefault="001D6663" w:rsidP="001A1D37">
      <w:pPr>
        <w:rPr>
          <w:szCs w:val="18"/>
        </w:rPr>
      </w:pPr>
    </w:p>
    <w:p w14:paraId="51FEB744" w14:textId="77777777" w:rsidR="001D6663" w:rsidRDefault="001D6663" w:rsidP="001A1D37">
      <w:pPr>
        <w:rPr>
          <w:szCs w:val="18"/>
        </w:rPr>
      </w:pPr>
    </w:p>
    <w:p w14:paraId="33C983AC" w14:textId="77777777" w:rsidR="001D6663" w:rsidRDefault="001D6663" w:rsidP="001A1D37">
      <w:pPr>
        <w:rPr>
          <w:szCs w:val="18"/>
        </w:rPr>
      </w:pPr>
    </w:p>
    <w:p w14:paraId="54CD1A66" w14:textId="77777777" w:rsidR="001D6663" w:rsidRDefault="001D6663" w:rsidP="001A1D37">
      <w:pPr>
        <w:rPr>
          <w:szCs w:val="18"/>
        </w:rPr>
      </w:pPr>
    </w:p>
    <w:p w14:paraId="5B7AAEBE" w14:textId="77777777" w:rsidR="001D6663" w:rsidRDefault="001D6663" w:rsidP="001A1D37">
      <w:pPr>
        <w:rPr>
          <w:szCs w:val="18"/>
        </w:rPr>
      </w:pPr>
    </w:p>
    <w:p w14:paraId="0C8E9A40" w14:textId="77777777" w:rsidR="001D6663" w:rsidRDefault="001D6663" w:rsidP="001A1D37">
      <w:pPr>
        <w:rPr>
          <w:szCs w:val="18"/>
        </w:rPr>
      </w:pPr>
    </w:p>
    <w:p w14:paraId="55C039F4" w14:textId="0720A8D3" w:rsidR="00634101" w:rsidRPr="00634101" w:rsidRDefault="00634101" w:rsidP="00634101">
      <w:pPr>
        <w:pStyle w:val="Kop1"/>
        <w:jc w:val="center"/>
        <w:rPr>
          <w:sz w:val="32"/>
        </w:rPr>
      </w:pPr>
      <w:r w:rsidRPr="00634101">
        <w:rPr>
          <w:sz w:val="32"/>
        </w:rPr>
        <w:t xml:space="preserve">Bijlage </w:t>
      </w:r>
      <w:r w:rsidR="005A2141">
        <w:rPr>
          <w:sz w:val="32"/>
        </w:rPr>
        <w:t>D - Prijzenblad</w:t>
      </w:r>
    </w:p>
    <w:p w14:paraId="590C40E8" w14:textId="77777777" w:rsidR="005A2141" w:rsidRDefault="001D6663" w:rsidP="00AA6576">
      <w:pPr>
        <w:jc w:val="center"/>
        <w:rPr>
          <w:color w:val="1F3864" w:themeColor="accent1" w:themeShade="80"/>
          <w:sz w:val="26"/>
          <w:szCs w:val="26"/>
        </w:rPr>
      </w:pPr>
      <w:r w:rsidRPr="00B014A7">
        <w:rPr>
          <w:color w:val="1F3864" w:themeColor="accent1" w:themeShade="80"/>
          <w:sz w:val="26"/>
          <w:szCs w:val="26"/>
        </w:rPr>
        <w:t xml:space="preserve">Voor </w:t>
      </w:r>
      <w:r w:rsidR="005A2141">
        <w:rPr>
          <w:color w:val="1F3864" w:themeColor="accent1" w:themeShade="80"/>
          <w:sz w:val="26"/>
          <w:szCs w:val="26"/>
        </w:rPr>
        <w:t>de levering van een veegwagen</w:t>
      </w:r>
      <w:r w:rsidRPr="00B014A7">
        <w:rPr>
          <w:color w:val="1F3864" w:themeColor="accent1" w:themeShade="80"/>
          <w:sz w:val="26"/>
          <w:szCs w:val="26"/>
        </w:rPr>
        <w:t xml:space="preserve"> </w:t>
      </w:r>
    </w:p>
    <w:p w14:paraId="4A7C2207" w14:textId="2955942E" w:rsidR="001D6663" w:rsidRPr="00B014A7" w:rsidRDefault="001D6663" w:rsidP="00AA6576">
      <w:pPr>
        <w:jc w:val="center"/>
        <w:rPr>
          <w:color w:val="1F3864" w:themeColor="accent1" w:themeShade="80"/>
          <w:sz w:val="26"/>
          <w:szCs w:val="26"/>
        </w:rPr>
      </w:pPr>
      <w:proofErr w:type="gramStart"/>
      <w:r w:rsidRPr="00B014A7">
        <w:rPr>
          <w:color w:val="1F3864" w:themeColor="accent1" w:themeShade="80"/>
          <w:sz w:val="26"/>
          <w:szCs w:val="26"/>
        </w:rPr>
        <w:t>ten</w:t>
      </w:r>
      <w:proofErr w:type="gramEnd"/>
      <w:r w:rsidRPr="00B014A7">
        <w:rPr>
          <w:color w:val="1F3864" w:themeColor="accent1" w:themeShade="80"/>
          <w:sz w:val="26"/>
          <w:szCs w:val="26"/>
        </w:rPr>
        <w:t xml:space="preserve"> behoeve van</w:t>
      </w:r>
      <w:r w:rsidR="005A2141">
        <w:rPr>
          <w:color w:val="1F3864" w:themeColor="accent1" w:themeShade="80"/>
          <w:sz w:val="26"/>
          <w:szCs w:val="26"/>
        </w:rPr>
        <w:t xml:space="preserve"> de gemeente Beesel</w:t>
      </w:r>
    </w:p>
    <w:p w14:paraId="17323EF6" w14:textId="77777777" w:rsidR="001D6663" w:rsidRPr="001D6663" w:rsidRDefault="001D6663" w:rsidP="001D6663">
      <w:pPr>
        <w:rPr>
          <w:szCs w:val="18"/>
        </w:rPr>
      </w:pPr>
    </w:p>
    <w:p w14:paraId="7DA623BA" w14:textId="77777777" w:rsidR="001D6663" w:rsidRPr="001D6663" w:rsidRDefault="001D6663" w:rsidP="001D6663">
      <w:pPr>
        <w:rPr>
          <w:szCs w:val="18"/>
        </w:rPr>
      </w:pPr>
    </w:p>
    <w:p w14:paraId="69B597E5" w14:textId="77777777" w:rsidR="001D6663" w:rsidRPr="001D6663" w:rsidRDefault="001D6663" w:rsidP="001D6663">
      <w:pPr>
        <w:rPr>
          <w:szCs w:val="18"/>
        </w:rPr>
      </w:pPr>
    </w:p>
    <w:p w14:paraId="769119CF" w14:textId="77777777" w:rsidR="001D6663" w:rsidRPr="001D6663" w:rsidRDefault="001D6663" w:rsidP="001D6663">
      <w:pPr>
        <w:rPr>
          <w:szCs w:val="18"/>
        </w:rPr>
      </w:pPr>
    </w:p>
    <w:p w14:paraId="37981070" w14:textId="77777777" w:rsidR="001D6663" w:rsidRPr="001D6663" w:rsidRDefault="001D6663" w:rsidP="001D6663">
      <w:pPr>
        <w:rPr>
          <w:szCs w:val="18"/>
        </w:rPr>
      </w:pPr>
    </w:p>
    <w:p w14:paraId="5FBB6470" w14:textId="77777777" w:rsidR="001D6663" w:rsidRPr="001D6663" w:rsidRDefault="001D6663" w:rsidP="001D6663">
      <w:pPr>
        <w:rPr>
          <w:szCs w:val="18"/>
        </w:rPr>
      </w:pPr>
    </w:p>
    <w:p w14:paraId="33090F07" w14:textId="77777777" w:rsidR="001D6663" w:rsidRPr="001D6663" w:rsidRDefault="001D6663" w:rsidP="001D6663">
      <w:pPr>
        <w:rPr>
          <w:szCs w:val="18"/>
        </w:rPr>
      </w:pPr>
    </w:p>
    <w:p w14:paraId="7D92606C" w14:textId="77777777" w:rsidR="001D6663" w:rsidRPr="001D6663" w:rsidRDefault="001D6663" w:rsidP="00CD7937">
      <w:pPr>
        <w:pStyle w:val="Kop1"/>
      </w:pPr>
    </w:p>
    <w:p w14:paraId="738A0A1D" w14:textId="77777777" w:rsidR="001D6663" w:rsidRPr="001D6663" w:rsidRDefault="001D6663" w:rsidP="001D6663">
      <w:pPr>
        <w:rPr>
          <w:szCs w:val="18"/>
        </w:rPr>
      </w:pPr>
    </w:p>
    <w:p w14:paraId="11B2F68B" w14:textId="77777777" w:rsidR="001D6663" w:rsidRPr="001D6663" w:rsidRDefault="001D6663" w:rsidP="001D6663">
      <w:pPr>
        <w:rPr>
          <w:szCs w:val="18"/>
        </w:rPr>
      </w:pPr>
    </w:p>
    <w:p w14:paraId="19A8FDA7" w14:textId="77777777" w:rsidR="001D6663" w:rsidRPr="001D6663" w:rsidRDefault="001D6663" w:rsidP="001D6663">
      <w:pPr>
        <w:rPr>
          <w:szCs w:val="18"/>
        </w:rPr>
      </w:pPr>
    </w:p>
    <w:p w14:paraId="0317AA44" w14:textId="77777777" w:rsidR="001D6663" w:rsidRPr="001D6663" w:rsidRDefault="001D6663" w:rsidP="001D6663">
      <w:pPr>
        <w:rPr>
          <w:szCs w:val="18"/>
        </w:rPr>
      </w:pPr>
    </w:p>
    <w:p w14:paraId="3DEBA7D4" w14:textId="77777777" w:rsidR="001D6663" w:rsidRPr="001D6663" w:rsidRDefault="001D6663" w:rsidP="001D6663">
      <w:pPr>
        <w:rPr>
          <w:szCs w:val="18"/>
        </w:rPr>
      </w:pPr>
    </w:p>
    <w:p w14:paraId="1492418B" w14:textId="77777777" w:rsidR="001D6663" w:rsidRPr="001D6663" w:rsidRDefault="001D6663" w:rsidP="001D6663">
      <w:pPr>
        <w:rPr>
          <w:szCs w:val="18"/>
        </w:rPr>
      </w:pPr>
    </w:p>
    <w:p w14:paraId="49E92D97" w14:textId="77777777" w:rsidR="001D6663" w:rsidRPr="001D6663" w:rsidRDefault="001D6663" w:rsidP="001D6663">
      <w:pPr>
        <w:rPr>
          <w:szCs w:val="18"/>
        </w:rPr>
      </w:pPr>
    </w:p>
    <w:p w14:paraId="1186C742" w14:textId="77777777" w:rsidR="001D6663" w:rsidRPr="001D6663" w:rsidRDefault="001D6663" w:rsidP="001D6663">
      <w:pPr>
        <w:rPr>
          <w:szCs w:val="18"/>
        </w:rPr>
      </w:pPr>
    </w:p>
    <w:p w14:paraId="7A96FACD" w14:textId="77777777" w:rsidR="001D6663" w:rsidRPr="001D6663" w:rsidRDefault="001D6663" w:rsidP="001D6663">
      <w:pPr>
        <w:rPr>
          <w:szCs w:val="18"/>
        </w:rPr>
      </w:pPr>
    </w:p>
    <w:p w14:paraId="0D2083C9" w14:textId="77777777" w:rsidR="001D6663" w:rsidRPr="001D6663" w:rsidRDefault="001D6663" w:rsidP="001D6663">
      <w:pPr>
        <w:rPr>
          <w:szCs w:val="18"/>
        </w:rPr>
      </w:pPr>
    </w:p>
    <w:p w14:paraId="336C6C7E" w14:textId="77777777" w:rsidR="001D6663" w:rsidRPr="001D6663" w:rsidRDefault="001D6663" w:rsidP="001D6663">
      <w:pPr>
        <w:rPr>
          <w:szCs w:val="18"/>
        </w:rPr>
      </w:pPr>
    </w:p>
    <w:p w14:paraId="618AF9A2" w14:textId="0617E6C8" w:rsidR="001D6663" w:rsidRPr="001D6663" w:rsidRDefault="001D6663" w:rsidP="001D6663">
      <w:pPr>
        <w:rPr>
          <w:szCs w:val="18"/>
        </w:rPr>
      </w:pPr>
      <w:r w:rsidRPr="001D6663">
        <w:rPr>
          <w:szCs w:val="18"/>
        </w:rPr>
        <w:t>Opdrachtgever</w:t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="005A2141">
        <w:rPr>
          <w:szCs w:val="18"/>
        </w:rPr>
        <w:t>Gemeente Beesel</w:t>
      </w:r>
    </w:p>
    <w:p w14:paraId="2B97B037" w14:textId="0E835E7D" w:rsidR="001D6663" w:rsidRPr="001D6663" w:rsidRDefault="001D6663" w:rsidP="001D6663">
      <w:pPr>
        <w:rPr>
          <w:szCs w:val="18"/>
        </w:rPr>
      </w:pPr>
      <w:r w:rsidRPr="001D6663">
        <w:rPr>
          <w:szCs w:val="18"/>
        </w:rPr>
        <w:t>Datum</w:t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Pr="001D6663">
        <w:rPr>
          <w:szCs w:val="18"/>
        </w:rPr>
        <w:tab/>
      </w:r>
      <w:sdt>
        <w:sdtPr>
          <w:rPr>
            <w:rFonts w:cs="Calibri"/>
            <w:szCs w:val="18"/>
          </w:rPr>
          <w:id w:val="939488294"/>
          <w:placeholder>
            <w:docPart w:val="D46B36A5F11F204092F4FDF9E1A0879C"/>
          </w:placeholder>
          <w:date w:fullDate="2022-11-23T00:00:00Z">
            <w:dateFormat w:val="d-M-yyyy"/>
            <w:lid w:val="nl-NL"/>
            <w:storeMappedDataAs w:val="dateTime"/>
            <w:calendar w:val="gregorian"/>
          </w:date>
        </w:sdtPr>
        <w:sdtContent>
          <w:r w:rsidR="005A2141">
            <w:rPr>
              <w:rFonts w:cs="Calibri"/>
              <w:szCs w:val="18"/>
            </w:rPr>
            <w:t>23-11-2022</w:t>
          </w:r>
        </w:sdtContent>
      </w:sdt>
    </w:p>
    <w:p w14:paraId="75500B30" w14:textId="574B795C" w:rsidR="001D6663" w:rsidRPr="001D6663" w:rsidRDefault="001D6663" w:rsidP="001D6663">
      <w:pPr>
        <w:rPr>
          <w:szCs w:val="18"/>
        </w:rPr>
      </w:pPr>
      <w:r w:rsidRPr="001D6663">
        <w:rPr>
          <w:szCs w:val="18"/>
        </w:rPr>
        <w:t>Status</w:t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="005A2141">
        <w:rPr>
          <w:szCs w:val="18"/>
        </w:rPr>
        <w:t>Definitief</w:t>
      </w:r>
    </w:p>
    <w:p w14:paraId="1ACA2F25" w14:textId="7B7F5163" w:rsidR="001D6663" w:rsidRPr="001D6663" w:rsidRDefault="001D6663" w:rsidP="001D6663">
      <w:pPr>
        <w:rPr>
          <w:szCs w:val="18"/>
        </w:rPr>
      </w:pPr>
      <w:r w:rsidRPr="001D6663">
        <w:rPr>
          <w:szCs w:val="18"/>
        </w:rPr>
        <w:t>Kenmerk aanbesteding</w:t>
      </w:r>
      <w:r w:rsidRPr="001D6663">
        <w:rPr>
          <w:szCs w:val="18"/>
        </w:rPr>
        <w:tab/>
      </w:r>
      <w:r w:rsidRPr="001D6663">
        <w:rPr>
          <w:szCs w:val="18"/>
        </w:rPr>
        <w:tab/>
      </w:r>
      <w:r w:rsidR="005A2141">
        <w:rPr>
          <w:szCs w:val="18"/>
        </w:rPr>
        <w:t>TN 386119</w:t>
      </w:r>
    </w:p>
    <w:p w14:paraId="597F57E9" w14:textId="77002519" w:rsidR="001D6663" w:rsidRDefault="001D6663" w:rsidP="001A1D37">
      <w:pPr>
        <w:rPr>
          <w:szCs w:val="18"/>
        </w:rPr>
        <w:sectPr w:rsidR="001D666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D6663">
        <w:rPr>
          <w:szCs w:val="18"/>
        </w:rPr>
        <w:tab/>
      </w:r>
      <w:r w:rsidRPr="001D6663">
        <w:rPr>
          <w:szCs w:val="18"/>
        </w:rPr>
        <w:tab/>
      </w:r>
    </w:p>
    <w:p w14:paraId="055C6BB3" w14:textId="77777777" w:rsidR="00634101" w:rsidRDefault="00634101" w:rsidP="00634101">
      <w:pPr>
        <w:pStyle w:val="Kop1"/>
      </w:pPr>
      <w:r>
        <w:lastRenderedPageBreak/>
        <w:t xml:space="preserve">Bijlage </w:t>
      </w:r>
      <w:r w:rsidR="00595829">
        <w:t>E</w:t>
      </w:r>
      <w:r>
        <w:t xml:space="preserve"> </w:t>
      </w:r>
      <w:r w:rsidR="00595829">
        <w:t>–</w:t>
      </w:r>
      <w:r>
        <w:t xml:space="preserve"> </w:t>
      </w:r>
      <w:r w:rsidR="004D4565" w:rsidRPr="004D4565">
        <w:t>Pr</w:t>
      </w:r>
      <w:r w:rsidR="00595829">
        <w:t>ijzenblad</w:t>
      </w:r>
    </w:p>
    <w:p w14:paraId="459C74A3" w14:textId="2AD7DF08" w:rsidR="00595829" w:rsidRDefault="005A2141" w:rsidP="00580C7A">
      <w:pPr>
        <w:pStyle w:val="StandaardBergen"/>
      </w:pPr>
      <w:r>
        <w:t>Ondergetekende, gemachtigd tot inschrijving namens &lt;</w:t>
      </w:r>
      <w:r w:rsidRPr="00E068EE">
        <w:rPr>
          <w:highlight w:val="yellow"/>
        </w:rPr>
        <w:t>naam onderneming</w:t>
      </w:r>
      <w:r>
        <w:t xml:space="preserve">&gt;, verklaart </w:t>
      </w:r>
      <w:r w:rsidR="008E5CB0">
        <w:t>een</w:t>
      </w:r>
      <w:r>
        <w:t xml:space="preserve"> overeenkomst tot levering van een veegwagen inclusief reparatie en onderhoud gedurende een termijn van 7 jaren en maximaal 8500 motoruren</w:t>
      </w:r>
      <w:r w:rsidR="008E5CB0">
        <w:t xml:space="preserve"> (koop) of een leaseovereenkomst (full </w:t>
      </w:r>
      <w:proofErr w:type="spellStart"/>
      <w:r w:rsidR="008E5CB0">
        <w:t>operational</w:t>
      </w:r>
      <w:proofErr w:type="spellEnd"/>
      <w:r w:rsidR="008E5CB0">
        <w:t>) voor de duur van 7 jaren</w:t>
      </w:r>
      <w:r>
        <w:t>, met de gemeente Beesel aan te willen gaan voor de navolgende prijzen.</w:t>
      </w:r>
    </w:p>
    <w:p w14:paraId="2882BA69" w14:textId="042973CF" w:rsidR="005A2141" w:rsidRDefault="005A2141" w:rsidP="00580C7A">
      <w:pPr>
        <w:pStyle w:val="StandaardBergen"/>
      </w:pPr>
      <w:r>
        <w:t xml:space="preserve">Door in te schrijven verklaart </w:t>
      </w:r>
      <w:r w:rsidR="00915F0D">
        <w:t xml:space="preserve">inschrijver </w:t>
      </w:r>
      <w:r>
        <w:t>dat &lt;</w:t>
      </w:r>
      <w:r w:rsidRPr="00E068EE">
        <w:rPr>
          <w:highlight w:val="yellow"/>
        </w:rPr>
        <w:t>naam onderneming</w:t>
      </w:r>
      <w:r>
        <w:t>&gt; en zijn inschrijving voldoen aan alle in de aanbestedingsdocumenten gestelde eisen</w:t>
      </w:r>
      <w:r w:rsidR="00915F0D">
        <w:t xml:space="preserve"> en verklaart voorts in te stemmen met de aanbestedingsdocumenten</w:t>
      </w:r>
      <w:r w:rsidR="009D4794">
        <w:t>.</w:t>
      </w:r>
    </w:p>
    <w:p w14:paraId="32282CDB" w14:textId="4B4121EF" w:rsidR="00E068EE" w:rsidRDefault="00E068EE" w:rsidP="00580C7A">
      <w:pPr>
        <w:pStyle w:val="StandaardBergen"/>
      </w:pPr>
      <w:r>
        <w:t>Inschrijver doet zijn inschrijving gestand tot 28 februari 2023.</w:t>
      </w:r>
    </w:p>
    <w:p w14:paraId="24D32A1D" w14:textId="77777777" w:rsidR="008E5CB0" w:rsidRDefault="008E5CB0" w:rsidP="00580C7A">
      <w:pPr>
        <w:pStyle w:val="StandaardBergen"/>
        <w:rPr>
          <w:b/>
          <w:bCs/>
        </w:rPr>
      </w:pPr>
    </w:p>
    <w:p w14:paraId="4619B4BA" w14:textId="454C8D3D" w:rsidR="005A2141" w:rsidRPr="008E5CB0" w:rsidRDefault="008E5CB0" w:rsidP="00580C7A">
      <w:pPr>
        <w:pStyle w:val="StandaardBergen"/>
        <w:rPr>
          <w:b/>
          <w:bCs/>
        </w:rPr>
      </w:pPr>
      <w:r w:rsidRPr="008E5CB0">
        <w:rPr>
          <w:b/>
          <w:bCs/>
        </w:rPr>
        <w:t>Koop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5829" w:rsidRPr="00D4370E" w14:paraId="31124814" w14:textId="77777777" w:rsidTr="00E92127">
        <w:tc>
          <w:tcPr>
            <w:tcW w:w="4531" w:type="dxa"/>
          </w:tcPr>
          <w:p w14:paraId="1E337D6A" w14:textId="77777777" w:rsidR="00595829" w:rsidRPr="00D4370E" w:rsidRDefault="00595829" w:rsidP="00E92127">
            <w:pPr>
              <w:pStyle w:val="StandaardBergen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Omschrijving</w:t>
            </w:r>
          </w:p>
        </w:tc>
        <w:tc>
          <w:tcPr>
            <w:tcW w:w="4531" w:type="dxa"/>
          </w:tcPr>
          <w:p w14:paraId="385F0A13" w14:textId="77777777" w:rsidR="00595829" w:rsidRPr="00D4370E" w:rsidRDefault="00595829" w:rsidP="00E92127">
            <w:pPr>
              <w:pStyle w:val="StandaardBergen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Prijs</w:t>
            </w:r>
          </w:p>
        </w:tc>
      </w:tr>
      <w:tr w:rsidR="00595829" w:rsidRPr="00D4370E" w14:paraId="30F6610B" w14:textId="77777777" w:rsidTr="00E92127">
        <w:tc>
          <w:tcPr>
            <w:tcW w:w="4531" w:type="dxa"/>
          </w:tcPr>
          <w:p w14:paraId="2564048E" w14:textId="10D5A682" w:rsidR="00595829" w:rsidRPr="00D4370E" w:rsidRDefault="00E068EE" w:rsidP="00E92127">
            <w:pPr>
              <w:pStyle w:val="StandaardBergen"/>
              <w:spacing w:line="480" w:lineRule="auto"/>
            </w:pPr>
            <w:r>
              <w:t>(P) p</w:t>
            </w:r>
            <w:r w:rsidR="00595829">
              <w:t>rijs voor</w:t>
            </w:r>
            <w:r>
              <w:t xml:space="preserve"> de nieuw te leveren veegwagen</w:t>
            </w:r>
            <w:r w:rsidR="00595829">
              <w:t xml:space="preserve"> </w:t>
            </w:r>
          </w:p>
        </w:tc>
        <w:tc>
          <w:tcPr>
            <w:tcW w:w="4531" w:type="dxa"/>
          </w:tcPr>
          <w:p w14:paraId="090F7489" w14:textId="77777777" w:rsidR="00595829" w:rsidRPr="00E068EE" w:rsidRDefault="00595829" w:rsidP="00E92127">
            <w:pPr>
              <w:pStyle w:val="StandaardBergen"/>
              <w:spacing w:line="480" w:lineRule="auto"/>
              <w:rPr>
                <w:b/>
                <w:bCs/>
              </w:rPr>
            </w:pPr>
            <w:r w:rsidRPr="00E068EE">
              <w:rPr>
                <w:b/>
                <w:bCs/>
              </w:rPr>
              <w:t>€</w:t>
            </w:r>
          </w:p>
        </w:tc>
      </w:tr>
      <w:tr w:rsidR="00595829" w:rsidRPr="00D4370E" w14:paraId="097AD4C7" w14:textId="77777777" w:rsidTr="00E92127">
        <w:tc>
          <w:tcPr>
            <w:tcW w:w="4531" w:type="dxa"/>
          </w:tcPr>
          <w:p w14:paraId="76F5C274" w14:textId="25F1A38D" w:rsidR="00595829" w:rsidRPr="00D4370E" w:rsidRDefault="00E068EE" w:rsidP="00E068EE">
            <w:pPr>
              <w:pStyle w:val="StandaardBergen"/>
              <w:spacing w:line="480" w:lineRule="auto"/>
            </w:pPr>
            <w:r w:rsidRPr="00E068EE">
              <w:t>(I</w:t>
            </w:r>
            <w:r>
              <w:t>) Inruilprijs van de in gebruik zijnde veegwagen</w:t>
            </w:r>
          </w:p>
        </w:tc>
        <w:tc>
          <w:tcPr>
            <w:tcW w:w="4531" w:type="dxa"/>
          </w:tcPr>
          <w:p w14:paraId="4D31C5B7" w14:textId="77777777" w:rsidR="00595829" w:rsidRPr="00E068EE" w:rsidRDefault="00595829" w:rsidP="00E92127">
            <w:pPr>
              <w:pStyle w:val="StandaardBergen"/>
              <w:spacing w:line="480" w:lineRule="auto"/>
              <w:rPr>
                <w:b/>
                <w:bCs/>
              </w:rPr>
            </w:pPr>
            <w:r w:rsidRPr="00E068EE">
              <w:rPr>
                <w:b/>
                <w:bCs/>
              </w:rPr>
              <w:t>€</w:t>
            </w:r>
          </w:p>
        </w:tc>
      </w:tr>
      <w:tr w:rsidR="00595829" w:rsidRPr="00D4370E" w14:paraId="5E3ED94E" w14:textId="77777777" w:rsidTr="00E92127">
        <w:tc>
          <w:tcPr>
            <w:tcW w:w="4531" w:type="dxa"/>
          </w:tcPr>
          <w:p w14:paraId="48417ADC" w14:textId="263C362F" w:rsidR="00595829" w:rsidRPr="00E068EE" w:rsidRDefault="00E068EE" w:rsidP="00E92127">
            <w:pPr>
              <w:pStyle w:val="StandaardBergen"/>
              <w:spacing w:line="480" w:lineRule="auto"/>
            </w:pPr>
            <w:r>
              <w:t>(R) Gegarandeerde restwaarde bij inruil van de nieuw te leveren veegwagen na 7 jaren</w:t>
            </w:r>
          </w:p>
        </w:tc>
        <w:tc>
          <w:tcPr>
            <w:tcW w:w="4531" w:type="dxa"/>
          </w:tcPr>
          <w:p w14:paraId="131315FA" w14:textId="77777777" w:rsidR="00595829" w:rsidRPr="00E068EE" w:rsidRDefault="00595829" w:rsidP="00E92127">
            <w:pPr>
              <w:pStyle w:val="StandaardBergen"/>
              <w:spacing w:line="480" w:lineRule="auto"/>
              <w:rPr>
                <w:b/>
                <w:bCs/>
              </w:rPr>
            </w:pPr>
            <w:r w:rsidRPr="00E068EE">
              <w:rPr>
                <w:b/>
                <w:bCs/>
              </w:rPr>
              <w:t>€</w:t>
            </w:r>
          </w:p>
        </w:tc>
      </w:tr>
      <w:tr w:rsidR="00E068EE" w:rsidRPr="00D4370E" w14:paraId="712389FB" w14:textId="77777777" w:rsidTr="00E92127">
        <w:tc>
          <w:tcPr>
            <w:tcW w:w="4531" w:type="dxa"/>
          </w:tcPr>
          <w:p w14:paraId="3D75B0B9" w14:textId="1D5B6791" w:rsidR="00E068EE" w:rsidRPr="00E068EE" w:rsidRDefault="00E068EE" w:rsidP="00E92127">
            <w:pPr>
              <w:pStyle w:val="StandaardBergen"/>
              <w:spacing w:line="480" w:lineRule="auto"/>
            </w:pPr>
            <w:r w:rsidRPr="00E068EE">
              <w:t>(</w:t>
            </w:r>
            <w:r>
              <w:t>O) Reparatie en onderhoudsovereenkomst (7 jaren en maximaal 8500 motoruren)</w:t>
            </w:r>
          </w:p>
        </w:tc>
        <w:tc>
          <w:tcPr>
            <w:tcW w:w="4531" w:type="dxa"/>
          </w:tcPr>
          <w:p w14:paraId="670976E8" w14:textId="56A0E31E" w:rsidR="00E068EE" w:rsidRPr="00E068EE" w:rsidRDefault="00E068EE" w:rsidP="00E92127">
            <w:pPr>
              <w:pStyle w:val="StandaardBergen"/>
              <w:spacing w:line="480" w:lineRule="auto"/>
              <w:rPr>
                <w:b/>
                <w:bCs/>
              </w:rPr>
            </w:pPr>
            <w:r w:rsidRPr="00E068EE">
              <w:rPr>
                <w:b/>
                <w:bCs/>
              </w:rPr>
              <w:t>€</w:t>
            </w:r>
          </w:p>
        </w:tc>
      </w:tr>
      <w:tr w:rsidR="00E068EE" w:rsidRPr="00D4370E" w14:paraId="29E7B57E" w14:textId="77777777" w:rsidTr="00E92127">
        <w:tc>
          <w:tcPr>
            <w:tcW w:w="4531" w:type="dxa"/>
          </w:tcPr>
          <w:p w14:paraId="688CB5A9" w14:textId="3F90932E" w:rsidR="00E068EE" w:rsidRDefault="00E068EE" w:rsidP="00E92127">
            <w:pPr>
              <w:pStyle w:val="StandaardBergen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(L) Levensduurkosten op basis van P-I-R+O</w:t>
            </w:r>
          </w:p>
        </w:tc>
        <w:tc>
          <w:tcPr>
            <w:tcW w:w="4531" w:type="dxa"/>
          </w:tcPr>
          <w:p w14:paraId="79220A07" w14:textId="286B29E6" w:rsidR="00E068EE" w:rsidRPr="00E068EE" w:rsidRDefault="00E068EE" w:rsidP="00E92127">
            <w:pPr>
              <w:pStyle w:val="StandaardBergen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2C237C19" w14:textId="540362EA" w:rsidR="00595829" w:rsidRDefault="00595829" w:rsidP="00595829">
      <w:pPr>
        <w:pStyle w:val="StandaardBergen"/>
      </w:pPr>
    </w:p>
    <w:p w14:paraId="20F696AF" w14:textId="77777777" w:rsidR="008E5CB0" w:rsidRDefault="008E5CB0" w:rsidP="00595829">
      <w:pPr>
        <w:pStyle w:val="StandaardBergen"/>
      </w:pPr>
    </w:p>
    <w:p w14:paraId="2CE43C51" w14:textId="16A33711" w:rsidR="008E5CB0" w:rsidRPr="008E5CB0" w:rsidRDefault="008E5CB0" w:rsidP="00595829">
      <w:pPr>
        <w:pStyle w:val="StandaardBergen"/>
        <w:rPr>
          <w:b/>
          <w:bCs/>
        </w:rPr>
      </w:pPr>
      <w:r w:rsidRPr="008E5CB0">
        <w:rPr>
          <w:b/>
          <w:bCs/>
        </w:rPr>
        <w:t xml:space="preserve">Full </w:t>
      </w:r>
      <w:proofErr w:type="spellStart"/>
      <w:r w:rsidRPr="008E5CB0">
        <w:rPr>
          <w:b/>
          <w:bCs/>
        </w:rPr>
        <w:t>Operational</w:t>
      </w:r>
      <w:proofErr w:type="spellEnd"/>
      <w:r w:rsidRPr="008E5CB0">
        <w:rPr>
          <w:b/>
          <w:bCs/>
        </w:rPr>
        <w:t xml:space="preserve"> Lease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CB0" w:rsidRPr="00D4370E" w14:paraId="3AC935F5" w14:textId="77777777" w:rsidTr="00247B9E">
        <w:tc>
          <w:tcPr>
            <w:tcW w:w="4531" w:type="dxa"/>
          </w:tcPr>
          <w:p w14:paraId="38B2A8A2" w14:textId="77777777" w:rsidR="008E5CB0" w:rsidRPr="00D4370E" w:rsidRDefault="008E5CB0" w:rsidP="00247B9E">
            <w:pPr>
              <w:pStyle w:val="StandaardBergen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Omschrijving</w:t>
            </w:r>
          </w:p>
        </w:tc>
        <w:tc>
          <w:tcPr>
            <w:tcW w:w="4531" w:type="dxa"/>
          </w:tcPr>
          <w:p w14:paraId="38FC1BF4" w14:textId="77777777" w:rsidR="008E5CB0" w:rsidRPr="00D4370E" w:rsidRDefault="008E5CB0" w:rsidP="00247B9E">
            <w:pPr>
              <w:pStyle w:val="StandaardBergen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Prijs</w:t>
            </w:r>
          </w:p>
        </w:tc>
      </w:tr>
      <w:tr w:rsidR="008E5CB0" w:rsidRPr="00E068EE" w14:paraId="3A61B979" w14:textId="77777777" w:rsidTr="00247B9E">
        <w:tc>
          <w:tcPr>
            <w:tcW w:w="4531" w:type="dxa"/>
          </w:tcPr>
          <w:p w14:paraId="5427DB6F" w14:textId="211AE9BE" w:rsidR="008E5CB0" w:rsidRPr="00D4370E" w:rsidRDefault="008E5CB0" w:rsidP="00247B9E">
            <w:pPr>
              <w:pStyle w:val="StandaardBergen"/>
              <w:spacing w:line="480" w:lineRule="auto"/>
            </w:pPr>
            <w:r>
              <w:t xml:space="preserve">(P) </w:t>
            </w:r>
            <w:r>
              <w:t xml:space="preserve">Leasetermijn per maand * 84 maanden </w:t>
            </w:r>
          </w:p>
        </w:tc>
        <w:tc>
          <w:tcPr>
            <w:tcW w:w="4531" w:type="dxa"/>
          </w:tcPr>
          <w:p w14:paraId="181A0C97" w14:textId="77777777" w:rsidR="008E5CB0" w:rsidRPr="00E068EE" w:rsidRDefault="008E5CB0" w:rsidP="00247B9E">
            <w:pPr>
              <w:pStyle w:val="StandaardBergen"/>
              <w:spacing w:line="480" w:lineRule="auto"/>
              <w:rPr>
                <w:b/>
                <w:bCs/>
              </w:rPr>
            </w:pPr>
            <w:r w:rsidRPr="00E068EE">
              <w:rPr>
                <w:b/>
                <w:bCs/>
              </w:rPr>
              <w:t>€</w:t>
            </w:r>
          </w:p>
        </w:tc>
      </w:tr>
      <w:tr w:rsidR="008E5CB0" w:rsidRPr="00E068EE" w14:paraId="30454E00" w14:textId="77777777" w:rsidTr="00247B9E">
        <w:tc>
          <w:tcPr>
            <w:tcW w:w="4531" w:type="dxa"/>
          </w:tcPr>
          <w:p w14:paraId="52152EC6" w14:textId="77777777" w:rsidR="008E5CB0" w:rsidRPr="00D4370E" w:rsidRDefault="008E5CB0" w:rsidP="00247B9E">
            <w:pPr>
              <w:pStyle w:val="StandaardBergen"/>
              <w:spacing w:line="480" w:lineRule="auto"/>
            </w:pPr>
            <w:r w:rsidRPr="00E068EE">
              <w:t>(I</w:t>
            </w:r>
            <w:r>
              <w:t>) Inruilprijs van de in gebruik zijnde veegwagen</w:t>
            </w:r>
          </w:p>
        </w:tc>
        <w:tc>
          <w:tcPr>
            <w:tcW w:w="4531" w:type="dxa"/>
          </w:tcPr>
          <w:p w14:paraId="11B03747" w14:textId="77777777" w:rsidR="008E5CB0" w:rsidRPr="00E068EE" w:rsidRDefault="008E5CB0" w:rsidP="00247B9E">
            <w:pPr>
              <w:pStyle w:val="StandaardBergen"/>
              <w:spacing w:line="480" w:lineRule="auto"/>
              <w:rPr>
                <w:b/>
                <w:bCs/>
              </w:rPr>
            </w:pPr>
            <w:r w:rsidRPr="00E068EE">
              <w:rPr>
                <w:b/>
                <w:bCs/>
              </w:rPr>
              <w:t>€</w:t>
            </w:r>
          </w:p>
        </w:tc>
      </w:tr>
      <w:tr w:rsidR="008E5CB0" w:rsidRPr="00E068EE" w14:paraId="0696F146" w14:textId="77777777" w:rsidTr="00247B9E">
        <w:tc>
          <w:tcPr>
            <w:tcW w:w="4531" w:type="dxa"/>
          </w:tcPr>
          <w:p w14:paraId="2D05B773" w14:textId="07B46F44" w:rsidR="008E5CB0" w:rsidRDefault="008E5CB0" w:rsidP="00247B9E">
            <w:pPr>
              <w:pStyle w:val="StandaardBergen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(L) Levensduurkosten op basis van P-I</w:t>
            </w:r>
          </w:p>
        </w:tc>
        <w:tc>
          <w:tcPr>
            <w:tcW w:w="4531" w:type="dxa"/>
          </w:tcPr>
          <w:p w14:paraId="4F5B8F58" w14:textId="77777777" w:rsidR="008E5CB0" w:rsidRPr="00E068EE" w:rsidRDefault="008E5CB0" w:rsidP="00247B9E">
            <w:pPr>
              <w:pStyle w:val="StandaardBergen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241C4B1E" w14:textId="77777777" w:rsidR="00E068EE" w:rsidRDefault="00E068EE" w:rsidP="00595829">
      <w:pPr>
        <w:pStyle w:val="StandaardBergen"/>
      </w:pPr>
    </w:p>
    <w:p w14:paraId="685CA119" w14:textId="77777777" w:rsidR="00595829" w:rsidRDefault="00595829" w:rsidP="00595829">
      <w:pPr>
        <w:pStyle w:val="StandaardBergen"/>
      </w:pPr>
      <w:r>
        <w:lastRenderedPageBreak/>
        <w:t xml:space="preserve">Naam ondertekenaar: </w:t>
      </w:r>
      <w:r>
        <w:tab/>
        <w:t>……………………………………………………………………………………………………………………………</w:t>
      </w:r>
    </w:p>
    <w:p w14:paraId="449D2A00" w14:textId="77777777" w:rsidR="00595829" w:rsidRDefault="00595829" w:rsidP="00595829">
      <w:pPr>
        <w:pStyle w:val="StandaardBergen"/>
      </w:pPr>
      <w:r>
        <w:t xml:space="preserve">Naam onderneming: </w:t>
      </w:r>
      <w:r>
        <w:tab/>
        <w:t>……………………………………………………………………………………………………………………………</w:t>
      </w:r>
    </w:p>
    <w:p w14:paraId="5C612DBF" w14:textId="77777777" w:rsidR="00595829" w:rsidRDefault="00595829" w:rsidP="00595829">
      <w:pPr>
        <w:pStyle w:val="StandaardBergen"/>
      </w:pPr>
      <w:r>
        <w:t xml:space="preserve">Datum ondertekening: </w:t>
      </w:r>
      <w:r>
        <w:tab/>
        <w:t>……………………………………………………………………………………………………………………………</w:t>
      </w:r>
    </w:p>
    <w:p w14:paraId="1724D9DF" w14:textId="77777777" w:rsidR="00595829" w:rsidRDefault="00595829" w:rsidP="00595829">
      <w:pPr>
        <w:pStyle w:val="StandaardBergen"/>
      </w:pPr>
    </w:p>
    <w:p w14:paraId="7BC6FF8C" w14:textId="77777777" w:rsidR="00595829" w:rsidRPr="0039296C" w:rsidRDefault="00595829" w:rsidP="00595829">
      <w:pPr>
        <w:pStyle w:val="StandaardBergen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1A3CB" wp14:editId="004575E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733925" cy="7048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C719" w14:textId="77777777" w:rsidR="00595829" w:rsidRDefault="00595829" w:rsidP="005958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1A3C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1.55pt;margin-top:.75pt;width:372.75pt;height:5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">
                <v:textbox>
                  <w:txbxContent>
                    <w:p w14:paraId="0058C719" w14:textId="77777777" w:rsidR="00595829" w:rsidRDefault="00595829" w:rsidP="00595829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Handtekening: </w:t>
      </w:r>
    </w:p>
    <w:p w14:paraId="1C469F43" w14:textId="77777777" w:rsidR="00595829" w:rsidRPr="00595829" w:rsidRDefault="00595829" w:rsidP="00595829"/>
    <w:p w14:paraId="5C589B7D" w14:textId="77777777" w:rsidR="004D4565" w:rsidRPr="004D4565" w:rsidRDefault="004D4565" w:rsidP="004D4565"/>
    <w:p w14:paraId="4E51F58F" w14:textId="77777777" w:rsidR="00AC6D86" w:rsidRDefault="00AC6D86" w:rsidP="00AC6D86">
      <w:pPr>
        <w:rPr>
          <w:rFonts w:cs="Calibri"/>
          <w:szCs w:val="18"/>
        </w:rPr>
      </w:pPr>
    </w:p>
    <w:p w14:paraId="39463F0C" w14:textId="77777777" w:rsidR="00AC6D86" w:rsidRDefault="00AC6D86" w:rsidP="00AC6D86">
      <w:pPr>
        <w:pStyle w:val="StandaardBergen"/>
      </w:pPr>
    </w:p>
    <w:p w14:paraId="56ED8FDE" w14:textId="77777777" w:rsidR="00634101" w:rsidRDefault="00634101" w:rsidP="00634101">
      <w:pPr>
        <w:rPr>
          <w:rFonts w:cs="Calibri"/>
          <w:szCs w:val="18"/>
        </w:rPr>
      </w:pPr>
    </w:p>
    <w:p w14:paraId="2727BD30" w14:textId="77777777" w:rsidR="00634101" w:rsidRDefault="00634101" w:rsidP="00B014A7">
      <w:pPr>
        <w:rPr>
          <w:szCs w:val="18"/>
        </w:rPr>
      </w:pPr>
    </w:p>
    <w:sectPr w:rsidR="00634101" w:rsidSect="00D87A43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B140" w14:textId="77777777" w:rsidR="00A21C88" w:rsidRDefault="00A21C88" w:rsidP="001A1D37">
      <w:pPr>
        <w:spacing w:after="0" w:line="240" w:lineRule="auto"/>
      </w:pPr>
      <w:r>
        <w:separator/>
      </w:r>
    </w:p>
  </w:endnote>
  <w:endnote w:type="continuationSeparator" w:id="0">
    <w:p w14:paraId="0A5BE573" w14:textId="77777777" w:rsidR="00A21C88" w:rsidRDefault="00A21C88" w:rsidP="001A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DB9E" w14:textId="77777777" w:rsidR="001A1D37" w:rsidRPr="00D87A43" w:rsidRDefault="00D87A43" w:rsidP="00D87A43">
    <w:pPr>
      <w:pBdr>
        <w:top w:val="single" w:sz="4" w:space="1" w:color="808080"/>
      </w:pBdr>
      <w:tabs>
        <w:tab w:val="right" w:pos="9072"/>
      </w:tabs>
      <w:jc w:val="both"/>
      <w:rPr>
        <w:rFonts w:cs="CordiaUPC"/>
        <w:sz w:val="16"/>
        <w:szCs w:val="16"/>
      </w:rPr>
    </w:pPr>
    <w:r w:rsidRPr="005516C0">
      <w:rPr>
        <w:rFonts w:cs="CordiaUPC"/>
        <w:sz w:val="16"/>
        <w:szCs w:val="16"/>
      </w:rPr>
      <w:t xml:space="preserve">© Inkoopcentrum Zuid </w:t>
    </w:r>
    <w:r w:rsidR="005A2767">
      <w:rPr>
        <w:rFonts w:cs="CordiaUPC"/>
        <w:sz w:val="16"/>
        <w:szCs w:val="16"/>
      </w:rPr>
      <w:t>–</w:t>
    </w:r>
    <w:r w:rsidRPr="005516C0">
      <w:rPr>
        <w:rFonts w:cs="CordiaUPC"/>
        <w:sz w:val="16"/>
        <w:szCs w:val="16"/>
      </w:rPr>
      <w:t xml:space="preserve"> </w:t>
    </w:r>
    <w:r w:rsidR="00634101" w:rsidRPr="00634101">
      <w:rPr>
        <w:rFonts w:cs="CordiaUPC"/>
        <w:sz w:val="16"/>
        <w:szCs w:val="16"/>
      </w:rPr>
      <w:t xml:space="preserve">Bijlage </w:t>
    </w:r>
    <w:r w:rsidR="00546563">
      <w:rPr>
        <w:rFonts w:cs="CordiaUPC"/>
        <w:sz w:val="16"/>
        <w:szCs w:val="16"/>
      </w:rPr>
      <w:t>E</w:t>
    </w:r>
    <w:r w:rsidR="00634101" w:rsidRPr="00634101">
      <w:rPr>
        <w:rFonts w:cs="CordiaUPC"/>
        <w:sz w:val="16"/>
        <w:szCs w:val="16"/>
      </w:rPr>
      <w:t xml:space="preserve"> - </w:t>
    </w:r>
    <w:r w:rsidR="004D4565" w:rsidRPr="004D4565">
      <w:rPr>
        <w:rFonts w:cs="CordiaUPC"/>
        <w:sz w:val="16"/>
        <w:szCs w:val="16"/>
      </w:rPr>
      <w:t>Pr</w:t>
    </w:r>
    <w:r w:rsidR="00546563">
      <w:rPr>
        <w:rFonts w:cs="CordiaUPC"/>
        <w:sz w:val="16"/>
        <w:szCs w:val="16"/>
      </w:rPr>
      <w:t>ijzenblad</w:t>
    </w:r>
    <w:r w:rsidRPr="005516C0">
      <w:rPr>
        <w:rFonts w:cs="CordiaUP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F392" w14:textId="77777777" w:rsidR="00D87A43" w:rsidRPr="005A2767" w:rsidRDefault="005A2767" w:rsidP="005A2767">
    <w:pPr>
      <w:pBdr>
        <w:top w:val="single" w:sz="4" w:space="1" w:color="808080"/>
      </w:pBdr>
      <w:tabs>
        <w:tab w:val="right" w:pos="9072"/>
      </w:tabs>
      <w:jc w:val="both"/>
      <w:rPr>
        <w:rFonts w:cs="CordiaUPC"/>
        <w:sz w:val="16"/>
        <w:szCs w:val="16"/>
      </w:rPr>
    </w:pPr>
    <w:r w:rsidRPr="005516C0">
      <w:rPr>
        <w:rFonts w:cs="CordiaUPC"/>
        <w:sz w:val="16"/>
        <w:szCs w:val="16"/>
      </w:rPr>
      <w:t xml:space="preserve">© Inkoopcentrum Zuid </w:t>
    </w:r>
    <w:r>
      <w:rPr>
        <w:rFonts w:cs="CordiaUPC"/>
        <w:sz w:val="16"/>
        <w:szCs w:val="16"/>
      </w:rPr>
      <w:t>–</w:t>
    </w:r>
    <w:r w:rsidRPr="005516C0">
      <w:rPr>
        <w:rFonts w:cs="CordiaUPC"/>
        <w:sz w:val="16"/>
        <w:szCs w:val="16"/>
      </w:rPr>
      <w:t xml:space="preserve"> </w:t>
    </w:r>
    <w:r w:rsidR="00634101" w:rsidRPr="00634101">
      <w:rPr>
        <w:rFonts w:cs="CordiaUPC"/>
        <w:sz w:val="16"/>
        <w:szCs w:val="16"/>
      </w:rPr>
      <w:t xml:space="preserve">Bijlage </w:t>
    </w:r>
    <w:r w:rsidR="00580C7A">
      <w:rPr>
        <w:rFonts w:cs="CordiaUPC"/>
        <w:sz w:val="16"/>
        <w:szCs w:val="16"/>
      </w:rPr>
      <w:t>E</w:t>
    </w:r>
    <w:r w:rsidR="00634101" w:rsidRPr="00634101">
      <w:rPr>
        <w:rFonts w:cs="CordiaUPC"/>
        <w:sz w:val="16"/>
        <w:szCs w:val="16"/>
      </w:rPr>
      <w:t xml:space="preserve"> - </w:t>
    </w:r>
    <w:r w:rsidR="004D4565" w:rsidRPr="004D4565">
      <w:rPr>
        <w:rFonts w:cs="CordiaUPC"/>
        <w:sz w:val="16"/>
        <w:szCs w:val="16"/>
      </w:rPr>
      <w:t>Pr</w:t>
    </w:r>
    <w:r w:rsidR="00580C7A">
      <w:rPr>
        <w:rFonts w:cs="CordiaUPC"/>
        <w:sz w:val="16"/>
        <w:szCs w:val="16"/>
      </w:rPr>
      <w:t>ijzenblad</w:t>
    </w:r>
    <w:r w:rsidRPr="005516C0">
      <w:rPr>
        <w:rFonts w:cs="CordiaUP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CD35" w14:textId="77777777" w:rsidR="00A21C88" w:rsidRDefault="00A21C88" w:rsidP="001A1D37">
      <w:pPr>
        <w:spacing w:after="0" w:line="240" w:lineRule="auto"/>
      </w:pPr>
      <w:r>
        <w:separator/>
      </w:r>
    </w:p>
  </w:footnote>
  <w:footnote w:type="continuationSeparator" w:id="0">
    <w:p w14:paraId="6903320C" w14:textId="77777777" w:rsidR="00A21C88" w:rsidRDefault="00A21C88" w:rsidP="001A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1A81" w14:textId="77777777" w:rsidR="001A1D37" w:rsidRPr="001A1D37" w:rsidRDefault="001A1D37">
    <w:pPr>
      <w:pStyle w:val="Koptekst"/>
      <w:rPr>
        <w:sz w:val="16"/>
        <w:szCs w:val="16"/>
      </w:rPr>
    </w:pPr>
    <w:r w:rsidRPr="001A1D37">
      <w:rPr>
        <w:rFonts w:cs="CordiaUPC"/>
        <w:sz w:val="16"/>
        <w:szCs w:val="16"/>
      </w:rPr>
      <w:t xml:space="preserve">Pagina </w:t>
    </w:r>
    <w:r w:rsidRPr="001A1D37">
      <w:rPr>
        <w:rFonts w:cs="CordiaUPC"/>
        <w:b/>
        <w:bCs/>
        <w:sz w:val="16"/>
        <w:szCs w:val="16"/>
      </w:rPr>
      <w:fldChar w:fldCharType="begin"/>
    </w:r>
    <w:r w:rsidRPr="001A1D37">
      <w:rPr>
        <w:rFonts w:cs="CordiaUPC"/>
        <w:b/>
        <w:bCs/>
        <w:sz w:val="16"/>
        <w:szCs w:val="16"/>
      </w:rPr>
      <w:instrText>PAGE</w:instrText>
    </w:r>
    <w:r w:rsidRPr="001A1D37">
      <w:rPr>
        <w:rFonts w:cs="CordiaUPC"/>
        <w:b/>
        <w:bCs/>
        <w:sz w:val="16"/>
        <w:szCs w:val="16"/>
      </w:rPr>
      <w:fldChar w:fldCharType="separate"/>
    </w:r>
    <w:r w:rsidRPr="001A1D37">
      <w:rPr>
        <w:rFonts w:cs="CordiaUPC"/>
        <w:b/>
        <w:bCs/>
        <w:sz w:val="16"/>
        <w:szCs w:val="16"/>
      </w:rPr>
      <w:t>1</w:t>
    </w:r>
    <w:r w:rsidRPr="001A1D37">
      <w:rPr>
        <w:rFonts w:cs="CordiaUPC"/>
        <w:b/>
        <w:bCs/>
        <w:sz w:val="16"/>
        <w:szCs w:val="16"/>
      </w:rPr>
      <w:fldChar w:fldCharType="end"/>
    </w:r>
    <w:r w:rsidRPr="001A1D37">
      <w:rPr>
        <w:rFonts w:cs="CordiaUPC"/>
        <w:sz w:val="16"/>
        <w:szCs w:val="16"/>
      </w:rPr>
      <w:t xml:space="preserve"> van </w:t>
    </w:r>
    <w:r w:rsidRPr="001A1D37">
      <w:rPr>
        <w:rFonts w:cs="CordiaUPC"/>
        <w:b/>
        <w:bCs/>
        <w:sz w:val="16"/>
        <w:szCs w:val="16"/>
      </w:rPr>
      <w:fldChar w:fldCharType="begin"/>
    </w:r>
    <w:r w:rsidRPr="001A1D37">
      <w:rPr>
        <w:rFonts w:cs="CordiaUPC"/>
        <w:b/>
        <w:bCs/>
        <w:sz w:val="16"/>
        <w:szCs w:val="16"/>
      </w:rPr>
      <w:instrText>NUMPAGES</w:instrText>
    </w:r>
    <w:r w:rsidRPr="001A1D37">
      <w:rPr>
        <w:rFonts w:cs="CordiaUPC"/>
        <w:b/>
        <w:bCs/>
        <w:sz w:val="16"/>
        <w:szCs w:val="16"/>
      </w:rPr>
      <w:fldChar w:fldCharType="separate"/>
    </w:r>
    <w:r w:rsidRPr="001A1D37">
      <w:rPr>
        <w:rFonts w:cs="CordiaUPC"/>
        <w:b/>
        <w:bCs/>
        <w:sz w:val="16"/>
        <w:szCs w:val="16"/>
      </w:rPr>
      <w:t>6</w:t>
    </w:r>
    <w:r w:rsidRPr="001A1D37">
      <w:rPr>
        <w:rFonts w:cs="CordiaUPC"/>
        <w:b/>
        <w:bCs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017C" w14:textId="77777777" w:rsidR="00D87A43" w:rsidRPr="00D87A43" w:rsidRDefault="00D87A43">
    <w:pPr>
      <w:pStyle w:val="Koptekst"/>
      <w:rPr>
        <w:sz w:val="16"/>
        <w:szCs w:val="16"/>
      </w:rPr>
    </w:pPr>
    <w:r w:rsidRPr="001A1D37">
      <w:rPr>
        <w:rFonts w:cs="CordiaUPC"/>
        <w:sz w:val="16"/>
        <w:szCs w:val="16"/>
      </w:rPr>
      <w:t xml:space="preserve">Pagina </w:t>
    </w:r>
    <w:r w:rsidRPr="001A1D37">
      <w:rPr>
        <w:rFonts w:cs="CordiaUPC"/>
        <w:b/>
        <w:bCs/>
        <w:sz w:val="16"/>
        <w:szCs w:val="16"/>
      </w:rPr>
      <w:fldChar w:fldCharType="begin"/>
    </w:r>
    <w:r w:rsidRPr="001A1D37">
      <w:rPr>
        <w:rFonts w:cs="CordiaUPC"/>
        <w:b/>
        <w:bCs/>
        <w:sz w:val="16"/>
        <w:szCs w:val="16"/>
      </w:rPr>
      <w:instrText>PAGE</w:instrText>
    </w:r>
    <w:r w:rsidRPr="001A1D37">
      <w:rPr>
        <w:rFonts w:cs="CordiaUPC"/>
        <w:b/>
        <w:bCs/>
        <w:sz w:val="16"/>
        <w:szCs w:val="16"/>
      </w:rPr>
      <w:fldChar w:fldCharType="separate"/>
    </w:r>
    <w:r>
      <w:rPr>
        <w:rFonts w:cs="CordiaUPC"/>
        <w:b/>
        <w:bCs/>
        <w:sz w:val="16"/>
        <w:szCs w:val="16"/>
      </w:rPr>
      <w:t>1</w:t>
    </w:r>
    <w:r w:rsidRPr="001A1D37">
      <w:rPr>
        <w:rFonts w:cs="CordiaUPC"/>
        <w:b/>
        <w:bCs/>
        <w:sz w:val="16"/>
        <w:szCs w:val="16"/>
      </w:rPr>
      <w:fldChar w:fldCharType="end"/>
    </w:r>
    <w:r w:rsidRPr="001A1D37">
      <w:rPr>
        <w:rFonts w:cs="CordiaUPC"/>
        <w:sz w:val="16"/>
        <w:szCs w:val="16"/>
      </w:rPr>
      <w:t xml:space="preserve"> van </w:t>
    </w:r>
    <w:r w:rsidRPr="001A1D37">
      <w:rPr>
        <w:rFonts w:cs="CordiaUPC"/>
        <w:b/>
        <w:bCs/>
        <w:sz w:val="16"/>
        <w:szCs w:val="16"/>
      </w:rPr>
      <w:fldChar w:fldCharType="begin"/>
    </w:r>
    <w:r w:rsidRPr="001A1D37">
      <w:rPr>
        <w:rFonts w:cs="CordiaUPC"/>
        <w:b/>
        <w:bCs/>
        <w:sz w:val="16"/>
        <w:szCs w:val="16"/>
      </w:rPr>
      <w:instrText>NUMPAGES</w:instrText>
    </w:r>
    <w:r w:rsidRPr="001A1D37">
      <w:rPr>
        <w:rFonts w:cs="CordiaUPC"/>
        <w:b/>
        <w:bCs/>
        <w:sz w:val="16"/>
        <w:szCs w:val="16"/>
      </w:rPr>
      <w:fldChar w:fldCharType="separate"/>
    </w:r>
    <w:r>
      <w:rPr>
        <w:rFonts w:cs="CordiaUPC"/>
        <w:b/>
        <w:bCs/>
        <w:sz w:val="16"/>
        <w:szCs w:val="16"/>
      </w:rPr>
      <w:t>2</w:t>
    </w:r>
    <w:r w:rsidRPr="001A1D37">
      <w:rPr>
        <w:rFonts w:cs="CordiaUPC"/>
        <w:b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45B5" w14:textId="77777777" w:rsidR="00D87A43" w:rsidRPr="001A1D37" w:rsidRDefault="00D87A43">
    <w:pPr>
      <w:pStyle w:val="Koptekst"/>
      <w:rPr>
        <w:sz w:val="16"/>
        <w:szCs w:val="16"/>
      </w:rPr>
    </w:pPr>
    <w:r w:rsidRPr="001A1D37">
      <w:rPr>
        <w:rFonts w:cs="CordiaUPC"/>
        <w:sz w:val="16"/>
        <w:szCs w:val="16"/>
      </w:rPr>
      <w:t xml:space="preserve">Pagina </w:t>
    </w:r>
    <w:r w:rsidRPr="001A1D37">
      <w:rPr>
        <w:rFonts w:cs="CordiaUPC"/>
        <w:b/>
        <w:bCs/>
        <w:sz w:val="16"/>
        <w:szCs w:val="16"/>
      </w:rPr>
      <w:fldChar w:fldCharType="begin"/>
    </w:r>
    <w:r w:rsidRPr="001A1D37">
      <w:rPr>
        <w:rFonts w:cs="CordiaUPC"/>
        <w:b/>
        <w:bCs/>
        <w:sz w:val="16"/>
        <w:szCs w:val="16"/>
      </w:rPr>
      <w:instrText>PAGE</w:instrText>
    </w:r>
    <w:r w:rsidRPr="001A1D37">
      <w:rPr>
        <w:rFonts w:cs="CordiaUPC"/>
        <w:b/>
        <w:bCs/>
        <w:sz w:val="16"/>
        <w:szCs w:val="16"/>
      </w:rPr>
      <w:fldChar w:fldCharType="separate"/>
    </w:r>
    <w:r w:rsidRPr="001A1D37">
      <w:rPr>
        <w:rFonts w:cs="CordiaUPC"/>
        <w:b/>
        <w:bCs/>
        <w:sz w:val="16"/>
        <w:szCs w:val="16"/>
      </w:rPr>
      <w:t>1</w:t>
    </w:r>
    <w:r w:rsidRPr="001A1D37">
      <w:rPr>
        <w:rFonts w:cs="CordiaUPC"/>
        <w:b/>
        <w:bCs/>
        <w:sz w:val="16"/>
        <w:szCs w:val="16"/>
      </w:rPr>
      <w:fldChar w:fldCharType="end"/>
    </w:r>
    <w:r w:rsidRPr="001A1D37">
      <w:rPr>
        <w:rFonts w:cs="CordiaUPC"/>
        <w:sz w:val="16"/>
        <w:szCs w:val="16"/>
      </w:rPr>
      <w:t xml:space="preserve"> van </w:t>
    </w:r>
    <w:r w:rsidRPr="001A1D37">
      <w:rPr>
        <w:rFonts w:cs="CordiaUPC"/>
        <w:b/>
        <w:bCs/>
        <w:sz w:val="16"/>
        <w:szCs w:val="16"/>
      </w:rPr>
      <w:fldChar w:fldCharType="begin"/>
    </w:r>
    <w:r w:rsidRPr="001A1D37">
      <w:rPr>
        <w:rFonts w:cs="CordiaUPC"/>
        <w:b/>
        <w:bCs/>
        <w:sz w:val="16"/>
        <w:szCs w:val="16"/>
      </w:rPr>
      <w:instrText>NUMPAGES</w:instrText>
    </w:r>
    <w:r w:rsidRPr="001A1D37">
      <w:rPr>
        <w:rFonts w:cs="CordiaUPC"/>
        <w:b/>
        <w:bCs/>
        <w:sz w:val="16"/>
        <w:szCs w:val="16"/>
      </w:rPr>
      <w:fldChar w:fldCharType="separate"/>
    </w:r>
    <w:r w:rsidRPr="001A1D37">
      <w:rPr>
        <w:rFonts w:cs="CordiaUPC"/>
        <w:b/>
        <w:bCs/>
        <w:sz w:val="16"/>
        <w:szCs w:val="16"/>
      </w:rPr>
      <w:t>6</w:t>
    </w:r>
    <w:r w:rsidRPr="001A1D37">
      <w:rPr>
        <w:rFonts w:cs="CordiaUPC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261"/>
    <w:multiLevelType w:val="hybridMultilevel"/>
    <w:tmpl w:val="D27670B2"/>
    <w:lvl w:ilvl="0" w:tplc="48623C3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5CF"/>
    <w:multiLevelType w:val="hybridMultilevel"/>
    <w:tmpl w:val="67F20D7C"/>
    <w:lvl w:ilvl="0" w:tplc="A990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3741"/>
    <w:multiLevelType w:val="hybridMultilevel"/>
    <w:tmpl w:val="DA3CC4E0"/>
    <w:lvl w:ilvl="0" w:tplc="A990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7EDF"/>
    <w:multiLevelType w:val="hybridMultilevel"/>
    <w:tmpl w:val="C39E2D46"/>
    <w:lvl w:ilvl="0" w:tplc="434C2CD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trike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F4A49"/>
    <w:multiLevelType w:val="hybridMultilevel"/>
    <w:tmpl w:val="23A4D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39388">
    <w:abstractNumId w:val="2"/>
  </w:num>
  <w:num w:numId="2" w16cid:durableId="1589533560">
    <w:abstractNumId w:val="1"/>
  </w:num>
  <w:num w:numId="3" w16cid:durableId="1149401166">
    <w:abstractNumId w:val="3"/>
  </w:num>
  <w:num w:numId="4" w16cid:durableId="2054112780">
    <w:abstractNumId w:val="4"/>
  </w:num>
  <w:num w:numId="5" w16cid:durableId="91050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41"/>
    <w:rsid w:val="00067F39"/>
    <w:rsid w:val="00093A44"/>
    <w:rsid w:val="0014664C"/>
    <w:rsid w:val="00196B55"/>
    <w:rsid w:val="001A1D37"/>
    <w:rsid w:val="001C7799"/>
    <w:rsid w:val="001D6663"/>
    <w:rsid w:val="0026424A"/>
    <w:rsid w:val="002D348C"/>
    <w:rsid w:val="00334B1E"/>
    <w:rsid w:val="00396620"/>
    <w:rsid w:val="00426B83"/>
    <w:rsid w:val="004D0A78"/>
    <w:rsid w:val="004D4565"/>
    <w:rsid w:val="00546563"/>
    <w:rsid w:val="00575DB5"/>
    <w:rsid w:val="00580C7A"/>
    <w:rsid w:val="00595829"/>
    <w:rsid w:val="005A2141"/>
    <w:rsid w:val="005A2767"/>
    <w:rsid w:val="005E31B5"/>
    <w:rsid w:val="005F7146"/>
    <w:rsid w:val="00634101"/>
    <w:rsid w:val="006A62EA"/>
    <w:rsid w:val="007C667C"/>
    <w:rsid w:val="008E5CB0"/>
    <w:rsid w:val="0091440A"/>
    <w:rsid w:val="00915F0D"/>
    <w:rsid w:val="009D4794"/>
    <w:rsid w:val="00A12F55"/>
    <w:rsid w:val="00A21C88"/>
    <w:rsid w:val="00A450F7"/>
    <w:rsid w:val="00A82918"/>
    <w:rsid w:val="00AA6576"/>
    <w:rsid w:val="00AC6D86"/>
    <w:rsid w:val="00B014A7"/>
    <w:rsid w:val="00B61BBE"/>
    <w:rsid w:val="00C32E16"/>
    <w:rsid w:val="00C72F2A"/>
    <w:rsid w:val="00C90B99"/>
    <w:rsid w:val="00CD7937"/>
    <w:rsid w:val="00D04E74"/>
    <w:rsid w:val="00D87A43"/>
    <w:rsid w:val="00E068EE"/>
    <w:rsid w:val="00E14C98"/>
    <w:rsid w:val="00F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E7706"/>
  <w15:chartTrackingRefBased/>
  <w15:docId w15:val="{0BFECD6C-2074-D54F-8AE4-5AF06465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A44"/>
    <w:pPr>
      <w:spacing w:after="120" w:line="276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C7799"/>
    <w:pPr>
      <w:keepNext/>
      <w:keepLines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799"/>
    <w:pPr>
      <w:keepNext/>
      <w:keepLines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7799"/>
    <w:pPr>
      <w:keepNext/>
      <w:keepLines/>
      <w:outlineLvl w:val="2"/>
    </w:pPr>
    <w:rPr>
      <w:rFonts w:eastAsiaTheme="majorEastAsia" w:cstheme="majorBidi"/>
      <w:color w:val="1F3763" w:themeColor="accent1" w:themeShade="7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1D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1D37"/>
  </w:style>
  <w:style w:type="paragraph" w:styleId="Voettekst">
    <w:name w:val="footer"/>
    <w:basedOn w:val="Standaard"/>
    <w:link w:val="VoettekstChar"/>
    <w:uiPriority w:val="99"/>
    <w:unhideWhenUsed/>
    <w:rsid w:val="001A1D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1D37"/>
  </w:style>
  <w:style w:type="character" w:customStyle="1" w:styleId="Kop1Char">
    <w:name w:val="Kop 1 Char"/>
    <w:basedOn w:val="Standaardalinea-lettertype"/>
    <w:link w:val="Kop1"/>
    <w:uiPriority w:val="9"/>
    <w:rsid w:val="001C7799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C7799"/>
    <w:rPr>
      <w:rFonts w:ascii="Verdana" w:eastAsiaTheme="majorEastAsia" w:hAnsi="Verdana" w:cstheme="majorBidi"/>
      <w:color w:val="2F5496" w:themeColor="accent1" w:themeShade="BF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7799"/>
    <w:rPr>
      <w:rFonts w:ascii="Verdana" w:eastAsiaTheme="majorEastAsia" w:hAnsi="Verdana" w:cstheme="majorBidi"/>
      <w:color w:val="1F3763" w:themeColor="accent1" w:themeShade="7F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14C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14C9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14C98"/>
    <w:rPr>
      <w:vertAlign w:val="superscript"/>
    </w:rPr>
  </w:style>
  <w:style w:type="table" w:styleId="Tabelraster">
    <w:name w:val="Table Grid"/>
    <w:basedOn w:val="Standaardtabel"/>
    <w:uiPriority w:val="39"/>
    <w:rsid w:val="00E1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14C98"/>
    <w:rPr>
      <w:color w:val="808080"/>
    </w:rPr>
  </w:style>
  <w:style w:type="paragraph" w:styleId="Lijstalinea">
    <w:name w:val="List Paragraph"/>
    <w:basedOn w:val="Standaard"/>
    <w:uiPriority w:val="34"/>
    <w:qFormat/>
    <w:rsid w:val="00D04E7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Kop1Bergen">
    <w:name w:val="Kop 1_Bergen"/>
    <w:basedOn w:val="Standaard"/>
    <w:link w:val="Kop1BergenChar"/>
    <w:qFormat/>
    <w:rsid w:val="00634101"/>
    <w:pPr>
      <w:spacing w:after="160"/>
    </w:pPr>
    <w:rPr>
      <w:b/>
      <w:bCs/>
      <w:color w:val="00774A"/>
      <w:sz w:val="28"/>
      <w:szCs w:val="28"/>
    </w:rPr>
  </w:style>
  <w:style w:type="character" w:customStyle="1" w:styleId="Kop1BergenChar">
    <w:name w:val="Kop 1_Bergen Char"/>
    <w:basedOn w:val="Standaardalinea-lettertype"/>
    <w:link w:val="Kop1Bergen"/>
    <w:rsid w:val="00634101"/>
    <w:rPr>
      <w:rFonts w:ascii="Verdana" w:hAnsi="Verdana"/>
      <w:b/>
      <w:bCs/>
      <w:color w:val="00774A"/>
      <w:sz w:val="28"/>
      <w:szCs w:val="28"/>
    </w:rPr>
  </w:style>
  <w:style w:type="paragraph" w:customStyle="1" w:styleId="StandaardBergen">
    <w:name w:val="Standaard_Bergen"/>
    <w:basedOn w:val="Standaard"/>
    <w:link w:val="StandaardBergenChar"/>
    <w:qFormat/>
    <w:rsid w:val="00634101"/>
    <w:pPr>
      <w:spacing w:after="160"/>
    </w:pPr>
    <w:rPr>
      <w:szCs w:val="18"/>
    </w:rPr>
  </w:style>
  <w:style w:type="character" w:customStyle="1" w:styleId="StandaardBergenChar">
    <w:name w:val="Standaard_Bergen Char"/>
    <w:basedOn w:val="Standaardalinea-lettertype"/>
    <w:link w:val="StandaardBergen"/>
    <w:rsid w:val="00634101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schreijen/Downloads/Bijlage%20E%20-%20Prijzen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6B36A5F11F204092F4FDF9E1A08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FAC363-1784-E648-99EE-EA579E674D30}"/>
      </w:docPartPr>
      <w:docPartBody>
        <w:p w:rsidR="0070026D" w:rsidRDefault="00000000">
          <w:pPr>
            <w:pStyle w:val="D46B36A5F11F204092F4FDF9E1A0879C"/>
          </w:pPr>
          <w:r w:rsidRPr="008414C2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76"/>
    <w:rsid w:val="004E0D29"/>
    <w:rsid w:val="0070026D"/>
    <w:rsid w:val="00C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808080"/>
    </w:rPr>
  </w:style>
  <w:style w:type="paragraph" w:customStyle="1" w:styleId="D46B36A5F11F204092F4FDF9E1A0879C">
    <w:name w:val="D46B36A5F11F204092F4FDF9E1A08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Bijlage E - Prijzenblad.dotx</Template>
  <TotalTime>7</TotalTime>
  <Pages>3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E – Prijzenblad</vt:lpstr>
    </vt:vector>
  </TitlesOfParts>
  <Manager/>
  <Company>Inkoopcentrum Zuid</Company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E – Prijzenblad</dc:title>
  <dc:subject/>
  <dc:creator>Jos Schreijen</dc:creator>
  <cp:keywords/>
  <dc:description/>
  <cp:lastModifiedBy>Jos Schreijen</cp:lastModifiedBy>
  <cp:revision>2</cp:revision>
  <cp:lastPrinted>2022-09-14T09:46:00Z</cp:lastPrinted>
  <dcterms:created xsi:type="dcterms:W3CDTF">2022-11-28T13:21:00Z</dcterms:created>
  <dcterms:modified xsi:type="dcterms:W3CDTF">2022-11-28T13:21:00Z</dcterms:modified>
  <cp:category/>
</cp:coreProperties>
</file>