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6A19" w14:textId="77777777" w:rsidR="00EA1B48" w:rsidRPr="002B655B" w:rsidRDefault="00EA1B48" w:rsidP="00CB774F">
      <w:pPr>
        <w:pStyle w:val="Geenafstand"/>
        <w:rPr>
          <w:sz w:val="18"/>
          <w:szCs w:val="18"/>
        </w:rPr>
      </w:pPr>
    </w:p>
    <w:p w14:paraId="7BEAF59A" w14:textId="77777777" w:rsidR="0051596F" w:rsidRPr="002B655B" w:rsidRDefault="0051596F" w:rsidP="00CB774F">
      <w:pPr>
        <w:pStyle w:val="Geenafstand"/>
        <w:rPr>
          <w:sz w:val="18"/>
          <w:szCs w:val="18"/>
        </w:rPr>
      </w:pPr>
    </w:p>
    <w:p w14:paraId="7FDD21CF" w14:textId="77777777" w:rsidR="00EA1B48" w:rsidRPr="002B655B" w:rsidRDefault="00EA1B48" w:rsidP="00CB774F">
      <w:pPr>
        <w:pStyle w:val="Geenafstand"/>
        <w:rPr>
          <w:sz w:val="18"/>
          <w:szCs w:val="18"/>
        </w:rPr>
      </w:pPr>
    </w:p>
    <w:p w14:paraId="6166EE9E" w14:textId="77777777" w:rsidR="00EA1B48" w:rsidRPr="002B655B" w:rsidRDefault="00EA1B48" w:rsidP="00CB774F">
      <w:pPr>
        <w:pStyle w:val="Geenafstand"/>
        <w:rPr>
          <w:sz w:val="18"/>
          <w:szCs w:val="18"/>
        </w:rPr>
      </w:pPr>
    </w:p>
    <w:p w14:paraId="44DD1D4F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71BA277A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0D8973FA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6D32ECA6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55AD8A4C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7D9F7852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tbl>
      <w:tblPr>
        <w:tblStyle w:val="Tabelraster"/>
        <w:tblW w:w="9107" w:type="dxa"/>
        <w:tblBorders>
          <w:top w:val="single" w:sz="4" w:space="0" w:color="004996"/>
          <w:left w:val="single" w:sz="4" w:space="0" w:color="004996"/>
          <w:bottom w:val="single" w:sz="4" w:space="0" w:color="004996"/>
          <w:right w:val="single" w:sz="4" w:space="0" w:color="0049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C8777C" w:rsidRPr="002B655B" w14:paraId="23A2B3E8" w14:textId="77777777" w:rsidTr="0019486B">
        <w:trPr>
          <w:trHeight w:val="1163"/>
        </w:trPr>
        <w:tc>
          <w:tcPr>
            <w:tcW w:w="9107" w:type="dxa"/>
            <w:vAlign w:val="center"/>
          </w:tcPr>
          <w:p w14:paraId="69D7E583" w14:textId="24AF37F4" w:rsidR="001F5212" w:rsidRPr="002B655B" w:rsidRDefault="00B41421" w:rsidP="001F5212">
            <w:pPr>
              <w:jc w:val="center"/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</w:pPr>
            <w:sdt>
              <w:sdtPr>
                <w:rPr>
                  <w:b/>
                  <w:color w:val="004996"/>
                  <w:sz w:val="40"/>
                  <w:szCs w:val="40"/>
                </w:rPr>
                <w:alias w:val="Onderwerp"/>
                <w:tag w:val=""/>
                <w:id w:val="-1338764674"/>
                <w:placeholder>
                  <w:docPart w:val="7AD8189FC9834190B5A6597F2503133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B1686" w:rsidRPr="007B1686">
                  <w:rPr>
                    <w:b/>
                    <w:color w:val="004996"/>
                    <w:sz w:val="40"/>
                    <w:szCs w:val="40"/>
                  </w:rPr>
                  <w:t>EA Beeldmateriaal</w:t>
                </w:r>
              </w:sdtContent>
            </w:sdt>
            <w:r w:rsidR="00F17184" w:rsidRPr="002B655B">
              <w:rPr>
                <w:b/>
                <w:color w:val="004996"/>
                <w:sz w:val="40"/>
                <w:szCs w:val="40"/>
              </w:rPr>
              <w:fldChar w:fldCharType="begin"/>
            </w:r>
            <w:r w:rsidR="00F17184" w:rsidRPr="002B655B"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  <w:instrText xml:space="preserve"> ASK  Documentonderwerp " " \d "Vul het onderwerp van het document in"  \* MERGEFORMAT </w:instrText>
            </w:r>
            <w:r w:rsidR="00F17184" w:rsidRPr="002B655B">
              <w:rPr>
                <w:b/>
                <w:color w:val="004996"/>
                <w:sz w:val="40"/>
                <w:szCs w:val="40"/>
              </w:rPr>
              <w:fldChar w:fldCharType="separate"/>
            </w:r>
            <w:bookmarkStart w:id="0" w:name="Documentonderwerp"/>
            <w:r w:rsidR="001F5212" w:rsidRPr="002B655B"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  <w:t>dasfasdfasdfasdf</w:t>
            </w:r>
            <w:bookmarkEnd w:id="0"/>
            <w:r w:rsidR="00F17184" w:rsidRPr="002B655B">
              <w:rPr>
                <w:b/>
                <w:color w:val="004996"/>
                <w:sz w:val="40"/>
                <w:szCs w:val="40"/>
              </w:rPr>
              <w:fldChar w:fldCharType="end"/>
            </w:r>
            <w:r w:rsidR="001F5212" w:rsidRPr="002B655B">
              <w:rPr>
                <w:b/>
                <w:color w:val="004996"/>
                <w:sz w:val="40"/>
                <w:szCs w:val="40"/>
              </w:rPr>
              <w:fldChar w:fldCharType="begin"/>
            </w:r>
            <w:r w:rsidR="001F5212" w:rsidRPr="002B655B">
              <w:rPr>
                <w:b/>
                <w:color w:val="004996"/>
                <w:sz w:val="40"/>
                <w:szCs w:val="40"/>
              </w:rPr>
              <w:instrText xml:space="preserve"> ASK  Documentonderwerp " "  \* MERGEFORMAT </w:instrText>
            </w:r>
            <w:r w:rsidR="001F5212" w:rsidRPr="002B655B">
              <w:rPr>
                <w:b/>
                <w:color w:val="004996"/>
                <w:sz w:val="40"/>
                <w:szCs w:val="40"/>
              </w:rPr>
              <w:fldChar w:fldCharType="end"/>
            </w:r>
          </w:p>
          <w:p w14:paraId="1A8CB905" w14:textId="733DD443" w:rsidR="00A5158D" w:rsidRPr="002B655B" w:rsidRDefault="00793FC3" w:rsidP="001F5212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 w:rsidRPr="002B655B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Bijlage </w:t>
            </w:r>
            <w:r w:rsidR="00C67087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6</w:t>
            </w:r>
            <w:r w:rsidR="007C4E9F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.</w:t>
            </w:r>
            <w:r w:rsidRPr="002B655B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 </w:t>
            </w:r>
            <w:r w:rsidR="000262CE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Invulformulier verklaring </w:t>
            </w:r>
            <w:r w:rsidR="00C67087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Combinatie</w:t>
            </w:r>
          </w:p>
        </w:tc>
      </w:tr>
    </w:tbl>
    <w:p w14:paraId="33DCA2E0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32612BD1" w14:textId="77777777" w:rsidR="00C8777C" w:rsidRPr="002B655B" w:rsidRDefault="00C8777C" w:rsidP="00CB774F">
      <w:pPr>
        <w:pStyle w:val="Geenafstand"/>
        <w:rPr>
          <w:sz w:val="18"/>
          <w:szCs w:val="18"/>
        </w:rPr>
      </w:pPr>
    </w:p>
    <w:p w14:paraId="54DAAC7E" w14:textId="77777777" w:rsidR="00A5158D" w:rsidRPr="002B655B" w:rsidRDefault="00A5158D" w:rsidP="00CB774F">
      <w:pPr>
        <w:pStyle w:val="Geenafstand"/>
        <w:rPr>
          <w:sz w:val="18"/>
          <w:szCs w:val="18"/>
        </w:rPr>
      </w:pPr>
    </w:p>
    <w:p w14:paraId="6418471F" w14:textId="77777777" w:rsidR="00A5158D" w:rsidRPr="002B655B" w:rsidRDefault="00A5158D" w:rsidP="00CB774F">
      <w:pPr>
        <w:pStyle w:val="Geenafstand"/>
        <w:rPr>
          <w:sz w:val="18"/>
          <w:szCs w:val="18"/>
        </w:rPr>
      </w:pPr>
    </w:p>
    <w:p w14:paraId="126D58F1" w14:textId="77777777" w:rsidR="00A5158D" w:rsidRPr="002B655B" w:rsidRDefault="00A5158D" w:rsidP="00CB774F">
      <w:pPr>
        <w:pStyle w:val="Geenafstand"/>
        <w:rPr>
          <w:sz w:val="18"/>
          <w:szCs w:val="18"/>
        </w:rPr>
      </w:pPr>
    </w:p>
    <w:p w14:paraId="07F9BF84" w14:textId="77777777" w:rsidR="00C8777C" w:rsidRPr="002B655B" w:rsidRDefault="00C8777C" w:rsidP="00C8777C">
      <w:pPr>
        <w:pStyle w:val="Geenafstand"/>
        <w:jc w:val="center"/>
        <w:rPr>
          <w:sz w:val="18"/>
          <w:szCs w:val="18"/>
        </w:rPr>
      </w:pPr>
    </w:p>
    <w:p w14:paraId="1334D3A4" w14:textId="77777777" w:rsidR="00C8777C" w:rsidRPr="002B655B" w:rsidRDefault="00C8777C" w:rsidP="00BB2BE2">
      <w:pPr>
        <w:pStyle w:val="Geenafstand"/>
        <w:jc w:val="center"/>
        <w:rPr>
          <w:sz w:val="18"/>
          <w:szCs w:val="18"/>
        </w:rPr>
      </w:pPr>
      <w:r w:rsidRPr="002B655B">
        <w:rPr>
          <w:noProof/>
          <w:sz w:val="18"/>
          <w:szCs w:val="18"/>
          <w:lang w:eastAsia="nl-NL"/>
        </w:rPr>
        <w:drawing>
          <wp:inline distT="0" distB="0" distL="0" distR="0" wp14:anchorId="49CE00C6" wp14:editId="7F0082B1">
            <wp:extent cx="3045001" cy="199961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01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80641" w14:textId="77777777" w:rsidR="00793FC3" w:rsidRPr="002B655B" w:rsidRDefault="00793FC3" w:rsidP="00793FC3"/>
    <w:p w14:paraId="0504D6FD" w14:textId="77777777" w:rsidR="00793FC3" w:rsidRPr="002B655B" w:rsidRDefault="00793FC3" w:rsidP="00793FC3"/>
    <w:p w14:paraId="252781F9" w14:textId="77777777" w:rsidR="00E56E21" w:rsidRPr="00A95B68" w:rsidRDefault="00E56E21" w:rsidP="00793FC3">
      <w:pPr>
        <w:pStyle w:val="Geenafstand"/>
        <w:rPr>
          <w:sz w:val="18"/>
          <w:szCs w:val="18"/>
        </w:rPr>
      </w:pPr>
    </w:p>
    <w:p w14:paraId="03E255A4" w14:textId="45C6B702" w:rsidR="00A34B89" w:rsidRPr="00A95B68" w:rsidRDefault="00A34B89" w:rsidP="00A34B89">
      <w:pPr>
        <w:pStyle w:val="Geenafstand"/>
        <w:rPr>
          <w:sz w:val="18"/>
          <w:szCs w:val="18"/>
        </w:rPr>
      </w:pPr>
      <w:r w:rsidRPr="00A95B68">
        <w:rPr>
          <w:sz w:val="18"/>
          <w:szCs w:val="18"/>
        </w:rPr>
        <w:t xml:space="preserve">Versie: </w:t>
      </w:r>
      <w:r w:rsidR="00A95B68" w:rsidRPr="00A95B68">
        <w:rPr>
          <w:sz w:val="18"/>
          <w:szCs w:val="18"/>
        </w:rPr>
        <w:t>1.0</w:t>
      </w:r>
    </w:p>
    <w:p w14:paraId="7486D00B" w14:textId="63EC568A" w:rsidR="007C4E9F" w:rsidRPr="00C16EC7" w:rsidRDefault="007C4E9F" w:rsidP="007C4E9F">
      <w:pPr>
        <w:pStyle w:val="Geenafstand"/>
        <w:jc w:val="both"/>
        <w:rPr>
          <w:sz w:val="18"/>
          <w:szCs w:val="18"/>
        </w:rPr>
      </w:pPr>
      <w:r w:rsidRPr="00C16EC7">
        <w:rPr>
          <w:sz w:val="18"/>
          <w:szCs w:val="18"/>
        </w:rPr>
        <w:t xml:space="preserve">Datum: </w:t>
      </w:r>
      <w:r w:rsidR="007B1686">
        <w:rPr>
          <w:sz w:val="18"/>
          <w:szCs w:val="18"/>
        </w:rPr>
        <w:t>22-11-2022</w:t>
      </w:r>
    </w:p>
    <w:p w14:paraId="72E81CB8" w14:textId="41628A40" w:rsidR="007C4E9F" w:rsidRPr="00C16EC7" w:rsidRDefault="007C4E9F" w:rsidP="007C4E9F">
      <w:pPr>
        <w:pStyle w:val="Geenafstand"/>
        <w:jc w:val="both"/>
        <w:rPr>
          <w:sz w:val="18"/>
          <w:szCs w:val="18"/>
        </w:rPr>
      </w:pPr>
      <w:r w:rsidRPr="00C16EC7">
        <w:rPr>
          <w:sz w:val="18"/>
          <w:szCs w:val="18"/>
        </w:rPr>
        <w:t xml:space="preserve">TenderNed: </w:t>
      </w:r>
      <w:r w:rsidR="00CC1374" w:rsidRPr="00CC1374">
        <w:rPr>
          <w:sz w:val="18"/>
          <w:szCs w:val="18"/>
        </w:rPr>
        <w:t>380773</w:t>
      </w:r>
    </w:p>
    <w:p w14:paraId="02D836A6" w14:textId="77777777" w:rsidR="006174B5" w:rsidRPr="00CF03C6" w:rsidRDefault="006174B5" w:rsidP="006174B5">
      <w:pPr>
        <w:pStyle w:val="Geenafstand"/>
        <w:rPr>
          <w:sz w:val="18"/>
          <w:szCs w:val="18"/>
        </w:rPr>
      </w:pPr>
    </w:p>
    <w:p w14:paraId="3BB52F3C" w14:textId="77777777" w:rsidR="006174B5" w:rsidRPr="00A5158D" w:rsidRDefault="006174B5" w:rsidP="006174B5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SVHW</w:t>
      </w:r>
    </w:p>
    <w:p w14:paraId="30E1DBBB" w14:textId="77777777" w:rsidR="006174B5" w:rsidRDefault="006174B5" w:rsidP="006174B5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Rijksstraatweg 3b</w:t>
      </w:r>
    </w:p>
    <w:p w14:paraId="63B751A0" w14:textId="77777777" w:rsidR="006174B5" w:rsidRDefault="006174B5" w:rsidP="006174B5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Postbus 7059</w:t>
      </w:r>
    </w:p>
    <w:p w14:paraId="0AC345EA" w14:textId="77777777" w:rsidR="006174B5" w:rsidRPr="00A5158D" w:rsidRDefault="006174B5" w:rsidP="006174B5">
      <w:pPr>
        <w:pStyle w:val="Geenafstand"/>
        <w:rPr>
          <w:sz w:val="18"/>
          <w:szCs w:val="18"/>
        </w:rPr>
      </w:pPr>
      <w:r w:rsidRPr="00A5158D">
        <w:rPr>
          <w:sz w:val="18"/>
          <w:szCs w:val="18"/>
        </w:rPr>
        <w:t>3286 ZH Klaaswaal</w:t>
      </w:r>
    </w:p>
    <w:p w14:paraId="005DCCDF" w14:textId="77777777" w:rsidR="006174B5" w:rsidRDefault="006174B5" w:rsidP="006174B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www.svhw.nl</w:t>
      </w:r>
    </w:p>
    <w:p w14:paraId="1C442946" w14:textId="29893698" w:rsidR="00793FC3" w:rsidRPr="002B655B" w:rsidRDefault="006174B5" w:rsidP="006174B5">
      <w:pPr>
        <w:rPr>
          <w:szCs w:val="18"/>
        </w:rPr>
      </w:pPr>
      <w:r>
        <w:rPr>
          <w:szCs w:val="18"/>
        </w:rPr>
        <w:t>(</w:t>
      </w:r>
      <w:r w:rsidRPr="00A5158D">
        <w:rPr>
          <w:szCs w:val="18"/>
        </w:rPr>
        <w:t>0186</w:t>
      </w:r>
      <w:r>
        <w:rPr>
          <w:szCs w:val="18"/>
        </w:rPr>
        <w:t xml:space="preserve">) </w:t>
      </w:r>
      <w:r w:rsidRPr="00A5158D">
        <w:rPr>
          <w:szCs w:val="18"/>
        </w:rPr>
        <w:t>57 72 00</w:t>
      </w:r>
    </w:p>
    <w:p w14:paraId="7DF01767" w14:textId="77777777" w:rsidR="00664333" w:rsidRPr="002B655B" w:rsidRDefault="00664333">
      <w:pPr>
        <w:rPr>
          <w:szCs w:val="18"/>
        </w:rPr>
      </w:pPr>
    </w:p>
    <w:p w14:paraId="776DDEA6" w14:textId="77777777" w:rsidR="000262CE" w:rsidRPr="005A39BC" w:rsidRDefault="000262CE" w:rsidP="000262CE">
      <w:pPr>
        <w:pStyle w:val="Kop1"/>
        <w:numPr>
          <w:ilvl w:val="0"/>
          <w:numId w:val="0"/>
        </w:numPr>
        <w:ind w:left="431" w:hanging="431"/>
      </w:pPr>
      <w:r>
        <w:lastRenderedPageBreak/>
        <w:t>Verklaring</w:t>
      </w:r>
    </w:p>
    <w:p w14:paraId="4D0385E8" w14:textId="43C1436D" w:rsidR="000262CE" w:rsidRPr="00C67087" w:rsidRDefault="00C67087" w:rsidP="000262CE">
      <w:pPr>
        <w:rPr>
          <w:iCs/>
        </w:rPr>
      </w:pPr>
      <w:r w:rsidRPr="00C67087">
        <w:rPr>
          <w:rFonts w:cs="Tahoma"/>
          <w:iCs/>
        </w:rPr>
        <w:t xml:space="preserve">Deze verklaring dient te worden ingevuld en ondertekend door </w:t>
      </w:r>
      <w:r w:rsidR="000262CE" w:rsidRPr="00C67087">
        <w:rPr>
          <w:iCs/>
        </w:rPr>
        <w:t>alle partijen binnen de Inschrijving</w:t>
      </w:r>
      <w:r w:rsidRPr="00C67087">
        <w:rPr>
          <w:iCs/>
        </w:rPr>
        <w:t>, waarbij zij</w:t>
      </w:r>
      <w:r w:rsidR="000262CE" w:rsidRPr="00C67087">
        <w:rPr>
          <w:iCs/>
        </w:rPr>
        <w:t xml:space="preserve"> zich conformeren aan onderstaande vereisten</w:t>
      </w:r>
      <w:r w:rsidRPr="00C67087">
        <w:rPr>
          <w:iCs/>
        </w:rPr>
        <w:t xml:space="preserve">. </w:t>
      </w:r>
      <w:r w:rsidR="000262CE" w:rsidRPr="00C67087">
        <w:rPr>
          <w:iCs/>
        </w:rPr>
        <w:t xml:space="preserve">Indien er geen sprake is van </w:t>
      </w:r>
      <w:r w:rsidRPr="00C67087">
        <w:rPr>
          <w:iCs/>
        </w:rPr>
        <w:t>een Inschrijving als Combinatie</w:t>
      </w:r>
      <w:r w:rsidR="000262CE" w:rsidRPr="00C67087">
        <w:rPr>
          <w:iCs/>
        </w:rPr>
        <w:t xml:space="preserve"> hoeft deze bijlage niet te worden ingevuld en/of te worden geüpload.</w:t>
      </w:r>
    </w:p>
    <w:p w14:paraId="6E2660D3" w14:textId="77777777" w:rsidR="00C67087" w:rsidRPr="00A93A80" w:rsidRDefault="00C67087" w:rsidP="00C67087">
      <w:r>
        <w:rPr>
          <w:b/>
        </w:rPr>
        <w:t xml:space="preserve">Let op: </w:t>
      </w:r>
      <w:r w:rsidRPr="00A93A80">
        <w:t xml:space="preserve">Let tevens op welke documenten nog meer vereist worden </w:t>
      </w:r>
      <w:r>
        <w:t>bij Combinatie</w:t>
      </w:r>
      <w:r w:rsidRPr="00A93A80">
        <w:t xml:space="preserve"> conform de Aanbestedingsdocumenten.</w:t>
      </w:r>
    </w:p>
    <w:p w14:paraId="5AB4B3B0" w14:textId="489CF8A2" w:rsidR="000262CE" w:rsidRPr="00A93A80" w:rsidRDefault="00C67087" w:rsidP="000262CE">
      <w:r>
        <w:t>Combinanten</w:t>
      </w:r>
      <w:r w:rsidR="000262CE" w:rsidRPr="00A93A80">
        <w:t xml:space="preserve"> verklaren in geval van </w:t>
      </w:r>
      <w:r>
        <w:t>Combinatie</w:t>
      </w:r>
      <w:r w:rsidR="000262CE" w:rsidRPr="00A93A80">
        <w:t xml:space="preserve"> dat inzake de Opdracht behorende bij de onderhavige Openbare Europese aanbesteding dat: </w:t>
      </w:r>
    </w:p>
    <w:p w14:paraId="615E5468" w14:textId="6755842E" w:rsidR="000262CE" w:rsidRPr="00A93A80" w:rsidRDefault="00C67087" w:rsidP="000262CE">
      <w:pPr>
        <w:pStyle w:val="Lijstalinea"/>
        <w:numPr>
          <w:ilvl w:val="0"/>
          <w:numId w:val="36"/>
        </w:numPr>
        <w:rPr>
          <w:lang w:val="x-none"/>
        </w:rPr>
      </w:pPr>
      <w:proofErr w:type="spellStart"/>
      <w:r>
        <w:t>Combinant</w:t>
      </w:r>
      <w:proofErr w:type="spellEnd"/>
      <w:r w:rsidR="000262CE" w:rsidRPr="00A93A80">
        <w:rPr>
          <w:lang w:val="x-none"/>
        </w:rPr>
        <w:t xml:space="preserve"> beschikt of middels de </w:t>
      </w:r>
      <w:r>
        <w:t>Combinatie</w:t>
      </w:r>
      <w:r w:rsidR="000262CE" w:rsidRPr="00A93A80">
        <w:rPr>
          <w:lang w:val="x-none"/>
        </w:rPr>
        <w:t xml:space="preserve"> kan beschikken, over alle noodzakelijke middelen, welke voor de uitvoering nodig zijn; </w:t>
      </w:r>
    </w:p>
    <w:p w14:paraId="7AD90214" w14:textId="77777777" w:rsidR="000262CE" w:rsidRPr="00A93A80" w:rsidRDefault="000262CE" w:rsidP="000262CE">
      <w:pPr>
        <w:pStyle w:val="Lijstalinea"/>
        <w:numPr>
          <w:ilvl w:val="0"/>
          <w:numId w:val="36"/>
        </w:numPr>
        <w:rPr>
          <w:lang w:val="x-none"/>
        </w:rPr>
      </w:pPr>
      <w:r w:rsidRPr="00A93A80">
        <w:rPr>
          <w:lang w:val="x-none"/>
        </w:rPr>
        <w:t xml:space="preserve">De uitvoering geheel overeenkomstig het beschreven in de Aanbestedingsdocumenten wordt verricht; </w:t>
      </w:r>
    </w:p>
    <w:p w14:paraId="77568CC8" w14:textId="2FD5D685" w:rsidR="000262CE" w:rsidRPr="003A2C45" w:rsidRDefault="00C67087" w:rsidP="000262CE">
      <w:pPr>
        <w:pStyle w:val="Lijstalinea"/>
        <w:numPr>
          <w:ilvl w:val="0"/>
          <w:numId w:val="36"/>
        </w:numPr>
        <w:spacing w:after="160"/>
        <w:rPr>
          <w:lang w:val="x-none"/>
        </w:rPr>
      </w:pPr>
      <w:r>
        <w:rPr>
          <w:rFonts w:cs="Tahoma"/>
        </w:rPr>
        <w:t>A</w:t>
      </w:r>
      <w:r w:rsidRPr="00CC6552">
        <w:rPr>
          <w:rFonts w:cs="Tahoma"/>
        </w:rPr>
        <w:t xml:space="preserve">kkoord te gaan met de aanvaarding van de gezamenlijke en hoofdelijke aansprakelijkheid voor de uitvoering van </w:t>
      </w:r>
      <w:r>
        <w:rPr>
          <w:rFonts w:cs="Tahoma"/>
        </w:rPr>
        <w:t>de</w:t>
      </w:r>
      <w:r w:rsidRPr="00CC6552">
        <w:rPr>
          <w:rFonts w:cs="Tahoma"/>
        </w:rPr>
        <w:t xml:space="preserve"> (eventueel) te gunnen Opdracht/Overeenkomst, </w:t>
      </w:r>
      <w:r w:rsidRPr="00A14489">
        <w:rPr>
          <w:rFonts w:cs="Tahoma"/>
        </w:rPr>
        <w:t>inclusief eventuele opties.</w:t>
      </w:r>
    </w:p>
    <w:p w14:paraId="01EE7D29" w14:textId="77777777" w:rsidR="000262CE" w:rsidRPr="00A93A80" w:rsidRDefault="000262CE" w:rsidP="000262CE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0262CE" w:rsidRPr="00306F31" w14:paraId="1810B9BB" w14:textId="77777777" w:rsidTr="004D068A">
        <w:trPr>
          <w:tblHeader/>
        </w:trPr>
        <w:tc>
          <w:tcPr>
            <w:tcW w:w="9056" w:type="dxa"/>
            <w:gridSpan w:val="2"/>
          </w:tcPr>
          <w:p w14:paraId="35444B7D" w14:textId="657057D1" w:rsidR="000262CE" w:rsidRPr="00ED21F5" w:rsidRDefault="00C67087" w:rsidP="004D068A">
            <w:pPr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</w:rPr>
              <w:t>Combinant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1</w:t>
            </w:r>
            <w:r w:rsidR="000262CE">
              <w:rPr>
                <w:rFonts w:ascii="Lucida Sans Unicode" w:hAnsi="Lucida Sans Unicode" w:cs="Lucida Sans Unicode"/>
                <w:b/>
              </w:rPr>
              <w:t xml:space="preserve"> </w:t>
            </w:r>
          </w:p>
        </w:tc>
      </w:tr>
      <w:tr w:rsidR="000262CE" w:rsidRPr="007C080B" w14:paraId="7D91B492" w14:textId="77777777" w:rsidTr="004D068A">
        <w:tc>
          <w:tcPr>
            <w:tcW w:w="3397" w:type="dxa"/>
          </w:tcPr>
          <w:p w14:paraId="65479380" w14:textId="77777777" w:rsidR="000262CE" w:rsidRPr="000262CE" w:rsidRDefault="000262CE" w:rsidP="000262CE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Onderneming</w:t>
            </w:r>
          </w:p>
          <w:p w14:paraId="49927E20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13FD7582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0F934588" w14:textId="77777777" w:rsidTr="004D068A">
        <w:tc>
          <w:tcPr>
            <w:tcW w:w="3397" w:type="dxa"/>
          </w:tcPr>
          <w:p w14:paraId="59C935A8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Naam tekenbevoegde functionaris</w:t>
            </w:r>
          </w:p>
          <w:p w14:paraId="171C482C" w14:textId="77777777" w:rsidR="000262CE" w:rsidRPr="00ED21F5" w:rsidRDefault="000262CE" w:rsidP="004D068A">
            <w:pPr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3309872B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5F293DA4" w14:textId="77777777" w:rsidTr="004D068A">
        <w:tc>
          <w:tcPr>
            <w:tcW w:w="3397" w:type="dxa"/>
          </w:tcPr>
          <w:p w14:paraId="1FDF1BC5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Functie</w:t>
            </w:r>
          </w:p>
          <w:p w14:paraId="4D39123B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217D4E15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61AAD653" w14:textId="77777777" w:rsidTr="004D068A">
        <w:tc>
          <w:tcPr>
            <w:tcW w:w="3397" w:type="dxa"/>
          </w:tcPr>
          <w:p w14:paraId="4C2E9764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Plaats en datum</w:t>
            </w:r>
          </w:p>
          <w:p w14:paraId="3272B6DD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75DE0676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29CD2876" w14:textId="77777777" w:rsidTr="004D068A">
        <w:tc>
          <w:tcPr>
            <w:tcW w:w="3397" w:type="dxa"/>
          </w:tcPr>
          <w:p w14:paraId="71ED18EC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Handtekening</w:t>
            </w:r>
          </w:p>
          <w:p w14:paraId="2FE20FB8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</w:p>
          <w:p w14:paraId="0E81D499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25C5A163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</w:tbl>
    <w:p w14:paraId="3E95F402" w14:textId="77777777" w:rsidR="000262CE" w:rsidRPr="00A93A80" w:rsidRDefault="000262CE" w:rsidP="000262CE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0262CE" w:rsidRPr="00306F31" w14:paraId="48AFDFDD" w14:textId="77777777" w:rsidTr="004D068A">
        <w:trPr>
          <w:tblHeader/>
        </w:trPr>
        <w:tc>
          <w:tcPr>
            <w:tcW w:w="9056" w:type="dxa"/>
            <w:gridSpan w:val="2"/>
          </w:tcPr>
          <w:p w14:paraId="19BED2F6" w14:textId="5A8865BB" w:rsidR="000262CE" w:rsidRPr="00ED21F5" w:rsidRDefault="00C67087" w:rsidP="004D068A">
            <w:pPr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</w:rPr>
              <w:t>Combinant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2</w:t>
            </w:r>
          </w:p>
        </w:tc>
      </w:tr>
      <w:tr w:rsidR="000262CE" w:rsidRPr="007C080B" w14:paraId="7C0B3EC3" w14:textId="77777777" w:rsidTr="004D068A">
        <w:tc>
          <w:tcPr>
            <w:tcW w:w="3397" w:type="dxa"/>
          </w:tcPr>
          <w:p w14:paraId="3E97EC0D" w14:textId="77777777" w:rsidR="000262CE" w:rsidRPr="000262CE" w:rsidRDefault="000262CE" w:rsidP="000262CE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Onderneming</w:t>
            </w:r>
          </w:p>
          <w:p w14:paraId="180E8F25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01963F69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6753E7C6" w14:textId="77777777" w:rsidTr="004D068A">
        <w:tc>
          <w:tcPr>
            <w:tcW w:w="3397" w:type="dxa"/>
          </w:tcPr>
          <w:p w14:paraId="5673B1B4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Naam tekenbevoegde functionaris</w:t>
            </w:r>
          </w:p>
          <w:p w14:paraId="2F753D4E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3FBD96ED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468D59F0" w14:textId="77777777" w:rsidTr="004D068A">
        <w:tc>
          <w:tcPr>
            <w:tcW w:w="3397" w:type="dxa"/>
          </w:tcPr>
          <w:p w14:paraId="18EF836E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Functie</w:t>
            </w:r>
          </w:p>
          <w:p w14:paraId="3791C709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6E8D8752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3E6CBA9F" w14:textId="77777777" w:rsidTr="004D068A">
        <w:tc>
          <w:tcPr>
            <w:tcW w:w="3397" w:type="dxa"/>
          </w:tcPr>
          <w:p w14:paraId="37C01D7C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Plaats en datum</w:t>
            </w:r>
          </w:p>
          <w:p w14:paraId="6037FAF5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5EA36BD5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560C21BE" w14:textId="77777777" w:rsidTr="004D068A">
        <w:tc>
          <w:tcPr>
            <w:tcW w:w="3397" w:type="dxa"/>
          </w:tcPr>
          <w:p w14:paraId="6C404358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Handtekening</w:t>
            </w:r>
          </w:p>
          <w:p w14:paraId="78648226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</w:p>
          <w:p w14:paraId="42E1DD52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6DF473D2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</w:tbl>
    <w:p w14:paraId="2A7769F0" w14:textId="3DB3AA8D" w:rsidR="000262CE" w:rsidRDefault="000262CE" w:rsidP="000262CE"/>
    <w:p w14:paraId="30A2AC94" w14:textId="77777777" w:rsidR="00C67087" w:rsidRPr="00A93A80" w:rsidRDefault="00C67087" w:rsidP="000262CE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0262CE" w:rsidRPr="00306F31" w14:paraId="12135C59" w14:textId="77777777" w:rsidTr="004D068A">
        <w:trPr>
          <w:tblHeader/>
        </w:trPr>
        <w:tc>
          <w:tcPr>
            <w:tcW w:w="9056" w:type="dxa"/>
            <w:gridSpan w:val="2"/>
          </w:tcPr>
          <w:p w14:paraId="4227F5F4" w14:textId="470BE374" w:rsidR="000262CE" w:rsidRPr="00ED21F5" w:rsidRDefault="00C67087" w:rsidP="004D068A">
            <w:pPr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</w:rPr>
              <w:lastRenderedPageBreak/>
              <w:t>Combinant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3</w:t>
            </w:r>
          </w:p>
        </w:tc>
      </w:tr>
      <w:tr w:rsidR="000262CE" w:rsidRPr="007C080B" w14:paraId="2C639ABB" w14:textId="77777777" w:rsidTr="004D068A">
        <w:tc>
          <w:tcPr>
            <w:tcW w:w="3397" w:type="dxa"/>
          </w:tcPr>
          <w:p w14:paraId="0BCA797C" w14:textId="5A513ED3" w:rsidR="000262CE" w:rsidRPr="000262CE" w:rsidRDefault="000262CE" w:rsidP="004D068A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Onderneming</w:t>
            </w:r>
          </w:p>
          <w:p w14:paraId="71A33188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1CB0240C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45A8805B" w14:textId="77777777" w:rsidTr="004D068A">
        <w:tc>
          <w:tcPr>
            <w:tcW w:w="3397" w:type="dxa"/>
          </w:tcPr>
          <w:p w14:paraId="0433BE85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Naam tekenbevoegde functionaris</w:t>
            </w:r>
          </w:p>
          <w:p w14:paraId="5020ABD6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106D2170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6E32C35B" w14:textId="77777777" w:rsidTr="004D068A">
        <w:tc>
          <w:tcPr>
            <w:tcW w:w="3397" w:type="dxa"/>
          </w:tcPr>
          <w:p w14:paraId="6C510583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Functie</w:t>
            </w:r>
          </w:p>
          <w:p w14:paraId="7B4D665A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635C7CF6" w14:textId="77777777" w:rsidR="000262CE" w:rsidRPr="007C080B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0AB1AEB5" w14:textId="77777777" w:rsidTr="004D068A">
        <w:tc>
          <w:tcPr>
            <w:tcW w:w="3397" w:type="dxa"/>
          </w:tcPr>
          <w:p w14:paraId="2C7D59AB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Plaats en datum</w:t>
            </w:r>
          </w:p>
          <w:p w14:paraId="5FE5C644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0CF4140B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  <w:tr w:rsidR="000262CE" w:rsidRPr="007C080B" w14:paraId="008DB682" w14:textId="77777777" w:rsidTr="004D068A">
        <w:tc>
          <w:tcPr>
            <w:tcW w:w="3397" w:type="dxa"/>
          </w:tcPr>
          <w:p w14:paraId="5D881EE2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  <w:r w:rsidRPr="00A93A80">
              <w:rPr>
                <w:rFonts w:ascii="Lucida Sans Unicode" w:hAnsi="Lucida Sans Unicode" w:cs="Lucida Sans Unicode"/>
              </w:rPr>
              <w:t>Handtekening</w:t>
            </w:r>
          </w:p>
          <w:p w14:paraId="4A15A8BB" w14:textId="77777777" w:rsidR="000262CE" w:rsidRDefault="000262CE" w:rsidP="004D068A">
            <w:pPr>
              <w:rPr>
                <w:rFonts w:ascii="Lucida Sans Unicode" w:hAnsi="Lucida Sans Unicode" w:cs="Lucida Sans Unicode"/>
              </w:rPr>
            </w:pPr>
          </w:p>
          <w:p w14:paraId="3BF6E59A" w14:textId="77777777" w:rsidR="000262CE" w:rsidRPr="00ED21F5" w:rsidRDefault="000262CE" w:rsidP="004D068A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5659" w:type="dxa"/>
            <w:shd w:val="clear" w:color="auto" w:fill="DEEAF6" w:themeFill="accent1" w:themeFillTint="33"/>
          </w:tcPr>
          <w:p w14:paraId="09D30C5B" w14:textId="77777777" w:rsidR="000262CE" w:rsidRPr="00ED21F5" w:rsidRDefault="000262CE" w:rsidP="004D068A">
            <w:pPr>
              <w:rPr>
                <w:rFonts w:ascii="Lucida Sans Unicode" w:hAnsi="Lucida Sans Unicode"/>
              </w:rPr>
            </w:pPr>
          </w:p>
        </w:tc>
      </w:tr>
    </w:tbl>
    <w:p w14:paraId="579F5C96" w14:textId="77777777" w:rsidR="000262CE" w:rsidRDefault="000262CE" w:rsidP="000262CE"/>
    <w:p w14:paraId="17AFCBA6" w14:textId="77777777" w:rsidR="000262CE" w:rsidRPr="00A93A80" w:rsidRDefault="000262CE" w:rsidP="000262CE"/>
    <w:p w14:paraId="7CBECB84" w14:textId="6E09577A" w:rsidR="002A4112" w:rsidRPr="006174B5" w:rsidRDefault="002A4112" w:rsidP="000262CE">
      <w:pPr>
        <w:rPr>
          <w:lang w:val="x-none"/>
        </w:rPr>
      </w:pPr>
    </w:p>
    <w:sectPr w:rsidR="002A4112" w:rsidRPr="006174B5" w:rsidSect="00B1494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A0406" w14:textId="77777777" w:rsidR="00632234" w:rsidRDefault="00632234" w:rsidP="00C8777C">
      <w:pPr>
        <w:spacing w:after="0"/>
      </w:pPr>
      <w:r>
        <w:separator/>
      </w:r>
    </w:p>
  </w:endnote>
  <w:endnote w:type="continuationSeparator" w:id="0">
    <w:p w14:paraId="133DEBB8" w14:textId="77777777" w:rsidR="00632234" w:rsidRDefault="00632234" w:rsidP="00C87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0087" w14:textId="765E7AE8" w:rsidR="00A34B89" w:rsidRPr="00A95B68" w:rsidRDefault="008D3509" w:rsidP="00A34B89">
    <w:pPr>
      <w:pStyle w:val="Voettekst"/>
      <w:pBdr>
        <w:top w:val="single" w:sz="4" w:space="1" w:color="004996"/>
      </w:pBdr>
    </w:pPr>
    <w:r>
      <w:t>TenderNed</w:t>
    </w:r>
    <w:r w:rsidRPr="00C16EC7">
      <w:t xml:space="preserve">: </w:t>
    </w:r>
    <w:r w:rsidR="00CC1374" w:rsidRPr="00CC1374">
      <w:rPr>
        <w:szCs w:val="18"/>
      </w:rPr>
      <w:t>380773</w:t>
    </w:r>
    <w:r w:rsidRPr="00C16EC7">
      <w:t xml:space="preserve"> </w:t>
    </w:r>
    <w:r w:rsidR="00A34B89" w:rsidRPr="00A95B68">
      <w:t xml:space="preserve"> </w:t>
    </w:r>
  </w:p>
  <w:p w14:paraId="29E7297D" w14:textId="1514D76B" w:rsidR="00664333" w:rsidRPr="00A95B68" w:rsidRDefault="00A34B89" w:rsidP="00A34B89">
    <w:pPr>
      <w:pStyle w:val="Voettekst"/>
      <w:pBdr>
        <w:top w:val="single" w:sz="4" w:space="1" w:color="004996"/>
      </w:pBdr>
    </w:pPr>
    <w:r w:rsidRPr="00A95B68">
      <w:t xml:space="preserve">Datum: </w:t>
    </w:r>
    <w:r w:rsidR="00CC1374">
      <w:t>22-11-2022</w:t>
    </w:r>
    <w:sdt>
      <w:sdtPr>
        <w:id w:val="-1657605924"/>
        <w:docPartObj>
          <w:docPartGallery w:val="Page Numbers (Bottom of Page)"/>
          <w:docPartUnique/>
        </w:docPartObj>
      </w:sdtPr>
      <w:sdtEndPr/>
      <w:sdtContent>
        <w:sdt>
          <w:sdtPr>
            <w:id w:val="-2061303779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6116650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44051772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664333" w:rsidRPr="00A95B68">
                      <w:tab/>
                      <w:t xml:space="preserve">Pagina </w:t>
                    </w:r>
                    <w:r w:rsidR="00664333" w:rsidRPr="00A95B68">
                      <w:rPr>
                        <w:sz w:val="24"/>
                        <w:szCs w:val="24"/>
                      </w:rPr>
                      <w:fldChar w:fldCharType="begin"/>
                    </w:r>
                    <w:r w:rsidR="00664333" w:rsidRPr="00A95B68">
                      <w:instrText>PAGE</w:instrText>
                    </w:r>
                    <w:r w:rsidR="00664333" w:rsidRPr="00A95B68">
                      <w:rPr>
                        <w:sz w:val="24"/>
                        <w:szCs w:val="24"/>
                      </w:rPr>
                      <w:fldChar w:fldCharType="separate"/>
                    </w:r>
                    <w:r w:rsidR="00E8146A" w:rsidRPr="00A95B68">
                      <w:rPr>
                        <w:noProof/>
                      </w:rPr>
                      <w:t>2</w:t>
                    </w:r>
                    <w:r w:rsidR="00664333" w:rsidRPr="00A95B68">
                      <w:rPr>
                        <w:sz w:val="24"/>
                        <w:szCs w:val="24"/>
                      </w:rPr>
                      <w:fldChar w:fldCharType="end"/>
                    </w:r>
                    <w:r w:rsidR="00664333" w:rsidRPr="00A95B68">
                      <w:t xml:space="preserve"> van </w:t>
                    </w:r>
                    <w:r w:rsidR="00CC1374">
                      <w:t>2</w:t>
                    </w:r>
                  </w:sdtContent>
                </w:sdt>
              </w:sdtContent>
            </w:sdt>
            <w:r w:rsidR="00664333" w:rsidRPr="00A95B68"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549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AACDDE" w14:textId="77777777" w:rsidR="00664333" w:rsidRDefault="00C47711" w:rsidP="00664333">
            <w:pPr>
              <w:pStyle w:val="Voettekst"/>
              <w:pBdr>
                <w:top w:val="single" w:sz="4" w:space="1" w:color="004996"/>
              </w:pBdr>
            </w:pPr>
            <w:r>
              <w:t xml:space="preserve"> </w:t>
            </w:r>
          </w:p>
          <w:p w14:paraId="6BA885E1" w14:textId="0B02D717" w:rsidR="0088787A" w:rsidRDefault="00664333" w:rsidP="00664333">
            <w:pPr>
              <w:pStyle w:val="Voettekst"/>
            </w:pPr>
            <w: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14271" w14:textId="77777777" w:rsidR="00632234" w:rsidRDefault="00632234" w:rsidP="00C8777C">
      <w:pPr>
        <w:spacing w:after="0"/>
      </w:pPr>
      <w:r>
        <w:separator/>
      </w:r>
    </w:p>
  </w:footnote>
  <w:footnote w:type="continuationSeparator" w:id="0">
    <w:p w14:paraId="541A7BBB" w14:textId="77777777" w:rsidR="00632234" w:rsidRDefault="00632234" w:rsidP="00C87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3213" w14:textId="01558FE1" w:rsidR="00B53EA6" w:rsidRDefault="00B41421" w:rsidP="00B27E4D">
    <w:pPr>
      <w:pStyle w:val="Koptekst"/>
      <w:tabs>
        <w:tab w:val="left" w:pos="1913"/>
      </w:tabs>
    </w:pPr>
    <w:sdt>
      <w:sdtPr>
        <w:alias w:val="Onderwerp"/>
        <w:tag w:val=""/>
        <w:id w:val="139846729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B1686" w:rsidRPr="00CC1374">
          <w:t>EA Beeldmateriaal</w:t>
        </w:r>
      </w:sdtContent>
    </w:sdt>
    <w:r w:rsidR="006174B5" w:rsidRPr="00CC1374">
      <w:t xml:space="preserve"> </w:t>
    </w:r>
    <w:r w:rsidR="00B14943" w:rsidRPr="00CC1374">
      <w:t xml:space="preserve">- Bijlage </w:t>
    </w:r>
    <w:r w:rsidR="00C67087" w:rsidRPr="00CC1374">
      <w:t>6</w:t>
    </w:r>
    <w:r w:rsidR="000262CE" w:rsidRPr="00CC1374">
      <w:t xml:space="preserve">. Invulformulier verklaring </w:t>
    </w:r>
    <w:r w:rsidR="00C67087" w:rsidRPr="00CC1374">
      <w:t>Combinatie</w:t>
    </w:r>
    <w:r w:rsidR="00B53EA6" w:rsidRPr="00CC1374">
      <w:tab/>
    </w:r>
    <w:r w:rsidR="00B53EA6" w:rsidRPr="00CC1374">
      <w:rPr>
        <w:noProof/>
        <w:lang w:eastAsia="nl-NL"/>
      </w:rPr>
      <w:drawing>
        <wp:inline distT="0" distB="0" distL="0" distR="0" wp14:anchorId="57CE1943" wp14:editId="18ABFCEE">
          <wp:extent cx="709200" cy="468000"/>
          <wp:effectExtent l="0" t="0" r="0" b="825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EDC12" w14:textId="77777777" w:rsidR="00B53EA6" w:rsidRDefault="00B53EA6" w:rsidP="005407BB">
    <w:pPr>
      <w:pStyle w:val="Koptekst"/>
      <w:pBdr>
        <w:top w:val="single" w:sz="4" w:space="1" w:color="004996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5E9E" w14:textId="27FC2DF7" w:rsidR="00B53EA6" w:rsidRDefault="00B53EA6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5E329F4D" w14:textId="77777777" w:rsidR="0051596F" w:rsidRDefault="0051596F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571626E3" w14:textId="77777777" w:rsidR="0051596F" w:rsidRDefault="0051596F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07DEAB1C" w14:textId="77777777" w:rsidR="0051596F" w:rsidRPr="005407BB" w:rsidRDefault="0051596F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FFDA0E8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A59DD"/>
    <w:multiLevelType w:val="hybridMultilevel"/>
    <w:tmpl w:val="909AFD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68FF"/>
    <w:multiLevelType w:val="multilevel"/>
    <w:tmpl w:val="98C413E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0A2476"/>
    <w:multiLevelType w:val="hybridMultilevel"/>
    <w:tmpl w:val="E98EA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E2A09"/>
    <w:multiLevelType w:val="hybridMultilevel"/>
    <w:tmpl w:val="4E1A9C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93214"/>
    <w:multiLevelType w:val="hybridMultilevel"/>
    <w:tmpl w:val="86CCD916"/>
    <w:lvl w:ilvl="0" w:tplc="02328108">
      <w:start w:val="328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202F"/>
    <w:multiLevelType w:val="hybridMultilevel"/>
    <w:tmpl w:val="A8B847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A229D1"/>
    <w:multiLevelType w:val="hybridMultilevel"/>
    <w:tmpl w:val="5E2636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0F0F"/>
    <w:multiLevelType w:val="hybridMultilevel"/>
    <w:tmpl w:val="AC4A3ED6"/>
    <w:lvl w:ilvl="0" w:tplc="1018DE0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Lucida Sans Unicode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C2228"/>
    <w:multiLevelType w:val="hybridMultilevel"/>
    <w:tmpl w:val="1F5A1578"/>
    <w:lvl w:ilvl="0" w:tplc="0413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E1C5277"/>
    <w:multiLevelType w:val="hybridMultilevel"/>
    <w:tmpl w:val="EB0A66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C15E31"/>
    <w:multiLevelType w:val="hybridMultilevel"/>
    <w:tmpl w:val="7C0E9E14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B3E46"/>
    <w:multiLevelType w:val="multilevel"/>
    <w:tmpl w:val="D53AD0D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F76A22"/>
    <w:multiLevelType w:val="multilevel"/>
    <w:tmpl w:val="E0581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A7B2B"/>
    <w:multiLevelType w:val="hybridMultilevel"/>
    <w:tmpl w:val="2B56F3CA"/>
    <w:lvl w:ilvl="0" w:tplc="EA3ED904">
      <w:start w:val="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E1DA8"/>
    <w:multiLevelType w:val="hybridMultilevel"/>
    <w:tmpl w:val="32D0D21A"/>
    <w:lvl w:ilvl="0" w:tplc="8F16CC82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23DE8"/>
    <w:multiLevelType w:val="hybridMultilevel"/>
    <w:tmpl w:val="56F0B4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7233F"/>
    <w:multiLevelType w:val="hybridMultilevel"/>
    <w:tmpl w:val="AFA84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612BB"/>
    <w:multiLevelType w:val="hybridMultilevel"/>
    <w:tmpl w:val="7D56BE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8163FD"/>
    <w:multiLevelType w:val="hybridMultilevel"/>
    <w:tmpl w:val="6360CDD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34B12"/>
    <w:multiLevelType w:val="hybridMultilevel"/>
    <w:tmpl w:val="73F29A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405720"/>
    <w:multiLevelType w:val="hybridMultilevel"/>
    <w:tmpl w:val="709A25AA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A3F41"/>
    <w:multiLevelType w:val="hybridMultilevel"/>
    <w:tmpl w:val="A39AFEB2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6A4570"/>
    <w:multiLevelType w:val="hybridMultilevel"/>
    <w:tmpl w:val="6E3EDA94"/>
    <w:lvl w:ilvl="0" w:tplc="5C9E8AE8">
      <w:start w:val="186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49C"/>
    <w:multiLevelType w:val="hybridMultilevel"/>
    <w:tmpl w:val="1C5C744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A2217"/>
    <w:multiLevelType w:val="hybridMultilevel"/>
    <w:tmpl w:val="0A409D1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42B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2965A1"/>
    <w:multiLevelType w:val="hybridMultilevel"/>
    <w:tmpl w:val="162ACDB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25E72"/>
    <w:multiLevelType w:val="hybridMultilevel"/>
    <w:tmpl w:val="F6F6CFE8"/>
    <w:lvl w:ilvl="0" w:tplc="1018DE0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Lucida Sans Unicode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4937C7"/>
    <w:multiLevelType w:val="hybridMultilevel"/>
    <w:tmpl w:val="7E1A3ED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E5235"/>
    <w:multiLevelType w:val="hybridMultilevel"/>
    <w:tmpl w:val="ED38FFBC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662FF5"/>
    <w:multiLevelType w:val="hybridMultilevel"/>
    <w:tmpl w:val="E1C624B2"/>
    <w:lvl w:ilvl="0" w:tplc="77161BF4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E0EEA"/>
    <w:multiLevelType w:val="hybridMultilevel"/>
    <w:tmpl w:val="91C80EB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314007"/>
    <w:multiLevelType w:val="hybridMultilevel"/>
    <w:tmpl w:val="5CB0449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296021">
    <w:abstractNumId w:val="2"/>
  </w:num>
  <w:num w:numId="2" w16cid:durableId="1292781868">
    <w:abstractNumId w:val="25"/>
  </w:num>
  <w:num w:numId="3" w16cid:durableId="1610623647">
    <w:abstractNumId w:val="18"/>
  </w:num>
  <w:num w:numId="4" w16cid:durableId="1688487482">
    <w:abstractNumId w:val="9"/>
  </w:num>
  <w:num w:numId="5" w16cid:durableId="399408216">
    <w:abstractNumId w:val="32"/>
  </w:num>
  <w:num w:numId="6" w16cid:durableId="856233343">
    <w:abstractNumId w:val="29"/>
  </w:num>
  <w:num w:numId="7" w16cid:durableId="682588302">
    <w:abstractNumId w:val="16"/>
  </w:num>
  <w:num w:numId="8" w16cid:durableId="1323851638">
    <w:abstractNumId w:val="1"/>
  </w:num>
  <w:num w:numId="9" w16cid:durableId="674574396">
    <w:abstractNumId w:val="27"/>
  </w:num>
  <w:num w:numId="10" w16cid:durableId="205065750">
    <w:abstractNumId w:val="33"/>
  </w:num>
  <w:num w:numId="11" w16cid:durableId="451942149">
    <w:abstractNumId w:val="7"/>
  </w:num>
  <w:num w:numId="12" w16cid:durableId="863712113">
    <w:abstractNumId w:val="3"/>
  </w:num>
  <w:num w:numId="13" w16cid:durableId="1318194208">
    <w:abstractNumId w:val="20"/>
  </w:num>
  <w:num w:numId="14" w16cid:durableId="1057242189">
    <w:abstractNumId w:val="4"/>
  </w:num>
  <w:num w:numId="15" w16cid:durableId="1265265574">
    <w:abstractNumId w:val="26"/>
  </w:num>
  <w:num w:numId="16" w16cid:durableId="115679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262133">
    <w:abstractNumId w:val="17"/>
  </w:num>
  <w:num w:numId="18" w16cid:durableId="1623925853">
    <w:abstractNumId w:val="24"/>
  </w:num>
  <w:num w:numId="19" w16cid:durableId="1520852817">
    <w:abstractNumId w:val="5"/>
  </w:num>
  <w:num w:numId="20" w16cid:durableId="2121954044">
    <w:abstractNumId w:val="14"/>
  </w:num>
  <w:num w:numId="21" w16cid:durableId="1988391789">
    <w:abstractNumId w:val="31"/>
  </w:num>
  <w:num w:numId="22" w16cid:durableId="1192381349">
    <w:abstractNumId w:val="23"/>
  </w:num>
  <w:num w:numId="23" w16cid:durableId="257636221">
    <w:abstractNumId w:val="15"/>
  </w:num>
  <w:num w:numId="24" w16cid:durableId="1147092007">
    <w:abstractNumId w:val="0"/>
  </w:num>
  <w:num w:numId="25" w16cid:durableId="523057729">
    <w:abstractNumId w:val="12"/>
  </w:num>
  <w:num w:numId="26" w16cid:durableId="1070621459">
    <w:abstractNumId w:val="2"/>
  </w:num>
  <w:num w:numId="27" w16cid:durableId="372660823">
    <w:abstractNumId w:val="8"/>
  </w:num>
  <w:num w:numId="28" w16cid:durableId="2098360831">
    <w:abstractNumId w:val="19"/>
  </w:num>
  <w:num w:numId="29" w16cid:durableId="1887449019">
    <w:abstractNumId w:val="11"/>
  </w:num>
  <w:num w:numId="30" w16cid:durableId="894241857">
    <w:abstractNumId w:val="28"/>
  </w:num>
  <w:num w:numId="31" w16cid:durableId="377972745">
    <w:abstractNumId w:val="10"/>
  </w:num>
  <w:num w:numId="32" w16cid:durableId="919295222">
    <w:abstractNumId w:val="13"/>
  </w:num>
  <w:num w:numId="33" w16cid:durableId="198712731">
    <w:abstractNumId w:val="30"/>
  </w:num>
  <w:num w:numId="34" w16cid:durableId="1832598958">
    <w:abstractNumId w:val="22"/>
  </w:num>
  <w:num w:numId="35" w16cid:durableId="1621572097">
    <w:abstractNumId w:val="21"/>
  </w:num>
  <w:num w:numId="36" w16cid:durableId="368146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6A"/>
    <w:rsid w:val="000001A0"/>
    <w:rsid w:val="0000032A"/>
    <w:rsid w:val="000073FB"/>
    <w:rsid w:val="00015CF6"/>
    <w:rsid w:val="00023439"/>
    <w:rsid w:val="000262CE"/>
    <w:rsid w:val="000372D0"/>
    <w:rsid w:val="00047607"/>
    <w:rsid w:val="0008474F"/>
    <w:rsid w:val="00085D43"/>
    <w:rsid w:val="000E073A"/>
    <w:rsid w:val="000F3520"/>
    <w:rsid w:val="000F3FBE"/>
    <w:rsid w:val="00140919"/>
    <w:rsid w:val="00141645"/>
    <w:rsid w:val="00142450"/>
    <w:rsid w:val="00182E74"/>
    <w:rsid w:val="001866C5"/>
    <w:rsid w:val="001907D6"/>
    <w:rsid w:val="0019486B"/>
    <w:rsid w:val="001A48D4"/>
    <w:rsid w:val="001F5212"/>
    <w:rsid w:val="00201785"/>
    <w:rsid w:val="00211E6D"/>
    <w:rsid w:val="00212898"/>
    <w:rsid w:val="00235FF4"/>
    <w:rsid w:val="00237F4A"/>
    <w:rsid w:val="00244320"/>
    <w:rsid w:val="00246003"/>
    <w:rsid w:val="00257145"/>
    <w:rsid w:val="002A4112"/>
    <w:rsid w:val="002B655B"/>
    <w:rsid w:val="002E6305"/>
    <w:rsid w:val="002F54D0"/>
    <w:rsid w:val="00301FF4"/>
    <w:rsid w:val="00305698"/>
    <w:rsid w:val="00307463"/>
    <w:rsid w:val="00307F41"/>
    <w:rsid w:val="003176A2"/>
    <w:rsid w:val="0032342B"/>
    <w:rsid w:val="00347F64"/>
    <w:rsid w:val="0037334E"/>
    <w:rsid w:val="00382CEE"/>
    <w:rsid w:val="003A3308"/>
    <w:rsid w:val="003B17AD"/>
    <w:rsid w:val="003D31A6"/>
    <w:rsid w:val="003E2109"/>
    <w:rsid w:val="003F5EFA"/>
    <w:rsid w:val="0040146D"/>
    <w:rsid w:val="00430201"/>
    <w:rsid w:val="00467F60"/>
    <w:rsid w:val="004A57FA"/>
    <w:rsid w:val="004B260D"/>
    <w:rsid w:val="004B5D1F"/>
    <w:rsid w:val="004C5BF6"/>
    <w:rsid w:val="004D54A6"/>
    <w:rsid w:val="004D55CF"/>
    <w:rsid w:val="004E613E"/>
    <w:rsid w:val="004F0C38"/>
    <w:rsid w:val="004F2620"/>
    <w:rsid w:val="00503BAC"/>
    <w:rsid w:val="0051596F"/>
    <w:rsid w:val="00531A70"/>
    <w:rsid w:val="005407BB"/>
    <w:rsid w:val="005568AB"/>
    <w:rsid w:val="00570E67"/>
    <w:rsid w:val="005B62D9"/>
    <w:rsid w:val="005B6CD4"/>
    <w:rsid w:val="005F6E5C"/>
    <w:rsid w:val="006174B5"/>
    <w:rsid w:val="00632234"/>
    <w:rsid w:val="0064132B"/>
    <w:rsid w:val="00664333"/>
    <w:rsid w:val="0068047D"/>
    <w:rsid w:val="00702E3F"/>
    <w:rsid w:val="00717C73"/>
    <w:rsid w:val="00721B4A"/>
    <w:rsid w:val="0074073C"/>
    <w:rsid w:val="007447F0"/>
    <w:rsid w:val="00761A70"/>
    <w:rsid w:val="0076407F"/>
    <w:rsid w:val="0077667B"/>
    <w:rsid w:val="00780415"/>
    <w:rsid w:val="00793FC3"/>
    <w:rsid w:val="00795309"/>
    <w:rsid w:val="007A1ED3"/>
    <w:rsid w:val="007A24DB"/>
    <w:rsid w:val="007B1686"/>
    <w:rsid w:val="007C18D4"/>
    <w:rsid w:val="007C4E9F"/>
    <w:rsid w:val="007E154A"/>
    <w:rsid w:val="007F5683"/>
    <w:rsid w:val="007F7015"/>
    <w:rsid w:val="008365F8"/>
    <w:rsid w:val="0086067B"/>
    <w:rsid w:val="008704AE"/>
    <w:rsid w:val="0088787A"/>
    <w:rsid w:val="0088794F"/>
    <w:rsid w:val="008A200B"/>
    <w:rsid w:val="008B37CC"/>
    <w:rsid w:val="008D3509"/>
    <w:rsid w:val="008D5406"/>
    <w:rsid w:val="00936074"/>
    <w:rsid w:val="00954939"/>
    <w:rsid w:val="00954CAB"/>
    <w:rsid w:val="00957863"/>
    <w:rsid w:val="00965D12"/>
    <w:rsid w:val="009A52A8"/>
    <w:rsid w:val="009B3288"/>
    <w:rsid w:val="009C1B19"/>
    <w:rsid w:val="009C5D8C"/>
    <w:rsid w:val="009E3583"/>
    <w:rsid w:val="009F0B91"/>
    <w:rsid w:val="009F42C4"/>
    <w:rsid w:val="00A0103B"/>
    <w:rsid w:val="00A34B89"/>
    <w:rsid w:val="00A46296"/>
    <w:rsid w:val="00A5158D"/>
    <w:rsid w:val="00A95B68"/>
    <w:rsid w:val="00B14943"/>
    <w:rsid w:val="00B1540B"/>
    <w:rsid w:val="00B27E4D"/>
    <w:rsid w:val="00B41421"/>
    <w:rsid w:val="00B476E1"/>
    <w:rsid w:val="00B53EA6"/>
    <w:rsid w:val="00B825BE"/>
    <w:rsid w:val="00B87FBF"/>
    <w:rsid w:val="00B92A01"/>
    <w:rsid w:val="00BB2BE2"/>
    <w:rsid w:val="00BE082C"/>
    <w:rsid w:val="00BE6B1A"/>
    <w:rsid w:val="00C05300"/>
    <w:rsid w:val="00C276FF"/>
    <w:rsid w:val="00C42CE9"/>
    <w:rsid w:val="00C47711"/>
    <w:rsid w:val="00C629D9"/>
    <w:rsid w:val="00C67087"/>
    <w:rsid w:val="00C854CC"/>
    <w:rsid w:val="00C8777C"/>
    <w:rsid w:val="00CB1707"/>
    <w:rsid w:val="00CB774F"/>
    <w:rsid w:val="00CC1374"/>
    <w:rsid w:val="00CD6F56"/>
    <w:rsid w:val="00D10091"/>
    <w:rsid w:val="00D27C2A"/>
    <w:rsid w:val="00D359D3"/>
    <w:rsid w:val="00D43720"/>
    <w:rsid w:val="00D60529"/>
    <w:rsid w:val="00D83D1C"/>
    <w:rsid w:val="00DA5F0E"/>
    <w:rsid w:val="00DC229B"/>
    <w:rsid w:val="00DD5148"/>
    <w:rsid w:val="00DE5E24"/>
    <w:rsid w:val="00DF29DE"/>
    <w:rsid w:val="00E07126"/>
    <w:rsid w:val="00E318C7"/>
    <w:rsid w:val="00E405C4"/>
    <w:rsid w:val="00E56E21"/>
    <w:rsid w:val="00E57D49"/>
    <w:rsid w:val="00E75A5A"/>
    <w:rsid w:val="00E8146A"/>
    <w:rsid w:val="00EA1B48"/>
    <w:rsid w:val="00EE781C"/>
    <w:rsid w:val="00F008E0"/>
    <w:rsid w:val="00F10662"/>
    <w:rsid w:val="00F10793"/>
    <w:rsid w:val="00F17184"/>
    <w:rsid w:val="00F2407E"/>
    <w:rsid w:val="00F34B51"/>
    <w:rsid w:val="00F5635D"/>
    <w:rsid w:val="00F72835"/>
    <w:rsid w:val="00F72C4A"/>
    <w:rsid w:val="00F81932"/>
    <w:rsid w:val="00F93E18"/>
    <w:rsid w:val="00FA4B5D"/>
    <w:rsid w:val="00FF0710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4D687"/>
  <w15:chartTrackingRefBased/>
  <w15:docId w15:val="{798CE5A8-EC40-4735-A8D4-8377C914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="Lucida Sans Unicode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29D9"/>
    <w:pPr>
      <w:spacing w:line="240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158D"/>
    <w:pPr>
      <w:keepNext/>
      <w:keepLines/>
      <w:numPr>
        <w:numId w:val="1"/>
      </w:numPr>
      <w:spacing w:after="0" w:line="360" w:lineRule="auto"/>
      <w:outlineLvl w:val="0"/>
    </w:pPr>
    <w:rPr>
      <w:rFonts w:eastAsiaTheme="majorEastAsia" w:cstheme="majorBidi"/>
      <w:b/>
      <w:color w:val="004996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A5158D"/>
    <w:pPr>
      <w:numPr>
        <w:ilvl w:val="1"/>
      </w:numPr>
      <w:ind w:left="851" w:hanging="851"/>
      <w:outlineLvl w:val="1"/>
    </w:pPr>
    <w:rPr>
      <w:sz w:val="24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A5158D"/>
    <w:pPr>
      <w:numPr>
        <w:ilvl w:val="2"/>
      </w:numPr>
      <w:ind w:left="851" w:hanging="851"/>
      <w:outlineLvl w:val="2"/>
    </w:pPr>
    <w:rPr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629D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9D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9D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9D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9D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9D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B774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8777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8777C"/>
  </w:style>
  <w:style w:type="paragraph" w:styleId="Voettekst">
    <w:name w:val="footer"/>
    <w:basedOn w:val="Standaard"/>
    <w:link w:val="Voet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77C"/>
  </w:style>
  <w:style w:type="character" w:customStyle="1" w:styleId="Kop1Char">
    <w:name w:val="Kop 1 Char"/>
    <w:basedOn w:val="Standaardalinea-lettertype"/>
    <w:link w:val="Kop1"/>
    <w:uiPriority w:val="9"/>
    <w:rsid w:val="00A5158D"/>
    <w:rPr>
      <w:rFonts w:eastAsiaTheme="majorEastAsia" w:cstheme="majorBidi"/>
      <w:b/>
      <w:color w:val="00499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5158D"/>
    <w:rPr>
      <w:rFonts w:eastAsiaTheme="majorEastAsia" w:cstheme="majorBidi"/>
      <w:b/>
      <w:color w:val="00499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158D"/>
    <w:rPr>
      <w:rFonts w:eastAsiaTheme="majorEastAsia" w:cstheme="majorBidi"/>
      <w:b/>
      <w:color w:val="00499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629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9D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9D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9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9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9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4D55CF"/>
    <w:pPr>
      <w:spacing w:after="0"/>
      <w:ind w:left="720"/>
      <w:contextualSpacing/>
    </w:pPr>
    <w:rPr>
      <w:rFonts w:cstheme="minorBidi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957863"/>
    <w:pPr>
      <w:tabs>
        <w:tab w:val="left" w:pos="660"/>
        <w:tab w:val="right" w:leader="dot" w:pos="9062"/>
      </w:tabs>
      <w:spacing w:after="100"/>
    </w:pPr>
    <w:rPr>
      <w:noProof/>
      <w:color w:val="004996"/>
    </w:rPr>
  </w:style>
  <w:style w:type="character" w:styleId="Hyperlink">
    <w:name w:val="Hyperlink"/>
    <w:basedOn w:val="Standaardalinea-lettertype"/>
    <w:uiPriority w:val="99"/>
    <w:unhideWhenUsed/>
    <w:rsid w:val="00023439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023439"/>
    <w:pPr>
      <w:spacing w:after="0" w:line="259" w:lineRule="auto"/>
      <w:ind w:left="220"/>
    </w:pPr>
    <w:rPr>
      <w:rFonts w:asciiTheme="minorHAnsi" w:hAnsiTheme="minorHAnsi" w:cstheme="minorBid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8047D"/>
    <w:pPr>
      <w:spacing w:after="100"/>
      <w:ind w:left="360"/>
    </w:pPr>
  </w:style>
  <w:style w:type="character" w:styleId="Tekstvantijdelijkeaanduiding">
    <w:name w:val="Placeholder Text"/>
    <w:basedOn w:val="Standaardalinea-lettertype"/>
    <w:uiPriority w:val="99"/>
    <w:semiHidden/>
    <w:rsid w:val="001F521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5EFA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EFA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B476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476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476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76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76E1"/>
    <w:rPr>
      <w:b/>
      <w:bCs/>
      <w:sz w:val="20"/>
      <w:szCs w:val="20"/>
    </w:rPr>
  </w:style>
  <w:style w:type="table" w:styleId="Rastertabel1licht-Accent1">
    <w:name w:val="Grid Table 1 Light Accent 1"/>
    <w:basedOn w:val="Standaardtabel"/>
    <w:uiPriority w:val="46"/>
    <w:rsid w:val="002A411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1">
    <w:name w:val="List Table 3 Accent 1"/>
    <w:basedOn w:val="Standaardtabel"/>
    <w:uiPriority w:val="48"/>
    <w:rsid w:val="002A411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7C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8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2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8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huisstijl\SVHW%20rapport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D8189FC9834190B5A6597F250313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E8227-9493-4B8A-9399-5B6E07EBA71A}"/>
      </w:docPartPr>
      <w:docPartBody>
        <w:p w:rsidR="008E6D8C" w:rsidRDefault="00422EE2">
          <w:pPr>
            <w:pStyle w:val="7AD8189FC9834190B5A6597F2503133E"/>
          </w:pPr>
          <w:r w:rsidRPr="003F3760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C"/>
    <w:rsid w:val="00000A01"/>
    <w:rsid w:val="00020CC1"/>
    <w:rsid w:val="000D0B50"/>
    <w:rsid w:val="00124FF5"/>
    <w:rsid w:val="001C5AE7"/>
    <w:rsid w:val="002455A8"/>
    <w:rsid w:val="00285791"/>
    <w:rsid w:val="002F1871"/>
    <w:rsid w:val="0030250C"/>
    <w:rsid w:val="0035356F"/>
    <w:rsid w:val="00422EE2"/>
    <w:rsid w:val="0048259D"/>
    <w:rsid w:val="00495CC0"/>
    <w:rsid w:val="00516D11"/>
    <w:rsid w:val="00555661"/>
    <w:rsid w:val="00572E32"/>
    <w:rsid w:val="00881BE7"/>
    <w:rsid w:val="008E6D8C"/>
    <w:rsid w:val="00910DA4"/>
    <w:rsid w:val="0092065D"/>
    <w:rsid w:val="00951835"/>
    <w:rsid w:val="009952EC"/>
    <w:rsid w:val="009C668D"/>
    <w:rsid w:val="009E49B6"/>
    <w:rsid w:val="00A831ED"/>
    <w:rsid w:val="00AE300E"/>
    <w:rsid w:val="00BB06E1"/>
    <w:rsid w:val="00BE6FEF"/>
    <w:rsid w:val="00C17CD2"/>
    <w:rsid w:val="00C50ABE"/>
    <w:rsid w:val="00C67D5C"/>
    <w:rsid w:val="00D24220"/>
    <w:rsid w:val="00D37380"/>
    <w:rsid w:val="00F4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10DA4"/>
    <w:rPr>
      <w:color w:val="808080"/>
    </w:rPr>
  </w:style>
  <w:style w:type="paragraph" w:customStyle="1" w:styleId="7AD8189FC9834190B5A6597F2503133E">
    <w:name w:val="7AD8189FC9834190B5A6597F25031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7A896F5374745B16A12A54C02D999" ma:contentTypeVersion="2" ma:contentTypeDescription="Een nieuw document maken." ma:contentTypeScope="" ma:versionID="ca75ce63263e3072d335b73934ecfa02">
  <xsd:schema xmlns:xsd="http://www.w3.org/2001/XMLSchema" xmlns:xs="http://www.w3.org/2001/XMLSchema" xmlns:p="http://schemas.microsoft.com/office/2006/metadata/properties" xmlns:ns2="6dfdff19-df79-4c15-a254-05301dfb7cb8" targetNamespace="http://schemas.microsoft.com/office/2006/metadata/properties" ma:root="true" ma:fieldsID="a32a530ae03a92669e8d3787014245e2" ns2:_="">
    <xsd:import namespace="6dfdff19-df79-4c15-a254-05301dfb7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ff19-df79-4c15-a254-05301dfb7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7594A-DBA0-4FDB-8175-3679156CE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85F45-02C2-40CF-ADFD-48DA70CD0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71F97-0AF5-B34C-8D28-2DC516E632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F1B300-9FE7-439C-8154-4E97DA03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ff19-df79-4c15-a254-05301dfb7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SVHW rapportage</Template>
  <TotalTime>5</TotalTime>
  <Pages>3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SVHW</Company>
  <LinksUpToDate>false</LinksUpToDate>
  <CharactersWithSpaces>1672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EA Beeldmateriaal</dc:subject>
  <dc:creator>Bart Geerdink</dc:creator>
  <cp:keywords/>
  <dc:description/>
  <cp:lastModifiedBy>Herman Timmermans</cp:lastModifiedBy>
  <cp:revision>6</cp:revision>
  <cp:lastPrinted>2017-01-31T15:01:00Z</cp:lastPrinted>
  <dcterms:created xsi:type="dcterms:W3CDTF">2022-08-11T15:03:00Z</dcterms:created>
  <dcterms:modified xsi:type="dcterms:W3CDTF">2022-11-21T21:17:00Z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0x0101006567A896F5374745B16A12A54C02D999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