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3FD5C" w14:textId="496B6A29" w:rsidR="00A044AB" w:rsidRPr="00A044AB" w:rsidRDefault="00A044AB" w:rsidP="00A044AB">
      <w:pPr>
        <w:spacing w:after="120" w:line="280" w:lineRule="atLeast"/>
        <w:ind w:left="0"/>
        <w:jc w:val="both"/>
        <w:rPr>
          <w:rFonts w:ascii="Arial Rounded MT Bold" w:eastAsiaTheme="minorHAnsi" w:hAnsi="Arial Rounded MT Bold" w:cs="Arial"/>
          <w:sz w:val="28"/>
          <w:szCs w:val="28"/>
        </w:rPr>
      </w:pPr>
      <w:r w:rsidRPr="00A044AB">
        <w:rPr>
          <w:rFonts w:ascii="Arial Rounded MT Bold" w:eastAsiaTheme="minorHAnsi" w:hAnsi="Arial Rounded MT Bold" w:cs="Arial"/>
          <w:sz w:val="28"/>
          <w:szCs w:val="28"/>
        </w:rPr>
        <w:t xml:space="preserve">Bijlage </w:t>
      </w:r>
      <w:r w:rsidR="003F48F6">
        <w:rPr>
          <w:rFonts w:ascii="Arial Rounded MT Bold" w:eastAsiaTheme="minorHAnsi" w:hAnsi="Arial Rounded MT Bold" w:cs="Arial"/>
          <w:sz w:val="28"/>
          <w:szCs w:val="28"/>
        </w:rPr>
        <w:t>10</w:t>
      </w:r>
      <w:r w:rsidRPr="00A044AB">
        <w:rPr>
          <w:rFonts w:ascii="Arial Rounded MT Bold" w:eastAsiaTheme="minorHAnsi" w:hAnsi="Arial Rounded MT Bold" w:cs="Arial"/>
          <w:sz w:val="28"/>
          <w:szCs w:val="28"/>
        </w:rPr>
        <w:t xml:space="preserve">  Bereidverklaring DVP metro &amp; overzicht medewerkers met geldige DVP metro </w:t>
      </w:r>
    </w:p>
    <w:p w14:paraId="2F6B71D0" w14:textId="77777777" w:rsidR="00A044AB" w:rsidRPr="00A044AB" w:rsidRDefault="00A044AB" w:rsidP="00A044AB">
      <w:pPr>
        <w:spacing w:line="280" w:lineRule="atLeast"/>
        <w:ind w:left="0"/>
        <w:jc w:val="both"/>
        <w:rPr>
          <w:rFonts w:ascii="Arial" w:eastAsiaTheme="minorHAnsi" w:hAnsi="Arial" w:cs="Arial"/>
        </w:rPr>
      </w:pPr>
    </w:p>
    <w:p w14:paraId="47FA05AA" w14:textId="77777777" w:rsidR="00A044AB" w:rsidRPr="00A044AB" w:rsidRDefault="00A044AB" w:rsidP="00A044AB">
      <w:pPr>
        <w:spacing w:line="280" w:lineRule="atLeast"/>
        <w:ind w:left="0"/>
        <w:jc w:val="both"/>
        <w:rPr>
          <w:rFonts w:ascii="Arial" w:eastAsiaTheme="minorHAnsi" w:hAnsi="Arial" w:cs="Arial"/>
        </w:rPr>
      </w:pPr>
    </w:p>
    <w:p w14:paraId="5DB82113" w14:textId="77777777" w:rsidR="00A044AB" w:rsidRPr="00A044AB" w:rsidRDefault="00A044AB" w:rsidP="00A044AB">
      <w:pPr>
        <w:spacing w:line="280" w:lineRule="atLeast"/>
        <w:ind w:left="0"/>
        <w:jc w:val="both"/>
        <w:rPr>
          <w:rFonts w:ascii="Arial" w:eastAsiaTheme="minorHAnsi" w:hAnsi="Arial" w:cs="Arial"/>
        </w:rPr>
      </w:pPr>
      <w:r w:rsidRPr="00A044AB">
        <w:rPr>
          <w:rFonts w:ascii="Arial" w:eastAsiaTheme="minorHAnsi" w:hAnsi="Arial" w:cs="Arial"/>
        </w:rPr>
        <w:t>ONDERGETEKENDE, HANDELEND ALS RECHTSGELDIG VERTEGENWOORDIGER VAN:</w:t>
      </w:r>
    </w:p>
    <w:p w14:paraId="7BD9B954" w14:textId="77777777" w:rsidR="00A044AB" w:rsidRPr="00A044AB" w:rsidRDefault="00A044AB" w:rsidP="00A044AB">
      <w:pPr>
        <w:spacing w:line="280" w:lineRule="atLeast"/>
        <w:ind w:left="0"/>
        <w:jc w:val="both"/>
        <w:rPr>
          <w:rFonts w:ascii="Arial" w:eastAsiaTheme="minorHAnsi" w:hAnsi="Arial" w:cs="Arial"/>
          <w:b/>
        </w:rPr>
      </w:pPr>
    </w:p>
    <w:p w14:paraId="6AA7CD24" w14:textId="1E4EEA13" w:rsidR="00A044AB" w:rsidRPr="00A044AB" w:rsidRDefault="00A044AB" w:rsidP="00A044AB">
      <w:pPr>
        <w:spacing w:line="280" w:lineRule="atLeast"/>
        <w:ind w:left="0"/>
        <w:jc w:val="both"/>
        <w:rPr>
          <w:rFonts w:ascii="Arial" w:eastAsiaTheme="minorHAnsi" w:hAnsi="Arial" w:cs="Arial"/>
          <w:b/>
        </w:rPr>
      </w:pPr>
      <w:r w:rsidRPr="00A044AB">
        <w:rPr>
          <w:rFonts w:ascii="Arial" w:eastAsiaTheme="minorHAnsi" w:hAnsi="Arial" w:cs="Arial"/>
          <w:b/>
          <w:highlight w:val="yellow"/>
        </w:rPr>
        <w:t xml:space="preserve">[statutaire naam </w:t>
      </w:r>
      <w:r>
        <w:rPr>
          <w:rFonts w:ascii="Arial" w:eastAsiaTheme="minorHAnsi" w:hAnsi="Arial" w:cs="Arial"/>
          <w:b/>
          <w:highlight w:val="yellow"/>
        </w:rPr>
        <w:t>Inschrijver</w:t>
      </w:r>
      <w:r w:rsidRPr="00A044AB">
        <w:rPr>
          <w:rFonts w:ascii="Arial" w:eastAsiaTheme="minorHAnsi" w:hAnsi="Arial" w:cs="Arial"/>
          <w:b/>
          <w:highlight w:val="yellow"/>
        </w:rPr>
        <w:t>]</w:t>
      </w:r>
    </w:p>
    <w:p w14:paraId="4275C135" w14:textId="77777777" w:rsidR="00A044AB" w:rsidRPr="00A044AB" w:rsidRDefault="00A044AB" w:rsidP="00A044AB">
      <w:pPr>
        <w:spacing w:line="280" w:lineRule="atLeast"/>
        <w:ind w:left="0"/>
        <w:jc w:val="both"/>
        <w:rPr>
          <w:rFonts w:ascii="Arial" w:eastAsiaTheme="minorHAnsi" w:hAnsi="Arial" w:cs="Arial"/>
        </w:rPr>
      </w:pPr>
    </w:p>
    <w:p w14:paraId="3A81F402" w14:textId="77777777" w:rsidR="00A044AB" w:rsidRPr="00A044AB" w:rsidRDefault="00A044AB" w:rsidP="00A044AB">
      <w:pPr>
        <w:spacing w:line="280" w:lineRule="atLeast"/>
        <w:ind w:left="0"/>
        <w:jc w:val="both"/>
        <w:rPr>
          <w:rFonts w:ascii="Arial" w:eastAsiaTheme="minorHAnsi" w:hAnsi="Arial" w:cs="Arial"/>
        </w:rPr>
      </w:pPr>
      <w:r w:rsidRPr="00A044AB">
        <w:rPr>
          <w:rFonts w:ascii="Arial" w:eastAsiaTheme="minorHAnsi" w:hAnsi="Arial" w:cs="Arial"/>
        </w:rPr>
        <w:t xml:space="preserve">een </w:t>
      </w:r>
      <w:r w:rsidRPr="00A044AB">
        <w:rPr>
          <w:rFonts w:ascii="Arial" w:eastAsiaTheme="minorHAnsi" w:hAnsi="Arial" w:cs="Arial"/>
          <w:highlight w:val="yellow"/>
        </w:rPr>
        <w:t>[invullen rechtsvorm entiteit]</w:t>
      </w:r>
      <w:r w:rsidRPr="00A044AB">
        <w:rPr>
          <w:rFonts w:ascii="Arial" w:eastAsiaTheme="minorHAnsi" w:hAnsi="Arial" w:cs="Arial"/>
        </w:rPr>
        <w:t xml:space="preserve">, statutair gevestigd te </w:t>
      </w:r>
      <w:r w:rsidRPr="00A044AB">
        <w:rPr>
          <w:rFonts w:ascii="Arial" w:eastAsiaTheme="minorHAnsi" w:hAnsi="Arial" w:cs="Arial"/>
          <w:highlight w:val="yellow"/>
        </w:rPr>
        <w:t>[invullen plaatsnaam statutaire zetel]</w:t>
      </w:r>
      <w:r w:rsidRPr="00A044AB">
        <w:rPr>
          <w:rFonts w:ascii="Arial" w:eastAsiaTheme="minorHAnsi" w:hAnsi="Arial" w:cs="Arial"/>
        </w:rPr>
        <w:t xml:space="preserve"> ingeschreven bij de Kamer van Koophandel te </w:t>
      </w:r>
      <w:r w:rsidRPr="00A044AB">
        <w:rPr>
          <w:rFonts w:ascii="Arial" w:eastAsiaTheme="minorHAnsi" w:hAnsi="Arial" w:cs="Arial"/>
          <w:highlight w:val="yellow"/>
        </w:rPr>
        <w:t>[invullen plaatsnaam]</w:t>
      </w:r>
      <w:r w:rsidRPr="00A044AB">
        <w:rPr>
          <w:rFonts w:ascii="Arial" w:eastAsiaTheme="minorHAnsi" w:hAnsi="Arial" w:cs="Arial"/>
        </w:rPr>
        <w:t xml:space="preserve"> onder nummer: </w:t>
      </w:r>
      <w:r w:rsidRPr="00A044AB">
        <w:rPr>
          <w:rFonts w:ascii="Arial" w:eastAsiaTheme="minorHAnsi" w:hAnsi="Arial" w:cs="Arial"/>
          <w:highlight w:val="yellow"/>
        </w:rPr>
        <w:t>[invullen KvK-nummer]</w:t>
      </w:r>
      <w:r w:rsidRPr="00A044AB">
        <w:rPr>
          <w:rFonts w:ascii="Arial" w:eastAsiaTheme="minorHAnsi" w:hAnsi="Arial" w:cs="Arial"/>
        </w:rPr>
        <w:t>,</w:t>
      </w:r>
    </w:p>
    <w:p w14:paraId="267ABDD4" w14:textId="77777777" w:rsidR="00A044AB" w:rsidRPr="00A044AB" w:rsidRDefault="00A044AB" w:rsidP="00A044AB">
      <w:pPr>
        <w:spacing w:line="280" w:lineRule="atLeast"/>
        <w:ind w:left="0"/>
        <w:jc w:val="both"/>
        <w:rPr>
          <w:rFonts w:ascii="Arial" w:eastAsiaTheme="minorHAnsi" w:hAnsi="Arial" w:cs="Arial"/>
        </w:rPr>
      </w:pPr>
    </w:p>
    <w:p w14:paraId="4DD14455" w14:textId="77777777" w:rsidR="00A044AB" w:rsidRPr="00A044AB" w:rsidRDefault="00A044AB" w:rsidP="00A044AB">
      <w:pPr>
        <w:spacing w:line="280" w:lineRule="atLeast"/>
        <w:ind w:left="0"/>
        <w:jc w:val="both"/>
        <w:rPr>
          <w:rFonts w:ascii="Arial" w:eastAsiaTheme="minorHAnsi" w:hAnsi="Arial" w:cs="Arial"/>
        </w:rPr>
      </w:pPr>
      <w:r w:rsidRPr="00A044AB">
        <w:rPr>
          <w:rFonts w:ascii="Arial" w:eastAsiaTheme="minorHAnsi" w:hAnsi="Arial" w:cs="Arial"/>
        </w:rPr>
        <w:t>VERKLAART:</w:t>
      </w:r>
    </w:p>
    <w:p w14:paraId="7037544E" w14:textId="77777777" w:rsidR="00A044AB" w:rsidRPr="00A044AB" w:rsidRDefault="00A044AB" w:rsidP="00A044AB">
      <w:pPr>
        <w:spacing w:line="280" w:lineRule="atLeast"/>
        <w:ind w:left="0"/>
        <w:jc w:val="both"/>
        <w:rPr>
          <w:rFonts w:ascii="Arial" w:eastAsiaTheme="minorHAnsi" w:hAnsi="Arial" w:cs="Arial"/>
        </w:rPr>
      </w:pPr>
    </w:p>
    <w:p w14:paraId="15AA35F7" w14:textId="096CB53B" w:rsidR="00A044AB" w:rsidRPr="00A044AB" w:rsidRDefault="00A044AB" w:rsidP="00A044AB">
      <w:pPr>
        <w:spacing w:line="280" w:lineRule="atLeast"/>
        <w:ind w:left="0"/>
        <w:jc w:val="both"/>
        <w:rPr>
          <w:rFonts w:ascii="Arial" w:eastAsiaTheme="minorHAnsi" w:hAnsi="Arial" w:cs="Arial"/>
        </w:rPr>
      </w:pPr>
      <w:r w:rsidRPr="00A044AB">
        <w:rPr>
          <w:rFonts w:ascii="Arial" w:eastAsiaTheme="minorHAnsi" w:hAnsi="Arial" w:cs="Arial"/>
        </w:rPr>
        <w:t xml:space="preserve">dat voornoemde </w:t>
      </w:r>
      <w:r w:rsidRPr="00A044AB">
        <w:rPr>
          <w:rFonts w:ascii="Arial" w:eastAsiaTheme="minorHAnsi" w:hAnsi="Arial" w:cs="Arial"/>
          <w:highlight w:val="yellow"/>
        </w:rPr>
        <w:t>[invullen rechtsvorm entiteit]</w:t>
      </w:r>
      <w:r w:rsidRPr="00A044AB">
        <w:rPr>
          <w:rFonts w:ascii="Arial" w:eastAsiaTheme="minorHAnsi" w:hAnsi="Arial" w:cs="Arial"/>
        </w:rPr>
        <w:t xml:space="preserve">  indien GVB de opdracht voor </w:t>
      </w:r>
      <w:r w:rsidR="003F48F6" w:rsidRPr="003F48F6">
        <w:rPr>
          <w:rFonts w:ascii="Arial" w:eastAsiaTheme="minorHAnsi" w:hAnsi="Arial" w:cs="Arial"/>
        </w:rPr>
        <w:t xml:space="preserve">Installatie-, kabel- en bouwwerkzaamheden TEV 2024 </w:t>
      </w:r>
      <w:r w:rsidRPr="00A044AB">
        <w:rPr>
          <w:rFonts w:ascii="Arial" w:eastAsiaTheme="minorHAnsi" w:hAnsi="Arial" w:cs="Arial"/>
        </w:rPr>
        <w:t xml:space="preserve">conform de omschrijving uit de </w:t>
      </w:r>
      <w:r w:rsidR="003F48F6">
        <w:rPr>
          <w:rFonts w:ascii="Arial" w:eastAsiaTheme="minorHAnsi" w:hAnsi="Arial" w:cs="Arial"/>
        </w:rPr>
        <w:t>Selectieleidraad</w:t>
      </w:r>
      <w:r w:rsidRPr="00A044AB">
        <w:rPr>
          <w:rFonts w:ascii="Arial" w:eastAsiaTheme="minorHAnsi" w:hAnsi="Arial" w:cs="Arial"/>
        </w:rPr>
        <w:t xml:space="preserve"> met kenmerk 202</w:t>
      </w:r>
      <w:r w:rsidR="003F48F6">
        <w:rPr>
          <w:rFonts w:ascii="Arial" w:eastAsiaTheme="minorHAnsi" w:hAnsi="Arial" w:cs="Arial"/>
        </w:rPr>
        <w:t>2</w:t>
      </w:r>
      <w:r w:rsidRPr="00A044AB">
        <w:rPr>
          <w:rFonts w:ascii="Arial" w:eastAsiaTheme="minorHAnsi" w:hAnsi="Arial" w:cs="Arial"/>
        </w:rPr>
        <w:t>-</w:t>
      </w:r>
      <w:r w:rsidR="003F48F6">
        <w:rPr>
          <w:rFonts w:ascii="Arial" w:eastAsiaTheme="minorHAnsi" w:hAnsi="Arial" w:cs="Arial"/>
        </w:rPr>
        <w:t>50</w:t>
      </w:r>
      <w:r w:rsidRPr="00A044AB">
        <w:rPr>
          <w:rFonts w:ascii="Arial" w:eastAsiaTheme="minorHAnsi" w:hAnsi="Arial" w:cs="Arial"/>
        </w:rPr>
        <w:t xml:space="preserve"> aan hem gunt, hij er zorg voor zal dragen dat de door </w:t>
      </w:r>
      <w:r w:rsidRPr="00A044AB">
        <w:rPr>
          <w:rFonts w:ascii="Arial" w:eastAsiaTheme="minorHAnsi" w:hAnsi="Arial" w:cs="Arial"/>
          <w:highlight w:val="yellow"/>
        </w:rPr>
        <w:t>[invullen rechtsvorm entiteit]</w:t>
      </w:r>
      <w:r w:rsidRPr="00A044AB">
        <w:rPr>
          <w:rFonts w:ascii="Arial" w:eastAsiaTheme="minorHAnsi" w:hAnsi="Arial" w:cs="Arial"/>
        </w:rPr>
        <w:t xml:space="preserve">  bij de uitvoering van dit project in te zetten medewerkers zullen beschikken over een geldig Digitaal Veiligheidspaspoort Metro in overeenstemming met het gestelde onder 4.</w:t>
      </w:r>
      <w:r w:rsidR="003F48F6">
        <w:rPr>
          <w:rFonts w:ascii="Arial" w:eastAsiaTheme="minorHAnsi" w:hAnsi="Arial" w:cs="Arial"/>
        </w:rPr>
        <w:t>2</w:t>
      </w:r>
      <w:r w:rsidRPr="00A044AB">
        <w:rPr>
          <w:rFonts w:ascii="Arial" w:eastAsiaTheme="minorHAnsi" w:hAnsi="Arial" w:cs="Arial"/>
        </w:rPr>
        <w:t>.</w:t>
      </w:r>
      <w:r w:rsidR="003F48F6">
        <w:rPr>
          <w:rFonts w:ascii="Arial" w:eastAsiaTheme="minorHAnsi" w:hAnsi="Arial" w:cs="Arial"/>
        </w:rPr>
        <w:t>2</w:t>
      </w:r>
      <w:r w:rsidRPr="00A044AB">
        <w:rPr>
          <w:rFonts w:ascii="Arial" w:eastAsiaTheme="minorHAnsi" w:hAnsi="Arial" w:cs="Arial"/>
        </w:rPr>
        <w:t xml:space="preserve"> van de </w:t>
      </w:r>
      <w:r w:rsidR="003F48F6">
        <w:rPr>
          <w:rFonts w:ascii="Arial" w:eastAsiaTheme="minorHAnsi" w:hAnsi="Arial" w:cs="Arial"/>
        </w:rPr>
        <w:t>Se</w:t>
      </w:r>
      <w:bookmarkStart w:id="0" w:name="_GoBack"/>
      <w:bookmarkEnd w:id="0"/>
      <w:r w:rsidR="003F48F6">
        <w:rPr>
          <w:rFonts w:ascii="Arial" w:eastAsiaTheme="minorHAnsi" w:hAnsi="Arial" w:cs="Arial"/>
        </w:rPr>
        <w:t>lectieleidraad</w:t>
      </w:r>
      <w:r w:rsidRPr="00A044AB">
        <w:rPr>
          <w:rFonts w:ascii="Arial" w:eastAsiaTheme="minorHAnsi" w:hAnsi="Arial" w:cs="Arial"/>
        </w:rPr>
        <w:t xml:space="preserve">. Na gunning zal </w:t>
      </w:r>
      <w:r w:rsidRPr="00A044AB">
        <w:rPr>
          <w:rFonts w:ascii="Arial" w:eastAsiaTheme="minorHAnsi" w:hAnsi="Arial" w:cs="Arial"/>
          <w:highlight w:val="yellow"/>
        </w:rPr>
        <w:t>[invullen rechtsvorm entiteit]</w:t>
      </w:r>
      <w:r w:rsidRPr="00A044AB">
        <w:rPr>
          <w:rFonts w:ascii="Arial" w:eastAsiaTheme="minorHAnsi" w:hAnsi="Arial" w:cs="Arial"/>
        </w:rPr>
        <w:t xml:space="preserve"> er zorg voor dragen dat binnen zeven kalenderdagen nadat GVB een schriftelijk verzoek daartoe aan ondergetekende heeft gericht er voldoende medewerkers beschikbaar zijn die beschikken voor een geldig Digitaal Veiligheidspaspoort metro en zal </w:t>
      </w:r>
      <w:r w:rsidRPr="00A044AB">
        <w:rPr>
          <w:rFonts w:ascii="Arial" w:eastAsiaTheme="minorHAnsi" w:hAnsi="Arial" w:cs="Arial"/>
          <w:highlight w:val="yellow"/>
        </w:rPr>
        <w:t>[invullen rechtsvorm entiteit] GVB</w:t>
      </w:r>
      <w:r w:rsidRPr="00A044AB">
        <w:rPr>
          <w:rFonts w:ascii="Arial" w:eastAsiaTheme="minorHAnsi" w:hAnsi="Arial" w:cs="Arial"/>
        </w:rPr>
        <w:t xml:space="preserve"> hiervan een compleet schriftelijk overzicht verstrekken. </w:t>
      </w:r>
    </w:p>
    <w:p w14:paraId="3DE5017F" w14:textId="77777777" w:rsidR="00A044AB" w:rsidRPr="00A044AB" w:rsidRDefault="00A044AB" w:rsidP="00A044AB">
      <w:pPr>
        <w:spacing w:line="280" w:lineRule="atLeast"/>
        <w:ind w:left="0"/>
        <w:jc w:val="both"/>
        <w:rPr>
          <w:rFonts w:ascii="Arial" w:eastAsiaTheme="minorHAnsi" w:hAnsi="Arial" w:cs="Arial"/>
        </w:rPr>
      </w:pPr>
    </w:p>
    <w:p w14:paraId="15774AE4" w14:textId="77777777" w:rsidR="00A044AB" w:rsidRPr="00A044AB" w:rsidRDefault="00A044AB" w:rsidP="00A044AB">
      <w:pPr>
        <w:spacing w:line="280" w:lineRule="atLeast"/>
        <w:ind w:left="0"/>
        <w:jc w:val="both"/>
        <w:rPr>
          <w:rFonts w:ascii="Arial" w:eastAsiaTheme="minorHAnsi" w:hAnsi="Arial" w:cs="Arial"/>
        </w:rPr>
      </w:pPr>
      <w:r w:rsidRPr="00A044AB">
        <w:rPr>
          <w:rFonts w:ascii="Arial" w:eastAsiaTheme="minorHAnsi" w:hAnsi="Arial" w:cs="Arial"/>
        </w:rPr>
        <w:t xml:space="preserve">dat ondergetekende deze verklaring rechtens juist en naar waarheid heeft ondertekend, </w:t>
      </w:r>
    </w:p>
    <w:p w14:paraId="1C80D9EF" w14:textId="77777777" w:rsidR="00A044AB" w:rsidRPr="00A044AB" w:rsidRDefault="00A044AB" w:rsidP="00A044AB">
      <w:pPr>
        <w:spacing w:line="280" w:lineRule="atLeast"/>
        <w:ind w:left="0"/>
        <w:jc w:val="both"/>
        <w:rPr>
          <w:rFonts w:ascii="Arial" w:eastAsiaTheme="minorHAnsi" w:hAnsi="Arial" w:cs="Arial"/>
        </w:rPr>
      </w:pPr>
    </w:p>
    <w:p w14:paraId="163555C8" w14:textId="77777777" w:rsidR="00A044AB" w:rsidRPr="00A044AB" w:rsidRDefault="00A044AB" w:rsidP="00A044AB">
      <w:pPr>
        <w:spacing w:line="280" w:lineRule="atLeast"/>
        <w:ind w:left="0"/>
        <w:jc w:val="both"/>
        <w:rPr>
          <w:rFonts w:ascii="Arial" w:eastAsiaTheme="minorHAnsi" w:hAnsi="Arial" w:cs="Arial"/>
        </w:rPr>
      </w:pPr>
      <w:r w:rsidRPr="00A044AB">
        <w:rPr>
          <w:rFonts w:ascii="Arial" w:eastAsiaTheme="minorHAnsi" w:hAnsi="Arial" w:cs="Arial"/>
        </w:rPr>
        <w:t>ONDERGETEKENDE:</w:t>
      </w:r>
    </w:p>
    <w:p w14:paraId="172896BA" w14:textId="77777777" w:rsidR="00A044AB" w:rsidRPr="00A044AB" w:rsidRDefault="00A044AB" w:rsidP="00A044AB">
      <w:pPr>
        <w:spacing w:line="280" w:lineRule="atLeast"/>
        <w:ind w:left="0"/>
        <w:jc w:val="both"/>
        <w:rPr>
          <w:rFonts w:ascii="Arial" w:eastAsiaTheme="minorHAnsi" w:hAnsi="Arial" w:cs="Arial"/>
        </w:rPr>
      </w:pPr>
    </w:p>
    <w:p w14:paraId="0B2B1279" w14:textId="77777777" w:rsidR="00A044AB" w:rsidRPr="00A044AB" w:rsidRDefault="00A044AB" w:rsidP="00A044AB">
      <w:pPr>
        <w:spacing w:line="280" w:lineRule="atLeast"/>
        <w:ind w:left="0"/>
        <w:jc w:val="both"/>
        <w:rPr>
          <w:rFonts w:ascii="Arial" w:eastAsiaTheme="minorHAnsi" w:hAnsi="Arial" w:cs="Arial"/>
        </w:rPr>
      </w:pPr>
    </w:p>
    <w:p w14:paraId="72F0F571" w14:textId="77777777" w:rsidR="00ED647E" w:rsidRPr="00D85A58" w:rsidRDefault="00ED647E" w:rsidP="00ED647E">
      <w:pPr>
        <w:spacing w:line="280" w:lineRule="atLeast"/>
        <w:ind w:left="0"/>
        <w:rPr>
          <w:rFonts w:ascii="Arial" w:hAnsi="Arial" w:cs="Arial"/>
          <w:b/>
        </w:rPr>
      </w:pPr>
      <w:r w:rsidRPr="00D85A58">
        <w:rPr>
          <w:rFonts w:ascii="Arial" w:hAnsi="Arial" w:cs="Arial"/>
          <w:b/>
        </w:rPr>
        <w:t>Aldus voor akkoord getekend en naar waarheid verstrekt.</w:t>
      </w:r>
    </w:p>
    <w:p w14:paraId="2104E59E" w14:textId="77777777" w:rsidR="00ED647E" w:rsidRPr="00D85A58" w:rsidRDefault="00ED647E" w:rsidP="00ED647E">
      <w:pPr>
        <w:spacing w:line="280" w:lineRule="atLeast"/>
        <w:rPr>
          <w:rFonts w:ascii="Arial" w:hAnsi="Arial"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8"/>
        <w:gridCol w:w="6336"/>
      </w:tblGrid>
      <w:tr w:rsidR="00ED647E" w:rsidRPr="00D85A58" w14:paraId="027DA1F9" w14:textId="77777777" w:rsidTr="006C0B2F">
        <w:trPr>
          <w:trHeight w:val="104"/>
        </w:trPr>
        <w:tc>
          <w:tcPr>
            <w:tcW w:w="2878" w:type="dxa"/>
          </w:tcPr>
          <w:p w14:paraId="53E991B9" w14:textId="77777777" w:rsidR="00ED647E" w:rsidRPr="00D85A58" w:rsidRDefault="00ED647E" w:rsidP="00ED647E">
            <w:pPr>
              <w:spacing w:line="280" w:lineRule="atLeast"/>
              <w:ind w:left="0"/>
              <w:rPr>
                <w:rFonts w:ascii="Arial" w:hAnsi="Arial" w:cs="Arial"/>
                <w:b/>
              </w:rPr>
            </w:pPr>
            <w:r w:rsidRPr="00D85A58">
              <w:rPr>
                <w:rFonts w:ascii="Arial" w:hAnsi="Arial" w:cs="Arial"/>
                <w:b/>
              </w:rPr>
              <w:t>Datum:</w:t>
            </w:r>
          </w:p>
        </w:tc>
        <w:tc>
          <w:tcPr>
            <w:tcW w:w="6336" w:type="dxa"/>
            <w:vAlign w:val="center"/>
          </w:tcPr>
          <w:p w14:paraId="4288504E" w14:textId="62F4643E" w:rsidR="00ED647E" w:rsidRPr="00D85A58" w:rsidRDefault="00A044AB" w:rsidP="00A044AB">
            <w:pPr>
              <w:spacing w:line="280" w:lineRule="atLeast"/>
              <w:ind w:left="0"/>
              <w:rPr>
                <w:rFonts w:ascii="Arial" w:hAnsi="Arial" w:cs="Arial"/>
              </w:rPr>
            </w:pPr>
            <w:r w:rsidRPr="00A044AB">
              <w:rPr>
                <w:rFonts w:ascii="Arial" w:eastAsiaTheme="minorHAnsi" w:hAnsi="Arial" w:cs="Arial"/>
                <w:highlight w:val="yellow"/>
              </w:rPr>
              <w:t>[invullen datum]</w:t>
            </w:r>
          </w:p>
        </w:tc>
      </w:tr>
      <w:tr w:rsidR="00ED647E" w:rsidRPr="00D85A58" w14:paraId="092C1293" w14:textId="77777777" w:rsidTr="006C0B2F">
        <w:trPr>
          <w:trHeight w:val="104"/>
        </w:trPr>
        <w:tc>
          <w:tcPr>
            <w:tcW w:w="2878" w:type="dxa"/>
          </w:tcPr>
          <w:p w14:paraId="28BB7492" w14:textId="77777777" w:rsidR="00ED647E" w:rsidRPr="00D85A58" w:rsidRDefault="00ED647E" w:rsidP="00ED647E">
            <w:pPr>
              <w:spacing w:line="280" w:lineRule="atLeast"/>
              <w:ind w:left="0"/>
              <w:rPr>
                <w:rFonts w:ascii="Arial" w:hAnsi="Arial" w:cs="Arial"/>
                <w:b/>
              </w:rPr>
            </w:pPr>
            <w:r w:rsidRPr="00D85A58">
              <w:rPr>
                <w:rFonts w:ascii="Arial" w:hAnsi="Arial" w:cs="Arial"/>
                <w:b/>
              </w:rPr>
              <w:t>Organisatie:</w:t>
            </w:r>
          </w:p>
        </w:tc>
        <w:tc>
          <w:tcPr>
            <w:tcW w:w="6336" w:type="dxa"/>
            <w:vAlign w:val="center"/>
          </w:tcPr>
          <w:p w14:paraId="3A73D7D6" w14:textId="3B3AEC20" w:rsidR="00ED647E" w:rsidRPr="00D85A58" w:rsidRDefault="00A044AB" w:rsidP="00A044AB">
            <w:pPr>
              <w:spacing w:line="280" w:lineRule="atLeast"/>
              <w:ind w:left="0"/>
              <w:rPr>
                <w:rFonts w:ascii="Arial" w:hAnsi="Arial" w:cs="Arial"/>
              </w:rPr>
            </w:pPr>
            <w:r w:rsidRPr="00A044AB">
              <w:rPr>
                <w:rFonts w:ascii="Arial" w:eastAsiaTheme="minorHAnsi" w:hAnsi="Arial" w:cs="Arial"/>
                <w:highlight w:val="yellow"/>
              </w:rPr>
              <w:t xml:space="preserve">[invullen </w:t>
            </w:r>
            <w:r>
              <w:rPr>
                <w:rFonts w:ascii="Arial" w:eastAsiaTheme="minorHAnsi" w:hAnsi="Arial" w:cs="Arial"/>
                <w:highlight w:val="yellow"/>
              </w:rPr>
              <w:t>bedrijfsnaam</w:t>
            </w:r>
            <w:r w:rsidRPr="00A044AB">
              <w:rPr>
                <w:rFonts w:ascii="Arial" w:eastAsiaTheme="minorHAnsi" w:hAnsi="Arial" w:cs="Arial"/>
                <w:highlight w:val="yellow"/>
              </w:rPr>
              <w:t>]</w:t>
            </w:r>
          </w:p>
        </w:tc>
      </w:tr>
      <w:tr w:rsidR="00ED647E" w:rsidRPr="00D85A58" w14:paraId="2C69B3DE" w14:textId="77777777" w:rsidTr="006C0B2F">
        <w:trPr>
          <w:trHeight w:val="452"/>
        </w:trPr>
        <w:tc>
          <w:tcPr>
            <w:tcW w:w="2878" w:type="dxa"/>
          </w:tcPr>
          <w:p w14:paraId="7AD13F1B" w14:textId="77777777" w:rsidR="00ED647E" w:rsidRDefault="00ED647E" w:rsidP="00ED647E">
            <w:pPr>
              <w:spacing w:line="280" w:lineRule="atLeast"/>
              <w:ind w:left="0"/>
              <w:rPr>
                <w:rFonts w:ascii="Arial" w:hAnsi="Arial" w:cs="Arial"/>
                <w:b/>
              </w:rPr>
            </w:pPr>
            <w:r w:rsidRPr="00D85A58">
              <w:rPr>
                <w:rFonts w:ascii="Arial" w:hAnsi="Arial" w:cs="Arial"/>
                <w:b/>
              </w:rPr>
              <w:t xml:space="preserve">Naam </w:t>
            </w:r>
            <w:r>
              <w:rPr>
                <w:rFonts w:ascii="Arial" w:hAnsi="Arial" w:cs="Arial"/>
                <w:b/>
              </w:rPr>
              <w:t xml:space="preserve">rechtsgeldig </w:t>
            </w:r>
            <w:r w:rsidRPr="00D85A58">
              <w:rPr>
                <w:rFonts w:ascii="Arial" w:hAnsi="Arial" w:cs="Arial"/>
                <w:b/>
              </w:rPr>
              <w:t>vertegenwoordiger Inschrijver c.q. Penvoerder:</w:t>
            </w:r>
          </w:p>
          <w:p w14:paraId="486EE75E" w14:textId="77777777" w:rsidR="00EF4074" w:rsidRDefault="00EF4074" w:rsidP="00ED647E">
            <w:pPr>
              <w:spacing w:line="280" w:lineRule="atLeast"/>
              <w:ind w:left="0"/>
              <w:rPr>
                <w:rFonts w:ascii="Arial" w:hAnsi="Arial" w:cs="Arial"/>
                <w:b/>
              </w:rPr>
            </w:pPr>
          </w:p>
          <w:p w14:paraId="61AEE507" w14:textId="77777777" w:rsidR="00EF4074" w:rsidRPr="00D85A58" w:rsidRDefault="00EF4074" w:rsidP="00ED647E">
            <w:pPr>
              <w:spacing w:line="280" w:lineRule="atLeast"/>
              <w:ind w:left="0"/>
              <w:rPr>
                <w:rFonts w:ascii="Arial" w:hAnsi="Arial" w:cs="Arial"/>
                <w:b/>
              </w:rPr>
            </w:pPr>
            <w:r w:rsidRPr="000D0E05">
              <w:rPr>
                <w:rFonts w:ascii="Arial" w:hAnsi="Arial" w:cs="Arial"/>
              </w:rPr>
              <w:t>Let op: tekenbevoegdheid moet uit KvK blijken</w:t>
            </w:r>
          </w:p>
        </w:tc>
        <w:tc>
          <w:tcPr>
            <w:tcW w:w="6336" w:type="dxa"/>
            <w:vAlign w:val="center"/>
          </w:tcPr>
          <w:p w14:paraId="0D951C41" w14:textId="55E8E039" w:rsidR="00ED647E" w:rsidRPr="00D85A58" w:rsidRDefault="00A044AB" w:rsidP="00A044AB">
            <w:pPr>
              <w:spacing w:line="280" w:lineRule="atLeast"/>
              <w:ind w:left="0"/>
              <w:rPr>
                <w:rFonts w:ascii="Arial" w:hAnsi="Arial" w:cs="Arial"/>
              </w:rPr>
            </w:pPr>
            <w:r w:rsidRPr="00A044AB">
              <w:rPr>
                <w:rFonts w:ascii="Arial" w:eastAsiaTheme="minorHAnsi" w:hAnsi="Arial" w:cs="Arial"/>
                <w:highlight w:val="yellow"/>
              </w:rPr>
              <w:t>[invullen naam tekenbevoegde. Let op: tekenbevoegdheid moet uit KvK blijken]</w:t>
            </w:r>
          </w:p>
        </w:tc>
      </w:tr>
      <w:tr w:rsidR="00ED647E" w:rsidRPr="00D85A58" w14:paraId="2F8B82C4" w14:textId="77777777" w:rsidTr="006C0B2F">
        <w:trPr>
          <w:trHeight w:val="60"/>
        </w:trPr>
        <w:tc>
          <w:tcPr>
            <w:tcW w:w="2878" w:type="dxa"/>
          </w:tcPr>
          <w:p w14:paraId="6E2625B6" w14:textId="77777777" w:rsidR="00ED647E" w:rsidRPr="00D85A58" w:rsidRDefault="00ED647E" w:rsidP="00ED647E">
            <w:pPr>
              <w:spacing w:line="280" w:lineRule="atLeast"/>
              <w:ind w:left="0"/>
              <w:rPr>
                <w:rFonts w:ascii="Arial" w:hAnsi="Arial" w:cs="Arial"/>
                <w:b/>
              </w:rPr>
            </w:pPr>
            <w:r w:rsidRPr="00D85A58">
              <w:rPr>
                <w:rFonts w:ascii="Arial" w:hAnsi="Arial" w:cs="Arial"/>
                <w:b/>
              </w:rPr>
              <w:t>Functie:</w:t>
            </w:r>
          </w:p>
        </w:tc>
        <w:tc>
          <w:tcPr>
            <w:tcW w:w="6336" w:type="dxa"/>
            <w:vAlign w:val="center"/>
          </w:tcPr>
          <w:p w14:paraId="48819DB2" w14:textId="0078FCEC" w:rsidR="00ED647E" w:rsidRPr="00D85A58" w:rsidRDefault="00A044AB" w:rsidP="00A044AB">
            <w:pPr>
              <w:spacing w:line="280" w:lineRule="atLeast"/>
              <w:ind w:left="0"/>
              <w:rPr>
                <w:rFonts w:ascii="Arial" w:hAnsi="Arial" w:cs="Arial"/>
              </w:rPr>
            </w:pPr>
            <w:r w:rsidRPr="00A044AB">
              <w:rPr>
                <w:rFonts w:ascii="Arial" w:eastAsiaTheme="minorHAnsi" w:hAnsi="Arial" w:cs="Arial"/>
                <w:highlight w:val="yellow"/>
              </w:rPr>
              <w:t>[invullen functie tekenbevoegde]</w:t>
            </w:r>
          </w:p>
        </w:tc>
      </w:tr>
      <w:tr w:rsidR="00ED647E" w:rsidRPr="00D85A58" w14:paraId="15B81D6A" w14:textId="77777777" w:rsidTr="006C0B2F">
        <w:trPr>
          <w:trHeight w:val="60"/>
        </w:trPr>
        <w:tc>
          <w:tcPr>
            <w:tcW w:w="2878" w:type="dxa"/>
          </w:tcPr>
          <w:p w14:paraId="16246F86" w14:textId="77777777" w:rsidR="00ED647E" w:rsidRDefault="00ED647E" w:rsidP="00ED647E">
            <w:pPr>
              <w:spacing w:line="280" w:lineRule="atLeast"/>
              <w:ind w:left="0"/>
              <w:rPr>
                <w:rFonts w:ascii="Arial" w:hAnsi="Arial" w:cs="Arial"/>
                <w:b/>
              </w:rPr>
            </w:pPr>
            <w:r w:rsidRPr="00D85A58">
              <w:rPr>
                <w:rFonts w:ascii="Arial" w:hAnsi="Arial" w:cs="Arial"/>
                <w:b/>
              </w:rPr>
              <w:t>Handtekening:</w:t>
            </w:r>
          </w:p>
          <w:p w14:paraId="0ED724C0" w14:textId="77777777" w:rsidR="00ED647E" w:rsidRDefault="00ED647E" w:rsidP="006C0B2F">
            <w:pPr>
              <w:spacing w:line="280" w:lineRule="atLeast"/>
              <w:rPr>
                <w:rFonts w:ascii="Arial" w:hAnsi="Arial" w:cs="Arial"/>
                <w:b/>
              </w:rPr>
            </w:pPr>
          </w:p>
          <w:p w14:paraId="6EA98EA6" w14:textId="77777777" w:rsidR="00ED647E" w:rsidRPr="00D85A58" w:rsidRDefault="00ED647E" w:rsidP="006C0B2F">
            <w:pPr>
              <w:spacing w:line="280" w:lineRule="atLeast"/>
              <w:rPr>
                <w:rFonts w:ascii="Arial" w:hAnsi="Arial" w:cs="Arial"/>
                <w:b/>
              </w:rPr>
            </w:pPr>
          </w:p>
        </w:tc>
        <w:tc>
          <w:tcPr>
            <w:tcW w:w="6336" w:type="dxa"/>
            <w:vAlign w:val="center"/>
          </w:tcPr>
          <w:p w14:paraId="79D25948" w14:textId="77777777" w:rsidR="00ED647E" w:rsidRPr="00D85A58" w:rsidRDefault="00ED647E" w:rsidP="006C0B2F">
            <w:pPr>
              <w:spacing w:line="280" w:lineRule="atLeast"/>
              <w:rPr>
                <w:rFonts w:ascii="Arial" w:hAnsi="Arial" w:cs="Arial"/>
              </w:rPr>
            </w:pPr>
          </w:p>
        </w:tc>
      </w:tr>
    </w:tbl>
    <w:p w14:paraId="534D2188" w14:textId="77777777" w:rsidR="00ED647E" w:rsidRPr="00D85A58" w:rsidRDefault="00ED647E" w:rsidP="00ED647E">
      <w:pPr>
        <w:spacing w:line="280" w:lineRule="atLeast"/>
        <w:rPr>
          <w:rFonts w:ascii="Arial" w:hAnsi="Arial" w:cs="Arial"/>
        </w:rPr>
      </w:pPr>
    </w:p>
    <w:p w14:paraId="510C36D2" w14:textId="77777777" w:rsidR="00ED647E" w:rsidRDefault="00ED647E" w:rsidP="00ED647E">
      <w:pPr>
        <w:spacing w:line="280" w:lineRule="atLeast"/>
        <w:ind w:left="0"/>
        <w:rPr>
          <w:rFonts w:ascii="Arial" w:eastAsia="Calibri" w:hAnsi="Arial" w:cs="Arial"/>
        </w:rPr>
      </w:pPr>
    </w:p>
    <w:sectPr w:rsidR="00ED647E" w:rsidSect="0005234C">
      <w:headerReference w:type="even" r:id="rId10"/>
      <w:headerReference w:type="default" r:id="rId11"/>
      <w:footerReference w:type="default" r:id="rId12"/>
      <w:headerReference w:type="first" r:id="rId13"/>
      <w:pgSz w:w="11906" w:h="16838" w:code="9"/>
      <w:pgMar w:top="1815" w:right="1418" w:bottom="1418" w:left="1418" w:header="45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41862" w14:textId="77777777" w:rsidR="005E517C" w:rsidRDefault="005E517C">
      <w:r>
        <w:separator/>
      </w:r>
    </w:p>
  </w:endnote>
  <w:endnote w:type="continuationSeparator" w:id="0">
    <w:p w14:paraId="43A91D77" w14:textId="77777777" w:rsidR="005E517C" w:rsidRDefault="005E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tisSemi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EC485" w14:textId="77777777" w:rsidR="005E517C" w:rsidRPr="00175BFD" w:rsidRDefault="005E517C">
    <w:pPr>
      <w:pStyle w:val="Voettekst"/>
      <w:rPr>
        <w:rFonts w:ascii="Verdana" w:hAnsi="Verdana"/>
        <w:szCs w:val="16"/>
      </w:rPr>
    </w:pPr>
    <w:r w:rsidRPr="00175BFD">
      <w:rPr>
        <w:rFonts w:ascii="Verdana" w:hAnsi="Verdana"/>
        <w:szCs w:val="16"/>
      </w:rPr>
      <w:tab/>
      <w:t xml:space="preserve">Pagina </w:t>
    </w:r>
    <w:r w:rsidRPr="00175BFD">
      <w:rPr>
        <w:rFonts w:ascii="Verdana" w:hAnsi="Verdana"/>
        <w:bCs/>
        <w:szCs w:val="16"/>
      </w:rPr>
      <w:fldChar w:fldCharType="begin"/>
    </w:r>
    <w:r w:rsidRPr="00175BFD">
      <w:rPr>
        <w:rFonts w:ascii="Verdana" w:hAnsi="Verdana"/>
        <w:bCs/>
        <w:szCs w:val="16"/>
      </w:rPr>
      <w:instrText>PAGE</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r w:rsidRPr="00175BFD">
      <w:rPr>
        <w:rFonts w:ascii="Verdana" w:hAnsi="Verdana"/>
        <w:szCs w:val="16"/>
      </w:rPr>
      <w:t xml:space="preserve"> van </w:t>
    </w:r>
    <w:r w:rsidRPr="00175BFD">
      <w:rPr>
        <w:rFonts w:ascii="Verdana" w:hAnsi="Verdana"/>
        <w:bCs/>
        <w:szCs w:val="16"/>
      </w:rPr>
      <w:fldChar w:fldCharType="begin"/>
    </w:r>
    <w:r w:rsidRPr="00175BFD">
      <w:rPr>
        <w:rFonts w:ascii="Verdana" w:hAnsi="Verdana"/>
        <w:bCs/>
        <w:szCs w:val="16"/>
      </w:rPr>
      <w:instrText>NUMPAGES</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p>
  <w:p w14:paraId="03D61017" w14:textId="77777777" w:rsidR="005E517C" w:rsidRPr="00175BFD" w:rsidRDefault="005E517C" w:rsidP="0017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1AFA6" w14:textId="77777777" w:rsidR="005E517C" w:rsidRDefault="005E517C">
      <w:r>
        <w:separator/>
      </w:r>
    </w:p>
  </w:footnote>
  <w:footnote w:type="continuationSeparator" w:id="0">
    <w:p w14:paraId="079689F6" w14:textId="77777777" w:rsidR="005E517C" w:rsidRDefault="005E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26B37" w14:textId="77777777" w:rsidR="005E517C" w:rsidRDefault="003F48F6">
    <w:pPr>
      <w:pStyle w:val="Koptekst"/>
    </w:pPr>
    <w:r>
      <w:pict w14:anchorId="55154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0C6E" w14:textId="77777777" w:rsidR="005E517C" w:rsidRPr="005721E2" w:rsidRDefault="005E517C" w:rsidP="00E938E6">
    <w:pPr>
      <w:ind w:left="0"/>
      <w:rPr>
        <w:rFonts w:ascii="Arial" w:hAnsi="Arial" w:cs="Arial"/>
      </w:rPr>
    </w:pPr>
    <w:r>
      <w:rPr>
        <w:noProof/>
        <w:lang w:eastAsia="nl-NL"/>
      </w:rPr>
      <w:drawing>
        <wp:anchor distT="0" distB="0" distL="114300" distR="114300" simplePos="0" relativeHeight="251656704" behindDoc="1" locked="1" layoutInCell="0" allowOverlap="0" wp14:anchorId="2CF0D13D" wp14:editId="2D97E23C">
          <wp:simplePos x="0" y="0"/>
          <wp:positionH relativeFrom="page">
            <wp:posOffset>824230</wp:posOffset>
          </wp:positionH>
          <wp:positionV relativeFrom="page">
            <wp:posOffset>269875</wp:posOffset>
          </wp:positionV>
          <wp:extent cx="5743575" cy="733425"/>
          <wp:effectExtent l="0" t="0" r="9525" b="9525"/>
          <wp:wrapNone/>
          <wp:docPr id="7" name="Afbeelding 8"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1732" w14:textId="77777777" w:rsidR="005E517C" w:rsidRDefault="005E517C">
    <w:pPr>
      <w:pStyle w:val="Koptekst"/>
      <w:spacing w:line="280" w:lineRule="atLeast"/>
    </w:pPr>
    <w:r>
      <w:rPr>
        <w:lang w:eastAsia="nl-NL"/>
      </w:rPr>
      <w:drawing>
        <wp:anchor distT="0" distB="0" distL="114300" distR="114300" simplePos="0" relativeHeight="251657728" behindDoc="1" locked="1" layoutInCell="0" allowOverlap="0" wp14:anchorId="36CEDFCE" wp14:editId="396CAAAB">
          <wp:simplePos x="0" y="0"/>
          <wp:positionH relativeFrom="page">
            <wp:posOffset>900430</wp:posOffset>
          </wp:positionH>
          <wp:positionV relativeFrom="page">
            <wp:posOffset>241300</wp:posOffset>
          </wp:positionV>
          <wp:extent cx="5743575" cy="733425"/>
          <wp:effectExtent l="0" t="0" r="9525" b="9525"/>
          <wp:wrapNone/>
          <wp:docPr id="6"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1BAF4194"/>
    <w:multiLevelType w:val="hybridMultilevel"/>
    <w:tmpl w:val="0A9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9D6136"/>
    <w:multiLevelType w:val="hybridMultilevel"/>
    <w:tmpl w:val="5748D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7A91B48"/>
    <w:multiLevelType w:val="multilevel"/>
    <w:tmpl w:val="84E4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A5A3F9E"/>
    <w:multiLevelType w:val="hybridMultilevel"/>
    <w:tmpl w:val="87B24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7"/>
  </w:num>
  <w:num w:numId="3">
    <w:abstractNumId w:val="7"/>
  </w:num>
  <w:num w:numId="4">
    <w:abstractNumId w:val="2"/>
  </w:num>
  <w:num w:numId="5">
    <w:abstractNumId w:val="2"/>
  </w:num>
  <w:num w:numId="6">
    <w:abstractNumId w:val="1"/>
  </w:num>
  <w:num w:numId="7">
    <w:abstractNumId w:val="1"/>
  </w:num>
  <w:num w:numId="8">
    <w:abstractNumId w:val="0"/>
  </w:num>
  <w:num w:numId="9">
    <w:abstractNumId w:val="5"/>
  </w:num>
  <w:num w:numId="10">
    <w:abstractNumId w:val="10"/>
  </w:num>
  <w:num w:numId="11">
    <w:abstractNumId w:val="9"/>
  </w:num>
  <w:num w:numId="12">
    <w:abstractNumId w:val="9"/>
  </w:num>
  <w:num w:numId="13">
    <w:abstractNumId w:val="3"/>
  </w:num>
  <w:num w:numId="14">
    <w:abstractNumId w:val="4"/>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9"/>
    <w:rsid w:val="000001CC"/>
    <w:rsid w:val="0005234C"/>
    <w:rsid w:val="000764DB"/>
    <w:rsid w:val="00082BB8"/>
    <w:rsid w:val="00092CC0"/>
    <w:rsid w:val="000A3845"/>
    <w:rsid w:val="000A7978"/>
    <w:rsid w:val="000E0F72"/>
    <w:rsid w:val="000E1213"/>
    <w:rsid w:val="00113252"/>
    <w:rsid w:val="00162202"/>
    <w:rsid w:val="00175BFD"/>
    <w:rsid w:val="00191C45"/>
    <w:rsid w:val="001B22E0"/>
    <w:rsid w:val="0020366C"/>
    <w:rsid w:val="00204F1C"/>
    <w:rsid w:val="00212A8B"/>
    <w:rsid w:val="00225F34"/>
    <w:rsid w:val="00230BC2"/>
    <w:rsid w:val="00264005"/>
    <w:rsid w:val="00275F41"/>
    <w:rsid w:val="002A3EBF"/>
    <w:rsid w:val="002F2B01"/>
    <w:rsid w:val="002F7C45"/>
    <w:rsid w:val="0030069E"/>
    <w:rsid w:val="00303086"/>
    <w:rsid w:val="00340577"/>
    <w:rsid w:val="003468D6"/>
    <w:rsid w:val="00376947"/>
    <w:rsid w:val="003C5B30"/>
    <w:rsid w:val="003C6A98"/>
    <w:rsid w:val="003F48F6"/>
    <w:rsid w:val="003F594B"/>
    <w:rsid w:val="0043168D"/>
    <w:rsid w:val="004375DF"/>
    <w:rsid w:val="00440D66"/>
    <w:rsid w:val="0046234F"/>
    <w:rsid w:val="00470A9F"/>
    <w:rsid w:val="00491894"/>
    <w:rsid w:val="004B4940"/>
    <w:rsid w:val="004C2234"/>
    <w:rsid w:val="004D41C6"/>
    <w:rsid w:val="004D442C"/>
    <w:rsid w:val="004E122C"/>
    <w:rsid w:val="005004D7"/>
    <w:rsid w:val="00500F21"/>
    <w:rsid w:val="00515176"/>
    <w:rsid w:val="005303AA"/>
    <w:rsid w:val="0054092F"/>
    <w:rsid w:val="00547EF7"/>
    <w:rsid w:val="00563229"/>
    <w:rsid w:val="005668DA"/>
    <w:rsid w:val="005721E2"/>
    <w:rsid w:val="00580D2F"/>
    <w:rsid w:val="005B5C91"/>
    <w:rsid w:val="005D4B4D"/>
    <w:rsid w:val="005D53CB"/>
    <w:rsid w:val="005E517C"/>
    <w:rsid w:val="00613D1F"/>
    <w:rsid w:val="0062780F"/>
    <w:rsid w:val="00661F22"/>
    <w:rsid w:val="0068071C"/>
    <w:rsid w:val="00682A3B"/>
    <w:rsid w:val="006914A6"/>
    <w:rsid w:val="00697B48"/>
    <w:rsid w:val="006A1856"/>
    <w:rsid w:val="006A572D"/>
    <w:rsid w:val="006A6205"/>
    <w:rsid w:val="006B7AB2"/>
    <w:rsid w:val="006C0B2F"/>
    <w:rsid w:val="006E0BF4"/>
    <w:rsid w:val="006F29E7"/>
    <w:rsid w:val="006F33BE"/>
    <w:rsid w:val="006F7AA2"/>
    <w:rsid w:val="00701724"/>
    <w:rsid w:val="0070290A"/>
    <w:rsid w:val="00702C81"/>
    <w:rsid w:val="007072A4"/>
    <w:rsid w:val="0072743B"/>
    <w:rsid w:val="007865BC"/>
    <w:rsid w:val="007B17C1"/>
    <w:rsid w:val="007C0675"/>
    <w:rsid w:val="007D02A9"/>
    <w:rsid w:val="007D0EFC"/>
    <w:rsid w:val="00866521"/>
    <w:rsid w:val="008712F9"/>
    <w:rsid w:val="00882917"/>
    <w:rsid w:val="008C18EE"/>
    <w:rsid w:val="008C2AD9"/>
    <w:rsid w:val="008E6E61"/>
    <w:rsid w:val="00901475"/>
    <w:rsid w:val="0096035E"/>
    <w:rsid w:val="009740D1"/>
    <w:rsid w:val="00975919"/>
    <w:rsid w:val="00975B17"/>
    <w:rsid w:val="009919D2"/>
    <w:rsid w:val="00992F9A"/>
    <w:rsid w:val="00994324"/>
    <w:rsid w:val="009D1847"/>
    <w:rsid w:val="00A044AB"/>
    <w:rsid w:val="00A32F2C"/>
    <w:rsid w:val="00A43786"/>
    <w:rsid w:val="00A7141D"/>
    <w:rsid w:val="00A76CA0"/>
    <w:rsid w:val="00B35519"/>
    <w:rsid w:val="00B87CBE"/>
    <w:rsid w:val="00BA0DCB"/>
    <w:rsid w:val="00BA4A60"/>
    <w:rsid w:val="00BA6308"/>
    <w:rsid w:val="00BD2569"/>
    <w:rsid w:val="00BF0547"/>
    <w:rsid w:val="00C136ED"/>
    <w:rsid w:val="00C516FA"/>
    <w:rsid w:val="00C6457F"/>
    <w:rsid w:val="00CA22E1"/>
    <w:rsid w:val="00CB5BA5"/>
    <w:rsid w:val="00CE0D71"/>
    <w:rsid w:val="00CE5187"/>
    <w:rsid w:val="00D04ADA"/>
    <w:rsid w:val="00D324A4"/>
    <w:rsid w:val="00D509CF"/>
    <w:rsid w:val="00D57B2F"/>
    <w:rsid w:val="00D62A13"/>
    <w:rsid w:val="00DB43D6"/>
    <w:rsid w:val="00DF2428"/>
    <w:rsid w:val="00E16013"/>
    <w:rsid w:val="00E428B4"/>
    <w:rsid w:val="00E7005D"/>
    <w:rsid w:val="00E938E6"/>
    <w:rsid w:val="00E947C7"/>
    <w:rsid w:val="00EA3CB7"/>
    <w:rsid w:val="00EA7732"/>
    <w:rsid w:val="00ED647E"/>
    <w:rsid w:val="00EF4074"/>
    <w:rsid w:val="00EF7D0A"/>
    <w:rsid w:val="00F01D18"/>
    <w:rsid w:val="00F125EE"/>
    <w:rsid w:val="00F240C2"/>
    <w:rsid w:val="00F84BCA"/>
    <w:rsid w:val="00F92174"/>
    <w:rsid w:val="00FB5B68"/>
    <w:rsid w:val="00FC1138"/>
    <w:rsid w:val="00FD3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165BB86"/>
  <w15:chartTrackingRefBased/>
  <w15:docId w15:val="{00AA553F-437B-4705-8BFB-2C556C6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C0B2F"/>
    <w:pPr>
      <w:ind w:left="1080"/>
    </w:pPr>
    <w:rPr>
      <w:lang w:eastAsia="en-US"/>
    </w:rPr>
  </w:style>
  <w:style w:type="paragraph" w:styleId="Kop1">
    <w:name w:val="heading 1"/>
    <w:basedOn w:val="Standaard"/>
    <w:next w:val="Standaard"/>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semiHidden/>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tabs>
        <w:tab w:val="left" w:pos="567"/>
        <w:tab w:val="right" w:leader="dot" w:pos="9072"/>
      </w:tabs>
    </w:pPr>
  </w:style>
  <w:style w:type="paragraph" w:styleId="Inhopg3">
    <w:name w:val="toc 3"/>
    <w:basedOn w:val="Standaard"/>
    <w:next w:val="Standaard"/>
    <w:autoRedefine/>
    <w:semiHidden/>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Voetnoottekst">
    <w:name w:val="footnote text"/>
    <w:basedOn w:val="Standaard"/>
    <w:link w:val="VoetnoottekstChar"/>
    <w:unhideWhenUsed/>
    <w:rsid w:val="00975919"/>
  </w:style>
  <w:style w:type="character" w:customStyle="1" w:styleId="VoetnoottekstChar">
    <w:name w:val="Voetnoottekst Char"/>
    <w:link w:val="Voetnoottekst"/>
    <w:rsid w:val="00975919"/>
    <w:rPr>
      <w:lang w:eastAsia="en-US"/>
    </w:rPr>
  </w:style>
  <w:style w:type="character" w:styleId="Voetnootmarkering">
    <w:name w:val="footnote reference"/>
    <w:unhideWhenUsed/>
    <w:rsid w:val="00975919"/>
    <w:rPr>
      <w:vertAlign w:val="superscript"/>
    </w:rPr>
  </w:style>
  <w:style w:type="paragraph" w:customStyle="1" w:styleId="Bullet1">
    <w:name w:val="Bullet 1"/>
    <w:basedOn w:val="Standaard"/>
    <w:rsid w:val="003C6A98"/>
    <w:pPr>
      <w:spacing w:line="290" w:lineRule="atLeast"/>
      <w:ind w:left="0"/>
    </w:pPr>
    <w:rPr>
      <w:sz w:val="24"/>
      <w:lang w:val="en-GB"/>
    </w:rPr>
  </w:style>
  <w:style w:type="character" w:customStyle="1" w:styleId="VoettekstChar">
    <w:name w:val="Voettekst Char"/>
    <w:link w:val="Voettekst"/>
    <w:uiPriority w:val="99"/>
    <w:rsid w:val="00175BFD"/>
    <w:rPr>
      <w:noProof/>
      <w:sz w:val="16"/>
      <w:lang w:eastAsia="en-US"/>
    </w:rPr>
  </w:style>
  <w:style w:type="paragraph" w:styleId="Lijstalinea">
    <w:name w:val="List Paragraph"/>
    <w:basedOn w:val="Standaard"/>
    <w:uiPriority w:val="34"/>
    <w:qFormat/>
    <w:rsid w:val="00E93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277396">
      <w:bodyDiv w:val="1"/>
      <w:marLeft w:val="0"/>
      <w:marRight w:val="0"/>
      <w:marTop w:val="0"/>
      <w:marBottom w:val="0"/>
      <w:divBdr>
        <w:top w:val="none" w:sz="0" w:space="0" w:color="auto"/>
        <w:left w:val="none" w:sz="0" w:space="0" w:color="auto"/>
        <w:bottom w:val="none" w:sz="0" w:space="0" w:color="auto"/>
        <w:right w:val="none" w:sz="0" w:space="0" w:color="auto"/>
      </w:divBdr>
    </w:div>
    <w:div w:id="1465781211">
      <w:bodyDiv w:val="1"/>
      <w:marLeft w:val="0"/>
      <w:marRight w:val="0"/>
      <w:marTop w:val="0"/>
      <w:marBottom w:val="0"/>
      <w:divBdr>
        <w:top w:val="none" w:sz="0" w:space="0" w:color="auto"/>
        <w:left w:val="none" w:sz="0" w:space="0" w:color="auto"/>
        <w:bottom w:val="none" w:sz="0" w:space="0" w:color="auto"/>
        <w:right w:val="none" w:sz="0" w:space="0" w:color="auto"/>
      </w:divBdr>
    </w:div>
    <w:div w:id="17425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359ED000A5445A43BA188216EC90F" ma:contentTypeVersion="2" ma:contentTypeDescription="Een nieuw document maken." ma:contentTypeScope="" ma:versionID="85f9926ed42be551f6a51bf43b34ecd8">
  <xsd:schema xmlns:xsd="http://www.w3.org/2001/XMLSchema" xmlns:xs="http://www.w3.org/2001/XMLSchema" xmlns:p="http://schemas.microsoft.com/office/2006/metadata/properties" xmlns:ns2="f538a5ba-4313-45d6-a82c-34a78b5e38a6" targetNamespace="http://schemas.microsoft.com/office/2006/metadata/properties" ma:root="true" ma:fieldsID="3813cf64ae603e92edf1b362ef71d8de" ns2:_="">
    <xsd:import namespace="f538a5ba-4313-45d6-a82c-34a78b5e38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8a5ba-4313-45d6-a82c-34a78b5e3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501C8-1006-4491-BAF4-2761B6C24267}">
  <ds:schemaRefs>
    <ds:schemaRef ds:uri="http://schemas.microsoft.com/sharepoint/v3/contenttype/forms"/>
  </ds:schemaRefs>
</ds:datastoreItem>
</file>

<file path=customXml/itemProps2.xml><?xml version="1.0" encoding="utf-8"?>
<ds:datastoreItem xmlns:ds="http://schemas.openxmlformats.org/officeDocument/2006/customXml" ds:itemID="{0056D626-ACFE-4417-AAD7-1A1066A48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8a5ba-4313-45d6-a82c-34a78b5e3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FF5D5-C502-4035-A4F2-34F7068C3E34}">
  <ds:schemaRefs>
    <ds:schemaRef ds:uri="http://schemas.openxmlformats.org/package/2006/metadata/core-properties"/>
    <ds:schemaRef ds:uri="http://purl.org/dc/elements/1.1/"/>
    <ds:schemaRef ds:uri="http://schemas.microsoft.com/office/2006/documentManagement/types"/>
    <ds:schemaRef ds:uri="http://purl.org/dc/terms/"/>
    <ds:schemaRef ds:uri="f538a5ba-4313-45d6-a82c-34a78b5e38a6"/>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Rapport</Template>
  <TotalTime>3</TotalTime>
  <Pages>1</Pages>
  <Words>217</Words>
  <Characters>1525</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bmRapportTitel</vt:lpstr>
    </vt:vector>
  </TitlesOfParts>
  <Company>GVB</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Duijts, Martijn</dc:creator>
  <cp:keywords/>
  <cp:lastModifiedBy>Snel, Leo</cp:lastModifiedBy>
  <cp:revision>3</cp:revision>
  <cp:lastPrinted>2009-06-16T11:41:00Z</cp:lastPrinted>
  <dcterms:created xsi:type="dcterms:W3CDTF">2022-11-08T16:24:00Z</dcterms:created>
  <dcterms:modified xsi:type="dcterms:W3CDTF">2022-11-08T16:26:00Z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0x010100818359ED000A5445A43BA188216EC90F</vt:lpwstr>
  </property>
</Properties>
</file>