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6"/>
      </w:tblGrid>
      <w:tr w:rsidR="00D44323" w:rsidRPr="00482F11" w14:paraId="598FE061" w14:textId="77777777" w:rsidTr="003F3587">
        <w:trPr>
          <w:trHeight w:val="1"/>
        </w:trPr>
        <w:tc>
          <w:tcPr>
            <w:tcW w:w="8726" w:type="dxa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</w:tcPr>
          <w:p w14:paraId="5E91DA3A" w14:textId="77777777" w:rsidR="004B38E2" w:rsidRDefault="00D44323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Bijlage </w:t>
            </w:r>
            <w:r w:rsidR="00236010">
              <w:rPr>
                <w:rFonts w:eastAsia="Tahoma" w:cs="Tahoma"/>
                <w:b/>
                <w:color w:val="FFFFFF"/>
                <w:sz w:val="36"/>
                <w:szCs w:val="40"/>
              </w:rPr>
              <w:t>3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>.</w:t>
            </w:r>
            <w:r w:rsidR="00142B71">
              <w:rPr>
                <w:rFonts w:eastAsia="Tahoma" w:cs="Tahoma"/>
                <w:b/>
                <w:color w:val="FFFFFF"/>
                <w:sz w:val="36"/>
                <w:szCs w:val="40"/>
              </w:rPr>
              <w:t>0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</w:p>
          <w:p w14:paraId="6B64FFAC" w14:textId="2617C624" w:rsidR="00D44323" w:rsidRPr="00C1229B" w:rsidRDefault="00193053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Akkoord verklaring Programma van </w:t>
            </w:r>
            <w:r w:rsidR="00236010">
              <w:rPr>
                <w:rFonts w:eastAsia="Tahoma" w:cs="Tahoma"/>
                <w:b/>
                <w:color w:val="FFFFFF"/>
                <w:sz w:val="36"/>
                <w:szCs w:val="40"/>
              </w:rPr>
              <w:t>wensen</w:t>
            </w:r>
            <w:r w:rsidR="00D44323"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  <w:r w:rsidR="004B38E2">
              <w:rPr>
                <w:rFonts w:eastAsia="Tahoma" w:cs="Tahoma"/>
                <w:b/>
                <w:color w:val="FFFFFF"/>
                <w:sz w:val="36"/>
                <w:szCs w:val="40"/>
              </w:rPr>
              <w:t>- kwaliteit</w:t>
            </w:r>
          </w:p>
        </w:tc>
      </w:tr>
      <w:tr w:rsidR="00D44323" w:rsidRPr="00482F11" w14:paraId="63D48208" w14:textId="77777777" w:rsidTr="003F3587">
        <w:trPr>
          <w:trHeight w:val="1"/>
        </w:trPr>
        <w:tc>
          <w:tcPr>
            <w:tcW w:w="87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85D9B90" w14:textId="77777777" w:rsidR="00193053" w:rsidRDefault="00193053" w:rsidP="003F3587">
            <w:pPr>
              <w:ind w:right="-87"/>
            </w:pPr>
          </w:p>
          <w:p w14:paraId="1133C6B4" w14:textId="398F2C9C" w:rsidR="00193053" w:rsidRDefault="00193053" w:rsidP="003F3587">
            <w:pPr>
              <w:ind w:right="-87"/>
            </w:pPr>
            <w:r>
              <w:t xml:space="preserve">Door het ondertekenen van deze bijlage geeft u aan dat </w:t>
            </w:r>
            <w:r w:rsidR="00236010">
              <w:t>de uitwerking van de kwaliteitswensen, die bijgesloten zijn</w:t>
            </w:r>
            <w:r w:rsidR="00E44AEC">
              <w:t xml:space="preserve"> als bijlage 3.</w:t>
            </w:r>
            <w:r w:rsidR="00936675">
              <w:t>1 en 3.2</w:t>
            </w:r>
            <w:r w:rsidR="00E44AEC">
              <w:t xml:space="preserve">, </w:t>
            </w:r>
            <w:r w:rsidR="00236010">
              <w:t xml:space="preserve"> naar waarheid zijn ingevuld. </w:t>
            </w:r>
          </w:p>
          <w:p w14:paraId="32FC9A8C" w14:textId="4F2D200F" w:rsidR="00CC0DE4" w:rsidRPr="003329B3" w:rsidRDefault="00CC0DE4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04D6280D" w14:textId="77777777" w:rsidR="00D44323" w:rsidRDefault="00D44323" w:rsidP="003F3587">
      <w:pPr>
        <w:ind w:right="-87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820"/>
      </w:tblGrid>
      <w:tr w:rsidR="00C1229B" w:rsidRPr="00482F11" w14:paraId="29C158F1" w14:textId="77777777" w:rsidTr="003F3587">
        <w:trPr>
          <w:trHeight w:val="1"/>
        </w:trPr>
        <w:tc>
          <w:tcPr>
            <w:tcW w:w="8681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73589E64" w14:textId="0DE0405C" w:rsidR="00C1229B" w:rsidRPr="00C1229B" w:rsidRDefault="00C1229B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3F3587">
            <w:pPr>
              <w:ind w:right="-87"/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3F3587">
            <w:pPr>
              <w:ind w:right="-87"/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3F3587">
            <w:pPr>
              <w:ind w:right="-87"/>
              <w:rPr>
                <w:rFonts w:cs="Tahoma"/>
                <w:szCs w:val="20"/>
              </w:rPr>
            </w:pPr>
          </w:p>
          <w:p w14:paraId="6102C352" w14:textId="77777777" w:rsidR="00C1229B" w:rsidRDefault="00C1229B" w:rsidP="003F3587">
            <w:pPr>
              <w:ind w:right="-87"/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3F3587">
            <w:pPr>
              <w:ind w:right="-87"/>
              <w:rPr>
                <w:rFonts w:eastAsiaTheme="minorHAnsi" w:cs="Tahoma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3F3587">
            <w:pPr>
              <w:ind w:right="-87"/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6BEF3A43" w:rsidR="00C1229B" w:rsidRDefault="00C1229B" w:rsidP="00C1051D"/>
    <w:p w14:paraId="539B0FBB" w14:textId="7EB74847" w:rsidR="00236010" w:rsidRDefault="00236010" w:rsidP="00C1051D"/>
    <w:sectPr w:rsidR="00236010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53E5" w14:textId="77777777" w:rsidR="004B38E2" w:rsidRDefault="004B38E2">
      <w:pPr>
        <w:spacing w:after="0" w:line="240" w:lineRule="auto"/>
      </w:pPr>
      <w:r>
        <w:separator/>
      </w:r>
    </w:p>
  </w:endnote>
  <w:endnote w:type="continuationSeparator" w:id="0">
    <w:p w14:paraId="19C37BA5" w14:textId="77777777" w:rsidR="004B38E2" w:rsidRDefault="004B38E2">
      <w:pPr>
        <w:spacing w:after="0" w:line="240" w:lineRule="auto"/>
      </w:pPr>
      <w:r>
        <w:continuationSeparator/>
      </w:r>
    </w:p>
  </w:endnote>
  <w:endnote w:type="continuationNotice" w:id="1">
    <w:p w14:paraId="4AEAF94D" w14:textId="77777777" w:rsidR="003E5AE8" w:rsidRDefault="003E5A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4609" w14:textId="77777777" w:rsidR="004B38E2" w:rsidRDefault="004B38E2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4B38E2" w:rsidRDefault="004B38E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4B38E2" w:rsidRDefault="004B38E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m2m+Un92n0UAR/Z4/7i/lSfZ4v+ea/wDfNS0UAR+TH/cX/vml2L/d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xm1kC4gAAAAwBAAAPAAAAZHJzL2Rvd25y&#10;ZXYueG1sTI9Na8JAEIbvhf6HZYTedLOmSozZiEjbkxSqhdLbmh2TYHY2ZNck/vuup3qbj4d3nsk2&#10;o2lYj52rLUkQswgYUmF1TaWE7+P7NAHmvCKtGkso4YYONvnzU6ZSbQf6wv7gSxZCyKVKQuV9m3Lu&#10;igqNcjPbIoXd2XZG+dB2JdedGkK4afg8ipbcqJrChUq1uKuwuByuRsLHoIZtLN76/eW8u/0eF58/&#10;e4FSvkzG7RqYx9H/w3DXD+qQB6eTvZJ2rJEwnQcwjBciXgG7A2IVvQI7hWqZxAnwPOOPT+R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05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4B38E2" w:rsidRDefault="004B38E2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4B38E2" w:rsidRDefault="004B38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3B01" w14:textId="77777777" w:rsidR="004B38E2" w:rsidRDefault="004B38E2">
      <w:pPr>
        <w:spacing w:after="0" w:line="240" w:lineRule="auto"/>
      </w:pPr>
      <w:r>
        <w:separator/>
      </w:r>
    </w:p>
  </w:footnote>
  <w:footnote w:type="continuationSeparator" w:id="0">
    <w:p w14:paraId="7B5C935E" w14:textId="77777777" w:rsidR="004B38E2" w:rsidRDefault="004B38E2">
      <w:pPr>
        <w:spacing w:after="0" w:line="240" w:lineRule="auto"/>
      </w:pPr>
      <w:r>
        <w:continuationSeparator/>
      </w:r>
    </w:p>
  </w:footnote>
  <w:footnote w:type="continuationNotice" w:id="1">
    <w:p w14:paraId="4D66FF80" w14:textId="77777777" w:rsidR="003E5AE8" w:rsidRDefault="003E5A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0A7E" w14:textId="77777777" w:rsidR="004B38E2" w:rsidRDefault="004B38E2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2FAF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2B71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3053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0CC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010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C62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E5AE8"/>
    <w:rsid w:val="003F1D5D"/>
    <w:rsid w:val="003F1E41"/>
    <w:rsid w:val="003F3587"/>
    <w:rsid w:val="003F58D4"/>
    <w:rsid w:val="003F77BB"/>
    <w:rsid w:val="004000D2"/>
    <w:rsid w:val="00401248"/>
    <w:rsid w:val="004021C4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1F79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38E2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36675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7159"/>
    <w:rsid w:val="00A960F9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AF4"/>
    <w:rsid w:val="00AE290C"/>
    <w:rsid w:val="00B04682"/>
    <w:rsid w:val="00B06D5F"/>
    <w:rsid w:val="00B06ED2"/>
    <w:rsid w:val="00B11CED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15D5C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0DE4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4323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44AEC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E73D1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13490F5E9DD4F95C6062B4BBF7BA2" ma:contentTypeVersion="2" ma:contentTypeDescription="Een nieuw document maken." ma:contentTypeScope="" ma:versionID="d1da9d0807f529726bfc9fb203e83dc1">
  <xsd:schema xmlns:xsd="http://www.w3.org/2001/XMLSchema" xmlns:xs="http://www.w3.org/2001/XMLSchema" xmlns:p="http://schemas.microsoft.com/office/2006/metadata/properties" xmlns:ns2="8aa60733-2302-4e84-ae37-a2d977478fd5" targetNamespace="http://schemas.microsoft.com/office/2006/metadata/properties" ma:root="true" ma:fieldsID="b54b641f8ea7fbe48fb9c35a80836038" ns2:_="">
    <xsd:import namespace="8aa60733-2302-4e84-ae37-a2d97747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0733-2302-4e84-ae37-a2d97747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92606A-ED90-4674-B8F2-7C615B7C402A}"/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14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Doodewaard, S. van</cp:lastModifiedBy>
  <cp:revision>10</cp:revision>
  <cp:lastPrinted>2018-10-29T19:34:00Z</cp:lastPrinted>
  <dcterms:created xsi:type="dcterms:W3CDTF">2021-04-12T08:43:00Z</dcterms:created>
  <dcterms:modified xsi:type="dcterms:W3CDTF">2021-07-27T11:10:00Z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0x01010051813490F5E9DD4F95C6062B4BBF7BA2</vt:lpwstr>
  </property>
</Properties>
</file>