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9347" w14:textId="5FCF194B" w:rsidR="00530981" w:rsidRPr="00025033" w:rsidRDefault="00530981" w:rsidP="0053098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outlineLvl w:val="0"/>
        <w:rPr>
          <w:rFonts w:eastAsia="Arial" w:cs="Arial"/>
          <w:b/>
          <w:bCs/>
          <w:color w:val="452777"/>
          <w:sz w:val="24"/>
          <w:szCs w:val="24"/>
          <w:lang w:eastAsia="nl-NL"/>
        </w:rPr>
      </w:pPr>
      <w:bookmarkStart w:id="0" w:name="_gjdgxs" w:colFirst="0" w:colLast="0"/>
      <w:bookmarkEnd w:id="0"/>
      <w:r w:rsidRPr="00025033">
        <w:rPr>
          <w:rFonts w:eastAsia="Arial" w:cs="Arial"/>
          <w:b/>
          <w:bCs/>
          <w:color w:val="003F85"/>
          <w:sz w:val="24"/>
          <w:szCs w:val="24"/>
          <w:lang w:eastAsia="nl-NL"/>
        </w:rPr>
        <w:t>Bijlage</w:t>
      </w:r>
      <w:r w:rsidRPr="00025033">
        <w:rPr>
          <w:rFonts w:eastAsia="Arial" w:cs="Arial"/>
          <w:b/>
          <w:bCs/>
          <w:color w:val="452777"/>
          <w:sz w:val="24"/>
          <w:szCs w:val="24"/>
          <w:lang w:eastAsia="nl-NL"/>
        </w:rPr>
        <w:t xml:space="preserve"> </w:t>
      </w:r>
      <w:r w:rsidR="007F4A45">
        <w:rPr>
          <w:rFonts w:eastAsia="Arial" w:cs="Arial"/>
          <w:b/>
          <w:bCs/>
          <w:color w:val="003F85"/>
          <w:sz w:val="24"/>
          <w:szCs w:val="24"/>
          <w:lang w:eastAsia="nl-NL"/>
        </w:rPr>
        <w:t>03</w:t>
      </w:r>
      <w:r w:rsidR="00D74EC4" w:rsidRPr="00025033">
        <w:rPr>
          <w:rFonts w:eastAsia="Arial" w:cs="Arial"/>
          <w:b/>
          <w:bCs/>
          <w:color w:val="452777"/>
          <w:sz w:val="24"/>
          <w:szCs w:val="24"/>
          <w:lang w:eastAsia="nl-NL"/>
        </w:rPr>
        <w:t xml:space="preserve"> - </w:t>
      </w:r>
      <w:r w:rsidRPr="00025033">
        <w:rPr>
          <w:rFonts w:eastAsia="Arial" w:cs="Arial"/>
          <w:b/>
          <w:bCs/>
          <w:color w:val="003F85"/>
          <w:sz w:val="24"/>
          <w:szCs w:val="24"/>
          <w:lang w:eastAsia="nl-NL"/>
        </w:rPr>
        <w:t>Referentieformat</w:t>
      </w:r>
      <w:r w:rsidRPr="00025033">
        <w:rPr>
          <w:rFonts w:eastAsia="Arial" w:cs="Arial"/>
          <w:b/>
          <w:bCs/>
          <w:color w:val="452777"/>
          <w:sz w:val="24"/>
          <w:szCs w:val="24"/>
          <w:lang w:eastAsia="nl-NL"/>
        </w:rPr>
        <w:t xml:space="preserve"> </w:t>
      </w:r>
    </w:p>
    <w:p w14:paraId="3C14DEDD" w14:textId="77777777" w:rsidR="00530981" w:rsidRPr="00530981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smallCaps/>
          <w:color w:val="000000"/>
          <w:sz w:val="19"/>
          <w:szCs w:val="19"/>
          <w:lang w:eastAsia="nl-NL"/>
        </w:rPr>
      </w:pPr>
    </w:p>
    <w:p w14:paraId="07B6967C" w14:textId="4109C58F" w:rsidR="00530981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 w:cs="Arial"/>
          <w:color w:val="000000"/>
          <w:szCs w:val="18"/>
          <w:lang w:eastAsia="nl-NL"/>
        </w:rPr>
      </w:pPr>
      <w:r w:rsidRPr="00530981">
        <w:rPr>
          <w:rFonts w:eastAsia="Arial" w:cs="Arial"/>
          <w:color w:val="000000"/>
          <w:szCs w:val="18"/>
          <w:lang w:eastAsia="nl-NL"/>
        </w:rPr>
        <w:t xml:space="preserve">Met dit overzicht dient </w:t>
      </w:r>
      <w:r w:rsidRPr="00D74EC4">
        <w:rPr>
          <w:rFonts w:eastAsia="Arial" w:cs="Arial"/>
          <w:color w:val="000000"/>
          <w:szCs w:val="18"/>
          <w:lang w:eastAsia="nl-NL"/>
        </w:rPr>
        <w:t>inschrijver</w:t>
      </w:r>
      <w:r w:rsidRPr="00530981">
        <w:rPr>
          <w:rFonts w:eastAsia="Arial" w:cs="Arial"/>
          <w:color w:val="000000"/>
          <w:szCs w:val="18"/>
          <w:lang w:eastAsia="nl-NL"/>
        </w:rPr>
        <w:t xml:space="preserve"> aan te tonen te beschikken over de vereiste en gewenste technische en organisatorische ervaring.</w:t>
      </w:r>
    </w:p>
    <w:p w14:paraId="03226CC7" w14:textId="77777777" w:rsidR="00F46E26" w:rsidRDefault="00F46E26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 w:cs="Arial"/>
          <w:color w:val="000000"/>
          <w:szCs w:val="18"/>
          <w:lang w:eastAsia="nl-NL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0"/>
        <w:gridCol w:w="3695"/>
      </w:tblGrid>
      <w:tr w:rsidR="00B62FC7" w:rsidRPr="00530981" w14:paraId="717020E9" w14:textId="77777777" w:rsidTr="00772DCC">
        <w:tc>
          <w:tcPr>
            <w:tcW w:w="8505" w:type="dxa"/>
            <w:gridSpan w:val="2"/>
            <w:shd w:val="clear" w:color="auto" w:fill="F2942E"/>
          </w:tcPr>
          <w:p w14:paraId="13103FE6" w14:textId="77777777" w:rsidR="00B62FC7" w:rsidRPr="00530981" w:rsidRDefault="00B62FC7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b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b/>
                <w:color w:val="FFFFFF"/>
                <w:szCs w:val="18"/>
                <w:lang w:eastAsia="nl-NL"/>
              </w:rPr>
              <w:t xml:space="preserve">Gegevens referent </w:t>
            </w:r>
          </w:p>
        </w:tc>
      </w:tr>
      <w:tr w:rsidR="00B62FC7" w:rsidRPr="00530981" w14:paraId="481074AB" w14:textId="77777777" w:rsidTr="00772DCC">
        <w:tc>
          <w:tcPr>
            <w:tcW w:w="4810" w:type="dxa"/>
            <w:shd w:val="clear" w:color="auto" w:fill="003F85"/>
          </w:tcPr>
          <w:p w14:paraId="75AB79FC" w14:textId="77777777" w:rsidR="00B62FC7" w:rsidRPr="00530981" w:rsidRDefault="00B62FC7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Naam referentie organisatie</w:t>
            </w:r>
          </w:p>
        </w:tc>
        <w:tc>
          <w:tcPr>
            <w:tcW w:w="3695" w:type="dxa"/>
          </w:tcPr>
          <w:p w14:paraId="4E73B5C0" w14:textId="77777777" w:rsidR="00B62FC7" w:rsidRPr="00530981" w:rsidRDefault="00B62FC7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B62FC7" w:rsidRPr="00530981" w14:paraId="2E4E0CE4" w14:textId="77777777" w:rsidTr="00772DCC">
        <w:trPr>
          <w:trHeight w:val="280"/>
        </w:trPr>
        <w:tc>
          <w:tcPr>
            <w:tcW w:w="4810" w:type="dxa"/>
            <w:shd w:val="clear" w:color="auto" w:fill="003F85"/>
          </w:tcPr>
          <w:p w14:paraId="3A58AFDE" w14:textId="77777777" w:rsidR="00B62FC7" w:rsidRPr="00530981" w:rsidRDefault="00B62FC7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Onderdeel organisatie (divisie, afdeling etc.)</w:t>
            </w:r>
          </w:p>
        </w:tc>
        <w:tc>
          <w:tcPr>
            <w:tcW w:w="3695" w:type="dxa"/>
          </w:tcPr>
          <w:p w14:paraId="775FB921" w14:textId="77777777" w:rsidR="00B62FC7" w:rsidRPr="00530981" w:rsidRDefault="00B62FC7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B62FC7" w:rsidRPr="00530981" w14:paraId="60135063" w14:textId="77777777" w:rsidTr="00772DCC">
        <w:tc>
          <w:tcPr>
            <w:tcW w:w="4810" w:type="dxa"/>
            <w:shd w:val="clear" w:color="auto" w:fill="003F85"/>
          </w:tcPr>
          <w:p w14:paraId="035161DF" w14:textId="77777777" w:rsidR="00B62FC7" w:rsidRPr="00530981" w:rsidRDefault="00B62FC7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Plaats</w:t>
            </w:r>
          </w:p>
        </w:tc>
        <w:tc>
          <w:tcPr>
            <w:tcW w:w="3695" w:type="dxa"/>
          </w:tcPr>
          <w:p w14:paraId="64244FB9" w14:textId="77777777" w:rsidR="00B62FC7" w:rsidRPr="00530981" w:rsidRDefault="00B62FC7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B62FC7" w:rsidRPr="00530981" w14:paraId="3FF799BE" w14:textId="77777777" w:rsidTr="00772DCC">
        <w:tc>
          <w:tcPr>
            <w:tcW w:w="4810" w:type="dxa"/>
            <w:shd w:val="clear" w:color="auto" w:fill="003F85"/>
          </w:tcPr>
          <w:p w14:paraId="5FFFD130" w14:textId="77777777" w:rsidR="00B62FC7" w:rsidRPr="00530981" w:rsidRDefault="00B62FC7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Type organisatie</w:t>
            </w:r>
          </w:p>
        </w:tc>
        <w:tc>
          <w:tcPr>
            <w:tcW w:w="3695" w:type="dxa"/>
          </w:tcPr>
          <w:p w14:paraId="7408F580" w14:textId="77777777" w:rsidR="00B62FC7" w:rsidRPr="00530981" w:rsidRDefault="00B62FC7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16BF3241" w14:textId="77777777" w:rsidR="00B62FC7" w:rsidRPr="00530981" w:rsidRDefault="00B62FC7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B62FC7" w:rsidRPr="00530981" w14:paraId="33C49767" w14:textId="77777777" w:rsidTr="00772DCC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18D1D55C" w14:textId="77777777" w:rsidR="00B62FC7" w:rsidRPr="00530981" w:rsidRDefault="00B62FC7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Naam referentieopdracht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2DAE7" w14:textId="77777777" w:rsidR="00B62FC7" w:rsidRPr="00530981" w:rsidRDefault="00B62FC7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B62FC7" w:rsidRPr="00530981" w14:paraId="58815AB6" w14:textId="77777777" w:rsidTr="00772DCC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17F108D6" w14:textId="77777777" w:rsidR="00B62FC7" w:rsidRPr="00530981" w:rsidRDefault="00B62FC7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Naam huidig contactpersoon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CB8FC" w14:textId="77777777" w:rsidR="00B62FC7" w:rsidRPr="00530981" w:rsidRDefault="00B62FC7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B62FC7" w:rsidRPr="00530981" w14:paraId="02E3566E" w14:textId="77777777" w:rsidTr="00772DCC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7581D6AC" w14:textId="77777777" w:rsidR="00B62FC7" w:rsidRPr="00530981" w:rsidRDefault="00B62FC7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Functie huidig contactpersoon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58D88" w14:textId="77777777" w:rsidR="00B62FC7" w:rsidRPr="00530981" w:rsidRDefault="00B62FC7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B62FC7" w:rsidRPr="00530981" w14:paraId="3AB81F22" w14:textId="77777777" w:rsidTr="00772DCC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66775A07" w14:textId="77777777" w:rsidR="00B62FC7" w:rsidRPr="00530981" w:rsidRDefault="00B62FC7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Telefoonnummer huidig contactpersoon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5B4DC" w14:textId="77777777" w:rsidR="00B62FC7" w:rsidRPr="00530981" w:rsidRDefault="00B62FC7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</w:tbl>
    <w:p w14:paraId="1B2CBEDD" w14:textId="77777777" w:rsidR="008E4F89" w:rsidRDefault="008E4F89" w:rsidP="00A460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0"/>
        <w:gridCol w:w="3695"/>
      </w:tblGrid>
      <w:tr w:rsidR="00A4601F" w:rsidRPr="00530981" w14:paraId="3EC24785" w14:textId="77777777" w:rsidTr="00772DCC">
        <w:tc>
          <w:tcPr>
            <w:tcW w:w="8505" w:type="dxa"/>
            <w:gridSpan w:val="2"/>
            <w:shd w:val="clear" w:color="auto" w:fill="F2942E"/>
          </w:tcPr>
          <w:p w14:paraId="5E6AB583" w14:textId="57AD2AB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b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b/>
                <w:color w:val="FFFFFF"/>
                <w:szCs w:val="18"/>
                <w:lang w:eastAsia="nl-NL"/>
              </w:rPr>
              <w:t xml:space="preserve">Beschrijving referentieopdracht </w:t>
            </w:r>
            <w:r>
              <w:rPr>
                <w:rFonts w:eastAsia="Arial" w:cs="Arial"/>
                <w:b/>
                <w:color w:val="FFFFFF"/>
                <w:szCs w:val="18"/>
                <w:lang w:eastAsia="nl-NL"/>
              </w:rPr>
              <w:t xml:space="preserve">Kerncompetentie 1 </w:t>
            </w:r>
          </w:p>
        </w:tc>
      </w:tr>
      <w:tr w:rsidR="00A4601F" w:rsidRPr="00530981" w14:paraId="530965FF" w14:textId="77777777" w:rsidTr="00772DCC">
        <w:tc>
          <w:tcPr>
            <w:tcW w:w="4810" w:type="dxa"/>
            <w:shd w:val="clear" w:color="auto" w:fill="003F85"/>
          </w:tcPr>
          <w:p w14:paraId="3E3E867E" w14:textId="77777777" w:rsidR="00A4601F" w:rsidRPr="00530981" w:rsidRDefault="00A4601F" w:rsidP="00F24F5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 xml:space="preserve">Hoedanigheid : </w:t>
            </w:r>
            <w:r w:rsidRPr="00530981">
              <w:rPr>
                <w:rFonts w:eastAsia="Arial" w:cs="Arial"/>
                <w:i/>
                <w:color w:val="FFFFFF"/>
                <w:szCs w:val="18"/>
                <w:lang w:eastAsia="nl-NL"/>
              </w:rPr>
              <w:t>(aankruisen wat van toepassing is én naam organisatie invullen )</w:t>
            </w:r>
          </w:p>
        </w:tc>
        <w:tc>
          <w:tcPr>
            <w:tcW w:w="3695" w:type="dxa"/>
          </w:tcPr>
          <w:p w14:paraId="7FBA6D0E" w14:textId="77777777" w:rsidR="00A4601F" w:rsidRPr="00530981" w:rsidRDefault="00096F1A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  <w:sdt>
              <w:sdtPr>
                <w:rPr>
                  <w:rFonts w:eastAsia="Arial" w:cs="Arial"/>
                  <w:color w:val="000000"/>
                  <w:szCs w:val="18"/>
                  <w:lang w:eastAsia="nl-NL"/>
                </w:rPr>
                <w:id w:val="-49510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01F" w:rsidRPr="00530981">
                  <w:rPr>
                    <w:rFonts w:ascii="Segoe UI Symbol" w:eastAsia="Arial" w:hAnsi="Segoe UI Symbol" w:cs="Segoe UI Symbol"/>
                    <w:color w:val="000000"/>
                    <w:szCs w:val="18"/>
                    <w:lang w:eastAsia="nl-NL"/>
                  </w:rPr>
                  <w:t>☐</w:t>
                </w:r>
              </w:sdtContent>
            </w:sdt>
            <w:r w:rsidR="00A4601F">
              <w:rPr>
                <w:rFonts w:eastAsia="Arial" w:cs="Arial"/>
                <w:color w:val="000000"/>
                <w:szCs w:val="18"/>
                <w:lang w:eastAsia="nl-NL"/>
              </w:rPr>
              <w:t xml:space="preserve"> </w:t>
            </w:r>
            <w:r w:rsidR="00A4601F" w:rsidRPr="00530981">
              <w:rPr>
                <w:rFonts w:eastAsia="Arial" w:cs="Arial"/>
                <w:color w:val="000000"/>
                <w:szCs w:val="18"/>
                <w:lang w:eastAsia="nl-NL"/>
              </w:rPr>
              <w:t>Inschrijver : …………………..</w:t>
            </w:r>
          </w:p>
          <w:p w14:paraId="2DF6B7C2" w14:textId="77777777" w:rsidR="00A4601F" w:rsidRPr="00530981" w:rsidRDefault="00096F1A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  <w:sdt>
              <w:sdtPr>
                <w:rPr>
                  <w:rFonts w:eastAsia="Arial" w:cs="Arial"/>
                  <w:color w:val="000000"/>
                  <w:szCs w:val="18"/>
                  <w:lang w:eastAsia="nl-NL"/>
                </w:rPr>
                <w:id w:val="66560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01F" w:rsidRPr="00530981">
                  <w:rPr>
                    <w:rFonts w:ascii="Segoe UI Symbol" w:eastAsia="Arial" w:hAnsi="Segoe UI Symbol" w:cs="Segoe UI Symbol"/>
                    <w:color w:val="000000"/>
                    <w:szCs w:val="18"/>
                    <w:lang w:eastAsia="nl-NL"/>
                  </w:rPr>
                  <w:t>☐</w:t>
                </w:r>
              </w:sdtContent>
            </w:sdt>
            <w:r w:rsidR="00A4601F">
              <w:rPr>
                <w:rFonts w:eastAsia="Arial" w:cs="Arial"/>
                <w:color w:val="000000"/>
                <w:szCs w:val="18"/>
                <w:lang w:eastAsia="nl-NL"/>
              </w:rPr>
              <w:t xml:space="preserve"> </w:t>
            </w:r>
            <w:proofErr w:type="spellStart"/>
            <w:r w:rsidR="00A4601F" w:rsidRPr="00530981">
              <w:rPr>
                <w:rFonts w:eastAsia="Arial" w:cs="Arial"/>
                <w:color w:val="000000"/>
                <w:szCs w:val="18"/>
                <w:lang w:eastAsia="nl-NL"/>
              </w:rPr>
              <w:t>Combinant</w:t>
            </w:r>
            <w:proofErr w:type="spellEnd"/>
            <w:r w:rsidR="00A4601F" w:rsidRPr="00530981">
              <w:rPr>
                <w:rFonts w:eastAsia="Arial" w:cs="Arial"/>
                <w:color w:val="000000"/>
                <w:szCs w:val="18"/>
                <w:lang w:eastAsia="nl-NL"/>
              </w:rPr>
              <w:t>: ……………………..</w:t>
            </w:r>
          </w:p>
          <w:p w14:paraId="6CF4691D" w14:textId="77777777" w:rsidR="00A4601F" w:rsidRPr="00530981" w:rsidRDefault="00096F1A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  <w:sdt>
              <w:sdtPr>
                <w:rPr>
                  <w:rFonts w:eastAsia="Arial" w:cs="Arial"/>
                  <w:color w:val="000000"/>
                  <w:szCs w:val="18"/>
                  <w:lang w:eastAsia="nl-NL"/>
                </w:rPr>
                <w:id w:val="-28442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01F" w:rsidRPr="00530981">
                  <w:rPr>
                    <w:rFonts w:ascii="Segoe UI Symbol" w:eastAsia="Arial" w:hAnsi="Segoe UI Symbol" w:cs="Segoe UI Symbol"/>
                    <w:color w:val="000000"/>
                    <w:szCs w:val="18"/>
                    <w:lang w:eastAsia="nl-NL"/>
                  </w:rPr>
                  <w:t>☐</w:t>
                </w:r>
              </w:sdtContent>
            </w:sdt>
            <w:r w:rsidR="00A4601F">
              <w:rPr>
                <w:rFonts w:eastAsia="Arial" w:cs="Arial"/>
                <w:color w:val="000000"/>
                <w:szCs w:val="18"/>
                <w:lang w:eastAsia="nl-NL"/>
              </w:rPr>
              <w:t xml:space="preserve"> </w:t>
            </w:r>
            <w:r w:rsidR="00A4601F" w:rsidRPr="00530981">
              <w:rPr>
                <w:rFonts w:eastAsia="Arial" w:cs="Arial"/>
                <w:color w:val="000000"/>
                <w:szCs w:val="18"/>
                <w:lang w:eastAsia="nl-NL"/>
              </w:rPr>
              <w:t>Onderaannemer: …….…..........</w:t>
            </w:r>
          </w:p>
          <w:p w14:paraId="77715CFE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A4601F" w:rsidRPr="00530981" w14:paraId="62D724C9" w14:textId="77777777" w:rsidTr="00772DCC">
        <w:trPr>
          <w:trHeight w:val="280"/>
        </w:trPr>
        <w:tc>
          <w:tcPr>
            <w:tcW w:w="4810" w:type="dxa"/>
            <w:shd w:val="clear" w:color="auto" w:fill="003F85"/>
          </w:tcPr>
          <w:p w14:paraId="2A9ACCDE" w14:textId="77777777" w:rsidR="00A4601F" w:rsidRPr="00530981" w:rsidRDefault="00A4601F" w:rsidP="00F24F5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Werkzaamheden uitgevoerd als:</w:t>
            </w:r>
            <w:r w:rsidRPr="00530981">
              <w:rPr>
                <w:rFonts w:eastAsia="Arial" w:cs="Arial"/>
                <w:i/>
                <w:color w:val="FFFFFF"/>
                <w:szCs w:val="18"/>
                <w:lang w:eastAsia="nl-NL"/>
              </w:rPr>
              <w:t xml:space="preserve"> (aankruisen wat van toepassing is)</w:t>
            </w:r>
          </w:p>
        </w:tc>
        <w:tc>
          <w:tcPr>
            <w:tcW w:w="3695" w:type="dxa"/>
          </w:tcPr>
          <w:p w14:paraId="0FB22357" w14:textId="77777777" w:rsidR="00A4601F" w:rsidRPr="00530981" w:rsidRDefault="00096F1A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  <w:sdt>
              <w:sdtPr>
                <w:rPr>
                  <w:rFonts w:eastAsia="Arial" w:cs="Arial"/>
                  <w:color w:val="000000"/>
                  <w:szCs w:val="18"/>
                  <w:lang w:eastAsia="nl-NL"/>
                </w:rPr>
                <w:id w:val="26929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01F" w:rsidRPr="00530981">
                  <w:rPr>
                    <w:rFonts w:ascii="Segoe UI Symbol" w:eastAsia="Arial" w:hAnsi="Segoe UI Symbol" w:cs="Segoe UI Symbol"/>
                    <w:color w:val="000000"/>
                    <w:szCs w:val="18"/>
                    <w:lang w:eastAsia="nl-NL"/>
                  </w:rPr>
                  <w:t>☐</w:t>
                </w:r>
              </w:sdtContent>
            </w:sdt>
            <w:r w:rsidR="00A4601F">
              <w:rPr>
                <w:rFonts w:eastAsia="Arial" w:cs="Arial"/>
                <w:color w:val="000000"/>
                <w:szCs w:val="18"/>
                <w:lang w:eastAsia="nl-NL"/>
              </w:rPr>
              <w:t xml:space="preserve"> </w:t>
            </w:r>
            <w:r w:rsidR="00A4601F" w:rsidRPr="00530981">
              <w:rPr>
                <w:rFonts w:eastAsia="Arial" w:cs="Arial"/>
                <w:color w:val="000000"/>
                <w:szCs w:val="18"/>
                <w:lang w:eastAsia="nl-NL"/>
              </w:rPr>
              <w:t>Zelfstandig ondernemer</w:t>
            </w:r>
          </w:p>
          <w:p w14:paraId="4002670B" w14:textId="77777777" w:rsidR="00A4601F" w:rsidRPr="00530981" w:rsidRDefault="00096F1A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  <w:sdt>
              <w:sdtPr>
                <w:rPr>
                  <w:rFonts w:eastAsia="Arial" w:cs="Arial"/>
                  <w:color w:val="000000"/>
                  <w:szCs w:val="18"/>
                  <w:lang w:eastAsia="nl-NL"/>
                </w:rPr>
                <w:id w:val="-203062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01F" w:rsidRPr="00530981">
                  <w:rPr>
                    <w:rFonts w:ascii="Segoe UI Symbol" w:eastAsia="Arial" w:hAnsi="Segoe UI Symbol" w:cs="Segoe UI Symbol"/>
                    <w:color w:val="000000"/>
                    <w:szCs w:val="18"/>
                    <w:lang w:eastAsia="nl-NL"/>
                  </w:rPr>
                  <w:t>☐</w:t>
                </w:r>
              </w:sdtContent>
            </w:sdt>
            <w:r w:rsidR="00A4601F">
              <w:rPr>
                <w:rFonts w:eastAsia="Arial" w:cs="Arial"/>
                <w:color w:val="000000"/>
                <w:szCs w:val="18"/>
                <w:lang w:eastAsia="nl-NL"/>
              </w:rPr>
              <w:t xml:space="preserve"> </w:t>
            </w:r>
            <w:r w:rsidR="00A4601F" w:rsidRPr="00530981">
              <w:rPr>
                <w:rFonts w:eastAsia="Arial" w:cs="Arial"/>
                <w:color w:val="000000"/>
                <w:szCs w:val="18"/>
                <w:lang w:eastAsia="nl-NL"/>
              </w:rPr>
              <w:t>Hoofdaannemer met Onderaannemers</w:t>
            </w:r>
          </w:p>
          <w:p w14:paraId="3737F1CE" w14:textId="77777777" w:rsidR="00A4601F" w:rsidRPr="00530981" w:rsidRDefault="00096F1A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  <w:sdt>
              <w:sdtPr>
                <w:rPr>
                  <w:rFonts w:eastAsia="Arial" w:cs="Arial"/>
                  <w:color w:val="000000"/>
                  <w:szCs w:val="18"/>
                  <w:lang w:eastAsia="nl-NL"/>
                </w:rPr>
                <w:id w:val="49384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01F" w:rsidRPr="00530981">
                  <w:rPr>
                    <w:rFonts w:ascii="Segoe UI Symbol" w:eastAsia="Arial" w:hAnsi="Segoe UI Symbol" w:cs="Segoe UI Symbol"/>
                    <w:color w:val="000000"/>
                    <w:szCs w:val="18"/>
                    <w:lang w:eastAsia="nl-NL"/>
                  </w:rPr>
                  <w:t>☐</w:t>
                </w:r>
              </w:sdtContent>
            </w:sdt>
            <w:r w:rsidR="00A4601F">
              <w:rPr>
                <w:rFonts w:eastAsia="Arial" w:cs="Arial"/>
                <w:color w:val="000000"/>
                <w:szCs w:val="18"/>
                <w:lang w:eastAsia="nl-NL"/>
              </w:rPr>
              <w:t xml:space="preserve"> </w:t>
            </w:r>
            <w:proofErr w:type="spellStart"/>
            <w:r w:rsidR="00A4601F" w:rsidRPr="00530981">
              <w:rPr>
                <w:rFonts w:eastAsia="Arial" w:cs="Arial"/>
                <w:color w:val="000000"/>
                <w:szCs w:val="18"/>
                <w:lang w:eastAsia="nl-NL"/>
              </w:rPr>
              <w:t>Combinant</w:t>
            </w:r>
            <w:proofErr w:type="spellEnd"/>
            <w:r w:rsidR="00A4601F" w:rsidRPr="00530981">
              <w:rPr>
                <w:rFonts w:eastAsia="Arial" w:cs="Arial"/>
                <w:color w:val="000000"/>
                <w:szCs w:val="18"/>
                <w:lang w:eastAsia="nl-NL"/>
              </w:rPr>
              <w:t xml:space="preserve"> </w:t>
            </w:r>
          </w:p>
          <w:p w14:paraId="78443962" w14:textId="77777777" w:rsidR="00A4601F" w:rsidRPr="00530981" w:rsidRDefault="00096F1A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  <w:sdt>
              <w:sdtPr>
                <w:rPr>
                  <w:rFonts w:eastAsia="Arial" w:cs="Arial"/>
                  <w:color w:val="000000"/>
                  <w:szCs w:val="18"/>
                  <w:lang w:eastAsia="nl-NL"/>
                </w:rPr>
                <w:id w:val="-34255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01F" w:rsidRPr="00530981">
                  <w:rPr>
                    <w:rFonts w:ascii="Segoe UI Symbol" w:eastAsia="Arial" w:hAnsi="Segoe UI Symbol" w:cs="Segoe UI Symbol"/>
                    <w:color w:val="000000"/>
                    <w:szCs w:val="18"/>
                    <w:lang w:eastAsia="nl-NL"/>
                  </w:rPr>
                  <w:t>☐</w:t>
                </w:r>
              </w:sdtContent>
            </w:sdt>
            <w:r w:rsidR="00A4601F">
              <w:rPr>
                <w:rFonts w:eastAsia="Arial" w:cs="Arial"/>
                <w:color w:val="000000"/>
                <w:szCs w:val="18"/>
                <w:lang w:eastAsia="nl-NL"/>
              </w:rPr>
              <w:t xml:space="preserve"> </w:t>
            </w:r>
            <w:r w:rsidR="00A4601F" w:rsidRPr="00530981">
              <w:rPr>
                <w:rFonts w:eastAsia="Arial" w:cs="Arial"/>
                <w:color w:val="000000"/>
                <w:szCs w:val="18"/>
                <w:lang w:eastAsia="nl-NL"/>
              </w:rPr>
              <w:t>Onderaannemer</w:t>
            </w:r>
          </w:p>
          <w:p w14:paraId="6C5A64BA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A4601F" w:rsidRPr="00530981" w14:paraId="66C0DED8" w14:textId="77777777" w:rsidTr="00772DCC">
        <w:tc>
          <w:tcPr>
            <w:tcW w:w="4810" w:type="dxa"/>
            <w:shd w:val="clear" w:color="auto" w:fill="003F85"/>
          </w:tcPr>
          <w:p w14:paraId="72AB1E8A" w14:textId="77777777" w:rsidR="00A4601F" w:rsidRPr="00530981" w:rsidRDefault="00A4601F" w:rsidP="00F24F5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Korte beschrijving van de (soort) werkzaamheden verricht door de bij 1 genoemde organisatie (</w:t>
            </w:r>
            <w:r w:rsidRPr="00530981">
              <w:rPr>
                <w:rFonts w:eastAsia="Arial" w:cs="Arial"/>
                <w:i/>
                <w:color w:val="FFFFFF"/>
                <w:szCs w:val="18"/>
                <w:lang w:eastAsia="nl-NL"/>
              </w:rPr>
              <w:t xml:space="preserve">Indien de referentieopdracht is uitgevoerd als hoofdaannemer, </w:t>
            </w:r>
            <w:proofErr w:type="spellStart"/>
            <w:r w:rsidRPr="00530981">
              <w:rPr>
                <w:rFonts w:eastAsia="Arial" w:cs="Arial"/>
                <w:i/>
                <w:color w:val="FFFFFF"/>
                <w:szCs w:val="18"/>
                <w:lang w:eastAsia="nl-NL"/>
              </w:rPr>
              <w:t>combinant</w:t>
            </w:r>
            <w:proofErr w:type="spellEnd"/>
            <w:r w:rsidRPr="00530981">
              <w:rPr>
                <w:rFonts w:eastAsia="Arial" w:cs="Arial"/>
                <w:i/>
                <w:color w:val="FFFFFF"/>
                <w:szCs w:val="18"/>
                <w:lang w:eastAsia="nl-NL"/>
              </w:rPr>
              <w:t xml:space="preserve"> of onderaannemer mag alleen dat deel van de werkzaamheden worden beschreven, dat daadwerkelijk is uitgevoerd door de bij 1 genoemde organisatie)</w:t>
            </w:r>
          </w:p>
          <w:p w14:paraId="29BF8713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</w:p>
        </w:tc>
        <w:tc>
          <w:tcPr>
            <w:tcW w:w="3695" w:type="dxa"/>
          </w:tcPr>
          <w:p w14:paraId="33ADAFF5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29440B7E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3279B12C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018EBB02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5BA8DCEB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78300F1E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A4601F" w:rsidRPr="00530981" w14:paraId="657495C7" w14:textId="77777777" w:rsidTr="00772DCC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1031E282" w14:textId="77777777" w:rsidR="00A4601F" w:rsidRPr="00530981" w:rsidRDefault="00A4601F" w:rsidP="00F24F5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Periode uitvoering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B4720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000000"/>
                <w:szCs w:val="18"/>
                <w:lang w:eastAsia="nl-NL"/>
              </w:rPr>
              <w:t>Van                               t/m</w:t>
            </w:r>
          </w:p>
        </w:tc>
      </w:tr>
      <w:tr w:rsidR="00A4601F" w:rsidRPr="00530981" w14:paraId="4B8F9EA8" w14:textId="77777777" w:rsidTr="00772DCC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44A2D680" w14:textId="77777777" w:rsidR="00A4601F" w:rsidRPr="00530981" w:rsidRDefault="00A4601F" w:rsidP="00F24F5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Reden beëindiging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BB2DC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79D96AE6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24E6F69D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A4601F" w:rsidRPr="00530981" w14:paraId="4577E9B4" w14:textId="77777777" w:rsidTr="00772DCC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5FC660A8" w14:textId="77777777" w:rsidR="00A4601F" w:rsidRPr="00530981" w:rsidRDefault="00A4601F" w:rsidP="00F24F5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Omvang van de uitgevoerde werkzaamheden (in aantal of omzet)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6EDC3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658C3EC9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505182E7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6217C89C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A4601F" w:rsidRPr="00530981" w14:paraId="083C3D9C" w14:textId="77777777" w:rsidTr="00772DCC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440E4FD6" w14:textId="77777777" w:rsidR="00F24F59" w:rsidRDefault="00F24F59" w:rsidP="00F24F5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 xml:space="preserve">Beschrijving referentieopdracht waaruit blijkt dat wordt voldaan aan </w:t>
            </w:r>
            <w:r>
              <w:rPr>
                <w:rFonts w:eastAsia="Arial" w:cs="Arial"/>
                <w:color w:val="FFFFFF"/>
                <w:szCs w:val="18"/>
                <w:lang w:eastAsia="nl-NL"/>
              </w:rPr>
              <w:t>de volgende eis:</w:t>
            </w:r>
          </w:p>
          <w:p w14:paraId="4C54D23C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eastAsia="Arial" w:cs="Arial"/>
                <w:color w:val="FFFFFF"/>
                <w:szCs w:val="18"/>
                <w:lang w:eastAsia="nl-NL"/>
              </w:rPr>
            </w:pPr>
          </w:p>
          <w:p w14:paraId="6D12139F" w14:textId="7C4BAA0F" w:rsidR="00A4601F" w:rsidRPr="008973C1" w:rsidRDefault="00096F1A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FFFFFF" w:themeColor="background1"/>
                <w:szCs w:val="18"/>
              </w:rPr>
            </w:pPr>
            <w:sdt>
              <w:sdtPr>
                <w:rPr>
                  <w:rFonts w:eastAsia="Arial" w:cs="Arial"/>
                  <w:color w:val="FFFFFF" w:themeColor="background1"/>
                  <w:szCs w:val="18"/>
                  <w:lang w:eastAsia="nl-NL"/>
                </w:rPr>
                <w:id w:val="203183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01F">
                  <w:rPr>
                    <w:rFonts w:ascii="MS Gothic" w:eastAsia="MS Gothic" w:hAnsi="MS Gothic" w:cs="Arial" w:hint="eastAsia"/>
                    <w:color w:val="FFFFFF" w:themeColor="background1"/>
                    <w:szCs w:val="18"/>
                    <w:lang w:eastAsia="nl-NL"/>
                  </w:rPr>
                  <w:t>☐</w:t>
                </w:r>
              </w:sdtContent>
            </w:sdt>
            <w:r w:rsidR="00A4601F">
              <w:t xml:space="preserve"> </w:t>
            </w:r>
            <w:r w:rsidR="00A4601F" w:rsidRPr="00D74EC4">
              <w:rPr>
                <w:rFonts w:eastAsia="Cambria" w:cs="Arial"/>
                <w:color w:val="FFFFFF" w:themeColor="background1"/>
                <w:szCs w:val="18"/>
              </w:rPr>
              <w:tab/>
            </w:r>
            <w:r w:rsidR="00A4601F">
              <w:rPr>
                <w:rFonts w:eastAsia="Cambria" w:cs="Arial"/>
                <w:color w:val="FFFFFF" w:themeColor="background1"/>
                <w:szCs w:val="18"/>
              </w:rPr>
              <w:t>Inschrijver heeft aantoonbare e</w:t>
            </w:r>
            <w:r w:rsidR="00730587" w:rsidRPr="00730587">
              <w:rPr>
                <w:rFonts w:eastAsia="Cambria" w:cs="Arial"/>
                <w:color w:val="FFFFFF" w:themeColor="background1"/>
                <w:szCs w:val="18"/>
              </w:rPr>
              <w:t xml:space="preserve">rvaring met het per </w:t>
            </w:r>
            <w:proofErr w:type="spellStart"/>
            <w:r w:rsidR="00730587" w:rsidRPr="00730587">
              <w:rPr>
                <w:rFonts w:eastAsia="Cambria" w:cs="Arial"/>
                <w:color w:val="FFFFFF" w:themeColor="background1"/>
                <w:szCs w:val="18"/>
              </w:rPr>
              <w:t>Vendor</w:t>
            </w:r>
            <w:proofErr w:type="spellEnd"/>
            <w:r w:rsidR="00730587" w:rsidRPr="00730587">
              <w:rPr>
                <w:rFonts w:eastAsia="Cambria" w:cs="Arial"/>
                <w:color w:val="FFFFFF" w:themeColor="background1"/>
                <w:szCs w:val="18"/>
              </w:rPr>
              <w:t xml:space="preserve"> leveren van een</w:t>
            </w:r>
            <w:r w:rsidR="00730587">
              <w:rPr>
                <w:rFonts w:eastAsia="Cambria" w:cs="Arial"/>
                <w:color w:val="FFFFFF" w:themeColor="background1"/>
                <w:szCs w:val="18"/>
              </w:rPr>
              <w:t xml:space="preserve"> </w:t>
            </w:r>
            <w:r w:rsidR="00730587" w:rsidRPr="00730587">
              <w:rPr>
                <w:rFonts w:eastAsia="Cambria" w:cs="Arial"/>
                <w:color w:val="FFFFFF" w:themeColor="background1"/>
                <w:szCs w:val="18"/>
              </w:rPr>
              <w:t xml:space="preserve">volledig pakket Standaard-software van tenminste 10 </w:t>
            </w:r>
            <w:proofErr w:type="spellStart"/>
            <w:r w:rsidR="00730587" w:rsidRPr="00730587">
              <w:rPr>
                <w:rFonts w:eastAsia="Cambria" w:cs="Arial"/>
                <w:color w:val="FFFFFF" w:themeColor="background1"/>
                <w:szCs w:val="18"/>
              </w:rPr>
              <w:t>Vendors</w:t>
            </w:r>
            <w:proofErr w:type="spellEnd"/>
            <w:r w:rsidR="00730587" w:rsidRPr="00730587">
              <w:rPr>
                <w:rFonts w:eastAsia="Cambria" w:cs="Arial"/>
                <w:color w:val="FFFFFF" w:themeColor="background1"/>
                <w:szCs w:val="18"/>
              </w:rPr>
              <w:t>, niet zijnde Microsoft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7B412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0000E1"/>
                <w:szCs w:val="18"/>
              </w:rPr>
            </w:pPr>
          </w:p>
          <w:p w14:paraId="1613F361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166C85BD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5C5371A9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A4601F" w:rsidRPr="00530981" w14:paraId="42A3B157" w14:textId="77777777" w:rsidTr="00772DCC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1F5691D2" w14:textId="77777777" w:rsidR="00F24F59" w:rsidRDefault="00F24F59" w:rsidP="00F24F5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lastRenderedPageBreak/>
              <w:t xml:space="preserve">Beschrijving referentieopdracht waaruit blijkt dat wordt voldaan aan </w:t>
            </w:r>
            <w:r>
              <w:rPr>
                <w:rFonts w:eastAsia="Arial" w:cs="Arial"/>
                <w:color w:val="FFFFFF"/>
                <w:szCs w:val="18"/>
                <w:lang w:eastAsia="nl-NL"/>
              </w:rPr>
              <w:t>de volgende eis:</w:t>
            </w:r>
          </w:p>
          <w:p w14:paraId="45412F10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eastAsia="Arial" w:cs="Arial"/>
                <w:color w:val="FFFFFF"/>
                <w:szCs w:val="18"/>
                <w:lang w:eastAsia="nl-NL"/>
              </w:rPr>
            </w:pPr>
          </w:p>
          <w:p w14:paraId="70B757E5" w14:textId="18B37D77" w:rsidR="00A4601F" w:rsidRPr="008973C1" w:rsidRDefault="00096F1A" w:rsidP="002B2E64">
            <w:pP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FFFFFF" w:themeColor="background1"/>
                <w:szCs w:val="18"/>
              </w:rPr>
            </w:pPr>
            <w:sdt>
              <w:sdtPr>
                <w:rPr>
                  <w:rFonts w:eastAsia="Cambria" w:cs="Arial"/>
                  <w:color w:val="FFFFFF" w:themeColor="background1"/>
                  <w:szCs w:val="18"/>
                </w:rPr>
                <w:id w:val="-79313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01F" w:rsidRPr="00730587">
                  <w:rPr>
                    <w:rFonts w:ascii="Segoe UI Symbol" w:eastAsia="Cambria" w:hAnsi="Segoe UI Symbol" w:cs="Segoe UI Symbol"/>
                    <w:color w:val="FFFFFF" w:themeColor="background1"/>
                    <w:szCs w:val="18"/>
                  </w:rPr>
                  <w:t>☐</w:t>
                </w:r>
              </w:sdtContent>
            </w:sdt>
            <w:r w:rsidR="00A4601F" w:rsidRPr="00730587">
              <w:rPr>
                <w:rFonts w:eastAsia="Cambria" w:cs="Arial"/>
                <w:color w:val="FFFFFF" w:themeColor="background1"/>
                <w:szCs w:val="18"/>
              </w:rPr>
              <w:t xml:space="preserve"> </w:t>
            </w:r>
            <w:r w:rsidR="00A4601F" w:rsidRPr="00D74EC4">
              <w:rPr>
                <w:rFonts w:eastAsia="Cambria" w:cs="Arial"/>
                <w:color w:val="FFFFFF" w:themeColor="background1"/>
                <w:szCs w:val="18"/>
              </w:rPr>
              <w:tab/>
            </w:r>
            <w:r w:rsidR="00A4601F">
              <w:rPr>
                <w:rFonts w:eastAsia="Cambria" w:cs="Arial"/>
                <w:color w:val="FFFFFF" w:themeColor="background1"/>
                <w:szCs w:val="18"/>
              </w:rPr>
              <w:t xml:space="preserve">Inschrijver heeft </w:t>
            </w:r>
            <w:r w:rsidR="00A4601F" w:rsidRPr="00A4601F">
              <w:rPr>
                <w:rFonts w:eastAsia="Cambria" w:cs="Arial"/>
                <w:color w:val="FFFFFF" w:themeColor="background1"/>
                <w:szCs w:val="18"/>
              </w:rPr>
              <w:t>e</w:t>
            </w:r>
            <w:r w:rsidR="00730587" w:rsidRPr="00730587">
              <w:rPr>
                <w:rFonts w:eastAsia="Cambria" w:cs="Arial"/>
                <w:color w:val="FFFFFF" w:themeColor="background1"/>
                <w:szCs w:val="18"/>
              </w:rPr>
              <w:t xml:space="preserve">rvaring met het bieden van eerstelijnsondersteuning bij vragen inzake  Standaard-software van tenminste 5 </w:t>
            </w:r>
            <w:proofErr w:type="spellStart"/>
            <w:r w:rsidR="00730587" w:rsidRPr="00730587">
              <w:rPr>
                <w:rFonts w:eastAsia="Cambria" w:cs="Arial"/>
                <w:color w:val="FFFFFF" w:themeColor="background1"/>
                <w:szCs w:val="18"/>
              </w:rPr>
              <w:t>Vendors</w:t>
            </w:r>
            <w:proofErr w:type="spellEnd"/>
            <w:r w:rsidR="00730587" w:rsidRPr="00730587">
              <w:rPr>
                <w:rFonts w:eastAsia="Cambria" w:cs="Arial"/>
                <w:color w:val="FFFFFF" w:themeColor="background1"/>
                <w:szCs w:val="18"/>
              </w:rPr>
              <w:t>, niet zijnde Microsoft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3D949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0000E1"/>
                <w:szCs w:val="18"/>
              </w:rPr>
            </w:pPr>
          </w:p>
        </w:tc>
      </w:tr>
      <w:tr w:rsidR="00A4601F" w:rsidRPr="00530981" w14:paraId="4444C6B9" w14:textId="77777777" w:rsidTr="00772DCC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4EDAF09C" w14:textId="77777777" w:rsidR="00F24F59" w:rsidRDefault="00F24F59" w:rsidP="00F24F5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 xml:space="preserve">Beschrijving referentieopdracht waaruit blijkt dat wordt voldaan aan </w:t>
            </w:r>
            <w:r>
              <w:rPr>
                <w:rFonts w:eastAsia="Arial" w:cs="Arial"/>
                <w:color w:val="FFFFFF"/>
                <w:szCs w:val="18"/>
                <w:lang w:eastAsia="nl-NL"/>
              </w:rPr>
              <w:t>de volgende eis:</w:t>
            </w:r>
          </w:p>
          <w:p w14:paraId="089ADDDF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eastAsia="Arial" w:cs="Arial"/>
                <w:color w:val="FFFFFF"/>
                <w:szCs w:val="18"/>
                <w:lang w:eastAsia="nl-NL"/>
              </w:rPr>
            </w:pPr>
          </w:p>
          <w:p w14:paraId="383E6910" w14:textId="58DC0E82" w:rsidR="00A4601F" w:rsidRPr="008973C1" w:rsidRDefault="00096F1A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FFFFFF" w:themeColor="background1"/>
                <w:szCs w:val="18"/>
              </w:rPr>
            </w:pPr>
            <w:sdt>
              <w:sdtPr>
                <w:rPr>
                  <w:rFonts w:eastAsia="Arial" w:cs="Arial"/>
                  <w:color w:val="FFFFFF" w:themeColor="background1"/>
                  <w:szCs w:val="18"/>
                  <w:lang w:eastAsia="nl-NL"/>
                </w:rPr>
                <w:id w:val="108225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01F">
                  <w:rPr>
                    <w:rFonts w:ascii="MS Gothic" w:eastAsia="MS Gothic" w:hAnsi="MS Gothic" w:cs="Arial" w:hint="eastAsia"/>
                    <w:color w:val="FFFFFF" w:themeColor="background1"/>
                    <w:szCs w:val="18"/>
                    <w:lang w:eastAsia="nl-NL"/>
                  </w:rPr>
                  <w:t>☐</w:t>
                </w:r>
              </w:sdtContent>
            </w:sdt>
            <w:r w:rsidR="00A4601F">
              <w:t xml:space="preserve"> </w:t>
            </w:r>
            <w:r w:rsidR="00A4601F" w:rsidRPr="00D74EC4">
              <w:rPr>
                <w:rFonts w:eastAsia="Cambria" w:cs="Arial"/>
                <w:color w:val="FFFFFF" w:themeColor="background1"/>
                <w:szCs w:val="18"/>
              </w:rPr>
              <w:tab/>
            </w:r>
            <w:r w:rsidR="00A4601F">
              <w:rPr>
                <w:rFonts w:eastAsia="Cambria" w:cs="Arial"/>
                <w:color w:val="FFFFFF" w:themeColor="background1"/>
                <w:szCs w:val="18"/>
              </w:rPr>
              <w:t>Inschrijver heeft aantoonbare e</w:t>
            </w:r>
            <w:r w:rsidR="00B613C0" w:rsidRPr="00B613C0">
              <w:rPr>
                <w:rFonts w:eastAsia="Cambria" w:cs="Arial"/>
                <w:color w:val="FFFFFF" w:themeColor="background1"/>
                <w:szCs w:val="18"/>
              </w:rPr>
              <w:t xml:space="preserve">rvaring met het (door)leveren van onderhoud en support en adviesdiensten op  Standaard-software van tenminste 5 </w:t>
            </w:r>
            <w:proofErr w:type="spellStart"/>
            <w:r w:rsidR="00B613C0" w:rsidRPr="00B613C0">
              <w:rPr>
                <w:rFonts w:eastAsia="Cambria" w:cs="Arial"/>
                <w:color w:val="FFFFFF" w:themeColor="background1"/>
                <w:szCs w:val="18"/>
              </w:rPr>
              <w:t>Vendors</w:t>
            </w:r>
            <w:proofErr w:type="spellEnd"/>
            <w:r w:rsidR="00B613C0" w:rsidRPr="00B613C0">
              <w:rPr>
                <w:rFonts w:eastAsia="Cambria" w:cs="Arial"/>
                <w:color w:val="FFFFFF" w:themeColor="background1"/>
                <w:szCs w:val="18"/>
              </w:rPr>
              <w:t>, niet zijnde Microsoft 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1555E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0000E1"/>
                <w:szCs w:val="18"/>
              </w:rPr>
            </w:pPr>
          </w:p>
        </w:tc>
      </w:tr>
      <w:tr w:rsidR="00A4601F" w:rsidRPr="00530981" w14:paraId="24C76D0C" w14:textId="77777777" w:rsidTr="00772DCC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5AB78E47" w14:textId="77777777" w:rsidR="00F24F59" w:rsidRDefault="00F24F59" w:rsidP="00F24F5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 xml:space="preserve">Beschrijving referentieopdracht waaruit blijkt dat wordt voldaan aan </w:t>
            </w:r>
            <w:r>
              <w:rPr>
                <w:rFonts w:eastAsia="Arial" w:cs="Arial"/>
                <w:color w:val="FFFFFF"/>
                <w:szCs w:val="18"/>
                <w:lang w:eastAsia="nl-NL"/>
              </w:rPr>
              <w:t>de volgende eis:</w:t>
            </w:r>
          </w:p>
          <w:p w14:paraId="183BC180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eastAsia="Arial" w:cs="Arial"/>
                <w:color w:val="FFFFFF"/>
                <w:szCs w:val="18"/>
                <w:lang w:eastAsia="nl-NL"/>
              </w:rPr>
            </w:pPr>
          </w:p>
          <w:p w14:paraId="477B0CC3" w14:textId="4C0FA33D" w:rsidR="00A4601F" w:rsidRPr="008973C1" w:rsidRDefault="00096F1A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FFFFFF" w:themeColor="background1"/>
                <w:szCs w:val="18"/>
              </w:rPr>
            </w:pPr>
            <w:sdt>
              <w:sdtPr>
                <w:rPr>
                  <w:rFonts w:eastAsia="Arial" w:cs="Arial"/>
                  <w:color w:val="FFFFFF" w:themeColor="background1"/>
                  <w:szCs w:val="18"/>
                  <w:lang w:eastAsia="nl-NL"/>
                </w:rPr>
                <w:id w:val="159782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01F">
                  <w:rPr>
                    <w:rFonts w:ascii="MS Gothic" w:eastAsia="MS Gothic" w:hAnsi="MS Gothic" w:cs="Arial" w:hint="eastAsia"/>
                    <w:color w:val="FFFFFF" w:themeColor="background1"/>
                    <w:szCs w:val="18"/>
                    <w:lang w:eastAsia="nl-NL"/>
                  </w:rPr>
                  <w:t>☐</w:t>
                </w:r>
              </w:sdtContent>
            </w:sdt>
            <w:r w:rsidR="00A4601F">
              <w:t xml:space="preserve"> </w:t>
            </w:r>
            <w:r w:rsidR="00A4601F" w:rsidRPr="00D74EC4">
              <w:rPr>
                <w:rFonts w:eastAsia="Cambria" w:cs="Arial"/>
                <w:color w:val="FFFFFF" w:themeColor="background1"/>
                <w:szCs w:val="18"/>
              </w:rPr>
              <w:tab/>
            </w:r>
            <w:r w:rsidR="00A4601F">
              <w:rPr>
                <w:rFonts w:eastAsia="Cambria" w:cs="Arial"/>
                <w:color w:val="FFFFFF" w:themeColor="background1"/>
                <w:szCs w:val="18"/>
              </w:rPr>
              <w:t>Inschrijver heeft aantoonbare e</w:t>
            </w:r>
            <w:r w:rsidR="002B2E64" w:rsidRPr="002B2E64">
              <w:rPr>
                <w:rFonts w:eastAsia="Cambria" w:cs="Arial"/>
                <w:color w:val="FFFFFF" w:themeColor="background1"/>
                <w:szCs w:val="18"/>
              </w:rPr>
              <w:t xml:space="preserve">rvaring met het administreren en rapporteren van de aangeschafte Standaard-software van de 5 </w:t>
            </w:r>
            <w:proofErr w:type="spellStart"/>
            <w:r w:rsidR="002B2E64" w:rsidRPr="002B2E64">
              <w:rPr>
                <w:rFonts w:eastAsia="Cambria" w:cs="Arial"/>
                <w:color w:val="FFFFFF" w:themeColor="background1"/>
                <w:szCs w:val="18"/>
              </w:rPr>
              <w:t>Vendors</w:t>
            </w:r>
            <w:proofErr w:type="spellEnd"/>
            <w:r w:rsidR="002B2E64" w:rsidRPr="002B2E64">
              <w:rPr>
                <w:rFonts w:eastAsia="Cambria" w:cs="Arial"/>
                <w:color w:val="FFFFFF" w:themeColor="background1"/>
                <w:szCs w:val="18"/>
              </w:rPr>
              <w:t>, niet zijnde Microsoft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576B2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0000E1"/>
                <w:szCs w:val="18"/>
              </w:rPr>
            </w:pPr>
          </w:p>
        </w:tc>
      </w:tr>
      <w:tr w:rsidR="00A4601F" w:rsidRPr="00530981" w14:paraId="25FA87C4" w14:textId="77777777" w:rsidTr="00772DCC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3F72B85D" w14:textId="77777777" w:rsidR="00F24F59" w:rsidRDefault="00F24F59" w:rsidP="00F24F5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 xml:space="preserve">Beschrijving referentieopdracht waaruit blijkt dat wordt voldaan aan </w:t>
            </w:r>
            <w:r>
              <w:rPr>
                <w:rFonts w:eastAsia="Arial" w:cs="Arial"/>
                <w:color w:val="FFFFFF"/>
                <w:szCs w:val="18"/>
                <w:lang w:eastAsia="nl-NL"/>
              </w:rPr>
              <w:t>de volgende eis:</w:t>
            </w:r>
          </w:p>
          <w:p w14:paraId="082FDAB3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eastAsia="Arial" w:cs="Arial"/>
                <w:color w:val="FFFFFF"/>
                <w:szCs w:val="18"/>
                <w:lang w:eastAsia="nl-NL"/>
              </w:rPr>
            </w:pPr>
          </w:p>
          <w:p w14:paraId="2EE5B13D" w14:textId="737E8275" w:rsidR="00A4601F" w:rsidRPr="008973C1" w:rsidRDefault="00096F1A" w:rsidP="002B2E64">
            <w:pP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FFFFFF" w:themeColor="background1"/>
                <w:szCs w:val="18"/>
              </w:rPr>
            </w:pPr>
            <w:sdt>
              <w:sdtPr>
                <w:rPr>
                  <w:rFonts w:eastAsia="Cambria" w:cs="Arial"/>
                  <w:color w:val="FFFFFF" w:themeColor="background1"/>
                  <w:szCs w:val="18"/>
                </w:rPr>
                <w:id w:val="-162199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01F" w:rsidRPr="002B2E64">
                  <w:rPr>
                    <w:rFonts w:ascii="Segoe UI Symbol" w:eastAsia="Cambria" w:hAnsi="Segoe UI Symbol" w:cs="Segoe UI Symbol"/>
                    <w:color w:val="FFFFFF" w:themeColor="background1"/>
                    <w:szCs w:val="18"/>
                  </w:rPr>
                  <w:t>☐</w:t>
                </w:r>
              </w:sdtContent>
            </w:sdt>
            <w:r w:rsidR="00A4601F" w:rsidRPr="002B2E64">
              <w:rPr>
                <w:rFonts w:eastAsia="Cambria" w:cs="Arial"/>
                <w:color w:val="FFFFFF" w:themeColor="background1"/>
                <w:szCs w:val="18"/>
              </w:rPr>
              <w:t xml:space="preserve"> </w:t>
            </w:r>
            <w:r w:rsidR="00A4601F" w:rsidRPr="00D74EC4">
              <w:rPr>
                <w:rFonts w:eastAsia="Cambria" w:cs="Arial"/>
                <w:color w:val="FFFFFF" w:themeColor="background1"/>
                <w:szCs w:val="18"/>
              </w:rPr>
              <w:tab/>
            </w:r>
            <w:r w:rsidR="00A4601F">
              <w:rPr>
                <w:rFonts w:eastAsia="Cambria" w:cs="Arial"/>
                <w:color w:val="FFFFFF" w:themeColor="background1"/>
                <w:szCs w:val="18"/>
              </w:rPr>
              <w:t xml:space="preserve">Inschrijver heeft aantoonbare </w:t>
            </w:r>
            <w:r w:rsidR="002B2E64">
              <w:rPr>
                <w:rFonts w:eastAsia="Cambria" w:cs="Arial"/>
                <w:color w:val="FFFFFF" w:themeColor="background1"/>
                <w:szCs w:val="18"/>
              </w:rPr>
              <w:t>e</w:t>
            </w:r>
            <w:r w:rsidR="002B2E64" w:rsidRPr="002B2E64">
              <w:rPr>
                <w:rFonts w:eastAsia="Cambria" w:cs="Arial"/>
                <w:color w:val="FFFFFF" w:themeColor="background1"/>
                <w:szCs w:val="18"/>
              </w:rPr>
              <w:t xml:space="preserve">rvaring met het leveren van Standaard-software op geografisch gespreide locaties met zelfstandige bedrijfsvoering (minimaal 10 locaties) van </w:t>
            </w:r>
            <w:proofErr w:type="spellStart"/>
            <w:r w:rsidR="002B2E64" w:rsidRPr="002B2E64">
              <w:rPr>
                <w:rFonts w:eastAsia="Cambria" w:cs="Arial"/>
                <w:color w:val="FFFFFF" w:themeColor="background1"/>
                <w:szCs w:val="18"/>
              </w:rPr>
              <w:t>één</w:t>
            </w:r>
            <w:proofErr w:type="spellEnd"/>
            <w:r w:rsidR="002B2E64" w:rsidRPr="002B2E64">
              <w:rPr>
                <w:rFonts w:eastAsia="Cambria" w:cs="Arial"/>
                <w:color w:val="FFFFFF" w:themeColor="background1"/>
                <w:szCs w:val="18"/>
              </w:rPr>
              <w:t xml:space="preserve"> Opdrachtgever binnen </w:t>
            </w:r>
            <w:proofErr w:type="spellStart"/>
            <w:r w:rsidR="002B2E64" w:rsidRPr="002B2E64">
              <w:rPr>
                <w:rFonts w:eastAsia="Cambria" w:cs="Arial"/>
                <w:color w:val="FFFFFF" w:themeColor="background1"/>
                <w:szCs w:val="18"/>
              </w:rPr>
              <w:t>één</w:t>
            </w:r>
            <w:proofErr w:type="spellEnd"/>
            <w:r w:rsidR="002B2E64" w:rsidRPr="002B2E64">
              <w:rPr>
                <w:rFonts w:eastAsia="Cambria" w:cs="Arial"/>
                <w:color w:val="FFFFFF" w:themeColor="background1"/>
                <w:szCs w:val="18"/>
              </w:rPr>
              <w:t xml:space="preserve"> (raam)Overeenkomst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D2B15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eastAsia="Cambria" w:cs="Arial"/>
                <w:color w:val="0000E1"/>
                <w:szCs w:val="18"/>
              </w:rPr>
            </w:pPr>
          </w:p>
        </w:tc>
      </w:tr>
      <w:tr w:rsidR="00A4601F" w:rsidRPr="00530981" w14:paraId="48D6932A" w14:textId="77777777" w:rsidTr="00772DCC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17373A74" w14:textId="77777777" w:rsidR="00A4601F" w:rsidRPr="00530981" w:rsidRDefault="00A4601F" w:rsidP="00F24F5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 xml:space="preserve">Uitgevoerd naar tevredenheid referent </w:t>
            </w:r>
            <w:r w:rsidRPr="00530981">
              <w:rPr>
                <w:rFonts w:eastAsia="Arial" w:cs="Arial"/>
                <w:i/>
                <w:color w:val="FFFFFF"/>
                <w:szCs w:val="18"/>
                <w:lang w:eastAsia="nl-NL"/>
              </w:rPr>
              <w:t>(aankruisen wat van toepassing is én bij ‘nee’ toelichting invullen )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A3C39" w14:textId="77777777" w:rsidR="00A4601F" w:rsidRPr="00530981" w:rsidRDefault="00096F1A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  <w:sdt>
              <w:sdtPr>
                <w:rPr>
                  <w:rFonts w:eastAsia="Arial" w:cs="Arial"/>
                  <w:color w:val="000000"/>
                  <w:szCs w:val="18"/>
                  <w:lang w:eastAsia="nl-NL"/>
                </w:rPr>
                <w:id w:val="108765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01F">
                  <w:rPr>
                    <w:rFonts w:ascii="MS Gothic" w:eastAsia="MS Gothic" w:hAnsi="MS Gothic" w:cs="Arial" w:hint="eastAsia"/>
                    <w:color w:val="000000"/>
                    <w:szCs w:val="18"/>
                    <w:lang w:eastAsia="nl-NL"/>
                  </w:rPr>
                  <w:t>☐</w:t>
                </w:r>
              </w:sdtContent>
            </w:sdt>
            <w:r w:rsidR="00A4601F">
              <w:rPr>
                <w:rFonts w:eastAsia="Arial" w:cs="Arial"/>
                <w:color w:val="000000"/>
                <w:szCs w:val="18"/>
                <w:lang w:eastAsia="nl-NL"/>
              </w:rPr>
              <w:t xml:space="preserve"> </w:t>
            </w:r>
            <w:r w:rsidR="00A4601F" w:rsidRPr="00530981">
              <w:rPr>
                <w:rFonts w:eastAsia="Arial" w:cs="Arial"/>
                <w:color w:val="000000"/>
                <w:szCs w:val="18"/>
                <w:lang w:eastAsia="nl-NL"/>
              </w:rPr>
              <w:t>Ja, binnen budget, planning en technische specificaties uitgevoerd.</w:t>
            </w:r>
          </w:p>
          <w:p w14:paraId="35752682" w14:textId="77777777" w:rsidR="00A4601F" w:rsidRPr="00530981" w:rsidRDefault="00096F1A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  <w:sdt>
              <w:sdtPr>
                <w:rPr>
                  <w:rFonts w:eastAsia="Arial" w:cs="Arial"/>
                  <w:color w:val="000000"/>
                  <w:szCs w:val="18"/>
                  <w:lang w:eastAsia="nl-NL"/>
                </w:rPr>
                <w:id w:val="160453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01F" w:rsidRPr="00530981">
                  <w:rPr>
                    <w:rFonts w:ascii="Segoe UI Symbol" w:eastAsia="Arial" w:hAnsi="Segoe UI Symbol" w:cs="Segoe UI Symbol"/>
                    <w:color w:val="000000"/>
                    <w:szCs w:val="18"/>
                    <w:lang w:eastAsia="nl-NL"/>
                  </w:rPr>
                  <w:t>☐</w:t>
                </w:r>
              </w:sdtContent>
            </w:sdt>
            <w:r w:rsidR="00A4601F">
              <w:rPr>
                <w:rFonts w:eastAsia="Arial" w:cs="Arial"/>
                <w:color w:val="000000"/>
                <w:szCs w:val="18"/>
                <w:lang w:eastAsia="nl-NL"/>
              </w:rPr>
              <w:t xml:space="preserve"> </w:t>
            </w:r>
            <w:r w:rsidR="00A4601F" w:rsidRPr="00530981">
              <w:rPr>
                <w:rFonts w:eastAsia="Arial" w:cs="Arial"/>
                <w:color w:val="000000"/>
                <w:szCs w:val="18"/>
                <w:lang w:eastAsia="nl-NL"/>
              </w:rPr>
              <w:t xml:space="preserve">Nee. Toelichting: </w:t>
            </w:r>
          </w:p>
          <w:p w14:paraId="6A530DDC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0F479973" w14:textId="77777777" w:rsidR="00A4601F" w:rsidRPr="00530981" w:rsidRDefault="00A4601F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</w:tbl>
    <w:p w14:paraId="5E2EF985" w14:textId="77777777" w:rsidR="00A4601F" w:rsidRDefault="00A4601F" w:rsidP="00A460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44C3F3F2" w14:textId="2C7272D7" w:rsidR="002B2E64" w:rsidRDefault="002B2E64">
      <w:pPr>
        <w:spacing w:after="0" w:line="240" w:lineRule="auto"/>
      </w:pPr>
      <w:r>
        <w:br w:type="page"/>
      </w:r>
    </w:p>
    <w:p w14:paraId="1CBCE8DB" w14:textId="77777777" w:rsidR="002B2E64" w:rsidRDefault="002B2E64" w:rsidP="002B2E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color w:val="000000"/>
          <w:szCs w:val="18"/>
          <w:lang w:eastAsia="nl-NL"/>
        </w:rPr>
      </w:pPr>
      <w:r w:rsidRPr="00530981">
        <w:rPr>
          <w:rFonts w:eastAsia="Arial" w:cs="Arial"/>
          <w:color w:val="000000"/>
          <w:szCs w:val="18"/>
          <w:lang w:eastAsia="nl-NL"/>
        </w:rPr>
        <w:lastRenderedPageBreak/>
        <w:t>Ondergetekende verklaart deze referentie</w:t>
      </w:r>
      <w:r>
        <w:rPr>
          <w:rFonts w:eastAsia="Arial" w:cs="Arial"/>
          <w:color w:val="000000"/>
          <w:szCs w:val="18"/>
          <w:lang w:eastAsia="nl-NL"/>
        </w:rPr>
        <w:t>s</w:t>
      </w:r>
      <w:r w:rsidRPr="00530981">
        <w:rPr>
          <w:rFonts w:eastAsia="Arial" w:cs="Arial"/>
          <w:color w:val="FF0000"/>
          <w:szCs w:val="18"/>
          <w:lang w:eastAsia="nl-NL"/>
        </w:rPr>
        <w:t xml:space="preserve"> </w:t>
      </w:r>
      <w:r w:rsidRPr="00530981">
        <w:rPr>
          <w:rFonts w:eastAsia="Arial" w:cs="Arial"/>
          <w:color w:val="000000"/>
          <w:szCs w:val="18"/>
          <w:lang w:eastAsia="nl-NL"/>
        </w:rPr>
        <w:t>naar waarheid te hebben ingevuld.</w:t>
      </w:r>
    </w:p>
    <w:p w14:paraId="163DE17E" w14:textId="77777777" w:rsidR="002B2E64" w:rsidRPr="00530981" w:rsidRDefault="002B2E64" w:rsidP="002B2E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color w:val="000000"/>
          <w:szCs w:val="18"/>
          <w:lang w:eastAsia="nl-NL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2B2E64" w:rsidRPr="00530981" w14:paraId="7C5DCC21" w14:textId="77777777" w:rsidTr="00772DCC">
        <w:tc>
          <w:tcPr>
            <w:tcW w:w="4243" w:type="dxa"/>
            <w:shd w:val="clear" w:color="auto" w:fill="003F85"/>
          </w:tcPr>
          <w:p w14:paraId="5F0060A2" w14:textId="77777777" w:rsidR="002B2E64" w:rsidRPr="00530981" w:rsidRDefault="002B2E64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 w:themeColor="background1"/>
                <w:szCs w:val="18"/>
                <w:lang w:eastAsia="nl-NL"/>
              </w:rPr>
              <w:t xml:space="preserve">Naam </w:t>
            </w:r>
            <w:r w:rsidRPr="00530981">
              <w:rPr>
                <w:rFonts w:eastAsia="Cambria" w:cs="Arial"/>
                <w:color w:val="FFFFFF" w:themeColor="background1"/>
                <w:szCs w:val="18"/>
              </w:rPr>
              <w:t>&lt;inschrijver/ondernemer&gt;</w:t>
            </w:r>
          </w:p>
        </w:tc>
        <w:tc>
          <w:tcPr>
            <w:tcW w:w="4262" w:type="dxa"/>
          </w:tcPr>
          <w:p w14:paraId="2C881A18" w14:textId="77777777" w:rsidR="002B2E64" w:rsidRPr="00530981" w:rsidRDefault="002B2E64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2B2E64" w:rsidRPr="00530981" w14:paraId="0141484C" w14:textId="77777777" w:rsidTr="00772DCC">
        <w:trPr>
          <w:trHeight w:val="280"/>
        </w:trPr>
        <w:tc>
          <w:tcPr>
            <w:tcW w:w="4243" w:type="dxa"/>
            <w:shd w:val="clear" w:color="auto" w:fill="003F85"/>
          </w:tcPr>
          <w:p w14:paraId="356CFDC8" w14:textId="77777777" w:rsidR="002B2E64" w:rsidRPr="00530981" w:rsidRDefault="002B2E64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Naam vertegenwoordigingsbevoegde</w:t>
            </w:r>
          </w:p>
        </w:tc>
        <w:tc>
          <w:tcPr>
            <w:tcW w:w="4262" w:type="dxa"/>
          </w:tcPr>
          <w:p w14:paraId="3150BBCC" w14:textId="77777777" w:rsidR="002B2E64" w:rsidRPr="00530981" w:rsidRDefault="002B2E64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2B2E64" w:rsidRPr="00530981" w14:paraId="1090E353" w14:textId="77777777" w:rsidTr="00772DCC">
        <w:tc>
          <w:tcPr>
            <w:tcW w:w="4243" w:type="dxa"/>
            <w:shd w:val="clear" w:color="auto" w:fill="003F85"/>
          </w:tcPr>
          <w:p w14:paraId="407F2E27" w14:textId="77777777" w:rsidR="002B2E64" w:rsidRPr="00530981" w:rsidRDefault="002B2E64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Functie</w:t>
            </w:r>
          </w:p>
        </w:tc>
        <w:tc>
          <w:tcPr>
            <w:tcW w:w="4262" w:type="dxa"/>
          </w:tcPr>
          <w:p w14:paraId="6A1A5DE4" w14:textId="77777777" w:rsidR="002B2E64" w:rsidRPr="00530981" w:rsidRDefault="002B2E64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2B2E64" w:rsidRPr="00530981" w14:paraId="5A7DE828" w14:textId="77777777" w:rsidTr="00772DCC">
        <w:tc>
          <w:tcPr>
            <w:tcW w:w="4243" w:type="dxa"/>
            <w:shd w:val="clear" w:color="auto" w:fill="003F85"/>
          </w:tcPr>
          <w:p w14:paraId="216DA56C" w14:textId="77777777" w:rsidR="002B2E64" w:rsidRPr="00530981" w:rsidRDefault="002B2E64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Handtekening</w:t>
            </w:r>
          </w:p>
          <w:p w14:paraId="066FD18B" w14:textId="77777777" w:rsidR="002B2E64" w:rsidRPr="00530981" w:rsidRDefault="002B2E64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</w:p>
          <w:p w14:paraId="0AC6628B" w14:textId="77777777" w:rsidR="002B2E64" w:rsidRPr="00530981" w:rsidRDefault="002B2E64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</w:p>
        </w:tc>
        <w:tc>
          <w:tcPr>
            <w:tcW w:w="4262" w:type="dxa"/>
          </w:tcPr>
          <w:p w14:paraId="77BF25F1" w14:textId="77777777" w:rsidR="002B2E64" w:rsidRPr="00530981" w:rsidRDefault="002B2E64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7B1F7845" w14:textId="77777777" w:rsidR="002B2E64" w:rsidRPr="00530981" w:rsidRDefault="002B2E64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  <w:p w14:paraId="0155FAA9" w14:textId="77777777" w:rsidR="002B2E64" w:rsidRPr="00530981" w:rsidRDefault="002B2E64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  <w:tr w:rsidR="002B2E64" w:rsidRPr="00530981" w14:paraId="42656589" w14:textId="77777777" w:rsidTr="00772DC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2B401A4E" w14:textId="77777777" w:rsidR="002B2E64" w:rsidRPr="00530981" w:rsidRDefault="002B2E64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FFFFFF"/>
                <w:szCs w:val="18"/>
                <w:lang w:eastAsia="nl-NL"/>
              </w:rPr>
            </w:pPr>
            <w:r w:rsidRPr="00530981">
              <w:rPr>
                <w:rFonts w:eastAsia="Arial" w:cs="Arial"/>
                <w:color w:val="FFFFFF"/>
                <w:szCs w:val="18"/>
                <w:lang w:eastAsia="nl-NL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DE41F" w14:textId="77777777" w:rsidR="002B2E64" w:rsidRPr="00530981" w:rsidRDefault="002B2E64" w:rsidP="00772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="Arial"/>
                <w:color w:val="000000"/>
                <w:szCs w:val="18"/>
                <w:lang w:eastAsia="nl-NL"/>
              </w:rPr>
            </w:pPr>
          </w:p>
        </w:tc>
      </w:tr>
    </w:tbl>
    <w:p w14:paraId="46F4FE4E" w14:textId="77777777" w:rsidR="002B2E64" w:rsidRPr="00530981" w:rsidRDefault="002B2E64" w:rsidP="002B2E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color w:val="000000"/>
          <w:sz w:val="19"/>
          <w:szCs w:val="19"/>
          <w:lang w:eastAsia="nl-NL"/>
        </w:rPr>
      </w:pPr>
    </w:p>
    <w:p w14:paraId="3DAC7979" w14:textId="77777777" w:rsidR="002B2E64" w:rsidRPr="00530981" w:rsidRDefault="002B2E64" w:rsidP="00A460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sectPr w:rsidR="002B2E64" w:rsidRPr="00530981" w:rsidSect="008F36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410" w:right="128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0678" w14:textId="77777777" w:rsidR="00D9205F" w:rsidRPr="0094101B" w:rsidRDefault="00D9205F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separator/>
      </w:r>
    </w:p>
  </w:endnote>
  <w:endnote w:type="continuationSeparator" w:id="0">
    <w:p w14:paraId="2D2F2DA8" w14:textId="77777777" w:rsidR="00D9205F" w:rsidRPr="0094101B" w:rsidRDefault="00D9205F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continuationSeparator/>
      </w:r>
    </w:p>
  </w:endnote>
  <w:endnote w:type="continuationNotice" w:id="1">
    <w:p w14:paraId="7CDE0E6C" w14:textId="77777777" w:rsidR="00D9205F" w:rsidRDefault="00D920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Calibri"/>
    <w:charset w:val="00"/>
    <w:family w:val="swiss"/>
    <w:pitch w:val="variable"/>
    <w:sig w:usb0="A0000007" w:usb1="00000000" w:usb2="00000000" w:usb3="00000000" w:csb0="0000011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 Frutiger Italic">
    <w:charset w:val="4D"/>
    <w:family w:val="auto"/>
    <w:pitch w:val="variable"/>
    <w:sig w:usb0="00000003" w:usb1="00000000" w:usb2="00000000" w:usb3="00000000" w:csb0="00000001" w:csb1="00000000"/>
  </w:font>
  <w:font w:name="Planti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12E9" w14:textId="77777777" w:rsidR="006F3B74" w:rsidRDefault="006F3B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925236"/>
      <w:docPartObj>
        <w:docPartGallery w:val="Page Numbers (Bottom of Page)"/>
        <w:docPartUnique/>
      </w:docPartObj>
    </w:sdtPr>
    <w:sdtEndPr/>
    <w:sdtContent>
      <w:p w14:paraId="01D71FE3" w14:textId="4F90BC0D" w:rsidR="002D628C" w:rsidRDefault="002D628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A957C" w14:textId="72F6D1AF" w:rsidR="002D628C" w:rsidRPr="00A5278A" w:rsidRDefault="002D628C" w:rsidP="0031574F">
    <w:pPr>
      <w:pStyle w:val="Voettekst"/>
      <w:tabs>
        <w:tab w:val="clear" w:pos="4536"/>
      </w:tabs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888097"/>
      <w:docPartObj>
        <w:docPartGallery w:val="Page Numbers (Bottom of Page)"/>
        <w:docPartUnique/>
      </w:docPartObj>
    </w:sdtPr>
    <w:sdtEndPr/>
    <w:sdtContent>
      <w:sdt>
        <w:sdtPr>
          <w:id w:val="2055654817"/>
          <w:docPartObj>
            <w:docPartGallery w:val="Page Numbers (Bottom of Page)"/>
            <w:docPartUnique/>
          </w:docPartObj>
        </w:sdtPr>
        <w:sdtEndPr/>
        <w:sdtContent>
          <w:p w14:paraId="79AB7E5E" w14:textId="77777777" w:rsidR="006D7F47" w:rsidRPr="007B4D31" w:rsidRDefault="006D7F47" w:rsidP="006D7F47">
            <w:pPr>
              <w:pStyle w:val="Voettekst"/>
              <w:tabs>
                <w:tab w:val="clear" w:pos="4536"/>
              </w:tabs>
              <w:rPr>
                <w:rFonts w:asciiTheme="minorHAnsi" w:hAnsiTheme="minorHAnsi" w:cstheme="minorHAnsi"/>
                <w:color w:val="F18900"/>
                <w:sz w:val="13"/>
                <w:szCs w:val="13"/>
              </w:rPr>
            </w:pPr>
            <w:r w:rsidRPr="007B4D31">
              <w:rPr>
                <w:rFonts w:asciiTheme="minorHAnsi" w:hAnsiTheme="minorHAnsi" w:cstheme="minorHAnsi"/>
                <w:b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/>
                <w:bCs/>
                <w:noProof/>
                <w:color w:val="F18900"/>
                <w:sz w:val="13"/>
                <w:szCs w:val="13"/>
              </w:rPr>
              <w:instrText xml:space="preserve"> mitSV ORGANISATIE Organisatienaam \* MERGEFORMAT </w:instrText>
            </w:r>
            <w:r w:rsidRPr="007B4D31">
              <w:rPr>
                <w:rFonts w:asciiTheme="minorHAnsi" w:hAnsiTheme="minorHAnsi" w:cstheme="minorHAnsi"/>
                <w:b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/>
                <w:bCs/>
                <w:noProof/>
                <w:color w:val="F18900"/>
                <w:sz w:val="13"/>
                <w:szCs w:val="13"/>
              </w:rPr>
              <w:t>Het Waterschapshuis</w:t>
            </w:r>
            <w:r w:rsidRPr="007B4D31">
              <w:rPr>
                <w:rFonts w:asciiTheme="minorHAnsi" w:hAnsiTheme="minorHAnsi" w:cstheme="minorHAnsi"/>
                <w:b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/>
                <w:bCs/>
                <w:noProof/>
                <w:color w:val="F18900"/>
                <w:sz w:val="13"/>
                <w:szCs w:val="13"/>
              </w:rPr>
              <w:t xml:space="preserve">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BezoekAdres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Stationsplein 89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 xml:space="preserve">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PostCodeBA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3818 LE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 xml:space="preserve">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PlaatsBA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Amersfoort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 xml:space="preserve"> •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Postadres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Postbus 2180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 xml:space="preserve">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PostCodePA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3800 CD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 xml:space="preserve">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PlaatsPA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Amersfoort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 xml:space="preserve"> • T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TelefoonNummer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033 460 31 00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 xml:space="preserve"> • F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FaxNummer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033 460 31 01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br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Email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info@hetwaterschapshuis.nl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 xml:space="preserve"> •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WebSite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www.hetwaterschapshuis.nl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 xml:space="preserve"> •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Rekeningnummer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IBAN NL25NWAB0636756262 BIC NWABNL2G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 xml:space="preserve"> • KvK-nummer 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begin" w:fldLock="1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instrText xml:space="preserve"> mitSV ORGANISATIE KVKNummer \* MERGEFORMAT </w:instrTex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separate"/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t>56683464</w:t>
            </w:r>
            <w:r w:rsidRPr="007B4D31">
              <w:rPr>
                <w:rFonts w:asciiTheme="minorHAnsi" w:hAnsiTheme="minorHAnsi" w:cstheme="minorHAnsi"/>
                <w:bCs/>
                <w:noProof/>
                <w:color w:val="F18900"/>
                <w:sz w:val="13"/>
                <w:szCs w:val="13"/>
              </w:rPr>
              <w:fldChar w:fldCharType="end"/>
            </w:r>
          </w:p>
          <w:p w14:paraId="27817F29" w14:textId="431BC7BF" w:rsidR="008F36F9" w:rsidRDefault="00096F1A" w:rsidP="008F36F9">
            <w:pPr>
              <w:pStyle w:val="Voettekst"/>
            </w:pPr>
          </w:p>
        </w:sdtContent>
      </w:sdt>
      <w:p w14:paraId="2DF80E54" w14:textId="77777777" w:rsidR="008F36F9" w:rsidRDefault="00096F1A" w:rsidP="008F36F9">
        <w:pPr>
          <w:pStyle w:val="Voettekst"/>
          <w:jc w:val="right"/>
        </w:pPr>
      </w:p>
    </w:sdtContent>
  </w:sdt>
  <w:p w14:paraId="0314D1EF" w14:textId="77777777" w:rsidR="008F36F9" w:rsidRDefault="008F36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825BE" w14:textId="77777777" w:rsidR="00D9205F" w:rsidRPr="0094101B" w:rsidRDefault="00D9205F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separator/>
      </w:r>
    </w:p>
  </w:footnote>
  <w:footnote w:type="continuationSeparator" w:id="0">
    <w:p w14:paraId="2CF8780C" w14:textId="77777777" w:rsidR="00D9205F" w:rsidRPr="0094101B" w:rsidRDefault="00D9205F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continuationSeparator/>
      </w:r>
    </w:p>
  </w:footnote>
  <w:footnote w:type="continuationNotice" w:id="1">
    <w:p w14:paraId="5FF327A7" w14:textId="77777777" w:rsidR="00D9205F" w:rsidRDefault="00D920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BD23" w14:textId="77777777" w:rsidR="006F3B74" w:rsidRDefault="006F3B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06A6" w14:textId="62DA28FF" w:rsidR="002D628C" w:rsidRDefault="006F3B74" w:rsidP="006F3B74">
    <w:pPr>
      <w:pStyle w:val="Titelklein"/>
      <w:tabs>
        <w:tab w:val="left" w:pos="4330"/>
      </w:tabs>
      <w:ind w:right="2976"/>
    </w:pP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22D2A69C" wp14:editId="493073E0">
          <wp:simplePos x="0" y="0"/>
          <wp:positionH relativeFrom="margin">
            <wp:align>right</wp:align>
          </wp:positionH>
          <wp:positionV relativeFrom="paragraph">
            <wp:posOffset>69215</wp:posOffset>
          </wp:positionV>
          <wp:extent cx="2159000" cy="7239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A4CD" w14:textId="5F05CB6A" w:rsidR="002D628C" w:rsidRDefault="00FA0777" w:rsidP="00331B9C">
    <w:pPr>
      <w:pStyle w:val="Koptekst"/>
      <w:jc w:val="center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03DC6D54" wp14:editId="5492777C">
          <wp:simplePos x="0" y="0"/>
          <wp:positionH relativeFrom="margin">
            <wp:align>right</wp:align>
          </wp:positionH>
          <wp:positionV relativeFrom="paragraph">
            <wp:posOffset>161290</wp:posOffset>
          </wp:positionV>
          <wp:extent cx="2159000" cy="7239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1pt;height:51pt" o:bullet="t">
        <v:imagedata r:id="rId1" o:title="hetwaterschapshuislogo 1 bol-kleiner-blauw"/>
      </v:shape>
    </w:pict>
  </w:numPicBullet>
  <w:numPicBullet w:numPicBulletId="1">
    <w:pict>
      <v:shape id="_x0000_i1027" type="#_x0000_t75" style="width:51pt;height:51pt" o:bullet="t">
        <v:imagedata r:id="rId2" o:title="hetwaterschapshuislogo 1 bol-kleiner-oranje"/>
      </v:shape>
    </w:pict>
  </w:numPicBullet>
  <w:numPicBullet w:numPicBulletId="2">
    <w:pict>
      <v:shape id="_x0000_i1028" type="#_x0000_t75" style="width:51pt;height:51pt" o:bullet="t">
        <v:imagedata r:id="rId3" o:title="hetwaterschapshuislogo 1 bol-kleiner-blauw-lijn"/>
      </v:shape>
    </w:pict>
  </w:numPicBullet>
  <w:numPicBullet w:numPicBulletId="3">
    <w:pict>
      <v:shape id="_x0000_i1029" type="#_x0000_t75" style="width:51pt;height:51pt" o:bullet="t">
        <v:imagedata r:id="rId4" o:title="hetwaterschapshuislogo 1 bol-kleiner-oranje-lijn"/>
      </v:shape>
    </w:pict>
  </w:numPicBullet>
  <w:abstractNum w:abstractNumId="0" w15:restartNumberingAfterBreak="0">
    <w:nsid w:val="00000004"/>
    <w:multiLevelType w:val="singleLevel"/>
    <w:tmpl w:val="00000004"/>
    <w:lvl w:ilvl="0">
      <w:start w:val="1"/>
      <w:numFmt w:val="bullet"/>
      <w:pStyle w:val="Lijstopsomteken1"/>
      <w:lvlText w:val="•"/>
      <w:lvlJc w:val="left"/>
      <w:pPr>
        <w:tabs>
          <w:tab w:val="num" w:pos="1900"/>
        </w:tabs>
        <w:ind w:left="1900" w:hanging="340"/>
      </w:pPr>
      <w:rPr>
        <w:rFonts w:ascii="Arial" w:hAnsi="Arial" w:cs="Arial"/>
        <w:b w:val="0"/>
        <w:i w:val="0"/>
        <w:sz w:val="18"/>
        <w:szCs w:val="20"/>
        <w:lang w:val="nl-NL" w:eastAsia="ar-SA" w:bidi="ar-SA"/>
      </w:rPr>
    </w:lvl>
  </w:abstractNum>
  <w:abstractNum w:abstractNumId="1" w15:restartNumberingAfterBreak="0">
    <w:nsid w:val="00C4145B"/>
    <w:multiLevelType w:val="multilevel"/>
    <w:tmpl w:val="128E2270"/>
    <w:lvl w:ilvl="0">
      <w:start w:val="1"/>
      <w:numFmt w:val="decimal"/>
      <w:pStyle w:val="OpmaakprofielKop1"/>
      <w:isLgl/>
      <w:lvlText w:val="Artikel  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ontract2"/>
      <w:lvlText w:val="%1.%2"/>
      <w:lvlJc w:val="left"/>
      <w:pPr>
        <w:tabs>
          <w:tab w:val="num" w:pos="200"/>
        </w:tabs>
        <w:ind w:left="710" w:hanging="510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604"/>
        </w:tabs>
        <w:ind w:left="2604" w:hanging="432"/>
      </w:pPr>
      <w:rPr>
        <w:rFonts w:hint="default"/>
        <w:b w:val="0"/>
        <w:i w:val="0"/>
        <w:sz w:val="20"/>
      </w:rPr>
    </w:lvl>
    <w:lvl w:ilvl="3">
      <w:start w:val="1"/>
      <w:numFmt w:val="lowerRoman"/>
      <w:lvlText w:val="(%4)"/>
      <w:lvlJc w:val="right"/>
      <w:pPr>
        <w:tabs>
          <w:tab w:val="num" w:pos="2748"/>
        </w:tabs>
        <w:ind w:left="2748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92"/>
        </w:tabs>
        <w:ind w:left="2892" w:hanging="432"/>
      </w:pPr>
      <w:rPr>
        <w:rFonts w:hint="default"/>
        <w:b/>
        <w:i w:val="0"/>
        <w:sz w:val="28"/>
      </w:rPr>
    </w:lvl>
    <w:lvl w:ilvl="5">
      <w:start w:val="1"/>
      <w:numFmt w:val="lowerLetter"/>
      <w:lvlText w:val="%6)"/>
      <w:lvlJc w:val="left"/>
      <w:pPr>
        <w:tabs>
          <w:tab w:val="num" w:pos="3036"/>
        </w:tabs>
        <w:ind w:left="30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180"/>
        </w:tabs>
        <w:ind w:left="31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24"/>
        </w:tabs>
        <w:ind w:left="33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68"/>
        </w:tabs>
        <w:ind w:left="3468" w:hanging="144"/>
      </w:pPr>
      <w:rPr>
        <w:rFonts w:hint="default"/>
      </w:rPr>
    </w:lvl>
  </w:abstractNum>
  <w:abstractNum w:abstractNumId="2" w15:restartNumberingAfterBreak="0">
    <w:nsid w:val="025B1438"/>
    <w:multiLevelType w:val="multilevel"/>
    <w:tmpl w:val="970E628A"/>
    <w:lvl w:ilvl="0">
      <w:start w:val="1"/>
      <w:numFmt w:val="decimal"/>
      <w:pStyle w:val="Bullet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B91037"/>
    <w:multiLevelType w:val="hybridMultilevel"/>
    <w:tmpl w:val="212016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FC245A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3157B"/>
    <w:multiLevelType w:val="hybridMultilevel"/>
    <w:tmpl w:val="6AB410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2F30E6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0F36EB"/>
    <w:multiLevelType w:val="hybridMultilevel"/>
    <w:tmpl w:val="135E82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A28B0"/>
    <w:multiLevelType w:val="hybridMultilevel"/>
    <w:tmpl w:val="64DCB7D4"/>
    <w:lvl w:ilvl="0" w:tplc="1848CE62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11ED8"/>
    <w:multiLevelType w:val="singleLevel"/>
    <w:tmpl w:val="5EFA1604"/>
    <w:lvl w:ilvl="0">
      <w:start w:val="1"/>
      <w:numFmt w:val="decimal"/>
      <w:pStyle w:val="nummering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9" w15:restartNumberingAfterBreak="0">
    <w:nsid w:val="14385A80"/>
    <w:multiLevelType w:val="singleLevel"/>
    <w:tmpl w:val="4DFC2BB0"/>
    <w:lvl w:ilvl="0">
      <w:start w:val="1"/>
      <w:numFmt w:val="bullet"/>
      <w:pStyle w:val="Opsomming1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</w:abstractNum>
  <w:abstractNum w:abstractNumId="10" w15:restartNumberingAfterBreak="0">
    <w:nsid w:val="145B15BD"/>
    <w:multiLevelType w:val="singleLevel"/>
    <w:tmpl w:val="133E88C4"/>
    <w:lvl w:ilvl="0">
      <w:start w:val="1"/>
      <w:numFmt w:val="decimal"/>
      <w:pStyle w:val="BijlageTitelblad"/>
      <w:lvlText w:val=" %1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1" w15:restartNumberingAfterBreak="0">
    <w:nsid w:val="14791682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516B91"/>
    <w:multiLevelType w:val="hybridMultilevel"/>
    <w:tmpl w:val="B526F596"/>
    <w:lvl w:ilvl="0" w:tplc="91A26246">
      <w:start w:val="1"/>
      <w:numFmt w:val="bullet"/>
      <w:pStyle w:val="Ber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60E836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hint="default"/>
      </w:rPr>
    </w:lvl>
    <w:lvl w:ilvl="2" w:tplc="EFA403CA">
      <w:numFmt w:val="bullet"/>
      <w:lvlText w:val="•"/>
      <w:lvlJc w:val="left"/>
      <w:pPr>
        <w:ind w:left="1626" w:hanging="570"/>
      </w:pPr>
      <w:rPr>
        <w:rFonts w:ascii="Times New Roman" w:eastAsia="Times New Roman" w:hAnsi="Times New Roman" w:hint="default"/>
      </w:rPr>
    </w:lvl>
    <w:lvl w:ilvl="3" w:tplc="C92AE22C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4" w:tplc="4C4A4340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5" w:tplc="3E8A86EA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6" w:tplc="1FCAF9DA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7" w:tplc="A61281CE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8" w:tplc="5E0EB8AC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</w:abstractNum>
  <w:abstractNum w:abstractNumId="13" w15:restartNumberingAfterBreak="0">
    <w:nsid w:val="1A126BB7"/>
    <w:multiLevelType w:val="multilevel"/>
    <w:tmpl w:val="1748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D921F6"/>
    <w:multiLevelType w:val="hybridMultilevel"/>
    <w:tmpl w:val="20EA126C"/>
    <w:lvl w:ilvl="0" w:tplc="13A64A58">
      <w:start w:val="1"/>
      <w:numFmt w:val="decimal"/>
      <w:pStyle w:val="Lijstalineaartikelen"/>
      <w:lvlText w:val="Artikel 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D83E39"/>
    <w:multiLevelType w:val="hybridMultilevel"/>
    <w:tmpl w:val="BF04792C"/>
    <w:lvl w:ilvl="0" w:tplc="A7FE41C6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4F119B"/>
    <w:multiLevelType w:val="hybridMultilevel"/>
    <w:tmpl w:val="304062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A41F2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9" w15:restartNumberingAfterBreak="0">
    <w:nsid w:val="2FD70F51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177AA0"/>
    <w:multiLevelType w:val="hybridMultilevel"/>
    <w:tmpl w:val="4C9EA6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C93060"/>
    <w:multiLevelType w:val="hybridMultilevel"/>
    <w:tmpl w:val="DB0E5104"/>
    <w:lvl w:ilvl="0" w:tplc="ECCE3E2A">
      <w:start w:val="1"/>
      <w:numFmt w:val="decimal"/>
      <w:pStyle w:val="VBControls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22" w15:restartNumberingAfterBreak="0">
    <w:nsid w:val="35E07F91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7E2506"/>
    <w:multiLevelType w:val="multilevel"/>
    <w:tmpl w:val="7BD4EA92"/>
    <w:styleLink w:val="OpmaakprofielOpmaakprofielOpmaakprofielGenummerdLinks1cmVerkeerd-o"/>
    <w:lvl w:ilvl="0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39384CA8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F807F0"/>
    <w:multiLevelType w:val="hybridMultilevel"/>
    <w:tmpl w:val="61903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AE35D3"/>
    <w:multiLevelType w:val="multilevel"/>
    <w:tmpl w:val="4B90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CC75B7F"/>
    <w:multiLevelType w:val="multilevel"/>
    <w:tmpl w:val="DA324E98"/>
    <w:lvl w:ilvl="0">
      <w:start w:val="1"/>
      <w:numFmt w:val="decimal"/>
      <w:pStyle w:val="kop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EE5113B"/>
    <w:multiLevelType w:val="hybridMultilevel"/>
    <w:tmpl w:val="8A7E68D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3C25A8"/>
    <w:multiLevelType w:val="multilevel"/>
    <w:tmpl w:val="431AA2E8"/>
    <w:lvl w:ilvl="0"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1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3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iSubopsomming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0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637993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E43EA4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E07588"/>
    <w:multiLevelType w:val="hybridMultilevel"/>
    <w:tmpl w:val="A79A67F2"/>
    <w:lvl w:ilvl="0" w:tplc="59F448D6">
      <w:start w:val="1"/>
      <w:numFmt w:val="decimal"/>
      <w:pStyle w:val="8Nummering"/>
      <w:lvlText w:val="%1."/>
      <w:lvlJc w:val="left"/>
      <w:pPr>
        <w:tabs>
          <w:tab w:val="num" w:pos="-284"/>
        </w:tabs>
        <w:ind w:left="-284" w:hanging="284"/>
      </w:pPr>
      <w:rPr>
        <w:rFonts w:asciiTheme="minorHAnsi" w:hAnsiTheme="minorHAnsi" w:hint="default"/>
      </w:rPr>
    </w:lvl>
    <w:lvl w:ilvl="1" w:tplc="1AFC8D12">
      <w:numFmt w:val="bullet"/>
      <w:lvlText w:val="•"/>
      <w:lvlJc w:val="left"/>
      <w:pPr>
        <w:ind w:left="872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4" w15:restartNumberingAfterBreak="0">
    <w:nsid w:val="682053BB"/>
    <w:multiLevelType w:val="hybridMultilevel"/>
    <w:tmpl w:val="672A452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pStyle w:val="Bullet2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B2F4D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BA1474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597DAB"/>
    <w:multiLevelType w:val="multilevel"/>
    <w:tmpl w:val="28800E2E"/>
    <w:name w:val="GrontmijBullets2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cs="Times New Roman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cs="Times New Roman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cs="Times New Roman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</w:abstractNum>
  <w:abstractNum w:abstractNumId="38" w15:restartNumberingAfterBreak="0">
    <w:nsid w:val="7454184F"/>
    <w:multiLevelType w:val="hybridMultilevel"/>
    <w:tmpl w:val="83700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EF1801"/>
    <w:multiLevelType w:val="hybridMultilevel"/>
    <w:tmpl w:val="570A7600"/>
    <w:lvl w:ilvl="0" w:tplc="9C363CBC">
      <w:start w:val="15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13133B"/>
    <w:multiLevelType w:val="hybridMultilevel"/>
    <w:tmpl w:val="DACE9C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8B63DE"/>
    <w:multiLevelType w:val="hybridMultilevel"/>
    <w:tmpl w:val="1764A79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D311E2C"/>
    <w:multiLevelType w:val="hybridMultilevel"/>
    <w:tmpl w:val="D1DC7C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37483D"/>
    <w:multiLevelType w:val="hybridMultilevel"/>
    <w:tmpl w:val="27B6B8C4"/>
    <w:lvl w:ilvl="0" w:tplc="AE00C7EC">
      <w:start w:val="1"/>
      <w:numFmt w:val="decimal"/>
      <w:pStyle w:val="Lijstalineagenummerd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pStyle w:val="Subparagraaf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99609A"/>
    <w:multiLevelType w:val="multilevel"/>
    <w:tmpl w:val="3D7E949C"/>
    <w:lvl w:ilvl="0">
      <w:start w:val="1"/>
      <w:numFmt w:val="bullet"/>
      <w:pStyle w:val="Lijstalineaongenummerd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aragraaf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◦"/>
      <w:lvlJc w:val="left"/>
      <w:pPr>
        <w:ind w:left="2160" w:hanging="360"/>
      </w:pPr>
      <w:rPr>
        <w:rFonts w:ascii="Verdana" w:hAnsi="Verdana" w:hint="default"/>
        <w:color w:val="auto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Verdana" w:hAnsi="Verdana" w:hint="default"/>
        <w:color w:val="auto"/>
      </w:rPr>
    </w:lvl>
    <w:lvl w:ilvl="7">
      <w:start w:val="1"/>
      <w:numFmt w:val="bullet"/>
      <w:lvlText w:val="▫"/>
      <w:lvlJc w:val="left"/>
      <w:pPr>
        <w:ind w:left="2880" w:hanging="360"/>
      </w:pPr>
      <w:rPr>
        <w:rFonts w:ascii="Verdana" w:hAnsi="Verdana" w:hint="default"/>
        <w:color w:val="auto"/>
      </w:rPr>
    </w:lvl>
    <w:lvl w:ilvl="8">
      <w:start w:val="1"/>
      <w:numFmt w:val="bullet"/>
      <w:lvlText w:val="·"/>
      <w:lvlJc w:val="left"/>
      <w:pPr>
        <w:ind w:left="3240" w:hanging="360"/>
      </w:pPr>
      <w:rPr>
        <w:rFonts w:ascii="Verdana" w:hAnsi="Verdana" w:hint="default"/>
        <w:color w:val="auto"/>
      </w:rPr>
    </w:lvl>
  </w:abstractNum>
  <w:abstractNum w:abstractNumId="45" w15:restartNumberingAfterBreak="0">
    <w:nsid w:val="7FA0760A"/>
    <w:multiLevelType w:val="hybridMultilevel"/>
    <w:tmpl w:val="390CD17C"/>
    <w:lvl w:ilvl="0" w:tplc="2910B0CC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0566193">
    <w:abstractNumId w:val="44"/>
  </w:num>
  <w:num w:numId="2" w16cid:durableId="1849633949">
    <w:abstractNumId w:val="43"/>
    <w:lvlOverride w:ilvl="0">
      <w:startOverride w:val="1"/>
    </w:lvlOverride>
  </w:num>
  <w:num w:numId="3" w16cid:durableId="2013022340">
    <w:abstractNumId w:val="14"/>
  </w:num>
  <w:num w:numId="4" w16cid:durableId="465322003">
    <w:abstractNumId w:val="2"/>
  </w:num>
  <w:num w:numId="5" w16cid:durableId="250430560">
    <w:abstractNumId w:val="10"/>
  </w:num>
  <w:num w:numId="6" w16cid:durableId="660543995">
    <w:abstractNumId w:val="12"/>
  </w:num>
  <w:num w:numId="7" w16cid:durableId="2116169063">
    <w:abstractNumId w:val="8"/>
  </w:num>
  <w:num w:numId="8" w16cid:durableId="700742646">
    <w:abstractNumId w:val="9"/>
  </w:num>
  <w:num w:numId="9" w16cid:durableId="2034379216">
    <w:abstractNumId w:val="7"/>
  </w:num>
  <w:num w:numId="10" w16cid:durableId="1293025706">
    <w:abstractNumId w:val="33"/>
  </w:num>
  <w:num w:numId="11" w16cid:durableId="1579435107">
    <w:abstractNumId w:val="34"/>
  </w:num>
  <w:num w:numId="12" w16cid:durableId="889614250">
    <w:abstractNumId w:val="23"/>
  </w:num>
  <w:num w:numId="13" w16cid:durableId="411044538">
    <w:abstractNumId w:val="29"/>
  </w:num>
  <w:num w:numId="14" w16cid:durableId="1936743193">
    <w:abstractNumId w:val="1"/>
  </w:num>
  <w:num w:numId="15" w16cid:durableId="538397246">
    <w:abstractNumId w:val="27"/>
  </w:num>
  <w:num w:numId="16" w16cid:durableId="918174917">
    <w:abstractNumId w:val="0"/>
  </w:num>
  <w:num w:numId="17" w16cid:durableId="1315646857">
    <w:abstractNumId w:val="18"/>
  </w:num>
  <w:num w:numId="18" w16cid:durableId="2090152112">
    <w:abstractNumId w:val="21"/>
  </w:num>
  <w:num w:numId="19" w16cid:durableId="1833988352">
    <w:abstractNumId w:val="45"/>
  </w:num>
  <w:num w:numId="20" w16cid:durableId="1048455193">
    <w:abstractNumId w:val="15"/>
  </w:num>
  <w:num w:numId="21" w16cid:durableId="372773971">
    <w:abstractNumId w:val="28"/>
  </w:num>
  <w:num w:numId="22" w16cid:durableId="1623654459">
    <w:abstractNumId w:val="39"/>
  </w:num>
  <w:num w:numId="23" w16cid:durableId="1697274394">
    <w:abstractNumId w:val="20"/>
  </w:num>
  <w:num w:numId="24" w16cid:durableId="1649747347">
    <w:abstractNumId w:val="25"/>
  </w:num>
  <w:num w:numId="25" w16cid:durableId="1773434240">
    <w:abstractNumId w:val="38"/>
  </w:num>
  <w:num w:numId="26" w16cid:durableId="99570617">
    <w:abstractNumId w:val="3"/>
  </w:num>
  <w:num w:numId="27" w16cid:durableId="1181551490">
    <w:abstractNumId w:val="40"/>
  </w:num>
  <w:num w:numId="28" w16cid:durableId="1835753201">
    <w:abstractNumId w:val="16"/>
  </w:num>
  <w:num w:numId="29" w16cid:durableId="1703362138">
    <w:abstractNumId w:val="42"/>
  </w:num>
  <w:num w:numId="30" w16cid:durableId="2035186894">
    <w:abstractNumId w:val="4"/>
  </w:num>
  <w:num w:numId="31" w16cid:durableId="1048071285">
    <w:abstractNumId w:val="6"/>
  </w:num>
  <w:num w:numId="32" w16cid:durableId="1244339120">
    <w:abstractNumId w:val="41"/>
  </w:num>
  <w:num w:numId="33" w16cid:durableId="1231766183">
    <w:abstractNumId w:val="30"/>
  </w:num>
  <w:num w:numId="34" w16cid:durableId="611740918">
    <w:abstractNumId w:val="19"/>
  </w:num>
  <w:num w:numId="35" w16cid:durableId="952323789">
    <w:abstractNumId w:val="31"/>
  </w:num>
  <w:num w:numId="36" w16cid:durableId="2009866216">
    <w:abstractNumId w:val="32"/>
  </w:num>
  <w:num w:numId="37" w16cid:durableId="796337886">
    <w:abstractNumId w:val="36"/>
  </w:num>
  <w:num w:numId="38" w16cid:durableId="1586114498">
    <w:abstractNumId w:val="5"/>
  </w:num>
  <w:num w:numId="39" w16cid:durableId="1752577483">
    <w:abstractNumId w:val="17"/>
  </w:num>
  <w:num w:numId="40" w16cid:durableId="1547839581">
    <w:abstractNumId w:val="11"/>
  </w:num>
  <w:num w:numId="41" w16cid:durableId="1720934123">
    <w:abstractNumId w:val="22"/>
  </w:num>
  <w:num w:numId="42" w16cid:durableId="967472081">
    <w:abstractNumId w:val="35"/>
  </w:num>
  <w:num w:numId="43" w16cid:durableId="489443348">
    <w:abstractNumId w:val="24"/>
  </w:num>
  <w:num w:numId="44" w16cid:durableId="1381247104">
    <w:abstractNumId w:val="13"/>
  </w:num>
  <w:num w:numId="45" w16cid:durableId="125513662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nl-NL" w:vendorID="64" w:dllVersion="0" w:nlCheck="1" w:checkStyle="0"/>
  <w:activeWritingStyle w:appName="MSWord" w:lang="en-US" w:vendorID="64" w:dllVersion="0" w:nlCheck="1" w:checkStyle="0"/>
  <w:proofState w:spelling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Name" w:val="DECOS"/>
    <w:docVar w:name="DocAuthor" w:val="Anke van Bussel"/>
    <w:docVar w:name="DocDuplex" w:val="DUPLEX_DEFAULT"/>
    <w:docVar w:name="DocIndex" w:val="0000"/>
    <w:docVar w:name="DocPrinter" w:val="NOPRINTER"/>
    <w:docVar w:name="DocReg" w:val="0"/>
    <w:docVar w:name="DocType" w:val="778B818C9068434E952FA27F7F31C012"/>
    <w:docVar w:name="IW_Generated" w:val="True"/>
    <w:docVar w:name="mitFileNames" w:val="ThisDocument|C:\Users\miriam\AppData\Local\Temp\IWRITER\Rapport - iWriter.dot|"/>
    <w:docVar w:name="mitStyleTemplates" w:val="hwsh-normal|"/>
    <w:docVar w:name="mitXMLOut" w:val="&lt;?xml version=&quot;1.0&quot; encoding=&quot;UTF-8&quot; ?&gt;_x000d__x000a_&lt;MITOUTPUT&gt;&lt;Titel id=&quot;VVEF9E6365E0B0B244B9FB8A0021478F1C&quot; prop=&quot;SUBJECT1&quot; def=&quot;&quot; dst=&quot;0&quot; changed=&quot;true&quot; &gt;e-HRM/Salarisadministratie&lt;/Titel&gt;_x000d__x000a_&lt;Ondertitel id=&quot;VVEBDC2C8424294A9E86A50CC57FB73957&quot; prop=&quot;&quot; def=&quot;&quot; dst=&quot;0&quot; changed=&quot;true&quot; &gt;Contourenplan&lt;/Ondertitel&gt;_x000d__x000a_&lt;Eerste_auteur id=&quot;VVC6C9091977FD4C118829A1E75AC8D0EF&quot; prop=&quot;&quot; def=&quot;&quot; dst=&quot;0&quot; changed=&quot;true&quot; &gt;x&lt;/Eerste_auteur&gt;_x000d__x000a_&lt;Tweede_auteur id=&quot;VV020FE36E01004E98BB656F330E8FAC6D&quot; prop=&quot;&quot; def=&quot;&quot; dst=&quot;0&quot; changed=&quot;true&quot; &gt;x&lt;/Tweede_auteur&gt;_x000d__x000a_&lt;Contactpersoon id=&quot;VV5FFAA58A8B69487AA01691DFF541C858&quot; prop=&quot;&quot; def=&quot;&quot; dst=&quot;0&quot; changed=&quot;true&quot; &gt;Joyce Klee&lt;/Contactpersoon&gt;_x000d__x000a_&lt;Publicatiedatum id=&quot;VV358A315E0CF57146A991FDFFAC97E938&quot; prop=&quot;DOCUMENT_DATE&quot; def=&quot;&quot; dst=&quot;0&quot; changed=&quot;true&quot; &gt;24 juli 2013&lt;/Publicatiedatum&gt;_x000d__x000a_&lt;Informatie id=&quot;VV8B0DD9C7E13C9A4CAC146D2D028EE5A9&quot; prop=&quot;TEXT9&quot; def=&quot;&quot; dst=&quot;0&quot; changed=&quot;true&quot; &gt;Rapport&lt;/Informatie&gt;_x000d__x000a_&lt;Versie id=&quot;VV2C91C1B4FC5B6D43BB832643352B1962&quot; prop=&quot;&quot; def=&quot;&quot; dst=&quot;0&quot; changed=&quot;true&quot; &gt;04&lt;/Versie&gt;_x000d__x000a_&lt;Zaakdossier id=&quot;VVAB1692FCBBB93D4684A93D22932477E5&quot; prop=&quot;TEXT2&quot; def=&quot;MITDECOS@Decos~Decos~FOLDER/MARK~~FOLDER/MARK&quot; dst=&quot;3&quot; changed=&quot;true&quot; &gt;&lt;/Zaakdossier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_x000d__x000a_&lt;ArrayOfQuestionGroup xmlns:xsi=&quot;http://www.w3.org/2001/XMLSchema-instance&quot; xmlns:xsd=&quot;http://www.w3.org/2001/XMLSchema&quot;&gt;_x000d__x000a_  &lt;QuestionGroup&gt;_x000d__x000a_    &lt;GroupID&gt;GRDED8186143F52A43BF7AD5C01BAF9A38&lt;/GroupID&gt;_x000d__x000a_    &lt;GroupName&gt;Rapportgegevens&lt;/GroupName&gt;_x000d__x000a_    &lt;GroupDescription /&gt;_x000d__x000a_    &lt;GroupIndex&gt;0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3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TEXT2&lt;/FieldDocProp&gt;_x000d__x000a_        &lt;FieldDefault xsi:type=&quot;xsd:string&quot;&gt;MITDECOS@Decos~Decos~FOLDER/MARK~~FOLDER/MARK&lt;/FieldDefault&gt;_x000d__x000a_        &lt;FieldFormat&gt;geen&lt;/FieldFormat&gt;_x000d__x000a_        &lt;FieldDataType&gt;0&lt;/FieldDataType&gt;_x000d__x000a_        &lt;FieldTip /&gt;_x000d__x000a_        &lt;FieldPrompt&gt;Zaakdossier&lt;/FieldPrompt&gt;_x000d__x000a_        &lt;FieldIndex&gt;0&lt;/FieldIndex&gt;_x000d__x000a_        &lt;FieldDescription /&gt;_x000d__x000a_        &lt;FieldName&gt;Zaakdossier&lt;/FieldName&gt;_x000d__x000a_        &lt;FieldID&gt;VVAB1692FCBBB93D4684A93D22932477E5&lt;/FieldID&gt;_x000d__x000a_        &lt;FieldXpath&gt;mitoffice/decosdata/ITEM/TEXT2&lt;/FieldXpath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SUBJECT1&lt;/FieldDocProp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Titel&lt;/FieldPrompt&gt;_x000d__x000a_        &lt;FieldIndex&gt;1&lt;/FieldIndex&gt;_x000d__x000a_        &lt;FieldDescription /&gt;_x000d__x000a_        &lt;FieldName&gt;Titel&lt;/FieldName&gt;_x000d__x000a_        &lt;FieldID&gt;VVEF9E6365E0B0B244B9FB8A0021478F1C&lt;/FieldID&gt;_x000d__x000a_        &lt;FieldXpath&gt;mitoffice/decosdata/ITEM/SUBJECT1&lt;/FieldXpath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Ondertitel&lt;/FieldPrompt&gt;_x000d__x000a_        &lt;FieldIndex&gt;2&lt;/FieldIndex&gt;_x000d__x000a_        &lt;FieldDescription /&gt;_x000d__x000a_        &lt;FieldName&gt;Ondertitel&lt;/FieldName&gt;_x000d__x000a_        &lt;FieldID&gt;VVEBDC2C8424294A9E86A50CC57FB73957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Versie&lt;/FieldPrompt&gt;_x000d__x000a_        &lt;FieldIndex&gt;3&lt;/FieldIndex&gt;_x000d__x000a_        &lt;FieldDescription /&gt;_x000d__x000a_        &lt;FieldName&gt;Versie&lt;/FieldName&gt;_x000d__x000a_        &lt;FieldID&gt;VV2C91C1B4FC5B6D43BB832643352B1962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DOCUMENT_DATE&lt;/FieldDocProp&gt;_x000d__x000a_        &lt;FieldDefault xsi:type=&quot;xsd:string&quot; /&gt;_x000d__x000a_        &lt;FieldFormat&gt;d MMMM yyyy&lt;/FieldFormat&gt;_x000d__x000a_        &lt;FieldDataType&gt;2&lt;/FieldDataType&gt;_x000d__x000a_        &lt;FieldTip /&gt;_x000d__x000a_        &lt;FieldPrompt&gt;Publicatiedatum&lt;/FieldPrompt&gt;_x000d__x000a_        &lt;FieldIndex&gt;4&lt;/FieldIndex&gt;_x000d__x000a_        &lt;FieldDescription /&gt;_x000d__x000a_        &lt;FieldName&gt;Publicatiedatum&lt;/FieldName&gt;_x000d__x000a_        &lt;FieldID&gt;VV358A315E0CF57146A991FDFFAC97E938&lt;/FieldID&gt;_x000d__x000a_        &lt;FieldXpath&gt;mitoffice/decosdata/ITEM/DOCUMENT_DATE&lt;/FieldXpath&gt;_x000d__x000a_        &lt;FieldLinkedProp /&gt;_x000d__x000a_      &lt;/QuestionField&gt;_x000d__x000a_      &lt;QuestionField&gt;_x000d__x000a_        &lt;FieldValues&gt;_x000d__x000a_          &lt;QuestionValue&gt;_x000d__x000a_            &lt;ValueIndex&gt;0&lt;/ValueIndex&gt;_x000d__x000a_            &lt;ValueName&gt;Aanbestedingsdocument&lt;/ValueName&gt;_x000d__x000a_            &lt;ValueParentID&gt;VV87038E1DBBA0472CB7A5836A5D8CD20E&lt;/ValueParentID&gt;_x000d__x000a_            &lt;ValueID&gt;8953A760174B2A45ACBB7E7B09F2508F~0&lt;/ValueID&gt;_x000d__x000a_          &lt;/QuestionValue&gt;_x000d__x000a_          &lt;QuestionValue&gt;_x000d__x000a_            &lt;ValueIndex&gt;1&lt;/ValueIndex&gt;_x000d__x000a_            &lt;ValueName&gt;Marktconsultatie&lt;/ValueName&gt;_x000d__x000a_            &lt;ValueParentID&gt;VV87038E1DBBA0472CB7A5836A5D8CD20E&lt;/ValueParentID&gt;_x000d__x000a_            &lt;ValueID&gt;86CB265B4A0EE44387712C4FBED16E82~0&lt;/ValueID&gt;_x000d__x000a_          &lt;/QuestionValue&gt;_x000d__x000a_          &lt;QuestionValue&gt;_x000d__x000a_            &lt;ValueIndex&gt;2&lt;/ValueIndex&gt;_x000d__x000a_            &lt;ValueName&gt;Rapport&lt;/ValueName&gt;_x000d__x000a_            &lt;ValueParentID&gt;VV87038E1DBBA0472CB7A5836A5D8CD20E&lt;/ValueParentID&gt;_x000d__x000a_            &lt;ValueID&gt;07FE4991F68821418A7AC862D5960616~0&lt;/ValueID&gt;_x000d__x000a_          &lt;/QuestionValue&gt;_x000d__x000a_          &lt;QuestionValue&gt;_x000d__x000a_            &lt;ValueIndex&gt;3&lt;/ValueIndex&gt;_x000d__x000a_            &lt;ValueName&gt;Anders? Typ hier overheen.&lt;/ValueName&gt;_x000d__x000a_            &lt;ValueParentID&gt;VV87038E1DBBA0472CB7A5836A5D8CD20E&lt;/ValueParentID&gt;_x000d__x000a_            &lt;ValueID&gt;82E6D0E91762EB4E82BEC63324A8D3EE~0&lt;/ValueID&gt;_x000d__x000a_          &lt;/QuestionValue&gt;_x000d__x000a_        &lt;/FieldValues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1&lt;/FieldList&gt;_x000d__x000a_        &lt;FieldRequired&gt;1&lt;/FieldRequired&gt;_x000d__x000a_        &lt;FieldLen&gt;-1&lt;/FieldLen&gt;_x000d__x000a_        &lt;FieldHelp /&gt;_x000d__x000a_        &lt;FieldDocProp&gt;TEXT9&lt;/FieldDocProp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Informatie&lt;/FieldPrompt&gt;_x000d__x000a_        &lt;FieldIndex&gt;5&lt;/FieldIndex&gt;_x000d__x000a_        &lt;FieldDescription /&gt;_x000d__x000a_        &lt;FieldName&gt;Informatie&lt;/FieldName&gt;_x000d__x000a_        &lt;FieldID&gt;VV8B0DD9C7E13C9A4CAC146D2D028EE5A9&lt;/FieldID&gt;_x000d__x000a_        &lt;FieldXpath&gt;mitoffice/decosdata/ITEM/TEXT9&lt;/FieldXpath&gt;_x000d__x000a_        &lt;FieldLinkedProp /&gt;_x000d__x000a_      &lt;/QuestionField&gt;_x000d__x000a_    &lt;/GroupFields&gt;_x000d__x000a_  &lt;/QuestionGroup&gt;_x000d__x000a_  &lt;QuestionGroup&gt;_x000d__x000a_    &lt;GroupID&gt;GR7064D32DF9074034A27E6BC6AD5113B8&lt;/GroupID&gt;_x000d__x000a_    &lt;GroupName&gt;Auteurs en contactpersoon&lt;/GroupName&gt;_x000d__x000a_    &lt;GroupDescription /&gt;_x000d__x000a_    &lt;GroupIndex&gt;1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Eerste auteur&lt;/FieldPrompt&gt;_x000d__x000a_        &lt;FieldIndex&gt;0&lt;/FieldIndex&gt;_x000d__x000a_        &lt;FieldDescription /&gt;_x000d__x000a_        &lt;FieldName&gt;Eerste_auteur&lt;/FieldName&gt;_x000d__x000a_        &lt;FieldID&gt;VVC6C9091977FD4C118829A1E75AC8D0EF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Tweede auteur&lt;/FieldPrompt&gt;_x000d__x000a_        &lt;FieldIndex&gt;1&lt;/FieldIndex&gt;_x000d__x000a_        &lt;FieldDescription /&gt;_x000d__x000a_        &lt;FieldName&gt;Tweede_auteur&lt;/FieldName&gt;_x000d__x000a_        &lt;FieldID&gt;VV020FE36E01004E98BB656F330E8FAC6D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Contactpersoon&lt;/FieldPrompt&gt;_x000d__x000a_        &lt;FieldIndex&gt;2&lt;/FieldIndex&gt;_x000d__x000a_        &lt;FieldDescription /&gt;_x000d__x000a_        &lt;FieldName&gt;Contactpersoon&lt;/FieldName&gt;_x000d__x000a_        &lt;FieldID&gt;VV5FFAA58A8B69487AA01691DFF541C858&lt;/FieldID&gt;_x000d__x000a_        &lt;FieldXpath /&gt;_x000d__x000a_        &lt;FieldLinkedProp /&gt;_x000d__x000a_      &lt;/QuestionField&gt;_x000d__x000a_    &lt;/GroupFields&gt;_x000d__x000a_  &lt;/QuestionGroup&gt;_x000d__x000a_&lt;/ArrayOfQuestionGroup&gt;"/>
    <w:docVar w:name="thumbnailPath" w:val="C:\Users\rbaran\AppData\Local\Temp\tmp4895.png"/>
  </w:docVars>
  <w:rsids>
    <w:rsidRoot w:val="005A006B"/>
    <w:rsid w:val="00001812"/>
    <w:rsid w:val="000020E7"/>
    <w:rsid w:val="00002F9B"/>
    <w:rsid w:val="00003C95"/>
    <w:rsid w:val="00005047"/>
    <w:rsid w:val="00005A21"/>
    <w:rsid w:val="00015A8C"/>
    <w:rsid w:val="00016B43"/>
    <w:rsid w:val="00016E12"/>
    <w:rsid w:val="000241F0"/>
    <w:rsid w:val="00025033"/>
    <w:rsid w:val="00025438"/>
    <w:rsid w:val="00025658"/>
    <w:rsid w:val="00026122"/>
    <w:rsid w:val="000264B0"/>
    <w:rsid w:val="00030F0F"/>
    <w:rsid w:val="00031489"/>
    <w:rsid w:val="00032933"/>
    <w:rsid w:val="000333B6"/>
    <w:rsid w:val="000364B8"/>
    <w:rsid w:val="00040D80"/>
    <w:rsid w:val="00041769"/>
    <w:rsid w:val="00043926"/>
    <w:rsid w:val="0004419A"/>
    <w:rsid w:val="0004458B"/>
    <w:rsid w:val="00046ECA"/>
    <w:rsid w:val="0005040C"/>
    <w:rsid w:val="00053B00"/>
    <w:rsid w:val="000556A5"/>
    <w:rsid w:val="00055957"/>
    <w:rsid w:val="00056389"/>
    <w:rsid w:val="00061849"/>
    <w:rsid w:val="00062901"/>
    <w:rsid w:val="00062DB2"/>
    <w:rsid w:val="00064B5C"/>
    <w:rsid w:val="00066231"/>
    <w:rsid w:val="000701F4"/>
    <w:rsid w:val="00072E90"/>
    <w:rsid w:val="00074D12"/>
    <w:rsid w:val="000752AE"/>
    <w:rsid w:val="0007555C"/>
    <w:rsid w:val="00075D8F"/>
    <w:rsid w:val="000764D6"/>
    <w:rsid w:val="00080507"/>
    <w:rsid w:val="00080AE4"/>
    <w:rsid w:val="000816E7"/>
    <w:rsid w:val="00081B2E"/>
    <w:rsid w:val="00084154"/>
    <w:rsid w:val="00084EAD"/>
    <w:rsid w:val="00085124"/>
    <w:rsid w:val="000851FA"/>
    <w:rsid w:val="00085674"/>
    <w:rsid w:val="00085858"/>
    <w:rsid w:val="000906EF"/>
    <w:rsid w:val="00093909"/>
    <w:rsid w:val="000967ED"/>
    <w:rsid w:val="00096F1A"/>
    <w:rsid w:val="000979EA"/>
    <w:rsid w:val="000A04B2"/>
    <w:rsid w:val="000A1290"/>
    <w:rsid w:val="000A2A4D"/>
    <w:rsid w:val="000A5DAD"/>
    <w:rsid w:val="000A6831"/>
    <w:rsid w:val="000A6D8B"/>
    <w:rsid w:val="000A6E00"/>
    <w:rsid w:val="000B0B16"/>
    <w:rsid w:val="000B6A7C"/>
    <w:rsid w:val="000C0D52"/>
    <w:rsid w:val="000C2319"/>
    <w:rsid w:val="000C4485"/>
    <w:rsid w:val="000C55E4"/>
    <w:rsid w:val="000C690C"/>
    <w:rsid w:val="000C75E9"/>
    <w:rsid w:val="000C7C22"/>
    <w:rsid w:val="000D02BC"/>
    <w:rsid w:val="000D2EAC"/>
    <w:rsid w:val="000D4174"/>
    <w:rsid w:val="000D490A"/>
    <w:rsid w:val="000D5D6D"/>
    <w:rsid w:val="000D5F04"/>
    <w:rsid w:val="000D7351"/>
    <w:rsid w:val="000E0F7E"/>
    <w:rsid w:val="000E100B"/>
    <w:rsid w:val="000E174D"/>
    <w:rsid w:val="000E305B"/>
    <w:rsid w:val="000E3391"/>
    <w:rsid w:val="000E37A1"/>
    <w:rsid w:val="000E73CE"/>
    <w:rsid w:val="000F0A18"/>
    <w:rsid w:val="000F1EBD"/>
    <w:rsid w:val="000F2558"/>
    <w:rsid w:val="000F2623"/>
    <w:rsid w:val="000F2735"/>
    <w:rsid w:val="000F2E4B"/>
    <w:rsid w:val="000F2EB5"/>
    <w:rsid w:val="000F432F"/>
    <w:rsid w:val="000F49AA"/>
    <w:rsid w:val="000F5347"/>
    <w:rsid w:val="000F704F"/>
    <w:rsid w:val="001004EA"/>
    <w:rsid w:val="0010543A"/>
    <w:rsid w:val="00105BDC"/>
    <w:rsid w:val="00106EB0"/>
    <w:rsid w:val="001071A9"/>
    <w:rsid w:val="001116A7"/>
    <w:rsid w:val="001133F0"/>
    <w:rsid w:val="00113420"/>
    <w:rsid w:val="001142D2"/>
    <w:rsid w:val="00115C92"/>
    <w:rsid w:val="001177AA"/>
    <w:rsid w:val="001200C3"/>
    <w:rsid w:val="0012158F"/>
    <w:rsid w:val="00121860"/>
    <w:rsid w:val="001221F7"/>
    <w:rsid w:val="00124ADF"/>
    <w:rsid w:val="00126C21"/>
    <w:rsid w:val="00127E43"/>
    <w:rsid w:val="00130510"/>
    <w:rsid w:val="00131DFE"/>
    <w:rsid w:val="00136F12"/>
    <w:rsid w:val="0014015F"/>
    <w:rsid w:val="00141817"/>
    <w:rsid w:val="00141E7E"/>
    <w:rsid w:val="001435AB"/>
    <w:rsid w:val="00144708"/>
    <w:rsid w:val="00146C5B"/>
    <w:rsid w:val="0015032A"/>
    <w:rsid w:val="00150D33"/>
    <w:rsid w:val="001513AC"/>
    <w:rsid w:val="001548C8"/>
    <w:rsid w:val="00157117"/>
    <w:rsid w:val="00157D74"/>
    <w:rsid w:val="00161F7C"/>
    <w:rsid w:val="00163438"/>
    <w:rsid w:val="001660B9"/>
    <w:rsid w:val="00167424"/>
    <w:rsid w:val="00167952"/>
    <w:rsid w:val="00167A28"/>
    <w:rsid w:val="00170327"/>
    <w:rsid w:val="00170B10"/>
    <w:rsid w:val="00171B6B"/>
    <w:rsid w:val="00172CFC"/>
    <w:rsid w:val="00173749"/>
    <w:rsid w:val="001738BA"/>
    <w:rsid w:val="0017642B"/>
    <w:rsid w:val="00177156"/>
    <w:rsid w:val="001772B0"/>
    <w:rsid w:val="0018014E"/>
    <w:rsid w:val="00183954"/>
    <w:rsid w:val="00183DD2"/>
    <w:rsid w:val="0018627E"/>
    <w:rsid w:val="00186999"/>
    <w:rsid w:val="001870F6"/>
    <w:rsid w:val="00187BD6"/>
    <w:rsid w:val="00192093"/>
    <w:rsid w:val="00192641"/>
    <w:rsid w:val="00193A16"/>
    <w:rsid w:val="00194188"/>
    <w:rsid w:val="00195A95"/>
    <w:rsid w:val="001A0064"/>
    <w:rsid w:val="001A0B89"/>
    <w:rsid w:val="001A28BF"/>
    <w:rsid w:val="001A39AB"/>
    <w:rsid w:val="001A63BF"/>
    <w:rsid w:val="001A7AC1"/>
    <w:rsid w:val="001B1E84"/>
    <w:rsid w:val="001B1F45"/>
    <w:rsid w:val="001B4FDE"/>
    <w:rsid w:val="001B6FE2"/>
    <w:rsid w:val="001B7EBC"/>
    <w:rsid w:val="001C1713"/>
    <w:rsid w:val="001C1F3F"/>
    <w:rsid w:val="001C3F90"/>
    <w:rsid w:val="001C4863"/>
    <w:rsid w:val="001C63DD"/>
    <w:rsid w:val="001C7AA6"/>
    <w:rsid w:val="001D3BC6"/>
    <w:rsid w:val="001D3E03"/>
    <w:rsid w:val="001D7665"/>
    <w:rsid w:val="001E0BAA"/>
    <w:rsid w:val="001E1BED"/>
    <w:rsid w:val="001E35ED"/>
    <w:rsid w:val="001E3836"/>
    <w:rsid w:val="001E466E"/>
    <w:rsid w:val="001F1647"/>
    <w:rsid w:val="001F335B"/>
    <w:rsid w:val="001F53F7"/>
    <w:rsid w:val="001F613B"/>
    <w:rsid w:val="00200E0D"/>
    <w:rsid w:val="002030FA"/>
    <w:rsid w:val="0020569C"/>
    <w:rsid w:val="00205CEF"/>
    <w:rsid w:val="002064BC"/>
    <w:rsid w:val="00212016"/>
    <w:rsid w:val="0021254D"/>
    <w:rsid w:val="0021318D"/>
    <w:rsid w:val="0021391C"/>
    <w:rsid w:val="002151ED"/>
    <w:rsid w:val="00215502"/>
    <w:rsid w:val="0021629D"/>
    <w:rsid w:val="00217587"/>
    <w:rsid w:val="0022087E"/>
    <w:rsid w:val="00220A71"/>
    <w:rsid w:val="00221136"/>
    <w:rsid w:val="00221A46"/>
    <w:rsid w:val="00224E50"/>
    <w:rsid w:val="00224EAE"/>
    <w:rsid w:val="00225FD1"/>
    <w:rsid w:val="00226650"/>
    <w:rsid w:val="002275C1"/>
    <w:rsid w:val="00230109"/>
    <w:rsid w:val="00230797"/>
    <w:rsid w:val="00230DBB"/>
    <w:rsid w:val="0023164A"/>
    <w:rsid w:val="00231E04"/>
    <w:rsid w:val="00232AE7"/>
    <w:rsid w:val="002345EF"/>
    <w:rsid w:val="002347C3"/>
    <w:rsid w:val="00236F1C"/>
    <w:rsid w:val="00236F92"/>
    <w:rsid w:val="00243CA2"/>
    <w:rsid w:val="00243CEC"/>
    <w:rsid w:val="00245B37"/>
    <w:rsid w:val="00245C7E"/>
    <w:rsid w:val="00246E55"/>
    <w:rsid w:val="002471BB"/>
    <w:rsid w:val="00247643"/>
    <w:rsid w:val="0025053D"/>
    <w:rsid w:val="0025237B"/>
    <w:rsid w:val="002523A6"/>
    <w:rsid w:val="0025375E"/>
    <w:rsid w:val="002547DA"/>
    <w:rsid w:val="00256D8A"/>
    <w:rsid w:val="002579BD"/>
    <w:rsid w:val="0026007B"/>
    <w:rsid w:val="0026035C"/>
    <w:rsid w:val="00261F3E"/>
    <w:rsid w:val="00262FBB"/>
    <w:rsid w:val="00263D5B"/>
    <w:rsid w:val="0026610F"/>
    <w:rsid w:val="00273A15"/>
    <w:rsid w:val="0027469C"/>
    <w:rsid w:val="002760E0"/>
    <w:rsid w:val="00276BF5"/>
    <w:rsid w:val="00282975"/>
    <w:rsid w:val="002854DC"/>
    <w:rsid w:val="00285EFC"/>
    <w:rsid w:val="00286498"/>
    <w:rsid w:val="00286BDC"/>
    <w:rsid w:val="00287CDE"/>
    <w:rsid w:val="002930B1"/>
    <w:rsid w:val="00293AB9"/>
    <w:rsid w:val="00293D28"/>
    <w:rsid w:val="0029499B"/>
    <w:rsid w:val="00294DCF"/>
    <w:rsid w:val="00297B66"/>
    <w:rsid w:val="002A0D8A"/>
    <w:rsid w:val="002A0FE9"/>
    <w:rsid w:val="002A27F5"/>
    <w:rsid w:val="002A3523"/>
    <w:rsid w:val="002A4358"/>
    <w:rsid w:val="002A45F4"/>
    <w:rsid w:val="002A5345"/>
    <w:rsid w:val="002A6E24"/>
    <w:rsid w:val="002A7177"/>
    <w:rsid w:val="002A7EF4"/>
    <w:rsid w:val="002A7FFC"/>
    <w:rsid w:val="002B0804"/>
    <w:rsid w:val="002B0F97"/>
    <w:rsid w:val="002B2E64"/>
    <w:rsid w:val="002B393B"/>
    <w:rsid w:val="002B5479"/>
    <w:rsid w:val="002C0837"/>
    <w:rsid w:val="002C0A07"/>
    <w:rsid w:val="002C491B"/>
    <w:rsid w:val="002C5734"/>
    <w:rsid w:val="002C7676"/>
    <w:rsid w:val="002C7883"/>
    <w:rsid w:val="002D048C"/>
    <w:rsid w:val="002D0EDE"/>
    <w:rsid w:val="002D300B"/>
    <w:rsid w:val="002D38A4"/>
    <w:rsid w:val="002D3A49"/>
    <w:rsid w:val="002D4BFA"/>
    <w:rsid w:val="002D5775"/>
    <w:rsid w:val="002D628C"/>
    <w:rsid w:val="002D7E9B"/>
    <w:rsid w:val="002E316B"/>
    <w:rsid w:val="002E5351"/>
    <w:rsid w:val="002E751F"/>
    <w:rsid w:val="002E7CB9"/>
    <w:rsid w:val="002E7DD4"/>
    <w:rsid w:val="002E7F8C"/>
    <w:rsid w:val="002F1C81"/>
    <w:rsid w:val="002F22BB"/>
    <w:rsid w:val="002F32AD"/>
    <w:rsid w:val="002F3B0C"/>
    <w:rsid w:val="002F59B9"/>
    <w:rsid w:val="00300BBB"/>
    <w:rsid w:val="0030279E"/>
    <w:rsid w:val="00303B87"/>
    <w:rsid w:val="00303CFB"/>
    <w:rsid w:val="003063CA"/>
    <w:rsid w:val="00310C66"/>
    <w:rsid w:val="0031291E"/>
    <w:rsid w:val="00313113"/>
    <w:rsid w:val="003154AB"/>
    <w:rsid w:val="0031574F"/>
    <w:rsid w:val="003171BD"/>
    <w:rsid w:val="0032031D"/>
    <w:rsid w:val="00320707"/>
    <w:rsid w:val="00322A18"/>
    <w:rsid w:val="0032432C"/>
    <w:rsid w:val="0032755E"/>
    <w:rsid w:val="0033098C"/>
    <w:rsid w:val="003311A4"/>
    <w:rsid w:val="00331B9C"/>
    <w:rsid w:val="00331CF7"/>
    <w:rsid w:val="00332992"/>
    <w:rsid w:val="003363E9"/>
    <w:rsid w:val="00337854"/>
    <w:rsid w:val="00337B69"/>
    <w:rsid w:val="003411A0"/>
    <w:rsid w:val="00341A7D"/>
    <w:rsid w:val="00343B3E"/>
    <w:rsid w:val="00344AE8"/>
    <w:rsid w:val="003450BF"/>
    <w:rsid w:val="00345F47"/>
    <w:rsid w:val="00347278"/>
    <w:rsid w:val="0035036F"/>
    <w:rsid w:val="00350BB7"/>
    <w:rsid w:val="00351174"/>
    <w:rsid w:val="00352F47"/>
    <w:rsid w:val="003534C8"/>
    <w:rsid w:val="00354012"/>
    <w:rsid w:val="0035494E"/>
    <w:rsid w:val="00356093"/>
    <w:rsid w:val="00357ACA"/>
    <w:rsid w:val="003619F4"/>
    <w:rsid w:val="003631E3"/>
    <w:rsid w:val="003632E8"/>
    <w:rsid w:val="003639DA"/>
    <w:rsid w:val="00365F28"/>
    <w:rsid w:val="00366928"/>
    <w:rsid w:val="00367F1C"/>
    <w:rsid w:val="00372A09"/>
    <w:rsid w:val="00373C5C"/>
    <w:rsid w:val="00384686"/>
    <w:rsid w:val="00384A3B"/>
    <w:rsid w:val="003936A4"/>
    <w:rsid w:val="00394551"/>
    <w:rsid w:val="00394A60"/>
    <w:rsid w:val="00394BB1"/>
    <w:rsid w:val="00395115"/>
    <w:rsid w:val="003A089E"/>
    <w:rsid w:val="003A0A53"/>
    <w:rsid w:val="003A0AF8"/>
    <w:rsid w:val="003A0F11"/>
    <w:rsid w:val="003A1254"/>
    <w:rsid w:val="003A2F26"/>
    <w:rsid w:val="003A367B"/>
    <w:rsid w:val="003A4F94"/>
    <w:rsid w:val="003A5E9E"/>
    <w:rsid w:val="003B0A75"/>
    <w:rsid w:val="003B5835"/>
    <w:rsid w:val="003B76C0"/>
    <w:rsid w:val="003C0037"/>
    <w:rsid w:val="003C039F"/>
    <w:rsid w:val="003C07F3"/>
    <w:rsid w:val="003C0AD0"/>
    <w:rsid w:val="003C49CE"/>
    <w:rsid w:val="003C5A0B"/>
    <w:rsid w:val="003C6549"/>
    <w:rsid w:val="003D02AD"/>
    <w:rsid w:val="003D02E2"/>
    <w:rsid w:val="003D273B"/>
    <w:rsid w:val="003D4EC2"/>
    <w:rsid w:val="003D649D"/>
    <w:rsid w:val="003E05BF"/>
    <w:rsid w:val="003E0CE5"/>
    <w:rsid w:val="003E0E9C"/>
    <w:rsid w:val="003E110C"/>
    <w:rsid w:val="003E296C"/>
    <w:rsid w:val="003E3691"/>
    <w:rsid w:val="003E3C1F"/>
    <w:rsid w:val="003E49A9"/>
    <w:rsid w:val="003E57B1"/>
    <w:rsid w:val="003E62A9"/>
    <w:rsid w:val="003E7067"/>
    <w:rsid w:val="003E71C6"/>
    <w:rsid w:val="003F1B1F"/>
    <w:rsid w:val="003F28E2"/>
    <w:rsid w:val="003F3636"/>
    <w:rsid w:val="003F4892"/>
    <w:rsid w:val="003F500F"/>
    <w:rsid w:val="00400CD5"/>
    <w:rsid w:val="004036DB"/>
    <w:rsid w:val="004049F5"/>
    <w:rsid w:val="00404B9A"/>
    <w:rsid w:val="0040577D"/>
    <w:rsid w:val="0040701B"/>
    <w:rsid w:val="0041062A"/>
    <w:rsid w:val="00412A7C"/>
    <w:rsid w:val="00412C11"/>
    <w:rsid w:val="00422115"/>
    <w:rsid w:val="00422558"/>
    <w:rsid w:val="004242F0"/>
    <w:rsid w:val="004243DE"/>
    <w:rsid w:val="0042793B"/>
    <w:rsid w:val="004300BF"/>
    <w:rsid w:val="0043088F"/>
    <w:rsid w:val="00431A52"/>
    <w:rsid w:val="0043596F"/>
    <w:rsid w:val="00436813"/>
    <w:rsid w:val="004368C1"/>
    <w:rsid w:val="0044109C"/>
    <w:rsid w:val="004428C8"/>
    <w:rsid w:val="00442BB2"/>
    <w:rsid w:val="00443D40"/>
    <w:rsid w:val="0044480A"/>
    <w:rsid w:val="004450B1"/>
    <w:rsid w:val="00446CAF"/>
    <w:rsid w:val="00447249"/>
    <w:rsid w:val="004521A0"/>
    <w:rsid w:val="00455815"/>
    <w:rsid w:val="00456346"/>
    <w:rsid w:val="004564DB"/>
    <w:rsid w:val="00457A9F"/>
    <w:rsid w:val="00461268"/>
    <w:rsid w:val="0046143E"/>
    <w:rsid w:val="00461DDB"/>
    <w:rsid w:val="00462D95"/>
    <w:rsid w:val="00463670"/>
    <w:rsid w:val="004639CA"/>
    <w:rsid w:val="00465829"/>
    <w:rsid w:val="004665CC"/>
    <w:rsid w:val="00472AD6"/>
    <w:rsid w:val="00473720"/>
    <w:rsid w:val="0047465C"/>
    <w:rsid w:val="00475E8D"/>
    <w:rsid w:val="00477577"/>
    <w:rsid w:val="004811C6"/>
    <w:rsid w:val="0048305A"/>
    <w:rsid w:val="004832EF"/>
    <w:rsid w:val="004875D2"/>
    <w:rsid w:val="004902C6"/>
    <w:rsid w:val="00490A0B"/>
    <w:rsid w:val="0049173D"/>
    <w:rsid w:val="00491D37"/>
    <w:rsid w:val="004921EB"/>
    <w:rsid w:val="00492F7C"/>
    <w:rsid w:val="00493C60"/>
    <w:rsid w:val="004947B3"/>
    <w:rsid w:val="00495449"/>
    <w:rsid w:val="00496F42"/>
    <w:rsid w:val="004975CE"/>
    <w:rsid w:val="004A12A3"/>
    <w:rsid w:val="004A15AE"/>
    <w:rsid w:val="004A20F6"/>
    <w:rsid w:val="004A303F"/>
    <w:rsid w:val="004A42A5"/>
    <w:rsid w:val="004A5580"/>
    <w:rsid w:val="004A6F07"/>
    <w:rsid w:val="004A7950"/>
    <w:rsid w:val="004B06A5"/>
    <w:rsid w:val="004B3E0F"/>
    <w:rsid w:val="004B4807"/>
    <w:rsid w:val="004B5793"/>
    <w:rsid w:val="004C1358"/>
    <w:rsid w:val="004C24AA"/>
    <w:rsid w:val="004C31D5"/>
    <w:rsid w:val="004C51F3"/>
    <w:rsid w:val="004C6696"/>
    <w:rsid w:val="004C67CA"/>
    <w:rsid w:val="004C69C9"/>
    <w:rsid w:val="004C72E6"/>
    <w:rsid w:val="004D08E8"/>
    <w:rsid w:val="004D15E0"/>
    <w:rsid w:val="004D405F"/>
    <w:rsid w:val="004D6947"/>
    <w:rsid w:val="004D7299"/>
    <w:rsid w:val="004D753C"/>
    <w:rsid w:val="004D7E6B"/>
    <w:rsid w:val="004E0D16"/>
    <w:rsid w:val="004E1CCD"/>
    <w:rsid w:val="004E31E9"/>
    <w:rsid w:val="004E3D4D"/>
    <w:rsid w:val="004E4542"/>
    <w:rsid w:val="004E4D54"/>
    <w:rsid w:val="004E575B"/>
    <w:rsid w:val="004F0CDB"/>
    <w:rsid w:val="004F123C"/>
    <w:rsid w:val="004F2FD4"/>
    <w:rsid w:val="004F3248"/>
    <w:rsid w:val="004F4F79"/>
    <w:rsid w:val="005020C9"/>
    <w:rsid w:val="00502A6E"/>
    <w:rsid w:val="00502C80"/>
    <w:rsid w:val="00503372"/>
    <w:rsid w:val="00503693"/>
    <w:rsid w:val="00503763"/>
    <w:rsid w:val="00504BA8"/>
    <w:rsid w:val="005050D0"/>
    <w:rsid w:val="005057CD"/>
    <w:rsid w:val="00511CCE"/>
    <w:rsid w:val="005143D2"/>
    <w:rsid w:val="00515554"/>
    <w:rsid w:val="00516147"/>
    <w:rsid w:val="00517CA5"/>
    <w:rsid w:val="005215A6"/>
    <w:rsid w:val="005220E6"/>
    <w:rsid w:val="005225C0"/>
    <w:rsid w:val="00523A21"/>
    <w:rsid w:val="00524D4E"/>
    <w:rsid w:val="00526A95"/>
    <w:rsid w:val="00526B01"/>
    <w:rsid w:val="00530981"/>
    <w:rsid w:val="00531F19"/>
    <w:rsid w:val="00533AE5"/>
    <w:rsid w:val="0053527D"/>
    <w:rsid w:val="00536207"/>
    <w:rsid w:val="00536DFF"/>
    <w:rsid w:val="005378F4"/>
    <w:rsid w:val="00537A53"/>
    <w:rsid w:val="005476D9"/>
    <w:rsid w:val="00547C59"/>
    <w:rsid w:val="00550E9E"/>
    <w:rsid w:val="005513C4"/>
    <w:rsid w:val="00554BAB"/>
    <w:rsid w:val="005552E2"/>
    <w:rsid w:val="00555DA7"/>
    <w:rsid w:val="00557B60"/>
    <w:rsid w:val="00560A55"/>
    <w:rsid w:val="0056586E"/>
    <w:rsid w:val="00566361"/>
    <w:rsid w:val="00566C68"/>
    <w:rsid w:val="00572574"/>
    <w:rsid w:val="005736F9"/>
    <w:rsid w:val="00573C9A"/>
    <w:rsid w:val="00575176"/>
    <w:rsid w:val="005763BB"/>
    <w:rsid w:val="0058139D"/>
    <w:rsid w:val="00582F6D"/>
    <w:rsid w:val="00585105"/>
    <w:rsid w:val="005867FA"/>
    <w:rsid w:val="005908D6"/>
    <w:rsid w:val="005920E6"/>
    <w:rsid w:val="005930D4"/>
    <w:rsid w:val="00597F5F"/>
    <w:rsid w:val="005A006B"/>
    <w:rsid w:val="005A0A7B"/>
    <w:rsid w:val="005A1C09"/>
    <w:rsid w:val="005A2A33"/>
    <w:rsid w:val="005A36F1"/>
    <w:rsid w:val="005A6B3B"/>
    <w:rsid w:val="005B01A3"/>
    <w:rsid w:val="005B05B2"/>
    <w:rsid w:val="005B0F36"/>
    <w:rsid w:val="005B18CF"/>
    <w:rsid w:val="005B251E"/>
    <w:rsid w:val="005B2A45"/>
    <w:rsid w:val="005B3E63"/>
    <w:rsid w:val="005B3E7C"/>
    <w:rsid w:val="005B4555"/>
    <w:rsid w:val="005B4CDE"/>
    <w:rsid w:val="005B59E2"/>
    <w:rsid w:val="005B7C44"/>
    <w:rsid w:val="005C0E5A"/>
    <w:rsid w:val="005C1CA6"/>
    <w:rsid w:val="005C26A8"/>
    <w:rsid w:val="005C45DF"/>
    <w:rsid w:val="005C59E6"/>
    <w:rsid w:val="005C759A"/>
    <w:rsid w:val="005D1C29"/>
    <w:rsid w:val="005D2AF9"/>
    <w:rsid w:val="005D497D"/>
    <w:rsid w:val="005D4CDA"/>
    <w:rsid w:val="005D5F2F"/>
    <w:rsid w:val="005D7DDE"/>
    <w:rsid w:val="005E1AB5"/>
    <w:rsid w:val="005E2ADD"/>
    <w:rsid w:val="005E373D"/>
    <w:rsid w:val="005E3FD4"/>
    <w:rsid w:val="005E433F"/>
    <w:rsid w:val="005E43F4"/>
    <w:rsid w:val="005E4A73"/>
    <w:rsid w:val="005E4BA1"/>
    <w:rsid w:val="005E50A6"/>
    <w:rsid w:val="005E50D7"/>
    <w:rsid w:val="005E65EE"/>
    <w:rsid w:val="005F2F3A"/>
    <w:rsid w:val="005F2F92"/>
    <w:rsid w:val="005F30F3"/>
    <w:rsid w:val="005F33CC"/>
    <w:rsid w:val="005F3618"/>
    <w:rsid w:val="005F3799"/>
    <w:rsid w:val="005F4A01"/>
    <w:rsid w:val="005F556C"/>
    <w:rsid w:val="005F5D2E"/>
    <w:rsid w:val="005F6BD7"/>
    <w:rsid w:val="005F75A7"/>
    <w:rsid w:val="005F79E2"/>
    <w:rsid w:val="006006C9"/>
    <w:rsid w:val="00601C64"/>
    <w:rsid w:val="00602061"/>
    <w:rsid w:val="00603105"/>
    <w:rsid w:val="006033B0"/>
    <w:rsid w:val="0060470B"/>
    <w:rsid w:val="00606C4C"/>
    <w:rsid w:val="00611ED1"/>
    <w:rsid w:val="00614104"/>
    <w:rsid w:val="00614492"/>
    <w:rsid w:val="0061486C"/>
    <w:rsid w:val="006209A3"/>
    <w:rsid w:val="0062224E"/>
    <w:rsid w:val="00622486"/>
    <w:rsid w:val="006224A1"/>
    <w:rsid w:val="0062772D"/>
    <w:rsid w:val="00630569"/>
    <w:rsid w:val="00633E93"/>
    <w:rsid w:val="00634204"/>
    <w:rsid w:val="00635E85"/>
    <w:rsid w:val="0063688B"/>
    <w:rsid w:val="00637BA9"/>
    <w:rsid w:val="006413B5"/>
    <w:rsid w:val="00641949"/>
    <w:rsid w:val="00644C29"/>
    <w:rsid w:val="00645D6C"/>
    <w:rsid w:val="00645DD0"/>
    <w:rsid w:val="00646CA4"/>
    <w:rsid w:val="00647F3E"/>
    <w:rsid w:val="00651A50"/>
    <w:rsid w:val="00652415"/>
    <w:rsid w:val="00654B3B"/>
    <w:rsid w:val="00660FDA"/>
    <w:rsid w:val="00661CA5"/>
    <w:rsid w:val="006633B5"/>
    <w:rsid w:val="00663F1E"/>
    <w:rsid w:val="00666B14"/>
    <w:rsid w:val="006674D5"/>
    <w:rsid w:val="00667826"/>
    <w:rsid w:val="00670CE7"/>
    <w:rsid w:val="00671F69"/>
    <w:rsid w:val="00673257"/>
    <w:rsid w:val="00674F78"/>
    <w:rsid w:val="006754DD"/>
    <w:rsid w:val="00676C72"/>
    <w:rsid w:val="006775DC"/>
    <w:rsid w:val="006821CB"/>
    <w:rsid w:val="0068439C"/>
    <w:rsid w:val="00690B2E"/>
    <w:rsid w:val="0069148D"/>
    <w:rsid w:val="006A0439"/>
    <w:rsid w:val="006A1C37"/>
    <w:rsid w:val="006A1C78"/>
    <w:rsid w:val="006A2C61"/>
    <w:rsid w:val="006A2F43"/>
    <w:rsid w:val="006A3371"/>
    <w:rsid w:val="006A37FB"/>
    <w:rsid w:val="006A3D08"/>
    <w:rsid w:val="006A4428"/>
    <w:rsid w:val="006A4744"/>
    <w:rsid w:val="006A4E63"/>
    <w:rsid w:val="006A61E1"/>
    <w:rsid w:val="006B2C05"/>
    <w:rsid w:val="006B382C"/>
    <w:rsid w:val="006B634B"/>
    <w:rsid w:val="006B7188"/>
    <w:rsid w:val="006C1BCB"/>
    <w:rsid w:val="006C4F76"/>
    <w:rsid w:val="006C6203"/>
    <w:rsid w:val="006C70A7"/>
    <w:rsid w:val="006D1FAB"/>
    <w:rsid w:val="006D20A9"/>
    <w:rsid w:val="006D46F3"/>
    <w:rsid w:val="006D4A48"/>
    <w:rsid w:val="006D50F9"/>
    <w:rsid w:val="006D6163"/>
    <w:rsid w:val="006D6B30"/>
    <w:rsid w:val="006D7979"/>
    <w:rsid w:val="006D79A9"/>
    <w:rsid w:val="006D7F47"/>
    <w:rsid w:val="006E2A27"/>
    <w:rsid w:val="006E3A1F"/>
    <w:rsid w:val="006F1067"/>
    <w:rsid w:val="006F3632"/>
    <w:rsid w:val="006F3B74"/>
    <w:rsid w:val="006F3C72"/>
    <w:rsid w:val="006F5F8E"/>
    <w:rsid w:val="006F6350"/>
    <w:rsid w:val="00703C86"/>
    <w:rsid w:val="00704A28"/>
    <w:rsid w:val="00710017"/>
    <w:rsid w:val="00710783"/>
    <w:rsid w:val="00710C23"/>
    <w:rsid w:val="0071168F"/>
    <w:rsid w:val="00711BE6"/>
    <w:rsid w:val="00712E28"/>
    <w:rsid w:val="00715D02"/>
    <w:rsid w:val="00716588"/>
    <w:rsid w:val="007209C7"/>
    <w:rsid w:val="00720A0D"/>
    <w:rsid w:val="0072257E"/>
    <w:rsid w:val="007227BA"/>
    <w:rsid w:val="007236EE"/>
    <w:rsid w:val="00724E02"/>
    <w:rsid w:val="00724FF6"/>
    <w:rsid w:val="00725B75"/>
    <w:rsid w:val="0072609A"/>
    <w:rsid w:val="00727396"/>
    <w:rsid w:val="00727915"/>
    <w:rsid w:val="00727EE8"/>
    <w:rsid w:val="00730587"/>
    <w:rsid w:val="00731DFF"/>
    <w:rsid w:val="00731E17"/>
    <w:rsid w:val="00734762"/>
    <w:rsid w:val="00735D95"/>
    <w:rsid w:val="00742FE0"/>
    <w:rsid w:val="0074497C"/>
    <w:rsid w:val="00746052"/>
    <w:rsid w:val="00751415"/>
    <w:rsid w:val="0075224D"/>
    <w:rsid w:val="007538E9"/>
    <w:rsid w:val="007549D9"/>
    <w:rsid w:val="00757384"/>
    <w:rsid w:val="007641BE"/>
    <w:rsid w:val="00764A3D"/>
    <w:rsid w:val="00765984"/>
    <w:rsid w:val="00765CA5"/>
    <w:rsid w:val="0077162F"/>
    <w:rsid w:val="00775D66"/>
    <w:rsid w:val="007760F9"/>
    <w:rsid w:val="00776736"/>
    <w:rsid w:val="007775BE"/>
    <w:rsid w:val="0078054A"/>
    <w:rsid w:val="00780994"/>
    <w:rsid w:val="00780EDE"/>
    <w:rsid w:val="00784293"/>
    <w:rsid w:val="007850B6"/>
    <w:rsid w:val="0078603B"/>
    <w:rsid w:val="00793088"/>
    <w:rsid w:val="00793341"/>
    <w:rsid w:val="007957C9"/>
    <w:rsid w:val="00795DD7"/>
    <w:rsid w:val="007964A2"/>
    <w:rsid w:val="00796D64"/>
    <w:rsid w:val="007B1729"/>
    <w:rsid w:val="007B2AC4"/>
    <w:rsid w:val="007B44F2"/>
    <w:rsid w:val="007B5446"/>
    <w:rsid w:val="007B5B74"/>
    <w:rsid w:val="007B65CC"/>
    <w:rsid w:val="007B668D"/>
    <w:rsid w:val="007C0256"/>
    <w:rsid w:val="007C155C"/>
    <w:rsid w:val="007C3184"/>
    <w:rsid w:val="007D092B"/>
    <w:rsid w:val="007D4691"/>
    <w:rsid w:val="007D5D85"/>
    <w:rsid w:val="007D66DD"/>
    <w:rsid w:val="007D76F8"/>
    <w:rsid w:val="007D7925"/>
    <w:rsid w:val="007E2589"/>
    <w:rsid w:val="007E430C"/>
    <w:rsid w:val="007E50A8"/>
    <w:rsid w:val="007E554A"/>
    <w:rsid w:val="007E5E48"/>
    <w:rsid w:val="007E6391"/>
    <w:rsid w:val="007E6BB9"/>
    <w:rsid w:val="007E7649"/>
    <w:rsid w:val="007F1AC2"/>
    <w:rsid w:val="007F43D3"/>
    <w:rsid w:val="007F4A45"/>
    <w:rsid w:val="007F5CC9"/>
    <w:rsid w:val="007F6ED6"/>
    <w:rsid w:val="007F7B98"/>
    <w:rsid w:val="00800132"/>
    <w:rsid w:val="0080306D"/>
    <w:rsid w:val="008039D3"/>
    <w:rsid w:val="00805CED"/>
    <w:rsid w:val="00805FC6"/>
    <w:rsid w:val="008100F4"/>
    <w:rsid w:val="008101F2"/>
    <w:rsid w:val="00810648"/>
    <w:rsid w:val="0081207B"/>
    <w:rsid w:val="008136D0"/>
    <w:rsid w:val="00814704"/>
    <w:rsid w:val="008147F4"/>
    <w:rsid w:val="00814E8A"/>
    <w:rsid w:val="00815BA9"/>
    <w:rsid w:val="00820E24"/>
    <w:rsid w:val="00822754"/>
    <w:rsid w:val="00822914"/>
    <w:rsid w:val="00822B53"/>
    <w:rsid w:val="00825B33"/>
    <w:rsid w:val="0082606F"/>
    <w:rsid w:val="00831502"/>
    <w:rsid w:val="008326D3"/>
    <w:rsid w:val="00832A2F"/>
    <w:rsid w:val="00834145"/>
    <w:rsid w:val="008357D5"/>
    <w:rsid w:val="00844643"/>
    <w:rsid w:val="00844D15"/>
    <w:rsid w:val="00845A0A"/>
    <w:rsid w:val="00850339"/>
    <w:rsid w:val="00850609"/>
    <w:rsid w:val="008516F9"/>
    <w:rsid w:val="008517B8"/>
    <w:rsid w:val="00853A95"/>
    <w:rsid w:val="008563FB"/>
    <w:rsid w:val="00856AC8"/>
    <w:rsid w:val="00860812"/>
    <w:rsid w:val="0086205C"/>
    <w:rsid w:val="008621D0"/>
    <w:rsid w:val="00863322"/>
    <w:rsid w:val="0086372A"/>
    <w:rsid w:val="00864EC6"/>
    <w:rsid w:val="008652CD"/>
    <w:rsid w:val="008655E8"/>
    <w:rsid w:val="00867356"/>
    <w:rsid w:val="00870889"/>
    <w:rsid w:val="00873497"/>
    <w:rsid w:val="00873E08"/>
    <w:rsid w:val="0087529C"/>
    <w:rsid w:val="00875F64"/>
    <w:rsid w:val="008852F0"/>
    <w:rsid w:val="00885302"/>
    <w:rsid w:val="0088571D"/>
    <w:rsid w:val="00885BF6"/>
    <w:rsid w:val="00886A33"/>
    <w:rsid w:val="00886E28"/>
    <w:rsid w:val="0088787D"/>
    <w:rsid w:val="0088796F"/>
    <w:rsid w:val="00890417"/>
    <w:rsid w:val="00890912"/>
    <w:rsid w:val="00891302"/>
    <w:rsid w:val="00891BFD"/>
    <w:rsid w:val="008941E7"/>
    <w:rsid w:val="0089542C"/>
    <w:rsid w:val="0089544C"/>
    <w:rsid w:val="008973C1"/>
    <w:rsid w:val="008979AC"/>
    <w:rsid w:val="008A022F"/>
    <w:rsid w:val="008A2612"/>
    <w:rsid w:val="008A306D"/>
    <w:rsid w:val="008A32C1"/>
    <w:rsid w:val="008A3A44"/>
    <w:rsid w:val="008A3DFC"/>
    <w:rsid w:val="008A4FF8"/>
    <w:rsid w:val="008A683E"/>
    <w:rsid w:val="008A7A11"/>
    <w:rsid w:val="008B17B7"/>
    <w:rsid w:val="008B1C65"/>
    <w:rsid w:val="008B2304"/>
    <w:rsid w:val="008B3DF0"/>
    <w:rsid w:val="008B48F5"/>
    <w:rsid w:val="008B4C7A"/>
    <w:rsid w:val="008B54C7"/>
    <w:rsid w:val="008B6802"/>
    <w:rsid w:val="008C2F35"/>
    <w:rsid w:val="008C40F2"/>
    <w:rsid w:val="008C4B07"/>
    <w:rsid w:val="008C5025"/>
    <w:rsid w:val="008C7DEB"/>
    <w:rsid w:val="008D043B"/>
    <w:rsid w:val="008D1A4E"/>
    <w:rsid w:val="008D22B7"/>
    <w:rsid w:val="008D30DA"/>
    <w:rsid w:val="008D4DC0"/>
    <w:rsid w:val="008D57A1"/>
    <w:rsid w:val="008D6658"/>
    <w:rsid w:val="008D700A"/>
    <w:rsid w:val="008E1D5A"/>
    <w:rsid w:val="008E4F89"/>
    <w:rsid w:val="008E6238"/>
    <w:rsid w:val="008E6BF9"/>
    <w:rsid w:val="008E7166"/>
    <w:rsid w:val="008F0D45"/>
    <w:rsid w:val="008F1140"/>
    <w:rsid w:val="008F36F9"/>
    <w:rsid w:val="008F42D2"/>
    <w:rsid w:val="008F4B98"/>
    <w:rsid w:val="008F7C79"/>
    <w:rsid w:val="008F7F47"/>
    <w:rsid w:val="00900E69"/>
    <w:rsid w:val="0090177A"/>
    <w:rsid w:val="00904273"/>
    <w:rsid w:val="009051BF"/>
    <w:rsid w:val="00905F00"/>
    <w:rsid w:val="0090607C"/>
    <w:rsid w:val="0090644B"/>
    <w:rsid w:val="00906CED"/>
    <w:rsid w:val="00906E11"/>
    <w:rsid w:val="0091267B"/>
    <w:rsid w:val="00915360"/>
    <w:rsid w:val="00915BDF"/>
    <w:rsid w:val="00916EA9"/>
    <w:rsid w:val="00922B14"/>
    <w:rsid w:val="00923B50"/>
    <w:rsid w:val="00923EED"/>
    <w:rsid w:val="00923F35"/>
    <w:rsid w:val="0092493E"/>
    <w:rsid w:val="00924FE0"/>
    <w:rsid w:val="009271C2"/>
    <w:rsid w:val="009316E9"/>
    <w:rsid w:val="00932B9A"/>
    <w:rsid w:val="00933C90"/>
    <w:rsid w:val="00935B0B"/>
    <w:rsid w:val="00936AE9"/>
    <w:rsid w:val="00937277"/>
    <w:rsid w:val="009404B3"/>
    <w:rsid w:val="00940DAA"/>
    <w:rsid w:val="0094101B"/>
    <w:rsid w:val="00941200"/>
    <w:rsid w:val="0094174D"/>
    <w:rsid w:val="00944FF2"/>
    <w:rsid w:val="009472B4"/>
    <w:rsid w:val="0094795A"/>
    <w:rsid w:val="00951E67"/>
    <w:rsid w:val="0095498B"/>
    <w:rsid w:val="00960860"/>
    <w:rsid w:val="00967151"/>
    <w:rsid w:val="009720F7"/>
    <w:rsid w:val="00972D31"/>
    <w:rsid w:val="009738B4"/>
    <w:rsid w:val="00973A9F"/>
    <w:rsid w:val="00973DD0"/>
    <w:rsid w:val="00973F8E"/>
    <w:rsid w:val="00977170"/>
    <w:rsid w:val="00977AAB"/>
    <w:rsid w:val="00983AA7"/>
    <w:rsid w:val="00984D76"/>
    <w:rsid w:val="009854BA"/>
    <w:rsid w:val="00990718"/>
    <w:rsid w:val="00990EDA"/>
    <w:rsid w:val="00991870"/>
    <w:rsid w:val="0099270F"/>
    <w:rsid w:val="00992D22"/>
    <w:rsid w:val="009936B6"/>
    <w:rsid w:val="00993C0F"/>
    <w:rsid w:val="0099604C"/>
    <w:rsid w:val="00996C85"/>
    <w:rsid w:val="009A01E1"/>
    <w:rsid w:val="009A12AD"/>
    <w:rsid w:val="009A1DAD"/>
    <w:rsid w:val="009A1F42"/>
    <w:rsid w:val="009A2656"/>
    <w:rsid w:val="009A26AB"/>
    <w:rsid w:val="009A3635"/>
    <w:rsid w:val="009A6B66"/>
    <w:rsid w:val="009A7F82"/>
    <w:rsid w:val="009B19BF"/>
    <w:rsid w:val="009B22EE"/>
    <w:rsid w:val="009B4BBB"/>
    <w:rsid w:val="009B5B74"/>
    <w:rsid w:val="009B66A3"/>
    <w:rsid w:val="009B76CF"/>
    <w:rsid w:val="009C184A"/>
    <w:rsid w:val="009C399B"/>
    <w:rsid w:val="009C451F"/>
    <w:rsid w:val="009C6C3F"/>
    <w:rsid w:val="009D6B99"/>
    <w:rsid w:val="009D7DA2"/>
    <w:rsid w:val="009E1B83"/>
    <w:rsid w:val="009E211C"/>
    <w:rsid w:val="009E65EB"/>
    <w:rsid w:val="009F2724"/>
    <w:rsid w:val="009F4EF7"/>
    <w:rsid w:val="009F6013"/>
    <w:rsid w:val="009F6734"/>
    <w:rsid w:val="00A00095"/>
    <w:rsid w:val="00A00672"/>
    <w:rsid w:val="00A0081E"/>
    <w:rsid w:val="00A009E6"/>
    <w:rsid w:val="00A012CF"/>
    <w:rsid w:val="00A025AE"/>
    <w:rsid w:val="00A028A4"/>
    <w:rsid w:val="00A042D3"/>
    <w:rsid w:val="00A044A9"/>
    <w:rsid w:val="00A0635C"/>
    <w:rsid w:val="00A0742D"/>
    <w:rsid w:val="00A14311"/>
    <w:rsid w:val="00A16A5F"/>
    <w:rsid w:val="00A16B09"/>
    <w:rsid w:val="00A16D18"/>
    <w:rsid w:val="00A17155"/>
    <w:rsid w:val="00A173C7"/>
    <w:rsid w:val="00A20CCB"/>
    <w:rsid w:val="00A21AC6"/>
    <w:rsid w:val="00A243BA"/>
    <w:rsid w:val="00A24E31"/>
    <w:rsid w:val="00A257E7"/>
    <w:rsid w:val="00A25A8D"/>
    <w:rsid w:val="00A25E45"/>
    <w:rsid w:val="00A264F6"/>
    <w:rsid w:val="00A27E5B"/>
    <w:rsid w:val="00A310A0"/>
    <w:rsid w:val="00A3201C"/>
    <w:rsid w:val="00A32254"/>
    <w:rsid w:val="00A32755"/>
    <w:rsid w:val="00A33165"/>
    <w:rsid w:val="00A33D4F"/>
    <w:rsid w:val="00A368FD"/>
    <w:rsid w:val="00A37BBF"/>
    <w:rsid w:val="00A37C5B"/>
    <w:rsid w:val="00A41EBE"/>
    <w:rsid w:val="00A43456"/>
    <w:rsid w:val="00A43BBD"/>
    <w:rsid w:val="00A4601F"/>
    <w:rsid w:val="00A5278A"/>
    <w:rsid w:val="00A53612"/>
    <w:rsid w:val="00A600D2"/>
    <w:rsid w:val="00A615B2"/>
    <w:rsid w:val="00A65011"/>
    <w:rsid w:val="00A6576C"/>
    <w:rsid w:val="00A65C8B"/>
    <w:rsid w:val="00A67880"/>
    <w:rsid w:val="00A67F3E"/>
    <w:rsid w:val="00A70B01"/>
    <w:rsid w:val="00A71A38"/>
    <w:rsid w:val="00A71CD4"/>
    <w:rsid w:val="00A71D51"/>
    <w:rsid w:val="00A71D56"/>
    <w:rsid w:val="00A72F0E"/>
    <w:rsid w:val="00A73742"/>
    <w:rsid w:val="00A73FC6"/>
    <w:rsid w:val="00A74913"/>
    <w:rsid w:val="00A757F6"/>
    <w:rsid w:val="00A76941"/>
    <w:rsid w:val="00A773C7"/>
    <w:rsid w:val="00A77C36"/>
    <w:rsid w:val="00A81232"/>
    <w:rsid w:val="00A819A8"/>
    <w:rsid w:val="00A83277"/>
    <w:rsid w:val="00A83703"/>
    <w:rsid w:val="00A83A06"/>
    <w:rsid w:val="00A840D1"/>
    <w:rsid w:val="00A8736A"/>
    <w:rsid w:val="00A8790B"/>
    <w:rsid w:val="00A9160A"/>
    <w:rsid w:val="00A91F11"/>
    <w:rsid w:val="00A93C69"/>
    <w:rsid w:val="00A944A5"/>
    <w:rsid w:val="00A945EE"/>
    <w:rsid w:val="00AA171A"/>
    <w:rsid w:val="00AA18C3"/>
    <w:rsid w:val="00AA405C"/>
    <w:rsid w:val="00AA428D"/>
    <w:rsid w:val="00AA472F"/>
    <w:rsid w:val="00AA4C29"/>
    <w:rsid w:val="00AA4E9B"/>
    <w:rsid w:val="00AA5EF6"/>
    <w:rsid w:val="00AA66D2"/>
    <w:rsid w:val="00AA756B"/>
    <w:rsid w:val="00AA7E7C"/>
    <w:rsid w:val="00AB3A06"/>
    <w:rsid w:val="00AB5501"/>
    <w:rsid w:val="00AB59FA"/>
    <w:rsid w:val="00AC070E"/>
    <w:rsid w:val="00AC215A"/>
    <w:rsid w:val="00AC3741"/>
    <w:rsid w:val="00AC44C7"/>
    <w:rsid w:val="00AC5F90"/>
    <w:rsid w:val="00AC73E8"/>
    <w:rsid w:val="00AD0695"/>
    <w:rsid w:val="00AD1C82"/>
    <w:rsid w:val="00AD2DAD"/>
    <w:rsid w:val="00AD396C"/>
    <w:rsid w:val="00AD66B9"/>
    <w:rsid w:val="00AD760F"/>
    <w:rsid w:val="00AD776B"/>
    <w:rsid w:val="00AD77B0"/>
    <w:rsid w:val="00AE0E3C"/>
    <w:rsid w:val="00AE12E2"/>
    <w:rsid w:val="00AE28AE"/>
    <w:rsid w:val="00AE34F6"/>
    <w:rsid w:val="00AE3E2C"/>
    <w:rsid w:val="00AE4B06"/>
    <w:rsid w:val="00AE63C0"/>
    <w:rsid w:val="00AE7210"/>
    <w:rsid w:val="00AF06CD"/>
    <w:rsid w:val="00AF08E0"/>
    <w:rsid w:val="00AF1298"/>
    <w:rsid w:val="00AF3801"/>
    <w:rsid w:val="00AF3D6C"/>
    <w:rsid w:val="00AF7624"/>
    <w:rsid w:val="00B04B2B"/>
    <w:rsid w:val="00B0577A"/>
    <w:rsid w:val="00B079AA"/>
    <w:rsid w:val="00B101AB"/>
    <w:rsid w:val="00B10674"/>
    <w:rsid w:val="00B12B23"/>
    <w:rsid w:val="00B12B4F"/>
    <w:rsid w:val="00B14ED4"/>
    <w:rsid w:val="00B17A79"/>
    <w:rsid w:val="00B20FF0"/>
    <w:rsid w:val="00B216AC"/>
    <w:rsid w:val="00B217C5"/>
    <w:rsid w:val="00B24B17"/>
    <w:rsid w:val="00B2513B"/>
    <w:rsid w:val="00B26404"/>
    <w:rsid w:val="00B2732C"/>
    <w:rsid w:val="00B31613"/>
    <w:rsid w:val="00B32865"/>
    <w:rsid w:val="00B339D4"/>
    <w:rsid w:val="00B353C6"/>
    <w:rsid w:val="00B374DD"/>
    <w:rsid w:val="00B41BCF"/>
    <w:rsid w:val="00B423F1"/>
    <w:rsid w:val="00B43501"/>
    <w:rsid w:val="00B43D89"/>
    <w:rsid w:val="00B443B7"/>
    <w:rsid w:val="00B468C0"/>
    <w:rsid w:val="00B47520"/>
    <w:rsid w:val="00B50314"/>
    <w:rsid w:val="00B50B56"/>
    <w:rsid w:val="00B5299F"/>
    <w:rsid w:val="00B54521"/>
    <w:rsid w:val="00B56515"/>
    <w:rsid w:val="00B56AD8"/>
    <w:rsid w:val="00B60025"/>
    <w:rsid w:val="00B6072A"/>
    <w:rsid w:val="00B613C0"/>
    <w:rsid w:val="00B62FC7"/>
    <w:rsid w:val="00B645CA"/>
    <w:rsid w:val="00B64A79"/>
    <w:rsid w:val="00B64AC8"/>
    <w:rsid w:val="00B65806"/>
    <w:rsid w:val="00B66DB3"/>
    <w:rsid w:val="00B70E2B"/>
    <w:rsid w:val="00B71705"/>
    <w:rsid w:val="00B73935"/>
    <w:rsid w:val="00B741E6"/>
    <w:rsid w:val="00B74613"/>
    <w:rsid w:val="00B74DCC"/>
    <w:rsid w:val="00B74FB1"/>
    <w:rsid w:val="00B75542"/>
    <w:rsid w:val="00B75762"/>
    <w:rsid w:val="00B76058"/>
    <w:rsid w:val="00B77DFA"/>
    <w:rsid w:val="00B82EA7"/>
    <w:rsid w:val="00B8337F"/>
    <w:rsid w:val="00B84BD8"/>
    <w:rsid w:val="00B87E6A"/>
    <w:rsid w:val="00B90868"/>
    <w:rsid w:val="00B91091"/>
    <w:rsid w:val="00B9249F"/>
    <w:rsid w:val="00B932F8"/>
    <w:rsid w:val="00B943D7"/>
    <w:rsid w:val="00BA1E2F"/>
    <w:rsid w:val="00BA1E90"/>
    <w:rsid w:val="00BA4339"/>
    <w:rsid w:val="00BA6018"/>
    <w:rsid w:val="00BA76DA"/>
    <w:rsid w:val="00BB051C"/>
    <w:rsid w:val="00BB2532"/>
    <w:rsid w:val="00BB798A"/>
    <w:rsid w:val="00BC0428"/>
    <w:rsid w:val="00BC15ED"/>
    <w:rsid w:val="00BC3A0D"/>
    <w:rsid w:val="00BC407B"/>
    <w:rsid w:val="00BC4B51"/>
    <w:rsid w:val="00BC5E27"/>
    <w:rsid w:val="00BC6451"/>
    <w:rsid w:val="00BD12F1"/>
    <w:rsid w:val="00BD146B"/>
    <w:rsid w:val="00BD3339"/>
    <w:rsid w:val="00BD3522"/>
    <w:rsid w:val="00BD5C20"/>
    <w:rsid w:val="00BE104A"/>
    <w:rsid w:val="00BE1AFA"/>
    <w:rsid w:val="00BE3050"/>
    <w:rsid w:val="00BE3E17"/>
    <w:rsid w:val="00BE4667"/>
    <w:rsid w:val="00BE46DD"/>
    <w:rsid w:val="00BE50B7"/>
    <w:rsid w:val="00BF0A76"/>
    <w:rsid w:val="00BF39BA"/>
    <w:rsid w:val="00BF40AA"/>
    <w:rsid w:val="00BF762E"/>
    <w:rsid w:val="00C01972"/>
    <w:rsid w:val="00C021D4"/>
    <w:rsid w:val="00C063AB"/>
    <w:rsid w:val="00C06F52"/>
    <w:rsid w:val="00C078B7"/>
    <w:rsid w:val="00C113C2"/>
    <w:rsid w:val="00C133D1"/>
    <w:rsid w:val="00C1529A"/>
    <w:rsid w:val="00C15678"/>
    <w:rsid w:val="00C16CE5"/>
    <w:rsid w:val="00C176E5"/>
    <w:rsid w:val="00C2034F"/>
    <w:rsid w:val="00C20737"/>
    <w:rsid w:val="00C211DC"/>
    <w:rsid w:val="00C2151D"/>
    <w:rsid w:val="00C2459D"/>
    <w:rsid w:val="00C260FE"/>
    <w:rsid w:val="00C26D76"/>
    <w:rsid w:val="00C27599"/>
    <w:rsid w:val="00C31D1D"/>
    <w:rsid w:val="00C32D0E"/>
    <w:rsid w:val="00C33546"/>
    <w:rsid w:val="00C35E60"/>
    <w:rsid w:val="00C360E0"/>
    <w:rsid w:val="00C365ED"/>
    <w:rsid w:val="00C36600"/>
    <w:rsid w:val="00C375C1"/>
    <w:rsid w:val="00C37E12"/>
    <w:rsid w:val="00C40248"/>
    <w:rsid w:val="00C43CB8"/>
    <w:rsid w:val="00C510FC"/>
    <w:rsid w:val="00C55882"/>
    <w:rsid w:val="00C57D6D"/>
    <w:rsid w:val="00C60FEA"/>
    <w:rsid w:val="00C62AFF"/>
    <w:rsid w:val="00C62C3F"/>
    <w:rsid w:val="00C65474"/>
    <w:rsid w:val="00C65B9A"/>
    <w:rsid w:val="00C6781F"/>
    <w:rsid w:val="00C77BCE"/>
    <w:rsid w:val="00C8039A"/>
    <w:rsid w:val="00C80ABB"/>
    <w:rsid w:val="00C81B05"/>
    <w:rsid w:val="00C835B0"/>
    <w:rsid w:val="00C865AC"/>
    <w:rsid w:val="00C90645"/>
    <w:rsid w:val="00C90860"/>
    <w:rsid w:val="00C92CF9"/>
    <w:rsid w:val="00C9387D"/>
    <w:rsid w:val="00C93A5C"/>
    <w:rsid w:val="00C94C18"/>
    <w:rsid w:val="00C95807"/>
    <w:rsid w:val="00C95836"/>
    <w:rsid w:val="00C97358"/>
    <w:rsid w:val="00C978E6"/>
    <w:rsid w:val="00CA0A12"/>
    <w:rsid w:val="00CA217A"/>
    <w:rsid w:val="00CA2D31"/>
    <w:rsid w:val="00CA2DE7"/>
    <w:rsid w:val="00CA3581"/>
    <w:rsid w:val="00CA35D4"/>
    <w:rsid w:val="00CA3D7A"/>
    <w:rsid w:val="00CA3F8C"/>
    <w:rsid w:val="00CA56E5"/>
    <w:rsid w:val="00CA6F72"/>
    <w:rsid w:val="00CA74E8"/>
    <w:rsid w:val="00CB2689"/>
    <w:rsid w:val="00CB3E9A"/>
    <w:rsid w:val="00CB3F9E"/>
    <w:rsid w:val="00CB7194"/>
    <w:rsid w:val="00CC14FF"/>
    <w:rsid w:val="00CC1A96"/>
    <w:rsid w:val="00CC4353"/>
    <w:rsid w:val="00CC47D1"/>
    <w:rsid w:val="00CC4B48"/>
    <w:rsid w:val="00CC7A0F"/>
    <w:rsid w:val="00CD0041"/>
    <w:rsid w:val="00CD36A9"/>
    <w:rsid w:val="00CD4145"/>
    <w:rsid w:val="00CD44DF"/>
    <w:rsid w:val="00CD4919"/>
    <w:rsid w:val="00CD6132"/>
    <w:rsid w:val="00CE0FBD"/>
    <w:rsid w:val="00CE24D1"/>
    <w:rsid w:val="00CE3C58"/>
    <w:rsid w:val="00CE5168"/>
    <w:rsid w:val="00CE697B"/>
    <w:rsid w:val="00CE701C"/>
    <w:rsid w:val="00CE7ADD"/>
    <w:rsid w:val="00CF276F"/>
    <w:rsid w:val="00CF2D2D"/>
    <w:rsid w:val="00CF482A"/>
    <w:rsid w:val="00CF6197"/>
    <w:rsid w:val="00CF760C"/>
    <w:rsid w:val="00D0067E"/>
    <w:rsid w:val="00D02BC2"/>
    <w:rsid w:val="00D03EF3"/>
    <w:rsid w:val="00D057A2"/>
    <w:rsid w:val="00D070C0"/>
    <w:rsid w:val="00D1106F"/>
    <w:rsid w:val="00D16AE5"/>
    <w:rsid w:val="00D204FB"/>
    <w:rsid w:val="00D20FCF"/>
    <w:rsid w:val="00D22541"/>
    <w:rsid w:val="00D22705"/>
    <w:rsid w:val="00D22B5E"/>
    <w:rsid w:val="00D26861"/>
    <w:rsid w:val="00D26919"/>
    <w:rsid w:val="00D27BD1"/>
    <w:rsid w:val="00D30515"/>
    <w:rsid w:val="00D31B52"/>
    <w:rsid w:val="00D348AC"/>
    <w:rsid w:val="00D35744"/>
    <w:rsid w:val="00D35E4B"/>
    <w:rsid w:val="00D35F44"/>
    <w:rsid w:val="00D365D9"/>
    <w:rsid w:val="00D36C21"/>
    <w:rsid w:val="00D377B5"/>
    <w:rsid w:val="00D37F09"/>
    <w:rsid w:val="00D40F51"/>
    <w:rsid w:val="00D42684"/>
    <w:rsid w:val="00D42E91"/>
    <w:rsid w:val="00D43102"/>
    <w:rsid w:val="00D43206"/>
    <w:rsid w:val="00D454E0"/>
    <w:rsid w:val="00D45C78"/>
    <w:rsid w:val="00D45CAA"/>
    <w:rsid w:val="00D46323"/>
    <w:rsid w:val="00D47281"/>
    <w:rsid w:val="00D47E87"/>
    <w:rsid w:val="00D52848"/>
    <w:rsid w:val="00D530B7"/>
    <w:rsid w:val="00D54434"/>
    <w:rsid w:val="00D553E3"/>
    <w:rsid w:val="00D5636A"/>
    <w:rsid w:val="00D56F11"/>
    <w:rsid w:val="00D56FCE"/>
    <w:rsid w:val="00D57344"/>
    <w:rsid w:val="00D60B7B"/>
    <w:rsid w:val="00D613F5"/>
    <w:rsid w:val="00D62D36"/>
    <w:rsid w:val="00D636D4"/>
    <w:rsid w:val="00D6504D"/>
    <w:rsid w:val="00D701FD"/>
    <w:rsid w:val="00D70813"/>
    <w:rsid w:val="00D72188"/>
    <w:rsid w:val="00D72343"/>
    <w:rsid w:val="00D724F7"/>
    <w:rsid w:val="00D72D45"/>
    <w:rsid w:val="00D73727"/>
    <w:rsid w:val="00D74EC4"/>
    <w:rsid w:val="00D755A7"/>
    <w:rsid w:val="00D75CB0"/>
    <w:rsid w:val="00D76421"/>
    <w:rsid w:val="00D77082"/>
    <w:rsid w:val="00D80C43"/>
    <w:rsid w:val="00D82FCA"/>
    <w:rsid w:val="00D85174"/>
    <w:rsid w:val="00D90251"/>
    <w:rsid w:val="00D9090D"/>
    <w:rsid w:val="00D91926"/>
    <w:rsid w:val="00D9205F"/>
    <w:rsid w:val="00D9215E"/>
    <w:rsid w:val="00D927CE"/>
    <w:rsid w:val="00D929C5"/>
    <w:rsid w:val="00D92B4C"/>
    <w:rsid w:val="00D96115"/>
    <w:rsid w:val="00D96627"/>
    <w:rsid w:val="00D9692A"/>
    <w:rsid w:val="00D979A4"/>
    <w:rsid w:val="00DA12D9"/>
    <w:rsid w:val="00DA3D4E"/>
    <w:rsid w:val="00DA5EA4"/>
    <w:rsid w:val="00DA72C0"/>
    <w:rsid w:val="00DA7B63"/>
    <w:rsid w:val="00DB0820"/>
    <w:rsid w:val="00DB09F8"/>
    <w:rsid w:val="00DB0A40"/>
    <w:rsid w:val="00DB17B4"/>
    <w:rsid w:val="00DB5F5B"/>
    <w:rsid w:val="00DB75D3"/>
    <w:rsid w:val="00DC3872"/>
    <w:rsid w:val="00DC4ECC"/>
    <w:rsid w:val="00DC7B02"/>
    <w:rsid w:val="00DD02CE"/>
    <w:rsid w:val="00DD226B"/>
    <w:rsid w:val="00DD3191"/>
    <w:rsid w:val="00DD4EF6"/>
    <w:rsid w:val="00DD6CBF"/>
    <w:rsid w:val="00DE0C54"/>
    <w:rsid w:val="00DE5AC1"/>
    <w:rsid w:val="00DE67DE"/>
    <w:rsid w:val="00DE7FB1"/>
    <w:rsid w:val="00DF2A08"/>
    <w:rsid w:val="00DF403D"/>
    <w:rsid w:val="00DF7843"/>
    <w:rsid w:val="00DF7A98"/>
    <w:rsid w:val="00DF7EBB"/>
    <w:rsid w:val="00E001F8"/>
    <w:rsid w:val="00E01921"/>
    <w:rsid w:val="00E01EBA"/>
    <w:rsid w:val="00E06FB8"/>
    <w:rsid w:val="00E0742B"/>
    <w:rsid w:val="00E07513"/>
    <w:rsid w:val="00E07F03"/>
    <w:rsid w:val="00E11C8D"/>
    <w:rsid w:val="00E11E54"/>
    <w:rsid w:val="00E123E0"/>
    <w:rsid w:val="00E12CBF"/>
    <w:rsid w:val="00E13A9D"/>
    <w:rsid w:val="00E14EC9"/>
    <w:rsid w:val="00E16175"/>
    <w:rsid w:val="00E17852"/>
    <w:rsid w:val="00E20F24"/>
    <w:rsid w:val="00E21B47"/>
    <w:rsid w:val="00E271CE"/>
    <w:rsid w:val="00E27903"/>
    <w:rsid w:val="00E30AC0"/>
    <w:rsid w:val="00E36A9B"/>
    <w:rsid w:val="00E36F39"/>
    <w:rsid w:val="00E371FF"/>
    <w:rsid w:val="00E405DB"/>
    <w:rsid w:val="00E40F16"/>
    <w:rsid w:val="00E42483"/>
    <w:rsid w:val="00E460FE"/>
    <w:rsid w:val="00E51F33"/>
    <w:rsid w:val="00E52153"/>
    <w:rsid w:val="00E54AF1"/>
    <w:rsid w:val="00E55DDC"/>
    <w:rsid w:val="00E56854"/>
    <w:rsid w:val="00E60C54"/>
    <w:rsid w:val="00E65F62"/>
    <w:rsid w:val="00E6600F"/>
    <w:rsid w:val="00E6664D"/>
    <w:rsid w:val="00E67573"/>
    <w:rsid w:val="00E72724"/>
    <w:rsid w:val="00E727C2"/>
    <w:rsid w:val="00E7286F"/>
    <w:rsid w:val="00E76976"/>
    <w:rsid w:val="00E778FB"/>
    <w:rsid w:val="00E812A1"/>
    <w:rsid w:val="00E81A69"/>
    <w:rsid w:val="00E828D2"/>
    <w:rsid w:val="00E84CD0"/>
    <w:rsid w:val="00E91EF9"/>
    <w:rsid w:val="00E934CE"/>
    <w:rsid w:val="00E95211"/>
    <w:rsid w:val="00E95B78"/>
    <w:rsid w:val="00EA0A37"/>
    <w:rsid w:val="00EA178E"/>
    <w:rsid w:val="00EA2637"/>
    <w:rsid w:val="00EA2A69"/>
    <w:rsid w:val="00EA36B4"/>
    <w:rsid w:val="00EA4AC7"/>
    <w:rsid w:val="00EA76DB"/>
    <w:rsid w:val="00EB10F3"/>
    <w:rsid w:val="00EB1A98"/>
    <w:rsid w:val="00EB1D8E"/>
    <w:rsid w:val="00EB2F61"/>
    <w:rsid w:val="00EB330D"/>
    <w:rsid w:val="00EB3B14"/>
    <w:rsid w:val="00EB42EB"/>
    <w:rsid w:val="00EB4F19"/>
    <w:rsid w:val="00EB6C03"/>
    <w:rsid w:val="00EC16DE"/>
    <w:rsid w:val="00EC2F9E"/>
    <w:rsid w:val="00EC30E0"/>
    <w:rsid w:val="00EC36D1"/>
    <w:rsid w:val="00EC4184"/>
    <w:rsid w:val="00EC485E"/>
    <w:rsid w:val="00EC4DD1"/>
    <w:rsid w:val="00EC532B"/>
    <w:rsid w:val="00EC5AD6"/>
    <w:rsid w:val="00EC6949"/>
    <w:rsid w:val="00ED00B9"/>
    <w:rsid w:val="00ED04BC"/>
    <w:rsid w:val="00ED30FC"/>
    <w:rsid w:val="00ED3B4C"/>
    <w:rsid w:val="00ED3D74"/>
    <w:rsid w:val="00ED4859"/>
    <w:rsid w:val="00ED62C9"/>
    <w:rsid w:val="00EE2F94"/>
    <w:rsid w:val="00EE32F7"/>
    <w:rsid w:val="00EE423A"/>
    <w:rsid w:val="00EE4A51"/>
    <w:rsid w:val="00EE6D30"/>
    <w:rsid w:val="00EE7099"/>
    <w:rsid w:val="00EF33BA"/>
    <w:rsid w:val="00EF373F"/>
    <w:rsid w:val="00EF393C"/>
    <w:rsid w:val="00EF3F81"/>
    <w:rsid w:val="00EF457B"/>
    <w:rsid w:val="00EF4FCE"/>
    <w:rsid w:val="00EF5C7D"/>
    <w:rsid w:val="00EF6003"/>
    <w:rsid w:val="00EF6408"/>
    <w:rsid w:val="00EF7F7F"/>
    <w:rsid w:val="00F041EB"/>
    <w:rsid w:val="00F04672"/>
    <w:rsid w:val="00F04BA6"/>
    <w:rsid w:val="00F0645C"/>
    <w:rsid w:val="00F07244"/>
    <w:rsid w:val="00F14EF0"/>
    <w:rsid w:val="00F1691B"/>
    <w:rsid w:val="00F20D09"/>
    <w:rsid w:val="00F22AFB"/>
    <w:rsid w:val="00F22CBF"/>
    <w:rsid w:val="00F24DEB"/>
    <w:rsid w:val="00F24F59"/>
    <w:rsid w:val="00F2555E"/>
    <w:rsid w:val="00F263E4"/>
    <w:rsid w:val="00F323F9"/>
    <w:rsid w:val="00F35764"/>
    <w:rsid w:val="00F42076"/>
    <w:rsid w:val="00F435CC"/>
    <w:rsid w:val="00F46E26"/>
    <w:rsid w:val="00F47505"/>
    <w:rsid w:val="00F4768C"/>
    <w:rsid w:val="00F505DB"/>
    <w:rsid w:val="00F578E9"/>
    <w:rsid w:val="00F57B60"/>
    <w:rsid w:val="00F615D3"/>
    <w:rsid w:val="00F61763"/>
    <w:rsid w:val="00F61B8C"/>
    <w:rsid w:val="00F64E0A"/>
    <w:rsid w:val="00F66559"/>
    <w:rsid w:val="00F7050B"/>
    <w:rsid w:val="00F70F3B"/>
    <w:rsid w:val="00F73160"/>
    <w:rsid w:val="00F75737"/>
    <w:rsid w:val="00F75959"/>
    <w:rsid w:val="00F7603F"/>
    <w:rsid w:val="00F76902"/>
    <w:rsid w:val="00F76A59"/>
    <w:rsid w:val="00F80841"/>
    <w:rsid w:val="00F82471"/>
    <w:rsid w:val="00F8282A"/>
    <w:rsid w:val="00F8282D"/>
    <w:rsid w:val="00F85CA9"/>
    <w:rsid w:val="00F86390"/>
    <w:rsid w:val="00F86665"/>
    <w:rsid w:val="00F8673C"/>
    <w:rsid w:val="00F87015"/>
    <w:rsid w:val="00F93627"/>
    <w:rsid w:val="00F9472F"/>
    <w:rsid w:val="00F95914"/>
    <w:rsid w:val="00F969F1"/>
    <w:rsid w:val="00FA01EB"/>
    <w:rsid w:val="00FA0777"/>
    <w:rsid w:val="00FA1C14"/>
    <w:rsid w:val="00FA7DCF"/>
    <w:rsid w:val="00FB0756"/>
    <w:rsid w:val="00FB105E"/>
    <w:rsid w:val="00FB6196"/>
    <w:rsid w:val="00FC144D"/>
    <w:rsid w:val="00FC29A0"/>
    <w:rsid w:val="00FC65C6"/>
    <w:rsid w:val="00FC68F0"/>
    <w:rsid w:val="00FC7BE0"/>
    <w:rsid w:val="00FD0A6F"/>
    <w:rsid w:val="00FD4F95"/>
    <w:rsid w:val="00FD530C"/>
    <w:rsid w:val="00FD6E99"/>
    <w:rsid w:val="00FD7378"/>
    <w:rsid w:val="00FE1132"/>
    <w:rsid w:val="00FE12C3"/>
    <w:rsid w:val="00FE187E"/>
    <w:rsid w:val="00FE226B"/>
    <w:rsid w:val="00FE2ECF"/>
    <w:rsid w:val="00FE33DB"/>
    <w:rsid w:val="00FE3942"/>
    <w:rsid w:val="00FE520C"/>
    <w:rsid w:val="00FE74B7"/>
    <w:rsid w:val="00FF0C7C"/>
    <w:rsid w:val="00FF0EFF"/>
    <w:rsid w:val="00FF21E8"/>
    <w:rsid w:val="00FF4485"/>
    <w:rsid w:val="00FF4DEB"/>
    <w:rsid w:val="00FF6736"/>
    <w:rsid w:val="00FF7DD3"/>
    <w:rsid w:val="472C970A"/>
    <w:rsid w:val="53611EFE"/>
    <w:rsid w:val="778DFD6A"/>
    <w:rsid w:val="7E628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1DED07C0"/>
  <w15:docId w15:val="{0A28E179-E6F5-4938-B4FB-1179E7C0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5764"/>
    <w:pPr>
      <w:spacing w:after="200" w:line="312" w:lineRule="auto"/>
    </w:pPr>
    <w:rPr>
      <w:sz w:val="18"/>
      <w:szCs w:val="22"/>
      <w:lang w:eastAsia="en-US"/>
    </w:rPr>
  </w:style>
  <w:style w:type="paragraph" w:styleId="Kop1">
    <w:name w:val="heading 1"/>
    <w:aliases w:val="Section Heading,Hoofdstuk,051,PA Chapter,sectionHeading,Hoofdkop,Hoofdkop1,Hoofdkop2,Hoofdkop11,Hoofdkop3,Hoofdkop12,Hoofdkop21,Hoofdkop111,Hoofdkop4,Hoofdkop13,Hoofdkop22,Hoofdkop112,Hoofdkop31,Hoofdkop121,Hoofdkop211,Hoofdkop1111,Hoofdkop5"/>
    <w:basedOn w:val="Standaard"/>
    <w:next w:val="Standaard"/>
    <w:link w:val="Kop1Char"/>
    <w:uiPriority w:val="9"/>
    <w:qFormat/>
    <w:rsid w:val="00F35764"/>
    <w:pPr>
      <w:keepNext/>
      <w:keepLines/>
      <w:spacing w:before="480" w:after="0"/>
      <w:outlineLvl w:val="0"/>
    </w:pPr>
    <w:rPr>
      <w:rFonts w:eastAsia="Times New Roman"/>
      <w:b/>
      <w:bCs/>
      <w:color w:val="2C4475"/>
      <w:sz w:val="22"/>
      <w:szCs w:val="28"/>
    </w:rPr>
  </w:style>
  <w:style w:type="paragraph" w:styleId="Kop2">
    <w:name w:val="heading 2"/>
    <w:aliases w:val="Reset numbering,Bijlage,(Alt+2),h2,H2,H21,H22,H23,H211,H221,Numbered - 2,h 3,HD2,Gewonekop,Gewonekop1,Gewonekop2,kop 2"/>
    <w:basedOn w:val="Standaard"/>
    <w:next w:val="Standaard"/>
    <w:link w:val="Kop2Char"/>
    <w:uiPriority w:val="9"/>
    <w:qFormat/>
    <w:rsid w:val="00F35764"/>
    <w:pPr>
      <w:keepNext/>
      <w:keepLines/>
      <w:spacing w:before="200" w:after="0"/>
      <w:outlineLvl w:val="1"/>
    </w:pPr>
    <w:rPr>
      <w:rFonts w:eastAsia="Times New Roman"/>
      <w:b/>
      <w:bCs/>
      <w:color w:val="3B5C9D"/>
      <w:sz w:val="20"/>
      <w:szCs w:val="26"/>
    </w:rPr>
  </w:style>
  <w:style w:type="paragraph" w:styleId="Kop30">
    <w:name w:val="heading 3"/>
    <w:aliases w:val="Level 1 - 1,Voorwoord,Sub-paragraaf,Subkop"/>
    <w:basedOn w:val="Standaard"/>
    <w:next w:val="Standaard"/>
    <w:link w:val="Kop3Char"/>
    <w:uiPriority w:val="9"/>
    <w:qFormat/>
    <w:rsid w:val="00F35764"/>
    <w:pPr>
      <w:keepNext/>
      <w:keepLines/>
      <w:spacing w:before="200" w:after="0"/>
      <w:outlineLvl w:val="2"/>
    </w:pPr>
    <w:rPr>
      <w:rFonts w:eastAsia="Times New Roman"/>
      <w:b/>
      <w:bCs/>
      <w:color w:val="3B5C9D"/>
    </w:rPr>
  </w:style>
  <w:style w:type="paragraph" w:styleId="Kop4">
    <w:name w:val="heading 4"/>
    <w:aliases w:val="Level 2 - a,Kop 4+tab"/>
    <w:basedOn w:val="Standaard"/>
    <w:next w:val="Standaard"/>
    <w:link w:val="Kop4Char"/>
    <w:qFormat/>
    <w:rsid w:val="00F35764"/>
    <w:pPr>
      <w:keepNext/>
      <w:keepLines/>
      <w:spacing w:before="200" w:after="0"/>
      <w:outlineLvl w:val="3"/>
    </w:pPr>
    <w:rPr>
      <w:rFonts w:eastAsia="Times New Roman"/>
      <w:bCs/>
      <w:iCs/>
      <w:color w:val="3B5C9D"/>
    </w:rPr>
  </w:style>
  <w:style w:type="paragraph" w:styleId="Kop5">
    <w:name w:val="heading 5"/>
    <w:aliases w:val="Kop 5: Bijlage Kop,Level 3 - i,Bijlage 1"/>
    <w:basedOn w:val="Standaard"/>
    <w:next w:val="Standaard"/>
    <w:link w:val="Kop5Char"/>
    <w:qFormat/>
    <w:locked/>
    <w:rsid w:val="00F3576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Kop6">
    <w:name w:val="heading 6"/>
    <w:aliases w:val="Bijlage 2"/>
    <w:basedOn w:val="Standaard"/>
    <w:next w:val="Standaard"/>
    <w:link w:val="Kop6Char"/>
    <w:qFormat/>
    <w:locked/>
    <w:rsid w:val="00F35764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Kop7">
    <w:name w:val="heading 7"/>
    <w:aliases w:val="Deel"/>
    <w:basedOn w:val="Standaard"/>
    <w:next w:val="Standaard"/>
    <w:link w:val="Kop7Char"/>
    <w:qFormat/>
    <w:locked/>
    <w:rsid w:val="00F3576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Kop8">
    <w:name w:val="heading 8"/>
    <w:aliases w:val="Bijlagestijl,(Kop 4 zonder titel),Kop 4 zonder titel,Legal Level 1.1.1."/>
    <w:basedOn w:val="Standaard"/>
    <w:next w:val="Standaard"/>
    <w:link w:val="Kop8Char"/>
    <w:qFormat/>
    <w:locked/>
    <w:rsid w:val="00F3576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Kop9">
    <w:name w:val="heading 9"/>
    <w:aliases w:val="Subbijlagestijl,Subbijlagestijl2"/>
    <w:basedOn w:val="Standaard"/>
    <w:next w:val="Standaard"/>
    <w:link w:val="Kop9Char"/>
    <w:qFormat/>
    <w:locked/>
    <w:rsid w:val="00F35764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F35764"/>
    <w:pPr>
      <w:ind w:left="720"/>
      <w:contextualSpacing/>
    </w:pPr>
  </w:style>
  <w:style w:type="character" w:customStyle="1" w:styleId="Kop1Char">
    <w:name w:val="Kop 1 Char"/>
    <w:aliases w:val="Section Heading Char,Hoofdstuk Char,051 Char,PA Chapter Char,sectionHeading Char,Hoofdkop Char,Hoofdkop1 Char,Hoofdkop2 Char,Hoofdkop11 Char,Hoofdkop3 Char,Hoofdkop12 Char,Hoofdkop21 Char,Hoofdkop111 Char,Hoofdkop4 Char,Hoofdkop13 Char"/>
    <w:link w:val="Kop1"/>
    <w:uiPriority w:val="9"/>
    <w:rsid w:val="00F35764"/>
    <w:rPr>
      <w:rFonts w:eastAsia="Times New Roman"/>
      <w:b/>
      <w:bCs/>
      <w:color w:val="2C4475"/>
      <w:sz w:val="22"/>
      <w:szCs w:val="28"/>
      <w:lang w:eastAsia="en-US"/>
    </w:rPr>
  </w:style>
  <w:style w:type="character" w:customStyle="1" w:styleId="Kop2Char">
    <w:name w:val="Kop 2 Char"/>
    <w:aliases w:val="Reset numbering Char,Bijlage Char,(Alt+2) Char,h2 Char,H2 Char,H21 Char,H22 Char,H23 Char,H211 Char,H221 Char,Numbered - 2 Char,h 3 Char,HD2 Char,Gewonekop Char,Gewonekop1 Char,Gewonekop2 Char,kop 2 Char"/>
    <w:link w:val="Kop2"/>
    <w:uiPriority w:val="9"/>
    <w:rsid w:val="00F35764"/>
    <w:rPr>
      <w:rFonts w:eastAsia="Times New Roman"/>
      <w:b/>
      <w:bCs/>
      <w:color w:val="3B5C9D"/>
      <w:szCs w:val="26"/>
      <w:lang w:eastAsia="en-US"/>
    </w:rPr>
  </w:style>
  <w:style w:type="character" w:customStyle="1" w:styleId="Kop3Char">
    <w:name w:val="Kop 3 Char"/>
    <w:aliases w:val="Level 1 - 1 Char,Voorwoord Char,Sub-paragraaf Char,Subkop Char"/>
    <w:link w:val="Kop30"/>
    <w:uiPriority w:val="9"/>
    <w:rsid w:val="00F35764"/>
    <w:rPr>
      <w:rFonts w:eastAsia="Times New Roman"/>
      <w:b/>
      <w:bCs/>
      <w:color w:val="3B5C9D"/>
      <w:sz w:val="18"/>
      <w:szCs w:val="22"/>
      <w:lang w:eastAsia="en-US"/>
    </w:rPr>
  </w:style>
  <w:style w:type="character" w:customStyle="1" w:styleId="Kop4Char">
    <w:name w:val="Kop 4 Char"/>
    <w:aliases w:val="Level 2 - a Char,Kop 4+tab Char"/>
    <w:link w:val="Kop4"/>
    <w:rsid w:val="00F35764"/>
    <w:rPr>
      <w:rFonts w:eastAsia="Times New Roman"/>
      <w:bCs/>
      <w:iCs/>
      <w:color w:val="3B5C9D"/>
      <w:sz w:val="18"/>
      <w:szCs w:val="22"/>
      <w:lang w:eastAsia="en-US"/>
    </w:rPr>
  </w:style>
  <w:style w:type="paragraph" w:customStyle="1" w:styleId="Lijstalineaongenummerd">
    <w:name w:val="Lijstalinea ongenummerd"/>
    <w:basedOn w:val="Lijstalinea"/>
    <w:uiPriority w:val="34"/>
    <w:qFormat/>
    <w:rsid w:val="00F35764"/>
    <w:pPr>
      <w:numPr>
        <w:numId w:val="1"/>
      </w:numPr>
    </w:pPr>
  </w:style>
  <w:style w:type="paragraph" w:customStyle="1" w:styleId="Lijstalineagenummerd">
    <w:name w:val="Lijstalinea genummerd"/>
    <w:basedOn w:val="Lijstalinea"/>
    <w:uiPriority w:val="34"/>
    <w:qFormat/>
    <w:rsid w:val="00F35764"/>
    <w:pPr>
      <w:numPr>
        <w:numId w:val="2"/>
      </w:numPr>
    </w:pPr>
  </w:style>
  <w:style w:type="table" w:styleId="Tabelraster">
    <w:name w:val="Table Grid"/>
    <w:basedOn w:val="Standaardtabel"/>
    <w:locked/>
    <w:rsid w:val="00F35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raster-accent5">
    <w:name w:val="Light Grid Accent 5"/>
    <w:basedOn w:val="Standaardtabel"/>
    <w:uiPriority w:val="62"/>
    <w:rsid w:val="00F35764"/>
    <w:tblPr>
      <w:tblStyleRowBandSize w:val="1"/>
      <w:tblStyleColBandSize w:val="1"/>
      <w:tblBorders>
        <w:top w:val="single" w:sz="8" w:space="0" w:color="8F9AC6"/>
        <w:left w:val="single" w:sz="8" w:space="0" w:color="8F9AC6"/>
        <w:bottom w:val="single" w:sz="8" w:space="0" w:color="8F9AC6"/>
        <w:right w:val="single" w:sz="8" w:space="0" w:color="8F9AC6"/>
        <w:insideH w:val="single" w:sz="8" w:space="0" w:color="8F9AC6"/>
        <w:insideV w:val="single" w:sz="8" w:space="0" w:color="8F9AC6"/>
      </w:tblBorders>
    </w:tblPr>
    <w:trPr>
      <w:cantSplit/>
    </w:trPr>
    <w:tblStylePr w:type="fir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rPr>
        <w:cantSplit w:val="0"/>
        <w:tblHeader/>
      </w:trPr>
      <w:tcPr>
        <w:tcBorders>
          <w:top w:val="single" w:sz="8" w:space="0" w:color="8F9AC6"/>
          <w:left w:val="single" w:sz="8" w:space="0" w:color="8F9AC6"/>
          <w:bottom w:val="single" w:sz="1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la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cPr>
        <w:tcBorders>
          <w:top w:val="double" w:sz="6" w:space="0" w:color="8F9AC6"/>
          <w:left w:val="single" w:sz="8" w:space="0" w:color="8F9AC6"/>
          <w:bottom w:val="single" w:sz="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firstCol">
      <w:rPr>
        <w:rFonts w:ascii="MS Mincho" w:eastAsia="Times New Roman" w:hAnsi="MS Mincho" w:cs="Times New Roman"/>
        <w:b/>
        <w:bCs/>
      </w:rPr>
    </w:tblStylePr>
    <w:tblStylePr w:type="lastCol">
      <w:rPr>
        <w:rFonts w:ascii="MS Mincho" w:eastAsia="Times New Roman" w:hAnsi="MS Mincho" w:cs="Times New Roman"/>
        <w:b/>
        <w:bCs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</w:tcPr>
    </w:tblStylePr>
    <w:tblStylePr w:type="band1Vert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  <w:shd w:val="clear" w:color="auto" w:fill="E3E5F0"/>
      </w:tcPr>
    </w:tblStylePr>
    <w:tblStylePr w:type="band1Horz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  <w:shd w:val="clear" w:color="auto" w:fill="E3E5F0"/>
      </w:tcPr>
    </w:tblStylePr>
    <w:tblStylePr w:type="band2Horz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</w:tcPr>
    </w:tblStylePr>
  </w:style>
  <w:style w:type="paragraph" w:styleId="Titel">
    <w:name w:val="Title"/>
    <w:basedOn w:val="Standaard"/>
    <w:next w:val="Standaard"/>
    <w:link w:val="TitelChar"/>
    <w:qFormat/>
    <w:rsid w:val="00F35764"/>
    <w:pPr>
      <w:spacing w:after="240" w:line="240" w:lineRule="auto"/>
      <w:contextualSpacing/>
    </w:pPr>
    <w:rPr>
      <w:rFonts w:eastAsia="Times New Roman"/>
      <w:color w:val="003369"/>
      <w:spacing w:val="5"/>
      <w:kern w:val="28"/>
      <w:sz w:val="72"/>
      <w:szCs w:val="52"/>
    </w:rPr>
  </w:style>
  <w:style w:type="character" w:customStyle="1" w:styleId="TitelChar">
    <w:name w:val="Titel Char"/>
    <w:link w:val="Titel"/>
    <w:rsid w:val="00F35764"/>
    <w:rPr>
      <w:rFonts w:eastAsia="Times New Roman"/>
      <w:color w:val="003369"/>
      <w:spacing w:val="5"/>
      <w:kern w:val="28"/>
      <w:sz w:val="72"/>
      <w:szCs w:val="5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F3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F35764"/>
    <w:rPr>
      <w:sz w:val="18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F3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F35764"/>
    <w:rPr>
      <w:sz w:val="18"/>
      <w:szCs w:val="22"/>
      <w:lang w:eastAsia="en-US"/>
    </w:rPr>
  </w:style>
  <w:style w:type="character" w:styleId="Hyperlink">
    <w:name w:val="Hyperlink"/>
    <w:uiPriority w:val="99"/>
    <w:unhideWhenUsed/>
    <w:rsid w:val="00F35764"/>
    <w:rPr>
      <w:color w:val="F79239"/>
      <w:u w:val="single"/>
    </w:rPr>
  </w:style>
  <w:style w:type="paragraph" w:customStyle="1" w:styleId="Voettekstbriefpapier">
    <w:name w:val="Voettekst briefpapier"/>
    <w:basedOn w:val="Voettekst"/>
    <w:uiPriority w:val="99"/>
    <w:semiHidden/>
    <w:qFormat/>
    <w:rsid w:val="00F35764"/>
    <w:pPr>
      <w:spacing w:line="312" w:lineRule="auto"/>
    </w:pPr>
    <w:rPr>
      <w:color w:val="2C4475"/>
      <w:sz w:val="13"/>
      <w:szCs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35764"/>
    <w:rPr>
      <w:rFonts w:ascii="Tahoma" w:hAnsi="Tahoma" w:cs="Tahoma"/>
      <w:sz w:val="16"/>
      <w:szCs w:val="16"/>
      <w:lang w:eastAsia="en-US"/>
    </w:rPr>
  </w:style>
  <w:style w:type="character" w:styleId="Zwaar">
    <w:name w:val="Strong"/>
    <w:uiPriority w:val="22"/>
    <w:qFormat/>
    <w:rsid w:val="00F35764"/>
    <w:rPr>
      <w:b/>
      <w:bCs/>
    </w:rPr>
  </w:style>
  <w:style w:type="paragraph" w:styleId="Bijschrift">
    <w:name w:val="caption"/>
    <w:basedOn w:val="Standaard"/>
    <w:next w:val="Standaard"/>
    <w:qFormat/>
    <w:rsid w:val="00F35764"/>
    <w:pPr>
      <w:spacing w:line="240" w:lineRule="auto"/>
    </w:pPr>
    <w:rPr>
      <w:bCs/>
      <w:color w:val="3B5C9D"/>
      <w:sz w:val="16"/>
      <w:szCs w:val="18"/>
    </w:rPr>
  </w:style>
  <w:style w:type="paragraph" w:customStyle="1" w:styleId="Titelklein">
    <w:name w:val="Titel klein"/>
    <w:basedOn w:val="Titel"/>
    <w:next w:val="Standaard"/>
    <w:link w:val="TitelkleinChar"/>
    <w:uiPriority w:val="10"/>
    <w:qFormat/>
    <w:rsid w:val="00A00095"/>
    <w:rPr>
      <w:sz w:val="28"/>
    </w:rPr>
  </w:style>
  <w:style w:type="character" w:customStyle="1" w:styleId="TitelkleinChar">
    <w:name w:val="Titel klein Char"/>
    <w:link w:val="Titelklein"/>
    <w:uiPriority w:val="10"/>
    <w:rsid w:val="00A00095"/>
    <w:rPr>
      <w:rFonts w:ascii="Verdana" w:eastAsia="Times New Roman" w:hAnsi="Verdana" w:cs="Times New Roman"/>
      <w:color w:val="003369"/>
      <w:spacing w:val="5"/>
      <w:kern w:val="28"/>
      <w:sz w:val="28"/>
      <w:szCs w:val="52"/>
    </w:rPr>
  </w:style>
  <w:style w:type="paragraph" w:styleId="Ondertitel">
    <w:name w:val="Subtitle"/>
    <w:basedOn w:val="Standaard"/>
    <w:next w:val="Standaard"/>
    <w:link w:val="OndertitelChar"/>
    <w:qFormat/>
    <w:rsid w:val="00F35764"/>
    <w:pPr>
      <w:numPr>
        <w:ilvl w:val="1"/>
      </w:numPr>
    </w:pPr>
    <w:rPr>
      <w:rFonts w:eastAsia="Times New Roman"/>
      <w:i/>
      <w:iCs/>
      <w:color w:val="3B5C9D"/>
      <w:spacing w:val="15"/>
      <w:sz w:val="24"/>
      <w:szCs w:val="24"/>
    </w:rPr>
  </w:style>
  <w:style w:type="character" w:customStyle="1" w:styleId="OndertitelChar">
    <w:name w:val="Ondertitel Char"/>
    <w:link w:val="Ondertitel"/>
    <w:rsid w:val="00F35764"/>
    <w:rPr>
      <w:rFonts w:eastAsia="Times New Roman"/>
      <w:i/>
      <w:iCs/>
      <w:color w:val="3B5C9D"/>
      <w:spacing w:val="15"/>
      <w:sz w:val="24"/>
      <w:szCs w:val="24"/>
      <w:lang w:eastAsia="en-US"/>
    </w:rPr>
  </w:style>
  <w:style w:type="paragraph" w:styleId="Voetnoottekst">
    <w:name w:val="footnote text"/>
    <w:basedOn w:val="Standaard"/>
    <w:link w:val="VoetnoottekstChar"/>
    <w:uiPriority w:val="99"/>
    <w:rsid w:val="00F35764"/>
    <w:pPr>
      <w:spacing w:after="0" w:line="240" w:lineRule="auto"/>
    </w:pPr>
    <w:rPr>
      <w:sz w:val="16"/>
      <w:szCs w:val="20"/>
    </w:rPr>
  </w:style>
  <w:style w:type="character" w:customStyle="1" w:styleId="VoetnoottekstChar">
    <w:name w:val="Voetnoottekst Char"/>
    <w:link w:val="Voetnoottekst"/>
    <w:uiPriority w:val="99"/>
    <w:rsid w:val="00F35764"/>
    <w:rPr>
      <w:sz w:val="16"/>
      <w:lang w:eastAsia="en-US"/>
    </w:rPr>
  </w:style>
  <w:style w:type="character" w:styleId="Voetnootmarkering">
    <w:name w:val="footnote reference"/>
    <w:rsid w:val="00F35764"/>
    <w:rPr>
      <w:vertAlign w:val="superscript"/>
    </w:rPr>
  </w:style>
  <w:style w:type="paragraph" w:styleId="Eindnoottekst">
    <w:name w:val="endnote text"/>
    <w:basedOn w:val="Standaard"/>
    <w:link w:val="EindnoottekstChar"/>
    <w:rsid w:val="00F35764"/>
    <w:pPr>
      <w:spacing w:after="0" w:line="240" w:lineRule="auto"/>
    </w:pPr>
    <w:rPr>
      <w:sz w:val="16"/>
      <w:szCs w:val="20"/>
    </w:rPr>
  </w:style>
  <w:style w:type="character" w:customStyle="1" w:styleId="EindnoottekstChar">
    <w:name w:val="Eindnoottekst Char"/>
    <w:link w:val="Eindnoottekst"/>
    <w:rsid w:val="00F35764"/>
    <w:rPr>
      <w:sz w:val="16"/>
      <w:lang w:eastAsia="en-US"/>
    </w:rPr>
  </w:style>
  <w:style w:type="character" w:styleId="Eindnootmarkering">
    <w:name w:val="endnote reference"/>
    <w:semiHidden/>
    <w:rsid w:val="00F35764"/>
    <w:rPr>
      <w:vertAlign w:val="superscript"/>
    </w:rPr>
  </w:style>
  <w:style w:type="character" w:styleId="Nadruk">
    <w:name w:val="Emphasis"/>
    <w:uiPriority w:val="20"/>
    <w:qFormat/>
    <w:rsid w:val="00F35764"/>
    <w:rPr>
      <w:i/>
      <w:iCs/>
    </w:rPr>
  </w:style>
  <w:style w:type="character" w:styleId="Tekstvantijdelijkeaanduiding">
    <w:name w:val="Placeholder Text"/>
    <w:uiPriority w:val="99"/>
    <w:semiHidden/>
    <w:rsid w:val="00F35764"/>
    <w:rPr>
      <w:color w:val="808080"/>
    </w:rPr>
  </w:style>
  <w:style w:type="character" w:styleId="Intensievebenadrukking">
    <w:name w:val="Intense Emphasis"/>
    <w:uiPriority w:val="21"/>
    <w:qFormat/>
    <w:rsid w:val="00F35764"/>
    <w:rPr>
      <w:b/>
      <w:bCs/>
      <w:i/>
      <w:iCs/>
      <w:color w:val="3B5C9D"/>
    </w:rPr>
  </w:style>
  <w:style w:type="paragraph" w:styleId="Kopvaninhoudsopgave">
    <w:name w:val="TOC Heading"/>
    <w:basedOn w:val="Kop1"/>
    <w:next w:val="Standaard"/>
    <w:uiPriority w:val="39"/>
    <w:qFormat/>
    <w:rsid w:val="00F35764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F35764"/>
    <w:pPr>
      <w:pBdr>
        <w:bottom w:val="dotted" w:sz="4" w:space="1" w:color="2C4475"/>
      </w:pBdr>
      <w:tabs>
        <w:tab w:val="right" w:pos="9062"/>
      </w:tabs>
      <w:spacing w:before="120" w:after="0"/>
    </w:pPr>
    <w:rPr>
      <w:b/>
      <w:noProof/>
      <w:color w:val="2C4475"/>
    </w:rPr>
  </w:style>
  <w:style w:type="paragraph" w:styleId="Inhopg2">
    <w:name w:val="toc 2"/>
    <w:basedOn w:val="Standaard"/>
    <w:next w:val="Standaard"/>
    <w:autoRedefine/>
    <w:uiPriority w:val="39"/>
    <w:rsid w:val="00F35764"/>
    <w:pPr>
      <w:tabs>
        <w:tab w:val="right" w:pos="9062"/>
      </w:tabs>
      <w:spacing w:before="40" w:after="0"/>
    </w:pPr>
  </w:style>
  <w:style w:type="paragraph" w:styleId="Inhopg3">
    <w:name w:val="toc 3"/>
    <w:basedOn w:val="Standaard"/>
    <w:next w:val="Standaard"/>
    <w:autoRedefine/>
    <w:uiPriority w:val="39"/>
    <w:rsid w:val="00F35764"/>
    <w:pPr>
      <w:spacing w:before="40" w:after="0"/>
    </w:pPr>
    <w:rPr>
      <w:sz w:val="16"/>
    </w:rPr>
  </w:style>
  <w:style w:type="paragraph" w:styleId="Plattetekst">
    <w:name w:val="Body Text"/>
    <w:basedOn w:val="Standaard"/>
    <w:link w:val="PlattetekstChar"/>
    <w:rsid w:val="000333B6"/>
    <w:pPr>
      <w:tabs>
        <w:tab w:val="left" w:pos="1701"/>
      </w:tabs>
      <w:spacing w:after="0" w:line="260" w:lineRule="exact"/>
      <w:outlineLvl w:val="0"/>
    </w:pPr>
    <w:rPr>
      <w:rFonts w:eastAsia="Times New Roman"/>
      <w:sz w:val="17"/>
      <w:szCs w:val="20"/>
      <w:lang w:val="nl" w:eastAsia="nl-NL"/>
    </w:rPr>
  </w:style>
  <w:style w:type="character" w:customStyle="1" w:styleId="PlattetekstChar">
    <w:name w:val="Platte tekst Char"/>
    <w:link w:val="Plattetekst"/>
    <w:rsid w:val="000333B6"/>
    <w:rPr>
      <w:rFonts w:ascii="Verdana" w:eastAsia="Times New Roman" w:hAnsi="Verdana" w:cs="Times New Roman"/>
      <w:sz w:val="17"/>
      <w:szCs w:val="20"/>
      <w:lang w:val="nl" w:eastAsia="nl-NL"/>
    </w:rPr>
  </w:style>
  <w:style w:type="paragraph" w:customStyle="1" w:styleId="Veldbenaming">
    <w:name w:val="Veldbenaming"/>
    <w:basedOn w:val="Standaard"/>
    <w:next w:val="Standaard"/>
    <w:semiHidden/>
    <w:qFormat/>
    <w:rsid w:val="00C360E0"/>
    <w:pPr>
      <w:spacing w:after="0"/>
    </w:pPr>
    <w:rPr>
      <w:sz w:val="12"/>
    </w:rPr>
  </w:style>
  <w:style w:type="paragraph" w:customStyle="1" w:styleId="Veldwaarde">
    <w:name w:val="Veldwaarde"/>
    <w:basedOn w:val="Standaard"/>
    <w:next w:val="Standaard"/>
    <w:semiHidden/>
    <w:qFormat/>
    <w:rsid w:val="00C360E0"/>
    <w:pPr>
      <w:spacing w:after="360"/>
    </w:pPr>
  </w:style>
  <w:style w:type="paragraph" w:styleId="Geenafstand">
    <w:name w:val="No Spacing"/>
    <w:uiPriority w:val="1"/>
    <w:qFormat/>
    <w:locked/>
    <w:rsid w:val="005867FA"/>
    <w:rPr>
      <w:sz w:val="18"/>
      <w:szCs w:val="22"/>
      <w:lang w:eastAsia="en-US"/>
    </w:rPr>
  </w:style>
  <w:style w:type="paragraph" w:customStyle="1" w:styleId="Voettekstbriefpapier1">
    <w:name w:val="Voettekst briefpapier 1"/>
    <w:basedOn w:val="Plattetekst"/>
    <w:link w:val="Voettekstbriefpapier1Char"/>
    <w:uiPriority w:val="99"/>
    <w:semiHidden/>
    <w:qFormat/>
    <w:rsid w:val="00157D74"/>
    <w:rPr>
      <w:sz w:val="2"/>
      <w:lang w:val="en-US"/>
    </w:rPr>
  </w:style>
  <w:style w:type="character" w:customStyle="1" w:styleId="Voettekstbriefpapier1Char">
    <w:name w:val="Voettekst briefpapier 1 Char"/>
    <w:link w:val="Voettekstbriefpapier1"/>
    <w:uiPriority w:val="99"/>
    <w:semiHidden/>
    <w:rsid w:val="00CC1A96"/>
    <w:rPr>
      <w:rFonts w:ascii="Verdana" w:eastAsia="Times New Roman" w:hAnsi="Verdana" w:cs="Times New Roman"/>
      <w:sz w:val="2"/>
      <w:szCs w:val="20"/>
      <w:lang w:val="en-US" w:eastAsia="nl-NL"/>
    </w:rPr>
  </w:style>
  <w:style w:type="paragraph" w:customStyle="1" w:styleId="Lijstalineaartikelen">
    <w:name w:val="Lijstalinea artikelen"/>
    <w:basedOn w:val="Lijstalineagenummerd"/>
    <w:uiPriority w:val="34"/>
    <w:qFormat/>
    <w:rsid w:val="00F8673C"/>
    <w:pPr>
      <w:numPr>
        <w:numId w:val="3"/>
      </w:numPr>
    </w:pPr>
    <w:rPr>
      <w:u w:val="single"/>
      <w:lang w:val="en-US"/>
    </w:rPr>
  </w:style>
  <w:style w:type="character" w:customStyle="1" w:styleId="Kop5Char">
    <w:name w:val="Kop 5 Char"/>
    <w:aliases w:val="Kop 5: Bijlage Kop Char,Level 3 - i Char,Bijlage 1 Char"/>
    <w:link w:val="Kop5"/>
    <w:rsid w:val="00F35764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Kop6Char">
    <w:name w:val="Kop 6 Char"/>
    <w:aliases w:val="Bijlage 2 Char"/>
    <w:link w:val="Kop6"/>
    <w:rsid w:val="00F35764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Kop7Char">
    <w:name w:val="Kop 7 Char"/>
    <w:aliases w:val="Deel Char"/>
    <w:link w:val="Kop7"/>
    <w:rsid w:val="00F35764"/>
    <w:rPr>
      <w:rFonts w:ascii="Calibri" w:eastAsia="Times New Roman" w:hAnsi="Calibri"/>
      <w:sz w:val="24"/>
      <w:szCs w:val="24"/>
      <w:lang w:eastAsia="en-US"/>
    </w:rPr>
  </w:style>
  <w:style w:type="character" w:customStyle="1" w:styleId="Kop8Char">
    <w:name w:val="Kop 8 Char"/>
    <w:aliases w:val="Bijlagestijl Char,(Kop 4 zonder titel) Char,Kop 4 zonder titel Char,Legal Level 1.1.1. Char"/>
    <w:link w:val="Kop8"/>
    <w:rsid w:val="00F35764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Kop9Char">
    <w:name w:val="Kop 9 Char"/>
    <w:aliases w:val="Subbijlagestijl Char,Subbijlagestijl2 Char"/>
    <w:link w:val="Kop9"/>
    <w:rsid w:val="00F35764"/>
    <w:rPr>
      <w:rFonts w:ascii="Cambria" w:eastAsia="Times New Roman" w:hAnsi="Cambria"/>
      <w:sz w:val="22"/>
      <w:szCs w:val="2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A00095"/>
    <w:pPr>
      <w:spacing w:after="300"/>
    </w:pPr>
    <w:rPr>
      <w:color w:val="2C4475"/>
      <w:sz w:val="108"/>
    </w:rPr>
  </w:style>
  <w:style w:type="paragraph" w:customStyle="1" w:styleId="Titelvervolgpagina">
    <w:name w:val="Titel vervolgpagina"/>
    <w:basedOn w:val="Titel"/>
    <w:next w:val="Standaard"/>
    <w:link w:val="TitelvervolgpaginaChar"/>
    <w:uiPriority w:val="10"/>
    <w:qFormat/>
    <w:rsid w:val="00F35764"/>
    <w:rPr>
      <w:color w:val="595959"/>
      <w:sz w:val="28"/>
    </w:rPr>
  </w:style>
  <w:style w:type="character" w:customStyle="1" w:styleId="TitelvervolgpaginaChar">
    <w:name w:val="Titel vervolgpagina Char"/>
    <w:link w:val="Titelvervolgpagina"/>
    <w:uiPriority w:val="10"/>
    <w:rsid w:val="00F35764"/>
    <w:rPr>
      <w:rFonts w:eastAsia="Times New Roman"/>
      <w:color w:val="595959"/>
      <w:spacing w:val="5"/>
      <w:kern w:val="28"/>
      <w:sz w:val="28"/>
      <w:szCs w:val="52"/>
      <w:lang w:eastAsia="en-US"/>
    </w:rPr>
  </w:style>
  <w:style w:type="paragraph" w:customStyle="1" w:styleId="VerborgenKop1">
    <w:name w:val="Verborgen Kop 1"/>
    <w:basedOn w:val="Standaard"/>
    <w:next w:val="Standaard"/>
    <w:qFormat/>
    <w:rsid w:val="00F35764"/>
    <w:pPr>
      <w:spacing w:before="480" w:after="0"/>
    </w:pPr>
    <w:rPr>
      <w:b/>
      <w:color w:val="2C4475"/>
      <w:sz w:val="22"/>
    </w:rPr>
  </w:style>
  <w:style w:type="character" w:styleId="Subtieleverwijzing">
    <w:name w:val="Subtle Reference"/>
    <w:uiPriority w:val="31"/>
    <w:qFormat/>
    <w:rsid w:val="00F35764"/>
    <w:rPr>
      <w:smallCaps/>
      <w:color w:val="F79239"/>
      <w:u w:val="single"/>
    </w:rPr>
  </w:style>
  <w:style w:type="character" w:styleId="Intensieveverwijzing">
    <w:name w:val="Intense Reference"/>
    <w:uiPriority w:val="32"/>
    <w:qFormat/>
    <w:rsid w:val="00F35764"/>
    <w:rPr>
      <w:b/>
      <w:bCs/>
      <w:smallCaps/>
      <w:color w:val="F79239"/>
      <w:spacing w:val="5"/>
      <w:u w:val="single"/>
    </w:rPr>
  </w:style>
  <w:style w:type="paragraph" w:customStyle="1" w:styleId="Tussenkop">
    <w:name w:val="Tussenkop"/>
    <w:basedOn w:val="Standaard"/>
    <w:next w:val="Standaard"/>
    <w:uiPriority w:val="99"/>
    <w:rsid w:val="0025237B"/>
    <w:pPr>
      <w:spacing w:after="0" w:line="260" w:lineRule="atLeast"/>
      <w:ind w:left="482" w:hanging="482"/>
    </w:pPr>
    <w:rPr>
      <w:rFonts w:ascii="V&amp;W Syntax (Adobe)" w:eastAsia="Times New Roman" w:hAnsi="V&amp;W Syntax (Adobe)"/>
      <w:b/>
      <w:spacing w:val="4"/>
      <w:sz w:val="20"/>
      <w:szCs w:val="20"/>
      <w:lang w:eastAsia="nl-NL"/>
    </w:rPr>
  </w:style>
  <w:style w:type="table" w:styleId="Lichtelijst">
    <w:name w:val="Light List"/>
    <w:basedOn w:val="Standaardtabel"/>
    <w:uiPriority w:val="61"/>
    <w:locked/>
    <w:rsid w:val="0025237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chtelijst-accent1">
    <w:name w:val="Light List Accent 1"/>
    <w:basedOn w:val="Standaardtabel"/>
    <w:uiPriority w:val="61"/>
    <w:locked/>
    <w:rsid w:val="000020E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roodtekst">
    <w:name w:val="broodtekst"/>
    <w:basedOn w:val="Standaard"/>
    <w:link w:val="broodtekstChar"/>
    <w:rsid w:val="0015032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eastAsia="Times New Roman"/>
      <w:szCs w:val="18"/>
      <w:lang w:eastAsia="nl-NL"/>
    </w:rPr>
  </w:style>
  <w:style w:type="character" w:customStyle="1" w:styleId="broodtekstChar">
    <w:name w:val="broodtekst Char"/>
    <w:link w:val="broodtekst"/>
    <w:uiPriority w:val="99"/>
    <w:rsid w:val="0015032A"/>
    <w:rPr>
      <w:rFonts w:eastAsia="Times New Roman"/>
      <w:sz w:val="18"/>
      <w:szCs w:val="18"/>
    </w:rPr>
  </w:style>
  <w:style w:type="character" w:styleId="Verwijzingopmerking">
    <w:name w:val="annotation reference"/>
    <w:rsid w:val="0015032A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5032A"/>
    <w:pPr>
      <w:keepNext/>
      <w:spacing w:line="240" w:lineRule="auto"/>
    </w:pPr>
    <w:rPr>
      <w:rFonts w:eastAsia="Times New Roman"/>
      <w:sz w:val="20"/>
      <w:szCs w:val="20"/>
      <w:lang w:val="en-US"/>
    </w:rPr>
  </w:style>
  <w:style w:type="character" w:customStyle="1" w:styleId="TekstopmerkingChar">
    <w:name w:val="Tekst opmerking Char"/>
    <w:link w:val="Tekstopmerking"/>
    <w:uiPriority w:val="99"/>
    <w:rsid w:val="0015032A"/>
    <w:rPr>
      <w:rFonts w:eastAsia="Times New Roman"/>
      <w:lang w:val="en-US" w:eastAsia="en-US"/>
    </w:rPr>
  </w:style>
  <w:style w:type="paragraph" w:customStyle="1" w:styleId="Lijstalinea1">
    <w:name w:val="Lijstalinea1"/>
    <w:basedOn w:val="Standaard"/>
    <w:rsid w:val="0015032A"/>
    <w:pPr>
      <w:ind w:left="720"/>
      <w:contextualSpacing/>
    </w:pPr>
    <w:rPr>
      <w:rFonts w:ascii="Calibri" w:eastAsia="Times New Roman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D701FD"/>
    <w:pPr>
      <w:keepNext w:val="0"/>
      <w:spacing w:line="312" w:lineRule="auto"/>
    </w:pPr>
    <w:rPr>
      <w:rFonts w:eastAsia="Verdana"/>
      <w:b/>
      <w:bCs/>
      <w:lang w:val="nl-NL"/>
    </w:rPr>
  </w:style>
  <w:style w:type="character" w:customStyle="1" w:styleId="OnderwerpvanopmerkingChar">
    <w:name w:val="Onderwerp van opmerking Char"/>
    <w:link w:val="Onderwerpvanopmerking"/>
    <w:uiPriority w:val="99"/>
    <w:rsid w:val="00D701FD"/>
    <w:rPr>
      <w:rFonts w:eastAsia="Times New Roman"/>
      <w:b/>
      <w:bCs/>
      <w:lang w:val="en-US" w:eastAsia="en-US"/>
    </w:rPr>
  </w:style>
  <w:style w:type="paragraph" w:styleId="Normaalweb">
    <w:name w:val="Normal (Web)"/>
    <w:basedOn w:val="Standaard"/>
    <w:uiPriority w:val="99"/>
    <w:rsid w:val="002162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2B393B"/>
    <w:rPr>
      <w:sz w:val="18"/>
      <w:szCs w:val="22"/>
      <w:lang w:eastAsia="en-US"/>
    </w:rPr>
  </w:style>
  <w:style w:type="paragraph" w:styleId="Tekstzonderopmaak">
    <w:name w:val="Plain Text"/>
    <w:basedOn w:val="Standaard"/>
    <w:link w:val="TekstzonderopmaakChar"/>
    <w:unhideWhenUsed/>
    <w:rsid w:val="00D22541"/>
    <w:pPr>
      <w:spacing w:after="0" w:line="240" w:lineRule="auto"/>
    </w:pPr>
    <w:rPr>
      <w:rFonts w:eastAsia="Times New Roman" w:cs="Consolas"/>
      <w:szCs w:val="21"/>
    </w:rPr>
  </w:style>
  <w:style w:type="character" w:customStyle="1" w:styleId="TekstzonderopmaakChar">
    <w:name w:val="Tekst zonder opmaak Char"/>
    <w:link w:val="Tekstzonderopmaak"/>
    <w:uiPriority w:val="99"/>
    <w:rsid w:val="00D22541"/>
    <w:rPr>
      <w:rFonts w:eastAsia="Times New Roman" w:cs="Consolas"/>
      <w:sz w:val="18"/>
      <w:szCs w:val="21"/>
      <w:lang w:eastAsia="en-US"/>
    </w:rPr>
  </w:style>
  <w:style w:type="paragraph" w:customStyle="1" w:styleId="Paragraaf">
    <w:name w:val="Paragraaf"/>
    <w:basedOn w:val="broodtekst"/>
    <w:next w:val="broodtekst"/>
    <w:rsid w:val="004B4807"/>
    <w:pPr>
      <w:numPr>
        <w:ilvl w:val="1"/>
        <w:numId w:val="1"/>
      </w:numPr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rsid w:val="00AC5F90"/>
    <w:pPr>
      <w:numPr>
        <w:ilvl w:val="2"/>
        <w:numId w:val="2"/>
      </w:numPr>
      <w:spacing w:before="240"/>
    </w:pPr>
    <w:rPr>
      <w:i/>
    </w:rPr>
  </w:style>
  <w:style w:type="paragraph" w:customStyle="1" w:styleId="broodtekst-italic">
    <w:name w:val="broodtekst-italic"/>
    <w:basedOn w:val="broodtekst"/>
    <w:semiHidden/>
    <w:rsid w:val="00AC5F90"/>
    <w:rPr>
      <w:i/>
      <w:iCs/>
    </w:rPr>
  </w:style>
  <w:style w:type="paragraph" w:customStyle="1" w:styleId="GenummerdHoofdstuk">
    <w:name w:val="GenummerdHoofdstuk"/>
    <w:basedOn w:val="broodtekst"/>
    <w:next w:val="broodtekst"/>
    <w:rsid w:val="0062224E"/>
    <w:pPr>
      <w:pageBreakBefore/>
      <w:tabs>
        <w:tab w:val="num" w:pos="0"/>
      </w:tabs>
      <w:spacing w:after="660" w:line="300" w:lineRule="atLeast"/>
      <w:ind w:left="360" w:hanging="1134"/>
    </w:pPr>
    <w:rPr>
      <w:sz w:val="24"/>
    </w:rPr>
  </w:style>
  <w:style w:type="paragraph" w:customStyle="1" w:styleId="Lijstalinea11">
    <w:name w:val="Lijstalinea11"/>
    <w:basedOn w:val="Standaard"/>
    <w:uiPriority w:val="99"/>
    <w:rsid w:val="005E2ADD"/>
    <w:pPr>
      <w:ind w:left="720"/>
      <w:contextualSpacing/>
    </w:pPr>
    <w:rPr>
      <w:rFonts w:eastAsia="Times New Roman"/>
    </w:rPr>
  </w:style>
  <w:style w:type="paragraph" w:customStyle="1" w:styleId="BodyText21">
    <w:name w:val="Body Text 21"/>
    <w:basedOn w:val="Standaard"/>
    <w:rsid w:val="008B6802"/>
    <w:pPr>
      <w:spacing w:after="0" w:line="240" w:lineRule="auto"/>
      <w:ind w:left="709"/>
    </w:pPr>
    <w:rPr>
      <w:rFonts w:ascii="Univers (PCL6)" w:eastAsia="Times New Roman" w:hAnsi="Univers (PCL6)"/>
      <w:sz w:val="21"/>
      <w:szCs w:val="20"/>
      <w:lang w:eastAsia="nl-NL"/>
    </w:rPr>
  </w:style>
  <w:style w:type="paragraph" w:customStyle="1" w:styleId="TableText">
    <w:name w:val="TableText"/>
    <w:basedOn w:val="Standaard"/>
    <w:rsid w:val="00EA178E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Bullet">
    <w:name w:val="Bullet"/>
    <w:basedOn w:val="Standaard"/>
    <w:rsid w:val="008E6238"/>
    <w:pPr>
      <w:numPr>
        <w:numId w:val="4"/>
      </w:numPr>
      <w:spacing w:after="0" w:line="240" w:lineRule="atLeast"/>
      <w:ind w:left="284" w:hanging="284"/>
    </w:pPr>
    <w:rPr>
      <w:rFonts w:eastAsia="Times New Roman"/>
      <w:sz w:val="20"/>
      <w:szCs w:val="20"/>
      <w:lang w:eastAsia="nl-NL"/>
    </w:rPr>
  </w:style>
  <w:style w:type="paragraph" w:customStyle="1" w:styleId="overzicht">
    <w:name w:val="overzicht"/>
    <w:basedOn w:val="Standaard"/>
    <w:rsid w:val="00891302"/>
    <w:pPr>
      <w:tabs>
        <w:tab w:val="left" w:pos="720"/>
        <w:tab w:val="left" w:pos="1418"/>
        <w:tab w:val="left" w:pos="2126"/>
        <w:tab w:val="left" w:pos="2835"/>
        <w:tab w:val="left" w:pos="6237"/>
        <w:tab w:val="left" w:pos="7080"/>
      </w:tabs>
      <w:spacing w:before="120" w:after="60" w:line="240" w:lineRule="atLeast"/>
    </w:pPr>
    <w:rPr>
      <w:rFonts w:eastAsia="Times New Roman"/>
      <w:sz w:val="20"/>
      <w:szCs w:val="20"/>
      <w:lang w:eastAsia="nl-NL"/>
    </w:rPr>
  </w:style>
  <w:style w:type="paragraph" w:customStyle="1" w:styleId="1plat">
    <w:name w:val="1. plat"/>
    <w:basedOn w:val="Standaard"/>
    <w:qFormat/>
    <w:rsid w:val="00FE74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="Calibri" w:cs="Verdana"/>
      <w:bCs/>
      <w:color w:val="000000"/>
      <w:szCs w:val="18"/>
    </w:rPr>
  </w:style>
  <w:style w:type="paragraph" w:customStyle="1" w:styleId="Default">
    <w:name w:val="Default"/>
    <w:rsid w:val="00B75542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character" w:styleId="Regelnummer">
    <w:name w:val="line number"/>
    <w:basedOn w:val="Standaardalinea-lettertype"/>
    <w:unhideWhenUsed/>
    <w:rsid w:val="00B17A79"/>
  </w:style>
  <w:style w:type="table" w:customStyle="1" w:styleId="Tabelraster1">
    <w:name w:val="Tabelraster1"/>
    <w:basedOn w:val="Standaardtabel"/>
    <w:next w:val="Tabelraster"/>
    <w:uiPriority w:val="99"/>
    <w:rsid w:val="00E20F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Reference List Char"/>
    <w:basedOn w:val="Standaardalinea-lettertype"/>
    <w:link w:val="Lijstalinea"/>
    <w:uiPriority w:val="34"/>
    <w:locked/>
    <w:rsid w:val="0005040C"/>
    <w:rPr>
      <w:sz w:val="18"/>
      <w:szCs w:val="22"/>
      <w:lang w:eastAsia="en-US"/>
    </w:rPr>
  </w:style>
  <w:style w:type="paragraph" w:styleId="Documentstructuur">
    <w:name w:val="Document Map"/>
    <w:basedOn w:val="Standaard"/>
    <w:link w:val="DocumentstructuurChar"/>
    <w:semiHidden/>
    <w:unhideWhenUsed/>
    <w:rsid w:val="006D46F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6D46F3"/>
    <w:rPr>
      <w:rFonts w:ascii="Times New Roman" w:hAnsi="Times New Roman"/>
      <w:sz w:val="24"/>
      <w:szCs w:val="24"/>
      <w:lang w:eastAsia="en-US"/>
    </w:rPr>
  </w:style>
  <w:style w:type="paragraph" w:styleId="Inhopg4">
    <w:name w:val="toc 4"/>
    <w:basedOn w:val="Standaard"/>
    <w:next w:val="Standaard"/>
    <w:autoRedefine/>
    <w:locked/>
    <w:rsid w:val="005F4A01"/>
    <w:pPr>
      <w:spacing w:after="0" w:line="240" w:lineRule="auto"/>
      <w:ind w:left="660"/>
    </w:pPr>
    <w:rPr>
      <w:rFonts w:ascii="Times New Roman" w:eastAsia="Times New Roman" w:hAnsi="Times New Roman"/>
      <w:szCs w:val="20"/>
      <w:lang w:eastAsia="nl-NL"/>
    </w:rPr>
  </w:style>
  <w:style w:type="paragraph" w:styleId="Inhopg5">
    <w:name w:val="toc 5"/>
    <w:basedOn w:val="Standaard"/>
    <w:next w:val="Standaard"/>
    <w:autoRedefine/>
    <w:locked/>
    <w:rsid w:val="005F4A01"/>
    <w:pPr>
      <w:spacing w:after="0" w:line="240" w:lineRule="auto"/>
      <w:ind w:left="880"/>
    </w:pPr>
    <w:rPr>
      <w:rFonts w:ascii="Times New Roman" w:eastAsia="Times New Roman" w:hAnsi="Times New Roman"/>
      <w:szCs w:val="20"/>
      <w:lang w:eastAsia="nl-NL"/>
    </w:rPr>
  </w:style>
  <w:style w:type="paragraph" w:styleId="Inhopg6">
    <w:name w:val="toc 6"/>
    <w:basedOn w:val="Standaard"/>
    <w:next w:val="Standaard"/>
    <w:autoRedefine/>
    <w:locked/>
    <w:rsid w:val="005F4A01"/>
    <w:pPr>
      <w:spacing w:after="0" w:line="240" w:lineRule="auto"/>
      <w:ind w:left="1100"/>
    </w:pPr>
    <w:rPr>
      <w:rFonts w:ascii="Times New Roman" w:eastAsia="Times New Roman" w:hAnsi="Times New Roman"/>
      <w:szCs w:val="20"/>
      <w:lang w:eastAsia="nl-NL"/>
    </w:rPr>
  </w:style>
  <w:style w:type="paragraph" w:styleId="Inhopg7">
    <w:name w:val="toc 7"/>
    <w:basedOn w:val="Standaard"/>
    <w:next w:val="Standaard"/>
    <w:autoRedefine/>
    <w:locked/>
    <w:rsid w:val="005F4A01"/>
    <w:pPr>
      <w:spacing w:after="0" w:line="240" w:lineRule="auto"/>
      <w:ind w:left="1320"/>
    </w:pPr>
    <w:rPr>
      <w:rFonts w:ascii="Times New Roman" w:eastAsia="Times New Roman" w:hAnsi="Times New Roman"/>
      <w:szCs w:val="20"/>
      <w:lang w:eastAsia="nl-NL"/>
    </w:rPr>
  </w:style>
  <w:style w:type="paragraph" w:styleId="Inhopg8">
    <w:name w:val="toc 8"/>
    <w:basedOn w:val="Standaard"/>
    <w:next w:val="Standaard"/>
    <w:autoRedefine/>
    <w:locked/>
    <w:rsid w:val="005F4A01"/>
    <w:pPr>
      <w:spacing w:after="0" w:line="240" w:lineRule="auto"/>
      <w:ind w:left="1540"/>
    </w:pPr>
    <w:rPr>
      <w:rFonts w:ascii="Times New Roman" w:eastAsia="Times New Roman" w:hAnsi="Times New Roman"/>
      <w:szCs w:val="20"/>
      <w:lang w:eastAsia="nl-NL"/>
    </w:rPr>
  </w:style>
  <w:style w:type="paragraph" w:styleId="Inhopg9">
    <w:name w:val="toc 9"/>
    <w:basedOn w:val="Standaard"/>
    <w:next w:val="Standaard"/>
    <w:autoRedefine/>
    <w:locked/>
    <w:rsid w:val="005F4A01"/>
    <w:pPr>
      <w:spacing w:after="0" w:line="240" w:lineRule="auto"/>
      <w:ind w:left="1760"/>
    </w:pPr>
    <w:rPr>
      <w:rFonts w:ascii="Times New Roman" w:eastAsia="Times New Roman" w:hAnsi="Times New Roman"/>
      <w:szCs w:val="20"/>
      <w:lang w:eastAsia="nl-NL"/>
    </w:rPr>
  </w:style>
  <w:style w:type="paragraph" w:customStyle="1" w:styleId="BijlageTitelblad">
    <w:name w:val="BijlageTitelblad"/>
    <w:basedOn w:val="Standaard"/>
    <w:uiPriority w:val="99"/>
    <w:rsid w:val="005F4A01"/>
    <w:pPr>
      <w:numPr>
        <w:numId w:val="5"/>
      </w:numPr>
      <w:spacing w:after="0" w:line="240" w:lineRule="atLeast"/>
      <w:jc w:val="center"/>
    </w:pPr>
    <w:rPr>
      <w:rFonts w:ascii="Arial Black" w:eastAsia="Times New Roman" w:hAnsi="Arial Black"/>
      <w:sz w:val="32"/>
      <w:szCs w:val="20"/>
      <w:lang w:eastAsia="nl-NL"/>
    </w:rPr>
  </w:style>
  <w:style w:type="paragraph" w:customStyle="1" w:styleId="Headingnonumber">
    <w:name w:val="Heading no number"/>
    <w:basedOn w:val="Kop1"/>
    <w:next w:val="Standaard"/>
    <w:uiPriority w:val="99"/>
    <w:rsid w:val="005F4A01"/>
    <w:pPr>
      <w:keepLines w:val="0"/>
      <w:pageBreakBefore/>
      <w:tabs>
        <w:tab w:val="left" w:pos="851"/>
      </w:tabs>
      <w:spacing w:after="240" w:line="240" w:lineRule="auto"/>
    </w:pPr>
    <w:rPr>
      <w:bCs w:val="0"/>
      <w:color w:val="auto"/>
      <w:kern w:val="28"/>
      <w:sz w:val="28"/>
      <w:szCs w:val="20"/>
      <w:lang w:val="en-US" w:eastAsia="zh-CN"/>
    </w:rPr>
  </w:style>
  <w:style w:type="paragraph" w:customStyle="1" w:styleId="Bert">
    <w:name w:val="Bert"/>
    <w:basedOn w:val="Standaard"/>
    <w:uiPriority w:val="99"/>
    <w:rsid w:val="005F4A01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character" w:styleId="Paginanummer">
    <w:name w:val="page number"/>
    <w:basedOn w:val="Standaardalinea-lettertype"/>
    <w:rsid w:val="005F4A01"/>
    <w:rPr>
      <w:rFonts w:cs="Times New Roman"/>
    </w:rPr>
  </w:style>
  <w:style w:type="paragraph" w:customStyle="1" w:styleId="Kopje">
    <w:name w:val="Kopje"/>
    <w:basedOn w:val="Kop5"/>
    <w:uiPriority w:val="99"/>
    <w:rsid w:val="005F4A01"/>
    <w:pPr>
      <w:keepNext/>
      <w:tabs>
        <w:tab w:val="num" w:pos="1440"/>
      </w:tabs>
      <w:spacing w:line="240" w:lineRule="auto"/>
      <w:ind w:left="1008" w:hanging="1008"/>
      <w:outlineLvl w:val="9"/>
    </w:pPr>
    <w:rPr>
      <w:rFonts w:ascii="Times New Roman" w:hAnsi="Times New Roman"/>
      <w:b w:val="0"/>
      <w:bCs w:val="0"/>
      <w:i w:val="0"/>
      <w:iCs w:val="0"/>
      <w:sz w:val="22"/>
      <w:szCs w:val="20"/>
      <w:lang w:eastAsia="nl-NL"/>
    </w:rPr>
  </w:style>
  <w:style w:type="paragraph" w:customStyle="1" w:styleId="Tabel">
    <w:name w:val="Tabel"/>
    <w:basedOn w:val="Standaard"/>
    <w:uiPriority w:val="99"/>
    <w:rsid w:val="005F4A01"/>
    <w:pPr>
      <w:spacing w:before="40" w:after="0" w:line="240" w:lineRule="auto"/>
      <w:ind w:left="113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mark">
    <w:name w:val="mark"/>
    <w:uiPriority w:val="99"/>
    <w:rsid w:val="005F4A01"/>
    <w:rPr>
      <w:i/>
    </w:rPr>
  </w:style>
  <w:style w:type="paragraph" w:customStyle="1" w:styleId="TitelKop">
    <w:name w:val="TitelKop"/>
    <w:basedOn w:val="Standaard"/>
    <w:uiPriority w:val="99"/>
    <w:rsid w:val="005F4A01"/>
    <w:pPr>
      <w:spacing w:after="0" w:line="240" w:lineRule="auto"/>
    </w:pPr>
    <w:rPr>
      <w:rFonts w:ascii="Times New Roman" w:eastAsia="Times New Roman" w:hAnsi="Times New Roman"/>
      <w:b/>
      <w:sz w:val="36"/>
      <w:szCs w:val="20"/>
      <w:lang w:eastAsia="nl-NL"/>
    </w:rPr>
  </w:style>
  <w:style w:type="paragraph" w:customStyle="1" w:styleId="InfoBlok">
    <w:name w:val="InfoBlok"/>
    <w:basedOn w:val="Standaard"/>
    <w:uiPriority w:val="99"/>
    <w:rsid w:val="005F4A01"/>
    <w:pPr>
      <w:pBdr>
        <w:top w:val="single" w:sz="12" w:space="1" w:color="auto"/>
        <w:bottom w:val="single" w:sz="12" w:space="1" w:color="auto"/>
      </w:pBdr>
      <w:tabs>
        <w:tab w:val="left" w:pos="2268"/>
        <w:tab w:val="left" w:pos="2552"/>
      </w:tabs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paragraph" w:customStyle="1" w:styleId="InfoKop">
    <w:name w:val="InfoKop"/>
    <w:basedOn w:val="Kopje"/>
    <w:uiPriority w:val="99"/>
    <w:rsid w:val="005F4A01"/>
  </w:style>
  <w:style w:type="paragraph" w:customStyle="1" w:styleId="Tijdplanning">
    <w:name w:val="Tijdplanning"/>
    <w:basedOn w:val="Standaard"/>
    <w:next w:val="Standaard"/>
    <w:uiPriority w:val="99"/>
    <w:rsid w:val="005F4A01"/>
    <w:pPr>
      <w:spacing w:after="0" w:line="240" w:lineRule="auto"/>
    </w:pPr>
    <w:rPr>
      <w:rFonts w:ascii="Courier New" w:eastAsia="Times New Roman" w:hAnsi="Courier New"/>
      <w:sz w:val="16"/>
      <w:szCs w:val="20"/>
      <w:lang w:eastAsia="nl-NL"/>
    </w:rPr>
  </w:style>
  <w:style w:type="paragraph" w:customStyle="1" w:styleId="Bijlagen">
    <w:name w:val="Bijlagen"/>
    <w:basedOn w:val="Kop1"/>
    <w:next w:val="Standaard"/>
    <w:uiPriority w:val="99"/>
    <w:rsid w:val="005F4A01"/>
    <w:pPr>
      <w:keepLines w:val="0"/>
      <w:pageBreakBefore/>
      <w:tabs>
        <w:tab w:val="num" w:pos="432"/>
      </w:tabs>
      <w:spacing w:before="60" w:after="240" w:line="240" w:lineRule="auto"/>
      <w:ind w:left="432" w:hanging="432"/>
      <w:outlineLvl w:val="9"/>
    </w:pPr>
    <w:rPr>
      <w:rFonts w:ascii="Times New Roman" w:hAnsi="Times New Roman"/>
      <w:bCs w:val="0"/>
      <w:color w:val="auto"/>
      <w:kern w:val="28"/>
      <w:sz w:val="36"/>
      <w:szCs w:val="20"/>
      <w:lang w:val="en-US" w:eastAsia="zh-CN"/>
    </w:rPr>
  </w:style>
  <w:style w:type="paragraph" w:customStyle="1" w:styleId="Adres">
    <w:name w:val="Adres"/>
    <w:basedOn w:val="Standaard"/>
    <w:uiPriority w:val="99"/>
    <w:rsid w:val="005F4A01"/>
    <w:pPr>
      <w:framePr w:w="2580" w:h="2744" w:wrap="around" w:vAnchor="page" w:hAnchor="page" w:x="9073" w:y="2020"/>
      <w:tabs>
        <w:tab w:val="left" w:pos="-1440"/>
        <w:tab w:val="left" w:pos="-720"/>
      </w:tabs>
      <w:suppressAutoHyphens/>
      <w:spacing w:after="0" w:line="240" w:lineRule="auto"/>
    </w:pPr>
    <w:rPr>
      <w:rFonts w:ascii="Times New Roman" w:eastAsia="Times New Roman" w:hAnsi="Times New Roman"/>
      <w:noProof/>
      <w:sz w:val="16"/>
      <w:szCs w:val="20"/>
      <w:lang w:eastAsia="nl-NL"/>
    </w:rPr>
  </w:style>
  <w:style w:type="paragraph" w:customStyle="1" w:styleId="Anoniem">
    <w:name w:val="Anoniem"/>
    <w:basedOn w:val="Standaard"/>
    <w:uiPriority w:val="99"/>
    <w:rsid w:val="005F4A01"/>
    <w:pPr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Plattetekstinspringen3">
    <w:name w:val="Body Text Indent 3"/>
    <w:basedOn w:val="Standaard"/>
    <w:link w:val="Plattetekstinspringen3Char"/>
    <w:rsid w:val="005F4A0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nl"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5F4A01"/>
    <w:rPr>
      <w:rFonts w:ascii="Times New Roman" w:eastAsia="Times New Roman" w:hAnsi="Times New Roman"/>
      <w:sz w:val="24"/>
      <w:szCs w:val="24"/>
      <w:lang w:val="nl"/>
    </w:rPr>
  </w:style>
  <w:style w:type="paragraph" w:customStyle="1" w:styleId="Standaardalinea">
    <w:name w:val="Standaardalinea"/>
    <w:basedOn w:val="Standaard"/>
    <w:uiPriority w:val="99"/>
    <w:rsid w:val="005F4A01"/>
    <w:pPr>
      <w:spacing w:after="0" w:line="240" w:lineRule="auto"/>
      <w:ind w:left="1985"/>
    </w:pPr>
    <w:rPr>
      <w:rFonts w:eastAsia="Times New Roman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rsid w:val="005F4A01"/>
    <w:pPr>
      <w:framePr w:w="1939" w:h="14753" w:hRule="exact" w:wrap="around" w:vAnchor="page" w:hAnchor="page" w:x="9288" w:y="1855"/>
      <w:spacing w:after="0" w:line="220" w:lineRule="exact"/>
    </w:pPr>
    <w:rPr>
      <w:rFonts w:ascii="Arial" w:eastAsia="Times New Roman" w:hAnsi="Arial"/>
      <w:sz w:val="16"/>
      <w:szCs w:val="20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5F4A01"/>
    <w:rPr>
      <w:rFonts w:ascii="Arial" w:eastAsia="Times New Roman" w:hAnsi="Arial"/>
      <w:sz w:val="16"/>
    </w:rPr>
  </w:style>
  <w:style w:type="paragraph" w:styleId="Plattetekst3">
    <w:name w:val="Body Text 3"/>
    <w:basedOn w:val="Standaard"/>
    <w:link w:val="Plattetekst3Char"/>
    <w:rsid w:val="005F4A01"/>
    <w:pPr>
      <w:spacing w:after="0" w:line="220" w:lineRule="atLeast"/>
    </w:pPr>
    <w:rPr>
      <w:rFonts w:ascii="Arial" w:eastAsia="Times New Roman" w:hAnsi="Arial"/>
      <w:color w:val="000000"/>
      <w:sz w:val="16"/>
      <w:szCs w:val="20"/>
      <w:lang w:val="en-GB" w:eastAsia="nl-NL"/>
    </w:rPr>
  </w:style>
  <w:style w:type="character" w:customStyle="1" w:styleId="Plattetekst3Char">
    <w:name w:val="Platte tekst 3 Char"/>
    <w:basedOn w:val="Standaardalinea-lettertype"/>
    <w:link w:val="Plattetekst3"/>
    <w:rsid w:val="005F4A01"/>
    <w:rPr>
      <w:rFonts w:ascii="Arial" w:eastAsia="Times New Roman" w:hAnsi="Arial"/>
      <w:color w:val="000000"/>
      <w:sz w:val="16"/>
      <w:lang w:val="en-GB"/>
    </w:rPr>
  </w:style>
  <w:style w:type="paragraph" w:customStyle="1" w:styleId="Heading2Balk">
    <w:name w:val="Heading 2 Balk"/>
    <w:basedOn w:val="Plattetekst"/>
    <w:next w:val="Kop2"/>
    <w:uiPriority w:val="99"/>
    <w:rsid w:val="005F4A01"/>
    <w:pPr>
      <w:keepNext/>
      <w:tabs>
        <w:tab w:val="clear" w:pos="1701"/>
      </w:tabs>
      <w:spacing w:before="240" w:after="60" w:line="240" w:lineRule="auto"/>
      <w:ind w:left="-28"/>
      <w:outlineLvl w:val="9"/>
    </w:pPr>
    <w:rPr>
      <w:rFonts w:ascii="Trebuchet MS" w:hAnsi="Trebuchet MS"/>
      <w:sz w:val="24"/>
      <w:szCs w:val="24"/>
      <w:lang w:val="nl-NL" w:eastAsia="en-US"/>
    </w:rPr>
  </w:style>
  <w:style w:type="paragraph" w:customStyle="1" w:styleId="Onderschrift">
    <w:name w:val="Onderschrift"/>
    <w:basedOn w:val="Standaard"/>
    <w:next w:val="Standaard"/>
    <w:uiPriority w:val="99"/>
    <w:rsid w:val="005F4A01"/>
    <w:pPr>
      <w:spacing w:after="0" w:line="240" w:lineRule="atLeast"/>
    </w:pPr>
    <w:rPr>
      <w:rFonts w:ascii="Times New Roman" w:eastAsia="Times New Roman" w:hAnsi="Times New Roman"/>
      <w:i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5F4A01"/>
    <w:pPr>
      <w:spacing w:after="0" w:line="240" w:lineRule="auto"/>
      <w:ind w:left="360"/>
    </w:pPr>
    <w:rPr>
      <w:rFonts w:ascii="Times New Roman" w:eastAsia="Times New Roman" w:hAnsi="Times New Roman"/>
      <w:bCs/>
      <w:sz w:val="22"/>
      <w:szCs w:val="18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5F4A01"/>
    <w:rPr>
      <w:rFonts w:ascii="Times New Roman" w:eastAsia="Times New Roman" w:hAnsi="Times New Roman"/>
      <w:bCs/>
      <w:sz w:val="22"/>
      <w:szCs w:val="18"/>
    </w:rPr>
  </w:style>
  <w:style w:type="paragraph" w:styleId="Standaardinspringing">
    <w:name w:val="Normal Indent"/>
    <w:basedOn w:val="Standaard"/>
    <w:rsid w:val="005F4A01"/>
    <w:pPr>
      <w:spacing w:after="0" w:line="240" w:lineRule="exact"/>
      <w:ind w:left="1021"/>
    </w:pPr>
    <w:rPr>
      <w:rFonts w:eastAsia="Times New Roman"/>
      <w:sz w:val="20"/>
      <w:szCs w:val="20"/>
      <w:lang w:eastAsia="nl-NL"/>
    </w:rPr>
  </w:style>
  <w:style w:type="paragraph" w:customStyle="1" w:styleId="Subtitelrapport">
    <w:name w:val="Subtitel rapport"/>
    <w:basedOn w:val="Standaard"/>
    <w:uiPriority w:val="99"/>
    <w:rsid w:val="005F4A01"/>
    <w:pPr>
      <w:spacing w:after="0" w:line="240" w:lineRule="auto"/>
    </w:pPr>
    <w:rPr>
      <w:rFonts w:eastAsia="Times New Roman"/>
      <w:b/>
      <w:sz w:val="32"/>
      <w:szCs w:val="20"/>
      <w:lang w:eastAsia="nl-NL"/>
    </w:rPr>
  </w:style>
  <w:style w:type="character" w:customStyle="1" w:styleId="OnderwerpvanopmerkingChar1">
    <w:name w:val="Onderwerp van opmerking Char1"/>
    <w:basedOn w:val="TekstopmerkingChar"/>
    <w:uiPriority w:val="99"/>
    <w:locked/>
    <w:rsid w:val="005F4A01"/>
    <w:rPr>
      <w:rFonts w:eastAsia="Times New Roman"/>
      <w:b/>
      <w:lang w:val="nl-NL" w:eastAsia="nl-NL"/>
    </w:rPr>
  </w:style>
  <w:style w:type="paragraph" w:styleId="Lijstopsomteken">
    <w:name w:val="List Bullet"/>
    <w:aliases w:val="Opsomming"/>
    <w:basedOn w:val="Standaard"/>
    <w:rsid w:val="005F4A01"/>
    <w:pPr>
      <w:tabs>
        <w:tab w:val="left" w:pos="1208"/>
        <w:tab w:val="num" w:pos="2061"/>
      </w:tabs>
      <w:spacing w:after="60" w:line="240" w:lineRule="auto"/>
      <w:ind w:left="2058" w:hanging="357"/>
    </w:pPr>
    <w:rPr>
      <w:rFonts w:ascii="Trebuchet MS" w:eastAsia="Times New Roman" w:hAnsi="Trebuchet MS"/>
      <w:sz w:val="20"/>
      <w:szCs w:val="20"/>
    </w:rPr>
  </w:style>
  <w:style w:type="paragraph" w:customStyle="1" w:styleId="nummering">
    <w:name w:val="nummering"/>
    <w:basedOn w:val="Standaard"/>
    <w:uiPriority w:val="99"/>
    <w:rsid w:val="005F4A01"/>
    <w:pPr>
      <w:numPr>
        <w:numId w:val="7"/>
      </w:numPr>
      <w:tabs>
        <w:tab w:val="left" w:pos="720"/>
      </w:tabs>
      <w:spacing w:after="0" w:line="220" w:lineRule="atLeast"/>
    </w:pPr>
    <w:rPr>
      <w:rFonts w:ascii="Arial" w:eastAsia="Times New Roman" w:hAnsi="Arial"/>
      <w:noProof/>
      <w:sz w:val="20"/>
      <w:szCs w:val="20"/>
      <w:lang w:eastAsia="nl-NL"/>
    </w:rPr>
  </w:style>
  <w:style w:type="paragraph" w:customStyle="1" w:styleId="Opsomming1">
    <w:name w:val="Opsomming 1"/>
    <w:basedOn w:val="Standaard"/>
    <w:uiPriority w:val="99"/>
    <w:rsid w:val="005F4A01"/>
    <w:pPr>
      <w:numPr>
        <w:numId w:val="8"/>
      </w:numPr>
      <w:tabs>
        <w:tab w:val="left" w:pos="720"/>
      </w:tabs>
      <w:spacing w:after="0" w:line="220" w:lineRule="atLeas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Body">
    <w:name w:val="Body"/>
    <w:basedOn w:val="Standaard"/>
    <w:uiPriority w:val="99"/>
    <w:rsid w:val="005F4A01"/>
    <w:pPr>
      <w:spacing w:after="120" w:line="240" w:lineRule="exact"/>
    </w:pPr>
    <w:rPr>
      <w:rFonts w:ascii="Times New Roman" w:eastAsia="Times New Roman" w:hAnsi="Times New Roman"/>
      <w:sz w:val="22"/>
      <w:szCs w:val="20"/>
      <w:lang w:eastAsia="nl-NL"/>
    </w:rPr>
  </w:style>
  <w:style w:type="paragraph" w:customStyle="1" w:styleId="Standaard2">
    <w:name w:val="Standaard 2"/>
    <w:basedOn w:val="Standaard"/>
    <w:uiPriority w:val="99"/>
    <w:rsid w:val="005F4A01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Kleineletter">
    <w:name w:val="Kleine letter"/>
    <w:basedOn w:val="Standaard"/>
    <w:uiPriority w:val="99"/>
    <w:rsid w:val="005F4A01"/>
    <w:pPr>
      <w:framePr w:hSpace="141" w:wrap="auto" w:vAnchor="text" w:hAnchor="margin" w:y="16"/>
      <w:spacing w:after="0" w:line="240" w:lineRule="auto"/>
    </w:pPr>
    <w:rPr>
      <w:rFonts w:ascii="Arial" w:eastAsia="Times New Roman" w:hAnsi="Arial" w:cs="Arial"/>
      <w:sz w:val="16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5F4A01"/>
  </w:style>
  <w:style w:type="table" w:customStyle="1" w:styleId="HWH-tabel">
    <w:name w:val="HWH-tabel"/>
    <w:basedOn w:val="Lichtraster-accent5"/>
    <w:uiPriority w:val="99"/>
    <w:rsid w:val="005F4A01"/>
    <w:tblPr/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rPr>
        <w:cantSplit w:val="0"/>
        <w:tblHeader/>
      </w:trPr>
      <w:tcPr>
        <w:tcBorders>
          <w:top w:val="single" w:sz="8" w:space="0" w:color="8F9AC6"/>
          <w:left w:val="single" w:sz="8" w:space="0" w:color="8F9AC6"/>
          <w:bottom w:val="single" w:sz="1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8F9AC6"/>
          <w:left w:val="single" w:sz="8" w:space="0" w:color="8F9AC6"/>
          <w:bottom w:val="single" w:sz="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</w:tcPr>
    </w:tblStylePr>
    <w:tblStylePr w:type="band1Vert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  <w:shd w:val="clear" w:color="auto" w:fill="E3E5F0"/>
      </w:tcPr>
    </w:tblStylePr>
    <w:tblStylePr w:type="band2Vert">
      <w:rPr>
        <w:rFonts w:ascii="Verdana" w:hAnsi="Verdana"/>
      </w:rPr>
    </w:tblStylePr>
    <w:tblStylePr w:type="band1Horz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  <w:shd w:val="clear" w:color="auto" w:fill="E3E5F0"/>
      </w:tcPr>
    </w:tblStylePr>
    <w:tblStylePr w:type="band2Horz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</w:tcPr>
    </w:tblStylePr>
  </w:style>
  <w:style w:type="paragraph" w:customStyle="1" w:styleId="1Brieftekst">
    <w:name w:val="1_Brieftekst"/>
    <w:basedOn w:val="Standaard"/>
    <w:qFormat/>
    <w:rsid w:val="00526B01"/>
    <w:pPr>
      <w:tabs>
        <w:tab w:val="left" w:pos="284"/>
        <w:tab w:val="left" w:pos="567"/>
        <w:tab w:val="left" w:pos="5500"/>
        <w:tab w:val="right" w:pos="6634"/>
      </w:tabs>
      <w:spacing w:after="0" w:line="260" w:lineRule="atLeast"/>
    </w:pPr>
    <w:rPr>
      <w:rFonts w:asciiTheme="minorHAnsi" w:eastAsiaTheme="minorHAnsi" w:hAnsiTheme="minorHAnsi" w:cstheme="minorBidi"/>
      <w:sz w:val="19"/>
      <w:szCs w:val="24"/>
    </w:rPr>
  </w:style>
  <w:style w:type="paragraph" w:customStyle="1" w:styleId="9Contactgegevens">
    <w:name w:val="9_Contactgegevens"/>
    <w:basedOn w:val="Standaard"/>
    <w:qFormat/>
    <w:rsid w:val="00526B01"/>
    <w:pPr>
      <w:spacing w:after="0" w:line="220" w:lineRule="exact"/>
    </w:pPr>
    <w:rPr>
      <w:rFonts w:asciiTheme="minorHAnsi" w:eastAsiaTheme="minorHAnsi" w:hAnsiTheme="minorHAnsi" w:cstheme="minorBidi"/>
      <w:color w:val="452777"/>
      <w:sz w:val="16"/>
      <w:szCs w:val="24"/>
    </w:rPr>
  </w:style>
  <w:style w:type="paragraph" w:customStyle="1" w:styleId="2Adres">
    <w:name w:val="2_Adres"/>
    <w:basedOn w:val="1Brieftekst"/>
    <w:qFormat/>
    <w:rsid w:val="00526B01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qFormat/>
    <w:rsid w:val="00526B01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qFormat/>
    <w:rsid w:val="00526B01"/>
    <w:rPr>
      <w:b/>
    </w:rPr>
  </w:style>
  <w:style w:type="paragraph" w:customStyle="1" w:styleId="5Datum">
    <w:name w:val="5_Datum"/>
    <w:basedOn w:val="4Kenmerk"/>
    <w:next w:val="4Kenmerk"/>
    <w:qFormat/>
    <w:rsid w:val="00526B01"/>
  </w:style>
  <w:style w:type="paragraph" w:customStyle="1" w:styleId="6Onderwerp">
    <w:name w:val="6_Onderwerp"/>
    <w:basedOn w:val="4Kenmerk"/>
    <w:next w:val="4Kenmerk"/>
    <w:qFormat/>
    <w:rsid w:val="00526B01"/>
  </w:style>
  <w:style w:type="paragraph" w:customStyle="1" w:styleId="7Opsomming">
    <w:name w:val="7_Opsomming"/>
    <w:basedOn w:val="1Brieftekst"/>
    <w:qFormat/>
    <w:rsid w:val="00526B01"/>
    <w:pPr>
      <w:numPr>
        <w:numId w:val="9"/>
      </w:numPr>
    </w:pPr>
  </w:style>
  <w:style w:type="paragraph" w:customStyle="1" w:styleId="8Nummering">
    <w:name w:val="8_Nummering"/>
    <w:basedOn w:val="1Brieftekst"/>
    <w:qFormat/>
    <w:rsid w:val="00526B01"/>
    <w:pPr>
      <w:numPr>
        <w:numId w:val="10"/>
      </w:numPr>
    </w:pPr>
  </w:style>
  <w:style w:type="numbering" w:customStyle="1" w:styleId="OpmaakprofielOpmaakprofielOpmaakprofielGenummerdLinks1cmVerkeerd-o">
    <w:name w:val="Opmaakprofiel Opmaakprofiel Opmaakprofiel Genummerd Links:  1 cm Verkeerd-o..."/>
    <w:basedOn w:val="Geenlijst"/>
    <w:rsid w:val="00526B01"/>
    <w:pPr>
      <w:numPr>
        <w:numId w:val="12"/>
      </w:numPr>
    </w:pPr>
  </w:style>
  <w:style w:type="paragraph" w:customStyle="1" w:styleId="Kopbasis">
    <w:name w:val="Kopbasis"/>
    <w:basedOn w:val="Standaard"/>
    <w:next w:val="Plattetekst"/>
    <w:rsid w:val="00526B01"/>
    <w:pPr>
      <w:keepNext/>
      <w:keepLines/>
      <w:spacing w:before="140" w:after="0" w:line="220" w:lineRule="atLeast"/>
      <w:ind w:left="1080"/>
    </w:pPr>
    <w:rPr>
      <w:rFonts w:ascii="Arial" w:eastAsia="Times New Roman" w:hAnsi="Arial"/>
      <w:spacing w:val="-4"/>
      <w:kern w:val="28"/>
      <w:sz w:val="22"/>
      <w:szCs w:val="20"/>
    </w:rPr>
  </w:style>
  <w:style w:type="paragraph" w:customStyle="1" w:styleId="Voetnootbasis">
    <w:name w:val="Voetnootbasis"/>
    <w:basedOn w:val="Standaard"/>
    <w:rsid w:val="00526B01"/>
    <w:pPr>
      <w:keepLines/>
      <w:spacing w:after="0" w:line="220" w:lineRule="atLeast"/>
      <w:ind w:left="1080"/>
    </w:pPr>
    <w:rPr>
      <w:rFonts w:ascii="Times New Roman" w:eastAsia="Times New Roman" w:hAnsi="Times New Roman"/>
      <w:szCs w:val="20"/>
    </w:rPr>
  </w:style>
  <w:style w:type="paragraph" w:customStyle="1" w:styleId="Blokcitaat">
    <w:name w:val="Blokcitaat"/>
    <w:basedOn w:val="Plattetekst"/>
    <w:rsid w:val="00526B01"/>
    <w:pPr>
      <w:keepLines/>
      <w:pBdr>
        <w:left w:val="single" w:sz="36" w:space="3" w:color="808080"/>
        <w:bottom w:val="single" w:sz="48" w:space="3" w:color="FFFFFF"/>
      </w:pBdr>
      <w:tabs>
        <w:tab w:val="clear" w:pos="1701"/>
      </w:tabs>
      <w:spacing w:after="60" w:line="220" w:lineRule="atLeast"/>
      <w:ind w:left="1440" w:right="720"/>
      <w:outlineLvl w:val="9"/>
    </w:pPr>
    <w:rPr>
      <w:rFonts w:ascii="Times New Roman" w:hAnsi="Times New Roman"/>
      <w:i/>
      <w:sz w:val="20"/>
      <w:lang w:val="x-none" w:eastAsia="en-US"/>
    </w:rPr>
  </w:style>
  <w:style w:type="paragraph" w:customStyle="1" w:styleId="Plattetekstbijeenhouden">
    <w:name w:val="Platte tekst bijeenhouden"/>
    <w:basedOn w:val="Plattetekst"/>
    <w:rsid w:val="00526B01"/>
    <w:pPr>
      <w:keepNext/>
      <w:tabs>
        <w:tab w:val="clear" w:pos="1701"/>
      </w:tabs>
      <w:spacing w:after="220" w:line="220" w:lineRule="atLeast"/>
      <w:outlineLvl w:val="9"/>
    </w:pPr>
    <w:rPr>
      <w:rFonts w:ascii="Times New Roman" w:hAnsi="Times New Roman"/>
      <w:sz w:val="20"/>
      <w:lang w:val="x-none" w:eastAsia="en-US"/>
    </w:rPr>
  </w:style>
  <w:style w:type="paragraph" w:customStyle="1" w:styleId="Figuur">
    <w:name w:val="Figuur"/>
    <w:basedOn w:val="Standaard"/>
    <w:next w:val="Bijschrift"/>
    <w:rsid w:val="00526B01"/>
    <w:pPr>
      <w:keepNext/>
      <w:spacing w:after="0" w:line="240" w:lineRule="auto"/>
      <w:ind w:left="1080"/>
    </w:pPr>
    <w:rPr>
      <w:rFonts w:ascii="Times New Roman" w:eastAsia="Times New Roman" w:hAnsi="Times New Roman"/>
      <w:sz w:val="20"/>
      <w:szCs w:val="20"/>
    </w:rPr>
  </w:style>
  <w:style w:type="paragraph" w:customStyle="1" w:styleId="Documentlabel">
    <w:name w:val="Documentlabel"/>
    <w:basedOn w:val="Kopbasis"/>
    <w:next w:val="Plattetekst"/>
    <w:rsid w:val="00526B01"/>
    <w:pPr>
      <w:spacing w:before="160"/>
    </w:pPr>
    <w:rPr>
      <w:rFonts w:ascii="Times New Roman" w:hAnsi="Times New Roman"/>
      <w:spacing w:val="-30"/>
      <w:sz w:val="60"/>
    </w:rPr>
  </w:style>
  <w:style w:type="paragraph" w:customStyle="1" w:styleId="Koptekstbasis">
    <w:name w:val="Koptekstbasis"/>
    <w:basedOn w:val="Standaard"/>
    <w:rsid w:val="00526B01"/>
    <w:pPr>
      <w:keepLines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pacing w:val="-4"/>
      <w:sz w:val="20"/>
      <w:szCs w:val="20"/>
    </w:rPr>
  </w:style>
  <w:style w:type="paragraph" w:styleId="Index1">
    <w:name w:val="index 1"/>
    <w:basedOn w:val="Indexbasis"/>
    <w:semiHidden/>
    <w:rsid w:val="00526B01"/>
    <w:pPr>
      <w:tabs>
        <w:tab w:val="right" w:pos="4080"/>
      </w:tabs>
      <w:ind w:hanging="360"/>
    </w:pPr>
  </w:style>
  <w:style w:type="paragraph" w:customStyle="1" w:styleId="Indexbasis">
    <w:name w:val="Indexbasis"/>
    <w:basedOn w:val="Standaard"/>
    <w:rsid w:val="00526B01"/>
    <w:pPr>
      <w:spacing w:after="0" w:line="220" w:lineRule="atLeast"/>
      <w:ind w:left="360"/>
    </w:pPr>
    <w:rPr>
      <w:rFonts w:ascii="Times New Roman" w:eastAsia="Times New Roman" w:hAnsi="Times New Roman"/>
      <w:sz w:val="20"/>
      <w:szCs w:val="20"/>
    </w:rPr>
  </w:style>
  <w:style w:type="paragraph" w:styleId="Index2">
    <w:name w:val="index 2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3">
    <w:name w:val="index 3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4">
    <w:name w:val="index 4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5">
    <w:name w:val="index 5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kop">
    <w:name w:val="index heading"/>
    <w:basedOn w:val="Kopbasis"/>
    <w:next w:val="Index1"/>
    <w:semiHidden/>
    <w:rsid w:val="00526B01"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Sectiekop">
    <w:name w:val="Sectiekop"/>
    <w:basedOn w:val="Kop1"/>
    <w:rsid w:val="00526B01"/>
    <w:pPr>
      <w:pageBreakBefore/>
      <w:shd w:val="pct10" w:color="auto" w:fill="auto"/>
      <w:tabs>
        <w:tab w:val="left" w:pos="0"/>
      </w:tabs>
      <w:spacing w:before="220" w:after="220" w:line="280" w:lineRule="atLeast"/>
      <w:ind w:left="709" w:firstLine="1077"/>
    </w:pPr>
    <w:rPr>
      <w:rFonts w:ascii="Arial" w:hAnsi="Arial"/>
      <w:b w:val="0"/>
      <w:bCs w:val="0"/>
      <w:color w:val="auto"/>
      <w:spacing w:val="-10"/>
      <w:kern w:val="28"/>
      <w:position w:val="6"/>
      <w:sz w:val="24"/>
      <w:szCs w:val="20"/>
    </w:rPr>
  </w:style>
  <w:style w:type="paragraph" w:styleId="Lijst">
    <w:name w:val="List"/>
    <w:basedOn w:val="Plattetekst"/>
    <w:rsid w:val="00526B01"/>
    <w:pPr>
      <w:tabs>
        <w:tab w:val="clear" w:pos="1701"/>
      </w:tabs>
      <w:spacing w:after="220" w:line="220" w:lineRule="atLeast"/>
      <w:ind w:left="1440" w:hanging="360"/>
      <w:outlineLvl w:val="9"/>
    </w:pPr>
    <w:rPr>
      <w:rFonts w:ascii="Times New Roman" w:hAnsi="Times New Roman"/>
      <w:sz w:val="20"/>
      <w:lang w:val="x-none" w:eastAsia="en-US"/>
    </w:rPr>
  </w:style>
  <w:style w:type="paragraph" w:styleId="Lijstnummering">
    <w:name w:val="List Number"/>
    <w:basedOn w:val="Lijst"/>
    <w:rsid w:val="00526B01"/>
    <w:pPr>
      <w:ind w:left="1800" w:right="720"/>
    </w:pPr>
  </w:style>
  <w:style w:type="paragraph" w:styleId="Macrotekst">
    <w:name w:val="macro"/>
    <w:basedOn w:val="Standaard"/>
    <w:link w:val="MacrotekstChar"/>
    <w:semiHidden/>
    <w:rsid w:val="00526B01"/>
    <w:pPr>
      <w:spacing w:after="0" w:line="240" w:lineRule="auto"/>
      <w:ind w:left="1080"/>
    </w:pPr>
    <w:rPr>
      <w:rFonts w:ascii="Courier New" w:eastAsia="Times New Roman" w:hAnsi="Courier New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semiHidden/>
    <w:rsid w:val="00526B01"/>
    <w:rPr>
      <w:rFonts w:ascii="Courier New" w:eastAsia="Times New Roman" w:hAnsi="Courier New"/>
      <w:lang w:eastAsia="en-US"/>
    </w:rPr>
  </w:style>
  <w:style w:type="paragraph" w:customStyle="1" w:styleId="Subtitelvoorblad">
    <w:name w:val="Subtitel voorblad"/>
    <w:basedOn w:val="Titelvoorblad"/>
    <w:next w:val="Plattetekst"/>
    <w:rsid w:val="00526B01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elvoorblad">
    <w:name w:val="Titel voorblad"/>
    <w:basedOn w:val="Kopbasis"/>
    <w:next w:val="Subtitelvoorblad"/>
    <w:rsid w:val="00526B01"/>
    <w:pPr>
      <w:spacing w:before="1800" w:line="240" w:lineRule="atLeast"/>
    </w:pPr>
    <w:rPr>
      <w:b/>
      <w:spacing w:val="-48"/>
      <w:sz w:val="72"/>
    </w:rPr>
  </w:style>
  <w:style w:type="character" w:customStyle="1" w:styleId="Superscript">
    <w:name w:val="Superscript"/>
    <w:rsid w:val="00526B01"/>
    <w:rPr>
      <w:b/>
      <w:vertAlign w:val="superscript"/>
    </w:rPr>
  </w:style>
  <w:style w:type="paragraph" w:customStyle="1" w:styleId="Inhopgbasis">
    <w:name w:val="Inhopg.basis"/>
    <w:basedOn w:val="Standaard"/>
    <w:rsid w:val="00526B01"/>
    <w:pPr>
      <w:tabs>
        <w:tab w:val="right" w:leader="dot" w:pos="6480"/>
      </w:tabs>
      <w:spacing w:after="220" w:line="220" w:lineRule="atLeast"/>
    </w:pPr>
    <w:rPr>
      <w:rFonts w:ascii="Arial" w:eastAsia="Times New Roman" w:hAnsi="Arial"/>
      <w:sz w:val="20"/>
      <w:szCs w:val="20"/>
    </w:rPr>
  </w:style>
  <w:style w:type="paragraph" w:styleId="Lijstmetafbeeldingen">
    <w:name w:val="table of figures"/>
    <w:basedOn w:val="Inhopgbasis"/>
    <w:semiHidden/>
    <w:rsid w:val="00526B01"/>
    <w:pPr>
      <w:ind w:left="1440" w:hanging="360"/>
    </w:pPr>
  </w:style>
  <w:style w:type="paragraph" w:customStyle="1" w:styleId="Sectielabel">
    <w:name w:val="Sectielabel"/>
    <w:basedOn w:val="Kopbasis"/>
    <w:next w:val="Plattetekst"/>
    <w:rsid w:val="00526B01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Voetteksteerstepagina">
    <w:name w:val="Voettekst eerste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Voettekstevenpagina">
    <w:name w:val="Voettekst even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Voettekstonevenpagina">
    <w:name w:val="Voettekst oneven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Kopteksteerstepagina">
    <w:name w:val="Koptekst eerste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Koptekstevenpagina">
    <w:name w:val="Koptekst even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Koptekstonevenpagina">
    <w:name w:val="Koptekst oneven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Hoofdstuklabel">
    <w:name w:val="Hoofdstuklabel"/>
    <w:basedOn w:val="Kopbasis"/>
    <w:next w:val="Hoofdstuktitel"/>
    <w:rsid w:val="00526B01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Hoofdstuktitel">
    <w:name w:val="Hoofdstuktitel"/>
    <w:basedOn w:val="Kopbasis"/>
    <w:next w:val="Hoofdstuksubtitel"/>
    <w:rsid w:val="00526B01"/>
    <w:pPr>
      <w:spacing w:before="72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customStyle="1" w:styleId="Hoofdstuksubtitel">
    <w:name w:val="Hoofdstuksubtitel"/>
    <w:basedOn w:val="Hoofdstuktitel"/>
    <w:next w:val="Plattetekst"/>
    <w:rsid w:val="00526B01"/>
    <w:pPr>
      <w:spacing w:before="0" w:line="400" w:lineRule="atLeast"/>
    </w:pPr>
    <w:rPr>
      <w:i/>
      <w:spacing w:val="-14"/>
      <w:sz w:val="34"/>
    </w:rPr>
  </w:style>
  <w:style w:type="paragraph" w:styleId="Lijstnummering5">
    <w:name w:val="List Number 5"/>
    <w:basedOn w:val="Lijstnummering"/>
    <w:rsid w:val="00526B01"/>
    <w:pPr>
      <w:ind w:left="3240"/>
    </w:pPr>
  </w:style>
  <w:style w:type="paragraph" w:styleId="Lijstnummering4">
    <w:name w:val="List Number 4"/>
    <w:basedOn w:val="Lijstnummering"/>
    <w:rsid w:val="00526B01"/>
    <w:pPr>
      <w:ind w:left="2880"/>
    </w:pPr>
  </w:style>
  <w:style w:type="paragraph" w:styleId="Lijstnummering3">
    <w:name w:val="List Number 3"/>
    <w:basedOn w:val="Lijstnummering"/>
    <w:rsid w:val="00526B01"/>
    <w:pPr>
      <w:ind w:left="2520"/>
    </w:pPr>
  </w:style>
  <w:style w:type="paragraph" w:styleId="Lijstopsomteken5">
    <w:name w:val="List Bullet 5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3240" w:right="720" w:hanging="360"/>
    </w:pPr>
    <w:rPr>
      <w:rFonts w:ascii="Times New Roman" w:hAnsi="Times New Roman"/>
      <w:lang w:val="x-none"/>
    </w:rPr>
  </w:style>
  <w:style w:type="paragraph" w:styleId="Lijstopsomteken4">
    <w:name w:val="List Bullet 4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880" w:right="720" w:hanging="360"/>
    </w:pPr>
    <w:rPr>
      <w:rFonts w:ascii="Times New Roman" w:hAnsi="Times New Roman"/>
      <w:lang w:val="x-none"/>
    </w:rPr>
  </w:style>
  <w:style w:type="paragraph" w:styleId="Lijstopsomteken3">
    <w:name w:val="List Bullet 3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520" w:right="720" w:hanging="360"/>
    </w:pPr>
    <w:rPr>
      <w:rFonts w:ascii="Times New Roman" w:hAnsi="Times New Roman"/>
      <w:lang w:val="x-none"/>
    </w:rPr>
  </w:style>
  <w:style w:type="paragraph" w:styleId="Lijstopsomteken2">
    <w:name w:val="List Bullet 2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160" w:right="720" w:hanging="360"/>
    </w:pPr>
    <w:rPr>
      <w:rFonts w:ascii="Times New Roman" w:hAnsi="Times New Roman"/>
      <w:lang w:val="x-none"/>
    </w:rPr>
  </w:style>
  <w:style w:type="paragraph" w:styleId="Lijst5">
    <w:name w:val="List 5"/>
    <w:basedOn w:val="Lijst"/>
    <w:rsid w:val="00526B01"/>
    <w:pPr>
      <w:ind w:left="2880"/>
    </w:pPr>
  </w:style>
  <w:style w:type="paragraph" w:styleId="Lijst4">
    <w:name w:val="List 4"/>
    <w:basedOn w:val="Lijst"/>
    <w:rsid w:val="00526B01"/>
    <w:pPr>
      <w:ind w:left="2520"/>
    </w:pPr>
  </w:style>
  <w:style w:type="paragraph" w:styleId="Lijst3">
    <w:name w:val="List 3"/>
    <w:basedOn w:val="Lijst"/>
    <w:rsid w:val="00526B01"/>
    <w:pPr>
      <w:ind w:left="2160"/>
    </w:pPr>
  </w:style>
  <w:style w:type="paragraph" w:styleId="Lijst2">
    <w:name w:val="List 2"/>
    <w:basedOn w:val="Lijst"/>
    <w:rsid w:val="00526B01"/>
    <w:pPr>
      <w:ind w:left="1800"/>
    </w:pPr>
  </w:style>
  <w:style w:type="paragraph" w:styleId="Lijstnummering2">
    <w:name w:val="List Number 2"/>
    <w:basedOn w:val="Lijstnummering"/>
    <w:rsid w:val="00526B01"/>
    <w:pPr>
      <w:ind w:left="2160"/>
    </w:pPr>
  </w:style>
  <w:style w:type="paragraph" w:styleId="Lijstvoortzetting">
    <w:name w:val="List Continue"/>
    <w:basedOn w:val="Lijst"/>
    <w:rsid w:val="00526B01"/>
    <w:pPr>
      <w:ind w:left="1800" w:firstLine="0"/>
    </w:pPr>
  </w:style>
  <w:style w:type="paragraph" w:styleId="Lijstvoortzetting2">
    <w:name w:val="List Continue 2"/>
    <w:basedOn w:val="Lijstvoortzetting"/>
    <w:rsid w:val="00526B01"/>
    <w:pPr>
      <w:ind w:left="2160"/>
    </w:pPr>
  </w:style>
  <w:style w:type="paragraph" w:styleId="Lijstvoortzetting3">
    <w:name w:val="List Continue 3"/>
    <w:basedOn w:val="Lijstvoortzetting"/>
    <w:rsid w:val="00526B01"/>
    <w:pPr>
      <w:ind w:left="2520"/>
    </w:pPr>
  </w:style>
  <w:style w:type="paragraph" w:styleId="Lijstvoortzetting4">
    <w:name w:val="List Continue 4"/>
    <w:basedOn w:val="Lijstvoortzetting"/>
    <w:rsid w:val="00526B01"/>
    <w:pPr>
      <w:ind w:left="2880"/>
    </w:pPr>
  </w:style>
  <w:style w:type="paragraph" w:styleId="Lijstvoortzetting5">
    <w:name w:val="List Continue 5"/>
    <w:basedOn w:val="Lijstvoortzetting"/>
    <w:rsid w:val="00526B01"/>
    <w:pPr>
      <w:ind w:left="3240"/>
    </w:pPr>
  </w:style>
  <w:style w:type="paragraph" w:customStyle="1" w:styleId="Adresafzender">
    <w:name w:val="Adres afzender"/>
    <w:basedOn w:val="Standaard"/>
    <w:rsid w:val="00526B01"/>
    <w:pPr>
      <w:keepLines/>
      <w:framePr w:w="2160" w:h="1200" w:wrap="notBeside" w:vAnchor="page" w:hAnchor="page" w:x="9241" w:y="673" w:anchorLock="1"/>
      <w:spacing w:after="0" w:line="220" w:lineRule="atLeast"/>
    </w:pPr>
    <w:rPr>
      <w:rFonts w:ascii="Times New Roman" w:eastAsia="Times New Roman" w:hAnsi="Times New Roman"/>
      <w:sz w:val="16"/>
      <w:szCs w:val="20"/>
    </w:rPr>
  </w:style>
  <w:style w:type="character" w:customStyle="1" w:styleId="Slogan">
    <w:name w:val="Slogan"/>
    <w:rsid w:val="00526B01"/>
    <w:rPr>
      <w:i/>
      <w:spacing w:val="-6"/>
      <w:sz w:val="24"/>
    </w:rPr>
  </w:style>
  <w:style w:type="paragraph" w:customStyle="1" w:styleId="Bedrijfsnaam">
    <w:name w:val="Bedrijfsnaam"/>
    <w:basedOn w:val="Documentlabel"/>
    <w:rsid w:val="00526B01"/>
    <w:pPr>
      <w:spacing w:before="0"/>
    </w:pPr>
  </w:style>
  <w:style w:type="paragraph" w:customStyle="1" w:styleId="Onderdeellabel">
    <w:name w:val="Onderdeellabel"/>
    <w:basedOn w:val="Kopbasis"/>
    <w:next w:val="Standaard"/>
    <w:rsid w:val="00526B01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Onderdeelsubtitel">
    <w:name w:val="Onderdeelsubtitel"/>
    <w:basedOn w:val="Standaard"/>
    <w:next w:val="Plattetekst"/>
    <w:rsid w:val="00526B01"/>
    <w:pPr>
      <w:keepNext/>
      <w:keepLines/>
      <w:spacing w:after="160" w:line="400" w:lineRule="atLeast"/>
      <w:ind w:left="1080" w:right="2160"/>
    </w:pPr>
    <w:rPr>
      <w:rFonts w:ascii="Times New Roman" w:eastAsia="Times New Roman" w:hAnsi="Times New Roman"/>
      <w:i/>
      <w:spacing w:val="-14"/>
      <w:kern w:val="28"/>
      <w:sz w:val="34"/>
      <w:szCs w:val="20"/>
    </w:rPr>
  </w:style>
  <w:style w:type="paragraph" w:customStyle="1" w:styleId="Onderdeeltitel">
    <w:name w:val="Onderdeeltitel"/>
    <w:basedOn w:val="Kopbasis"/>
    <w:next w:val="Onderdeelsubtitel"/>
    <w:rsid w:val="00526B01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Bronvermelding">
    <w:name w:val="table of authorities"/>
    <w:basedOn w:val="Standaard"/>
    <w:semiHidden/>
    <w:rsid w:val="00526B01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</w:rPr>
  </w:style>
  <w:style w:type="paragraph" w:styleId="Kopbronvermelding">
    <w:name w:val="toa heading"/>
    <w:basedOn w:val="Standaard"/>
    <w:next w:val="Bronvermelding"/>
    <w:semiHidden/>
    <w:rsid w:val="00526B01"/>
    <w:pPr>
      <w:keepNext/>
      <w:spacing w:before="240" w:after="120" w:line="360" w:lineRule="exact"/>
      <w:ind w:left="1080"/>
    </w:pPr>
    <w:rPr>
      <w:rFonts w:ascii="Arial" w:eastAsia="Times New Roman" w:hAnsi="Arial"/>
      <w:b/>
      <w:kern w:val="28"/>
      <w:sz w:val="28"/>
      <w:szCs w:val="20"/>
    </w:rPr>
  </w:style>
  <w:style w:type="paragraph" w:styleId="Berichtkop">
    <w:name w:val="Message Header"/>
    <w:basedOn w:val="Plattetekst"/>
    <w:link w:val="BerichtkopChar"/>
    <w:rsid w:val="00526B01"/>
    <w:pPr>
      <w:keepLines/>
      <w:tabs>
        <w:tab w:val="clear" w:pos="1701"/>
        <w:tab w:val="left" w:pos="3600"/>
        <w:tab w:val="left" w:pos="4680"/>
      </w:tabs>
      <w:spacing w:after="120" w:line="280" w:lineRule="exact"/>
      <w:ind w:right="2160" w:hanging="1080"/>
      <w:outlineLvl w:val="9"/>
    </w:pPr>
    <w:rPr>
      <w:rFonts w:ascii="Arial" w:hAnsi="Arial"/>
      <w:sz w:val="22"/>
      <w:lang w:val="x-none" w:eastAsia="en-US"/>
    </w:rPr>
  </w:style>
  <w:style w:type="character" w:customStyle="1" w:styleId="BerichtkopChar">
    <w:name w:val="Berichtkop Char"/>
    <w:basedOn w:val="Standaardalinea-lettertype"/>
    <w:link w:val="Berichtkop"/>
    <w:rsid w:val="00526B01"/>
    <w:rPr>
      <w:rFonts w:ascii="Arial" w:eastAsia="Times New Roman" w:hAnsi="Arial"/>
      <w:sz w:val="22"/>
      <w:lang w:val="x-none" w:eastAsia="en-US"/>
    </w:rPr>
  </w:style>
  <w:style w:type="character" w:customStyle="1" w:styleId="Nadrukinleiding">
    <w:name w:val="Nadruk inleiding"/>
    <w:rsid w:val="00526B01"/>
    <w:rPr>
      <w:rFonts w:ascii="Arial" w:hAnsi="Arial"/>
      <w:b/>
      <w:spacing w:val="-4"/>
    </w:rPr>
  </w:style>
  <w:style w:type="paragraph" w:styleId="Plattetekstinspringen2">
    <w:name w:val="Body Text Indent 2"/>
    <w:basedOn w:val="Standaard"/>
    <w:link w:val="Plattetekstinspringen2Char"/>
    <w:rsid w:val="00526B01"/>
    <w:pPr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526B01"/>
    <w:rPr>
      <w:rFonts w:ascii="Times New Roman" w:eastAsia="Times New Roman" w:hAnsi="Times New Roman"/>
      <w:sz w:val="24"/>
      <w:lang w:eastAsia="en-US"/>
    </w:rPr>
  </w:style>
  <w:style w:type="paragraph" w:customStyle="1" w:styleId="AlineaNum">
    <w:name w:val="AlineaNum"/>
    <w:basedOn w:val="Standaard"/>
    <w:rsid w:val="00526B01"/>
    <w:pPr>
      <w:keepLines/>
      <w:numPr>
        <w:ilvl w:val="4"/>
        <w:numId w:val="13"/>
      </w:numPr>
      <w:spacing w:before="240" w:after="0" w:line="28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AliBijlageNum">
    <w:name w:val="AliBijlageNum"/>
    <w:basedOn w:val="Standaard"/>
    <w:rsid w:val="00526B01"/>
    <w:pPr>
      <w:keepLines/>
      <w:numPr>
        <w:ilvl w:val="5"/>
        <w:numId w:val="13"/>
      </w:numPr>
      <w:spacing w:before="260" w:after="0" w:line="29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AliNormalNum">
    <w:name w:val="AliNormalNum"/>
    <w:basedOn w:val="Standaard"/>
    <w:rsid w:val="00526B01"/>
    <w:pPr>
      <w:keepLines/>
      <w:numPr>
        <w:ilvl w:val="3"/>
        <w:numId w:val="13"/>
      </w:numPr>
      <w:spacing w:before="240" w:after="0" w:line="28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Bullet2">
    <w:name w:val="Bullet 2"/>
    <w:basedOn w:val="Standaard"/>
    <w:rsid w:val="00526B01"/>
    <w:pPr>
      <w:numPr>
        <w:ilvl w:val="7"/>
        <w:numId w:val="11"/>
      </w:numPr>
      <w:tabs>
        <w:tab w:val="left" w:pos="-1980"/>
        <w:tab w:val="left" w:pos="1440"/>
      </w:tabs>
      <w:spacing w:after="0" w:line="29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Bullet3">
    <w:name w:val="Bullet 3"/>
    <w:basedOn w:val="Standaard"/>
    <w:rsid w:val="00526B01"/>
    <w:pPr>
      <w:numPr>
        <w:ilvl w:val="7"/>
        <w:numId w:val="13"/>
      </w:numPr>
      <w:tabs>
        <w:tab w:val="clear" w:pos="1800"/>
        <w:tab w:val="num" w:pos="2160"/>
      </w:tabs>
      <w:spacing w:after="0" w:line="290" w:lineRule="atLeast"/>
      <w:ind w:left="2160"/>
    </w:pPr>
    <w:rPr>
      <w:rFonts w:ascii="Arial" w:eastAsia="Times New Roman" w:hAnsi="Arial"/>
      <w:sz w:val="24"/>
      <w:szCs w:val="20"/>
      <w:lang w:val="en-GB"/>
    </w:rPr>
  </w:style>
  <w:style w:type="paragraph" w:customStyle="1" w:styleId="iSubopsomming">
    <w:name w:val="(i) Sub opsomming"/>
    <w:basedOn w:val="Standaard"/>
    <w:rsid w:val="00526B01"/>
    <w:pPr>
      <w:numPr>
        <w:ilvl w:val="8"/>
        <w:numId w:val="13"/>
      </w:numPr>
      <w:tabs>
        <w:tab w:val="clear" w:pos="2160"/>
        <w:tab w:val="num" w:pos="360"/>
        <w:tab w:val="left" w:pos="1701"/>
      </w:tabs>
      <w:spacing w:after="0" w:line="290" w:lineRule="atLeast"/>
      <w:ind w:left="0" w:firstLine="0"/>
    </w:pPr>
    <w:rPr>
      <w:rFonts w:ascii="Arial" w:eastAsia="Times New Roman" w:hAnsi="Arial"/>
      <w:sz w:val="24"/>
      <w:szCs w:val="20"/>
    </w:rPr>
  </w:style>
  <w:style w:type="paragraph" w:customStyle="1" w:styleId="TableBullet3">
    <w:name w:val="Table Bullet 3"/>
    <w:basedOn w:val="Bullet3"/>
    <w:rsid w:val="00526B01"/>
    <w:pPr>
      <w:numPr>
        <w:ilvl w:val="0"/>
        <w:numId w:val="0"/>
      </w:numPr>
      <w:tabs>
        <w:tab w:val="num" w:pos="284"/>
      </w:tabs>
      <w:ind w:left="284" w:hanging="284"/>
    </w:pPr>
  </w:style>
  <w:style w:type="paragraph" w:styleId="Index8">
    <w:name w:val="index 8"/>
    <w:basedOn w:val="Standaard"/>
    <w:next w:val="Standaard"/>
    <w:autoRedefine/>
    <w:semiHidden/>
    <w:rsid w:val="00526B01"/>
    <w:pPr>
      <w:spacing w:after="0" w:line="240" w:lineRule="auto"/>
      <w:ind w:left="1600" w:hanging="200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DefinitionTerm">
    <w:name w:val="Definition Term"/>
    <w:basedOn w:val="Standaard"/>
    <w:next w:val="Standaard"/>
    <w:rsid w:val="00526B01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eastAsia="nl-NL"/>
    </w:rPr>
  </w:style>
  <w:style w:type="character" w:styleId="GevolgdeHyperlink">
    <w:name w:val="FollowedHyperlink"/>
    <w:uiPriority w:val="99"/>
    <w:rsid w:val="00526B01"/>
    <w:rPr>
      <w:color w:val="800080"/>
      <w:u w:val="single"/>
    </w:rPr>
  </w:style>
  <w:style w:type="paragraph" w:customStyle="1" w:styleId="rocvatekst">
    <w:name w:val="rocvatekst"/>
    <w:basedOn w:val="Standaard"/>
    <w:rsid w:val="00526B01"/>
    <w:pPr>
      <w:spacing w:after="0" w:line="240" w:lineRule="auto"/>
    </w:pPr>
    <w:rPr>
      <w:rFonts w:eastAsia="Arial Unicode MS" w:cs="Arial Unicode MS"/>
      <w:color w:val="000000"/>
      <w:sz w:val="16"/>
      <w:szCs w:val="16"/>
      <w:lang w:eastAsia="nl-NL"/>
    </w:rPr>
  </w:style>
  <w:style w:type="paragraph" w:customStyle="1" w:styleId="rocvakop1">
    <w:name w:val="rocvakop1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DE2139"/>
      <w:sz w:val="28"/>
      <w:szCs w:val="28"/>
      <w:lang w:eastAsia="nl-NL"/>
    </w:rPr>
  </w:style>
  <w:style w:type="paragraph" w:customStyle="1" w:styleId="rocvakop2">
    <w:name w:val="rocvakop2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DE2139"/>
      <w:sz w:val="16"/>
      <w:szCs w:val="16"/>
      <w:lang w:eastAsia="nl-NL"/>
    </w:rPr>
  </w:style>
  <w:style w:type="paragraph" w:customStyle="1" w:styleId="rocvaintrotekst">
    <w:name w:val="rocvaintrotekst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000000"/>
      <w:sz w:val="16"/>
      <w:szCs w:val="16"/>
      <w:lang w:eastAsia="nl-NL"/>
    </w:rPr>
  </w:style>
  <w:style w:type="paragraph" w:customStyle="1" w:styleId="Opmaakprofiel2">
    <w:name w:val="Opmaakprofiel2"/>
    <w:basedOn w:val="Inhopg2"/>
    <w:rsid w:val="00526B01"/>
    <w:pPr>
      <w:tabs>
        <w:tab w:val="clear" w:pos="9062"/>
        <w:tab w:val="left" w:pos="800"/>
        <w:tab w:val="right" w:leader="dot" w:pos="8779"/>
      </w:tabs>
      <w:spacing w:before="0" w:after="60" w:line="240" w:lineRule="auto"/>
      <w:ind w:left="198"/>
    </w:pPr>
    <w:rPr>
      <w:rFonts w:ascii="Arial" w:eastAsia="Times New Roman" w:hAnsi="Arial"/>
      <w:smallCaps/>
      <w:noProof/>
      <w:sz w:val="20"/>
      <w:szCs w:val="20"/>
    </w:rPr>
  </w:style>
  <w:style w:type="paragraph" w:customStyle="1" w:styleId="Bullet1">
    <w:name w:val="Bullet 1"/>
    <w:basedOn w:val="Standaard"/>
    <w:rsid w:val="00526B01"/>
    <w:pPr>
      <w:tabs>
        <w:tab w:val="num" w:pos="720"/>
      </w:tabs>
      <w:spacing w:after="0" w:line="290" w:lineRule="atLeast"/>
      <w:ind w:left="720" w:hanging="720"/>
    </w:pPr>
    <w:rPr>
      <w:rFonts w:ascii="Arial" w:eastAsia="Times New Roman" w:hAnsi="Arial"/>
      <w:sz w:val="24"/>
      <w:szCs w:val="20"/>
      <w:lang w:val="en-GB" w:eastAsia="nl-NL"/>
    </w:rPr>
  </w:style>
  <w:style w:type="paragraph" w:customStyle="1" w:styleId="subkopje">
    <w:name w:val="subkopje"/>
    <w:basedOn w:val="Standaard"/>
    <w:rsid w:val="00526B01"/>
    <w:pPr>
      <w:widowControl w:val="0"/>
      <w:spacing w:after="0" w:line="240" w:lineRule="atLeast"/>
    </w:pPr>
    <w:rPr>
      <w:rFonts w:ascii="I Frutiger Italic" w:eastAsia="Times New Roman" w:hAnsi="I Frutiger Italic"/>
      <w:sz w:val="20"/>
      <w:szCs w:val="20"/>
      <w:lang w:eastAsia="nl-NL"/>
    </w:rPr>
  </w:style>
  <w:style w:type="paragraph" w:customStyle="1" w:styleId="OpmaakprofielKop3">
    <w:name w:val="Opmaakprofiel Kop 3"/>
    <w:aliases w:val="subparagraaf + Zwart"/>
    <w:basedOn w:val="Kop30"/>
    <w:rsid w:val="00526B01"/>
    <w:pPr>
      <w:keepNext w:val="0"/>
      <w:keepLines w:val="0"/>
      <w:tabs>
        <w:tab w:val="num" w:pos="851"/>
      </w:tabs>
      <w:spacing w:before="120" w:after="60" w:line="240" w:lineRule="auto"/>
      <w:ind w:left="851" w:hanging="851"/>
    </w:pPr>
    <w:rPr>
      <w:rFonts w:ascii="Arial" w:hAnsi="Arial"/>
      <w:b w:val="0"/>
      <w:bCs w:val="0"/>
      <w:color w:val="000000"/>
      <w:sz w:val="20"/>
      <w:szCs w:val="20"/>
    </w:rPr>
  </w:style>
  <w:style w:type="paragraph" w:customStyle="1" w:styleId="rocvaTekst0">
    <w:name w:val="rocva_Tekst"/>
    <w:basedOn w:val="Standaard"/>
    <w:rsid w:val="00526B01"/>
    <w:pPr>
      <w:spacing w:after="0" w:line="240" w:lineRule="auto"/>
    </w:pPr>
    <w:rPr>
      <w:rFonts w:eastAsia="Times New Roman"/>
      <w:color w:val="000000"/>
      <w:sz w:val="20"/>
      <w:szCs w:val="20"/>
      <w:lang w:eastAsia="nl-NL"/>
    </w:rPr>
  </w:style>
  <w:style w:type="paragraph" w:customStyle="1" w:styleId="rocvaIntroTekst0">
    <w:name w:val="rocva_IntroTekst"/>
    <w:next w:val="Standaard"/>
    <w:rsid w:val="00526B01"/>
    <w:pPr>
      <w:jc w:val="both"/>
    </w:pPr>
    <w:rPr>
      <w:rFonts w:ascii="Arial" w:eastAsia="Times New Roman" w:hAnsi="Arial"/>
      <w:b/>
      <w:color w:val="000000"/>
      <w:lang w:val="en-US"/>
    </w:rPr>
  </w:style>
  <w:style w:type="paragraph" w:customStyle="1" w:styleId="OpmaakprofielKop1">
    <w:name w:val="Opmaakprofiel Kop 1"/>
    <w:aliases w:val="hoofdstuk + Times New Roman"/>
    <w:basedOn w:val="Kop1"/>
    <w:rsid w:val="00526B01"/>
    <w:pPr>
      <w:keepLines w:val="0"/>
      <w:pageBreakBefore/>
      <w:numPr>
        <w:numId w:val="14"/>
      </w:numPr>
      <w:tabs>
        <w:tab w:val="left" w:pos="0"/>
      </w:tabs>
      <w:spacing w:before="0" w:after="240" w:line="240" w:lineRule="auto"/>
    </w:pPr>
    <w:rPr>
      <w:rFonts w:ascii="Times New Roman" w:hAnsi="Times New Roman"/>
      <w:b w:val="0"/>
      <w:color w:val="auto"/>
      <w:kern w:val="28"/>
      <w:sz w:val="24"/>
      <w:szCs w:val="20"/>
    </w:rPr>
  </w:style>
  <w:style w:type="paragraph" w:customStyle="1" w:styleId="contract2">
    <w:name w:val="contract 2"/>
    <w:basedOn w:val="Standaard"/>
    <w:rsid w:val="00526B01"/>
    <w:pPr>
      <w:numPr>
        <w:ilvl w:val="1"/>
        <w:numId w:val="14"/>
      </w:num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">
    <w:name w:val="Char"/>
    <w:rsid w:val="00526B01"/>
    <w:rPr>
      <w:rFonts w:ascii="Plantin" w:hAnsi="Plantin"/>
      <w:b/>
      <w:lang w:val="nl-NL" w:eastAsia="nl-NL" w:bidi="ar-SA"/>
    </w:rPr>
  </w:style>
  <w:style w:type="paragraph" w:styleId="Bloktekst">
    <w:name w:val="Block Text"/>
    <w:basedOn w:val="Standaard"/>
    <w:rsid w:val="00526B01"/>
    <w:pPr>
      <w:autoSpaceDE w:val="0"/>
      <w:autoSpaceDN w:val="0"/>
      <w:adjustRightInd w:val="0"/>
      <w:spacing w:after="0" w:line="240" w:lineRule="auto"/>
      <w:ind w:left="708" w:right="335"/>
    </w:pPr>
    <w:rPr>
      <w:rFonts w:ascii="Times New Roman" w:eastAsia="Times New Roman" w:hAnsi="Times New Roman"/>
      <w:sz w:val="20"/>
      <w:szCs w:val="20"/>
    </w:rPr>
  </w:style>
  <w:style w:type="character" w:customStyle="1" w:styleId="i">
    <w:name w:val="i"/>
    <w:rsid w:val="00526B01"/>
    <w:rPr>
      <w:b/>
      <w:vanish/>
      <w:color w:val="0000FF"/>
      <w:sz w:val="18"/>
    </w:rPr>
  </w:style>
  <w:style w:type="character" w:customStyle="1" w:styleId="TekstzonderopmaakChar1">
    <w:name w:val="Tekst zonder opmaak Char1"/>
    <w:rsid w:val="00526B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zzEWV">
    <w:name w:val="zz_EWV"/>
    <w:basedOn w:val="Standaard"/>
    <w:rsid w:val="00526B01"/>
    <w:pPr>
      <w:spacing w:after="0" w:line="260" w:lineRule="atLeast"/>
    </w:pPr>
    <w:rPr>
      <w:rFonts w:eastAsia="Times New Roman"/>
      <w:sz w:val="16"/>
      <w:szCs w:val="24"/>
      <w:lang w:val="en-GB" w:eastAsia="nl-NL"/>
    </w:rPr>
  </w:style>
  <w:style w:type="paragraph" w:customStyle="1" w:styleId="Lijstopsomteken1">
    <w:name w:val="Lijst opsom.teken1"/>
    <w:basedOn w:val="Standaard"/>
    <w:rsid w:val="00526B01"/>
    <w:pPr>
      <w:numPr>
        <w:numId w:val="16"/>
      </w:numPr>
      <w:suppressAutoHyphens/>
      <w:spacing w:after="0" w:line="300" w:lineRule="atLeast"/>
    </w:pPr>
    <w:rPr>
      <w:rFonts w:ascii="Arial" w:eastAsia="Times New Roman" w:hAnsi="Arial"/>
      <w:szCs w:val="20"/>
      <w:lang w:eastAsia="ar-SA"/>
    </w:rPr>
  </w:style>
  <w:style w:type="paragraph" w:customStyle="1" w:styleId="Tabelcel">
    <w:name w:val="Tabelcel"/>
    <w:basedOn w:val="Standaard"/>
    <w:rsid w:val="00526B01"/>
    <w:pPr>
      <w:keepNext/>
      <w:keepLines/>
      <w:spacing w:after="20" w:line="260" w:lineRule="atLeast"/>
    </w:pPr>
    <w:rPr>
      <w:rFonts w:ascii="Arial" w:eastAsia="Times New Roman" w:hAnsi="Arial"/>
      <w:szCs w:val="20"/>
      <w:lang w:eastAsia="nl-NL"/>
    </w:rPr>
  </w:style>
  <w:style w:type="paragraph" w:customStyle="1" w:styleId="kop3">
    <w:name w:val="kop 3"/>
    <w:basedOn w:val="Kop30"/>
    <w:link w:val="kop3Char0"/>
    <w:rsid w:val="00526B01"/>
    <w:pPr>
      <w:numPr>
        <w:ilvl w:val="2"/>
        <w:numId w:val="15"/>
      </w:numPr>
      <w:tabs>
        <w:tab w:val="num" w:pos="567"/>
      </w:tabs>
      <w:spacing w:before="0" w:line="23" w:lineRule="atLeast"/>
      <w:ind w:left="567" w:hanging="567"/>
    </w:pPr>
    <w:rPr>
      <w:rFonts w:asciiTheme="minorHAnsi" w:eastAsiaTheme="majorEastAsia" w:hAnsiTheme="minorHAnsi" w:cstheme="minorHAnsi"/>
      <w:b w:val="0"/>
      <w:bCs w:val="0"/>
      <w:i/>
      <w:color w:val="3A6335"/>
      <w:sz w:val="19"/>
      <w:szCs w:val="19"/>
    </w:rPr>
  </w:style>
  <w:style w:type="paragraph" w:customStyle="1" w:styleId="kop40">
    <w:name w:val="kop 4"/>
    <w:basedOn w:val="kop3"/>
    <w:link w:val="kop4Char0"/>
    <w:rsid w:val="00526B01"/>
    <w:rPr>
      <w:color w:val="314E2C"/>
    </w:rPr>
  </w:style>
  <w:style w:type="character" w:customStyle="1" w:styleId="kop3Char0">
    <w:name w:val="kop 3 Char"/>
    <w:basedOn w:val="Kop3Char"/>
    <w:link w:val="kop3"/>
    <w:rsid w:val="00526B01"/>
    <w:rPr>
      <w:rFonts w:asciiTheme="minorHAnsi" w:eastAsiaTheme="majorEastAsia" w:hAnsiTheme="minorHAnsi" w:cstheme="minorHAnsi"/>
      <w:b w:val="0"/>
      <w:bCs w:val="0"/>
      <w:i/>
      <w:color w:val="3A6335"/>
      <w:sz w:val="19"/>
      <w:szCs w:val="19"/>
      <w:lang w:eastAsia="en-US"/>
    </w:rPr>
  </w:style>
  <w:style w:type="character" w:customStyle="1" w:styleId="kop4Char0">
    <w:name w:val="kop 4 Char"/>
    <w:basedOn w:val="kop3Char0"/>
    <w:link w:val="kop40"/>
    <w:rsid w:val="00526B01"/>
    <w:rPr>
      <w:rFonts w:asciiTheme="minorHAnsi" w:eastAsiaTheme="majorEastAsia" w:hAnsiTheme="minorHAnsi" w:cstheme="minorHAnsi"/>
      <w:b w:val="0"/>
      <w:bCs w:val="0"/>
      <w:i/>
      <w:color w:val="314E2C"/>
      <w:sz w:val="19"/>
      <w:szCs w:val="19"/>
      <w:lang w:eastAsia="en-US"/>
    </w:rPr>
  </w:style>
  <w:style w:type="paragraph" w:customStyle="1" w:styleId="Kop3a">
    <w:name w:val="Kop 3a"/>
    <w:basedOn w:val="Kop30"/>
    <w:link w:val="Kop3aChar"/>
    <w:qFormat/>
    <w:rsid w:val="00526B01"/>
    <w:pPr>
      <w:spacing w:before="0" w:line="276" w:lineRule="auto"/>
      <w:ind w:left="709" w:hanging="720"/>
      <w:jc w:val="both"/>
    </w:pPr>
    <w:rPr>
      <w:rFonts w:asciiTheme="majorHAnsi" w:hAnsiTheme="majorHAnsi" w:cstheme="majorBidi"/>
      <w:b w:val="0"/>
      <w:bCs w:val="0"/>
      <w:i/>
      <w:color w:val="2C4D33"/>
      <w:sz w:val="19"/>
      <w:szCs w:val="19"/>
    </w:rPr>
  </w:style>
  <w:style w:type="character" w:customStyle="1" w:styleId="Kop3aChar">
    <w:name w:val="Kop 3a Char"/>
    <w:basedOn w:val="Kop3Char"/>
    <w:link w:val="Kop3a"/>
    <w:rsid w:val="00526B01"/>
    <w:rPr>
      <w:rFonts w:asciiTheme="majorHAnsi" w:eastAsia="Times New Roman" w:hAnsiTheme="majorHAnsi" w:cstheme="majorBidi"/>
      <w:b w:val="0"/>
      <w:bCs w:val="0"/>
      <w:i/>
      <w:color w:val="2C4D33"/>
      <w:sz w:val="19"/>
      <w:szCs w:val="19"/>
      <w:lang w:eastAsia="en-US"/>
    </w:rPr>
  </w:style>
  <w:style w:type="paragraph" w:customStyle="1" w:styleId="Standard">
    <w:name w:val="Standard"/>
    <w:rsid w:val="00526B01"/>
    <w:pPr>
      <w:suppressAutoHyphens/>
      <w:autoSpaceDN w:val="0"/>
      <w:spacing w:line="276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customStyle="1" w:styleId="TenderPeople">
    <w:name w:val="Tender People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enderPeople1">
    <w:name w:val="Tender People1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2">
    <w:name w:val="Tender People2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3">
    <w:name w:val="Tender People3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customStyle="1" w:styleId="Wensen">
    <w:name w:val="Wensen"/>
    <w:basedOn w:val="Standaard"/>
    <w:rsid w:val="00526B01"/>
    <w:pPr>
      <w:numPr>
        <w:numId w:val="17"/>
      </w:numPr>
      <w:spacing w:before="120" w:after="120" w:line="276" w:lineRule="auto"/>
    </w:pPr>
    <w:rPr>
      <w:rFonts w:asciiTheme="minorHAnsi" w:eastAsia="Times New Roman" w:hAnsiTheme="minorHAnsi" w:cs="Lucida Sans Unicode"/>
      <w:bCs/>
      <w:sz w:val="20"/>
      <w:szCs w:val="20"/>
      <w:lang w:eastAsia="nl-NL"/>
    </w:rPr>
  </w:style>
  <w:style w:type="table" w:customStyle="1" w:styleId="Lijsttabel3-Accent11">
    <w:name w:val="Lijsttabel 3 - Accent 11"/>
    <w:basedOn w:val="Standaardtabel"/>
    <w:uiPriority w:val="48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lid">
    <w:name w:val="lid"/>
    <w:basedOn w:val="Standaard"/>
    <w:rsid w:val="00526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labeled">
    <w:name w:val="labeled"/>
    <w:basedOn w:val="Standaard"/>
    <w:rsid w:val="00526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ol">
    <w:name w:val="ol"/>
    <w:basedOn w:val="Standaardalinea-lettertype"/>
    <w:rsid w:val="00526B01"/>
  </w:style>
  <w:style w:type="paragraph" w:customStyle="1" w:styleId="VBControls">
    <w:name w:val="VB Controls"/>
    <w:basedOn w:val="Standaard"/>
    <w:rsid w:val="00526B01"/>
    <w:pPr>
      <w:numPr>
        <w:numId w:val="18"/>
      </w:numPr>
      <w:tabs>
        <w:tab w:val="clear" w:pos="2981"/>
      </w:tabs>
      <w:spacing w:after="0" w:line="260" w:lineRule="atLeast"/>
      <w:ind w:left="0" w:firstLine="0"/>
    </w:pPr>
    <w:rPr>
      <w:rFonts w:ascii="V&amp;W Syntax (Adobe)" w:eastAsia="Times New Roman" w:hAnsi="V&amp;W Syntax (Adobe)" w:cs="V&amp;W Syntax (Adobe)"/>
      <w:b/>
      <w:bCs/>
      <w:i/>
      <w:iCs/>
      <w:vanish/>
      <w:color w:val="3366FF"/>
      <w:spacing w:val="4"/>
      <w:sz w:val="16"/>
      <w:szCs w:val="16"/>
      <w:lang w:eastAsia="nl-NL"/>
    </w:rPr>
  </w:style>
  <w:style w:type="paragraph" w:customStyle="1" w:styleId="OpsNiv1Inspr">
    <w:name w:val="Ops_Niv1_Inspr"/>
    <w:basedOn w:val="Standaard"/>
    <w:qFormat/>
    <w:rsid w:val="00526B01"/>
    <w:pPr>
      <w:spacing w:after="0" w:line="300" w:lineRule="atLeast"/>
      <w:ind w:left="397"/>
    </w:pPr>
    <w:rPr>
      <w:rFonts w:ascii="Arial" w:eastAsia="Times New Roman" w:hAnsi="Arial"/>
      <w:sz w:val="20"/>
      <w:szCs w:val="2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26B01"/>
    <w:rPr>
      <w:color w:val="808080"/>
      <w:shd w:val="clear" w:color="auto" w:fill="E6E6E6"/>
    </w:rPr>
  </w:style>
  <w:style w:type="paragraph" w:customStyle="1" w:styleId="Stijl1">
    <w:name w:val="Stijl1"/>
    <w:basedOn w:val="kop40"/>
    <w:link w:val="Stijl1Char"/>
    <w:qFormat/>
    <w:rsid w:val="00526B01"/>
    <w:pPr>
      <w:numPr>
        <w:ilvl w:val="0"/>
        <w:numId w:val="0"/>
      </w:numPr>
      <w:spacing w:line="276" w:lineRule="auto"/>
      <w:jc w:val="both"/>
    </w:pPr>
    <w:rPr>
      <w:color w:val="452777"/>
    </w:rPr>
  </w:style>
  <w:style w:type="character" w:customStyle="1" w:styleId="Stijl1Char">
    <w:name w:val="Stijl1 Char"/>
    <w:basedOn w:val="kop4Char0"/>
    <w:link w:val="Stijl1"/>
    <w:rsid w:val="00526B01"/>
    <w:rPr>
      <w:rFonts w:asciiTheme="minorHAnsi" w:eastAsiaTheme="majorEastAsia" w:hAnsiTheme="minorHAnsi" w:cstheme="minorHAnsi"/>
      <w:b w:val="0"/>
      <w:bCs w:val="0"/>
      <w:i/>
      <w:color w:val="452777"/>
      <w:sz w:val="19"/>
      <w:szCs w:val="19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0017"/>
    <w:rPr>
      <w:color w:val="605E5C"/>
      <w:shd w:val="clear" w:color="auto" w:fill="E1DFDD"/>
    </w:rPr>
  </w:style>
  <w:style w:type="table" w:customStyle="1" w:styleId="Tabelraster2">
    <w:name w:val="Tabelraster2"/>
    <w:basedOn w:val="Standaardtabel"/>
    <w:next w:val="Tabelraster"/>
    <w:uiPriority w:val="39"/>
    <w:rsid w:val="003D02E2"/>
    <w:rPr>
      <w:rFonts w:ascii="Arial" w:eastAsia="Arial" w:hAnsi="Arial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1">
    <w:name w:val="Geen lijst1"/>
    <w:next w:val="Geenlijst"/>
    <w:uiPriority w:val="99"/>
    <w:semiHidden/>
    <w:unhideWhenUsed/>
    <w:rsid w:val="002D628C"/>
  </w:style>
  <w:style w:type="table" w:customStyle="1" w:styleId="Tabelraster3">
    <w:name w:val="Tabelraster3"/>
    <w:basedOn w:val="Standaardtabel"/>
    <w:next w:val="Tabelraster"/>
    <w:uiPriority w:val="39"/>
    <w:rsid w:val="002D628C"/>
    <w:rPr>
      <w:rFonts w:ascii="Arial" w:eastAsia="Arial" w:hAnsi="Arial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melding1">
    <w:name w:val="Vermelding1"/>
    <w:basedOn w:val="Standaardalinea-lettertype"/>
    <w:uiPriority w:val="99"/>
    <w:semiHidden/>
    <w:unhideWhenUsed/>
    <w:rsid w:val="002D628C"/>
    <w:rPr>
      <w:color w:val="2B579A"/>
      <w:shd w:val="clear" w:color="auto" w:fill="E6E6E6"/>
    </w:rPr>
  </w:style>
  <w:style w:type="character" w:styleId="Vermelding">
    <w:name w:val="Mention"/>
    <w:basedOn w:val="Standaardalinea-lettertype"/>
    <w:uiPriority w:val="99"/>
    <w:semiHidden/>
    <w:unhideWhenUsed/>
    <w:rsid w:val="002D628C"/>
    <w:rPr>
      <w:color w:val="2B579A"/>
      <w:shd w:val="clear" w:color="auto" w:fill="E6E6E6"/>
    </w:rPr>
  </w:style>
  <w:style w:type="character" w:customStyle="1" w:styleId="normaltextrun">
    <w:name w:val="normaltextrun"/>
    <w:basedOn w:val="Standaardalinea-lettertype"/>
    <w:rsid w:val="000E3391"/>
  </w:style>
  <w:style w:type="character" w:customStyle="1" w:styleId="spellingerror">
    <w:name w:val="spellingerror"/>
    <w:basedOn w:val="Standaardalinea-lettertype"/>
    <w:rsid w:val="005C0E5A"/>
  </w:style>
  <w:style w:type="character" w:customStyle="1" w:styleId="eop">
    <w:name w:val="eop"/>
    <w:basedOn w:val="Standaardalinea-lettertype"/>
    <w:rsid w:val="005C0E5A"/>
  </w:style>
  <w:style w:type="character" w:customStyle="1" w:styleId="findhit">
    <w:name w:val="findhit"/>
    <w:basedOn w:val="Standaardalinea-lettertype"/>
    <w:rsid w:val="008A3A44"/>
  </w:style>
  <w:style w:type="character" w:customStyle="1" w:styleId="contextualspellingandgrammarerror">
    <w:name w:val="contextualspellingandgrammarerror"/>
    <w:basedOn w:val="Standaardalinea-lettertype"/>
    <w:rsid w:val="00A4601F"/>
  </w:style>
  <w:style w:type="paragraph" w:customStyle="1" w:styleId="paragraph">
    <w:name w:val="paragraph"/>
    <w:basedOn w:val="Standaard"/>
    <w:rsid w:val="007305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122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517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5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4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8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71243">
                              <w:marLeft w:val="450"/>
                              <w:marRight w:val="15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893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75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88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7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92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10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67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2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41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706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56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0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290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7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32997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78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1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1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7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8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08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52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9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97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762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\AppData\Local\Temp\IWRITER\Rapport%20-%20iWrit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45EED5084F1439F76B9D5D2A56905" ma:contentTypeVersion="12" ma:contentTypeDescription="Een nieuw document maken." ma:contentTypeScope="" ma:versionID="3e7a55cdc5f926d90f0aff8c65e4ac31">
  <xsd:schema xmlns:xsd="http://www.w3.org/2001/XMLSchema" xmlns:xs="http://www.w3.org/2001/XMLSchema" xmlns:p="http://schemas.microsoft.com/office/2006/metadata/properties" xmlns:ns2="b30aefac-4b45-4799-b683-ade34c036edb" xmlns:ns3="51333e92-e49c-45b8-91c0-acfa43293b14" xmlns:ns4="c64fecbb-1954-4030-8120-5d79bf625a24" targetNamespace="http://schemas.microsoft.com/office/2006/metadata/properties" ma:root="true" ma:fieldsID="9681bab63c562da5046dede0559935a3" ns2:_="" ns3:_="" ns4:_="">
    <xsd:import namespace="b30aefac-4b45-4799-b683-ade34c036edb"/>
    <xsd:import namespace="51333e92-e49c-45b8-91c0-acfa43293b14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aefac-4b45-4799-b683-ade34c036e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33e92-e49c-45b8-91c0-acfa43293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51333e92-e49c-45b8-91c0-acfa43293b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5AD877-4E8A-4C66-9FF1-603CD3017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D097E6-A006-4625-927E-0B01C94C0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5CB86-8129-4760-B153-E76D7754B246}"/>
</file>

<file path=customXml/itemProps4.xml><?xml version="1.0" encoding="utf-8"?>
<ds:datastoreItem xmlns:ds="http://schemas.openxmlformats.org/officeDocument/2006/customXml" ds:itemID="{18BB6F7B-8BF6-4881-8192-BE69D6A004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- iWriter</Template>
  <TotalTime>2</TotalTime>
  <Pages>3</Pages>
  <Words>463</Words>
  <Characters>2550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Ludo Huisman</dc:creator>
  <cp:keywords/>
  <cp:lastModifiedBy>Ludo Huisman</cp:lastModifiedBy>
  <cp:revision>3</cp:revision>
  <cp:lastPrinted>2018-07-31T12:27:00Z</cp:lastPrinted>
  <dcterms:created xsi:type="dcterms:W3CDTF">2022-10-31T20:51:00Z</dcterms:created>
  <dcterms:modified xsi:type="dcterms:W3CDTF">2022-10-31T20:52:00Z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1">
    <vt:lpwstr>e-HRM/Salarisadministratie</vt:lpwstr>
  </property>
  <property fmtid="{D5CDD505-2E9C-101B-9397-08002B2CF9AE}" pid="3" name="DOCUMENT_DATE">
    <vt:lpwstr>24-7-2013 15:23:23</vt:lpwstr>
  </property>
  <property fmtid="{D5CDD505-2E9C-101B-9397-08002B2CF9AE}" pid="4" name="TEXT9">
    <vt:lpwstr>Rapport</vt:lpwstr>
  </property>
  <property fmtid="{D5CDD505-2E9C-101B-9397-08002B2CF9AE}" pid="5" name="TEXT2">
    <vt:lpwstr/>
  </property>
  <property fmtid="{D5CDD505-2E9C-101B-9397-08002B2CF9AE}" pid="6" name="ContentTypeId">
    <vt:lpwstr>0x010100A15E40105388E141A85322B1D6A4FBBC</vt:lpwstr>
  </property>
  <property fmtid="{D5CDD505-2E9C-101B-9397-08002B2CF9AE}" pid="7" name="FileDescription">
    <vt:lpwstr/>
  </property>
  <property fmtid="{D5CDD505-2E9C-101B-9397-08002B2CF9AE}" pid="8" name="AuthorIds_UIVersion_1024">
    <vt:lpwstr>768</vt:lpwstr>
  </property>
  <property fmtid="{D5CDD505-2E9C-101B-9397-08002B2CF9AE}" pid="9" name="MediaServiceImageTags">
    <vt:lpwstr/>
  </property>
</Properties>
</file>