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7BAC" w14:textId="3A2BEB0D" w:rsidR="00D275D2" w:rsidRPr="00C80F62" w:rsidRDefault="00C645D9" w:rsidP="00C645D9">
      <w:pPr>
        <w:spacing w:line="276" w:lineRule="auto"/>
        <w:rPr>
          <w:rFonts w:cs="Arial"/>
          <w:b/>
          <w:sz w:val="24"/>
        </w:rPr>
      </w:pPr>
      <w:bookmarkStart w:id="0" w:name="_Toc85555908"/>
      <w:bookmarkStart w:id="1" w:name="_Toc103416218"/>
      <w:r>
        <w:rPr>
          <w:rFonts w:cs="Arial"/>
          <w:b/>
          <w:sz w:val="24"/>
        </w:rPr>
        <w:t xml:space="preserve">Bijlage </w:t>
      </w:r>
      <w:r w:rsidR="00C005C0">
        <w:rPr>
          <w:rFonts w:cs="Arial"/>
          <w:b/>
          <w:sz w:val="24"/>
        </w:rPr>
        <w:t>6</w:t>
      </w:r>
      <w:r>
        <w:rPr>
          <w:rFonts w:cs="Arial"/>
          <w:b/>
          <w:sz w:val="24"/>
        </w:rPr>
        <w:t xml:space="preserve">, Formulier </w:t>
      </w:r>
      <w:r w:rsidR="00603012">
        <w:rPr>
          <w:rFonts w:cs="Arial"/>
          <w:b/>
          <w:sz w:val="24"/>
        </w:rPr>
        <w:t xml:space="preserve">Selectiecriterium </w:t>
      </w:r>
      <w:r w:rsidR="00C005C0">
        <w:rPr>
          <w:rFonts w:cs="Arial"/>
          <w:b/>
          <w:sz w:val="24"/>
        </w:rPr>
        <w:t>3</w:t>
      </w:r>
    </w:p>
    <w:p w14:paraId="50548BDE" w14:textId="77777777" w:rsidR="00DF0701" w:rsidRDefault="00DF0701" w:rsidP="00EA1956">
      <w:pPr>
        <w:spacing w:line="276" w:lineRule="auto"/>
        <w:rPr>
          <w:rFonts w:cs="Arial"/>
        </w:rPr>
      </w:pPr>
    </w:p>
    <w:p w14:paraId="191084B6" w14:textId="636FF778" w:rsidR="00DF0701" w:rsidRPr="00E849E6" w:rsidRDefault="00DF0701" w:rsidP="00DF0701">
      <w:pPr>
        <w:spacing w:line="276" w:lineRule="auto"/>
        <w:rPr>
          <w:rFonts w:cs="Arial"/>
        </w:rPr>
      </w:pPr>
      <w:r w:rsidRPr="00E849E6">
        <w:rPr>
          <w:rFonts w:cs="Arial"/>
        </w:rPr>
        <w:t xml:space="preserve">U overlegt </w:t>
      </w:r>
      <w:r w:rsidR="00603012">
        <w:rPr>
          <w:rFonts w:cs="Arial"/>
        </w:rPr>
        <w:t>referenten</w:t>
      </w:r>
      <w:r w:rsidRPr="00E849E6">
        <w:rPr>
          <w:rFonts w:cs="Arial"/>
        </w:rPr>
        <w:t xml:space="preserve"> van een vergelijkbare opdracht die u de afgelopen drie jaar (gerekend vanaf de publicatiedatum van deze aanbesteding) heeft uitgevoerd.  </w:t>
      </w:r>
    </w:p>
    <w:p w14:paraId="29BFF277" w14:textId="77777777" w:rsidR="00DF0701" w:rsidRPr="00E849E6" w:rsidRDefault="00DF0701" w:rsidP="00DF0701">
      <w:pPr>
        <w:spacing w:line="276" w:lineRule="auto"/>
        <w:rPr>
          <w:rFonts w:cs="Arial"/>
        </w:rPr>
      </w:pPr>
    </w:p>
    <w:p w14:paraId="43C5897C" w14:textId="77777777" w:rsidR="00DF0701" w:rsidRPr="00E849E6" w:rsidRDefault="00DF0701" w:rsidP="00DF0701">
      <w:pPr>
        <w:spacing w:line="276" w:lineRule="auto"/>
        <w:rPr>
          <w:rFonts w:cs="Arial"/>
        </w:rPr>
      </w:pPr>
      <w:r w:rsidRPr="00E849E6">
        <w:rPr>
          <w:rFonts w:cs="Arial"/>
        </w:rPr>
        <w:t>U vermeldt de volgende zaken:</w:t>
      </w:r>
    </w:p>
    <w:p w14:paraId="0C38341D" w14:textId="77777777" w:rsidR="00DF0701" w:rsidRPr="00E849E6" w:rsidRDefault="00DF0701" w:rsidP="00DF0701">
      <w:pPr>
        <w:numPr>
          <w:ilvl w:val="0"/>
          <w:numId w:val="20"/>
        </w:numPr>
        <w:spacing w:line="276" w:lineRule="auto"/>
        <w:rPr>
          <w:rFonts w:cs="Arial"/>
        </w:rPr>
      </w:pPr>
      <w:r w:rsidRPr="00E849E6">
        <w:rPr>
          <w:rFonts w:cs="Arial"/>
        </w:rPr>
        <w:t>Korte omschrijving van het project;</w:t>
      </w:r>
    </w:p>
    <w:p w14:paraId="6333FCBF" w14:textId="77777777" w:rsidR="00DF0701" w:rsidRPr="00E849E6" w:rsidRDefault="00DF0701" w:rsidP="00DF0701">
      <w:pPr>
        <w:numPr>
          <w:ilvl w:val="0"/>
          <w:numId w:val="20"/>
        </w:numPr>
        <w:spacing w:line="276" w:lineRule="auto"/>
        <w:rPr>
          <w:rFonts w:cs="Arial"/>
        </w:rPr>
      </w:pPr>
      <w:r w:rsidRPr="00E849E6">
        <w:rPr>
          <w:rFonts w:cs="Arial"/>
        </w:rPr>
        <w:t>Naam, adres en telefoonnummer referentie;</w:t>
      </w:r>
    </w:p>
    <w:p w14:paraId="5C741EC6" w14:textId="77777777" w:rsidR="00DF0701" w:rsidRPr="00E849E6" w:rsidRDefault="00DF0701" w:rsidP="00DF0701">
      <w:pPr>
        <w:numPr>
          <w:ilvl w:val="0"/>
          <w:numId w:val="20"/>
        </w:numPr>
        <w:spacing w:line="276" w:lineRule="auto"/>
        <w:rPr>
          <w:rFonts w:cs="Arial"/>
        </w:rPr>
      </w:pPr>
      <w:r w:rsidRPr="00E849E6">
        <w:rPr>
          <w:rFonts w:cs="Arial"/>
        </w:rPr>
        <w:t>Naam en functie contactpersoon;</w:t>
      </w:r>
    </w:p>
    <w:p w14:paraId="6DCD87A4" w14:textId="77777777" w:rsidR="00DF0701" w:rsidRPr="00E849E6" w:rsidRDefault="00DF0701" w:rsidP="00DF0701">
      <w:pPr>
        <w:numPr>
          <w:ilvl w:val="0"/>
          <w:numId w:val="20"/>
        </w:numPr>
        <w:spacing w:line="276" w:lineRule="auto"/>
        <w:rPr>
          <w:rFonts w:cs="Arial"/>
        </w:rPr>
      </w:pPr>
      <w:r w:rsidRPr="00E849E6">
        <w:rPr>
          <w:rFonts w:cs="Arial"/>
        </w:rPr>
        <w:t>Datum aanvang;</w:t>
      </w:r>
    </w:p>
    <w:p w14:paraId="00D98622" w14:textId="77777777" w:rsidR="00DF0701" w:rsidRPr="00E849E6" w:rsidRDefault="00DF0701" w:rsidP="00DF0701">
      <w:pPr>
        <w:numPr>
          <w:ilvl w:val="0"/>
          <w:numId w:val="20"/>
        </w:numPr>
        <w:spacing w:line="276" w:lineRule="auto"/>
        <w:rPr>
          <w:rFonts w:cs="Arial"/>
        </w:rPr>
      </w:pPr>
      <w:r w:rsidRPr="00E849E6">
        <w:rPr>
          <w:rFonts w:cs="Arial"/>
        </w:rPr>
        <w:t>Datum afronding (indien van toepassing);</w:t>
      </w:r>
    </w:p>
    <w:p w14:paraId="33FB7B07" w14:textId="77777777" w:rsidR="00DF0701" w:rsidRPr="00E849E6" w:rsidRDefault="00DF0701" w:rsidP="00DF0701">
      <w:pPr>
        <w:numPr>
          <w:ilvl w:val="0"/>
          <w:numId w:val="20"/>
        </w:numPr>
        <w:spacing w:line="276" w:lineRule="auto"/>
        <w:rPr>
          <w:rFonts w:cs="Arial"/>
        </w:rPr>
      </w:pPr>
      <w:r w:rsidRPr="00E849E6">
        <w:rPr>
          <w:rFonts w:cs="Arial"/>
        </w:rPr>
        <w:t xml:space="preserve">Naam </w:t>
      </w:r>
      <w:proofErr w:type="spellStart"/>
      <w:r w:rsidRPr="00E849E6">
        <w:rPr>
          <w:rFonts w:cs="Arial"/>
        </w:rPr>
        <w:t>combinant</w:t>
      </w:r>
      <w:proofErr w:type="spellEnd"/>
      <w:r w:rsidRPr="00E849E6">
        <w:rPr>
          <w:rFonts w:cs="Arial"/>
        </w:rPr>
        <w:t xml:space="preserve"> / onderaannemer die de opdracht heeft uitgevoerd.</w:t>
      </w:r>
    </w:p>
    <w:p w14:paraId="51AB899E" w14:textId="77777777" w:rsidR="00DF0701" w:rsidRPr="00E849E6" w:rsidRDefault="00DF0701" w:rsidP="00DF0701">
      <w:pPr>
        <w:spacing w:line="276" w:lineRule="auto"/>
        <w:rPr>
          <w:rFonts w:cs="Arial"/>
          <w:szCs w:val="20"/>
        </w:rPr>
      </w:pPr>
    </w:p>
    <w:p w14:paraId="3CCB6214" w14:textId="27BD8205" w:rsidR="00DF0701" w:rsidRPr="00E849E6" w:rsidRDefault="00603012" w:rsidP="00DF0701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Selectiecriterium</w:t>
      </w:r>
      <w:r w:rsidR="00F33B5F">
        <w:rPr>
          <w:rFonts w:cs="Arial"/>
          <w:szCs w:val="20"/>
        </w:rPr>
        <w:t xml:space="preserve"> </w:t>
      </w:r>
      <w:r w:rsidR="00C005C0">
        <w:rPr>
          <w:rFonts w:cs="Arial"/>
          <w:szCs w:val="20"/>
        </w:rPr>
        <w:t>3</w:t>
      </w:r>
      <w:r w:rsidR="00F33B5F">
        <w:rPr>
          <w:rFonts w:cs="Arial"/>
          <w:szCs w:val="20"/>
        </w:rPr>
        <w:t xml:space="preserve">, </w:t>
      </w:r>
      <w:r w:rsidR="00C005C0">
        <w:rPr>
          <w:rFonts w:cs="Arial"/>
          <w:szCs w:val="20"/>
        </w:rPr>
        <w:t>Beheer</w:t>
      </w:r>
      <w:r w:rsidR="00C005C0" w:rsidRPr="00F33B5F">
        <w:rPr>
          <w:rFonts w:cs="Arial"/>
          <w:szCs w:val="20"/>
        </w:rPr>
        <w:t xml:space="preserve"> </w:t>
      </w:r>
      <w:r w:rsidR="00F33B5F" w:rsidRPr="00F33B5F">
        <w:rPr>
          <w:rFonts w:cs="Arial"/>
          <w:szCs w:val="20"/>
        </w:rPr>
        <w:t>WAN-netwerk</w:t>
      </w:r>
      <w:r w:rsidR="00DF0701" w:rsidRPr="00E849E6">
        <w:rPr>
          <w:rFonts w:cs="Arial"/>
          <w:szCs w:val="20"/>
        </w:rPr>
        <w:t>:</w:t>
      </w:r>
    </w:p>
    <w:p w14:paraId="617E7C2B" w14:textId="5A543605" w:rsidR="00DF0701" w:rsidRPr="00E849E6" w:rsidRDefault="00F92E81" w:rsidP="00DF0701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F92E81">
        <w:rPr>
          <w:rFonts w:cs="Arial"/>
          <w:szCs w:val="20"/>
        </w:rPr>
        <w:t xml:space="preserve">U heeft </w:t>
      </w:r>
      <w:r w:rsidR="00603012">
        <w:rPr>
          <w:rFonts w:cs="Arial"/>
          <w:szCs w:val="20"/>
        </w:rPr>
        <w:t xml:space="preserve">een </w:t>
      </w:r>
      <w:r w:rsidRPr="00F92E81">
        <w:rPr>
          <w:rFonts w:cs="Arial"/>
          <w:szCs w:val="20"/>
        </w:rPr>
        <w:t xml:space="preserve">WAN-netwerken </w:t>
      </w:r>
      <w:r w:rsidR="00C005C0">
        <w:rPr>
          <w:rFonts w:cs="Arial"/>
          <w:szCs w:val="20"/>
        </w:rPr>
        <w:t>beheerd</w:t>
      </w:r>
      <w:r w:rsidRPr="00F92E81">
        <w:rPr>
          <w:rFonts w:cs="Arial"/>
          <w:szCs w:val="20"/>
        </w:rPr>
        <w:t xml:space="preserve"> met zakelijk aansluitingen van minimaal 30 klantlocaties</w:t>
      </w:r>
      <w:r>
        <w:rPr>
          <w:rFonts w:cs="Arial"/>
          <w:szCs w:val="20"/>
        </w:rPr>
        <w:t>.</w:t>
      </w:r>
      <w:r w:rsidRPr="00F92E81">
        <w:rPr>
          <w:rFonts w:cs="Arial"/>
          <w:szCs w:val="20"/>
        </w:rPr>
        <w:t xml:space="preserve"> </w:t>
      </w:r>
    </w:p>
    <w:p w14:paraId="4484E8D8" w14:textId="77777777" w:rsidR="00DF0701" w:rsidRPr="00E849E6" w:rsidRDefault="00DF0701" w:rsidP="00DF0701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E849E6">
        <w:rPr>
          <w:rFonts w:cs="Arial"/>
        </w:rPr>
        <w:t>De kerncompetentie is niet ouder dan 3 jaar na publicatie van deze Europese aanbesteding.</w:t>
      </w:r>
    </w:p>
    <w:p w14:paraId="39E57BAA" w14:textId="77777777" w:rsidR="00DF0701" w:rsidRPr="00E849E6" w:rsidRDefault="00DF0701" w:rsidP="00DF0701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E849E6">
        <w:rPr>
          <w:rFonts w:cs="Arial"/>
          <w:szCs w:val="20"/>
        </w:rPr>
        <w:t>U heeft alle gevraagde zaken beschreven/ingevuld.</w:t>
      </w:r>
    </w:p>
    <w:p w14:paraId="33C5F064" w14:textId="77777777" w:rsidR="00DF0701" w:rsidRPr="00E849E6" w:rsidRDefault="00DF0701" w:rsidP="00DF0701">
      <w:pPr>
        <w:spacing w:line="276" w:lineRule="auto"/>
        <w:rPr>
          <w:rFonts w:cs="Arial"/>
          <w:szCs w:val="20"/>
        </w:rPr>
      </w:pPr>
    </w:p>
    <w:p w14:paraId="44E6C6D8" w14:textId="1727AF3B" w:rsidR="00DF0701" w:rsidRPr="00E849E6" w:rsidRDefault="00145961" w:rsidP="00DF0701">
      <w:pPr>
        <w:spacing w:line="276" w:lineRule="auto"/>
        <w:rPr>
          <w:rFonts w:cs="Arial"/>
          <w:szCs w:val="20"/>
        </w:rPr>
      </w:pPr>
      <w:r>
        <w:rPr>
          <w:rFonts w:cs="Arial"/>
        </w:rPr>
        <w:t>De aanbestedende dienst</w:t>
      </w:r>
      <w:r w:rsidR="00DF0701" w:rsidRPr="00E849E6">
        <w:rPr>
          <w:rFonts w:cs="Arial"/>
          <w:szCs w:val="20"/>
        </w:rPr>
        <w:t xml:space="preserve"> behoudt zich het recht voor om zonder nadere kennisgeving contact op te nemen met de door inschrijver doorgegeven personen. Als u inschrijft als combinatie dient u duidelijk te vermelden door welk lid van de combinatie de referent wordt opgegeven. Als u inschrijft als hoofd/</w:t>
      </w:r>
      <w:proofErr w:type="spellStart"/>
      <w:r w:rsidR="00DF0701" w:rsidRPr="00E849E6">
        <w:rPr>
          <w:rFonts w:cs="Arial"/>
          <w:szCs w:val="20"/>
        </w:rPr>
        <w:t>onderaanneming</w:t>
      </w:r>
      <w:proofErr w:type="spellEnd"/>
      <w:r w:rsidR="00DF0701" w:rsidRPr="00E849E6">
        <w:rPr>
          <w:rFonts w:cs="Arial"/>
          <w:szCs w:val="20"/>
        </w:rPr>
        <w:t xml:space="preserve"> dient u duidelijk te vermelden door wie de referent wordt opgegeven.</w:t>
      </w:r>
    </w:p>
    <w:p w14:paraId="6467354B" w14:textId="77777777" w:rsidR="00DF0701" w:rsidRPr="00E849E6" w:rsidRDefault="00DF0701" w:rsidP="00DF0701">
      <w:pPr>
        <w:spacing w:line="276" w:lineRule="auto"/>
        <w:rPr>
          <w:rFonts w:cs="Arial"/>
          <w:szCs w:val="20"/>
        </w:rPr>
      </w:pPr>
    </w:p>
    <w:p w14:paraId="2596C87F" w14:textId="7AD3A530" w:rsidR="00A91273" w:rsidRDefault="00DF0701" w:rsidP="00603012">
      <w:pPr>
        <w:spacing w:line="276" w:lineRule="auto"/>
        <w:rPr>
          <w:rFonts w:cs="Arial"/>
        </w:rPr>
      </w:pPr>
      <w:r w:rsidRPr="00E849E6">
        <w:rPr>
          <w:rFonts w:cs="Arial"/>
          <w:szCs w:val="20"/>
        </w:rPr>
        <w:t xml:space="preserve">U voegt het document bij </w:t>
      </w:r>
      <w:r w:rsidR="00603012">
        <w:rPr>
          <w:rFonts w:cs="Arial"/>
          <w:szCs w:val="20"/>
        </w:rPr>
        <w:t xml:space="preserve">Selectiecriterium </w:t>
      </w:r>
      <w:r w:rsidR="00C005C0">
        <w:rPr>
          <w:rFonts w:cs="Arial"/>
          <w:szCs w:val="20"/>
        </w:rPr>
        <w:t>3</w:t>
      </w:r>
      <w:r w:rsidR="00603012">
        <w:rPr>
          <w:rFonts w:cs="Arial"/>
          <w:szCs w:val="20"/>
        </w:rPr>
        <w:t xml:space="preserve"> van </w:t>
      </w:r>
      <w:r w:rsidRPr="00E849E6">
        <w:rPr>
          <w:rFonts w:cs="Arial"/>
          <w:szCs w:val="20"/>
        </w:rPr>
        <w:t xml:space="preserve">uw </w:t>
      </w:r>
      <w:r w:rsidR="00145961">
        <w:rPr>
          <w:rFonts w:cs="Arial"/>
          <w:szCs w:val="20"/>
        </w:rPr>
        <w:t>aanmelding</w:t>
      </w:r>
      <w:r w:rsidRPr="00E849E6">
        <w:rPr>
          <w:rFonts w:cs="Arial"/>
          <w:szCs w:val="20"/>
        </w:rPr>
        <w:t xml:space="preserve"> bij.</w:t>
      </w:r>
      <w:r w:rsidR="00603012">
        <w:rPr>
          <w:rFonts w:cs="Arial"/>
          <w:szCs w:val="20"/>
        </w:rPr>
        <w:t xml:space="preserve"> </w:t>
      </w:r>
      <w:r w:rsidR="00D275D2" w:rsidRPr="00C80F62">
        <w:rPr>
          <w:rFonts w:cs="Arial"/>
          <w:szCs w:val="20"/>
        </w:rPr>
        <w:t xml:space="preserve">U gebruikt onderstaand format. </w:t>
      </w:r>
      <w:r w:rsidR="00F33B5F">
        <w:rPr>
          <w:rFonts w:cs="Arial"/>
          <w:szCs w:val="20"/>
        </w:rPr>
        <w:t xml:space="preserve">Per </w:t>
      </w:r>
      <w:r w:rsidR="00603012">
        <w:rPr>
          <w:rFonts w:cs="Arial"/>
          <w:szCs w:val="20"/>
        </w:rPr>
        <w:t>referent</w:t>
      </w:r>
      <w:r w:rsidR="00F33B5F">
        <w:rPr>
          <w:rFonts w:cs="Arial"/>
          <w:szCs w:val="20"/>
        </w:rPr>
        <w:t xml:space="preserve"> vult u één formulier in. </w:t>
      </w:r>
      <w:r w:rsidR="00C005C0">
        <w:rPr>
          <w:rFonts w:cs="Arial"/>
          <w:szCs w:val="20"/>
        </w:rPr>
        <w:t xml:space="preserve">U kopieert het formulier zo vaak als nodig. </w:t>
      </w:r>
      <w:r w:rsidR="00603012">
        <w:rPr>
          <w:rFonts w:cs="Arial"/>
          <w:szCs w:val="20"/>
        </w:rPr>
        <w:t xml:space="preserve">U </w:t>
      </w:r>
      <w:r w:rsidR="00F33B5F">
        <w:rPr>
          <w:rFonts w:cs="Arial"/>
          <w:szCs w:val="20"/>
        </w:rPr>
        <w:t xml:space="preserve">voegt maximaal </w:t>
      </w:r>
      <w:r w:rsidR="00C005C0">
        <w:rPr>
          <w:rFonts w:cs="Arial"/>
          <w:szCs w:val="20"/>
        </w:rPr>
        <w:t>30</w:t>
      </w:r>
      <w:r w:rsidR="00F33B5F">
        <w:rPr>
          <w:rFonts w:cs="Arial"/>
          <w:szCs w:val="20"/>
        </w:rPr>
        <w:t xml:space="preserve"> </w:t>
      </w:r>
      <w:r w:rsidR="008A7F7F">
        <w:rPr>
          <w:rFonts w:cs="Arial"/>
          <w:szCs w:val="20"/>
        </w:rPr>
        <w:t xml:space="preserve">formulieren </w:t>
      </w:r>
      <w:r w:rsidR="00F33B5F">
        <w:rPr>
          <w:rFonts w:cs="Arial"/>
          <w:szCs w:val="20"/>
        </w:rPr>
        <w:t xml:space="preserve">toe. </w:t>
      </w:r>
    </w:p>
    <w:p w14:paraId="72264FAB" w14:textId="0214BECB" w:rsidR="008A7F7F" w:rsidRDefault="008A7F7F">
      <w:pPr>
        <w:rPr>
          <w:rFonts w:cs="Arial"/>
        </w:rPr>
      </w:pPr>
      <w:r>
        <w:rPr>
          <w:rFonts w:cs="Arial"/>
        </w:rPr>
        <w:br w:type="page"/>
      </w:r>
    </w:p>
    <w:p w14:paraId="70E817A8" w14:textId="77777777" w:rsidR="008A7F7F" w:rsidRDefault="008A7F7F" w:rsidP="00A91273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4220"/>
        <w:gridCol w:w="4038"/>
      </w:tblGrid>
      <w:tr w:rsidR="00DF0701" w:rsidRPr="00A67857" w14:paraId="5336013B" w14:textId="77777777" w:rsidTr="00404216">
        <w:tc>
          <w:tcPr>
            <w:tcW w:w="9000" w:type="dxa"/>
            <w:gridSpan w:val="3"/>
            <w:shd w:val="clear" w:color="auto" w:fill="CCCCCC"/>
          </w:tcPr>
          <w:p w14:paraId="2C27975C" w14:textId="77777777" w:rsidR="00DF0701" w:rsidRPr="00A67857" w:rsidRDefault="00DF0701" w:rsidP="00404216">
            <w:pPr>
              <w:spacing w:line="276" w:lineRule="auto"/>
              <w:rPr>
                <w:rFonts w:cs="Arial"/>
              </w:rPr>
            </w:pPr>
          </w:p>
          <w:p w14:paraId="05E681DC" w14:textId="297B935E" w:rsidR="00DF0701" w:rsidRPr="00A67857" w:rsidRDefault="00603012" w:rsidP="0040421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Selectiecriterium</w:t>
            </w:r>
            <w:r w:rsidR="00DF0701" w:rsidRPr="00A67857">
              <w:rPr>
                <w:rFonts w:cs="Arial"/>
              </w:rPr>
              <w:t xml:space="preserve"> </w:t>
            </w:r>
            <w:r w:rsidR="00C005C0">
              <w:rPr>
                <w:rFonts w:cs="Arial"/>
              </w:rPr>
              <w:t>3</w:t>
            </w:r>
            <w:r w:rsidR="00F33B5F">
              <w:rPr>
                <w:rFonts w:cs="Arial"/>
              </w:rPr>
              <w:t xml:space="preserve">, </w:t>
            </w:r>
            <w:r w:rsidR="00C005C0">
              <w:rPr>
                <w:rFonts w:cs="Arial"/>
              </w:rPr>
              <w:t>Beheer</w:t>
            </w:r>
            <w:r w:rsidR="00F33B5F" w:rsidRPr="00F33B5F">
              <w:rPr>
                <w:rFonts w:cs="Arial"/>
              </w:rPr>
              <w:t xml:space="preserve"> WAN-netwerk</w:t>
            </w:r>
          </w:p>
          <w:p w14:paraId="77109BCD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F0701" w:rsidRPr="00A67857" w14:paraId="19EB2468" w14:textId="77777777" w:rsidTr="00404216">
        <w:tc>
          <w:tcPr>
            <w:tcW w:w="742" w:type="dxa"/>
          </w:tcPr>
          <w:p w14:paraId="59DA14B7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1</w:t>
            </w:r>
          </w:p>
        </w:tc>
        <w:tc>
          <w:tcPr>
            <w:tcW w:w="4220" w:type="dxa"/>
          </w:tcPr>
          <w:p w14:paraId="1E5999FB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Korte omschrijving van het project</w:t>
            </w:r>
          </w:p>
        </w:tc>
        <w:tc>
          <w:tcPr>
            <w:tcW w:w="4038" w:type="dxa"/>
          </w:tcPr>
          <w:p w14:paraId="6E75026E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DF0701" w:rsidRPr="00A67857" w14:paraId="1A1D6AC2" w14:textId="77777777" w:rsidTr="00404216">
        <w:tc>
          <w:tcPr>
            <w:tcW w:w="742" w:type="dxa"/>
          </w:tcPr>
          <w:p w14:paraId="6CE079BA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2</w:t>
            </w:r>
          </w:p>
        </w:tc>
        <w:tc>
          <w:tcPr>
            <w:tcW w:w="4220" w:type="dxa"/>
          </w:tcPr>
          <w:p w14:paraId="7AAACD80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038" w:type="dxa"/>
          </w:tcPr>
          <w:p w14:paraId="059AAE4D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DF0701" w:rsidRPr="00A67857" w14:paraId="3AD41DBA" w14:textId="77777777" w:rsidTr="00404216">
        <w:tc>
          <w:tcPr>
            <w:tcW w:w="742" w:type="dxa"/>
          </w:tcPr>
          <w:p w14:paraId="75956373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3</w:t>
            </w:r>
          </w:p>
        </w:tc>
        <w:tc>
          <w:tcPr>
            <w:tcW w:w="4220" w:type="dxa"/>
          </w:tcPr>
          <w:p w14:paraId="7F151DD9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038" w:type="dxa"/>
          </w:tcPr>
          <w:p w14:paraId="6826FD66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DF0701" w:rsidRPr="00A67857" w14:paraId="08E6416D" w14:textId="77777777" w:rsidTr="00404216">
        <w:trPr>
          <w:cantSplit/>
          <w:trHeight w:val="135"/>
        </w:trPr>
        <w:tc>
          <w:tcPr>
            <w:tcW w:w="742" w:type="dxa"/>
            <w:vMerge w:val="restart"/>
          </w:tcPr>
          <w:p w14:paraId="76854315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4</w:t>
            </w:r>
          </w:p>
        </w:tc>
        <w:tc>
          <w:tcPr>
            <w:tcW w:w="4220" w:type="dxa"/>
            <w:vMerge w:val="restart"/>
          </w:tcPr>
          <w:p w14:paraId="716B66A6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Data</w:t>
            </w:r>
          </w:p>
        </w:tc>
        <w:tc>
          <w:tcPr>
            <w:tcW w:w="4038" w:type="dxa"/>
          </w:tcPr>
          <w:p w14:paraId="404DEF68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Datum aanvang:</w:t>
            </w:r>
          </w:p>
        </w:tc>
      </w:tr>
      <w:tr w:rsidR="00DF0701" w:rsidRPr="00A67857" w14:paraId="2A71359B" w14:textId="77777777" w:rsidTr="00404216">
        <w:trPr>
          <w:cantSplit/>
          <w:trHeight w:val="135"/>
        </w:trPr>
        <w:tc>
          <w:tcPr>
            <w:tcW w:w="742" w:type="dxa"/>
            <w:vMerge/>
          </w:tcPr>
          <w:p w14:paraId="0468A182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220" w:type="dxa"/>
            <w:vMerge/>
          </w:tcPr>
          <w:p w14:paraId="3D08A077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038" w:type="dxa"/>
          </w:tcPr>
          <w:p w14:paraId="0F00BD77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DF0701" w:rsidRPr="00A67857" w14:paraId="338975A8" w14:textId="77777777" w:rsidTr="00404216">
        <w:tc>
          <w:tcPr>
            <w:tcW w:w="742" w:type="dxa"/>
          </w:tcPr>
          <w:p w14:paraId="542237B3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5</w:t>
            </w:r>
          </w:p>
        </w:tc>
        <w:tc>
          <w:tcPr>
            <w:tcW w:w="4220" w:type="dxa"/>
          </w:tcPr>
          <w:p w14:paraId="3FBFB74D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 xml:space="preserve">Indien van toepassing: Naam </w:t>
            </w:r>
            <w:proofErr w:type="spellStart"/>
            <w:r w:rsidRPr="00A67857">
              <w:rPr>
                <w:rFonts w:cs="Arial"/>
                <w:szCs w:val="20"/>
              </w:rPr>
              <w:t>combinant</w:t>
            </w:r>
            <w:proofErr w:type="spellEnd"/>
            <w:r w:rsidRPr="00A67857">
              <w:rPr>
                <w:rFonts w:cs="Arial"/>
                <w:szCs w:val="20"/>
              </w:rPr>
              <w:t>/ onderaannemer die de opdracht heeft uitgevoerd.</w:t>
            </w:r>
          </w:p>
        </w:tc>
        <w:tc>
          <w:tcPr>
            <w:tcW w:w="4038" w:type="dxa"/>
          </w:tcPr>
          <w:p w14:paraId="38E7E6AE" w14:textId="77777777" w:rsidR="00DF0701" w:rsidRPr="00A67857" w:rsidRDefault="00DF0701" w:rsidP="00404216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C005C0" w:rsidRPr="00A91273" w14:paraId="14259166" w14:textId="77777777" w:rsidTr="00404216">
        <w:tc>
          <w:tcPr>
            <w:tcW w:w="742" w:type="dxa"/>
          </w:tcPr>
          <w:p w14:paraId="3B737CB5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6</w:t>
            </w:r>
          </w:p>
        </w:tc>
        <w:tc>
          <w:tcPr>
            <w:tcW w:w="4220" w:type="dxa"/>
          </w:tcPr>
          <w:p w14:paraId="5883FAF4" w14:textId="63B2531C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 xml:space="preserve">U heeft </w:t>
            </w:r>
            <w:r>
              <w:rPr>
                <w:rFonts w:cs="Arial"/>
                <w:szCs w:val="20"/>
              </w:rPr>
              <w:t xml:space="preserve">een </w:t>
            </w:r>
            <w:r w:rsidRPr="00F92E81">
              <w:rPr>
                <w:rFonts w:cs="Arial"/>
                <w:szCs w:val="20"/>
              </w:rPr>
              <w:t xml:space="preserve">WAN-netwerk </w:t>
            </w:r>
            <w:r>
              <w:rPr>
                <w:rFonts w:cs="Arial"/>
                <w:szCs w:val="20"/>
              </w:rPr>
              <w:t>beheerd</w:t>
            </w:r>
            <w:r w:rsidRPr="00F92E81">
              <w:rPr>
                <w:rFonts w:cs="Arial"/>
                <w:szCs w:val="20"/>
              </w:rPr>
              <w:t xml:space="preserve"> met zakelijk aansluitingen van minimaal 30 klantlocaties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038" w:type="dxa"/>
          </w:tcPr>
          <w:p w14:paraId="5A3F3C41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ja / nee*</w:t>
            </w:r>
          </w:p>
          <w:p w14:paraId="46F76CBE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</w:p>
          <w:p w14:paraId="1D139AC7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geef een toelichting:</w:t>
            </w:r>
          </w:p>
        </w:tc>
      </w:tr>
      <w:tr w:rsidR="00C005C0" w:rsidRPr="00A91273" w14:paraId="280ABD06" w14:textId="77777777" w:rsidTr="00404216">
        <w:tc>
          <w:tcPr>
            <w:tcW w:w="742" w:type="dxa"/>
          </w:tcPr>
          <w:p w14:paraId="69BDAD5D" w14:textId="3F0267F8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4220" w:type="dxa"/>
          </w:tcPr>
          <w:p w14:paraId="2CB0B415" w14:textId="4B2B3DA6" w:rsidR="00C005C0" w:rsidRPr="008A7F7F" w:rsidRDefault="00C005C0" w:rsidP="00C005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Het WAN-netwerk betrof een op </w:t>
            </w:r>
            <w:r w:rsidRPr="0082502F">
              <w:rPr>
                <w:rFonts w:cs="Arial"/>
                <w:szCs w:val="20"/>
              </w:rPr>
              <w:t>actieve netwerkcomponenten gebaseerd telecommunicatienetwerk dat zich over een groter geografisch gebied dan een enkele gebouwlocatie uitstrekt.</w:t>
            </w:r>
            <w:r>
              <w:rPr>
                <w:rFonts w:cs="Arial"/>
                <w:szCs w:val="20"/>
              </w:rPr>
              <w:t xml:space="preserve"> Het WAN-netwerk </w:t>
            </w:r>
            <w:r w:rsidRPr="008A7F7F">
              <w:rPr>
                <w:rFonts w:cs="Arial"/>
                <w:szCs w:val="20"/>
              </w:rPr>
              <w:t>bedient primair B2B klanten en is in de basis hoog-beschikbaar opgebouwd. ISP-diensten als L2VPN, L3VPN of internet worden geleverd aan klantlocaties. In het netwerk zijn koppelingen (</w:t>
            </w:r>
            <w:proofErr w:type="spellStart"/>
            <w:r w:rsidRPr="008A7F7F">
              <w:rPr>
                <w:rFonts w:cs="Arial"/>
                <w:szCs w:val="20"/>
              </w:rPr>
              <w:t>uplinks</w:t>
            </w:r>
            <w:proofErr w:type="spellEnd"/>
            <w:r w:rsidRPr="008A7F7F">
              <w:rPr>
                <w:rFonts w:cs="Arial"/>
                <w:szCs w:val="20"/>
              </w:rPr>
              <w:t>) met derde partijen ten behoeve van het realiseren van de diensten aangebracht.</w:t>
            </w:r>
          </w:p>
        </w:tc>
        <w:tc>
          <w:tcPr>
            <w:tcW w:w="4038" w:type="dxa"/>
          </w:tcPr>
          <w:p w14:paraId="4313EAE3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ja / nee*</w:t>
            </w:r>
          </w:p>
          <w:p w14:paraId="6E26D968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</w:p>
          <w:p w14:paraId="11F967AB" w14:textId="636F6DE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geef een toelichting:</w:t>
            </w:r>
          </w:p>
        </w:tc>
      </w:tr>
      <w:tr w:rsidR="00C005C0" w:rsidRPr="00A91273" w14:paraId="23A49064" w14:textId="77777777" w:rsidTr="00404216">
        <w:tc>
          <w:tcPr>
            <w:tcW w:w="742" w:type="dxa"/>
          </w:tcPr>
          <w:p w14:paraId="28EF7A3B" w14:textId="72B7F16E" w:rsidR="00C005C0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4220" w:type="dxa"/>
          </w:tcPr>
          <w:p w14:paraId="54E8F965" w14:textId="77777777" w:rsidR="00C005C0" w:rsidRPr="008A7F7F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Het beheer betrof het </w:t>
            </w:r>
            <w:r w:rsidRPr="0082502F">
              <w:rPr>
                <w:rFonts w:cs="Arial"/>
                <w:szCs w:val="20"/>
              </w:rPr>
              <w:t>uitvoeren van het onderhoud van de hard- en softwarecomponenten in een WAN-netwerk conform de richtlijnen van de leveranciers en klanten/gebruikers, het bieden van een helpdesk functionaliteit voor de klanten/gebruikers van het netwerk, het monitoren en proactief/reactief detecteren en oplossen van storingen en incidenten, het uitvoeren van hardware en softwaremutaties op verzoek van klanten/gebruikers, en het verzorgen van operationele rapportages conform de wensen van klanten/gebruikers</w:t>
            </w:r>
            <w:r w:rsidRPr="008A7F7F">
              <w:rPr>
                <w:rFonts w:cs="Arial"/>
                <w:szCs w:val="20"/>
              </w:rPr>
              <w:t xml:space="preserve">. </w:t>
            </w:r>
          </w:p>
          <w:p w14:paraId="0630F065" w14:textId="0F5F2E3E" w:rsidR="00C005C0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038" w:type="dxa"/>
          </w:tcPr>
          <w:p w14:paraId="37835AC9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ja / nee*</w:t>
            </w:r>
          </w:p>
          <w:p w14:paraId="453E9893" w14:textId="7777777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</w:p>
          <w:p w14:paraId="1E8306B2" w14:textId="0D702B27" w:rsidR="00C005C0" w:rsidRPr="00A67857" w:rsidRDefault="00C005C0" w:rsidP="00C005C0">
            <w:pPr>
              <w:spacing w:line="276" w:lineRule="auto"/>
              <w:rPr>
                <w:rFonts w:cs="Arial"/>
                <w:szCs w:val="20"/>
              </w:rPr>
            </w:pPr>
            <w:r w:rsidRPr="00A67857">
              <w:rPr>
                <w:rFonts w:cs="Arial"/>
                <w:szCs w:val="20"/>
              </w:rPr>
              <w:t>geef een toelichting:</w:t>
            </w:r>
          </w:p>
        </w:tc>
      </w:tr>
    </w:tbl>
    <w:p w14:paraId="23845311" w14:textId="55549C5C" w:rsidR="00DF0701" w:rsidRDefault="00DF0701" w:rsidP="00A91273">
      <w:pPr>
        <w:spacing w:line="276" w:lineRule="auto"/>
        <w:rPr>
          <w:rFonts w:cs="Arial"/>
        </w:rPr>
      </w:pPr>
    </w:p>
    <w:p w14:paraId="3EFFCA28" w14:textId="77777777" w:rsidR="0082502F" w:rsidRPr="00C62035" w:rsidRDefault="0082502F" w:rsidP="0082502F">
      <w:pPr>
        <w:spacing w:line="276" w:lineRule="auto"/>
        <w:rPr>
          <w:rFonts w:cs="Arial"/>
          <w:szCs w:val="20"/>
        </w:rPr>
      </w:pPr>
      <w:r w:rsidRPr="00C62035">
        <w:rPr>
          <w:rFonts w:cs="Arial"/>
          <w:szCs w:val="20"/>
        </w:rPr>
        <w:t>* doorhalen wat niet van toepassing is.</w:t>
      </w:r>
    </w:p>
    <w:p w14:paraId="3D7B6580" w14:textId="08B48DB5" w:rsidR="00C005C0" w:rsidRDefault="00C005C0">
      <w:pPr>
        <w:rPr>
          <w:rFonts w:cs="Arial"/>
        </w:rPr>
      </w:pPr>
      <w:r>
        <w:rPr>
          <w:rFonts w:cs="Arial"/>
        </w:rPr>
        <w:br w:type="page"/>
      </w:r>
    </w:p>
    <w:p w14:paraId="11AD0F74" w14:textId="77777777" w:rsidR="00FE74FE" w:rsidRPr="00C62035" w:rsidRDefault="00FE74FE" w:rsidP="00EA1956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D275D2" w:rsidRPr="00C62035" w14:paraId="0C04E5D8" w14:textId="77777777" w:rsidTr="003F2542">
        <w:tc>
          <w:tcPr>
            <w:tcW w:w="9000" w:type="dxa"/>
            <w:gridSpan w:val="2"/>
            <w:shd w:val="clear" w:color="auto" w:fill="CCCCCC"/>
          </w:tcPr>
          <w:p w14:paraId="41F1C088" w14:textId="77777777" w:rsidR="00D275D2" w:rsidRPr="00C62035" w:rsidRDefault="00D275D2" w:rsidP="00EA1956">
            <w:pPr>
              <w:spacing w:line="276" w:lineRule="auto"/>
              <w:rPr>
                <w:rFonts w:cs="Arial"/>
              </w:rPr>
            </w:pPr>
          </w:p>
          <w:p w14:paraId="727403DC" w14:textId="77777777" w:rsidR="00D275D2" w:rsidRPr="00C62035" w:rsidRDefault="00D275D2" w:rsidP="00EA1956">
            <w:pPr>
              <w:spacing w:line="276" w:lineRule="auto"/>
              <w:rPr>
                <w:rFonts w:cs="Arial"/>
              </w:rPr>
            </w:pPr>
            <w:r w:rsidRPr="00C62035">
              <w:rPr>
                <w:rFonts w:cs="Arial"/>
              </w:rPr>
              <w:t>Aldus ondertekend en bijbehorende gegevens naar waarheid verstrekt,</w:t>
            </w:r>
          </w:p>
          <w:p w14:paraId="67C502AF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C62035" w14:paraId="16AEF209" w14:textId="77777777" w:rsidTr="003F2542">
        <w:tc>
          <w:tcPr>
            <w:tcW w:w="3600" w:type="dxa"/>
          </w:tcPr>
          <w:p w14:paraId="32F24305" w14:textId="77777777" w:rsidR="006E3841" w:rsidRPr="00C62035" w:rsidRDefault="006E3841" w:rsidP="00EA1956">
            <w:pPr>
              <w:spacing w:line="276" w:lineRule="auto"/>
              <w:rPr>
                <w:rFonts w:cs="Arial"/>
              </w:rPr>
            </w:pPr>
          </w:p>
          <w:p w14:paraId="1301EF76" w14:textId="77777777" w:rsidR="00D275D2" w:rsidRPr="00C62035" w:rsidRDefault="00D275D2" w:rsidP="00EA1956">
            <w:pPr>
              <w:spacing w:line="276" w:lineRule="auto"/>
              <w:rPr>
                <w:rFonts w:cs="Arial"/>
              </w:rPr>
            </w:pPr>
            <w:r w:rsidRPr="00C62035">
              <w:rPr>
                <w:rFonts w:cs="Arial"/>
              </w:rPr>
              <w:t>Naam rechtsgeldig vertegenwoordiger:</w:t>
            </w:r>
          </w:p>
          <w:p w14:paraId="4C4C30C6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21F7EA88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EED2BA3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BAFE9F4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C62035" w14:paraId="74F56903" w14:textId="77777777" w:rsidTr="003F2542">
        <w:tc>
          <w:tcPr>
            <w:tcW w:w="3600" w:type="dxa"/>
          </w:tcPr>
          <w:p w14:paraId="5088062E" w14:textId="77777777" w:rsidR="00D275D2" w:rsidRPr="00C62035" w:rsidRDefault="00D275D2" w:rsidP="00EA1956">
            <w:pPr>
              <w:spacing w:line="276" w:lineRule="auto"/>
              <w:rPr>
                <w:rFonts w:cs="Arial"/>
              </w:rPr>
            </w:pPr>
          </w:p>
          <w:p w14:paraId="0D61F46C" w14:textId="77777777" w:rsidR="00D275D2" w:rsidRPr="00C62035" w:rsidRDefault="00D275D2" w:rsidP="00EA1956">
            <w:pPr>
              <w:spacing w:line="276" w:lineRule="auto"/>
              <w:rPr>
                <w:rFonts w:cs="Arial"/>
              </w:rPr>
            </w:pPr>
            <w:r w:rsidRPr="00C62035">
              <w:rPr>
                <w:rFonts w:cs="Arial"/>
              </w:rPr>
              <w:t>Handtekening rechtsgeldig vertegenwoordiger:</w:t>
            </w:r>
          </w:p>
          <w:p w14:paraId="01EA8152" w14:textId="77777777" w:rsidR="006E3841" w:rsidRPr="00C62035" w:rsidRDefault="006E3841" w:rsidP="00EA1956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400" w:type="dxa"/>
          </w:tcPr>
          <w:p w14:paraId="1C6FCF1A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868E7A7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B8B958F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C62035" w14:paraId="5DBF7BCE" w14:textId="77777777" w:rsidTr="003F2542">
        <w:tc>
          <w:tcPr>
            <w:tcW w:w="3600" w:type="dxa"/>
          </w:tcPr>
          <w:p w14:paraId="05CA7EAC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</w:rPr>
            </w:pPr>
          </w:p>
          <w:p w14:paraId="446A3339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</w:rPr>
            </w:pPr>
            <w:r w:rsidRPr="00C62035">
              <w:rPr>
                <w:rFonts w:cs="Arial"/>
                <w:szCs w:val="20"/>
              </w:rPr>
              <w:t>Datum:</w:t>
            </w:r>
          </w:p>
          <w:p w14:paraId="393BE806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4A41119C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D4D68EF" w14:textId="77777777" w:rsidR="00D275D2" w:rsidRPr="00C62035" w:rsidRDefault="00D275D2" w:rsidP="00EA195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15FD65A8" w14:textId="77777777" w:rsidR="00D275D2" w:rsidRPr="00C62035" w:rsidRDefault="00D275D2" w:rsidP="00EA1956">
      <w:pPr>
        <w:spacing w:line="276" w:lineRule="auto"/>
        <w:rPr>
          <w:rFonts w:cs="Arial"/>
        </w:rPr>
      </w:pPr>
    </w:p>
    <w:bookmarkEnd w:id="0"/>
    <w:bookmarkEnd w:id="1"/>
    <w:p w14:paraId="5681F986" w14:textId="77777777" w:rsidR="007C3484" w:rsidRPr="00C62035" w:rsidRDefault="007C3484" w:rsidP="007C3484">
      <w:pPr>
        <w:spacing w:line="276" w:lineRule="auto"/>
        <w:rPr>
          <w:rFonts w:cs="Arial"/>
        </w:rPr>
      </w:pPr>
    </w:p>
    <w:sectPr w:rsidR="007C3484" w:rsidRPr="00C62035" w:rsidSect="00A22607">
      <w:footerReference w:type="default" r:id="rId8"/>
      <w:headerReference w:type="first" r:id="rId9"/>
      <w:pgSz w:w="11906" w:h="16838"/>
      <w:pgMar w:top="1418" w:right="1418" w:bottom="12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BA1D" w14:textId="77777777" w:rsidR="007322BB" w:rsidRDefault="007322BB">
      <w:r>
        <w:separator/>
      </w:r>
    </w:p>
  </w:endnote>
  <w:endnote w:type="continuationSeparator" w:id="0">
    <w:p w14:paraId="329C051D" w14:textId="77777777" w:rsidR="007322BB" w:rsidRDefault="0073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ontys Joanna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5882" w14:textId="759AAA5A" w:rsidR="00040C12" w:rsidRPr="00CE4108" w:rsidRDefault="00040C12" w:rsidP="00CE4108">
    <w:pPr>
      <w:pStyle w:val="Voettekst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ab/>
    </w:r>
    <w:r w:rsidRPr="0077337C">
      <w:rPr>
        <w:sz w:val="16"/>
        <w:szCs w:val="16"/>
      </w:rPr>
      <w:t xml:space="preserve">pagina </w:t>
    </w:r>
    <w:r w:rsidRPr="0077337C">
      <w:rPr>
        <w:rStyle w:val="Paginanummer"/>
        <w:sz w:val="16"/>
        <w:szCs w:val="16"/>
      </w:rPr>
      <w:fldChar w:fldCharType="begin"/>
    </w:r>
    <w:r w:rsidRPr="0077337C">
      <w:rPr>
        <w:rStyle w:val="Paginanummer"/>
        <w:sz w:val="16"/>
        <w:szCs w:val="16"/>
      </w:rPr>
      <w:instrText xml:space="preserve"> PAGE </w:instrText>
    </w:r>
    <w:r w:rsidRPr="0077337C">
      <w:rPr>
        <w:rStyle w:val="Paginanummer"/>
        <w:sz w:val="16"/>
        <w:szCs w:val="16"/>
      </w:rPr>
      <w:fldChar w:fldCharType="separate"/>
    </w:r>
    <w:r w:rsidR="008F3363">
      <w:rPr>
        <w:rStyle w:val="Paginanummer"/>
        <w:noProof/>
        <w:sz w:val="16"/>
        <w:szCs w:val="16"/>
      </w:rPr>
      <w:t>31</w:t>
    </w:r>
    <w:r w:rsidRPr="0077337C">
      <w:rPr>
        <w:rStyle w:val="Paginanummer"/>
        <w:sz w:val="16"/>
        <w:szCs w:val="16"/>
      </w:rPr>
      <w:fldChar w:fldCharType="end"/>
    </w:r>
    <w:r w:rsidRPr="0077337C">
      <w:rPr>
        <w:sz w:val="16"/>
        <w:szCs w:val="16"/>
      </w:rPr>
      <w:t xml:space="preserve"> van </w:t>
    </w:r>
    <w:r w:rsidRPr="0077337C">
      <w:rPr>
        <w:sz w:val="16"/>
        <w:szCs w:val="16"/>
      </w:rPr>
      <w:fldChar w:fldCharType="begin"/>
    </w:r>
    <w:r w:rsidRPr="0077337C">
      <w:rPr>
        <w:sz w:val="16"/>
        <w:szCs w:val="16"/>
      </w:rPr>
      <w:instrText xml:space="preserve"> NUMPAGES </w:instrText>
    </w:r>
    <w:r w:rsidRPr="0077337C">
      <w:rPr>
        <w:sz w:val="16"/>
        <w:szCs w:val="16"/>
      </w:rPr>
      <w:fldChar w:fldCharType="separate"/>
    </w:r>
    <w:r w:rsidR="008F3363">
      <w:rPr>
        <w:noProof/>
        <w:sz w:val="16"/>
        <w:szCs w:val="16"/>
      </w:rPr>
      <w:t>35</w:t>
    </w:r>
    <w:r w:rsidRPr="007733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9294" w14:textId="77777777" w:rsidR="007322BB" w:rsidRDefault="007322BB">
      <w:r>
        <w:separator/>
      </w:r>
    </w:p>
  </w:footnote>
  <w:footnote w:type="continuationSeparator" w:id="0">
    <w:p w14:paraId="0419ACF9" w14:textId="77777777" w:rsidR="007322BB" w:rsidRDefault="0073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4322" w14:textId="3F0744D7" w:rsidR="00040C12" w:rsidRPr="00944C84" w:rsidRDefault="00040C12" w:rsidP="00BA706D">
    <w:pPr>
      <w:pStyle w:val="Koptekst"/>
      <w:rPr>
        <w:szCs w:val="16"/>
      </w:rPr>
    </w:pPr>
  </w:p>
  <w:p w14:paraId="7DD4509B" w14:textId="77777777" w:rsidR="00040C12" w:rsidRDefault="00040C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AAE4CC"/>
    <w:lvl w:ilvl="0">
      <w:start w:val="1"/>
      <w:numFmt w:val="decimal"/>
      <w:pStyle w:val="Lijstopsomteke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A182F4E"/>
    <w:lvl w:ilvl="0">
      <w:start w:val="1"/>
      <w:numFmt w:val="bullet"/>
      <w:pStyle w:val="Lijstopsomteken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80E7656"/>
    <w:lvl w:ilvl="0">
      <w:start w:val="1"/>
      <w:numFmt w:val="bullet"/>
      <w:pStyle w:val="Lijstopsomteken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D87A1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3C08448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multilevel"/>
    <w:tmpl w:val="8962E2F6"/>
    <w:lvl w:ilvl="0">
      <w:start w:val="1"/>
      <w:numFmt w:val="decimal"/>
      <w:pStyle w:val="Lijstnummer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FFFFFF89"/>
    <w:multiLevelType w:val="singleLevel"/>
    <w:tmpl w:val="74021168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singleLevel"/>
    <w:tmpl w:val="00000000"/>
    <w:lvl w:ilvl="0">
      <w:start w:val="1"/>
      <w:numFmt w:val="lowerLetter"/>
      <w:pStyle w:val="Snela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19C6C13"/>
    <w:multiLevelType w:val="hybridMultilevel"/>
    <w:tmpl w:val="E3B05EE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1DA26F4"/>
    <w:multiLevelType w:val="hybridMultilevel"/>
    <w:tmpl w:val="1E6460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8004CC"/>
    <w:multiLevelType w:val="hybridMultilevel"/>
    <w:tmpl w:val="65EEF8AE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4B95AAA"/>
    <w:multiLevelType w:val="hybridMultilevel"/>
    <w:tmpl w:val="C4463036"/>
    <w:lvl w:ilvl="0" w:tplc="E2FC86B2">
      <w:start w:val="1"/>
      <w:numFmt w:val="decimal"/>
      <w:lvlText w:val="Materie eis 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93265EE"/>
    <w:multiLevelType w:val="hybridMultilevel"/>
    <w:tmpl w:val="55A40456"/>
    <w:lvl w:ilvl="0" w:tplc="0413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12EC0B8C"/>
    <w:multiLevelType w:val="multilevel"/>
    <w:tmpl w:val="D3724584"/>
    <w:lvl w:ilvl="0">
      <w:start w:val="1"/>
      <w:numFmt w:val="bullet"/>
      <w:pStyle w:val="NGopsomm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EE86853"/>
    <w:multiLevelType w:val="hybridMultilevel"/>
    <w:tmpl w:val="25E06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7347A"/>
    <w:multiLevelType w:val="hybridMultilevel"/>
    <w:tmpl w:val="7B3061DE"/>
    <w:lvl w:ilvl="0" w:tplc="0413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6" w15:restartNumberingAfterBreak="0">
    <w:nsid w:val="21DC299C"/>
    <w:multiLevelType w:val="hybridMultilevel"/>
    <w:tmpl w:val="FBE665A8"/>
    <w:lvl w:ilvl="0" w:tplc="FCBAFDAA">
      <w:start w:val="1"/>
      <w:numFmt w:val="decimal"/>
      <w:lvlText w:val="Prijs wen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25375D"/>
    <w:multiLevelType w:val="hybridMultilevel"/>
    <w:tmpl w:val="721AC1FA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28A44EDC"/>
    <w:multiLevelType w:val="hybridMultilevel"/>
    <w:tmpl w:val="9BFA59CC"/>
    <w:lvl w:ilvl="0" w:tplc="FBEE9AC2">
      <w:start w:val="1"/>
      <w:numFmt w:val="decimal"/>
      <w:lvlText w:val="Commerciële eis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E75AD7"/>
    <w:multiLevelType w:val="hybridMultilevel"/>
    <w:tmpl w:val="036465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D66F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EB45A1"/>
    <w:multiLevelType w:val="hybridMultilevel"/>
    <w:tmpl w:val="CD386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E67DC"/>
    <w:multiLevelType w:val="singleLevel"/>
    <w:tmpl w:val="E2E89C1C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Times New Roman" w:hint="default"/>
        <w:b/>
        <w:bCs/>
        <w:i w:val="0"/>
        <w:color w:val="auto"/>
        <w:sz w:val="18"/>
      </w:rPr>
    </w:lvl>
  </w:abstractNum>
  <w:abstractNum w:abstractNumId="22" w15:restartNumberingAfterBreak="0">
    <w:nsid w:val="2F4942DA"/>
    <w:multiLevelType w:val="hybridMultilevel"/>
    <w:tmpl w:val="EC226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C4FF5"/>
    <w:multiLevelType w:val="hybridMultilevel"/>
    <w:tmpl w:val="6C5EBE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212A77"/>
    <w:multiLevelType w:val="hybridMultilevel"/>
    <w:tmpl w:val="ABC2D602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65E4A62"/>
    <w:multiLevelType w:val="multilevel"/>
    <w:tmpl w:val="CCC43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7280D43"/>
    <w:multiLevelType w:val="hybridMultilevel"/>
    <w:tmpl w:val="19961388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4077B7"/>
    <w:multiLevelType w:val="hybridMultilevel"/>
    <w:tmpl w:val="F9668412"/>
    <w:lvl w:ilvl="0" w:tplc="19C2A0BE">
      <w:start w:val="1"/>
      <w:numFmt w:val="decimal"/>
      <w:lvlText w:val="Juridisch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F524CF"/>
    <w:multiLevelType w:val="hybridMultilevel"/>
    <w:tmpl w:val="88B27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55EF5"/>
    <w:multiLevelType w:val="hybridMultilevel"/>
    <w:tmpl w:val="4552B03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ED5544"/>
    <w:multiLevelType w:val="hybridMultilevel"/>
    <w:tmpl w:val="9366408A"/>
    <w:lvl w:ilvl="0" w:tplc="2A16D862">
      <w:start w:val="1"/>
      <w:numFmt w:val="decimal"/>
      <w:lvlText w:val="Inschrijving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6116A1"/>
    <w:multiLevelType w:val="hybridMultilevel"/>
    <w:tmpl w:val="8AAEDFD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34" w15:restartNumberingAfterBreak="0">
    <w:nsid w:val="69052BCC"/>
    <w:multiLevelType w:val="hybridMultilevel"/>
    <w:tmpl w:val="C3866C64"/>
    <w:lvl w:ilvl="0" w:tplc="2042D60A">
      <w:start w:val="1"/>
      <w:numFmt w:val="decimal"/>
      <w:pStyle w:val="genummerdstandaard"/>
      <w:lvlText w:val="%1."/>
      <w:lvlJc w:val="left"/>
      <w:pPr>
        <w:tabs>
          <w:tab w:val="num" w:pos="1418"/>
        </w:tabs>
        <w:ind w:left="1418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641920"/>
    <w:multiLevelType w:val="hybridMultilevel"/>
    <w:tmpl w:val="3460ADDE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AF5C0E"/>
    <w:multiLevelType w:val="hybridMultilevel"/>
    <w:tmpl w:val="8D2669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639F3"/>
    <w:multiLevelType w:val="hybridMultilevel"/>
    <w:tmpl w:val="BD98E6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3067B1"/>
    <w:multiLevelType w:val="hybridMultilevel"/>
    <w:tmpl w:val="717888AE"/>
    <w:lvl w:ilvl="0" w:tplc="A2064F2A"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6762183">
    <w:abstractNumId w:val="6"/>
  </w:num>
  <w:num w:numId="2" w16cid:durableId="1574119211">
    <w:abstractNumId w:val="4"/>
  </w:num>
  <w:num w:numId="3" w16cid:durableId="666637497">
    <w:abstractNumId w:val="3"/>
  </w:num>
  <w:num w:numId="4" w16cid:durableId="1186138721">
    <w:abstractNumId w:val="2"/>
  </w:num>
  <w:num w:numId="5" w16cid:durableId="1960381006">
    <w:abstractNumId w:val="1"/>
  </w:num>
  <w:num w:numId="6" w16cid:durableId="1098133569">
    <w:abstractNumId w:val="5"/>
  </w:num>
  <w:num w:numId="7" w16cid:durableId="778063130">
    <w:abstractNumId w:val="0"/>
  </w:num>
  <w:num w:numId="8" w16cid:durableId="1485925914">
    <w:abstractNumId w:val="25"/>
  </w:num>
  <w:num w:numId="9" w16cid:durableId="1310356408">
    <w:abstractNumId w:val="33"/>
  </w:num>
  <w:num w:numId="10" w16cid:durableId="1174566775">
    <w:abstractNumId w:val="14"/>
  </w:num>
  <w:num w:numId="11" w16cid:durableId="1652826802">
    <w:abstractNumId w:val="34"/>
  </w:num>
  <w:num w:numId="12" w16cid:durableId="594362382">
    <w:abstractNumId w:val="13"/>
  </w:num>
  <w:num w:numId="13" w16cid:durableId="401950081">
    <w:abstractNumId w:val="7"/>
    <w:lvlOverride w:ilvl="0">
      <w:startOverride w:val="13"/>
      <w:lvl w:ilvl="0">
        <w:start w:val="13"/>
        <w:numFmt w:val="decimal"/>
        <w:pStyle w:val="Snela"/>
        <w:lvlText w:val="%1."/>
        <w:lvlJc w:val="left"/>
        <w:rPr>
          <w:rFonts w:cs="Times New Roman"/>
        </w:rPr>
      </w:lvl>
    </w:lvlOverride>
  </w:num>
  <w:num w:numId="14" w16cid:durableId="63063798">
    <w:abstractNumId w:val="21"/>
  </w:num>
  <w:num w:numId="15" w16cid:durableId="685180024">
    <w:abstractNumId w:val="29"/>
  </w:num>
  <w:num w:numId="16" w16cid:durableId="576790437">
    <w:abstractNumId w:val="31"/>
  </w:num>
  <w:num w:numId="17" w16cid:durableId="2094350781">
    <w:abstractNumId w:val="27"/>
  </w:num>
  <w:num w:numId="18" w16cid:durableId="139151049">
    <w:abstractNumId w:val="16"/>
  </w:num>
  <w:num w:numId="19" w16cid:durableId="37554223">
    <w:abstractNumId w:val="26"/>
  </w:num>
  <w:num w:numId="20" w16cid:durableId="1063866758">
    <w:abstractNumId w:val="20"/>
  </w:num>
  <w:num w:numId="21" w16cid:durableId="1470049295">
    <w:abstractNumId w:val="18"/>
  </w:num>
  <w:num w:numId="22" w16cid:durableId="1835562622">
    <w:abstractNumId w:val="11"/>
  </w:num>
  <w:num w:numId="23" w16cid:durableId="380401817">
    <w:abstractNumId w:val="23"/>
  </w:num>
  <w:num w:numId="24" w16cid:durableId="1250579994">
    <w:abstractNumId w:val="10"/>
  </w:num>
  <w:num w:numId="25" w16cid:durableId="1376274384">
    <w:abstractNumId w:val="17"/>
  </w:num>
  <w:num w:numId="26" w16cid:durableId="1176458680">
    <w:abstractNumId w:val="8"/>
  </w:num>
  <w:num w:numId="27" w16cid:durableId="860555741">
    <w:abstractNumId w:val="24"/>
  </w:num>
  <w:num w:numId="28" w16cid:durableId="902326022">
    <w:abstractNumId w:val="30"/>
  </w:num>
  <w:num w:numId="29" w16cid:durableId="1158961068">
    <w:abstractNumId w:val="28"/>
  </w:num>
  <w:num w:numId="30" w16cid:durableId="2066030568">
    <w:abstractNumId w:val="19"/>
  </w:num>
  <w:num w:numId="31" w16cid:durableId="1530756823">
    <w:abstractNumId w:val="9"/>
  </w:num>
  <w:num w:numId="32" w16cid:durableId="1845053794">
    <w:abstractNumId w:val="37"/>
  </w:num>
  <w:num w:numId="33" w16cid:durableId="1309284097">
    <w:abstractNumId w:val="36"/>
  </w:num>
  <w:num w:numId="34" w16cid:durableId="592396659">
    <w:abstractNumId w:val="32"/>
  </w:num>
  <w:num w:numId="35" w16cid:durableId="1694182430">
    <w:abstractNumId w:val="15"/>
  </w:num>
  <w:num w:numId="36" w16cid:durableId="1614747284">
    <w:abstractNumId w:val="35"/>
  </w:num>
  <w:num w:numId="37" w16cid:durableId="1007291341">
    <w:abstractNumId w:val="12"/>
  </w:num>
  <w:num w:numId="38" w16cid:durableId="74937503">
    <w:abstractNumId w:val="22"/>
  </w:num>
  <w:num w:numId="39" w16cid:durableId="1505709875">
    <w:abstractNumId w:val="38"/>
  </w:num>
  <w:num w:numId="40" w16cid:durableId="21419476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???????5?????????????????????????????????????????????????????????????????????????????????????"/>
  </w:docVars>
  <w:rsids>
    <w:rsidRoot w:val="00626515"/>
    <w:rsid w:val="00000D1C"/>
    <w:rsid w:val="000010CD"/>
    <w:rsid w:val="00001C3F"/>
    <w:rsid w:val="0000242A"/>
    <w:rsid w:val="000026F6"/>
    <w:rsid w:val="000031D1"/>
    <w:rsid w:val="00003C5E"/>
    <w:rsid w:val="00003E24"/>
    <w:rsid w:val="00004155"/>
    <w:rsid w:val="000047DB"/>
    <w:rsid w:val="00004C78"/>
    <w:rsid w:val="0000500B"/>
    <w:rsid w:val="00005788"/>
    <w:rsid w:val="000057E5"/>
    <w:rsid w:val="00005DBF"/>
    <w:rsid w:val="0000614A"/>
    <w:rsid w:val="000061A2"/>
    <w:rsid w:val="000063E7"/>
    <w:rsid w:val="00006857"/>
    <w:rsid w:val="00006A85"/>
    <w:rsid w:val="000076BE"/>
    <w:rsid w:val="00007DF7"/>
    <w:rsid w:val="00007FC5"/>
    <w:rsid w:val="0001012D"/>
    <w:rsid w:val="000101D9"/>
    <w:rsid w:val="00011332"/>
    <w:rsid w:val="00012383"/>
    <w:rsid w:val="00012894"/>
    <w:rsid w:val="000134C4"/>
    <w:rsid w:val="000156C4"/>
    <w:rsid w:val="00015A77"/>
    <w:rsid w:val="00015DBD"/>
    <w:rsid w:val="00015DDC"/>
    <w:rsid w:val="00015EDE"/>
    <w:rsid w:val="000178AD"/>
    <w:rsid w:val="00017D3D"/>
    <w:rsid w:val="00017D75"/>
    <w:rsid w:val="000203C6"/>
    <w:rsid w:val="0002135A"/>
    <w:rsid w:val="0002147E"/>
    <w:rsid w:val="00021FFE"/>
    <w:rsid w:val="000222C4"/>
    <w:rsid w:val="00024124"/>
    <w:rsid w:val="0002454E"/>
    <w:rsid w:val="00024F14"/>
    <w:rsid w:val="0002561F"/>
    <w:rsid w:val="0002675D"/>
    <w:rsid w:val="000274B0"/>
    <w:rsid w:val="000276D3"/>
    <w:rsid w:val="00030729"/>
    <w:rsid w:val="000307D1"/>
    <w:rsid w:val="0003292F"/>
    <w:rsid w:val="00033034"/>
    <w:rsid w:val="000333A4"/>
    <w:rsid w:val="00033905"/>
    <w:rsid w:val="00033B46"/>
    <w:rsid w:val="00033DEB"/>
    <w:rsid w:val="00036952"/>
    <w:rsid w:val="000369A7"/>
    <w:rsid w:val="00036CAB"/>
    <w:rsid w:val="00040C12"/>
    <w:rsid w:val="000424A2"/>
    <w:rsid w:val="0004305D"/>
    <w:rsid w:val="00043EFE"/>
    <w:rsid w:val="000445C7"/>
    <w:rsid w:val="00044C52"/>
    <w:rsid w:val="00044F5A"/>
    <w:rsid w:val="000460F9"/>
    <w:rsid w:val="00046755"/>
    <w:rsid w:val="000467C3"/>
    <w:rsid w:val="00046F1A"/>
    <w:rsid w:val="00050895"/>
    <w:rsid w:val="00050AA6"/>
    <w:rsid w:val="00050ABE"/>
    <w:rsid w:val="00050B52"/>
    <w:rsid w:val="000515E4"/>
    <w:rsid w:val="00051839"/>
    <w:rsid w:val="00052264"/>
    <w:rsid w:val="0005235E"/>
    <w:rsid w:val="00052695"/>
    <w:rsid w:val="00053527"/>
    <w:rsid w:val="00053AC2"/>
    <w:rsid w:val="00054321"/>
    <w:rsid w:val="00055286"/>
    <w:rsid w:val="000565E3"/>
    <w:rsid w:val="00060384"/>
    <w:rsid w:val="00061FC7"/>
    <w:rsid w:val="00062849"/>
    <w:rsid w:val="00063308"/>
    <w:rsid w:val="00063764"/>
    <w:rsid w:val="000652E5"/>
    <w:rsid w:val="000655D1"/>
    <w:rsid w:val="00066B7F"/>
    <w:rsid w:val="00066F77"/>
    <w:rsid w:val="00067E4E"/>
    <w:rsid w:val="00070E94"/>
    <w:rsid w:val="00070EF2"/>
    <w:rsid w:val="000715B0"/>
    <w:rsid w:val="00071F09"/>
    <w:rsid w:val="000723A1"/>
    <w:rsid w:val="000733BB"/>
    <w:rsid w:val="0007341C"/>
    <w:rsid w:val="00074079"/>
    <w:rsid w:val="00074320"/>
    <w:rsid w:val="00074F65"/>
    <w:rsid w:val="000758D2"/>
    <w:rsid w:val="0007640C"/>
    <w:rsid w:val="00076651"/>
    <w:rsid w:val="0007687C"/>
    <w:rsid w:val="00076E71"/>
    <w:rsid w:val="00080E4B"/>
    <w:rsid w:val="00080FE2"/>
    <w:rsid w:val="00081679"/>
    <w:rsid w:val="00081DDB"/>
    <w:rsid w:val="0008428A"/>
    <w:rsid w:val="00084482"/>
    <w:rsid w:val="00086026"/>
    <w:rsid w:val="000861A1"/>
    <w:rsid w:val="0008727C"/>
    <w:rsid w:val="00087713"/>
    <w:rsid w:val="00090B2F"/>
    <w:rsid w:val="00090D87"/>
    <w:rsid w:val="00090F7F"/>
    <w:rsid w:val="000918DB"/>
    <w:rsid w:val="00091AAA"/>
    <w:rsid w:val="00091D4A"/>
    <w:rsid w:val="000925AB"/>
    <w:rsid w:val="00092734"/>
    <w:rsid w:val="0009310F"/>
    <w:rsid w:val="00093810"/>
    <w:rsid w:val="00093A18"/>
    <w:rsid w:val="00094C48"/>
    <w:rsid w:val="00095925"/>
    <w:rsid w:val="000971F2"/>
    <w:rsid w:val="0009771E"/>
    <w:rsid w:val="00097DB9"/>
    <w:rsid w:val="00097EB0"/>
    <w:rsid w:val="000A03EB"/>
    <w:rsid w:val="000A152A"/>
    <w:rsid w:val="000A20EA"/>
    <w:rsid w:val="000A2165"/>
    <w:rsid w:val="000A40FC"/>
    <w:rsid w:val="000A466C"/>
    <w:rsid w:val="000A46AF"/>
    <w:rsid w:val="000A49F7"/>
    <w:rsid w:val="000A5307"/>
    <w:rsid w:val="000A5947"/>
    <w:rsid w:val="000A6A64"/>
    <w:rsid w:val="000A7375"/>
    <w:rsid w:val="000A7D96"/>
    <w:rsid w:val="000B01D1"/>
    <w:rsid w:val="000B0324"/>
    <w:rsid w:val="000B070F"/>
    <w:rsid w:val="000B123E"/>
    <w:rsid w:val="000B1C8A"/>
    <w:rsid w:val="000B248C"/>
    <w:rsid w:val="000B2EBE"/>
    <w:rsid w:val="000B3221"/>
    <w:rsid w:val="000B37C2"/>
    <w:rsid w:val="000B3A31"/>
    <w:rsid w:val="000B4F92"/>
    <w:rsid w:val="000B60E1"/>
    <w:rsid w:val="000B66BE"/>
    <w:rsid w:val="000B7522"/>
    <w:rsid w:val="000B7E0A"/>
    <w:rsid w:val="000C07F3"/>
    <w:rsid w:val="000C27D7"/>
    <w:rsid w:val="000C2800"/>
    <w:rsid w:val="000C2964"/>
    <w:rsid w:val="000C38D7"/>
    <w:rsid w:val="000C4538"/>
    <w:rsid w:val="000C4BD9"/>
    <w:rsid w:val="000C4CBC"/>
    <w:rsid w:val="000C6801"/>
    <w:rsid w:val="000C6B22"/>
    <w:rsid w:val="000C6C04"/>
    <w:rsid w:val="000C6DD6"/>
    <w:rsid w:val="000C7D20"/>
    <w:rsid w:val="000D15E8"/>
    <w:rsid w:val="000D1953"/>
    <w:rsid w:val="000D1A24"/>
    <w:rsid w:val="000D1D57"/>
    <w:rsid w:val="000D1D88"/>
    <w:rsid w:val="000D2319"/>
    <w:rsid w:val="000D2425"/>
    <w:rsid w:val="000D2A0B"/>
    <w:rsid w:val="000D2F00"/>
    <w:rsid w:val="000D3226"/>
    <w:rsid w:val="000D51CE"/>
    <w:rsid w:val="000D59AF"/>
    <w:rsid w:val="000D679B"/>
    <w:rsid w:val="000D6F16"/>
    <w:rsid w:val="000D7008"/>
    <w:rsid w:val="000D71A3"/>
    <w:rsid w:val="000D7882"/>
    <w:rsid w:val="000E0081"/>
    <w:rsid w:val="000E161A"/>
    <w:rsid w:val="000E1922"/>
    <w:rsid w:val="000E3299"/>
    <w:rsid w:val="000E3DF8"/>
    <w:rsid w:val="000E3DFF"/>
    <w:rsid w:val="000E5C07"/>
    <w:rsid w:val="000E620D"/>
    <w:rsid w:val="000F0183"/>
    <w:rsid w:val="000F1138"/>
    <w:rsid w:val="000F1700"/>
    <w:rsid w:val="000F224C"/>
    <w:rsid w:val="000F3B34"/>
    <w:rsid w:val="000F3CC7"/>
    <w:rsid w:val="000F4518"/>
    <w:rsid w:val="000F5ED1"/>
    <w:rsid w:val="000F62C7"/>
    <w:rsid w:val="000F6B49"/>
    <w:rsid w:val="000F7AF0"/>
    <w:rsid w:val="000F7E7D"/>
    <w:rsid w:val="00100CD8"/>
    <w:rsid w:val="00101015"/>
    <w:rsid w:val="00101C22"/>
    <w:rsid w:val="0010277C"/>
    <w:rsid w:val="0010279D"/>
    <w:rsid w:val="0010330A"/>
    <w:rsid w:val="00103798"/>
    <w:rsid w:val="00104A73"/>
    <w:rsid w:val="00105D49"/>
    <w:rsid w:val="00106A1C"/>
    <w:rsid w:val="00106AC8"/>
    <w:rsid w:val="001109B1"/>
    <w:rsid w:val="00110C90"/>
    <w:rsid w:val="00111B80"/>
    <w:rsid w:val="0011266F"/>
    <w:rsid w:val="00112755"/>
    <w:rsid w:val="0011381B"/>
    <w:rsid w:val="00113AFC"/>
    <w:rsid w:val="00113B16"/>
    <w:rsid w:val="00113C2E"/>
    <w:rsid w:val="001146BB"/>
    <w:rsid w:val="0011535D"/>
    <w:rsid w:val="00115FE8"/>
    <w:rsid w:val="00116F24"/>
    <w:rsid w:val="001173B3"/>
    <w:rsid w:val="001176CA"/>
    <w:rsid w:val="00117F76"/>
    <w:rsid w:val="00120132"/>
    <w:rsid w:val="00120446"/>
    <w:rsid w:val="00121AE3"/>
    <w:rsid w:val="00122329"/>
    <w:rsid w:val="00122698"/>
    <w:rsid w:val="001234AA"/>
    <w:rsid w:val="00123F5C"/>
    <w:rsid w:val="001248D5"/>
    <w:rsid w:val="001252DC"/>
    <w:rsid w:val="00125522"/>
    <w:rsid w:val="00125CFB"/>
    <w:rsid w:val="00126C9B"/>
    <w:rsid w:val="001272AA"/>
    <w:rsid w:val="0013125A"/>
    <w:rsid w:val="001324ED"/>
    <w:rsid w:val="00132DA2"/>
    <w:rsid w:val="00133DD8"/>
    <w:rsid w:val="0013490C"/>
    <w:rsid w:val="001349AC"/>
    <w:rsid w:val="0013616D"/>
    <w:rsid w:val="001364BF"/>
    <w:rsid w:val="001370A1"/>
    <w:rsid w:val="00137746"/>
    <w:rsid w:val="00137AB1"/>
    <w:rsid w:val="001403C7"/>
    <w:rsid w:val="0014163B"/>
    <w:rsid w:val="00142471"/>
    <w:rsid w:val="001426D0"/>
    <w:rsid w:val="001438AC"/>
    <w:rsid w:val="00143933"/>
    <w:rsid w:val="00143CD9"/>
    <w:rsid w:val="00144F8A"/>
    <w:rsid w:val="00145156"/>
    <w:rsid w:val="00145961"/>
    <w:rsid w:val="0014714F"/>
    <w:rsid w:val="00147DA2"/>
    <w:rsid w:val="00150482"/>
    <w:rsid w:val="00151C42"/>
    <w:rsid w:val="00152955"/>
    <w:rsid w:val="001529F4"/>
    <w:rsid w:val="00152A35"/>
    <w:rsid w:val="00152BE0"/>
    <w:rsid w:val="00153439"/>
    <w:rsid w:val="0015467D"/>
    <w:rsid w:val="001549E4"/>
    <w:rsid w:val="00155466"/>
    <w:rsid w:val="00155ECB"/>
    <w:rsid w:val="00156919"/>
    <w:rsid w:val="00156A36"/>
    <w:rsid w:val="00160BBC"/>
    <w:rsid w:val="0016241D"/>
    <w:rsid w:val="001624F6"/>
    <w:rsid w:val="00162A5F"/>
    <w:rsid w:val="00162A68"/>
    <w:rsid w:val="00163ACD"/>
    <w:rsid w:val="001647BF"/>
    <w:rsid w:val="00164BB2"/>
    <w:rsid w:val="001658B2"/>
    <w:rsid w:val="00166222"/>
    <w:rsid w:val="0016660B"/>
    <w:rsid w:val="001673F8"/>
    <w:rsid w:val="0017048C"/>
    <w:rsid w:val="00170C10"/>
    <w:rsid w:val="00170DE3"/>
    <w:rsid w:val="00171288"/>
    <w:rsid w:val="00171AF3"/>
    <w:rsid w:val="00171E48"/>
    <w:rsid w:val="001722F2"/>
    <w:rsid w:val="0017296A"/>
    <w:rsid w:val="00174C20"/>
    <w:rsid w:val="00174E16"/>
    <w:rsid w:val="001751A3"/>
    <w:rsid w:val="00175C5E"/>
    <w:rsid w:val="00175DB1"/>
    <w:rsid w:val="00175DD9"/>
    <w:rsid w:val="001762AB"/>
    <w:rsid w:val="001766D1"/>
    <w:rsid w:val="00176D86"/>
    <w:rsid w:val="0017738A"/>
    <w:rsid w:val="00177C63"/>
    <w:rsid w:val="00177DD0"/>
    <w:rsid w:val="00180422"/>
    <w:rsid w:val="00180B30"/>
    <w:rsid w:val="0018112D"/>
    <w:rsid w:val="001816AC"/>
    <w:rsid w:val="00181D80"/>
    <w:rsid w:val="00182254"/>
    <w:rsid w:val="0018284B"/>
    <w:rsid w:val="001829DE"/>
    <w:rsid w:val="00182A58"/>
    <w:rsid w:val="0018343C"/>
    <w:rsid w:val="0018406B"/>
    <w:rsid w:val="00184978"/>
    <w:rsid w:val="00186864"/>
    <w:rsid w:val="00186D25"/>
    <w:rsid w:val="00186ECA"/>
    <w:rsid w:val="001874B7"/>
    <w:rsid w:val="001902E1"/>
    <w:rsid w:val="00190C30"/>
    <w:rsid w:val="00190F55"/>
    <w:rsid w:val="00191317"/>
    <w:rsid w:val="001932CF"/>
    <w:rsid w:val="00193D60"/>
    <w:rsid w:val="00194188"/>
    <w:rsid w:val="0019481E"/>
    <w:rsid w:val="00194CEF"/>
    <w:rsid w:val="00195238"/>
    <w:rsid w:val="00196258"/>
    <w:rsid w:val="00197B95"/>
    <w:rsid w:val="001A0501"/>
    <w:rsid w:val="001A0723"/>
    <w:rsid w:val="001A1CDF"/>
    <w:rsid w:val="001A22F4"/>
    <w:rsid w:val="001A3624"/>
    <w:rsid w:val="001A5673"/>
    <w:rsid w:val="001A5FFD"/>
    <w:rsid w:val="001A602D"/>
    <w:rsid w:val="001A6252"/>
    <w:rsid w:val="001A67EC"/>
    <w:rsid w:val="001A68C4"/>
    <w:rsid w:val="001A6C67"/>
    <w:rsid w:val="001B065E"/>
    <w:rsid w:val="001B09FC"/>
    <w:rsid w:val="001B0A9E"/>
    <w:rsid w:val="001B0B1D"/>
    <w:rsid w:val="001B15D7"/>
    <w:rsid w:val="001B24B0"/>
    <w:rsid w:val="001B2DE4"/>
    <w:rsid w:val="001B366F"/>
    <w:rsid w:val="001B3C8F"/>
    <w:rsid w:val="001B3CA5"/>
    <w:rsid w:val="001B4508"/>
    <w:rsid w:val="001B4A70"/>
    <w:rsid w:val="001B6741"/>
    <w:rsid w:val="001B67BD"/>
    <w:rsid w:val="001B7236"/>
    <w:rsid w:val="001C0BDC"/>
    <w:rsid w:val="001C13EF"/>
    <w:rsid w:val="001C17D6"/>
    <w:rsid w:val="001C1944"/>
    <w:rsid w:val="001C1AAF"/>
    <w:rsid w:val="001C1CAB"/>
    <w:rsid w:val="001C2189"/>
    <w:rsid w:val="001C25F2"/>
    <w:rsid w:val="001C2736"/>
    <w:rsid w:val="001C2DDC"/>
    <w:rsid w:val="001C3321"/>
    <w:rsid w:val="001C3EF1"/>
    <w:rsid w:val="001C45B9"/>
    <w:rsid w:val="001C4DB4"/>
    <w:rsid w:val="001C4DF9"/>
    <w:rsid w:val="001C53F2"/>
    <w:rsid w:val="001C6288"/>
    <w:rsid w:val="001C7024"/>
    <w:rsid w:val="001D13B6"/>
    <w:rsid w:val="001D15D8"/>
    <w:rsid w:val="001D20DC"/>
    <w:rsid w:val="001D2218"/>
    <w:rsid w:val="001D28BC"/>
    <w:rsid w:val="001D3926"/>
    <w:rsid w:val="001D3DCB"/>
    <w:rsid w:val="001D5DED"/>
    <w:rsid w:val="001D7536"/>
    <w:rsid w:val="001E02A4"/>
    <w:rsid w:val="001E10F4"/>
    <w:rsid w:val="001E14E7"/>
    <w:rsid w:val="001E23AF"/>
    <w:rsid w:val="001E250C"/>
    <w:rsid w:val="001E38C7"/>
    <w:rsid w:val="001E3D73"/>
    <w:rsid w:val="001E4D07"/>
    <w:rsid w:val="001E5064"/>
    <w:rsid w:val="001E5761"/>
    <w:rsid w:val="001E675C"/>
    <w:rsid w:val="001E75F6"/>
    <w:rsid w:val="001F0035"/>
    <w:rsid w:val="001F0238"/>
    <w:rsid w:val="001F02B5"/>
    <w:rsid w:val="001F03FB"/>
    <w:rsid w:val="001F13DD"/>
    <w:rsid w:val="001F1875"/>
    <w:rsid w:val="001F1E0C"/>
    <w:rsid w:val="001F22B8"/>
    <w:rsid w:val="001F2AC0"/>
    <w:rsid w:val="001F332E"/>
    <w:rsid w:val="001F4F70"/>
    <w:rsid w:val="001F5453"/>
    <w:rsid w:val="001F6BE5"/>
    <w:rsid w:val="001F6BFC"/>
    <w:rsid w:val="001F74BA"/>
    <w:rsid w:val="001F7A25"/>
    <w:rsid w:val="0020013F"/>
    <w:rsid w:val="00200360"/>
    <w:rsid w:val="00201C6E"/>
    <w:rsid w:val="00201DF0"/>
    <w:rsid w:val="002028BA"/>
    <w:rsid w:val="00202AE3"/>
    <w:rsid w:val="00204A2F"/>
    <w:rsid w:val="002052C0"/>
    <w:rsid w:val="00205350"/>
    <w:rsid w:val="002058C0"/>
    <w:rsid w:val="00205A4C"/>
    <w:rsid w:val="00206CAD"/>
    <w:rsid w:val="00207813"/>
    <w:rsid w:val="00207C1F"/>
    <w:rsid w:val="00210065"/>
    <w:rsid w:val="0021043A"/>
    <w:rsid w:val="00210862"/>
    <w:rsid w:val="00210ABC"/>
    <w:rsid w:val="0021203F"/>
    <w:rsid w:val="00212117"/>
    <w:rsid w:val="00212C5C"/>
    <w:rsid w:val="00213A5A"/>
    <w:rsid w:val="00213C84"/>
    <w:rsid w:val="00213FBE"/>
    <w:rsid w:val="0021424A"/>
    <w:rsid w:val="002146A0"/>
    <w:rsid w:val="00215974"/>
    <w:rsid w:val="00215D02"/>
    <w:rsid w:val="00215F60"/>
    <w:rsid w:val="002168EC"/>
    <w:rsid w:val="00216BAC"/>
    <w:rsid w:val="002170E0"/>
    <w:rsid w:val="00220615"/>
    <w:rsid w:val="002207C5"/>
    <w:rsid w:val="002228CF"/>
    <w:rsid w:val="0022302E"/>
    <w:rsid w:val="0022323B"/>
    <w:rsid w:val="002233E5"/>
    <w:rsid w:val="0022390D"/>
    <w:rsid w:val="00223B98"/>
    <w:rsid w:val="00223DC9"/>
    <w:rsid w:val="00223FE3"/>
    <w:rsid w:val="0022435A"/>
    <w:rsid w:val="00225E1C"/>
    <w:rsid w:val="00225ECE"/>
    <w:rsid w:val="0022667D"/>
    <w:rsid w:val="002275AA"/>
    <w:rsid w:val="00227B2F"/>
    <w:rsid w:val="00230074"/>
    <w:rsid w:val="002301B3"/>
    <w:rsid w:val="00231652"/>
    <w:rsid w:val="002320D6"/>
    <w:rsid w:val="002332A9"/>
    <w:rsid w:val="00234734"/>
    <w:rsid w:val="002348E4"/>
    <w:rsid w:val="00234B3F"/>
    <w:rsid w:val="00235249"/>
    <w:rsid w:val="0023569E"/>
    <w:rsid w:val="00235FAC"/>
    <w:rsid w:val="002363A3"/>
    <w:rsid w:val="002365F1"/>
    <w:rsid w:val="002400A3"/>
    <w:rsid w:val="0024380D"/>
    <w:rsid w:val="00244349"/>
    <w:rsid w:val="00244A35"/>
    <w:rsid w:val="0024533E"/>
    <w:rsid w:val="0024628E"/>
    <w:rsid w:val="00246DAA"/>
    <w:rsid w:val="002473E5"/>
    <w:rsid w:val="002474DE"/>
    <w:rsid w:val="00250F92"/>
    <w:rsid w:val="00251EC1"/>
    <w:rsid w:val="00252C8D"/>
    <w:rsid w:val="0025310D"/>
    <w:rsid w:val="00253215"/>
    <w:rsid w:val="002546AF"/>
    <w:rsid w:val="002558AE"/>
    <w:rsid w:val="002568E4"/>
    <w:rsid w:val="0025691A"/>
    <w:rsid w:val="00256D78"/>
    <w:rsid w:val="00256F21"/>
    <w:rsid w:val="00257A08"/>
    <w:rsid w:val="00260376"/>
    <w:rsid w:val="00260B51"/>
    <w:rsid w:val="00261295"/>
    <w:rsid w:val="00261900"/>
    <w:rsid w:val="00261966"/>
    <w:rsid w:val="00261CAA"/>
    <w:rsid w:val="00261CD6"/>
    <w:rsid w:val="00262FD0"/>
    <w:rsid w:val="00263776"/>
    <w:rsid w:val="00265530"/>
    <w:rsid w:val="0026578E"/>
    <w:rsid w:val="0026613F"/>
    <w:rsid w:val="0026731C"/>
    <w:rsid w:val="002700BD"/>
    <w:rsid w:val="00270C1F"/>
    <w:rsid w:val="00271DD6"/>
    <w:rsid w:val="002724DF"/>
    <w:rsid w:val="00272C10"/>
    <w:rsid w:val="002734FF"/>
    <w:rsid w:val="002746B9"/>
    <w:rsid w:val="00275091"/>
    <w:rsid w:val="00275CCB"/>
    <w:rsid w:val="002761C2"/>
    <w:rsid w:val="0027659E"/>
    <w:rsid w:val="00277DCE"/>
    <w:rsid w:val="00282586"/>
    <w:rsid w:val="00282F3F"/>
    <w:rsid w:val="0028466F"/>
    <w:rsid w:val="00284E83"/>
    <w:rsid w:val="00284F43"/>
    <w:rsid w:val="002853ED"/>
    <w:rsid w:val="00285799"/>
    <w:rsid w:val="00285EC8"/>
    <w:rsid w:val="00286B6E"/>
    <w:rsid w:val="0028762B"/>
    <w:rsid w:val="00290342"/>
    <w:rsid w:val="0029055E"/>
    <w:rsid w:val="002910E7"/>
    <w:rsid w:val="00291153"/>
    <w:rsid w:val="00291864"/>
    <w:rsid w:val="00291A48"/>
    <w:rsid w:val="00291DEE"/>
    <w:rsid w:val="002975D8"/>
    <w:rsid w:val="002A0083"/>
    <w:rsid w:val="002A1699"/>
    <w:rsid w:val="002A298F"/>
    <w:rsid w:val="002A3343"/>
    <w:rsid w:val="002A3EDC"/>
    <w:rsid w:val="002A4344"/>
    <w:rsid w:val="002A49FB"/>
    <w:rsid w:val="002A5EEF"/>
    <w:rsid w:val="002A63A8"/>
    <w:rsid w:val="002A664E"/>
    <w:rsid w:val="002A6CE6"/>
    <w:rsid w:val="002A73F6"/>
    <w:rsid w:val="002A754F"/>
    <w:rsid w:val="002A76BE"/>
    <w:rsid w:val="002B013A"/>
    <w:rsid w:val="002B028F"/>
    <w:rsid w:val="002B033C"/>
    <w:rsid w:val="002B0605"/>
    <w:rsid w:val="002B0FC8"/>
    <w:rsid w:val="002B15B7"/>
    <w:rsid w:val="002B21E0"/>
    <w:rsid w:val="002B282D"/>
    <w:rsid w:val="002B2986"/>
    <w:rsid w:val="002B372A"/>
    <w:rsid w:val="002B4690"/>
    <w:rsid w:val="002B4847"/>
    <w:rsid w:val="002B4B33"/>
    <w:rsid w:val="002B521A"/>
    <w:rsid w:val="002B538A"/>
    <w:rsid w:val="002B540E"/>
    <w:rsid w:val="002B59B1"/>
    <w:rsid w:val="002B6C4B"/>
    <w:rsid w:val="002B6F81"/>
    <w:rsid w:val="002B77B2"/>
    <w:rsid w:val="002C0B4C"/>
    <w:rsid w:val="002C1CE3"/>
    <w:rsid w:val="002C21A5"/>
    <w:rsid w:val="002C2317"/>
    <w:rsid w:val="002C285B"/>
    <w:rsid w:val="002C4C85"/>
    <w:rsid w:val="002C4DA8"/>
    <w:rsid w:val="002C5864"/>
    <w:rsid w:val="002C6A4E"/>
    <w:rsid w:val="002C6F1D"/>
    <w:rsid w:val="002C6FF6"/>
    <w:rsid w:val="002C714D"/>
    <w:rsid w:val="002C7E01"/>
    <w:rsid w:val="002D040D"/>
    <w:rsid w:val="002D1ABE"/>
    <w:rsid w:val="002D1CAA"/>
    <w:rsid w:val="002D1F59"/>
    <w:rsid w:val="002D30E0"/>
    <w:rsid w:val="002D360B"/>
    <w:rsid w:val="002D3C28"/>
    <w:rsid w:val="002D418A"/>
    <w:rsid w:val="002D49AD"/>
    <w:rsid w:val="002D5786"/>
    <w:rsid w:val="002D6298"/>
    <w:rsid w:val="002D66E7"/>
    <w:rsid w:val="002D7694"/>
    <w:rsid w:val="002D7C4D"/>
    <w:rsid w:val="002E043A"/>
    <w:rsid w:val="002E0634"/>
    <w:rsid w:val="002E0AE0"/>
    <w:rsid w:val="002E0B90"/>
    <w:rsid w:val="002E0DA5"/>
    <w:rsid w:val="002E3634"/>
    <w:rsid w:val="002E3D67"/>
    <w:rsid w:val="002E44E0"/>
    <w:rsid w:val="002E457B"/>
    <w:rsid w:val="002E47F2"/>
    <w:rsid w:val="002E52A0"/>
    <w:rsid w:val="002E53F7"/>
    <w:rsid w:val="002E583E"/>
    <w:rsid w:val="002E5AF9"/>
    <w:rsid w:val="002E6F70"/>
    <w:rsid w:val="002E6FAB"/>
    <w:rsid w:val="002E701F"/>
    <w:rsid w:val="002F02C1"/>
    <w:rsid w:val="002F02F3"/>
    <w:rsid w:val="002F16BF"/>
    <w:rsid w:val="002F2493"/>
    <w:rsid w:val="002F2763"/>
    <w:rsid w:val="002F29F2"/>
    <w:rsid w:val="002F36D2"/>
    <w:rsid w:val="002F40DA"/>
    <w:rsid w:val="002F5867"/>
    <w:rsid w:val="002F588A"/>
    <w:rsid w:val="002F5B8F"/>
    <w:rsid w:val="002F681A"/>
    <w:rsid w:val="002F7975"/>
    <w:rsid w:val="002F7AE9"/>
    <w:rsid w:val="00300347"/>
    <w:rsid w:val="00300418"/>
    <w:rsid w:val="00300B3C"/>
    <w:rsid w:val="003014ED"/>
    <w:rsid w:val="003020EA"/>
    <w:rsid w:val="003023C4"/>
    <w:rsid w:val="00302404"/>
    <w:rsid w:val="003044C6"/>
    <w:rsid w:val="00304A36"/>
    <w:rsid w:val="00304D0E"/>
    <w:rsid w:val="003057F7"/>
    <w:rsid w:val="003062ED"/>
    <w:rsid w:val="003065FB"/>
    <w:rsid w:val="0030669A"/>
    <w:rsid w:val="003069DA"/>
    <w:rsid w:val="00307F16"/>
    <w:rsid w:val="00310041"/>
    <w:rsid w:val="003109D1"/>
    <w:rsid w:val="00310A8C"/>
    <w:rsid w:val="00310B94"/>
    <w:rsid w:val="00310DCE"/>
    <w:rsid w:val="0031169A"/>
    <w:rsid w:val="0031191B"/>
    <w:rsid w:val="00311B99"/>
    <w:rsid w:val="00312416"/>
    <w:rsid w:val="003128D1"/>
    <w:rsid w:val="003129A3"/>
    <w:rsid w:val="00312AA2"/>
    <w:rsid w:val="003134C9"/>
    <w:rsid w:val="00314086"/>
    <w:rsid w:val="00314B9A"/>
    <w:rsid w:val="00314BA0"/>
    <w:rsid w:val="00315037"/>
    <w:rsid w:val="00315308"/>
    <w:rsid w:val="00315431"/>
    <w:rsid w:val="0031759E"/>
    <w:rsid w:val="0031791F"/>
    <w:rsid w:val="00320296"/>
    <w:rsid w:val="00320FA3"/>
    <w:rsid w:val="00321204"/>
    <w:rsid w:val="00321D76"/>
    <w:rsid w:val="00321E62"/>
    <w:rsid w:val="00322492"/>
    <w:rsid w:val="00323647"/>
    <w:rsid w:val="003236AF"/>
    <w:rsid w:val="00324146"/>
    <w:rsid w:val="003241B1"/>
    <w:rsid w:val="00325DDC"/>
    <w:rsid w:val="0032626C"/>
    <w:rsid w:val="003274FB"/>
    <w:rsid w:val="00327C1A"/>
    <w:rsid w:val="00327CAF"/>
    <w:rsid w:val="00330B5E"/>
    <w:rsid w:val="003310CE"/>
    <w:rsid w:val="0033129B"/>
    <w:rsid w:val="003312F1"/>
    <w:rsid w:val="00332A30"/>
    <w:rsid w:val="00332C55"/>
    <w:rsid w:val="00332C61"/>
    <w:rsid w:val="0033363D"/>
    <w:rsid w:val="00333C2F"/>
    <w:rsid w:val="00334678"/>
    <w:rsid w:val="0033525D"/>
    <w:rsid w:val="00335B94"/>
    <w:rsid w:val="00335FF5"/>
    <w:rsid w:val="00336561"/>
    <w:rsid w:val="003372A9"/>
    <w:rsid w:val="00337607"/>
    <w:rsid w:val="00337750"/>
    <w:rsid w:val="0034024A"/>
    <w:rsid w:val="00340BE3"/>
    <w:rsid w:val="0034172E"/>
    <w:rsid w:val="0034243D"/>
    <w:rsid w:val="003426B2"/>
    <w:rsid w:val="00342DDF"/>
    <w:rsid w:val="003433C5"/>
    <w:rsid w:val="00346328"/>
    <w:rsid w:val="00350D2B"/>
    <w:rsid w:val="0035294E"/>
    <w:rsid w:val="00352CBD"/>
    <w:rsid w:val="00352F34"/>
    <w:rsid w:val="00353C6B"/>
    <w:rsid w:val="00353FE5"/>
    <w:rsid w:val="00354116"/>
    <w:rsid w:val="003542E2"/>
    <w:rsid w:val="00354908"/>
    <w:rsid w:val="003551E7"/>
    <w:rsid w:val="003563AB"/>
    <w:rsid w:val="0035695A"/>
    <w:rsid w:val="00356E55"/>
    <w:rsid w:val="0035753B"/>
    <w:rsid w:val="003575FC"/>
    <w:rsid w:val="003605A6"/>
    <w:rsid w:val="00361098"/>
    <w:rsid w:val="0036150B"/>
    <w:rsid w:val="003619C7"/>
    <w:rsid w:val="0036243F"/>
    <w:rsid w:val="00362528"/>
    <w:rsid w:val="00362AB1"/>
    <w:rsid w:val="00364393"/>
    <w:rsid w:val="00366217"/>
    <w:rsid w:val="00367388"/>
    <w:rsid w:val="00367450"/>
    <w:rsid w:val="00367A66"/>
    <w:rsid w:val="00367B4A"/>
    <w:rsid w:val="00367E49"/>
    <w:rsid w:val="00370926"/>
    <w:rsid w:val="00370A07"/>
    <w:rsid w:val="003721B2"/>
    <w:rsid w:val="003729CA"/>
    <w:rsid w:val="00372FDE"/>
    <w:rsid w:val="00373A3A"/>
    <w:rsid w:val="00375198"/>
    <w:rsid w:val="00376B3D"/>
    <w:rsid w:val="00376C46"/>
    <w:rsid w:val="00376D50"/>
    <w:rsid w:val="00377648"/>
    <w:rsid w:val="00377C61"/>
    <w:rsid w:val="00377FB2"/>
    <w:rsid w:val="003800B2"/>
    <w:rsid w:val="0038099B"/>
    <w:rsid w:val="003822C2"/>
    <w:rsid w:val="00382524"/>
    <w:rsid w:val="00383652"/>
    <w:rsid w:val="003844FF"/>
    <w:rsid w:val="00384A5A"/>
    <w:rsid w:val="00385462"/>
    <w:rsid w:val="00385E3D"/>
    <w:rsid w:val="003869B0"/>
    <w:rsid w:val="00386B20"/>
    <w:rsid w:val="003874FC"/>
    <w:rsid w:val="00390704"/>
    <w:rsid w:val="00390F51"/>
    <w:rsid w:val="00390F7C"/>
    <w:rsid w:val="00391EAA"/>
    <w:rsid w:val="00392E39"/>
    <w:rsid w:val="00394BFE"/>
    <w:rsid w:val="00396699"/>
    <w:rsid w:val="0039727C"/>
    <w:rsid w:val="003A0232"/>
    <w:rsid w:val="003A04F6"/>
    <w:rsid w:val="003A05CF"/>
    <w:rsid w:val="003A0641"/>
    <w:rsid w:val="003A1D47"/>
    <w:rsid w:val="003A254F"/>
    <w:rsid w:val="003A4431"/>
    <w:rsid w:val="003A4875"/>
    <w:rsid w:val="003A4CA2"/>
    <w:rsid w:val="003A6A07"/>
    <w:rsid w:val="003A7224"/>
    <w:rsid w:val="003A775F"/>
    <w:rsid w:val="003A7962"/>
    <w:rsid w:val="003B072D"/>
    <w:rsid w:val="003B0AAF"/>
    <w:rsid w:val="003B0E87"/>
    <w:rsid w:val="003B1385"/>
    <w:rsid w:val="003B22B4"/>
    <w:rsid w:val="003B3326"/>
    <w:rsid w:val="003B3881"/>
    <w:rsid w:val="003B3923"/>
    <w:rsid w:val="003B3AF8"/>
    <w:rsid w:val="003B3BD6"/>
    <w:rsid w:val="003B3D9D"/>
    <w:rsid w:val="003B42D3"/>
    <w:rsid w:val="003B4F1B"/>
    <w:rsid w:val="003B58F7"/>
    <w:rsid w:val="003B62F9"/>
    <w:rsid w:val="003B69C0"/>
    <w:rsid w:val="003B6B08"/>
    <w:rsid w:val="003B6CC1"/>
    <w:rsid w:val="003B6D10"/>
    <w:rsid w:val="003B6D20"/>
    <w:rsid w:val="003B758C"/>
    <w:rsid w:val="003B797C"/>
    <w:rsid w:val="003C0AEB"/>
    <w:rsid w:val="003C1AB5"/>
    <w:rsid w:val="003C1E59"/>
    <w:rsid w:val="003C2339"/>
    <w:rsid w:val="003C4974"/>
    <w:rsid w:val="003C4C28"/>
    <w:rsid w:val="003C4D33"/>
    <w:rsid w:val="003C52B9"/>
    <w:rsid w:val="003C5559"/>
    <w:rsid w:val="003C6566"/>
    <w:rsid w:val="003C69DD"/>
    <w:rsid w:val="003C6F50"/>
    <w:rsid w:val="003C7559"/>
    <w:rsid w:val="003C7788"/>
    <w:rsid w:val="003C7901"/>
    <w:rsid w:val="003C7E0B"/>
    <w:rsid w:val="003C7FC5"/>
    <w:rsid w:val="003D0181"/>
    <w:rsid w:val="003D1268"/>
    <w:rsid w:val="003D2AFE"/>
    <w:rsid w:val="003D3991"/>
    <w:rsid w:val="003D3DC0"/>
    <w:rsid w:val="003D446F"/>
    <w:rsid w:val="003D470A"/>
    <w:rsid w:val="003D52E5"/>
    <w:rsid w:val="003D6312"/>
    <w:rsid w:val="003D7856"/>
    <w:rsid w:val="003D7BE4"/>
    <w:rsid w:val="003E0D03"/>
    <w:rsid w:val="003E13C5"/>
    <w:rsid w:val="003E1FC0"/>
    <w:rsid w:val="003E224D"/>
    <w:rsid w:val="003E3E2E"/>
    <w:rsid w:val="003E4215"/>
    <w:rsid w:val="003E4828"/>
    <w:rsid w:val="003E4A35"/>
    <w:rsid w:val="003E4DB7"/>
    <w:rsid w:val="003E561F"/>
    <w:rsid w:val="003E57BE"/>
    <w:rsid w:val="003E5C15"/>
    <w:rsid w:val="003E5D92"/>
    <w:rsid w:val="003E6F9A"/>
    <w:rsid w:val="003E7332"/>
    <w:rsid w:val="003E7383"/>
    <w:rsid w:val="003F02C2"/>
    <w:rsid w:val="003F06C4"/>
    <w:rsid w:val="003F0892"/>
    <w:rsid w:val="003F1C4F"/>
    <w:rsid w:val="003F1FA6"/>
    <w:rsid w:val="003F1FBA"/>
    <w:rsid w:val="003F2542"/>
    <w:rsid w:val="003F27C7"/>
    <w:rsid w:val="003F30A7"/>
    <w:rsid w:val="003F3CEA"/>
    <w:rsid w:val="003F48A9"/>
    <w:rsid w:val="003F4BAA"/>
    <w:rsid w:val="003F5733"/>
    <w:rsid w:val="003F658E"/>
    <w:rsid w:val="003F69AA"/>
    <w:rsid w:val="004014F1"/>
    <w:rsid w:val="004030DD"/>
    <w:rsid w:val="00404D6A"/>
    <w:rsid w:val="00405136"/>
    <w:rsid w:val="00405480"/>
    <w:rsid w:val="004054A7"/>
    <w:rsid w:val="00405D10"/>
    <w:rsid w:val="00405D6E"/>
    <w:rsid w:val="004062BD"/>
    <w:rsid w:val="0040688D"/>
    <w:rsid w:val="00406D46"/>
    <w:rsid w:val="00407221"/>
    <w:rsid w:val="00407DE6"/>
    <w:rsid w:val="0041060D"/>
    <w:rsid w:val="00410A5B"/>
    <w:rsid w:val="00410D7E"/>
    <w:rsid w:val="004111CD"/>
    <w:rsid w:val="004111D2"/>
    <w:rsid w:val="004118EA"/>
    <w:rsid w:val="00412EAC"/>
    <w:rsid w:val="00414026"/>
    <w:rsid w:val="00414DBE"/>
    <w:rsid w:val="00415014"/>
    <w:rsid w:val="0041636B"/>
    <w:rsid w:val="00416878"/>
    <w:rsid w:val="00417236"/>
    <w:rsid w:val="004203EE"/>
    <w:rsid w:val="004229A8"/>
    <w:rsid w:val="00422C77"/>
    <w:rsid w:val="00423362"/>
    <w:rsid w:val="00423645"/>
    <w:rsid w:val="004253EB"/>
    <w:rsid w:val="004258B8"/>
    <w:rsid w:val="00425AC0"/>
    <w:rsid w:val="00426051"/>
    <w:rsid w:val="004272A4"/>
    <w:rsid w:val="00427BA5"/>
    <w:rsid w:val="00430F6F"/>
    <w:rsid w:val="00431D1D"/>
    <w:rsid w:val="00432703"/>
    <w:rsid w:val="00432D13"/>
    <w:rsid w:val="00433022"/>
    <w:rsid w:val="00433316"/>
    <w:rsid w:val="00433897"/>
    <w:rsid w:val="00433EDA"/>
    <w:rsid w:val="004345F5"/>
    <w:rsid w:val="00434CAF"/>
    <w:rsid w:val="004350D2"/>
    <w:rsid w:val="0043563C"/>
    <w:rsid w:val="00436075"/>
    <w:rsid w:val="00436E09"/>
    <w:rsid w:val="00437510"/>
    <w:rsid w:val="00437C3B"/>
    <w:rsid w:val="00441724"/>
    <w:rsid w:val="00441858"/>
    <w:rsid w:val="00441AA1"/>
    <w:rsid w:val="00441DB2"/>
    <w:rsid w:val="00444D4E"/>
    <w:rsid w:val="00445786"/>
    <w:rsid w:val="00445DAC"/>
    <w:rsid w:val="00446587"/>
    <w:rsid w:val="0044748E"/>
    <w:rsid w:val="0045054D"/>
    <w:rsid w:val="00451521"/>
    <w:rsid w:val="004515E9"/>
    <w:rsid w:val="00451616"/>
    <w:rsid w:val="00451913"/>
    <w:rsid w:val="004524A6"/>
    <w:rsid w:val="0045316B"/>
    <w:rsid w:val="00453300"/>
    <w:rsid w:val="00453C59"/>
    <w:rsid w:val="00456FF5"/>
    <w:rsid w:val="00457529"/>
    <w:rsid w:val="004601A0"/>
    <w:rsid w:val="0046105E"/>
    <w:rsid w:val="00465467"/>
    <w:rsid w:val="0046556E"/>
    <w:rsid w:val="004658F5"/>
    <w:rsid w:val="004663E9"/>
    <w:rsid w:val="00466BE1"/>
    <w:rsid w:val="00466E28"/>
    <w:rsid w:val="00467522"/>
    <w:rsid w:val="00470022"/>
    <w:rsid w:val="00470803"/>
    <w:rsid w:val="004714D9"/>
    <w:rsid w:val="00472A01"/>
    <w:rsid w:val="004732D3"/>
    <w:rsid w:val="00473919"/>
    <w:rsid w:val="004739B4"/>
    <w:rsid w:val="00474160"/>
    <w:rsid w:val="004746F8"/>
    <w:rsid w:val="0047496A"/>
    <w:rsid w:val="00475443"/>
    <w:rsid w:val="00475840"/>
    <w:rsid w:val="00476270"/>
    <w:rsid w:val="00476658"/>
    <w:rsid w:val="00477271"/>
    <w:rsid w:val="004772DE"/>
    <w:rsid w:val="00477BD7"/>
    <w:rsid w:val="00477CA8"/>
    <w:rsid w:val="00480F1E"/>
    <w:rsid w:val="00481905"/>
    <w:rsid w:val="0048304C"/>
    <w:rsid w:val="00483D8E"/>
    <w:rsid w:val="0048472C"/>
    <w:rsid w:val="00484E83"/>
    <w:rsid w:val="00485BDB"/>
    <w:rsid w:val="004873CB"/>
    <w:rsid w:val="004874B2"/>
    <w:rsid w:val="004904F1"/>
    <w:rsid w:val="00490C16"/>
    <w:rsid w:val="00490C9D"/>
    <w:rsid w:val="0049151D"/>
    <w:rsid w:val="00491788"/>
    <w:rsid w:val="00491CB7"/>
    <w:rsid w:val="00493423"/>
    <w:rsid w:val="00494D8B"/>
    <w:rsid w:val="00495487"/>
    <w:rsid w:val="004958F4"/>
    <w:rsid w:val="00496B45"/>
    <w:rsid w:val="00497303"/>
    <w:rsid w:val="004A0909"/>
    <w:rsid w:val="004A1220"/>
    <w:rsid w:val="004A1D74"/>
    <w:rsid w:val="004A27CE"/>
    <w:rsid w:val="004A2D49"/>
    <w:rsid w:val="004A2E3C"/>
    <w:rsid w:val="004A3016"/>
    <w:rsid w:val="004A4437"/>
    <w:rsid w:val="004A47C5"/>
    <w:rsid w:val="004A4916"/>
    <w:rsid w:val="004A534C"/>
    <w:rsid w:val="004A5E64"/>
    <w:rsid w:val="004A5FD9"/>
    <w:rsid w:val="004A6836"/>
    <w:rsid w:val="004A7AD2"/>
    <w:rsid w:val="004B058F"/>
    <w:rsid w:val="004B0BA0"/>
    <w:rsid w:val="004B0C2B"/>
    <w:rsid w:val="004B2AA9"/>
    <w:rsid w:val="004B33D3"/>
    <w:rsid w:val="004B3781"/>
    <w:rsid w:val="004B3AE0"/>
    <w:rsid w:val="004B461B"/>
    <w:rsid w:val="004B464A"/>
    <w:rsid w:val="004B4E9B"/>
    <w:rsid w:val="004B4FFD"/>
    <w:rsid w:val="004B53FF"/>
    <w:rsid w:val="004B72AB"/>
    <w:rsid w:val="004B7949"/>
    <w:rsid w:val="004B7D4C"/>
    <w:rsid w:val="004B7DDD"/>
    <w:rsid w:val="004C019F"/>
    <w:rsid w:val="004C0F62"/>
    <w:rsid w:val="004C1358"/>
    <w:rsid w:val="004C265A"/>
    <w:rsid w:val="004C298B"/>
    <w:rsid w:val="004C30C8"/>
    <w:rsid w:val="004C32EF"/>
    <w:rsid w:val="004C36A5"/>
    <w:rsid w:val="004C4DC9"/>
    <w:rsid w:val="004C5538"/>
    <w:rsid w:val="004C5977"/>
    <w:rsid w:val="004C63E7"/>
    <w:rsid w:val="004C674C"/>
    <w:rsid w:val="004C799A"/>
    <w:rsid w:val="004C7A59"/>
    <w:rsid w:val="004D0E94"/>
    <w:rsid w:val="004D136E"/>
    <w:rsid w:val="004D166A"/>
    <w:rsid w:val="004D22FE"/>
    <w:rsid w:val="004D2303"/>
    <w:rsid w:val="004D26AA"/>
    <w:rsid w:val="004D31AC"/>
    <w:rsid w:val="004D38CC"/>
    <w:rsid w:val="004D4318"/>
    <w:rsid w:val="004D437C"/>
    <w:rsid w:val="004D527B"/>
    <w:rsid w:val="004D592D"/>
    <w:rsid w:val="004D6089"/>
    <w:rsid w:val="004D6A75"/>
    <w:rsid w:val="004D75F2"/>
    <w:rsid w:val="004D75F8"/>
    <w:rsid w:val="004D7DD1"/>
    <w:rsid w:val="004E047E"/>
    <w:rsid w:val="004E11DB"/>
    <w:rsid w:val="004E209E"/>
    <w:rsid w:val="004E2CE2"/>
    <w:rsid w:val="004E307E"/>
    <w:rsid w:val="004E3F70"/>
    <w:rsid w:val="004E430D"/>
    <w:rsid w:val="004E49FE"/>
    <w:rsid w:val="004E4EF8"/>
    <w:rsid w:val="004E6F24"/>
    <w:rsid w:val="004E7761"/>
    <w:rsid w:val="004F20A5"/>
    <w:rsid w:val="004F2172"/>
    <w:rsid w:val="004F38C9"/>
    <w:rsid w:val="004F39FC"/>
    <w:rsid w:val="004F3FD9"/>
    <w:rsid w:val="004F4FF4"/>
    <w:rsid w:val="004F50A4"/>
    <w:rsid w:val="004F526A"/>
    <w:rsid w:val="004F59C9"/>
    <w:rsid w:val="004F59EF"/>
    <w:rsid w:val="004F6539"/>
    <w:rsid w:val="004F6DD0"/>
    <w:rsid w:val="004F719E"/>
    <w:rsid w:val="004F7D64"/>
    <w:rsid w:val="004F7F51"/>
    <w:rsid w:val="005007B7"/>
    <w:rsid w:val="00500982"/>
    <w:rsid w:val="005009BA"/>
    <w:rsid w:val="005017EC"/>
    <w:rsid w:val="005019C6"/>
    <w:rsid w:val="00501EC2"/>
    <w:rsid w:val="00502295"/>
    <w:rsid w:val="00504773"/>
    <w:rsid w:val="00504789"/>
    <w:rsid w:val="00504A83"/>
    <w:rsid w:val="005050A8"/>
    <w:rsid w:val="005056E5"/>
    <w:rsid w:val="0050606A"/>
    <w:rsid w:val="005073C1"/>
    <w:rsid w:val="00507ADE"/>
    <w:rsid w:val="0051013A"/>
    <w:rsid w:val="00510603"/>
    <w:rsid w:val="005113E3"/>
    <w:rsid w:val="005120A3"/>
    <w:rsid w:val="00512474"/>
    <w:rsid w:val="00512713"/>
    <w:rsid w:val="00512C9E"/>
    <w:rsid w:val="00512E85"/>
    <w:rsid w:val="00514766"/>
    <w:rsid w:val="005151A8"/>
    <w:rsid w:val="005156A3"/>
    <w:rsid w:val="00516442"/>
    <w:rsid w:val="00517059"/>
    <w:rsid w:val="0051767B"/>
    <w:rsid w:val="0052028C"/>
    <w:rsid w:val="00520550"/>
    <w:rsid w:val="00521D0E"/>
    <w:rsid w:val="0052233C"/>
    <w:rsid w:val="00522C7F"/>
    <w:rsid w:val="005241BA"/>
    <w:rsid w:val="00526EAF"/>
    <w:rsid w:val="00527612"/>
    <w:rsid w:val="00527758"/>
    <w:rsid w:val="005312EA"/>
    <w:rsid w:val="00531411"/>
    <w:rsid w:val="00532990"/>
    <w:rsid w:val="00532A19"/>
    <w:rsid w:val="00532C16"/>
    <w:rsid w:val="00532C55"/>
    <w:rsid w:val="00533512"/>
    <w:rsid w:val="00533C15"/>
    <w:rsid w:val="0053407B"/>
    <w:rsid w:val="00534183"/>
    <w:rsid w:val="00534CB5"/>
    <w:rsid w:val="005358D5"/>
    <w:rsid w:val="00535E71"/>
    <w:rsid w:val="00536B60"/>
    <w:rsid w:val="00536CDD"/>
    <w:rsid w:val="00537048"/>
    <w:rsid w:val="00537286"/>
    <w:rsid w:val="0053740F"/>
    <w:rsid w:val="0053767C"/>
    <w:rsid w:val="005376E2"/>
    <w:rsid w:val="00541086"/>
    <w:rsid w:val="00541248"/>
    <w:rsid w:val="00541723"/>
    <w:rsid w:val="0054190E"/>
    <w:rsid w:val="00542A97"/>
    <w:rsid w:val="00542DFE"/>
    <w:rsid w:val="00543762"/>
    <w:rsid w:val="0054459A"/>
    <w:rsid w:val="00545265"/>
    <w:rsid w:val="005472AF"/>
    <w:rsid w:val="0054764A"/>
    <w:rsid w:val="005508BA"/>
    <w:rsid w:val="00550D05"/>
    <w:rsid w:val="00551469"/>
    <w:rsid w:val="00551984"/>
    <w:rsid w:val="00554761"/>
    <w:rsid w:val="00555EF2"/>
    <w:rsid w:val="0055714E"/>
    <w:rsid w:val="00560022"/>
    <w:rsid w:val="005604C3"/>
    <w:rsid w:val="00560CB0"/>
    <w:rsid w:val="005611C0"/>
    <w:rsid w:val="00562AA6"/>
    <w:rsid w:val="00564051"/>
    <w:rsid w:val="0056453F"/>
    <w:rsid w:val="005651B1"/>
    <w:rsid w:val="0056541D"/>
    <w:rsid w:val="00565AF6"/>
    <w:rsid w:val="00567C19"/>
    <w:rsid w:val="00570844"/>
    <w:rsid w:val="00571152"/>
    <w:rsid w:val="005741FF"/>
    <w:rsid w:val="005749F1"/>
    <w:rsid w:val="00575584"/>
    <w:rsid w:val="00576EF0"/>
    <w:rsid w:val="00577516"/>
    <w:rsid w:val="005779A4"/>
    <w:rsid w:val="00582A5F"/>
    <w:rsid w:val="0058412A"/>
    <w:rsid w:val="005848BB"/>
    <w:rsid w:val="005859CB"/>
    <w:rsid w:val="00585C99"/>
    <w:rsid w:val="0058789E"/>
    <w:rsid w:val="0059032D"/>
    <w:rsid w:val="005906C6"/>
    <w:rsid w:val="00591203"/>
    <w:rsid w:val="00591A81"/>
    <w:rsid w:val="005924A9"/>
    <w:rsid w:val="0059380A"/>
    <w:rsid w:val="00594B32"/>
    <w:rsid w:val="005959B7"/>
    <w:rsid w:val="0059641A"/>
    <w:rsid w:val="005965B6"/>
    <w:rsid w:val="00596DCA"/>
    <w:rsid w:val="005A0345"/>
    <w:rsid w:val="005A1577"/>
    <w:rsid w:val="005A19D0"/>
    <w:rsid w:val="005A21F9"/>
    <w:rsid w:val="005A36EE"/>
    <w:rsid w:val="005A3D28"/>
    <w:rsid w:val="005A520D"/>
    <w:rsid w:val="005A52C4"/>
    <w:rsid w:val="005A5E50"/>
    <w:rsid w:val="005A600C"/>
    <w:rsid w:val="005A60D4"/>
    <w:rsid w:val="005B0BC4"/>
    <w:rsid w:val="005B0D08"/>
    <w:rsid w:val="005B223D"/>
    <w:rsid w:val="005B25D3"/>
    <w:rsid w:val="005B26FB"/>
    <w:rsid w:val="005B2750"/>
    <w:rsid w:val="005B2F9B"/>
    <w:rsid w:val="005B32BF"/>
    <w:rsid w:val="005B3C71"/>
    <w:rsid w:val="005B40AF"/>
    <w:rsid w:val="005B4B4C"/>
    <w:rsid w:val="005B55F3"/>
    <w:rsid w:val="005B5619"/>
    <w:rsid w:val="005B5FBA"/>
    <w:rsid w:val="005B6515"/>
    <w:rsid w:val="005B67F4"/>
    <w:rsid w:val="005B7508"/>
    <w:rsid w:val="005C1050"/>
    <w:rsid w:val="005C2B64"/>
    <w:rsid w:val="005C445C"/>
    <w:rsid w:val="005C4DE5"/>
    <w:rsid w:val="005C6CFF"/>
    <w:rsid w:val="005D02B9"/>
    <w:rsid w:val="005D03D2"/>
    <w:rsid w:val="005D10E9"/>
    <w:rsid w:val="005D1448"/>
    <w:rsid w:val="005D1AE9"/>
    <w:rsid w:val="005D21A9"/>
    <w:rsid w:val="005D21F4"/>
    <w:rsid w:val="005D2274"/>
    <w:rsid w:val="005D268E"/>
    <w:rsid w:val="005D3118"/>
    <w:rsid w:val="005D3908"/>
    <w:rsid w:val="005D3A34"/>
    <w:rsid w:val="005D3BE6"/>
    <w:rsid w:val="005D46D5"/>
    <w:rsid w:val="005D4735"/>
    <w:rsid w:val="005D63DA"/>
    <w:rsid w:val="005D6624"/>
    <w:rsid w:val="005D77B3"/>
    <w:rsid w:val="005E055B"/>
    <w:rsid w:val="005E0B3C"/>
    <w:rsid w:val="005E18B9"/>
    <w:rsid w:val="005E1900"/>
    <w:rsid w:val="005E1F6B"/>
    <w:rsid w:val="005E2037"/>
    <w:rsid w:val="005E3F62"/>
    <w:rsid w:val="005E440F"/>
    <w:rsid w:val="005E4782"/>
    <w:rsid w:val="005E4CAF"/>
    <w:rsid w:val="005E54E6"/>
    <w:rsid w:val="005E5DC0"/>
    <w:rsid w:val="005E6014"/>
    <w:rsid w:val="005E6FB7"/>
    <w:rsid w:val="005F03AB"/>
    <w:rsid w:val="005F0E55"/>
    <w:rsid w:val="005F0EC6"/>
    <w:rsid w:val="005F1114"/>
    <w:rsid w:val="005F1F2C"/>
    <w:rsid w:val="005F221A"/>
    <w:rsid w:val="005F2DEB"/>
    <w:rsid w:val="005F3620"/>
    <w:rsid w:val="005F39DA"/>
    <w:rsid w:val="005F4EF7"/>
    <w:rsid w:val="005F4EF8"/>
    <w:rsid w:val="005F5165"/>
    <w:rsid w:val="005F6341"/>
    <w:rsid w:val="005F6406"/>
    <w:rsid w:val="005F67AA"/>
    <w:rsid w:val="005F7D17"/>
    <w:rsid w:val="005F7F86"/>
    <w:rsid w:val="006003C3"/>
    <w:rsid w:val="006009D8"/>
    <w:rsid w:val="006012C7"/>
    <w:rsid w:val="006025F0"/>
    <w:rsid w:val="0060299C"/>
    <w:rsid w:val="00603012"/>
    <w:rsid w:val="00603253"/>
    <w:rsid w:val="00603351"/>
    <w:rsid w:val="00604C0C"/>
    <w:rsid w:val="006050D3"/>
    <w:rsid w:val="00605352"/>
    <w:rsid w:val="00605644"/>
    <w:rsid w:val="006105E2"/>
    <w:rsid w:val="00611123"/>
    <w:rsid w:val="00611B75"/>
    <w:rsid w:val="00611D6E"/>
    <w:rsid w:val="006127AA"/>
    <w:rsid w:val="00612ACA"/>
    <w:rsid w:val="006131B6"/>
    <w:rsid w:val="00614560"/>
    <w:rsid w:val="00615C23"/>
    <w:rsid w:val="0061639E"/>
    <w:rsid w:val="006168E7"/>
    <w:rsid w:val="00616D12"/>
    <w:rsid w:val="00617F7D"/>
    <w:rsid w:val="00621109"/>
    <w:rsid w:val="006233A2"/>
    <w:rsid w:val="00624AC0"/>
    <w:rsid w:val="00624FEF"/>
    <w:rsid w:val="00625178"/>
    <w:rsid w:val="006255AA"/>
    <w:rsid w:val="00626515"/>
    <w:rsid w:val="0062688E"/>
    <w:rsid w:val="00626B6A"/>
    <w:rsid w:val="00627058"/>
    <w:rsid w:val="0062781B"/>
    <w:rsid w:val="006305A5"/>
    <w:rsid w:val="00632E72"/>
    <w:rsid w:val="006341FF"/>
    <w:rsid w:val="006350ED"/>
    <w:rsid w:val="00635B99"/>
    <w:rsid w:val="00636B3E"/>
    <w:rsid w:val="00637C86"/>
    <w:rsid w:val="00637D13"/>
    <w:rsid w:val="006402E5"/>
    <w:rsid w:val="00640889"/>
    <w:rsid w:val="00640C73"/>
    <w:rsid w:val="00640EF7"/>
    <w:rsid w:val="00641EB3"/>
    <w:rsid w:val="0064209C"/>
    <w:rsid w:val="00642A9B"/>
    <w:rsid w:val="00642FB8"/>
    <w:rsid w:val="006436BE"/>
    <w:rsid w:val="00644FB3"/>
    <w:rsid w:val="00645767"/>
    <w:rsid w:val="00645F9E"/>
    <w:rsid w:val="00646480"/>
    <w:rsid w:val="00646B17"/>
    <w:rsid w:val="00646F94"/>
    <w:rsid w:val="00650343"/>
    <w:rsid w:val="00650444"/>
    <w:rsid w:val="006505DF"/>
    <w:rsid w:val="006506BA"/>
    <w:rsid w:val="00651419"/>
    <w:rsid w:val="00651448"/>
    <w:rsid w:val="00651C72"/>
    <w:rsid w:val="006522F7"/>
    <w:rsid w:val="0065250D"/>
    <w:rsid w:val="0065262A"/>
    <w:rsid w:val="00652CAC"/>
    <w:rsid w:val="00653E55"/>
    <w:rsid w:val="006544E8"/>
    <w:rsid w:val="006551E2"/>
    <w:rsid w:val="0065530F"/>
    <w:rsid w:val="0065571B"/>
    <w:rsid w:val="00655FDE"/>
    <w:rsid w:val="00656476"/>
    <w:rsid w:val="0065662C"/>
    <w:rsid w:val="00661654"/>
    <w:rsid w:val="00662764"/>
    <w:rsid w:val="006632D2"/>
    <w:rsid w:val="006647BF"/>
    <w:rsid w:val="00664C02"/>
    <w:rsid w:val="00665A7A"/>
    <w:rsid w:val="00665EAA"/>
    <w:rsid w:val="00667516"/>
    <w:rsid w:val="00667827"/>
    <w:rsid w:val="006706AB"/>
    <w:rsid w:val="006710EF"/>
    <w:rsid w:val="006719DF"/>
    <w:rsid w:val="00671C01"/>
    <w:rsid w:val="006726A8"/>
    <w:rsid w:val="0067276D"/>
    <w:rsid w:val="00673024"/>
    <w:rsid w:val="006749A8"/>
    <w:rsid w:val="00674B45"/>
    <w:rsid w:val="00674D15"/>
    <w:rsid w:val="006750DC"/>
    <w:rsid w:val="006759CF"/>
    <w:rsid w:val="00675EC3"/>
    <w:rsid w:val="006763A7"/>
    <w:rsid w:val="0067717B"/>
    <w:rsid w:val="00677462"/>
    <w:rsid w:val="00680D16"/>
    <w:rsid w:val="00680EA1"/>
    <w:rsid w:val="00681792"/>
    <w:rsid w:val="006819E4"/>
    <w:rsid w:val="006820C0"/>
    <w:rsid w:val="00683397"/>
    <w:rsid w:val="0068372E"/>
    <w:rsid w:val="0068411D"/>
    <w:rsid w:val="006846F2"/>
    <w:rsid w:val="00684ED7"/>
    <w:rsid w:val="00685C10"/>
    <w:rsid w:val="006860CF"/>
    <w:rsid w:val="0068710C"/>
    <w:rsid w:val="006912CB"/>
    <w:rsid w:val="0069168C"/>
    <w:rsid w:val="006922C3"/>
    <w:rsid w:val="00692DAE"/>
    <w:rsid w:val="00693598"/>
    <w:rsid w:val="00693835"/>
    <w:rsid w:val="00693A1C"/>
    <w:rsid w:val="00693D7E"/>
    <w:rsid w:val="00694698"/>
    <w:rsid w:val="00695B26"/>
    <w:rsid w:val="0069616A"/>
    <w:rsid w:val="00697286"/>
    <w:rsid w:val="006A1747"/>
    <w:rsid w:val="006A1805"/>
    <w:rsid w:val="006A27FB"/>
    <w:rsid w:val="006A286D"/>
    <w:rsid w:val="006A3A31"/>
    <w:rsid w:val="006A44C5"/>
    <w:rsid w:val="006A563A"/>
    <w:rsid w:val="006A582E"/>
    <w:rsid w:val="006A5C0A"/>
    <w:rsid w:val="006A6696"/>
    <w:rsid w:val="006A6767"/>
    <w:rsid w:val="006B002E"/>
    <w:rsid w:val="006B0500"/>
    <w:rsid w:val="006B08E8"/>
    <w:rsid w:val="006B09F3"/>
    <w:rsid w:val="006B0AF3"/>
    <w:rsid w:val="006B161A"/>
    <w:rsid w:val="006B2CAB"/>
    <w:rsid w:val="006B38A2"/>
    <w:rsid w:val="006B3B3B"/>
    <w:rsid w:val="006B5050"/>
    <w:rsid w:val="006B514B"/>
    <w:rsid w:val="006B53ED"/>
    <w:rsid w:val="006B5DC0"/>
    <w:rsid w:val="006B5E5F"/>
    <w:rsid w:val="006B5F73"/>
    <w:rsid w:val="006B65B4"/>
    <w:rsid w:val="006B6E3E"/>
    <w:rsid w:val="006B7289"/>
    <w:rsid w:val="006B7428"/>
    <w:rsid w:val="006B7810"/>
    <w:rsid w:val="006B78F9"/>
    <w:rsid w:val="006C1099"/>
    <w:rsid w:val="006C16D3"/>
    <w:rsid w:val="006C372A"/>
    <w:rsid w:val="006C4278"/>
    <w:rsid w:val="006C43BB"/>
    <w:rsid w:val="006C4753"/>
    <w:rsid w:val="006C4B02"/>
    <w:rsid w:val="006C4FD8"/>
    <w:rsid w:val="006C58C6"/>
    <w:rsid w:val="006C651D"/>
    <w:rsid w:val="006C6D4F"/>
    <w:rsid w:val="006C7073"/>
    <w:rsid w:val="006C7322"/>
    <w:rsid w:val="006C77AE"/>
    <w:rsid w:val="006D0AFC"/>
    <w:rsid w:val="006D0BB3"/>
    <w:rsid w:val="006D0F36"/>
    <w:rsid w:val="006D1E06"/>
    <w:rsid w:val="006D266B"/>
    <w:rsid w:val="006D2754"/>
    <w:rsid w:val="006D3229"/>
    <w:rsid w:val="006D3423"/>
    <w:rsid w:val="006D3CCC"/>
    <w:rsid w:val="006D41EE"/>
    <w:rsid w:val="006D5B96"/>
    <w:rsid w:val="006D7B68"/>
    <w:rsid w:val="006E04F6"/>
    <w:rsid w:val="006E0E2F"/>
    <w:rsid w:val="006E1616"/>
    <w:rsid w:val="006E1D88"/>
    <w:rsid w:val="006E20F7"/>
    <w:rsid w:val="006E2B9A"/>
    <w:rsid w:val="006E2CAF"/>
    <w:rsid w:val="006E306D"/>
    <w:rsid w:val="006E3841"/>
    <w:rsid w:val="006E417B"/>
    <w:rsid w:val="006E4597"/>
    <w:rsid w:val="006E5624"/>
    <w:rsid w:val="006E5D5B"/>
    <w:rsid w:val="006E63F5"/>
    <w:rsid w:val="006E71D4"/>
    <w:rsid w:val="006E7495"/>
    <w:rsid w:val="006F0A1D"/>
    <w:rsid w:val="006F0BCF"/>
    <w:rsid w:val="006F0CBF"/>
    <w:rsid w:val="006F121A"/>
    <w:rsid w:val="006F1484"/>
    <w:rsid w:val="006F17A2"/>
    <w:rsid w:val="006F1B05"/>
    <w:rsid w:val="006F1EF4"/>
    <w:rsid w:val="006F2126"/>
    <w:rsid w:val="006F22CB"/>
    <w:rsid w:val="006F27BB"/>
    <w:rsid w:val="006F2807"/>
    <w:rsid w:val="006F3808"/>
    <w:rsid w:val="006F409F"/>
    <w:rsid w:val="006F43E2"/>
    <w:rsid w:val="006F4FF0"/>
    <w:rsid w:val="006F507B"/>
    <w:rsid w:val="006F5617"/>
    <w:rsid w:val="006F6740"/>
    <w:rsid w:val="006F73F3"/>
    <w:rsid w:val="00700A97"/>
    <w:rsid w:val="00701A0F"/>
    <w:rsid w:val="00701DA4"/>
    <w:rsid w:val="00702639"/>
    <w:rsid w:val="00703984"/>
    <w:rsid w:val="0070471F"/>
    <w:rsid w:val="00706E38"/>
    <w:rsid w:val="00707486"/>
    <w:rsid w:val="00707750"/>
    <w:rsid w:val="007106AF"/>
    <w:rsid w:val="00710F10"/>
    <w:rsid w:val="00711583"/>
    <w:rsid w:val="0071186E"/>
    <w:rsid w:val="00711D14"/>
    <w:rsid w:val="00711EEF"/>
    <w:rsid w:val="00711FFF"/>
    <w:rsid w:val="0071341C"/>
    <w:rsid w:val="007144C8"/>
    <w:rsid w:val="00715057"/>
    <w:rsid w:val="00715C12"/>
    <w:rsid w:val="007168A0"/>
    <w:rsid w:val="00716EB0"/>
    <w:rsid w:val="007175B2"/>
    <w:rsid w:val="0071788C"/>
    <w:rsid w:val="00717C62"/>
    <w:rsid w:val="00720102"/>
    <w:rsid w:val="0072111D"/>
    <w:rsid w:val="00721EF5"/>
    <w:rsid w:val="00722DC3"/>
    <w:rsid w:val="00722FA3"/>
    <w:rsid w:val="007233E9"/>
    <w:rsid w:val="007235D2"/>
    <w:rsid w:val="00723692"/>
    <w:rsid w:val="007240A1"/>
    <w:rsid w:val="00724890"/>
    <w:rsid w:val="00725DFC"/>
    <w:rsid w:val="00725EFF"/>
    <w:rsid w:val="007270C0"/>
    <w:rsid w:val="00727EFC"/>
    <w:rsid w:val="00730258"/>
    <w:rsid w:val="0073093F"/>
    <w:rsid w:val="00730EB3"/>
    <w:rsid w:val="00730EF7"/>
    <w:rsid w:val="00731462"/>
    <w:rsid w:val="007322BB"/>
    <w:rsid w:val="007344B2"/>
    <w:rsid w:val="00735075"/>
    <w:rsid w:val="0073637C"/>
    <w:rsid w:val="007364BC"/>
    <w:rsid w:val="00737C18"/>
    <w:rsid w:val="007402F9"/>
    <w:rsid w:val="00740BED"/>
    <w:rsid w:val="00740F28"/>
    <w:rsid w:val="00743242"/>
    <w:rsid w:val="007437C2"/>
    <w:rsid w:val="0074398B"/>
    <w:rsid w:val="00743A30"/>
    <w:rsid w:val="00743E7A"/>
    <w:rsid w:val="007445E6"/>
    <w:rsid w:val="00745187"/>
    <w:rsid w:val="00745B9F"/>
    <w:rsid w:val="00745F89"/>
    <w:rsid w:val="0074615D"/>
    <w:rsid w:val="00746CDB"/>
    <w:rsid w:val="007475D1"/>
    <w:rsid w:val="007479EA"/>
    <w:rsid w:val="00747C2E"/>
    <w:rsid w:val="0075011F"/>
    <w:rsid w:val="007502B4"/>
    <w:rsid w:val="007504A6"/>
    <w:rsid w:val="007507C8"/>
    <w:rsid w:val="00751F22"/>
    <w:rsid w:val="007521CC"/>
    <w:rsid w:val="00752260"/>
    <w:rsid w:val="00752C39"/>
    <w:rsid w:val="00753C41"/>
    <w:rsid w:val="0075413A"/>
    <w:rsid w:val="00754A7C"/>
    <w:rsid w:val="007555F7"/>
    <w:rsid w:val="00755ADE"/>
    <w:rsid w:val="00755C78"/>
    <w:rsid w:val="007567C2"/>
    <w:rsid w:val="007571ED"/>
    <w:rsid w:val="007575DC"/>
    <w:rsid w:val="007579B5"/>
    <w:rsid w:val="007616BC"/>
    <w:rsid w:val="00761DBA"/>
    <w:rsid w:val="007623BC"/>
    <w:rsid w:val="0076243D"/>
    <w:rsid w:val="00762A35"/>
    <w:rsid w:val="007632CB"/>
    <w:rsid w:val="00763AA4"/>
    <w:rsid w:val="00764850"/>
    <w:rsid w:val="00764F46"/>
    <w:rsid w:val="007658D6"/>
    <w:rsid w:val="0076590D"/>
    <w:rsid w:val="00765A82"/>
    <w:rsid w:val="0076627F"/>
    <w:rsid w:val="00770133"/>
    <w:rsid w:val="00770583"/>
    <w:rsid w:val="00770790"/>
    <w:rsid w:val="007708C4"/>
    <w:rsid w:val="00771A22"/>
    <w:rsid w:val="00772E9D"/>
    <w:rsid w:val="00773284"/>
    <w:rsid w:val="0077337C"/>
    <w:rsid w:val="00773871"/>
    <w:rsid w:val="00773A69"/>
    <w:rsid w:val="00773F63"/>
    <w:rsid w:val="007741BA"/>
    <w:rsid w:val="00774444"/>
    <w:rsid w:val="007747A7"/>
    <w:rsid w:val="00774886"/>
    <w:rsid w:val="00774B79"/>
    <w:rsid w:val="007766A0"/>
    <w:rsid w:val="00776FC9"/>
    <w:rsid w:val="00777D6B"/>
    <w:rsid w:val="00780231"/>
    <w:rsid w:val="007803A8"/>
    <w:rsid w:val="00780C55"/>
    <w:rsid w:val="00781F43"/>
    <w:rsid w:val="0078289E"/>
    <w:rsid w:val="00782A00"/>
    <w:rsid w:val="00783B00"/>
    <w:rsid w:val="00783BDE"/>
    <w:rsid w:val="007848F0"/>
    <w:rsid w:val="00784FAC"/>
    <w:rsid w:val="00785295"/>
    <w:rsid w:val="007867F7"/>
    <w:rsid w:val="007871B3"/>
    <w:rsid w:val="00787E22"/>
    <w:rsid w:val="00791B2E"/>
    <w:rsid w:val="007920E3"/>
    <w:rsid w:val="00792F4C"/>
    <w:rsid w:val="00793333"/>
    <w:rsid w:val="007935F1"/>
    <w:rsid w:val="00793CB0"/>
    <w:rsid w:val="00794AFF"/>
    <w:rsid w:val="00794C58"/>
    <w:rsid w:val="00795473"/>
    <w:rsid w:val="00795CC4"/>
    <w:rsid w:val="00796843"/>
    <w:rsid w:val="00796CB9"/>
    <w:rsid w:val="0079782E"/>
    <w:rsid w:val="00797888"/>
    <w:rsid w:val="007A0565"/>
    <w:rsid w:val="007A1A39"/>
    <w:rsid w:val="007A2280"/>
    <w:rsid w:val="007A2FE3"/>
    <w:rsid w:val="007A31F7"/>
    <w:rsid w:val="007A4B15"/>
    <w:rsid w:val="007A5E56"/>
    <w:rsid w:val="007A6A36"/>
    <w:rsid w:val="007B0138"/>
    <w:rsid w:val="007B04E0"/>
    <w:rsid w:val="007B17F6"/>
    <w:rsid w:val="007B22F4"/>
    <w:rsid w:val="007B4DBD"/>
    <w:rsid w:val="007B4E9C"/>
    <w:rsid w:val="007B5563"/>
    <w:rsid w:val="007B6FC2"/>
    <w:rsid w:val="007B7FD1"/>
    <w:rsid w:val="007C0000"/>
    <w:rsid w:val="007C00AF"/>
    <w:rsid w:val="007C0171"/>
    <w:rsid w:val="007C04EC"/>
    <w:rsid w:val="007C0609"/>
    <w:rsid w:val="007C0664"/>
    <w:rsid w:val="007C1F89"/>
    <w:rsid w:val="007C2AC8"/>
    <w:rsid w:val="007C3484"/>
    <w:rsid w:val="007C3EDE"/>
    <w:rsid w:val="007C5B5B"/>
    <w:rsid w:val="007C64B4"/>
    <w:rsid w:val="007C6822"/>
    <w:rsid w:val="007C7100"/>
    <w:rsid w:val="007D1024"/>
    <w:rsid w:val="007D120A"/>
    <w:rsid w:val="007D3DCB"/>
    <w:rsid w:val="007D420C"/>
    <w:rsid w:val="007D4548"/>
    <w:rsid w:val="007D4BB6"/>
    <w:rsid w:val="007D75B6"/>
    <w:rsid w:val="007E0D8F"/>
    <w:rsid w:val="007E16A7"/>
    <w:rsid w:val="007E177C"/>
    <w:rsid w:val="007E291F"/>
    <w:rsid w:val="007E2DBB"/>
    <w:rsid w:val="007E2F76"/>
    <w:rsid w:val="007E5D9E"/>
    <w:rsid w:val="007E627E"/>
    <w:rsid w:val="007E6A56"/>
    <w:rsid w:val="007E7657"/>
    <w:rsid w:val="007E7C99"/>
    <w:rsid w:val="007E7E9E"/>
    <w:rsid w:val="007E7F30"/>
    <w:rsid w:val="007F0D9C"/>
    <w:rsid w:val="007F2080"/>
    <w:rsid w:val="007F2B8C"/>
    <w:rsid w:val="007F2EB8"/>
    <w:rsid w:val="007F32C7"/>
    <w:rsid w:val="007F3839"/>
    <w:rsid w:val="007F3B30"/>
    <w:rsid w:val="007F3D82"/>
    <w:rsid w:val="007F3ECF"/>
    <w:rsid w:val="007F3FF7"/>
    <w:rsid w:val="007F44AC"/>
    <w:rsid w:val="007F55EA"/>
    <w:rsid w:val="007F6324"/>
    <w:rsid w:val="007F69B7"/>
    <w:rsid w:val="007F701A"/>
    <w:rsid w:val="007F75CB"/>
    <w:rsid w:val="007F75FB"/>
    <w:rsid w:val="0080087C"/>
    <w:rsid w:val="00800D8E"/>
    <w:rsid w:val="008011D7"/>
    <w:rsid w:val="00802558"/>
    <w:rsid w:val="008025AC"/>
    <w:rsid w:val="00802C82"/>
    <w:rsid w:val="00802E45"/>
    <w:rsid w:val="008059C6"/>
    <w:rsid w:val="00805C25"/>
    <w:rsid w:val="00806690"/>
    <w:rsid w:val="008066D2"/>
    <w:rsid w:val="008068A2"/>
    <w:rsid w:val="008069C5"/>
    <w:rsid w:val="00806A15"/>
    <w:rsid w:val="00810150"/>
    <w:rsid w:val="00810499"/>
    <w:rsid w:val="0081172A"/>
    <w:rsid w:val="00811907"/>
    <w:rsid w:val="00812EA5"/>
    <w:rsid w:val="00813E5C"/>
    <w:rsid w:val="00814BFE"/>
    <w:rsid w:val="00815343"/>
    <w:rsid w:val="00815402"/>
    <w:rsid w:val="00815898"/>
    <w:rsid w:val="00815C2F"/>
    <w:rsid w:val="0081628B"/>
    <w:rsid w:val="00816B01"/>
    <w:rsid w:val="00816BE7"/>
    <w:rsid w:val="00817005"/>
    <w:rsid w:val="0081771E"/>
    <w:rsid w:val="00820170"/>
    <w:rsid w:val="00820642"/>
    <w:rsid w:val="008211B6"/>
    <w:rsid w:val="00821322"/>
    <w:rsid w:val="008226BD"/>
    <w:rsid w:val="0082300D"/>
    <w:rsid w:val="008245D6"/>
    <w:rsid w:val="00824657"/>
    <w:rsid w:val="0082502F"/>
    <w:rsid w:val="008252F7"/>
    <w:rsid w:val="00827051"/>
    <w:rsid w:val="00827253"/>
    <w:rsid w:val="0083041B"/>
    <w:rsid w:val="0083176D"/>
    <w:rsid w:val="008320AE"/>
    <w:rsid w:val="008328EE"/>
    <w:rsid w:val="00833532"/>
    <w:rsid w:val="00833B62"/>
    <w:rsid w:val="0083447A"/>
    <w:rsid w:val="00836B9E"/>
    <w:rsid w:val="00837884"/>
    <w:rsid w:val="00837C3B"/>
    <w:rsid w:val="00837CDE"/>
    <w:rsid w:val="00840A1F"/>
    <w:rsid w:val="00840B5E"/>
    <w:rsid w:val="008413E2"/>
    <w:rsid w:val="00841B84"/>
    <w:rsid w:val="0084341F"/>
    <w:rsid w:val="008434C2"/>
    <w:rsid w:val="00843E83"/>
    <w:rsid w:val="00845DAD"/>
    <w:rsid w:val="00846DDD"/>
    <w:rsid w:val="00847475"/>
    <w:rsid w:val="00847879"/>
    <w:rsid w:val="0085019F"/>
    <w:rsid w:val="00850316"/>
    <w:rsid w:val="00850563"/>
    <w:rsid w:val="00850B7B"/>
    <w:rsid w:val="0085194B"/>
    <w:rsid w:val="00851D62"/>
    <w:rsid w:val="00852D31"/>
    <w:rsid w:val="00852D36"/>
    <w:rsid w:val="00854CDA"/>
    <w:rsid w:val="008550AD"/>
    <w:rsid w:val="00856631"/>
    <w:rsid w:val="00856748"/>
    <w:rsid w:val="00856848"/>
    <w:rsid w:val="008569EB"/>
    <w:rsid w:val="00857D29"/>
    <w:rsid w:val="008601D3"/>
    <w:rsid w:val="00860777"/>
    <w:rsid w:val="00860994"/>
    <w:rsid w:val="00861131"/>
    <w:rsid w:val="00861C4E"/>
    <w:rsid w:val="008628F4"/>
    <w:rsid w:val="00862903"/>
    <w:rsid w:val="008629A6"/>
    <w:rsid w:val="00862CAE"/>
    <w:rsid w:val="00862CBB"/>
    <w:rsid w:val="00864BFE"/>
    <w:rsid w:val="0086559B"/>
    <w:rsid w:val="008658C2"/>
    <w:rsid w:val="00866B60"/>
    <w:rsid w:val="00867072"/>
    <w:rsid w:val="00867BC3"/>
    <w:rsid w:val="00870405"/>
    <w:rsid w:val="00870768"/>
    <w:rsid w:val="00871527"/>
    <w:rsid w:val="0087233B"/>
    <w:rsid w:val="008725C2"/>
    <w:rsid w:val="00872E2C"/>
    <w:rsid w:val="008733D6"/>
    <w:rsid w:val="00873450"/>
    <w:rsid w:val="008737A8"/>
    <w:rsid w:val="00873BDF"/>
    <w:rsid w:val="00873F31"/>
    <w:rsid w:val="00873F56"/>
    <w:rsid w:val="00874566"/>
    <w:rsid w:val="00874BF7"/>
    <w:rsid w:val="00874E94"/>
    <w:rsid w:val="008750DC"/>
    <w:rsid w:val="008752ED"/>
    <w:rsid w:val="00875400"/>
    <w:rsid w:val="0087555F"/>
    <w:rsid w:val="00875D1D"/>
    <w:rsid w:val="00876A1A"/>
    <w:rsid w:val="00877B8B"/>
    <w:rsid w:val="00877C66"/>
    <w:rsid w:val="0088094E"/>
    <w:rsid w:val="008817AE"/>
    <w:rsid w:val="00882C76"/>
    <w:rsid w:val="008847C8"/>
    <w:rsid w:val="00884CD5"/>
    <w:rsid w:val="008856D9"/>
    <w:rsid w:val="00885DB2"/>
    <w:rsid w:val="008861D2"/>
    <w:rsid w:val="00886636"/>
    <w:rsid w:val="00890342"/>
    <w:rsid w:val="00890F16"/>
    <w:rsid w:val="00891D59"/>
    <w:rsid w:val="00892AF2"/>
    <w:rsid w:val="00892DD8"/>
    <w:rsid w:val="0089335B"/>
    <w:rsid w:val="0089410E"/>
    <w:rsid w:val="00894132"/>
    <w:rsid w:val="00894C14"/>
    <w:rsid w:val="00894C19"/>
    <w:rsid w:val="008956D0"/>
    <w:rsid w:val="00895CAA"/>
    <w:rsid w:val="0089641D"/>
    <w:rsid w:val="00896694"/>
    <w:rsid w:val="00897A4F"/>
    <w:rsid w:val="00897B0E"/>
    <w:rsid w:val="00897B37"/>
    <w:rsid w:val="00897B45"/>
    <w:rsid w:val="00897C0E"/>
    <w:rsid w:val="008A0EC9"/>
    <w:rsid w:val="008A1E33"/>
    <w:rsid w:val="008A1E64"/>
    <w:rsid w:val="008A31CD"/>
    <w:rsid w:val="008A330E"/>
    <w:rsid w:val="008A41EF"/>
    <w:rsid w:val="008A46CA"/>
    <w:rsid w:val="008A55D7"/>
    <w:rsid w:val="008A5C4C"/>
    <w:rsid w:val="008A7F12"/>
    <w:rsid w:val="008A7F7F"/>
    <w:rsid w:val="008B1A0F"/>
    <w:rsid w:val="008B3642"/>
    <w:rsid w:val="008B3922"/>
    <w:rsid w:val="008B4065"/>
    <w:rsid w:val="008B431A"/>
    <w:rsid w:val="008B46AF"/>
    <w:rsid w:val="008B4BF9"/>
    <w:rsid w:val="008B554B"/>
    <w:rsid w:val="008B5790"/>
    <w:rsid w:val="008B5E7E"/>
    <w:rsid w:val="008B5E80"/>
    <w:rsid w:val="008B6D4A"/>
    <w:rsid w:val="008B6D73"/>
    <w:rsid w:val="008C0138"/>
    <w:rsid w:val="008C0A69"/>
    <w:rsid w:val="008C1610"/>
    <w:rsid w:val="008C1717"/>
    <w:rsid w:val="008C2C5F"/>
    <w:rsid w:val="008C3BEB"/>
    <w:rsid w:val="008C43A6"/>
    <w:rsid w:val="008C5EF4"/>
    <w:rsid w:val="008C70D2"/>
    <w:rsid w:val="008C7F33"/>
    <w:rsid w:val="008D0138"/>
    <w:rsid w:val="008D030D"/>
    <w:rsid w:val="008D2A45"/>
    <w:rsid w:val="008D3EC2"/>
    <w:rsid w:val="008D59F7"/>
    <w:rsid w:val="008D65D1"/>
    <w:rsid w:val="008D6AF3"/>
    <w:rsid w:val="008D7D7B"/>
    <w:rsid w:val="008E013E"/>
    <w:rsid w:val="008E0665"/>
    <w:rsid w:val="008E0D92"/>
    <w:rsid w:val="008E1415"/>
    <w:rsid w:val="008E1F8E"/>
    <w:rsid w:val="008E26F2"/>
    <w:rsid w:val="008E2787"/>
    <w:rsid w:val="008E27F2"/>
    <w:rsid w:val="008E2EB0"/>
    <w:rsid w:val="008E32D4"/>
    <w:rsid w:val="008E3701"/>
    <w:rsid w:val="008E3EC0"/>
    <w:rsid w:val="008E4018"/>
    <w:rsid w:val="008E4FA3"/>
    <w:rsid w:val="008E533E"/>
    <w:rsid w:val="008E5FCC"/>
    <w:rsid w:val="008F009A"/>
    <w:rsid w:val="008F0951"/>
    <w:rsid w:val="008F0961"/>
    <w:rsid w:val="008F0C1E"/>
    <w:rsid w:val="008F1876"/>
    <w:rsid w:val="008F2042"/>
    <w:rsid w:val="008F226C"/>
    <w:rsid w:val="008F3363"/>
    <w:rsid w:val="008F38E2"/>
    <w:rsid w:val="008F401E"/>
    <w:rsid w:val="008F5173"/>
    <w:rsid w:val="008F6808"/>
    <w:rsid w:val="008F6865"/>
    <w:rsid w:val="008F7977"/>
    <w:rsid w:val="008F7ECA"/>
    <w:rsid w:val="00900E2A"/>
    <w:rsid w:val="00901052"/>
    <w:rsid w:val="00901557"/>
    <w:rsid w:val="009017D6"/>
    <w:rsid w:val="009017F1"/>
    <w:rsid w:val="0090274D"/>
    <w:rsid w:val="00903CC4"/>
    <w:rsid w:val="00904E20"/>
    <w:rsid w:val="00905CA3"/>
    <w:rsid w:val="00905CDA"/>
    <w:rsid w:val="009067A3"/>
    <w:rsid w:val="0090732E"/>
    <w:rsid w:val="009102D1"/>
    <w:rsid w:val="00910AEB"/>
    <w:rsid w:val="00910CBD"/>
    <w:rsid w:val="00911358"/>
    <w:rsid w:val="00912CB1"/>
    <w:rsid w:val="00912E4C"/>
    <w:rsid w:val="00912E8D"/>
    <w:rsid w:val="009134E7"/>
    <w:rsid w:val="00913A7B"/>
    <w:rsid w:val="00914A3A"/>
    <w:rsid w:val="009151B4"/>
    <w:rsid w:val="00915423"/>
    <w:rsid w:val="00915CC1"/>
    <w:rsid w:val="00917DD7"/>
    <w:rsid w:val="009211F9"/>
    <w:rsid w:val="00922509"/>
    <w:rsid w:val="009233EA"/>
    <w:rsid w:val="00923D6F"/>
    <w:rsid w:val="00924011"/>
    <w:rsid w:val="00924732"/>
    <w:rsid w:val="009247AC"/>
    <w:rsid w:val="00925066"/>
    <w:rsid w:val="00925113"/>
    <w:rsid w:val="00925602"/>
    <w:rsid w:val="009257AB"/>
    <w:rsid w:val="00925AA8"/>
    <w:rsid w:val="0092626A"/>
    <w:rsid w:val="009262A6"/>
    <w:rsid w:val="009265F3"/>
    <w:rsid w:val="00926B74"/>
    <w:rsid w:val="00926BBF"/>
    <w:rsid w:val="00927796"/>
    <w:rsid w:val="00930572"/>
    <w:rsid w:val="00932C46"/>
    <w:rsid w:val="00932E68"/>
    <w:rsid w:val="009330E9"/>
    <w:rsid w:val="00933D47"/>
    <w:rsid w:val="00934395"/>
    <w:rsid w:val="009346E9"/>
    <w:rsid w:val="00934C31"/>
    <w:rsid w:val="00935721"/>
    <w:rsid w:val="00935AFC"/>
    <w:rsid w:val="00935F3A"/>
    <w:rsid w:val="0093773C"/>
    <w:rsid w:val="009377D7"/>
    <w:rsid w:val="00937A45"/>
    <w:rsid w:val="0094077C"/>
    <w:rsid w:val="00940B51"/>
    <w:rsid w:val="009420E7"/>
    <w:rsid w:val="0094419A"/>
    <w:rsid w:val="00944466"/>
    <w:rsid w:val="009445B8"/>
    <w:rsid w:val="00944975"/>
    <w:rsid w:val="00944C84"/>
    <w:rsid w:val="00945935"/>
    <w:rsid w:val="009461C8"/>
    <w:rsid w:val="00946452"/>
    <w:rsid w:val="009467B1"/>
    <w:rsid w:val="00946A49"/>
    <w:rsid w:val="00946DEE"/>
    <w:rsid w:val="00947265"/>
    <w:rsid w:val="009472BA"/>
    <w:rsid w:val="009523FF"/>
    <w:rsid w:val="00952530"/>
    <w:rsid w:val="009537CD"/>
    <w:rsid w:val="009539D5"/>
    <w:rsid w:val="00953A82"/>
    <w:rsid w:val="00953EE7"/>
    <w:rsid w:val="00953F7F"/>
    <w:rsid w:val="00954609"/>
    <w:rsid w:val="00954D1C"/>
    <w:rsid w:val="009556C5"/>
    <w:rsid w:val="0095653C"/>
    <w:rsid w:val="00956872"/>
    <w:rsid w:val="009568AE"/>
    <w:rsid w:val="009569B1"/>
    <w:rsid w:val="00956FA6"/>
    <w:rsid w:val="00957A19"/>
    <w:rsid w:val="00957D0B"/>
    <w:rsid w:val="00957D80"/>
    <w:rsid w:val="00957E23"/>
    <w:rsid w:val="009606B3"/>
    <w:rsid w:val="00961760"/>
    <w:rsid w:val="00962263"/>
    <w:rsid w:val="009626AA"/>
    <w:rsid w:val="0096380E"/>
    <w:rsid w:val="0096396A"/>
    <w:rsid w:val="009655CF"/>
    <w:rsid w:val="00965F8D"/>
    <w:rsid w:val="00966096"/>
    <w:rsid w:val="0096637F"/>
    <w:rsid w:val="0096702B"/>
    <w:rsid w:val="00967192"/>
    <w:rsid w:val="009673F1"/>
    <w:rsid w:val="009674D3"/>
    <w:rsid w:val="009675C1"/>
    <w:rsid w:val="009678EA"/>
    <w:rsid w:val="00971D53"/>
    <w:rsid w:val="00971E0E"/>
    <w:rsid w:val="0097280E"/>
    <w:rsid w:val="009732AA"/>
    <w:rsid w:val="009743D4"/>
    <w:rsid w:val="00974AE7"/>
    <w:rsid w:val="0097565B"/>
    <w:rsid w:val="009757DF"/>
    <w:rsid w:val="009761B2"/>
    <w:rsid w:val="009769F1"/>
    <w:rsid w:val="00976E05"/>
    <w:rsid w:val="00977801"/>
    <w:rsid w:val="00980874"/>
    <w:rsid w:val="00980E50"/>
    <w:rsid w:val="009820AD"/>
    <w:rsid w:val="0098254C"/>
    <w:rsid w:val="009827F0"/>
    <w:rsid w:val="00982A7E"/>
    <w:rsid w:val="00983349"/>
    <w:rsid w:val="009833DF"/>
    <w:rsid w:val="00983437"/>
    <w:rsid w:val="0098373A"/>
    <w:rsid w:val="00984513"/>
    <w:rsid w:val="009861BC"/>
    <w:rsid w:val="00986D8D"/>
    <w:rsid w:val="00986E88"/>
    <w:rsid w:val="00987CAC"/>
    <w:rsid w:val="00987E54"/>
    <w:rsid w:val="009908E7"/>
    <w:rsid w:val="00990B17"/>
    <w:rsid w:val="00992541"/>
    <w:rsid w:val="009925BC"/>
    <w:rsid w:val="009926FB"/>
    <w:rsid w:val="00992EA0"/>
    <w:rsid w:val="00993C2A"/>
    <w:rsid w:val="00994B8D"/>
    <w:rsid w:val="00995980"/>
    <w:rsid w:val="00995AB1"/>
    <w:rsid w:val="009962FD"/>
    <w:rsid w:val="0099687F"/>
    <w:rsid w:val="00996F18"/>
    <w:rsid w:val="00997C41"/>
    <w:rsid w:val="009A1112"/>
    <w:rsid w:val="009A147F"/>
    <w:rsid w:val="009A232B"/>
    <w:rsid w:val="009A2CA1"/>
    <w:rsid w:val="009A39E4"/>
    <w:rsid w:val="009A3B62"/>
    <w:rsid w:val="009A430B"/>
    <w:rsid w:val="009A62B3"/>
    <w:rsid w:val="009A7D75"/>
    <w:rsid w:val="009B0B4D"/>
    <w:rsid w:val="009B10E2"/>
    <w:rsid w:val="009B16EB"/>
    <w:rsid w:val="009B3166"/>
    <w:rsid w:val="009B3E68"/>
    <w:rsid w:val="009B4D28"/>
    <w:rsid w:val="009B569E"/>
    <w:rsid w:val="009B57F6"/>
    <w:rsid w:val="009B6120"/>
    <w:rsid w:val="009B757C"/>
    <w:rsid w:val="009B758E"/>
    <w:rsid w:val="009B7B04"/>
    <w:rsid w:val="009B7D3E"/>
    <w:rsid w:val="009C0080"/>
    <w:rsid w:val="009C07C6"/>
    <w:rsid w:val="009C115B"/>
    <w:rsid w:val="009C178E"/>
    <w:rsid w:val="009C1D99"/>
    <w:rsid w:val="009C1E8E"/>
    <w:rsid w:val="009C2BAF"/>
    <w:rsid w:val="009C31BB"/>
    <w:rsid w:val="009C3D5B"/>
    <w:rsid w:val="009C4766"/>
    <w:rsid w:val="009C5C5E"/>
    <w:rsid w:val="009C694D"/>
    <w:rsid w:val="009C6DC7"/>
    <w:rsid w:val="009C6E94"/>
    <w:rsid w:val="009C7F38"/>
    <w:rsid w:val="009D10BB"/>
    <w:rsid w:val="009D127F"/>
    <w:rsid w:val="009D223F"/>
    <w:rsid w:val="009D3881"/>
    <w:rsid w:val="009D3B20"/>
    <w:rsid w:val="009D3B83"/>
    <w:rsid w:val="009D4F66"/>
    <w:rsid w:val="009D5205"/>
    <w:rsid w:val="009D5388"/>
    <w:rsid w:val="009D5D88"/>
    <w:rsid w:val="009D6ADA"/>
    <w:rsid w:val="009D6D01"/>
    <w:rsid w:val="009D7715"/>
    <w:rsid w:val="009D7D58"/>
    <w:rsid w:val="009E0361"/>
    <w:rsid w:val="009E0663"/>
    <w:rsid w:val="009E175C"/>
    <w:rsid w:val="009E29FF"/>
    <w:rsid w:val="009E328C"/>
    <w:rsid w:val="009E4226"/>
    <w:rsid w:val="009E4549"/>
    <w:rsid w:val="009E69E9"/>
    <w:rsid w:val="009E6C48"/>
    <w:rsid w:val="009F05DC"/>
    <w:rsid w:val="009F06C0"/>
    <w:rsid w:val="009F07EA"/>
    <w:rsid w:val="009F0BAC"/>
    <w:rsid w:val="009F2015"/>
    <w:rsid w:val="009F2043"/>
    <w:rsid w:val="009F2EFF"/>
    <w:rsid w:val="009F32A8"/>
    <w:rsid w:val="009F33DA"/>
    <w:rsid w:val="009F57FC"/>
    <w:rsid w:val="009F5DC0"/>
    <w:rsid w:val="009F61EE"/>
    <w:rsid w:val="009F6C6F"/>
    <w:rsid w:val="009F7194"/>
    <w:rsid w:val="00A00704"/>
    <w:rsid w:val="00A00E6F"/>
    <w:rsid w:val="00A03358"/>
    <w:rsid w:val="00A0378D"/>
    <w:rsid w:val="00A03A8B"/>
    <w:rsid w:val="00A04457"/>
    <w:rsid w:val="00A04BDD"/>
    <w:rsid w:val="00A04E46"/>
    <w:rsid w:val="00A05379"/>
    <w:rsid w:val="00A06EC5"/>
    <w:rsid w:val="00A07CA7"/>
    <w:rsid w:val="00A1028E"/>
    <w:rsid w:val="00A11AC2"/>
    <w:rsid w:val="00A1271B"/>
    <w:rsid w:val="00A12963"/>
    <w:rsid w:val="00A13484"/>
    <w:rsid w:val="00A1458F"/>
    <w:rsid w:val="00A145EA"/>
    <w:rsid w:val="00A14BD6"/>
    <w:rsid w:val="00A14E2E"/>
    <w:rsid w:val="00A15435"/>
    <w:rsid w:val="00A161A0"/>
    <w:rsid w:val="00A161D2"/>
    <w:rsid w:val="00A1656C"/>
    <w:rsid w:val="00A16E66"/>
    <w:rsid w:val="00A16EF7"/>
    <w:rsid w:val="00A2092F"/>
    <w:rsid w:val="00A2099F"/>
    <w:rsid w:val="00A20A94"/>
    <w:rsid w:val="00A20C34"/>
    <w:rsid w:val="00A2182E"/>
    <w:rsid w:val="00A221E5"/>
    <w:rsid w:val="00A225B2"/>
    <w:rsid w:val="00A22607"/>
    <w:rsid w:val="00A22EA7"/>
    <w:rsid w:val="00A23F96"/>
    <w:rsid w:val="00A244FD"/>
    <w:rsid w:val="00A250E8"/>
    <w:rsid w:val="00A27544"/>
    <w:rsid w:val="00A27978"/>
    <w:rsid w:val="00A27D50"/>
    <w:rsid w:val="00A27FD6"/>
    <w:rsid w:val="00A3173B"/>
    <w:rsid w:val="00A33AA5"/>
    <w:rsid w:val="00A34098"/>
    <w:rsid w:val="00A34150"/>
    <w:rsid w:val="00A34199"/>
    <w:rsid w:val="00A369CC"/>
    <w:rsid w:val="00A37109"/>
    <w:rsid w:val="00A372CB"/>
    <w:rsid w:val="00A37AD4"/>
    <w:rsid w:val="00A40003"/>
    <w:rsid w:val="00A408E6"/>
    <w:rsid w:val="00A408E8"/>
    <w:rsid w:val="00A41DC6"/>
    <w:rsid w:val="00A43F96"/>
    <w:rsid w:val="00A444DA"/>
    <w:rsid w:val="00A44C29"/>
    <w:rsid w:val="00A44FA2"/>
    <w:rsid w:val="00A45013"/>
    <w:rsid w:val="00A466BD"/>
    <w:rsid w:val="00A46801"/>
    <w:rsid w:val="00A46AD5"/>
    <w:rsid w:val="00A47BF5"/>
    <w:rsid w:val="00A50F7C"/>
    <w:rsid w:val="00A51A7E"/>
    <w:rsid w:val="00A520F8"/>
    <w:rsid w:val="00A52331"/>
    <w:rsid w:val="00A53541"/>
    <w:rsid w:val="00A53A49"/>
    <w:rsid w:val="00A53D3C"/>
    <w:rsid w:val="00A5484C"/>
    <w:rsid w:val="00A558AA"/>
    <w:rsid w:val="00A55984"/>
    <w:rsid w:val="00A560E2"/>
    <w:rsid w:val="00A57AC3"/>
    <w:rsid w:val="00A60BAE"/>
    <w:rsid w:val="00A61B32"/>
    <w:rsid w:val="00A62FE0"/>
    <w:rsid w:val="00A6323F"/>
    <w:rsid w:val="00A6337A"/>
    <w:rsid w:val="00A64927"/>
    <w:rsid w:val="00A64A3C"/>
    <w:rsid w:val="00A64F57"/>
    <w:rsid w:val="00A66D25"/>
    <w:rsid w:val="00A67857"/>
    <w:rsid w:val="00A67FDA"/>
    <w:rsid w:val="00A70CEC"/>
    <w:rsid w:val="00A71B30"/>
    <w:rsid w:val="00A71B98"/>
    <w:rsid w:val="00A72550"/>
    <w:rsid w:val="00A72606"/>
    <w:rsid w:val="00A72BA8"/>
    <w:rsid w:val="00A73A98"/>
    <w:rsid w:val="00A73E33"/>
    <w:rsid w:val="00A73F7E"/>
    <w:rsid w:val="00A74314"/>
    <w:rsid w:val="00A759DD"/>
    <w:rsid w:val="00A7644C"/>
    <w:rsid w:val="00A7782E"/>
    <w:rsid w:val="00A804C2"/>
    <w:rsid w:val="00A80972"/>
    <w:rsid w:val="00A82AB6"/>
    <w:rsid w:val="00A833BB"/>
    <w:rsid w:val="00A83935"/>
    <w:rsid w:val="00A83DC5"/>
    <w:rsid w:val="00A84238"/>
    <w:rsid w:val="00A8431B"/>
    <w:rsid w:val="00A84397"/>
    <w:rsid w:val="00A8586D"/>
    <w:rsid w:val="00A85D66"/>
    <w:rsid w:val="00A86AA4"/>
    <w:rsid w:val="00A87302"/>
    <w:rsid w:val="00A87EB5"/>
    <w:rsid w:val="00A87FF7"/>
    <w:rsid w:val="00A9018B"/>
    <w:rsid w:val="00A91273"/>
    <w:rsid w:val="00A91647"/>
    <w:rsid w:val="00A91AAB"/>
    <w:rsid w:val="00A92831"/>
    <w:rsid w:val="00A931F4"/>
    <w:rsid w:val="00A940C8"/>
    <w:rsid w:val="00A94B2E"/>
    <w:rsid w:val="00A94F87"/>
    <w:rsid w:val="00A95B81"/>
    <w:rsid w:val="00A9648B"/>
    <w:rsid w:val="00A974B2"/>
    <w:rsid w:val="00AA0157"/>
    <w:rsid w:val="00AA0A43"/>
    <w:rsid w:val="00AA10D5"/>
    <w:rsid w:val="00AA187C"/>
    <w:rsid w:val="00AA1D08"/>
    <w:rsid w:val="00AA26A7"/>
    <w:rsid w:val="00AA2964"/>
    <w:rsid w:val="00AA3052"/>
    <w:rsid w:val="00AA4C9C"/>
    <w:rsid w:val="00AA5B14"/>
    <w:rsid w:val="00AA6B45"/>
    <w:rsid w:val="00AA6BF6"/>
    <w:rsid w:val="00AB0D73"/>
    <w:rsid w:val="00AB0E22"/>
    <w:rsid w:val="00AB105A"/>
    <w:rsid w:val="00AB27F5"/>
    <w:rsid w:val="00AB29E4"/>
    <w:rsid w:val="00AB2EA0"/>
    <w:rsid w:val="00AB33BB"/>
    <w:rsid w:val="00AB3B11"/>
    <w:rsid w:val="00AB48CE"/>
    <w:rsid w:val="00AB48EA"/>
    <w:rsid w:val="00AB4F83"/>
    <w:rsid w:val="00AB5872"/>
    <w:rsid w:val="00AB5B1F"/>
    <w:rsid w:val="00AB6628"/>
    <w:rsid w:val="00AB6AE7"/>
    <w:rsid w:val="00AB74B2"/>
    <w:rsid w:val="00AB7D16"/>
    <w:rsid w:val="00AC3880"/>
    <w:rsid w:val="00AC3F59"/>
    <w:rsid w:val="00AC517E"/>
    <w:rsid w:val="00AC54CE"/>
    <w:rsid w:val="00AC6BAA"/>
    <w:rsid w:val="00AC7DB1"/>
    <w:rsid w:val="00AD0713"/>
    <w:rsid w:val="00AD0A1B"/>
    <w:rsid w:val="00AD10EA"/>
    <w:rsid w:val="00AD1736"/>
    <w:rsid w:val="00AD221B"/>
    <w:rsid w:val="00AD26E7"/>
    <w:rsid w:val="00AD2CFF"/>
    <w:rsid w:val="00AD353F"/>
    <w:rsid w:val="00AD3B02"/>
    <w:rsid w:val="00AD58B5"/>
    <w:rsid w:val="00AD6953"/>
    <w:rsid w:val="00AD72A8"/>
    <w:rsid w:val="00AE04A7"/>
    <w:rsid w:val="00AE08FD"/>
    <w:rsid w:val="00AE0BBE"/>
    <w:rsid w:val="00AE189B"/>
    <w:rsid w:val="00AE21B4"/>
    <w:rsid w:val="00AE241C"/>
    <w:rsid w:val="00AE2EC9"/>
    <w:rsid w:val="00AE3483"/>
    <w:rsid w:val="00AE3FE0"/>
    <w:rsid w:val="00AE53E5"/>
    <w:rsid w:val="00AE6A2D"/>
    <w:rsid w:val="00AE6ECB"/>
    <w:rsid w:val="00AE704A"/>
    <w:rsid w:val="00AE7726"/>
    <w:rsid w:val="00AE7E37"/>
    <w:rsid w:val="00AF01AC"/>
    <w:rsid w:val="00AF0790"/>
    <w:rsid w:val="00AF0C59"/>
    <w:rsid w:val="00AF1A22"/>
    <w:rsid w:val="00AF2B9D"/>
    <w:rsid w:val="00AF32FF"/>
    <w:rsid w:val="00AF4605"/>
    <w:rsid w:val="00AF4E0D"/>
    <w:rsid w:val="00AF5089"/>
    <w:rsid w:val="00AF547D"/>
    <w:rsid w:val="00AF5C7C"/>
    <w:rsid w:val="00AF7880"/>
    <w:rsid w:val="00B00E06"/>
    <w:rsid w:val="00B0139E"/>
    <w:rsid w:val="00B01C5F"/>
    <w:rsid w:val="00B03A2A"/>
    <w:rsid w:val="00B05B9E"/>
    <w:rsid w:val="00B062AF"/>
    <w:rsid w:val="00B0651F"/>
    <w:rsid w:val="00B067F7"/>
    <w:rsid w:val="00B1139B"/>
    <w:rsid w:val="00B11425"/>
    <w:rsid w:val="00B11C66"/>
    <w:rsid w:val="00B11D80"/>
    <w:rsid w:val="00B12FE4"/>
    <w:rsid w:val="00B131CC"/>
    <w:rsid w:val="00B13B58"/>
    <w:rsid w:val="00B13FF0"/>
    <w:rsid w:val="00B1413A"/>
    <w:rsid w:val="00B16327"/>
    <w:rsid w:val="00B1680A"/>
    <w:rsid w:val="00B16863"/>
    <w:rsid w:val="00B17290"/>
    <w:rsid w:val="00B17887"/>
    <w:rsid w:val="00B21450"/>
    <w:rsid w:val="00B2153E"/>
    <w:rsid w:val="00B2230F"/>
    <w:rsid w:val="00B2261E"/>
    <w:rsid w:val="00B236C0"/>
    <w:rsid w:val="00B24A68"/>
    <w:rsid w:val="00B24B81"/>
    <w:rsid w:val="00B24E13"/>
    <w:rsid w:val="00B266F1"/>
    <w:rsid w:val="00B274EC"/>
    <w:rsid w:val="00B320F0"/>
    <w:rsid w:val="00B3215E"/>
    <w:rsid w:val="00B33A45"/>
    <w:rsid w:val="00B33F8B"/>
    <w:rsid w:val="00B34133"/>
    <w:rsid w:val="00B34683"/>
    <w:rsid w:val="00B347BC"/>
    <w:rsid w:val="00B34C50"/>
    <w:rsid w:val="00B34D52"/>
    <w:rsid w:val="00B364D7"/>
    <w:rsid w:val="00B37927"/>
    <w:rsid w:val="00B37A02"/>
    <w:rsid w:val="00B37E50"/>
    <w:rsid w:val="00B401B5"/>
    <w:rsid w:val="00B40D39"/>
    <w:rsid w:val="00B414CA"/>
    <w:rsid w:val="00B421EE"/>
    <w:rsid w:val="00B424FA"/>
    <w:rsid w:val="00B425FD"/>
    <w:rsid w:val="00B42774"/>
    <w:rsid w:val="00B433B9"/>
    <w:rsid w:val="00B43573"/>
    <w:rsid w:val="00B43760"/>
    <w:rsid w:val="00B43794"/>
    <w:rsid w:val="00B43EFB"/>
    <w:rsid w:val="00B44240"/>
    <w:rsid w:val="00B44C33"/>
    <w:rsid w:val="00B460AD"/>
    <w:rsid w:val="00B461CB"/>
    <w:rsid w:val="00B47072"/>
    <w:rsid w:val="00B4772C"/>
    <w:rsid w:val="00B51248"/>
    <w:rsid w:val="00B513BF"/>
    <w:rsid w:val="00B516D6"/>
    <w:rsid w:val="00B516DD"/>
    <w:rsid w:val="00B51AD3"/>
    <w:rsid w:val="00B51C5B"/>
    <w:rsid w:val="00B51CCC"/>
    <w:rsid w:val="00B520A4"/>
    <w:rsid w:val="00B52538"/>
    <w:rsid w:val="00B52639"/>
    <w:rsid w:val="00B52A81"/>
    <w:rsid w:val="00B53A7F"/>
    <w:rsid w:val="00B53E05"/>
    <w:rsid w:val="00B54170"/>
    <w:rsid w:val="00B542E5"/>
    <w:rsid w:val="00B5485B"/>
    <w:rsid w:val="00B54975"/>
    <w:rsid w:val="00B54B47"/>
    <w:rsid w:val="00B552A4"/>
    <w:rsid w:val="00B5555D"/>
    <w:rsid w:val="00B557CA"/>
    <w:rsid w:val="00B55889"/>
    <w:rsid w:val="00B55A05"/>
    <w:rsid w:val="00B56256"/>
    <w:rsid w:val="00B56B9F"/>
    <w:rsid w:val="00B56FA6"/>
    <w:rsid w:val="00B57923"/>
    <w:rsid w:val="00B57EDC"/>
    <w:rsid w:val="00B619C9"/>
    <w:rsid w:val="00B62589"/>
    <w:rsid w:val="00B62C78"/>
    <w:rsid w:val="00B63AD9"/>
    <w:rsid w:val="00B6474C"/>
    <w:rsid w:val="00B65A39"/>
    <w:rsid w:val="00B65C95"/>
    <w:rsid w:val="00B6619C"/>
    <w:rsid w:val="00B67289"/>
    <w:rsid w:val="00B6792C"/>
    <w:rsid w:val="00B67F66"/>
    <w:rsid w:val="00B70692"/>
    <w:rsid w:val="00B7126A"/>
    <w:rsid w:val="00B7151C"/>
    <w:rsid w:val="00B71B6E"/>
    <w:rsid w:val="00B728B5"/>
    <w:rsid w:val="00B72D9E"/>
    <w:rsid w:val="00B74A23"/>
    <w:rsid w:val="00B74DDB"/>
    <w:rsid w:val="00B75122"/>
    <w:rsid w:val="00B757BC"/>
    <w:rsid w:val="00B76394"/>
    <w:rsid w:val="00B768C7"/>
    <w:rsid w:val="00B7693C"/>
    <w:rsid w:val="00B76E86"/>
    <w:rsid w:val="00B80A15"/>
    <w:rsid w:val="00B811A1"/>
    <w:rsid w:val="00B811A6"/>
    <w:rsid w:val="00B81A6C"/>
    <w:rsid w:val="00B81C06"/>
    <w:rsid w:val="00B81CDA"/>
    <w:rsid w:val="00B82295"/>
    <w:rsid w:val="00B83EB0"/>
    <w:rsid w:val="00B83EBD"/>
    <w:rsid w:val="00B845A5"/>
    <w:rsid w:val="00B8511E"/>
    <w:rsid w:val="00B85236"/>
    <w:rsid w:val="00B86338"/>
    <w:rsid w:val="00B864EA"/>
    <w:rsid w:val="00B8660E"/>
    <w:rsid w:val="00B87831"/>
    <w:rsid w:val="00B87887"/>
    <w:rsid w:val="00B87CC9"/>
    <w:rsid w:val="00B9002A"/>
    <w:rsid w:val="00B92099"/>
    <w:rsid w:val="00B925B3"/>
    <w:rsid w:val="00B92AA6"/>
    <w:rsid w:val="00B94041"/>
    <w:rsid w:val="00B947B3"/>
    <w:rsid w:val="00B9515E"/>
    <w:rsid w:val="00B95566"/>
    <w:rsid w:val="00B958E6"/>
    <w:rsid w:val="00B95943"/>
    <w:rsid w:val="00B959C9"/>
    <w:rsid w:val="00B961A1"/>
    <w:rsid w:val="00B96619"/>
    <w:rsid w:val="00B96B5D"/>
    <w:rsid w:val="00BA0DB3"/>
    <w:rsid w:val="00BA10F4"/>
    <w:rsid w:val="00BA1458"/>
    <w:rsid w:val="00BA20CE"/>
    <w:rsid w:val="00BA2354"/>
    <w:rsid w:val="00BA29CC"/>
    <w:rsid w:val="00BA2DAE"/>
    <w:rsid w:val="00BA2DDA"/>
    <w:rsid w:val="00BA2DE9"/>
    <w:rsid w:val="00BA3037"/>
    <w:rsid w:val="00BA349F"/>
    <w:rsid w:val="00BA3769"/>
    <w:rsid w:val="00BA4EA9"/>
    <w:rsid w:val="00BA4FC1"/>
    <w:rsid w:val="00BA59E8"/>
    <w:rsid w:val="00BA5CD1"/>
    <w:rsid w:val="00BA65BD"/>
    <w:rsid w:val="00BA706D"/>
    <w:rsid w:val="00BA72AE"/>
    <w:rsid w:val="00BA736B"/>
    <w:rsid w:val="00BA7B21"/>
    <w:rsid w:val="00BB020B"/>
    <w:rsid w:val="00BB110B"/>
    <w:rsid w:val="00BB196A"/>
    <w:rsid w:val="00BB27A5"/>
    <w:rsid w:val="00BB2D87"/>
    <w:rsid w:val="00BB3274"/>
    <w:rsid w:val="00BB35A5"/>
    <w:rsid w:val="00BB3BB8"/>
    <w:rsid w:val="00BB4688"/>
    <w:rsid w:val="00BB4D3A"/>
    <w:rsid w:val="00BB6A16"/>
    <w:rsid w:val="00BB6D3F"/>
    <w:rsid w:val="00BB6EA3"/>
    <w:rsid w:val="00BB7BFB"/>
    <w:rsid w:val="00BC001C"/>
    <w:rsid w:val="00BC0533"/>
    <w:rsid w:val="00BC1210"/>
    <w:rsid w:val="00BC1258"/>
    <w:rsid w:val="00BC280F"/>
    <w:rsid w:val="00BC28A5"/>
    <w:rsid w:val="00BC3D98"/>
    <w:rsid w:val="00BC5758"/>
    <w:rsid w:val="00BD0842"/>
    <w:rsid w:val="00BD1423"/>
    <w:rsid w:val="00BD1471"/>
    <w:rsid w:val="00BD2414"/>
    <w:rsid w:val="00BD2E5D"/>
    <w:rsid w:val="00BD45D1"/>
    <w:rsid w:val="00BD491B"/>
    <w:rsid w:val="00BD6D52"/>
    <w:rsid w:val="00BD6F99"/>
    <w:rsid w:val="00BD7C03"/>
    <w:rsid w:val="00BE0D2B"/>
    <w:rsid w:val="00BE115B"/>
    <w:rsid w:val="00BE1665"/>
    <w:rsid w:val="00BE2ADA"/>
    <w:rsid w:val="00BE3B98"/>
    <w:rsid w:val="00BE3BA1"/>
    <w:rsid w:val="00BE3D74"/>
    <w:rsid w:val="00BE59F3"/>
    <w:rsid w:val="00BE5DF9"/>
    <w:rsid w:val="00BE6272"/>
    <w:rsid w:val="00BE698B"/>
    <w:rsid w:val="00BE70CD"/>
    <w:rsid w:val="00BE74A8"/>
    <w:rsid w:val="00BF053C"/>
    <w:rsid w:val="00BF06BC"/>
    <w:rsid w:val="00BF124A"/>
    <w:rsid w:val="00BF22FD"/>
    <w:rsid w:val="00BF23D7"/>
    <w:rsid w:val="00BF3074"/>
    <w:rsid w:val="00BF3D05"/>
    <w:rsid w:val="00BF4030"/>
    <w:rsid w:val="00BF4E1A"/>
    <w:rsid w:val="00BF79D1"/>
    <w:rsid w:val="00BF7A08"/>
    <w:rsid w:val="00C001C4"/>
    <w:rsid w:val="00C0037C"/>
    <w:rsid w:val="00C0057C"/>
    <w:rsid w:val="00C005C0"/>
    <w:rsid w:val="00C00823"/>
    <w:rsid w:val="00C02AB6"/>
    <w:rsid w:val="00C02C5E"/>
    <w:rsid w:val="00C0305D"/>
    <w:rsid w:val="00C03B79"/>
    <w:rsid w:val="00C046D4"/>
    <w:rsid w:val="00C046DD"/>
    <w:rsid w:val="00C05663"/>
    <w:rsid w:val="00C0711D"/>
    <w:rsid w:val="00C07CEF"/>
    <w:rsid w:val="00C103A9"/>
    <w:rsid w:val="00C10E2A"/>
    <w:rsid w:val="00C11746"/>
    <w:rsid w:val="00C11D59"/>
    <w:rsid w:val="00C14355"/>
    <w:rsid w:val="00C15017"/>
    <w:rsid w:val="00C15124"/>
    <w:rsid w:val="00C155DE"/>
    <w:rsid w:val="00C157C5"/>
    <w:rsid w:val="00C16BE6"/>
    <w:rsid w:val="00C179D6"/>
    <w:rsid w:val="00C208B8"/>
    <w:rsid w:val="00C227C9"/>
    <w:rsid w:val="00C24332"/>
    <w:rsid w:val="00C24A79"/>
    <w:rsid w:val="00C24C98"/>
    <w:rsid w:val="00C25CE3"/>
    <w:rsid w:val="00C2650D"/>
    <w:rsid w:val="00C265BD"/>
    <w:rsid w:val="00C3062B"/>
    <w:rsid w:val="00C30CB9"/>
    <w:rsid w:val="00C31186"/>
    <w:rsid w:val="00C317DF"/>
    <w:rsid w:val="00C31EED"/>
    <w:rsid w:val="00C321F6"/>
    <w:rsid w:val="00C32401"/>
    <w:rsid w:val="00C3269B"/>
    <w:rsid w:val="00C328F1"/>
    <w:rsid w:val="00C34343"/>
    <w:rsid w:val="00C346D0"/>
    <w:rsid w:val="00C35151"/>
    <w:rsid w:val="00C356ED"/>
    <w:rsid w:val="00C3583B"/>
    <w:rsid w:val="00C3597D"/>
    <w:rsid w:val="00C3702A"/>
    <w:rsid w:val="00C376E7"/>
    <w:rsid w:val="00C37F00"/>
    <w:rsid w:val="00C37FEA"/>
    <w:rsid w:val="00C403C3"/>
    <w:rsid w:val="00C40B5F"/>
    <w:rsid w:val="00C40FB3"/>
    <w:rsid w:val="00C41A5B"/>
    <w:rsid w:val="00C4216A"/>
    <w:rsid w:val="00C4454A"/>
    <w:rsid w:val="00C4544C"/>
    <w:rsid w:val="00C45BEC"/>
    <w:rsid w:val="00C45C3E"/>
    <w:rsid w:val="00C4765C"/>
    <w:rsid w:val="00C478D2"/>
    <w:rsid w:val="00C478D4"/>
    <w:rsid w:val="00C5012D"/>
    <w:rsid w:val="00C511F9"/>
    <w:rsid w:val="00C516AA"/>
    <w:rsid w:val="00C51CC0"/>
    <w:rsid w:val="00C52FA1"/>
    <w:rsid w:val="00C53974"/>
    <w:rsid w:val="00C53B1F"/>
    <w:rsid w:val="00C559F6"/>
    <w:rsid w:val="00C5769A"/>
    <w:rsid w:val="00C57A04"/>
    <w:rsid w:val="00C60E7D"/>
    <w:rsid w:val="00C61E37"/>
    <w:rsid w:val="00C62035"/>
    <w:rsid w:val="00C6360D"/>
    <w:rsid w:val="00C63918"/>
    <w:rsid w:val="00C63950"/>
    <w:rsid w:val="00C645D9"/>
    <w:rsid w:val="00C669E6"/>
    <w:rsid w:val="00C66C59"/>
    <w:rsid w:val="00C67066"/>
    <w:rsid w:val="00C67083"/>
    <w:rsid w:val="00C7066C"/>
    <w:rsid w:val="00C7067D"/>
    <w:rsid w:val="00C70D48"/>
    <w:rsid w:val="00C70FB0"/>
    <w:rsid w:val="00C71F59"/>
    <w:rsid w:val="00C72285"/>
    <w:rsid w:val="00C723C8"/>
    <w:rsid w:val="00C7263D"/>
    <w:rsid w:val="00C73021"/>
    <w:rsid w:val="00C734B3"/>
    <w:rsid w:val="00C758DC"/>
    <w:rsid w:val="00C7605C"/>
    <w:rsid w:val="00C7661C"/>
    <w:rsid w:val="00C76CE9"/>
    <w:rsid w:val="00C76E9A"/>
    <w:rsid w:val="00C800D3"/>
    <w:rsid w:val="00C80DA9"/>
    <w:rsid w:val="00C80F62"/>
    <w:rsid w:val="00C80F9E"/>
    <w:rsid w:val="00C82071"/>
    <w:rsid w:val="00C827BA"/>
    <w:rsid w:val="00C82B10"/>
    <w:rsid w:val="00C82FFE"/>
    <w:rsid w:val="00C83065"/>
    <w:rsid w:val="00C830B5"/>
    <w:rsid w:val="00C83460"/>
    <w:rsid w:val="00C83F40"/>
    <w:rsid w:val="00C84C63"/>
    <w:rsid w:val="00C84C9E"/>
    <w:rsid w:val="00C84FE9"/>
    <w:rsid w:val="00C8582B"/>
    <w:rsid w:val="00C87B7A"/>
    <w:rsid w:val="00C906AA"/>
    <w:rsid w:val="00C90D31"/>
    <w:rsid w:val="00C90DD7"/>
    <w:rsid w:val="00C91B1B"/>
    <w:rsid w:val="00C929B8"/>
    <w:rsid w:val="00C92BC1"/>
    <w:rsid w:val="00C92D2E"/>
    <w:rsid w:val="00C92F8B"/>
    <w:rsid w:val="00C9437A"/>
    <w:rsid w:val="00C94485"/>
    <w:rsid w:val="00C94F10"/>
    <w:rsid w:val="00C95AD9"/>
    <w:rsid w:val="00C9721D"/>
    <w:rsid w:val="00C97CD0"/>
    <w:rsid w:val="00C97F12"/>
    <w:rsid w:val="00CA13ED"/>
    <w:rsid w:val="00CA2099"/>
    <w:rsid w:val="00CA3441"/>
    <w:rsid w:val="00CA35E6"/>
    <w:rsid w:val="00CA39F0"/>
    <w:rsid w:val="00CA40F7"/>
    <w:rsid w:val="00CA42A9"/>
    <w:rsid w:val="00CA447F"/>
    <w:rsid w:val="00CA4829"/>
    <w:rsid w:val="00CA4C3E"/>
    <w:rsid w:val="00CA4C9C"/>
    <w:rsid w:val="00CA5A50"/>
    <w:rsid w:val="00CA6138"/>
    <w:rsid w:val="00CA640A"/>
    <w:rsid w:val="00CA6B72"/>
    <w:rsid w:val="00CA7CC1"/>
    <w:rsid w:val="00CB026A"/>
    <w:rsid w:val="00CB0639"/>
    <w:rsid w:val="00CB1B44"/>
    <w:rsid w:val="00CB3B0D"/>
    <w:rsid w:val="00CB3C04"/>
    <w:rsid w:val="00CB4082"/>
    <w:rsid w:val="00CB4735"/>
    <w:rsid w:val="00CB4D83"/>
    <w:rsid w:val="00CB57D3"/>
    <w:rsid w:val="00CB58D7"/>
    <w:rsid w:val="00CB5BD2"/>
    <w:rsid w:val="00CB637C"/>
    <w:rsid w:val="00CB6636"/>
    <w:rsid w:val="00CB6A70"/>
    <w:rsid w:val="00CB7585"/>
    <w:rsid w:val="00CB7A22"/>
    <w:rsid w:val="00CC05CF"/>
    <w:rsid w:val="00CC09EF"/>
    <w:rsid w:val="00CC26BE"/>
    <w:rsid w:val="00CC2AC4"/>
    <w:rsid w:val="00CC3C2D"/>
    <w:rsid w:val="00CC5020"/>
    <w:rsid w:val="00CC6CA8"/>
    <w:rsid w:val="00CC709A"/>
    <w:rsid w:val="00CC79D1"/>
    <w:rsid w:val="00CC7DA3"/>
    <w:rsid w:val="00CD02CB"/>
    <w:rsid w:val="00CD0674"/>
    <w:rsid w:val="00CD09CD"/>
    <w:rsid w:val="00CD0B80"/>
    <w:rsid w:val="00CD0F05"/>
    <w:rsid w:val="00CD11D6"/>
    <w:rsid w:val="00CD20A6"/>
    <w:rsid w:val="00CD2CC5"/>
    <w:rsid w:val="00CD3429"/>
    <w:rsid w:val="00CD38FB"/>
    <w:rsid w:val="00CD4225"/>
    <w:rsid w:val="00CD4AB4"/>
    <w:rsid w:val="00CD5230"/>
    <w:rsid w:val="00CD6292"/>
    <w:rsid w:val="00CD65EB"/>
    <w:rsid w:val="00CD670C"/>
    <w:rsid w:val="00CD6960"/>
    <w:rsid w:val="00CD6F50"/>
    <w:rsid w:val="00CD717D"/>
    <w:rsid w:val="00CE0297"/>
    <w:rsid w:val="00CE0B15"/>
    <w:rsid w:val="00CE1D07"/>
    <w:rsid w:val="00CE2E95"/>
    <w:rsid w:val="00CE3568"/>
    <w:rsid w:val="00CE4108"/>
    <w:rsid w:val="00CE53B1"/>
    <w:rsid w:val="00CE5E99"/>
    <w:rsid w:val="00CE6328"/>
    <w:rsid w:val="00CE66AB"/>
    <w:rsid w:val="00CE7E0F"/>
    <w:rsid w:val="00CF0160"/>
    <w:rsid w:val="00CF0D6D"/>
    <w:rsid w:val="00CF1C4C"/>
    <w:rsid w:val="00CF2A0E"/>
    <w:rsid w:val="00CF31A7"/>
    <w:rsid w:val="00CF3374"/>
    <w:rsid w:val="00CF51AB"/>
    <w:rsid w:val="00CF5CFA"/>
    <w:rsid w:val="00CF5F57"/>
    <w:rsid w:val="00CF658C"/>
    <w:rsid w:val="00CF7C8E"/>
    <w:rsid w:val="00CF7D00"/>
    <w:rsid w:val="00D001B5"/>
    <w:rsid w:val="00D00979"/>
    <w:rsid w:val="00D01B8B"/>
    <w:rsid w:val="00D028B9"/>
    <w:rsid w:val="00D028D1"/>
    <w:rsid w:val="00D02B12"/>
    <w:rsid w:val="00D0317C"/>
    <w:rsid w:val="00D03A04"/>
    <w:rsid w:val="00D043BB"/>
    <w:rsid w:val="00D045E9"/>
    <w:rsid w:val="00D04DA5"/>
    <w:rsid w:val="00D055E9"/>
    <w:rsid w:val="00D05CAD"/>
    <w:rsid w:val="00D061AC"/>
    <w:rsid w:val="00D06466"/>
    <w:rsid w:val="00D0719E"/>
    <w:rsid w:val="00D07CF6"/>
    <w:rsid w:val="00D1071B"/>
    <w:rsid w:val="00D11399"/>
    <w:rsid w:val="00D114A3"/>
    <w:rsid w:val="00D13553"/>
    <w:rsid w:val="00D1356A"/>
    <w:rsid w:val="00D1420F"/>
    <w:rsid w:val="00D14A9E"/>
    <w:rsid w:val="00D15618"/>
    <w:rsid w:val="00D157F1"/>
    <w:rsid w:val="00D1723B"/>
    <w:rsid w:val="00D219CD"/>
    <w:rsid w:val="00D21ECC"/>
    <w:rsid w:val="00D22742"/>
    <w:rsid w:val="00D234B2"/>
    <w:rsid w:val="00D2474B"/>
    <w:rsid w:val="00D248C5"/>
    <w:rsid w:val="00D24966"/>
    <w:rsid w:val="00D2543C"/>
    <w:rsid w:val="00D25CFF"/>
    <w:rsid w:val="00D275D2"/>
    <w:rsid w:val="00D30022"/>
    <w:rsid w:val="00D309BE"/>
    <w:rsid w:val="00D31929"/>
    <w:rsid w:val="00D31D8C"/>
    <w:rsid w:val="00D321EB"/>
    <w:rsid w:val="00D32E1A"/>
    <w:rsid w:val="00D33DA5"/>
    <w:rsid w:val="00D341D8"/>
    <w:rsid w:val="00D34538"/>
    <w:rsid w:val="00D357C8"/>
    <w:rsid w:val="00D35BC0"/>
    <w:rsid w:val="00D3612F"/>
    <w:rsid w:val="00D362B4"/>
    <w:rsid w:val="00D368B9"/>
    <w:rsid w:val="00D370A3"/>
    <w:rsid w:val="00D3718E"/>
    <w:rsid w:val="00D4042F"/>
    <w:rsid w:val="00D4056B"/>
    <w:rsid w:val="00D40BA7"/>
    <w:rsid w:val="00D40E08"/>
    <w:rsid w:val="00D40ECE"/>
    <w:rsid w:val="00D42637"/>
    <w:rsid w:val="00D432F5"/>
    <w:rsid w:val="00D44E51"/>
    <w:rsid w:val="00D45905"/>
    <w:rsid w:val="00D45F54"/>
    <w:rsid w:val="00D471E5"/>
    <w:rsid w:val="00D4735C"/>
    <w:rsid w:val="00D474BD"/>
    <w:rsid w:val="00D5082E"/>
    <w:rsid w:val="00D513F5"/>
    <w:rsid w:val="00D524AE"/>
    <w:rsid w:val="00D526E1"/>
    <w:rsid w:val="00D52818"/>
    <w:rsid w:val="00D52AE5"/>
    <w:rsid w:val="00D52B52"/>
    <w:rsid w:val="00D52DA9"/>
    <w:rsid w:val="00D53398"/>
    <w:rsid w:val="00D55780"/>
    <w:rsid w:val="00D55AC8"/>
    <w:rsid w:val="00D55E34"/>
    <w:rsid w:val="00D560AC"/>
    <w:rsid w:val="00D57009"/>
    <w:rsid w:val="00D57981"/>
    <w:rsid w:val="00D62D52"/>
    <w:rsid w:val="00D62EAA"/>
    <w:rsid w:val="00D64A82"/>
    <w:rsid w:val="00D64E56"/>
    <w:rsid w:val="00D64E7C"/>
    <w:rsid w:val="00D652EE"/>
    <w:rsid w:val="00D666C0"/>
    <w:rsid w:val="00D66DA8"/>
    <w:rsid w:val="00D67363"/>
    <w:rsid w:val="00D73732"/>
    <w:rsid w:val="00D738C7"/>
    <w:rsid w:val="00D73989"/>
    <w:rsid w:val="00D75200"/>
    <w:rsid w:val="00D7544A"/>
    <w:rsid w:val="00D75AAD"/>
    <w:rsid w:val="00D76B98"/>
    <w:rsid w:val="00D772D1"/>
    <w:rsid w:val="00D77D65"/>
    <w:rsid w:val="00D801CD"/>
    <w:rsid w:val="00D80919"/>
    <w:rsid w:val="00D81B94"/>
    <w:rsid w:val="00D84B88"/>
    <w:rsid w:val="00D84EBB"/>
    <w:rsid w:val="00D853C9"/>
    <w:rsid w:val="00D85683"/>
    <w:rsid w:val="00D86578"/>
    <w:rsid w:val="00D8749F"/>
    <w:rsid w:val="00D87AA7"/>
    <w:rsid w:val="00D87E3A"/>
    <w:rsid w:val="00D87EC0"/>
    <w:rsid w:val="00D87F30"/>
    <w:rsid w:val="00D91F72"/>
    <w:rsid w:val="00D9263B"/>
    <w:rsid w:val="00D94FD8"/>
    <w:rsid w:val="00D95D0F"/>
    <w:rsid w:val="00D96263"/>
    <w:rsid w:val="00D97456"/>
    <w:rsid w:val="00D97812"/>
    <w:rsid w:val="00DA0281"/>
    <w:rsid w:val="00DA08AF"/>
    <w:rsid w:val="00DA26EE"/>
    <w:rsid w:val="00DA3EF8"/>
    <w:rsid w:val="00DA4AFD"/>
    <w:rsid w:val="00DA4F91"/>
    <w:rsid w:val="00DA59E7"/>
    <w:rsid w:val="00DA66B2"/>
    <w:rsid w:val="00DA6D5D"/>
    <w:rsid w:val="00DB0BAA"/>
    <w:rsid w:val="00DB0C10"/>
    <w:rsid w:val="00DB1CB1"/>
    <w:rsid w:val="00DB1D3A"/>
    <w:rsid w:val="00DB1ED7"/>
    <w:rsid w:val="00DB34F3"/>
    <w:rsid w:val="00DB4E43"/>
    <w:rsid w:val="00DB5862"/>
    <w:rsid w:val="00DB6DD5"/>
    <w:rsid w:val="00DC043B"/>
    <w:rsid w:val="00DC0689"/>
    <w:rsid w:val="00DC16A8"/>
    <w:rsid w:val="00DC1AC3"/>
    <w:rsid w:val="00DC1B2A"/>
    <w:rsid w:val="00DC1F78"/>
    <w:rsid w:val="00DC26ED"/>
    <w:rsid w:val="00DC2AC9"/>
    <w:rsid w:val="00DC367A"/>
    <w:rsid w:val="00DC5EDD"/>
    <w:rsid w:val="00DC6036"/>
    <w:rsid w:val="00DC637C"/>
    <w:rsid w:val="00DC6782"/>
    <w:rsid w:val="00DC75B7"/>
    <w:rsid w:val="00DD04F7"/>
    <w:rsid w:val="00DD15DF"/>
    <w:rsid w:val="00DD3704"/>
    <w:rsid w:val="00DD3723"/>
    <w:rsid w:val="00DD3FE9"/>
    <w:rsid w:val="00DD58F8"/>
    <w:rsid w:val="00DD5D69"/>
    <w:rsid w:val="00DD5DBB"/>
    <w:rsid w:val="00DD5EE1"/>
    <w:rsid w:val="00DD608F"/>
    <w:rsid w:val="00DE0BB9"/>
    <w:rsid w:val="00DE20F2"/>
    <w:rsid w:val="00DE2108"/>
    <w:rsid w:val="00DE21D6"/>
    <w:rsid w:val="00DE278C"/>
    <w:rsid w:val="00DE3AFA"/>
    <w:rsid w:val="00DE50F2"/>
    <w:rsid w:val="00DE583A"/>
    <w:rsid w:val="00DE6564"/>
    <w:rsid w:val="00DE6966"/>
    <w:rsid w:val="00DE6E7F"/>
    <w:rsid w:val="00DE78ED"/>
    <w:rsid w:val="00DF0701"/>
    <w:rsid w:val="00DF07A8"/>
    <w:rsid w:val="00DF096B"/>
    <w:rsid w:val="00DF0F8B"/>
    <w:rsid w:val="00DF12E6"/>
    <w:rsid w:val="00DF2105"/>
    <w:rsid w:val="00DF2773"/>
    <w:rsid w:val="00DF4624"/>
    <w:rsid w:val="00DF4B31"/>
    <w:rsid w:val="00DF5074"/>
    <w:rsid w:val="00DF530B"/>
    <w:rsid w:val="00DF553F"/>
    <w:rsid w:val="00DF6191"/>
    <w:rsid w:val="00DF6550"/>
    <w:rsid w:val="00DF6ECA"/>
    <w:rsid w:val="00E00200"/>
    <w:rsid w:val="00E00387"/>
    <w:rsid w:val="00E00F39"/>
    <w:rsid w:val="00E020DC"/>
    <w:rsid w:val="00E021DA"/>
    <w:rsid w:val="00E02C00"/>
    <w:rsid w:val="00E02DD0"/>
    <w:rsid w:val="00E03290"/>
    <w:rsid w:val="00E036F7"/>
    <w:rsid w:val="00E043F6"/>
    <w:rsid w:val="00E0671A"/>
    <w:rsid w:val="00E06E49"/>
    <w:rsid w:val="00E0722A"/>
    <w:rsid w:val="00E10284"/>
    <w:rsid w:val="00E107CE"/>
    <w:rsid w:val="00E11D2A"/>
    <w:rsid w:val="00E12A71"/>
    <w:rsid w:val="00E13039"/>
    <w:rsid w:val="00E13560"/>
    <w:rsid w:val="00E13B98"/>
    <w:rsid w:val="00E1534A"/>
    <w:rsid w:val="00E1542A"/>
    <w:rsid w:val="00E15521"/>
    <w:rsid w:val="00E15A70"/>
    <w:rsid w:val="00E170FC"/>
    <w:rsid w:val="00E17CD3"/>
    <w:rsid w:val="00E200F6"/>
    <w:rsid w:val="00E213BE"/>
    <w:rsid w:val="00E227D8"/>
    <w:rsid w:val="00E23053"/>
    <w:rsid w:val="00E242B2"/>
    <w:rsid w:val="00E254EE"/>
    <w:rsid w:val="00E260FE"/>
    <w:rsid w:val="00E26747"/>
    <w:rsid w:val="00E27E0D"/>
    <w:rsid w:val="00E30511"/>
    <w:rsid w:val="00E30541"/>
    <w:rsid w:val="00E30B37"/>
    <w:rsid w:val="00E31743"/>
    <w:rsid w:val="00E31D2E"/>
    <w:rsid w:val="00E320A6"/>
    <w:rsid w:val="00E32263"/>
    <w:rsid w:val="00E325C8"/>
    <w:rsid w:val="00E3342E"/>
    <w:rsid w:val="00E342F6"/>
    <w:rsid w:val="00E34334"/>
    <w:rsid w:val="00E354DD"/>
    <w:rsid w:val="00E3580A"/>
    <w:rsid w:val="00E3639A"/>
    <w:rsid w:val="00E36690"/>
    <w:rsid w:val="00E36E4C"/>
    <w:rsid w:val="00E3716C"/>
    <w:rsid w:val="00E3731B"/>
    <w:rsid w:val="00E37833"/>
    <w:rsid w:val="00E37CFC"/>
    <w:rsid w:val="00E4064F"/>
    <w:rsid w:val="00E40A8C"/>
    <w:rsid w:val="00E411C9"/>
    <w:rsid w:val="00E41964"/>
    <w:rsid w:val="00E437DC"/>
    <w:rsid w:val="00E43BF3"/>
    <w:rsid w:val="00E443C8"/>
    <w:rsid w:val="00E45A4D"/>
    <w:rsid w:val="00E45CEA"/>
    <w:rsid w:val="00E45EEF"/>
    <w:rsid w:val="00E46DAD"/>
    <w:rsid w:val="00E46ECF"/>
    <w:rsid w:val="00E500D7"/>
    <w:rsid w:val="00E5281B"/>
    <w:rsid w:val="00E53EC0"/>
    <w:rsid w:val="00E542A4"/>
    <w:rsid w:val="00E5575E"/>
    <w:rsid w:val="00E56087"/>
    <w:rsid w:val="00E563AA"/>
    <w:rsid w:val="00E60122"/>
    <w:rsid w:val="00E601FD"/>
    <w:rsid w:val="00E60518"/>
    <w:rsid w:val="00E60A96"/>
    <w:rsid w:val="00E62910"/>
    <w:rsid w:val="00E62D90"/>
    <w:rsid w:val="00E62F92"/>
    <w:rsid w:val="00E6527F"/>
    <w:rsid w:val="00E65651"/>
    <w:rsid w:val="00E65B1A"/>
    <w:rsid w:val="00E66917"/>
    <w:rsid w:val="00E67FB0"/>
    <w:rsid w:val="00E708D2"/>
    <w:rsid w:val="00E708E7"/>
    <w:rsid w:val="00E70FC9"/>
    <w:rsid w:val="00E7113E"/>
    <w:rsid w:val="00E717CB"/>
    <w:rsid w:val="00E74AB2"/>
    <w:rsid w:val="00E756FD"/>
    <w:rsid w:val="00E758D4"/>
    <w:rsid w:val="00E76E7D"/>
    <w:rsid w:val="00E772BD"/>
    <w:rsid w:val="00E773D5"/>
    <w:rsid w:val="00E77593"/>
    <w:rsid w:val="00E80677"/>
    <w:rsid w:val="00E811C5"/>
    <w:rsid w:val="00E82516"/>
    <w:rsid w:val="00E82DDD"/>
    <w:rsid w:val="00E839BF"/>
    <w:rsid w:val="00E85175"/>
    <w:rsid w:val="00E858FC"/>
    <w:rsid w:val="00E879F5"/>
    <w:rsid w:val="00E90061"/>
    <w:rsid w:val="00E9014D"/>
    <w:rsid w:val="00E913BA"/>
    <w:rsid w:val="00E91485"/>
    <w:rsid w:val="00E91D74"/>
    <w:rsid w:val="00E925B8"/>
    <w:rsid w:val="00E927F0"/>
    <w:rsid w:val="00E92988"/>
    <w:rsid w:val="00E9309C"/>
    <w:rsid w:val="00E93DAF"/>
    <w:rsid w:val="00E94424"/>
    <w:rsid w:val="00E959C0"/>
    <w:rsid w:val="00E96907"/>
    <w:rsid w:val="00E96E07"/>
    <w:rsid w:val="00E96F13"/>
    <w:rsid w:val="00E9721F"/>
    <w:rsid w:val="00E97269"/>
    <w:rsid w:val="00E9726D"/>
    <w:rsid w:val="00E979CF"/>
    <w:rsid w:val="00EA000D"/>
    <w:rsid w:val="00EA0F87"/>
    <w:rsid w:val="00EA1956"/>
    <w:rsid w:val="00EA1AD8"/>
    <w:rsid w:val="00EA23D7"/>
    <w:rsid w:val="00EA2E84"/>
    <w:rsid w:val="00EA3498"/>
    <w:rsid w:val="00EA3B5A"/>
    <w:rsid w:val="00EA3BE2"/>
    <w:rsid w:val="00EA4477"/>
    <w:rsid w:val="00EA4C45"/>
    <w:rsid w:val="00EA562B"/>
    <w:rsid w:val="00EA6352"/>
    <w:rsid w:val="00EA694E"/>
    <w:rsid w:val="00EA6A72"/>
    <w:rsid w:val="00EB026C"/>
    <w:rsid w:val="00EB1E5B"/>
    <w:rsid w:val="00EB2668"/>
    <w:rsid w:val="00EB3004"/>
    <w:rsid w:val="00EB3C48"/>
    <w:rsid w:val="00EB3DAC"/>
    <w:rsid w:val="00EB4288"/>
    <w:rsid w:val="00EB47EE"/>
    <w:rsid w:val="00EB480C"/>
    <w:rsid w:val="00EB4E52"/>
    <w:rsid w:val="00EB589D"/>
    <w:rsid w:val="00EB5908"/>
    <w:rsid w:val="00EB6E7A"/>
    <w:rsid w:val="00EB7E17"/>
    <w:rsid w:val="00EC099F"/>
    <w:rsid w:val="00EC1DBC"/>
    <w:rsid w:val="00EC2686"/>
    <w:rsid w:val="00EC273D"/>
    <w:rsid w:val="00EC298E"/>
    <w:rsid w:val="00EC2E56"/>
    <w:rsid w:val="00EC3817"/>
    <w:rsid w:val="00EC3985"/>
    <w:rsid w:val="00EC48DC"/>
    <w:rsid w:val="00EC4926"/>
    <w:rsid w:val="00EC4E37"/>
    <w:rsid w:val="00EC6164"/>
    <w:rsid w:val="00EC7100"/>
    <w:rsid w:val="00EC78D9"/>
    <w:rsid w:val="00ED16D7"/>
    <w:rsid w:val="00ED174B"/>
    <w:rsid w:val="00ED1EB3"/>
    <w:rsid w:val="00ED23A9"/>
    <w:rsid w:val="00ED2C78"/>
    <w:rsid w:val="00ED2D46"/>
    <w:rsid w:val="00ED4577"/>
    <w:rsid w:val="00ED5B5B"/>
    <w:rsid w:val="00ED5E14"/>
    <w:rsid w:val="00ED64E3"/>
    <w:rsid w:val="00ED6B35"/>
    <w:rsid w:val="00ED7069"/>
    <w:rsid w:val="00ED726D"/>
    <w:rsid w:val="00EE082A"/>
    <w:rsid w:val="00EE1344"/>
    <w:rsid w:val="00EE168D"/>
    <w:rsid w:val="00EE21DB"/>
    <w:rsid w:val="00EE248D"/>
    <w:rsid w:val="00EE2800"/>
    <w:rsid w:val="00EE56EB"/>
    <w:rsid w:val="00EE573C"/>
    <w:rsid w:val="00EE5A1F"/>
    <w:rsid w:val="00EE6B51"/>
    <w:rsid w:val="00EE7623"/>
    <w:rsid w:val="00EE7FFB"/>
    <w:rsid w:val="00EF0A30"/>
    <w:rsid w:val="00EF2E1F"/>
    <w:rsid w:val="00EF48BA"/>
    <w:rsid w:val="00EF5485"/>
    <w:rsid w:val="00EF5A60"/>
    <w:rsid w:val="00EF5CD7"/>
    <w:rsid w:val="00EF785C"/>
    <w:rsid w:val="00EF7B03"/>
    <w:rsid w:val="00F006E0"/>
    <w:rsid w:val="00F00B34"/>
    <w:rsid w:val="00F00C2A"/>
    <w:rsid w:val="00F014E8"/>
    <w:rsid w:val="00F01733"/>
    <w:rsid w:val="00F03362"/>
    <w:rsid w:val="00F0483F"/>
    <w:rsid w:val="00F0516E"/>
    <w:rsid w:val="00F059AE"/>
    <w:rsid w:val="00F05B2D"/>
    <w:rsid w:val="00F05D6E"/>
    <w:rsid w:val="00F061E1"/>
    <w:rsid w:val="00F06570"/>
    <w:rsid w:val="00F065C0"/>
    <w:rsid w:val="00F0663A"/>
    <w:rsid w:val="00F06E0E"/>
    <w:rsid w:val="00F07587"/>
    <w:rsid w:val="00F07CB0"/>
    <w:rsid w:val="00F1094E"/>
    <w:rsid w:val="00F116A5"/>
    <w:rsid w:val="00F1271A"/>
    <w:rsid w:val="00F130E8"/>
    <w:rsid w:val="00F14877"/>
    <w:rsid w:val="00F1524E"/>
    <w:rsid w:val="00F15A01"/>
    <w:rsid w:val="00F15E9B"/>
    <w:rsid w:val="00F16985"/>
    <w:rsid w:val="00F16B1A"/>
    <w:rsid w:val="00F16E9B"/>
    <w:rsid w:val="00F16EE0"/>
    <w:rsid w:val="00F17500"/>
    <w:rsid w:val="00F203D6"/>
    <w:rsid w:val="00F205F6"/>
    <w:rsid w:val="00F216E2"/>
    <w:rsid w:val="00F21FE5"/>
    <w:rsid w:val="00F237CC"/>
    <w:rsid w:val="00F23858"/>
    <w:rsid w:val="00F24BEB"/>
    <w:rsid w:val="00F25B58"/>
    <w:rsid w:val="00F266EC"/>
    <w:rsid w:val="00F26839"/>
    <w:rsid w:val="00F2713E"/>
    <w:rsid w:val="00F27297"/>
    <w:rsid w:val="00F276FB"/>
    <w:rsid w:val="00F277F6"/>
    <w:rsid w:val="00F3000E"/>
    <w:rsid w:val="00F30401"/>
    <w:rsid w:val="00F30686"/>
    <w:rsid w:val="00F30F8E"/>
    <w:rsid w:val="00F31247"/>
    <w:rsid w:val="00F31A88"/>
    <w:rsid w:val="00F31F3C"/>
    <w:rsid w:val="00F33804"/>
    <w:rsid w:val="00F33B5F"/>
    <w:rsid w:val="00F340D8"/>
    <w:rsid w:val="00F34195"/>
    <w:rsid w:val="00F35B89"/>
    <w:rsid w:val="00F35EAC"/>
    <w:rsid w:val="00F3746A"/>
    <w:rsid w:val="00F375D1"/>
    <w:rsid w:val="00F37694"/>
    <w:rsid w:val="00F378EE"/>
    <w:rsid w:val="00F37D09"/>
    <w:rsid w:val="00F37F88"/>
    <w:rsid w:val="00F4117F"/>
    <w:rsid w:val="00F413AE"/>
    <w:rsid w:val="00F42737"/>
    <w:rsid w:val="00F42B4B"/>
    <w:rsid w:val="00F42F54"/>
    <w:rsid w:val="00F43181"/>
    <w:rsid w:val="00F43D72"/>
    <w:rsid w:val="00F4413C"/>
    <w:rsid w:val="00F446C1"/>
    <w:rsid w:val="00F459D8"/>
    <w:rsid w:val="00F45D5D"/>
    <w:rsid w:val="00F46600"/>
    <w:rsid w:val="00F46887"/>
    <w:rsid w:val="00F46F11"/>
    <w:rsid w:val="00F50236"/>
    <w:rsid w:val="00F50843"/>
    <w:rsid w:val="00F50D54"/>
    <w:rsid w:val="00F5218B"/>
    <w:rsid w:val="00F53314"/>
    <w:rsid w:val="00F545F8"/>
    <w:rsid w:val="00F546D6"/>
    <w:rsid w:val="00F5497B"/>
    <w:rsid w:val="00F54E02"/>
    <w:rsid w:val="00F55D66"/>
    <w:rsid w:val="00F56C73"/>
    <w:rsid w:val="00F56D9E"/>
    <w:rsid w:val="00F56E00"/>
    <w:rsid w:val="00F5791B"/>
    <w:rsid w:val="00F57E80"/>
    <w:rsid w:val="00F603B5"/>
    <w:rsid w:val="00F616A9"/>
    <w:rsid w:val="00F61A1F"/>
    <w:rsid w:val="00F61E0D"/>
    <w:rsid w:val="00F61EC7"/>
    <w:rsid w:val="00F62AA9"/>
    <w:rsid w:val="00F6401C"/>
    <w:rsid w:val="00F6572C"/>
    <w:rsid w:val="00F66530"/>
    <w:rsid w:val="00F6752B"/>
    <w:rsid w:val="00F700AB"/>
    <w:rsid w:val="00F704C5"/>
    <w:rsid w:val="00F70629"/>
    <w:rsid w:val="00F70DFB"/>
    <w:rsid w:val="00F718D3"/>
    <w:rsid w:val="00F726F3"/>
    <w:rsid w:val="00F72D64"/>
    <w:rsid w:val="00F7361A"/>
    <w:rsid w:val="00F73D82"/>
    <w:rsid w:val="00F73DC5"/>
    <w:rsid w:val="00F73F06"/>
    <w:rsid w:val="00F73F43"/>
    <w:rsid w:val="00F7420A"/>
    <w:rsid w:val="00F7522E"/>
    <w:rsid w:val="00F75271"/>
    <w:rsid w:val="00F75C08"/>
    <w:rsid w:val="00F75E1D"/>
    <w:rsid w:val="00F760F6"/>
    <w:rsid w:val="00F7627E"/>
    <w:rsid w:val="00F765EF"/>
    <w:rsid w:val="00F771B7"/>
    <w:rsid w:val="00F777BF"/>
    <w:rsid w:val="00F801AB"/>
    <w:rsid w:val="00F801B0"/>
    <w:rsid w:val="00F818F5"/>
    <w:rsid w:val="00F82CBE"/>
    <w:rsid w:val="00F837B7"/>
    <w:rsid w:val="00F83A7B"/>
    <w:rsid w:val="00F83B7E"/>
    <w:rsid w:val="00F83CD2"/>
    <w:rsid w:val="00F84937"/>
    <w:rsid w:val="00F871A7"/>
    <w:rsid w:val="00F87318"/>
    <w:rsid w:val="00F878FD"/>
    <w:rsid w:val="00F87A3C"/>
    <w:rsid w:val="00F905C3"/>
    <w:rsid w:val="00F90654"/>
    <w:rsid w:val="00F90998"/>
    <w:rsid w:val="00F9248E"/>
    <w:rsid w:val="00F92B59"/>
    <w:rsid w:val="00F92E81"/>
    <w:rsid w:val="00F93181"/>
    <w:rsid w:val="00F9328F"/>
    <w:rsid w:val="00F936D6"/>
    <w:rsid w:val="00F94FE2"/>
    <w:rsid w:val="00F95B0B"/>
    <w:rsid w:val="00F95C54"/>
    <w:rsid w:val="00F969BF"/>
    <w:rsid w:val="00F97055"/>
    <w:rsid w:val="00FA07B1"/>
    <w:rsid w:val="00FA0E73"/>
    <w:rsid w:val="00FA2233"/>
    <w:rsid w:val="00FA23FC"/>
    <w:rsid w:val="00FA2514"/>
    <w:rsid w:val="00FA2529"/>
    <w:rsid w:val="00FA2A3B"/>
    <w:rsid w:val="00FA302F"/>
    <w:rsid w:val="00FA34CA"/>
    <w:rsid w:val="00FA4148"/>
    <w:rsid w:val="00FA4860"/>
    <w:rsid w:val="00FA6FF0"/>
    <w:rsid w:val="00FA7ED4"/>
    <w:rsid w:val="00FB0167"/>
    <w:rsid w:val="00FB133E"/>
    <w:rsid w:val="00FB3E01"/>
    <w:rsid w:val="00FB4C22"/>
    <w:rsid w:val="00FB4EE8"/>
    <w:rsid w:val="00FB4F77"/>
    <w:rsid w:val="00FB51CF"/>
    <w:rsid w:val="00FB555F"/>
    <w:rsid w:val="00FB6449"/>
    <w:rsid w:val="00FB66C3"/>
    <w:rsid w:val="00FC0678"/>
    <w:rsid w:val="00FC08E4"/>
    <w:rsid w:val="00FC0D9F"/>
    <w:rsid w:val="00FC1590"/>
    <w:rsid w:val="00FC2A50"/>
    <w:rsid w:val="00FC2EAF"/>
    <w:rsid w:val="00FC31A2"/>
    <w:rsid w:val="00FC34C2"/>
    <w:rsid w:val="00FC3D20"/>
    <w:rsid w:val="00FC4C03"/>
    <w:rsid w:val="00FC4C5F"/>
    <w:rsid w:val="00FC5188"/>
    <w:rsid w:val="00FC5614"/>
    <w:rsid w:val="00FC5AAD"/>
    <w:rsid w:val="00FC66FB"/>
    <w:rsid w:val="00FC6701"/>
    <w:rsid w:val="00FC6B07"/>
    <w:rsid w:val="00FC70E4"/>
    <w:rsid w:val="00FC7D5D"/>
    <w:rsid w:val="00FD0924"/>
    <w:rsid w:val="00FD173A"/>
    <w:rsid w:val="00FD19B6"/>
    <w:rsid w:val="00FD2B16"/>
    <w:rsid w:val="00FD47AF"/>
    <w:rsid w:val="00FD4A10"/>
    <w:rsid w:val="00FD6049"/>
    <w:rsid w:val="00FD60A9"/>
    <w:rsid w:val="00FD6181"/>
    <w:rsid w:val="00FD64DD"/>
    <w:rsid w:val="00FD6705"/>
    <w:rsid w:val="00FD77A3"/>
    <w:rsid w:val="00FD7D70"/>
    <w:rsid w:val="00FE0A48"/>
    <w:rsid w:val="00FE0ACF"/>
    <w:rsid w:val="00FE278E"/>
    <w:rsid w:val="00FE28A5"/>
    <w:rsid w:val="00FE2BD6"/>
    <w:rsid w:val="00FE335B"/>
    <w:rsid w:val="00FE3480"/>
    <w:rsid w:val="00FE3C41"/>
    <w:rsid w:val="00FE474C"/>
    <w:rsid w:val="00FE51D5"/>
    <w:rsid w:val="00FE6BE6"/>
    <w:rsid w:val="00FE74FE"/>
    <w:rsid w:val="00FE78D9"/>
    <w:rsid w:val="00FF016E"/>
    <w:rsid w:val="00FF043A"/>
    <w:rsid w:val="00FF0E61"/>
    <w:rsid w:val="00FF1AF1"/>
    <w:rsid w:val="00FF2F0B"/>
    <w:rsid w:val="00FF38A4"/>
    <w:rsid w:val="00FF4848"/>
    <w:rsid w:val="00FF5F48"/>
    <w:rsid w:val="00FF6DCC"/>
    <w:rsid w:val="00FF6F61"/>
    <w:rsid w:val="00FF714B"/>
    <w:rsid w:val="00FF7AF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5B08F"/>
  <w15:docId w15:val="{D75C9F6E-3EFC-4955-9E30-78BB0DCF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 w:qFormat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243D"/>
    <w:rPr>
      <w:rFonts w:ascii="Arial" w:hAnsi="Arial"/>
      <w:szCs w:val="24"/>
    </w:rPr>
  </w:style>
  <w:style w:type="paragraph" w:styleId="Kop1">
    <w:name w:val="heading 1"/>
    <w:aliases w:val="Section Heading,sectionHeading,Hoofdstuk (1.),Univé Hoofdstuk,hoofdstuk"/>
    <w:basedOn w:val="Standaard"/>
    <w:next w:val="Standaard"/>
    <w:link w:val="Kop1Char"/>
    <w:uiPriority w:val="99"/>
    <w:qFormat/>
    <w:rsid w:val="00097DB9"/>
    <w:pPr>
      <w:keepNext/>
      <w:tabs>
        <w:tab w:val="num" w:pos="360"/>
      </w:tabs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Kop2">
    <w:name w:val="heading 2"/>
    <w:aliases w:val="Bijlage,Reset numbering,Paragraaf (1.1),Univé Paragraaf,paragraaf + 12 ... Char Char"/>
    <w:basedOn w:val="Standaard"/>
    <w:next w:val="Standaard"/>
    <w:link w:val="Kop2Char"/>
    <w:uiPriority w:val="99"/>
    <w:qFormat/>
    <w:rsid w:val="00097DB9"/>
    <w:pPr>
      <w:keepNext/>
      <w:tabs>
        <w:tab w:val="num" w:pos="720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Voorwoord,Level 1 - 1,Sub-paragraaf,Univé Subparagraaf,subparagraaf"/>
    <w:basedOn w:val="Standaard"/>
    <w:next w:val="Standaard"/>
    <w:link w:val="Kop3Char"/>
    <w:uiPriority w:val="99"/>
    <w:qFormat/>
    <w:rsid w:val="00097DB9"/>
    <w:pPr>
      <w:keepNext/>
      <w:tabs>
        <w:tab w:val="num" w:pos="1800"/>
      </w:tabs>
      <w:spacing w:before="240" w:after="60"/>
      <w:ind w:left="1224" w:hanging="504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4+tab"/>
    <w:basedOn w:val="Standaard"/>
    <w:next w:val="Standaard"/>
    <w:link w:val="Kop4Char"/>
    <w:uiPriority w:val="99"/>
    <w:qFormat/>
    <w:rsid w:val="00097DB9"/>
    <w:pPr>
      <w:keepNext/>
      <w:spacing w:before="240" w:after="60"/>
      <w:outlineLvl w:val="3"/>
    </w:pPr>
    <w:rPr>
      <w:b/>
      <w:bCs/>
      <w:sz w:val="3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097D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097D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097DB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97DB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097DB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,Hoofdstuk (1.) Char,Univé Hoofdstuk Char,hoofdstuk Char"/>
    <w:link w:val="Kop1"/>
    <w:uiPriority w:val="99"/>
    <w:locked/>
    <w:rsid w:val="00D0317C"/>
    <w:rPr>
      <w:rFonts w:ascii="Arial" w:hAnsi="Arial" w:cs="Arial"/>
      <w:b/>
      <w:bCs/>
      <w:kern w:val="32"/>
      <w:sz w:val="32"/>
      <w:szCs w:val="32"/>
      <w:u w:val="single"/>
      <w:lang w:val="nl-NL" w:eastAsia="nl-NL"/>
    </w:rPr>
  </w:style>
  <w:style w:type="character" w:customStyle="1" w:styleId="Heading2Char">
    <w:name w:val="Heading 2 Char"/>
    <w:aliases w:val="Bijlage Char,Reset numbering Char,Paragraaf (1.1) Char,Univé Paragraaf Char,paragraaf + 12 ... Char Char Char"/>
    <w:uiPriority w:val="99"/>
    <w:semiHidden/>
    <w:locked/>
    <w:rsid w:val="00CB47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Voorwoord Char,Level 1 - 1 Char,Sub-paragraaf Char,Univé Subparagraaf Char,subparagraaf Char"/>
    <w:link w:val="Kop3"/>
    <w:uiPriority w:val="99"/>
    <w:locked/>
    <w:rsid w:val="00D0317C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aliases w:val="Kop 4+tab Char"/>
    <w:link w:val="Kop4"/>
    <w:uiPriority w:val="99"/>
    <w:semiHidden/>
    <w:locked/>
    <w:rsid w:val="00D0317C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link w:val="Kop5"/>
    <w:uiPriority w:val="99"/>
    <w:semiHidden/>
    <w:locked/>
    <w:rsid w:val="00D0317C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link w:val="Kop6"/>
    <w:uiPriority w:val="99"/>
    <w:semiHidden/>
    <w:locked/>
    <w:rsid w:val="00D0317C"/>
    <w:rPr>
      <w:rFonts w:ascii="Calibri" w:hAnsi="Calibri" w:cs="Times New Roman"/>
      <w:b/>
      <w:bCs/>
      <w:lang w:val="nl-NL" w:eastAsia="nl-NL"/>
    </w:rPr>
  </w:style>
  <w:style w:type="character" w:customStyle="1" w:styleId="Kop7Char">
    <w:name w:val="Kop 7 Char"/>
    <w:link w:val="Kop7"/>
    <w:uiPriority w:val="99"/>
    <w:semiHidden/>
    <w:locked/>
    <w:rsid w:val="00D0317C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link w:val="Kop8"/>
    <w:uiPriority w:val="99"/>
    <w:semiHidden/>
    <w:locked/>
    <w:rsid w:val="00D0317C"/>
    <w:rPr>
      <w:rFonts w:ascii="Calibri" w:hAnsi="Calibri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link w:val="Kop9"/>
    <w:uiPriority w:val="99"/>
    <w:semiHidden/>
    <w:locked/>
    <w:rsid w:val="00D0317C"/>
    <w:rPr>
      <w:rFonts w:ascii="Cambria" w:hAnsi="Cambria" w:cs="Times New Roman"/>
      <w:lang w:val="nl-NL" w:eastAsia="nl-NL"/>
    </w:rPr>
  </w:style>
  <w:style w:type="character" w:customStyle="1" w:styleId="Kop2Char">
    <w:name w:val="Kop 2 Char"/>
    <w:aliases w:val="Bijlage Char1,Reset numbering Char1,Paragraaf (1.1) Char1,Univé Paragraaf Char1,paragraaf + 12 ... Char Char Char1"/>
    <w:link w:val="Kop2"/>
    <w:uiPriority w:val="99"/>
    <w:locked/>
    <w:rsid w:val="00312AA2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097DB9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0031D1"/>
    <w:pPr>
      <w:tabs>
        <w:tab w:val="left" w:pos="1134"/>
        <w:tab w:val="right" w:leader="dot" w:pos="9060"/>
      </w:tabs>
    </w:pPr>
    <w:rPr>
      <w:rFonts w:cs="Arial"/>
      <w:noProof/>
      <w:szCs w:val="20"/>
      <w:lang w:val="nl"/>
    </w:rPr>
  </w:style>
  <w:style w:type="paragraph" w:styleId="Inhopg2">
    <w:name w:val="toc 2"/>
    <w:basedOn w:val="Standaard"/>
    <w:next w:val="Standaard"/>
    <w:autoRedefine/>
    <w:uiPriority w:val="39"/>
    <w:rsid w:val="00FC6701"/>
    <w:pPr>
      <w:tabs>
        <w:tab w:val="left" w:pos="1440"/>
        <w:tab w:val="right" w:leader="dot" w:pos="9060"/>
      </w:tabs>
      <w:ind w:left="200"/>
    </w:pPr>
  </w:style>
  <w:style w:type="paragraph" w:styleId="Inhopg3">
    <w:name w:val="toc 3"/>
    <w:basedOn w:val="Standaard"/>
    <w:next w:val="Standaard"/>
    <w:autoRedefine/>
    <w:uiPriority w:val="99"/>
    <w:rsid w:val="00097DB9"/>
    <w:pPr>
      <w:ind w:left="400"/>
    </w:pPr>
  </w:style>
  <w:style w:type="paragraph" w:styleId="Berichtkop">
    <w:name w:val="Message Header"/>
    <w:basedOn w:val="Standaard"/>
    <w:link w:val="BerichtkopChar"/>
    <w:uiPriority w:val="99"/>
    <w:rsid w:val="00097D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D0317C"/>
    <w:rPr>
      <w:rFonts w:ascii="Cambria" w:hAnsi="Cambria" w:cs="Times New Roman"/>
      <w:sz w:val="24"/>
      <w:szCs w:val="24"/>
      <w:shd w:val="pct20" w:color="auto" w:fill="auto"/>
      <w:lang w:val="nl-NL" w:eastAsia="nl-NL"/>
    </w:rPr>
  </w:style>
  <w:style w:type="paragraph" w:styleId="Datum">
    <w:name w:val="Date"/>
    <w:basedOn w:val="Standaard"/>
    <w:next w:val="Standaard"/>
    <w:link w:val="DatumChar"/>
    <w:uiPriority w:val="99"/>
    <w:rsid w:val="00097DB9"/>
  </w:style>
  <w:style w:type="character" w:customStyle="1" w:styleId="DatumChar">
    <w:name w:val="Datum Char"/>
    <w:link w:val="Datum"/>
    <w:uiPriority w:val="99"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customStyle="1" w:styleId="rapporttitel">
    <w:name w:val="rapport_titel"/>
    <w:basedOn w:val="Standaard"/>
    <w:next w:val="Standaard"/>
    <w:uiPriority w:val="99"/>
    <w:semiHidden/>
    <w:rsid w:val="00097DB9"/>
    <w:pPr>
      <w:spacing w:line="284" w:lineRule="exact"/>
    </w:pPr>
    <w:rPr>
      <w:rFonts w:ascii="Futura Book" w:hAnsi="Futura Book" w:cs="Futura Book"/>
      <w:b/>
      <w:bCs/>
      <w:sz w:val="26"/>
      <w:szCs w:val="26"/>
    </w:rPr>
  </w:style>
  <w:style w:type="paragraph" w:styleId="Tekstopmerking">
    <w:name w:val="annotation text"/>
    <w:basedOn w:val="Standaard"/>
    <w:link w:val="TekstopmerkingChar"/>
    <w:rsid w:val="00097DB9"/>
    <w:pPr>
      <w:spacing w:line="284" w:lineRule="atLeast"/>
    </w:pPr>
    <w:rPr>
      <w:rFonts w:ascii="Baskerville MT" w:hAnsi="Baskerville MT" w:cs="Baskerville MT"/>
      <w:szCs w:val="20"/>
    </w:rPr>
  </w:style>
  <w:style w:type="character" w:customStyle="1" w:styleId="TekstopmerkingChar">
    <w:name w:val="Tekst opmerking Char"/>
    <w:link w:val="Tekstopmerking"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qFormat/>
    <w:rsid w:val="00097D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link w:val="Voet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rsid w:val="00097DB9"/>
  </w:style>
  <w:style w:type="character" w:customStyle="1" w:styleId="AanhefChar">
    <w:name w:val="Aanhef Char"/>
    <w:link w:val="Aanhef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dresenvelop">
    <w:name w:val="envelope address"/>
    <w:basedOn w:val="Standaard"/>
    <w:uiPriority w:val="99"/>
    <w:rsid w:val="00097DB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rsid w:val="00097DB9"/>
    <w:pPr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fzender">
    <w:name w:val="envelope return"/>
    <w:basedOn w:val="Standaard"/>
    <w:uiPriority w:val="99"/>
    <w:rsid w:val="00097DB9"/>
    <w:rPr>
      <w:rFonts w:cs="Arial"/>
      <w:szCs w:val="20"/>
    </w:rPr>
  </w:style>
  <w:style w:type="paragraph" w:styleId="Bloktekst">
    <w:name w:val="Block Text"/>
    <w:basedOn w:val="Standaard"/>
    <w:uiPriority w:val="99"/>
    <w:rsid w:val="00097DB9"/>
    <w:pPr>
      <w:spacing w:after="120"/>
      <w:ind w:left="1440" w:right="1440"/>
    </w:pPr>
  </w:style>
  <w:style w:type="paragraph" w:styleId="E-mailhandtekening">
    <w:name w:val="E-mail Signature"/>
    <w:basedOn w:val="Standaard"/>
    <w:link w:val="E-mailhandtekeningChar"/>
    <w:uiPriority w:val="99"/>
    <w:rsid w:val="00097DB9"/>
  </w:style>
  <w:style w:type="character" w:customStyle="1" w:styleId="E-mailhandtekeningChar">
    <w:name w:val="E-mailhandtekening Char"/>
    <w:link w:val="E-mail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GevolgdeHyperlink">
    <w:name w:val="FollowedHyperlink"/>
    <w:uiPriority w:val="99"/>
    <w:rsid w:val="00097DB9"/>
    <w:rPr>
      <w:rFonts w:cs="Times New Roman"/>
      <w:color w:val="800080"/>
      <w:u w:val="single"/>
    </w:rPr>
  </w:style>
  <w:style w:type="paragraph" w:styleId="Handtekening">
    <w:name w:val="Signature"/>
    <w:basedOn w:val="Standaard"/>
    <w:link w:val="HandtekeningChar"/>
    <w:uiPriority w:val="99"/>
    <w:rsid w:val="00097DB9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097DB9"/>
    <w:rPr>
      <w:rFonts w:ascii="Courier New" w:hAnsi="Courier New" w:cs="Courier New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D0317C"/>
    <w:rPr>
      <w:rFonts w:ascii="Courier New" w:hAnsi="Courier New" w:cs="Courier New"/>
      <w:sz w:val="20"/>
      <w:szCs w:val="20"/>
      <w:lang w:val="nl-NL" w:eastAsia="nl-NL"/>
    </w:rPr>
  </w:style>
  <w:style w:type="character" w:styleId="HTMLCode">
    <w:name w:val="HTML Cod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097DB9"/>
    <w:rPr>
      <w:rFonts w:cs="Times New Roman"/>
      <w:i/>
      <w:iCs/>
    </w:rPr>
  </w:style>
  <w:style w:type="character" w:styleId="HTMLVariable">
    <w:name w:val="HTML Variable"/>
    <w:uiPriority w:val="99"/>
    <w:rsid w:val="00097DB9"/>
    <w:rPr>
      <w:rFonts w:cs="Times New Roman"/>
      <w:i/>
      <w:iCs/>
    </w:rPr>
  </w:style>
  <w:style w:type="character" w:styleId="HTML-acroniem">
    <w:name w:val="HTML Acronym"/>
    <w:uiPriority w:val="99"/>
    <w:rsid w:val="00097DB9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rsid w:val="00097DB9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D0317C"/>
    <w:rPr>
      <w:rFonts w:ascii="Arial" w:hAnsi="Arial" w:cs="Times New Roman"/>
      <w:i/>
      <w:iCs/>
      <w:sz w:val="24"/>
      <w:szCs w:val="24"/>
      <w:lang w:val="nl-NL" w:eastAsia="nl-NL"/>
    </w:rPr>
  </w:style>
  <w:style w:type="character" w:styleId="HTML-citaat">
    <w:name w:val="HTML Cite"/>
    <w:uiPriority w:val="99"/>
    <w:rsid w:val="00097DB9"/>
    <w:rPr>
      <w:rFonts w:cs="Times New Roman"/>
      <w:i/>
      <w:iCs/>
    </w:rPr>
  </w:style>
  <w:style w:type="character" w:styleId="HTML-schrijfmachine">
    <w:name w:val="HTML Typewriter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rsid w:val="00097DB9"/>
    <w:rPr>
      <w:rFonts w:ascii="Courier New" w:hAnsi="Courier New" w:cs="Courier New"/>
    </w:rPr>
  </w:style>
  <w:style w:type="paragraph" w:styleId="Lijst">
    <w:name w:val="List"/>
    <w:basedOn w:val="Standaard"/>
    <w:uiPriority w:val="99"/>
    <w:rsid w:val="00097DB9"/>
    <w:pPr>
      <w:ind w:left="283" w:hanging="283"/>
    </w:pPr>
  </w:style>
  <w:style w:type="paragraph" w:styleId="Lijst2">
    <w:name w:val="List 2"/>
    <w:basedOn w:val="Standaard"/>
    <w:uiPriority w:val="99"/>
    <w:rsid w:val="00097DB9"/>
    <w:pPr>
      <w:ind w:left="566" w:hanging="283"/>
    </w:pPr>
  </w:style>
  <w:style w:type="paragraph" w:styleId="Lijst3">
    <w:name w:val="List 3"/>
    <w:basedOn w:val="Standaard"/>
    <w:uiPriority w:val="99"/>
    <w:rsid w:val="00097DB9"/>
    <w:pPr>
      <w:ind w:left="849" w:hanging="283"/>
    </w:pPr>
  </w:style>
  <w:style w:type="paragraph" w:styleId="Lijst4">
    <w:name w:val="List 4"/>
    <w:basedOn w:val="Standaard"/>
    <w:uiPriority w:val="99"/>
    <w:rsid w:val="00097DB9"/>
    <w:pPr>
      <w:ind w:left="1132" w:hanging="283"/>
    </w:pPr>
  </w:style>
  <w:style w:type="paragraph" w:styleId="Lijst5">
    <w:name w:val="List 5"/>
    <w:basedOn w:val="Standaard"/>
    <w:uiPriority w:val="99"/>
    <w:rsid w:val="00097DB9"/>
    <w:pPr>
      <w:ind w:left="1415" w:hanging="283"/>
    </w:pPr>
  </w:style>
  <w:style w:type="paragraph" w:styleId="Lijstopsomteken">
    <w:name w:val="List Bullet"/>
    <w:basedOn w:val="Standaard"/>
    <w:autoRedefine/>
    <w:uiPriority w:val="99"/>
    <w:rsid w:val="00097DB9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autoRedefine/>
    <w:uiPriority w:val="99"/>
    <w:rsid w:val="00097DB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jstopsomteken3">
    <w:name w:val="List Bullet 3"/>
    <w:basedOn w:val="Standaard"/>
    <w:autoRedefine/>
    <w:uiPriority w:val="99"/>
    <w:rsid w:val="00097DB9"/>
    <w:pPr>
      <w:numPr>
        <w:numId w:val="5"/>
      </w:numPr>
      <w:tabs>
        <w:tab w:val="clear" w:pos="1492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rsid w:val="00097DB9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rsid w:val="00097DB9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097DB9"/>
    <w:pPr>
      <w:numPr>
        <w:numId w:val="1"/>
      </w:numPr>
    </w:pPr>
  </w:style>
  <w:style w:type="paragraph" w:styleId="Lijstnummering2">
    <w:name w:val="List Number 2"/>
    <w:basedOn w:val="Standaard"/>
    <w:uiPriority w:val="99"/>
    <w:rsid w:val="00097DB9"/>
    <w:pPr>
      <w:numPr>
        <w:numId w:val="2"/>
      </w:numPr>
    </w:pPr>
  </w:style>
  <w:style w:type="paragraph" w:styleId="Lijstnummering3">
    <w:name w:val="List Number 3"/>
    <w:basedOn w:val="Standaard"/>
    <w:uiPriority w:val="99"/>
    <w:rsid w:val="00097DB9"/>
    <w:pPr>
      <w:numPr>
        <w:numId w:val="3"/>
      </w:numPr>
    </w:pPr>
  </w:style>
  <w:style w:type="paragraph" w:styleId="Lijstnummering4">
    <w:name w:val="List Number 4"/>
    <w:basedOn w:val="Standaard"/>
    <w:uiPriority w:val="99"/>
    <w:rsid w:val="00097DB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rsid w:val="00097DB9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097DB9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097DB9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097DB9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097DB9"/>
    <w:pPr>
      <w:spacing w:after="120"/>
      <w:ind w:left="1132"/>
    </w:pPr>
  </w:style>
  <w:style w:type="paragraph" w:styleId="Lijstvoortzetting5">
    <w:name w:val="List Continue 5"/>
    <w:basedOn w:val="Standaard"/>
    <w:uiPriority w:val="99"/>
    <w:rsid w:val="00097DB9"/>
    <w:pPr>
      <w:spacing w:after="120"/>
      <w:ind w:left="1415"/>
    </w:pPr>
  </w:style>
  <w:style w:type="character" w:styleId="Nadruk">
    <w:name w:val="Emphasis"/>
    <w:uiPriority w:val="99"/>
    <w:qFormat/>
    <w:rsid w:val="00097DB9"/>
    <w:rPr>
      <w:rFonts w:cs="Times New Roman"/>
      <w:i/>
      <w:iCs/>
    </w:rPr>
  </w:style>
  <w:style w:type="paragraph" w:styleId="Normaalweb">
    <w:name w:val="Normal (Web)"/>
    <w:basedOn w:val="Standaard"/>
    <w:uiPriority w:val="99"/>
    <w:rsid w:val="00097DB9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097DB9"/>
  </w:style>
  <w:style w:type="character" w:customStyle="1" w:styleId="NotitiekopChar">
    <w:name w:val="Notitiekop Char"/>
    <w:link w:val="Notitiekop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Paginanummer">
    <w:name w:val="page number"/>
    <w:uiPriority w:val="99"/>
    <w:rsid w:val="00097DB9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097DB9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2">
    <w:name w:val="Body Text 2"/>
    <w:basedOn w:val="Standaard"/>
    <w:link w:val="Plattetekst2Char"/>
    <w:uiPriority w:val="99"/>
    <w:rsid w:val="00097DB9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uiPriority w:val="99"/>
    <w:rsid w:val="00097DB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097DB9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097DB9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097DB9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097DB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097DB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character" w:styleId="Regelnummer">
    <w:name w:val="line number"/>
    <w:uiPriority w:val="99"/>
    <w:rsid w:val="00097DB9"/>
    <w:rPr>
      <w:rFonts w:cs="Times New Roman"/>
    </w:rPr>
  </w:style>
  <w:style w:type="paragraph" w:styleId="Standaardinspringing">
    <w:name w:val="Normal Indent"/>
    <w:basedOn w:val="Standaard"/>
    <w:uiPriority w:val="99"/>
    <w:rsid w:val="00097DB9"/>
    <w:pPr>
      <w:ind w:left="708"/>
    </w:pPr>
  </w:style>
  <w:style w:type="paragraph" w:styleId="Ondertitel">
    <w:name w:val="Subtitle"/>
    <w:basedOn w:val="Standaard"/>
    <w:link w:val="OndertitelChar"/>
    <w:uiPriority w:val="99"/>
    <w:qFormat/>
    <w:rsid w:val="00097DB9"/>
    <w:pPr>
      <w:spacing w:after="60"/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link w:val="Ondertitel"/>
    <w:uiPriority w:val="99"/>
    <w:locked/>
    <w:rsid w:val="00D0317C"/>
    <w:rPr>
      <w:rFonts w:ascii="Cambria" w:hAnsi="Cambria" w:cs="Times New Roman"/>
      <w:sz w:val="24"/>
      <w:szCs w:val="24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rsid w:val="00097DB9"/>
    <w:rPr>
      <w:rFonts w:ascii="Courier New" w:hAnsi="Courier New" w:cs="Courier New"/>
      <w:szCs w:val="20"/>
    </w:rPr>
  </w:style>
  <w:style w:type="character" w:customStyle="1" w:styleId="TekstzonderopmaakChar">
    <w:name w:val="Tekst zonder opmaak Char"/>
    <w:link w:val="Tekstzonderopmaak"/>
    <w:uiPriority w:val="99"/>
    <w:locked/>
    <w:rsid w:val="000B070F"/>
    <w:rPr>
      <w:rFonts w:ascii="Courier New" w:hAnsi="Courier New" w:cs="Courier New"/>
    </w:rPr>
  </w:style>
  <w:style w:type="paragraph" w:styleId="Titel">
    <w:name w:val="Title"/>
    <w:basedOn w:val="Standaard"/>
    <w:link w:val="TitelChar"/>
    <w:uiPriority w:val="99"/>
    <w:qFormat/>
    <w:rsid w:val="00097D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99"/>
    <w:locked/>
    <w:rsid w:val="00D0317C"/>
    <w:rPr>
      <w:rFonts w:ascii="Cambria" w:hAnsi="Cambria" w:cs="Times New Roman"/>
      <w:b/>
      <w:bCs/>
      <w:kern w:val="28"/>
      <w:sz w:val="32"/>
      <w:szCs w:val="32"/>
      <w:lang w:val="nl-NL" w:eastAsia="nl-NL"/>
    </w:rPr>
  </w:style>
  <w:style w:type="character" w:styleId="Zwaar">
    <w:name w:val="Strong"/>
    <w:uiPriority w:val="22"/>
    <w:qFormat/>
    <w:rsid w:val="00097DB9"/>
    <w:rPr>
      <w:rFonts w:cs="Times New Roman"/>
      <w:b/>
      <w:bCs/>
    </w:rPr>
  </w:style>
  <w:style w:type="character" w:styleId="Verwijzingopmerking">
    <w:name w:val="annotation reference"/>
    <w:uiPriority w:val="99"/>
    <w:semiHidden/>
    <w:rsid w:val="00097DB9"/>
    <w:rPr>
      <w:rFonts w:cs="Times New Roman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Ballontekst1">
    <w:name w:val="Ballonteks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99"/>
    <w:qFormat/>
    <w:rsid w:val="00097DB9"/>
    <w:pPr>
      <w:spacing w:before="120" w:after="120"/>
    </w:pPr>
    <w:rPr>
      <w:rFonts w:ascii="V&amp;W Syntax (Adobe)" w:hAnsi="V&amp;W Syntax (Adobe)"/>
      <w:b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097DB9"/>
    <w:pPr>
      <w:ind w:left="284"/>
    </w:pPr>
    <w:rPr>
      <w:sz w:val="16"/>
      <w:szCs w:val="20"/>
      <w:lang w:val="en-GB"/>
    </w:rPr>
  </w:style>
  <w:style w:type="character" w:customStyle="1" w:styleId="VoetnoottekstChar">
    <w:name w:val="Voetnoottekst Char"/>
    <w:link w:val="Voetnoottekst"/>
    <w:uiPriority w:val="99"/>
    <w:semiHidden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rsid w:val="00097DB9"/>
    <w:rPr>
      <w:rFonts w:cs="Times New Roman"/>
      <w:vertAlign w:val="superscript"/>
    </w:rPr>
  </w:style>
  <w:style w:type="paragraph" w:customStyle="1" w:styleId="plattetekst0">
    <w:name w:val="plattetekst"/>
    <w:basedOn w:val="Standaard"/>
    <w:uiPriority w:val="99"/>
    <w:rsid w:val="00097DB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97DB9"/>
    <w:pPr>
      <w:ind w:left="600"/>
    </w:pPr>
  </w:style>
  <w:style w:type="paragraph" w:styleId="Inhopg5">
    <w:name w:val="toc 5"/>
    <w:basedOn w:val="Standaard"/>
    <w:next w:val="Standaard"/>
    <w:autoRedefine/>
    <w:uiPriority w:val="99"/>
    <w:semiHidden/>
    <w:rsid w:val="00097D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097D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097D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097D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097DB9"/>
    <w:pPr>
      <w:ind w:left="1600"/>
    </w:pPr>
  </w:style>
  <w:style w:type="paragraph" w:customStyle="1" w:styleId="BodyTextIndent21">
    <w:name w:val="Body Text Indent 21"/>
    <w:basedOn w:val="Standaard"/>
    <w:uiPriority w:val="99"/>
    <w:rsid w:val="00097DB9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 w:val="22"/>
      <w:szCs w:val="20"/>
    </w:rPr>
  </w:style>
  <w:style w:type="paragraph" w:customStyle="1" w:styleId="BodyText21">
    <w:name w:val="Body Text 21"/>
    <w:basedOn w:val="Standaard"/>
    <w:uiPriority w:val="99"/>
    <w:rsid w:val="00097DB9"/>
    <w:pPr>
      <w:overflowPunct w:val="0"/>
      <w:autoSpaceDE w:val="0"/>
      <w:autoSpaceDN w:val="0"/>
      <w:adjustRightInd w:val="0"/>
      <w:ind w:hanging="709"/>
      <w:textAlignment w:val="baseline"/>
    </w:pPr>
    <w:rPr>
      <w:sz w:val="22"/>
      <w:szCs w:val="20"/>
    </w:rPr>
  </w:style>
  <w:style w:type="paragraph" w:customStyle="1" w:styleId="Bijlage1">
    <w:name w:val="Bijlage1"/>
    <w:basedOn w:val="Kop1"/>
    <w:uiPriority w:val="99"/>
    <w:rsid w:val="00097DB9"/>
    <w:pPr>
      <w:keepLines/>
      <w:pageBreakBefore/>
      <w:tabs>
        <w:tab w:val="clear" w:pos="360"/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 w:cs="Times New Roman"/>
      <w:bCs w:val="0"/>
      <w:i/>
      <w:iCs/>
      <w:noProof/>
      <w:color w:val="000000"/>
      <w:kern w:val="28"/>
      <w:sz w:val="28"/>
      <w:szCs w:val="22"/>
      <w:u w:val="none"/>
    </w:rPr>
  </w:style>
  <w:style w:type="paragraph" w:customStyle="1" w:styleId="Kopjecursief">
    <w:name w:val="Kopje (cursief)"/>
    <w:basedOn w:val="Kop4"/>
    <w:next w:val="Standaard"/>
    <w:uiPriority w:val="99"/>
    <w:rsid w:val="00097DB9"/>
    <w:pPr>
      <w:keepLines/>
      <w:tabs>
        <w:tab w:val="left" w:pos="1701"/>
        <w:tab w:val="right" w:pos="9576"/>
      </w:tabs>
      <w:spacing w:before="120" w:after="120" w:line="260" w:lineRule="atLeast"/>
    </w:pPr>
    <w:rPr>
      <w:rFonts w:ascii="Times New Roman" w:hAnsi="Times New Roman"/>
      <w:b w:val="0"/>
      <w:i/>
      <w:iCs/>
      <w:noProof/>
      <w:kern w:val="20"/>
      <w:sz w:val="24"/>
      <w:szCs w:val="22"/>
    </w:rPr>
  </w:style>
  <w:style w:type="paragraph" w:customStyle="1" w:styleId="Kopstandaard">
    <w:name w:val="Kop (standaard)"/>
    <w:uiPriority w:val="99"/>
    <w:rsid w:val="00097DB9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b/>
      <w:bCs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Opmaakprofiel1">
    <w:name w:val="Opmaakprofiel1"/>
    <w:basedOn w:val="Kop2"/>
    <w:autoRedefine/>
    <w:uiPriority w:val="99"/>
    <w:rsid w:val="00097DB9"/>
    <w:pPr>
      <w:tabs>
        <w:tab w:val="clear" w:pos="720"/>
      </w:tabs>
      <w:spacing w:before="0" w:after="0"/>
      <w:ind w:left="0" w:firstLine="0"/>
    </w:pPr>
    <w:rPr>
      <w:iCs w:val="0"/>
      <w:sz w:val="20"/>
      <w:szCs w:val="20"/>
      <w:lang w:eastAsia="en-US"/>
    </w:rPr>
  </w:style>
  <w:style w:type="table" w:styleId="Professioneletabel">
    <w:name w:val="Table Professional"/>
    <w:basedOn w:val="Standaardtabel"/>
    <w:uiPriority w:val="99"/>
    <w:rsid w:val="00B12F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je">
    <w:name w:val="Kopje"/>
    <w:basedOn w:val="Standaard"/>
    <w:next w:val="Standaard"/>
    <w:uiPriority w:val="99"/>
    <w:rsid w:val="00F57E80"/>
    <w:pPr>
      <w:spacing w:line="288" w:lineRule="auto"/>
    </w:pPr>
    <w:rPr>
      <w:rFonts w:ascii="Verdana" w:hAnsi="Verdana"/>
      <w:b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75198"/>
    <w:pPr>
      <w:spacing w:line="240" w:lineRule="auto"/>
    </w:pPr>
    <w:rPr>
      <w:rFonts w:ascii="Arial" w:hAnsi="Arial" w:cs="Times New Roman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0317C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37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0317C"/>
    <w:rPr>
      <w:rFonts w:cs="Times New Roman"/>
      <w:sz w:val="2"/>
      <w:lang w:val="nl-NL" w:eastAsia="nl-NL"/>
    </w:rPr>
  </w:style>
  <w:style w:type="table" w:styleId="Tabelraster">
    <w:name w:val="Table Grid"/>
    <w:basedOn w:val="Standaardtabel"/>
    <w:rsid w:val="0087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Standaard"/>
    <w:uiPriority w:val="99"/>
    <w:rsid w:val="0075413A"/>
    <w:pPr>
      <w:overflowPunct w:val="0"/>
      <w:autoSpaceDE w:val="0"/>
      <w:autoSpaceDN w:val="0"/>
      <w:adjustRightInd w:val="0"/>
      <w:ind w:left="-142" w:right="27" w:hanging="142"/>
      <w:textAlignment w:val="baseline"/>
    </w:pPr>
    <w:rPr>
      <w:rFonts w:ascii="CG Times" w:hAnsi="CG Times"/>
      <w:sz w:val="12"/>
      <w:szCs w:val="20"/>
      <w:lang w:val="nl"/>
    </w:rPr>
  </w:style>
  <w:style w:type="paragraph" w:customStyle="1" w:styleId="CharCharChar">
    <w:name w:val="Char Char Char"/>
    <w:basedOn w:val="Standaard"/>
    <w:uiPriority w:val="99"/>
    <w:rsid w:val="00EC1DBC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E32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default">
    <w:name w:val="t_default"/>
    <w:uiPriority w:val="99"/>
    <w:rsid w:val="000B070F"/>
    <w:rPr>
      <w:rFonts w:cs="Times New Roman"/>
    </w:rPr>
  </w:style>
  <w:style w:type="paragraph" w:customStyle="1" w:styleId="genummerdstandaard">
    <w:name w:val="genummerd standaard"/>
    <w:basedOn w:val="Standaard"/>
    <w:uiPriority w:val="99"/>
    <w:rsid w:val="00D75AAD"/>
    <w:pPr>
      <w:numPr>
        <w:numId w:val="11"/>
      </w:numPr>
      <w:spacing w:line="360" w:lineRule="auto"/>
    </w:pPr>
    <w:rPr>
      <w:rFonts w:cs="Arial"/>
      <w:szCs w:val="20"/>
    </w:rPr>
  </w:style>
  <w:style w:type="paragraph" w:customStyle="1" w:styleId="NGopsomming">
    <w:name w:val="NGopsomming"/>
    <w:basedOn w:val="Standaard"/>
    <w:uiPriority w:val="99"/>
    <w:rsid w:val="001109B1"/>
    <w:pPr>
      <w:numPr>
        <w:numId w:val="12"/>
      </w:numPr>
      <w:spacing w:line="280" w:lineRule="atLeast"/>
    </w:pPr>
    <w:rPr>
      <w:rFonts w:ascii="Verdana" w:hAnsi="Verdana"/>
      <w:spacing w:val="2"/>
      <w:sz w:val="18"/>
    </w:rPr>
  </w:style>
  <w:style w:type="paragraph" w:customStyle="1" w:styleId="Snela">
    <w:name w:val="Snel a."/>
    <w:basedOn w:val="Standaard"/>
    <w:uiPriority w:val="99"/>
    <w:rsid w:val="005C4DE5"/>
    <w:pPr>
      <w:widowControl w:val="0"/>
      <w:numPr>
        <w:numId w:val="13"/>
      </w:numPr>
      <w:ind w:left="720" w:hanging="720"/>
    </w:pPr>
    <w:rPr>
      <w:rFonts w:ascii="Times New Roman" w:hAnsi="Times New Roman"/>
      <w:sz w:val="24"/>
      <w:szCs w:val="20"/>
      <w:lang w:val="en-US"/>
    </w:rPr>
  </w:style>
  <w:style w:type="paragraph" w:customStyle="1" w:styleId="Contract1">
    <w:name w:val="Contract 1"/>
    <w:basedOn w:val="Standaard"/>
    <w:uiPriority w:val="99"/>
    <w:rsid w:val="00E811C5"/>
    <w:pPr>
      <w:widowControl w:val="0"/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caps/>
      <w:kern w:val="2"/>
      <w:szCs w:val="20"/>
    </w:rPr>
  </w:style>
  <w:style w:type="paragraph" w:customStyle="1" w:styleId="bronvermelding">
    <w:name w:val="bronvermelding"/>
    <w:basedOn w:val="Standaard"/>
    <w:uiPriority w:val="99"/>
    <w:rsid w:val="00DE50F2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  <w:lang w:val="en-US"/>
    </w:rPr>
  </w:style>
  <w:style w:type="paragraph" w:customStyle="1" w:styleId="msonormal36a1">
    <w:name w:val="msonormal36a1"/>
    <w:basedOn w:val="Standaard"/>
    <w:uiPriority w:val="99"/>
    <w:rsid w:val="00E53EC0"/>
    <w:pPr>
      <w:spacing w:before="100" w:beforeAutospacing="1" w:after="100" w:afterAutospacing="1"/>
    </w:pPr>
    <w:rPr>
      <w:rFonts w:cs="Arial"/>
      <w:color w:val="000000"/>
      <w:sz w:val="17"/>
      <w:szCs w:val="17"/>
    </w:rPr>
  </w:style>
  <w:style w:type="character" w:customStyle="1" w:styleId="grame">
    <w:name w:val="grame"/>
    <w:uiPriority w:val="99"/>
    <w:rsid w:val="00E53EC0"/>
    <w:rPr>
      <w:rFonts w:cs="Times New Roman"/>
    </w:rPr>
  </w:style>
  <w:style w:type="paragraph" w:customStyle="1" w:styleId="Wensen">
    <w:name w:val="Wensen"/>
    <w:basedOn w:val="Standaard"/>
    <w:uiPriority w:val="99"/>
    <w:rsid w:val="000076BE"/>
    <w:pPr>
      <w:numPr>
        <w:numId w:val="14"/>
      </w:numPr>
      <w:spacing w:before="120" w:after="120" w:line="240" w:lineRule="atLeast"/>
    </w:pPr>
    <w:rPr>
      <w:rFonts w:ascii="Lucida Sans Unicode" w:hAnsi="Lucida Sans Unicode" w:cs="Lucida Sans Unicode"/>
      <w:bCs/>
      <w:sz w:val="18"/>
      <w:szCs w:val="20"/>
    </w:rPr>
  </w:style>
  <w:style w:type="character" w:customStyle="1" w:styleId="OpmaakprofielVetBlauw">
    <w:name w:val="Opmaakprofiel Vet Blauw"/>
    <w:uiPriority w:val="99"/>
    <w:rsid w:val="00370926"/>
    <w:rPr>
      <w:rFonts w:ascii="Lucida Sans Unicode" w:hAnsi="Lucida Sans Unicode" w:cs="Times New Roman"/>
      <w:b/>
      <w:bCs/>
      <w:color w:val="0000FF"/>
      <w:sz w:val="18"/>
    </w:rPr>
  </w:style>
  <w:style w:type="paragraph" w:customStyle="1" w:styleId="Eisen">
    <w:name w:val="Eisen"/>
    <w:basedOn w:val="Standaard"/>
    <w:link w:val="EisenChar"/>
    <w:uiPriority w:val="99"/>
    <w:rsid w:val="005B55F3"/>
    <w:pPr>
      <w:numPr>
        <w:numId w:val="19"/>
      </w:numPr>
      <w:spacing w:before="120" w:after="120" w:line="240" w:lineRule="atLeast"/>
    </w:pPr>
    <w:rPr>
      <w:rFonts w:ascii="Lucida Sans Unicode" w:hAnsi="Lucida Sans Unicode"/>
      <w:sz w:val="18"/>
      <w:szCs w:val="20"/>
    </w:rPr>
  </w:style>
  <w:style w:type="paragraph" w:customStyle="1" w:styleId="Lijstspeciaal">
    <w:name w:val="Lijst speciaal"/>
    <w:basedOn w:val="Standaard"/>
    <w:uiPriority w:val="99"/>
    <w:rsid w:val="000D71A3"/>
    <w:pPr>
      <w:spacing w:line="240" w:lineRule="atLeast"/>
      <w:ind w:left="567" w:hanging="567"/>
    </w:pPr>
    <w:rPr>
      <w:rFonts w:ascii="Lucida Sans Unicode" w:hAnsi="Lucida Sans Unicode"/>
      <w:sz w:val="18"/>
      <w:szCs w:val="20"/>
    </w:rPr>
  </w:style>
  <w:style w:type="paragraph" w:customStyle="1" w:styleId="Default">
    <w:name w:val="Default"/>
    <w:rsid w:val="00D85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isenChar">
    <w:name w:val="Eisen Char"/>
    <w:link w:val="Eisen"/>
    <w:uiPriority w:val="99"/>
    <w:locked/>
    <w:rsid w:val="00DF6191"/>
    <w:rPr>
      <w:rFonts w:ascii="Lucida Sans Unicode" w:hAnsi="Lucida Sans Unicode"/>
      <w:sz w:val="18"/>
    </w:rPr>
  </w:style>
  <w:style w:type="paragraph" w:customStyle="1" w:styleId="BodyTextIndent22">
    <w:name w:val="Body Text Indent 22"/>
    <w:basedOn w:val="Standaard"/>
    <w:uiPriority w:val="99"/>
    <w:rsid w:val="00F46887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customStyle="1" w:styleId="textnormalsummary">
    <w:name w:val="textnormalsummary"/>
    <w:uiPriority w:val="99"/>
    <w:rsid w:val="00B266F1"/>
    <w:rPr>
      <w:rFonts w:cs="Times New Roman"/>
    </w:rPr>
  </w:style>
  <w:style w:type="character" w:styleId="Subtielebenadrukking">
    <w:name w:val="Subtle Emphasis"/>
    <w:uiPriority w:val="99"/>
    <w:qFormat/>
    <w:rsid w:val="000715B0"/>
    <w:rPr>
      <w:rFonts w:cs="Times New Roman"/>
      <w:i/>
      <w:iCs/>
      <w:color w:val="808080"/>
    </w:rPr>
  </w:style>
  <w:style w:type="paragraph" w:customStyle="1" w:styleId="Lijstalinea1">
    <w:name w:val="Lijstalinea1"/>
    <w:basedOn w:val="Standaard"/>
    <w:uiPriority w:val="99"/>
    <w:rsid w:val="00A44C29"/>
    <w:pPr>
      <w:spacing w:after="200"/>
      <w:ind w:left="720"/>
      <w:contextualSpacing/>
    </w:pPr>
    <w:rPr>
      <w:rFonts w:ascii="Fontys Joanna" w:hAnsi="Fontys Joanna"/>
      <w:sz w:val="22"/>
      <w:szCs w:val="22"/>
      <w:lang w:eastAsia="en-US"/>
    </w:rPr>
  </w:style>
  <w:style w:type="character" w:customStyle="1" w:styleId="EisvraagChar">
    <w:name w:val="Eis_vraag Char"/>
    <w:link w:val="Eisvraag"/>
    <w:uiPriority w:val="99"/>
    <w:locked/>
    <w:rsid w:val="00C3583B"/>
    <w:rPr>
      <w:i/>
      <w:lang w:val="fr-BE"/>
    </w:rPr>
  </w:style>
  <w:style w:type="paragraph" w:customStyle="1" w:styleId="Eisvraag">
    <w:name w:val="Eis_vraag"/>
    <w:basedOn w:val="Standaard"/>
    <w:link w:val="EisvraagChar"/>
    <w:uiPriority w:val="99"/>
    <w:rsid w:val="00C3583B"/>
    <w:rPr>
      <w:rFonts w:ascii="Times New Roman" w:hAnsi="Times New Roman"/>
      <w:i/>
      <w:szCs w:val="20"/>
      <w:lang w:val="fr-BE"/>
    </w:rPr>
  </w:style>
  <w:style w:type="paragraph" w:styleId="Revisie">
    <w:name w:val="Revision"/>
    <w:hidden/>
    <w:uiPriority w:val="99"/>
    <w:semiHidden/>
    <w:rsid w:val="000A466C"/>
    <w:rPr>
      <w:rFonts w:ascii="Arial" w:hAnsi="Arial"/>
      <w:szCs w:val="24"/>
    </w:rPr>
  </w:style>
  <w:style w:type="table" w:styleId="Gemiddeldearcering1-accent5">
    <w:name w:val="Medium Shading 1 Accent 5"/>
    <w:basedOn w:val="Standaardtabel"/>
    <w:uiPriority w:val="99"/>
    <w:rsid w:val="00CD342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99"/>
    <w:qFormat/>
    <w:rsid w:val="00063764"/>
    <w:rPr>
      <w:rFonts w:ascii="Calibri" w:hAnsi="Calibri"/>
      <w:sz w:val="22"/>
      <w:szCs w:val="22"/>
      <w:lang w:eastAsia="en-US"/>
    </w:rPr>
  </w:style>
  <w:style w:type="character" w:customStyle="1" w:styleId="CharChar21">
    <w:name w:val="Char Char21"/>
    <w:uiPriority w:val="99"/>
    <w:semiHidden/>
    <w:locked/>
    <w:rsid w:val="009E4226"/>
    <w:rPr>
      <w:rFonts w:ascii="Arial" w:hAnsi="Arial"/>
      <w:sz w:val="20"/>
      <w:lang w:val="nl-NL" w:eastAsia="nl-NL"/>
    </w:rPr>
  </w:style>
  <w:style w:type="table" w:styleId="Gemiddeldraster3-accent5">
    <w:name w:val="Medium Grid 3 Accent 5"/>
    <w:basedOn w:val="Standaardtabel"/>
    <w:uiPriority w:val="99"/>
    <w:rsid w:val="00D62EAA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Onopgelostemelding1">
    <w:name w:val="Onopgeloste melding1"/>
    <w:uiPriority w:val="99"/>
    <w:semiHidden/>
    <w:unhideWhenUsed/>
    <w:rsid w:val="006E417B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8B3642"/>
    <w:rPr>
      <w:color w:val="605E5C"/>
      <w:shd w:val="clear" w:color="auto" w:fill="E1DFDD"/>
    </w:rPr>
  </w:style>
  <w:style w:type="character" w:customStyle="1" w:styleId="spellingerror">
    <w:name w:val="spellingerror"/>
    <w:basedOn w:val="Standaardalinea-lettertype"/>
    <w:rsid w:val="00166222"/>
  </w:style>
  <w:style w:type="character" w:customStyle="1" w:styleId="normaltextrun1">
    <w:name w:val="normaltextrun1"/>
    <w:basedOn w:val="Standaardalinea-lettertype"/>
    <w:rsid w:val="00166222"/>
  </w:style>
  <w:style w:type="character" w:customStyle="1" w:styleId="eop">
    <w:name w:val="eop"/>
    <w:basedOn w:val="Standaardalinea-lettertype"/>
    <w:rsid w:val="00166222"/>
  </w:style>
  <w:style w:type="paragraph" w:customStyle="1" w:styleId="paragraph">
    <w:name w:val="paragraph"/>
    <w:basedOn w:val="Standaard"/>
    <w:rsid w:val="007C34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7C3484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B77B2"/>
    <w:rPr>
      <w:rFonts w:ascii="Calibri" w:hAnsi="Calibri"/>
      <w:sz w:val="22"/>
      <w:szCs w:val="22"/>
      <w:lang w:eastAsia="en-US"/>
    </w:rPr>
  </w:style>
  <w:style w:type="character" w:customStyle="1" w:styleId="cf0">
    <w:name w:val="cf0"/>
    <w:basedOn w:val="Standaardalinea-lettertype"/>
    <w:rsid w:val="008A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8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93">
              <w:marLeft w:val="120"/>
              <w:marRight w:val="12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m4.PRO-MEREOR\Application%20Data\Microsoft\Sjablonen\BESTEK%20EG-AF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E7E8-DF7E-4104-A847-93F3751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EG-AFM</Template>
  <TotalTime>40</TotalTime>
  <Pages>3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>Wolcon B.V.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aanbesteding</dc:title>
  <dc:creator>Andre Wolterink</dc:creator>
  <cp:lastModifiedBy>Andre Wolterink</cp:lastModifiedBy>
  <cp:revision>15</cp:revision>
  <cp:lastPrinted>2020-09-04T10:36:00Z</cp:lastPrinted>
  <dcterms:created xsi:type="dcterms:W3CDTF">2020-09-14T17:48:00Z</dcterms:created>
  <dcterms:modified xsi:type="dcterms:W3CDTF">2022-09-28T08:35:00Z</dcterms:modified>
</cp:coreProperties>
</file>