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25DB9" w14:textId="0609937D" w:rsidR="00DF15DE" w:rsidRDefault="00E1231A" w:rsidP="00A03B6E">
      <w:pPr>
        <w:pStyle w:val="Kop1"/>
        <w:numPr>
          <w:ilvl w:val="0"/>
          <w:numId w:val="0"/>
        </w:numPr>
        <w:tabs>
          <w:tab w:val="left" w:pos="0"/>
        </w:tabs>
      </w:pPr>
      <w:bookmarkStart w:id="0" w:name="_Toc190155654"/>
      <w:bookmarkStart w:id="1" w:name="_Toc190238968"/>
      <w:bookmarkStart w:id="2" w:name="_Toc202755231"/>
      <w:bookmarkStart w:id="3" w:name="_Toc228262558"/>
      <w:bookmarkStart w:id="4" w:name="_Toc393214730"/>
      <w:r w:rsidRPr="00E1231A">
        <w:t>Nieuwbouw Kindcentrum De Poel te Langeraar</w:t>
      </w:r>
    </w:p>
    <w:p w14:paraId="57BAA772" w14:textId="77777777" w:rsidR="00614972" w:rsidRPr="00F73B22" w:rsidRDefault="00614972" w:rsidP="00F73B22"/>
    <w:p w14:paraId="5A83965D" w14:textId="51F8FACF" w:rsidR="00F54260" w:rsidRDefault="00F54260">
      <w:pPr>
        <w:pStyle w:val="Kop1"/>
        <w:numPr>
          <w:ilvl w:val="0"/>
          <w:numId w:val="0"/>
        </w:numPr>
      </w:pPr>
      <w:r>
        <w:t xml:space="preserve">Bijlage </w:t>
      </w:r>
      <w:bookmarkEnd w:id="0"/>
      <w:bookmarkEnd w:id="1"/>
      <w:bookmarkEnd w:id="2"/>
      <w:bookmarkEnd w:id="3"/>
      <w:bookmarkEnd w:id="4"/>
      <w:r w:rsidR="00385187">
        <w:t>3</w:t>
      </w:r>
      <w:r w:rsidR="00FA4FE7">
        <w:t>B</w:t>
      </w:r>
    </w:p>
    <w:p w14:paraId="5A83965E" w14:textId="47258034" w:rsidR="00F54260" w:rsidRDefault="00310BBC">
      <w:pPr>
        <w:pStyle w:val="Kop2"/>
        <w:numPr>
          <w:ilvl w:val="0"/>
          <w:numId w:val="0"/>
        </w:numPr>
        <w:ind w:left="-680" w:firstLine="680"/>
      </w:pPr>
      <w:bookmarkStart w:id="5" w:name="_Toc393214731"/>
      <w:r w:rsidRPr="00310BBC">
        <w:t>Modelblad ondersteuning referenties</w:t>
      </w:r>
      <w:bookmarkEnd w:id="5"/>
      <w:r w:rsidR="004E20E4">
        <w:t xml:space="preserve"> </w:t>
      </w:r>
      <w:r w:rsidR="00FA4FE7">
        <w:t>selectiecriteria</w:t>
      </w:r>
    </w:p>
    <w:p w14:paraId="1830FC1D" w14:textId="3742245C" w:rsidR="00AF54B7" w:rsidRDefault="008D1FA0" w:rsidP="000D0C85">
      <w:pPr>
        <w:rPr>
          <w:lang w:eastAsia="en-US"/>
        </w:rPr>
      </w:pPr>
      <w:r w:rsidRPr="00DD22AD">
        <w:rPr>
          <w:lang w:eastAsia="en-US"/>
        </w:rPr>
        <w:t xml:space="preserve">Een volledige weergave met beeldmateriaal en beschrijving </w:t>
      </w:r>
      <w:r w:rsidR="00CF287F" w:rsidRPr="00B72366">
        <w:rPr>
          <w:lang w:eastAsia="en-US"/>
        </w:rPr>
        <w:t>van</w:t>
      </w:r>
      <w:r w:rsidR="00143382" w:rsidRPr="00B72366">
        <w:rPr>
          <w:lang w:eastAsia="en-US"/>
        </w:rPr>
        <w:t xml:space="preserve"> </w:t>
      </w:r>
      <w:r w:rsidR="00143382" w:rsidRPr="00B72366">
        <w:rPr>
          <w:b/>
          <w:bCs/>
          <w:lang w:eastAsia="en-US"/>
        </w:rPr>
        <w:t xml:space="preserve">het </w:t>
      </w:r>
      <w:r w:rsidR="00CF287F" w:rsidRPr="00B72366">
        <w:rPr>
          <w:b/>
          <w:bCs/>
          <w:lang w:eastAsia="en-US"/>
        </w:rPr>
        <w:t xml:space="preserve">in hoofdstuk 8.5 van de </w:t>
      </w:r>
      <w:r w:rsidR="00143382" w:rsidRPr="00B72366">
        <w:rPr>
          <w:b/>
          <w:bCs/>
          <w:lang w:eastAsia="en-US"/>
        </w:rPr>
        <w:t>selectieleidraad aantal vermelde</w:t>
      </w:r>
      <w:r w:rsidR="00B72366" w:rsidRPr="00B72366">
        <w:rPr>
          <w:b/>
          <w:bCs/>
          <w:lang w:eastAsia="en-US"/>
        </w:rPr>
        <w:t xml:space="preserve"> verschillende</w:t>
      </w:r>
      <w:r w:rsidR="00EC1620" w:rsidRPr="00B72366">
        <w:rPr>
          <w:b/>
          <w:lang w:eastAsia="en-US"/>
        </w:rPr>
        <w:t xml:space="preserve"> </w:t>
      </w:r>
      <w:r w:rsidR="007F1EA5" w:rsidRPr="00B72366">
        <w:rPr>
          <w:b/>
          <w:lang w:eastAsia="en-US"/>
        </w:rPr>
        <w:t>projecten</w:t>
      </w:r>
      <w:r w:rsidR="007F1EA5" w:rsidRPr="00B72366">
        <w:rPr>
          <w:b/>
          <w:vertAlign w:val="superscript"/>
          <w:lang w:eastAsia="en-US"/>
        </w:rPr>
        <w:t>1</w:t>
      </w:r>
      <w:r w:rsidR="00B72366">
        <w:rPr>
          <w:b/>
          <w:lang w:eastAsia="en-US"/>
        </w:rPr>
        <w:t>,</w:t>
      </w:r>
      <w:r w:rsidRPr="00DD22AD">
        <w:rPr>
          <w:lang w:eastAsia="en-US"/>
        </w:rPr>
        <w:t xml:space="preserve"> naar eigen keuze in de afgelopen vijf jaar d</w:t>
      </w:r>
      <w:r w:rsidR="00D807CB" w:rsidRPr="00DD22AD">
        <w:rPr>
          <w:lang w:eastAsia="en-US"/>
        </w:rPr>
        <w:t>ie</w:t>
      </w:r>
      <w:r w:rsidRPr="00DD22AD">
        <w:rPr>
          <w:lang w:eastAsia="en-US"/>
        </w:rPr>
        <w:t xml:space="preserve"> door </w:t>
      </w:r>
      <w:r w:rsidR="000D0C85" w:rsidRPr="00DD22AD">
        <w:rPr>
          <w:lang w:eastAsia="en-US"/>
        </w:rPr>
        <w:t>uw organisatie</w:t>
      </w:r>
      <w:r w:rsidRPr="00DD22AD">
        <w:rPr>
          <w:lang w:eastAsia="en-US"/>
        </w:rPr>
        <w:t xml:space="preserve"> </w:t>
      </w:r>
      <w:r w:rsidR="000D0C85" w:rsidRPr="00DD22AD">
        <w:rPr>
          <w:lang w:eastAsia="en-US"/>
        </w:rPr>
        <w:t>zijn</w:t>
      </w:r>
      <w:r w:rsidRPr="00DD22AD">
        <w:rPr>
          <w:lang w:eastAsia="en-US"/>
        </w:rPr>
        <w:t xml:space="preserve"> gerealiseerd</w:t>
      </w:r>
      <w:r w:rsidR="000D0C85" w:rsidRPr="00DD22AD">
        <w:rPr>
          <w:lang w:eastAsia="en-US"/>
        </w:rPr>
        <w:t xml:space="preserve"> met een complexiteit en/of ambitieniveau, die vergelijkbaar </w:t>
      </w:r>
      <w:r w:rsidR="00D807CB" w:rsidRPr="00DD22AD">
        <w:rPr>
          <w:lang w:eastAsia="en-US"/>
        </w:rPr>
        <w:t>is</w:t>
      </w:r>
      <w:r w:rsidR="000D0C85" w:rsidRPr="00DD22AD">
        <w:rPr>
          <w:lang w:eastAsia="en-US"/>
        </w:rPr>
        <w:t xml:space="preserve"> met die van het onderhavige project.</w:t>
      </w:r>
      <w:r w:rsidRPr="00DD22AD">
        <w:rPr>
          <w:lang w:eastAsia="en-US"/>
        </w:rPr>
        <w:t xml:space="preserve"> </w:t>
      </w:r>
    </w:p>
    <w:p w14:paraId="62762105" w14:textId="18A4544D" w:rsidR="005F24EA" w:rsidRDefault="005F24EA" w:rsidP="000D0C85">
      <w:pPr>
        <w:rPr>
          <w:lang w:eastAsia="en-US"/>
        </w:rPr>
      </w:pPr>
    </w:p>
    <w:p w14:paraId="5E4E6DB5" w14:textId="5F75D7E8" w:rsidR="00DD22AD" w:rsidRDefault="00036D5A" w:rsidP="000D0C85">
      <w:pPr>
        <w:rPr>
          <w:lang w:eastAsia="en-US"/>
        </w:rPr>
      </w:pPr>
      <w:r w:rsidRPr="00DD22AD">
        <w:rPr>
          <w:lang w:eastAsia="en-US"/>
        </w:rPr>
        <w:t>De referentieprojecten zijn in de periode van 5 jaar voorafgaand aan de uiterste datum van Aanmelding naar behoren opgeleverd, verleend uitstel daarbij inbegrepen. Van maximaal 1 referentieproject is toegestaan dat deze nog niet is opgeleverd</w:t>
      </w:r>
      <w:r w:rsidR="006112E4">
        <w:rPr>
          <w:vertAlign w:val="superscript"/>
          <w:lang w:eastAsia="en-US"/>
        </w:rPr>
        <w:t>1</w:t>
      </w:r>
      <w:r w:rsidRPr="00DD22AD">
        <w:rPr>
          <w:lang w:eastAsia="en-US"/>
        </w:rPr>
        <w:t xml:space="preserve">, echter de </w:t>
      </w:r>
      <w:r w:rsidR="00604787">
        <w:rPr>
          <w:lang w:eastAsia="en-US"/>
        </w:rPr>
        <w:t>af</w:t>
      </w:r>
      <w:r w:rsidRPr="00DD22AD">
        <w:rPr>
          <w:lang w:eastAsia="en-US"/>
        </w:rPr>
        <w:t>bouwuitvoering (ruwbouwfase afgerond) dient gestart te zijn</w:t>
      </w:r>
      <w:r w:rsidR="008D1FA0" w:rsidRPr="00DD22AD">
        <w:rPr>
          <w:lang w:eastAsia="en-US"/>
        </w:rPr>
        <w:t>.</w:t>
      </w:r>
    </w:p>
    <w:p w14:paraId="2D656B5E" w14:textId="23829FBB" w:rsidR="00AF54B7" w:rsidRDefault="00AF54B7" w:rsidP="000D0C85">
      <w:pPr>
        <w:rPr>
          <w:lang w:eastAsia="en-US"/>
        </w:rPr>
      </w:pPr>
    </w:p>
    <w:p w14:paraId="4E87226E" w14:textId="3140B319" w:rsidR="005F24EA" w:rsidRPr="00DD22AD" w:rsidRDefault="00AF54B7" w:rsidP="000D0C85">
      <w:r w:rsidRPr="00887F7D">
        <w:t xml:space="preserve">Het ingediende referentieproject/ </w:t>
      </w:r>
      <w:r>
        <w:t xml:space="preserve">de </w:t>
      </w:r>
      <w:r w:rsidRPr="00887F7D">
        <w:t>ingediende referentieprojecten t.b.v. de minimale technische bekwaamheid</w:t>
      </w:r>
      <w:r>
        <w:t xml:space="preserve"> (kerncompetenties)</w:t>
      </w:r>
      <w:r w:rsidRPr="00887F7D">
        <w:t xml:space="preserve"> mogen ook worden ingediend t.b.v. de selectiecriteria.</w:t>
      </w:r>
      <w:r>
        <w:t xml:space="preserve"> Het mag ook andere referentieprojecten betreffen.</w:t>
      </w:r>
    </w:p>
    <w:p w14:paraId="5A839660" w14:textId="77777777" w:rsidR="00FB5AF7" w:rsidRPr="00DD22AD" w:rsidRDefault="00FB5AF7" w:rsidP="008D1FA0">
      <w:pPr>
        <w:rPr>
          <w:lang w:eastAsia="en-US"/>
        </w:rPr>
      </w:pPr>
    </w:p>
    <w:p w14:paraId="5A839661" w14:textId="77777777" w:rsidR="008D1FA0" w:rsidRPr="00DD22AD" w:rsidRDefault="008D1FA0" w:rsidP="008D1FA0">
      <w:r w:rsidRPr="00DD22AD">
        <w:t xml:space="preserve">Opgaven met beeldmateriaal en beschrijving, met daarnaast vermelding van </w:t>
      </w:r>
      <w:r w:rsidR="0077619E" w:rsidRPr="00DD22AD">
        <w:t>Opdracht</w:t>
      </w:r>
      <w:r w:rsidRPr="00DD22AD">
        <w:t>gever (naam, adres en telefoonnummer).</w:t>
      </w:r>
    </w:p>
    <w:p w14:paraId="5A839662" w14:textId="77777777" w:rsidR="008D1FA0" w:rsidRPr="00DD22AD" w:rsidRDefault="008D1FA0" w:rsidP="008D1FA0"/>
    <w:p w14:paraId="5A839663" w14:textId="36168F07" w:rsidR="000D0C85" w:rsidRPr="00DD22AD" w:rsidRDefault="000D0C85" w:rsidP="008D1FA0">
      <w:r w:rsidRPr="00DD22AD">
        <w:t xml:space="preserve">In het geval </w:t>
      </w:r>
      <w:r w:rsidR="0077619E" w:rsidRPr="00DD22AD">
        <w:t>Gegadigde</w:t>
      </w:r>
      <w:r w:rsidRPr="00DD22AD">
        <w:t xml:space="preserve"> een </w:t>
      </w:r>
      <w:r w:rsidR="0077619E" w:rsidRPr="00DD22AD">
        <w:t>Combinatie</w:t>
      </w:r>
      <w:r w:rsidRPr="00DD22AD">
        <w:t xml:space="preserve"> is</w:t>
      </w:r>
      <w:r w:rsidR="00E9773F" w:rsidRPr="00DD22AD">
        <w:t>,</w:t>
      </w:r>
      <w:r w:rsidRPr="00DD22AD">
        <w:t xml:space="preserve"> dient </w:t>
      </w:r>
      <w:r w:rsidRPr="005F24EA">
        <w:rPr>
          <w:b/>
        </w:rPr>
        <w:t>elk van de combinanten minstens één referentieproject</w:t>
      </w:r>
      <w:r w:rsidRPr="00DD22AD">
        <w:t xml:space="preserve"> met bijbehorende </w:t>
      </w:r>
      <w:r w:rsidR="0077619E" w:rsidRPr="00DD22AD">
        <w:t>Opdracht</w:t>
      </w:r>
      <w:r w:rsidRPr="00DD22AD">
        <w:t>geververklaring als bovenstaand bedoeld te overleggen</w:t>
      </w:r>
      <w:r w:rsidR="005F24EA">
        <w:t>.</w:t>
      </w:r>
    </w:p>
    <w:p w14:paraId="5A839664" w14:textId="77777777" w:rsidR="000D0C85" w:rsidRPr="00DD22AD" w:rsidRDefault="000D0C85" w:rsidP="008D1FA0"/>
    <w:p w14:paraId="1E04DCA8" w14:textId="77777777" w:rsidR="00FA4FE7" w:rsidRPr="00CF3E96" w:rsidRDefault="008D1FA0" w:rsidP="00FA4FE7">
      <w:r w:rsidRPr="00DD22AD">
        <w:t xml:space="preserve">Van elk project dient een, door de </w:t>
      </w:r>
      <w:r w:rsidR="0077619E" w:rsidRPr="00DD22AD">
        <w:t>Opdracht</w:t>
      </w:r>
      <w:r w:rsidRPr="00DD22AD">
        <w:t>gever rechtsgeldig ondertekende, tevredenheidverklaring te worden toegevoegd.</w:t>
      </w:r>
      <w:r w:rsidR="00FA4FE7">
        <w:t xml:space="preserve"> </w:t>
      </w:r>
      <w:r w:rsidR="00FA4FE7" w:rsidRPr="00CF3E96">
        <w:t>Indien het referentieproject nog niet is opgeleverd, dient een tevredenheidverklaring van de uitgevoerde werkzaamheden tot op heden worden bijgevoegd.</w:t>
      </w:r>
    </w:p>
    <w:p w14:paraId="5A839666" w14:textId="77777777" w:rsidR="008D1FA0" w:rsidRPr="00DD22AD" w:rsidRDefault="008D1FA0" w:rsidP="008D1FA0"/>
    <w:p w14:paraId="5A839667" w14:textId="77777777" w:rsidR="008D1FA0" w:rsidRDefault="008D1FA0" w:rsidP="008D1FA0">
      <w:r w:rsidRPr="00DD22AD">
        <w:t xml:space="preserve">Hierna is uiteengezet op welke wijze de </w:t>
      </w:r>
      <w:r w:rsidR="0077619E" w:rsidRPr="00DD22AD">
        <w:t>Aanbestedende Dienst</w:t>
      </w:r>
      <w:r w:rsidRPr="00DD22AD">
        <w:t xml:space="preserve"> de weergave van de ingezonden referentieprojecten wil ontvangen (formaat A4).</w:t>
      </w:r>
    </w:p>
    <w:p w14:paraId="36977C51" w14:textId="77777777" w:rsidR="00C803CE" w:rsidRDefault="00C803CE" w:rsidP="008D1FA0"/>
    <w:p w14:paraId="5E2FDEA7" w14:textId="77777777" w:rsidR="00C803CE" w:rsidRDefault="00C803CE" w:rsidP="008D1FA0"/>
    <w:p w14:paraId="0580E52D" w14:textId="77777777" w:rsidR="00C803CE" w:rsidRDefault="00C803CE" w:rsidP="008D1FA0"/>
    <w:p w14:paraId="29F6CDF2" w14:textId="77777777" w:rsidR="00C803CE" w:rsidRDefault="00C803CE" w:rsidP="008D1FA0"/>
    <w:p w14:paraId="61697C0B" w14:textId="77777777" w:rsidR="00C803CE" w:rsidRDefault="00C803CE" w:rsidP="008D1FA0"/>
    <w:p w14:paraId="77D454F6" w14:textId="77777777" w:rsidR="00C803CE" w:rsidRDefault="00C803CE" w:rsidP="008D1FA0"/>
    <w:p w14:paraId="65B9BBF1" w14:textId="77777777" w:rsidR="00C803CE" w:rsidRDefault="00C803CE" w:rsidP="008D1FA0"/>
    <w:p w14:paraId="44FC2A48" w14:textId="77777777" w:rsidR="00C803CE" w:rsidRDefault="00C803CE" w:rsidP="008D1FA0"/>
    <w:p w14:paraId="2189C756" w14:textId="77777777" w:rsidR="00C803CE" w:rsidRDefault="00C803CE" w:rsidP="008D1FA0"/>
    <w:p w14:paraId="46237DC4" w14:textId="77777777" w:rsidR="00C803CE" w:rsidRDefault="00C803CE" w:rsidP="008D1FA0"/>
    <w:p w14:paraId="45467A13" w14:textId="77777777" w:rsidR="00C803CE" w:rsidRDefault="00C803CE" w:rsidP="008D1FA0"/>
    <w:p w14:paraId="78749BBD" w14:textId="77777777" w:rsidR="00C803CE" w:rsidRPr="005F24EA" w:rsidRDefault="00C803CE" w:rsidP="00C803CE">
      <w:pPr>
        <w:rPr>
          <w:i/>
          <w:lang w:eastAsia="en-US"/>
        </w:rPr>
      </w:pPr>
      <w:r w:rsidRPr="005F24EA">
        <w:rPr>
          <w:i/>
          <w:vertAlign w:val="superscript"/>
          <w:lang w:eastAsia="en-US"/>
        </w:rPr>
        <w:t xml:space="preserve">1 </w:t>
      </w:r>
      <w:r>
        <w:rPr>
          <w:i/>
          <w:lang w:eastAsia="en-US"/>
        </w:rPr>
        <w:t>Indien u dezelfde ‘referentie</w:t>
      </w:r>
      <w:r w:rsidRPr="005F24EA">
        <w:rPr>
          <w:i/>
          <w:lang w:eastAsia="en-US"/>
        </w:rPr>
        <w:t xml:space="preserve"> selectiecriteria</w:t>
      </w:r>
      <w:r>
        <w:rPr>
          <w:i/>
          <w:lang w:eastAsia="en-US"/>
        </w:rPr>
        <w:t>’ zowel voor selectiecriteria</w:t>
      </w:r>
      <w:r w:rsidRPr="005F24EA">
        <w:rPr>
          <w:i/>
          <w:lang w:eastAsia="en-US"/>
        </w:rPr>
        <w:t xml:space="preserve"> referentie 1 “</w:t>
      </w:r>
      <w:r w:rsidRPr="00F34691">
        <w:rPr>
          <w:i/>
          <w:lang w:eastAsia="en-US"/>
        </w:rPr>
        <w:t>ervaring met realisatie onderwijsgebouw</w:t>
      </w:r>
      <w:r w:rsidRPr="005F24EA">
        <w:rPr>
          <w:i/>
          <w:lang w:eastAsia="en-US"/>
        </w:rPr>
        <w:t xml:space="preserve">” (par. 8.5.1) </w:t>
      </w:r>
      <w:r>
        <w:rPr>
          <w:i/>
          <w:lang w:eastAsia="en-US"/>
        </w:rPr>
        <w:t>als ook voor</w:t>
      </w:r>
      <w:r w:rsidRPr="005F24EA">
        <w:rPr>
          <w:i/>
          <w:lang w:eastAsia="en-US"/>
        </w:rPr>
        <w:t xml:space="preserve"> selectiecriteria referentie 2 “</w:t>
      </w:r>
      <w:r w:rsidRPr="00E7244F">
        <w:rPr>
          <w:i/>
          <w:lang w:eastAsia="en-US"/>
        </w:rPr>
        <w:t>realisatie duurzaam utiliteitsgebouw bouwteamopdracht</w:t>
      </w:r>
      <w:r w:rsidRPr="005F24EA">
        <w:rPr>
          <w:i/>
          <w:lang w:eastAsia="en-US"/>
        </w:rPr>
        <w:t>” (par. 8.5.2)</w:t>
      </w:r>
      <w:r>
        <w:rPr>
          <w:i/>
          <w:lang w:eastAsia="en-US"/>
        </w:rPr>
        <w:t xml:space="preserve"> indient, moet het ingediende referentieproject zijn opgeleverd</w:t>
      </w:r>
      <w:r w:rsidRPr="005F24EA">
        <w:rPr>
          <w:i/>
          <w:lang w:eastAsia="en-US"/>
        </w:rPr>
        <w:t>.</w:t>
      </w:r>
    </w:p>
    <w:p w14:paraId="43BCBA49" w14:textId="3A4365A7" w:rsidR="008D4CC2" w:rsidRDefault="008D4CC2" w:rsidP="008D1FA0">
      <w:pPr>
        <w:rPr>
          <w:rFonts w:ascii="Tahoma" w:hAnsi="Tahoma"/>
          <w:b/>
          <w:sz w:val="20"/>
          <w:szCs w:val="20"/>
          <w:lang w:eastAsia="en-US"/>
        </w:rPr>
      </w:pPr>
    </w:p>
    <w:p w14:paraId="469F8285" w14:textId="705F13C3" w:rsidR="008D4CC2" w:rsidRDefault="008D4CC2" w:rsidP="008D1FA0">
      <w:pPr>
        <w:rPr>
          <w:rFonts w:ascii="Tahoma" w:hAnsi="Tahoma"/>
          <w:b/>
          <w:sz w:val="20"/>
          <w:szCs w:val="20"/>
          <w:lang w:eastAsia="en-US"/>
        </w:rPr>
      </w:pPr>
    </w:p>
    <w:p w14:paraId="5A839668" w14:textId="0524ABA9" w:rsidR="008D1FA0" w:rsidRDefault="008D1FA0" w:rsidP="008D1FA0">
      <w:pPr>
        <w:rPr>
          <w:b/>
          <w:sz w:val="20"/>
          <w:szCs w:val="20"/>
          <w:lang w:eastAsia="en-US"/>
        </w:rPr>
      </w:pPr>
      <w:r>
        <w:rPr>
          <w:rFonts w:ascii="Tahoma" w:hAnsi="Tahoma"/>
          <w:b/>
          <w:sz w:val="20"/>
          <w:szCs w:val="20"/>
          <w:lang w:eastAsia="en-US"/>
        </w:rPr>
        <w:br w:type="page"/>
      </w:r>
      <w:r>
        <w:rPr>
          <w:b/>
          <w:sz w:val="20"/>
          <w:szCs w:val="20"/>
          <w:lang w:eastAsia="en-US"/>
        </w:rPr>
        <w:lastRenderedPageBreak/>
        <w:t>(</w:t>
      </w:r>
      <w:r w:rsidR="005D13A0">
        <w:rPr>
          <w:b/>
          <w:sz w:val="20"/>
          <w:szCs w:val="20"/>
          <w:lang w:eastAsia="en-US"/>
        </w:rPr>
        <w:t xml:space="preserve">in te leveren op formaat A4, per </w:t>
      </w:r>
      <w:r w:rsidR="005D13A0">
        <w:rPr>
          <w:b/>
          <w:sz w:val="20"/>
          <w:szCs w:val="20"/>
          <w:u w:val="single"/>
          <w:lang w:eastAsia="en-US"/>
        </w:rPr>
        <w:t>referentie selectiecriteria</w:t>
      </w:r>
      <w:r w:rsidR="00AA4A7D">
        <w:rPr>
          <w:b/>
          <w:sz w:val="20"/>
          <w:szCs w:val="20"/>
          <w:lang w:eastAsia="en-US"/>
        </w:rPr>
        <w:t xml:space="preserve"> maximaal </w:t>
      </w:r>
      <w:r w:rsidR="00C463E3">
        <w:rPr>
          <w:b/>
          <w:sz w:val="20"/>
          <w:szCs w:val="20"/>
          <w:lang w:eastAsia="en-US"/>
        </w:rPr>
        <w:t>9</w:t>
      </w:r>
      <w:r w:rsidR="005D13A0">
        <w:rPr>
          <w:b/>
          <w:sz w:val="20"/>
          <w:szCs w:val="20"/>
          <w:lang w:eastAsia="en-US"/>
        </w:rPr>
        <w:t xml:space="preserve"> A4 blad</w:t>
      </w:r>
      <w:r w:rsidR="00D20E43">
        <w:rPr>
          <w:b/>
          <w:sz w:val="20"/>
          <w:szCs w:val="20"/>
          <w:lang w:eastAsia="en-US"/>
        </w:rPr>
        <w:t>zijden</w:t>
      </w:r>
      <w:r w:rsidR="005D13A0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 xml:space="preserve"> </w:t>
      </w:r>
      <w:r w:rsidR="005D13A0">
        <w:rPr>
          <w:b/>
          <w:i/>
          <w:sz w:val="16"/>
          <w:szCs w:val="16"/>
          <w:lang w:eastAsia="en-US"/>
        </w:rPr>
        <w:t>+ 1 A4 t.b.v. de tevredenheidverklaring op nader verzoek</w:t>
      </w:r>
      <w:r>
        <w:rPr>
          <w:b/>
          <w:sz w:val="20"/>
          <w:szCs w:val="20"/>
          <w:lang w:eastAsia="en-US"/>
        </w:rPr>
        <w:t>)</w:t>
      </w:r>
    </w:p>
    <w:p w14:paraId="5A839669" w14:textId="77777777" w:rsidR="008D1FA0" w:rsidRDefault="008D1FA0" w:rsidP="008D1F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842"/>
      </w:tblGrid>
      <w:tr w:rsidR="008D1FA0" w:rsidRPr="001A33CD" w14:paraId="5A839676" w14:textId="77777777" w:rsidTr="00897F9F">
        <w:tc>
          <w:tcPr>
            <w:tcW w:w="5807" w:type="dxa"/>
            <w:tcBorders>
              <w:right w:val="nil"/>
            </w:tcBorders>
          </w:tcPr>
          <w:p w14:paraId="5A83966A" w14:textId="77777777" w:rsidR="008D1FA0" w:rsidRPr="007E2A00" w:rsidRDefault="008D1FA0" w:rsidP="008D1FA0">
            <w:r w:rsidRPr="007E2A00">
              <w:t>Deze referentie wordt ingediend als referentie:</w:t>
            </w:r>
          </w:p>
          <w:p w14:paraId="59B35DE8" w14:textId="303103CA" w:rsidR="00846194" w:rsidRPr="007E2A00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 w:rsidR="00062645"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1</w:t>
            </w:r>
            <w:r w:rsidR="00C667FF">
              <w:rPr>
                <w:rFonts w:cs="Verdana"/>
              </w:rPr>
              <w:t xml:space="preserve">, subcriteria </w:t>
            </w:r>
            <w:r w:rsidR="00D41AC4">
              <w:rPr>
                <w:rFonts w:cs="Verdana"/>
              </w:rPr>
              <w:br/>
            </w:r>
            <w:r w:rsidR="00C667FF">
              <w:rPr>
                <w:rFonts w:cs="Verdana"/>
              </w:rPr>
              <w:t>“</w:t>
            </w:r>
            <w:r w:rsidR="00E206BF" w:rsidRPr="00E206BF">
              <w:t>ervaring met realisatie onderwijsgebouw</w:t>
            </w:r>
            <w:r w:rsidR="00D41AC4">
              <w:t>”</w:t>
            </w:r>
            <w:r w:rsidRPr="007E2A00">
              <w:rPr>
                <w:rFonts w:cs="Verdana"/>
              </w:rPr>
              <w:t xml:space="preserve">: </w:t>
            </w:r>
          </w:p>
          <w:p w14:paraId="0368E510" w14:textId="21D52638" w:rsidR="00846194" w:rsidRDefault="00846194" w:rsidP="0077619E">
            <w:pPr>
              <w:numPr>
                <w:ilvl w:val="0"/>
                <w:numId w:val="15"/>
              </w:numPr>
              <w:rPr>
                <w:rFonts w:cs="Verdana"/>
              </w:rPr>
            </w:pPr>
            <w:r w:rsidRPr="007E2A00">
              <w:rPr>
                <w:rFonts w:cs="Verdana"/>
              </w:rPr>
              <w:t xml:space="preserve">Referentie </w:t>
            </w:r>
            <w:r w:rsidR="00062645">
              <w:rPr>
                <w:rFonts w:cs="Verdana"/>
              </w:rPr>
              <w:t xml:space="preserve">selectiecriteria </w:t>
            </w:r>
            <w:r w:rsidRPr="007E2A00">
              <w:rPr>
                <w:rFonts w:cs="Verdana"/>
              </w:rPr>
              <w:t>2</w:t>
            </w:r>
            <w:r w:rsidR="00C667FF">
              <w:rPr>
                <w:rFonts w:cs="Verdana"/>
              </w:rPr>
              <w:t xml:space="preserve">, subcriteria </w:t>
            </w:r>
            <w:r w:rsidR="00D41AC4">
              <w:rPr>
                <w:rFonts w:cs="Verdana"/>
              </w:rPr>
              <w:br/>
            </w:r>
            <w:r w:rsidR="00C667FF">
              <w:rPr>
                <w:rFonts w:cs="Verdana"/>
              </w:rPr>
              <w:t>“</w:t>
            </w:r>
            <w:r w:rsidR="00646C5C" w:rsidRPr="00646C5C">
              <w:t>realisatie duurzaam utiliteitsgebouw bouwteamopdracht</w:t>
            </w:r>
            <w:r w:rsidR="00D41AC4">
              <w:t>”</w:t>
            </w:r>
            <w:r w:rsidRPr="007E2A00">
              <w:rPr>
                <w:rFonts w:cs="Verdana"/>
              </w:rPr>
              <w:t>:</w:t>
            </w:r>
          </w:p>
          <w:p w14:paraId="28D38003" w14:textId="77777777" w:rsidR="00EC1966" w:rsidRDefault="00EC1966" w:rsidP="00EC1966">
            <w:pPr>
              <w:rPr>
                <w:rFonts w:cs="Verdana"/>
              </w:rPr>
            </w:pPr>
          </w:p>
          <w:p w14:paraId="1A4FF57C" w14:textId="7E70CB23" w:rsidR="00EC1966" w:rsidRPr="00EC1966" w:rsidRDefault="00D46B7B" w:rsidP="00EC1966">
            <w:pPr>
              <w:rPr>
                <w:rFonts w:cs="Verdana"/>
                <w:b/>
                <w:bCs/>
              </w:rPr>
            </w:pPr>
            <w:r>
              <w:rPr>
                <w:rFonts w:cs="Verdana"/>
                <w:b/>
                <w:bCs/>
              </w:rPr>
              <w:t xml:space="preserve">- </w:t>
            </w:r>
            <w:r w:rsidR="00EC1966" w:rsidRPr="00EC1966">
              <w:rPr>
                <w:rFonts w:cs="Verdana"/>
                <w:b/>
                <w:bCs/>
              </w:rPr>
              <w:t>ALLEEN PERCEEL 1</w:t>
            </w:r>
            <w:r>
              <w:rPr>
                <w:rFonts w:cs="Verdana"/>
                <w:b/>
                <w:bCs/>
              </w:rPr>
              <w:t xml:space="preserve"> - </w:t>
            </w:r>
          </w:p>
          <w:p w14:paraId="0BF061C4" w14:textId="77777777" w:rsidR="006225FB" w:rsidRDefault="004D15CF" w:rsidP="006225FB">
            <w:pPr>
              <w:numPr>
                <w:ilvl w:val="0"/>
                <w:numId w:val="15"/>
              </w:numPr>
              <w:rPr>
                <w:rFonts w:cs="Verdana"/>
              </w:rPr>
            </w:pPr>
            <w:r>
              <w:rPr>
                <w:rFonts w:cs="Verdana"/>
              </w:rPr>
              <w:t>Referentie selectiecriteria 3, subcrite</w:t>
            </w:r>
            <w:r w:rsidR="006225FB">
              <w:rPr>
                <w:rFonts w:cs="Verdana"/>
              </w:rPr>
              <w:t xml:space="preserve">ria </w:t>
            </w:r>
          </w:p>
          <w:p w14:paraId="4AC88427" w14:textId="4FAFFD1B" w:rsidR="006225FB" w:rsidRPr="006225FB" w:rsidRDefault="006225FB" w:rsidP="00D03EF2">
            <w:pPr>
              <w:ind w:left="705"/>
              <w:rPr>
                <w:rFonts w:cs="Verdana"/>
              </w:rPr>
            </w:pPr>
            <w:r w:rsidRPr="006225FB">
              <w:rPr>
                <w:rFonts w:cs="Verdana"/>
              </w:rPr>
              <w:t xml:space="preserve">“ervaring met </w:t>
            </w:r>
            <w:r>
              <w:rPr>
                <w:rFonts w:cs="Verdana"/>
              </w:rPr>
              <w:t>realisatie woongebouw”</w:t>
            </w:r>
          </w:p>
          <w:p w14:paraId="06B7E42B" w14:textId="368EE262" w:rsidR="00846194" w:rsidRPr="007E2A00" w:rsidRDefault="00846194" w:rsidP="00FA4FE7">
            <w:pPr>
              <w:ind w:left="705"/>
              <w:rPr>
                <w:rFonts w:cs="Verdana"/>
              </w:rPr>
            </w:pPr>
          </w:p>
          <w:p w14:paraId="5A83966F" w14:textId="037B79BF" w:rsidR="008D1FA0" w:rsidRPr="007E2A00" w:rsidRDefault="006453BF" w:rsidP="008D1FA0">
            <w:r w:rsidRPr="007E2A00">
              <w:t xml:space="preserve"> </w:t>
            </w:r>
            <w:r w:rsidR="008D1FA0" w:rsidRPr="007E2A00">
              <w:t>(omcirkelen wat van toepassing is)</w:t>
            </w:r>
            <w:r w:rsidR="008D1FA0" w:rsidRPr="007E2A00">
              <w:tab/>
            </w:r>
          </w:p>
        </w:tc>
        <w:tc>
          <w:tcPr>
            <w:tcW w:w="1842" w:type="dxa"/>
            <w:tcBorders>
              <w:left w:val="nil"/>
            </w:tcBorders>
          </w:tcPr>
          <w:p w14:paraId="4E125F1A" w14:textId="77777777" w:rsidR="006F2F59" w:rsidRPr="00646C5C" w:rsidRDefault="006F2F59" w:rsidP="00646C5C"/>
          <w:p w14:paraId="5A839671" w14:textId="31D74EE0" w:rsidR="008D1FA0" w:rsidRPr="00646C5C" w:rsidRDefault="008D1FA0" w:rsidP="00646C5C">
            <w:r w:rsidRPr="00646C5C">
              <w:t>Ja / Nee</w:t>
            </w:r>
          </w:p>
          <w:p w14:paraId="7A685337" w14:textId="77777777" w:rsidR="00D41AC4" w:rsidRPr="00646C5C" w:rsidRDefault="00D41AC4" w:rsidP="00646C5C"/>
          <w:p w14:paraId="5A839672" w14:textId="0927F209" w:rsidR="008D1FA0" w:rsidRPr="00646C5C" w:rsidRDefault="008D1FA0" w:rsidP="00646C5C">
            <w:r w:rsidRPr="00646C5C">
              <w:t>Ja / Nee</w:t>
            </w:r>
          </w:p>
          <w:p w14:paraId="68187EF3" w14:textId="77777777" w:rsidR="008D1FA0" w:rsidRDefault="008D1FA0" w:rsidP="00FA4FE7"/>
          <w:p w14:paraId="3EE8F4C0" w14:textId="77777777" w:rsidR="00DB20C5" w:rsidRDefault="00DB20C5" w:rsidP="00FA4FE7"/>
          <w:p w14:paraId="2E7A8E44" w14:textId="77777777" w:rsidR="00EC1966" w:rsidRDefault="00EC1966" w:rsidP="00FA4FE7"/>
          <w:p w14:paraId="7E0E5A2C" w14:textId="77777777" w:rsidR="00EC1966" w:rsidRDefault="00EC1966" w:rsidP="00FA4FE7"/>
          <w:p w14:paraId="5A839675" w14:textId="7FC8EA12" w:rsidR="00527D87" w:rsidRPr="001A33CD" w:rsidRDefault="00527D87" w:rsidP="00FA4FE7">
            <w:r w:rsidRPr="00646C5C">
              <w:t>Ja / Nee</w:t>
            </w:r>
          </w:p>
        </w:tc>
      </w:tr>
    </w:tbl>
    <w:p w14:paraId="5BC4314A" w14:textId="77777777" w:rsidR="00FA4FE7" w:rsidRPr="001A33CD" w:rsidRDefault="00FA4FE7" w:rsidP="00FA4FE7"/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820"/>
        <w:gridCol w:w="1528"/>
        <w:gridCol w:w="279"/>
        <w:gridCol w:w="1608"/>
      </w:tblGrid>
      <w:tr w:rsidR="00FA4FE7" w:rsidRPr="001A33CD" w14:paraId="688AE344" w14:textId="77777777" w:rsidTr="00540725">
        <w:tc>
          <w:tcPr>
            <w:tcW w:w="421" w:type="dxa"/>
          </w:tcPr>
          <w:p w14:paraId="10A3C9A3" w14:textId="71999B7F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</w:tcPr>
          <w:p w14:paraId="767B3F50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Projectnaam:</w:t>
            </w:r>
          </w:p>
          <w:p w14:paraId="7138DCBE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Locatie:</w:t>
            </w:r>
          </w:p>
          <w:p w14:paraId="2D794874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Realisatiejaar:</w:t>
            </w:r>
          </w:p>
          <w:p w14:paraId="20DD657B" w14:textId="77777777" w:rsidR="00FA4FE7" w:rsidRPr="001A33CD" w:rsidRDefault="00FA4FE7" w:rsidP="00265AD0">
            <w:pPr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</w:tr>
      <w:tr w:rsidR="00FA4FE7" w:rsidRPr="001A33CD" w14:paraId="25CA27D2" w14:textId="77777777" w:rsidTr="00540725">
        <w:tc>
          <w:tcPr>
            <w:tcW w:w="421" w:type="dxa"/>
          </w:tcPr>
          <w:p w14:paraId="333DA1C3" w14:textId="2CEF5192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</w:tcPr>
          <w:p w14:paraId="5E738B8E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Opdrachtgever Project</w:t>
            </w:r>
          </w:p>
          <w:p w14:paraId="11BDBF00" w14:textId="77777777" w:rsidR="00FA4FE7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Naam</w:t>
            </w:r>
            <w:r>
              <w:rPr>
                <w:rFonts w:cs="Tahoma"/>
                <w:szCs w:val="17"/>
              </w:rPr>
              <w:t xml:space="preserve"> van de organisatie</w:t>
            </w:r>
            <w:r w:rsidRPr="001A33CD">
              <w:rPr>
                <w:rFonts w:cs="Tahoma"/>
                <w:szCs w:val="17"/>
              </w:rPr>
              <w:t>:</w:t>
            </w:r>
          </w:p>
          <w:p w14:paraId="37551281" w14:textId="77777777" w:rsidR="00FA4FE7" w:rsidRPr="00375DFA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Naam contactpersoon:</w:t>
            </w:r>
          </w:p>
          <w:p w14:paraId="55B3BED8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Adres:</w:t>
            </w:r>
          </w:p>
          <w:p w14:paraId="6BAD5875" w14:textId="77777777" w:rsidR="00FA4FE7" w:rsidRPr="001A33CD" w:rsidRDefault="00FA4FE7" w:rsidP="00265AD0">
            <w:pPr>
              <w:numPr>
                <w:ilvl w:val="0"/>
                <w:numId w:val="6"/>
              </w:numPr>
              <w:spacing w:line="360" w:lineRule="auto"/>
              <w:rPr>
                <w:rFonts w:cs="Tahoma"/>
                <w:szCs w:val="17"/>
              </w:rPr>
            </w:pPr>
            <w:r w:rsidRPr="001A33CD">
              <w:rPr>
                <w:rFonts w:cs="Tahoma"/>
                <w:szCs w:val="17"/>
              </w:rPr>
              <w:t>Telefoonnummer:</w:t>
            </w:r>
          </w:p>
          <w:p w14:paraId="7427613C" w14:textId="77777777" w:rsidR="00FA4FE7" w:rsidRPr="001A33C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6D945331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AE55" w14:textId="74192062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D8B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Omvang (in m² bvo, conform NEN 2580):</w:t>
            </w:r>
          </w:p>
          <w:p w14:paraId="5EAAB650" w14:textId="77777777" w:rsidR="006D7B21" w:rsidRDefault="006D7B21">
            <w:pPr>
              <w:pStyle w:val="Lijstalinea"/>
              <w:suppressAutoHyphens/>
              <w:spacing w:line="360" w:lineRule="auto"/>
              <w:ind w:left="360"/>
              <w:rPr>
                <w:rFonts w:cs="Tahoma"/>
                <w:szCs w:val="17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10EFA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4D486695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</w:t>
            </w:r>
            <w:r>
              <w:rPr>
                <w:rFonts w:cs="Tahoma"/>
                <w:szCs w:val="17"/>
                <w:vertAlign w:val="superscript"/>
              </w:rPr>
              <w:t xml:space="preserve">2 </w:t>
            </w:r>
            <w:r>
              <w:rPr>
                <w:rFonts w:cs="Tahoma"/>
                <w:szCs w:val="17"/>
              </w:rPr>
              <w:t>bvo</w:t>
            </w:r>
          </w:p>
        </w:tc>
      </w:tr>
      <w:tr w:rsidR="006D7B21" w14:paraId="2B6734DB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47E" w14:textId="02FC415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9FC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Aanwezige gebruiksfuncties:</w:t>
            </w:r>
          </w:p>
          <w:p w14:paraId="6939519A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  <w:p w14:paraId="56FC62CD" w14:textId="77777777" w:rsidR="006D7B21" w:rsidRDefault="006D7B21">
            <w:pPr>
              <w:spacing w:line="360" w:lineRule="auto"/>
              <w:jc w:val="right"/>
              <w:rPr>
                <w:rFonts w:cs="Tahoma"/>
                <w:szCs w:val="17"/>
              </w:rPr>
            </w:pPr>
          </w:p>
        </w:tc>
      </w:tr>
      <w:tr w:rsidR="006D7B21" w14:paraId="6B8036A5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18D5" w14:textId="22639C9F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D96AAC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Van welk type Opdracht is er sprake?</w:t>
            </w:r>
          </w:p>
          <w:p w14:paraId="68225075" w14:textId="7777777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Bouwteam;</w:t>
            </w:r>
          </w:p>
          <w:p w14:paraId="0775933D" w14:textId="1995A8E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Geïntegreerd contract</w:t>
            </w:r>
            <w:r w:rsidR="00B41EF2">
              <w:rPr>
                <w:rFonts w:cs="Arial"/>
              </w:rPr>
              <w:t xml:space="preserve"> (UAV-gc)</w:t>
            </w:r>
            <w:r>
              <w:rPr>
                <w:rFonts w:cs="Arial"/>
              </w:rPr>
              <w:t>;</w:t>
            </w:r>
          </w:p>
          <w:p w14:paraId="449E52DE" w14:textId="77777777" w:rsidR="006D7B21" w:rsidRDefault="006D7B21" w:rsidP="006D7B21">
            <w:pPr>
              <w:pStyle w:val="Lijstalinea"/>
              <w:numPr>
                <w:ilvl w:val="0"/>
                <w:numId w:val="38"/>
              </w:numPr>
              <w:suppressAutoHyphens/>
              <w:spacing w:line="360" w:lineRule="auto"/>
              <w:rPr>
                <w:rFonts w:cs="Tahoma"/>
                <w:szCs w:val="17"/>
              </w:rPr>
            </w:pPr>
            <w:r>
              <w:rPr>
                <w:rFonts w:cs="Arial"/>
              </w:rPr>
              <w:t>Traditioneel contract.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DE1F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  <w:p w14:paraId="4332C055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D09638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Ja / Nee </w:t>
            </w:r>
          </w:p>
          <w:p w14:paraId="3C3C2C67" w14:textId="23A3C122" w:rsidR="00AA4A7D" w:rsidRDefault="006D7B21" w:rsidP="00FA5A44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FA4FE7" w:rsidRPr="001A33CD" w14:paraId="047B4327" w14:textId="77777777" w:rsidTr="00540725">
        <w:trPr>
          <w:trHeight w:val="558"/>
        </w:trPr>
        <w:tc>
          <w:tcPr>
            <w:tcW w:w="421" w:type="dxa"/>
          </w:tcPr>
          <w:p w14:paraId="6B7CC839" w14:textId="627C3676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661ED884" w14:textId="77777777" w:rsidR="00EE47D9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Bouwkosten (perceel 1) (conform NEN 2699):</w:t>
            </w:r>
          </w:p>
          <w:p w14:paraId="2D1A2A5E" w14:textId="486522C9" w:rsidR="00FA4FE7" w:rsidRPr="008A225D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Installatiekosten (perceel 2) (conform NEN 2699):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bottom"/>
          </w:tcPr>
          <w:p w14:paraId="27ABAAF1" w14:textId="77777777" w:rsidR="00FA4FE7" w:rsidRDefault="00FA4FE7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  <w:p w14:paraId="5FD83522" w14:textId="7FC9B9E9" w:rsidR="005F5F8E" w:rsidRPr="001A33CD" w:rsidRDefault="005F5F8E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FA4FE7" w:rsidRPr="001A33CD" w14:paraId="76660070" w14:textId="77777777" w:rsidTr="00540725">
        <w:trPr>
          <w:trHeight w:val="558"/>
        </w:trPr>
        <w:tc>
          <w:tcPr>
            <w:tcW w:w="421" w:type="dxa"/>
          </w:tcPr>
          <w:p w14:paraId="07CBF4EE" w14:textId="52422E46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</w:tcPr>
          <w:p w14:paraId="3680060F" w14:textId="77777777" w:rsidR="00FA4FE7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Totaal Bouw- + Installatiekosten</w:t>
            </w:r>
          </w:p>
          <w:p w14:paraId="68753EBF" w14:textId="77777777" w:rsidR="00FA4FE7" w:rsidRPr="008A225D" w:rsidRDefault="00FA4FE7" w:rsidP="00265AD0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 xml:space="preserve">(conform NEN 2699): 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bottom"/>
          </w:tcPr>
          <w:p w14:paraId="74F5024B" w14:textId="77777777" w:rsidR="00FA4FE7" w:rsidRPr="001A33CD" w:rsidRDefault="00FA4FE7" w:rsidP="005D13A0">
            <w:pPr>
              <w:spacing w:line="360" w:lineRule="auto"/>
              <w:jc w:val="right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Excl. B.T.W.</w:t>
            </w:r>
          </w:p>
        </w:tc>
      </w:tr>
      <w:tr w:rsidR="00B6771E" w:rsidRPr="001A33CD" w14:paraId="17A97AEC" w14:textId="77777777" w:rsidTr="00540725">
        <w:trPr>
          <w:trHeight w:val="558"/>
        </w:trPr>
        <w:tc>
          <w:tcPr>
            <w:tcW w:w="421" w:type="dxa"/>
            <w:shd w:val="clear" w:color="auto" w:fill="auto"/>
          </w:tcPr>
          <w:p w14:paraId="698FD77F" w14:textId="4FF6125D" w:rsidR="00B6771E" w:rsidRPr="00B43999" w:rsidRDefault="00B6771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shd w:val="clear" w:color="auto" w:fill="auto"/>
          </w:tcPr>
          <w:p w14:paraId="4E4B109B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Aard van werkzaamheden:</w:t>
            </w:r>
          </w:p>
          <w:p w14:paraId="30C8F29C" w14:textId="77777777" w:rsidR="00B6771E" w:rsidRDefault="00B6771E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bouwkundige 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28101E85" w14:textId="77777777" w:rsidR="00B6771E" w:rsidRDefault="00B6771E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t xml:space="preserve">Ervaring met het realiseren van een opdracht waarbij de </w:t>
            </w:r>
            <w:r>
              <w:rPr>
                <w:rFonts w:cs="Arial"/>
              </w:rPr>
              <w:t>werktuigbouwkundige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opdracht;</w:t>
            </w:r>
          </w:p>
          <w:p w14:paraId="33CFC330" w14:textId="4A637D3B" w:rsidR="00B6771E" w:rsidRPr="00C666E1" w:rsidRDefault="00B6771E" w:rsidP="00C666E1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D10A83">
              <w:rPr>
                <w:rFonts w:cs="Arial"/>
              </w:rPr>
              <w:lastRenderedPageBreak/>
              <w:t xml:space="preserve">Ervaring met het realiseren van een opdracht waarbij de </w:t>
            </w:r>
            <w:r>
              <w:rPr>
                <w:rFonts w:cs="Arial"/>
              </w:rPr>
              <w:t>elektrotechnische installatie</w:t>
            </w:r>
            <w:r w:rsidRPr="00D10A83">
              <w:rPr>
                <w:rFonts w:cs="Arial"/>
              </w:rPr>
              <w:t xml:space="preserve">werkzaamheden deel uitmaakten van </w:t>
            </w:r>
            <w:r>
              <w:rPr>
                <w:rFonts w:cs="Arial"/>
              </w:rPr>
              <w:t>deze</w:t>
            </w:r>
            <w:r w:rsidRPr="00D10A83">
              <w:rPr>
                <w:rFonts w:cs="Arial"/>
              </w:rPr>
              <w:t xml:space="preserve"> opdracht</w:t>
            </w:r>
            <w:r w:rsidR="00C666E1">
              <w:rPr>
                <w:rFonts w:cs="Arial"/>
              </w:rPr>
              <w:t>.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14:paraId="447FE1FA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2508468C" w14:textId="77777777" w:rsidR="00D46B7B" w:rsidRPr="007E2A00" w:rsidRDefault="00D46B7B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5CC7DE40" w14:textId="2AA3B624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7AA61E0E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51DBF300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C26A9C7" w14:textId="77777777" w:rsidR="00B6771E" w:rsidRPr="007E2A00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24C10D6" w14:textId="77777777" w:rsidR="00B6771E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3614623E" w14:textId="77777777" w:rsidR="00EC2186" w:rsidRDefault="00EC2186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6277594B" w14:textId="1B8CC8ED" w:rsidR="00B6771E" w:rsidRPr="001A33CD" w:rsidRDefault="00B6771E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EE47D9" w:rsidRPr="001A33CD" w14:paraId="33A00F2C" w14:textId="77777777" w:rsidTr="00540725">
        <w:trPr>
          <w:trHeight w:val="558"/>
        </w:trPr>
        <w:tc>
          <w:tcPr>
            <w:tcW w:w="421" w:type="dxa"/>
            <w:shd w:val="clear" w:color="auto" w:fill="auto"/>
          </w:tcPr>
          <w:p w14:paraId="51A875D4" w14:textId="44FF23FB" w:rsidR="00EE47D9" w:rsidRPr="00B43999" w:rsidRDefault="00EE47D9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shd w:val="clear" w:color="auto" w:fill="auto"/>
          </w:tcPr>
          <w:p w14:paraId="7CFDC91C" w14:textId="77777777" w:rsidR="00FA4CEE" w:rsidRDefault="00FA4CEE" w:rsidP="00B6771E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De referentie betreft:</w:t>
            </w:r>
          </w:p>
          <w:p w14:paraId="7E5B4FDE" w14:textId="77777777" w:rsidR="00000A61" w:rsidRPr="00BB28DB" w:rsidRDefault="00FA4CEE" w:rsidP="00BB28D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BB28DB">
              <w:rPr>
                <w:rFonts w:cs="Arial"/>
              </w:rPr>
              <w:t>Energieneutraal gebouw (EPC=0</w:t>
            </w:r>
            <w:r w:rsidR="00000A61" w:rsidRPr="00BB28DB">
              <w:rPr>
                <w:rFonts w:cs="Arial"/>
              </w:rPr>
              <w:t xml:space="preserve"> als bewijslast)</w:t>
            </w:r>
          </w:p>
          <w:p w14:paraId="2EB81689" w14:textId="3C91D467" w:rsidR="00171BD2" w:rsidRPr="00BB28DB" w:rsidRDefault="00171BD2" w:rsidP="00BB28D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BB28DB">
              <w:rPr>
                <w:rFonts w:cs="Arial"/>
              </w:rPr>
              <w:t>Bijna Energie Neutraal Gebouw</w:t>
            </w:r>
            <w:r w:rsidR="00C52220" w:rsidRPr="00BB28DB">
              <w:rPr>
                <w:rFonts w:cs="Arial"/>
              </w:rPr>
              <w:t xml:space="preserve"> (B</w:t>
            </w:r>
            <w:r w:rsidRPr="00BB28DB">
              <w:rPr>
                <w:rFonts w:cs="Arial"/>
              </w:rPr>
              <w:t>ENG</w:t>
            </w:r>
            <w:r w:rsidR="00C52220" w:rsidRPr="00BB28DB">
              <w:rPr>
                <w:rFonts w:cs="Arial"/>
              </w:rPr>
              <w:t>)</w:t>
            </w:r>
            <w:r w:rsidRPr="00BB28DB">
              <w:rPr>
                <w:rFonts w:cs="Arial"/>
              </w:rPr>
              <w:t>;</w:t>
            </w:r>
            <w:r w:rsidR="00C52220" w:rsidRPr="00BB28DB">
              <w:rPr>
                <w:rFonts w:cs="Arial"/>
              </w:rPr>
              <w:t xml:space="preserve"> </w:t>
            </w:r>
            <w:r w:rsidRPr="00BB28DB">
              <w:rPr>
                <w:rFonts w:cs="Arial"/>
              </w:rPr>
              <w:t xml:space="preserve">(EPC= minimaal 50% </w:t>
            </w:r>
            <w:r w:rsidR="00EC5B88" w:rsidRPr="00BB28DB">
              <w:rPr>
                <w:rFonts w:cs="Arial"/>
              </w:rPr>
              <w:t>beter dan</w:t>
            </w:r>
            <w:r w:rsidRPr="00BB28DB">
              <w:rPr>
                <w:rFonts w:cs="Arial"/>
              </w:rPr>
              <w:t xml:space="preserve"> bouwbesluiteis</w:t>
            </w:r>
            <w:r w:rsidR="00C52220" w:rsidRPr="00BB28DB">
              <w:rPr>
                <w:rFonts w:cs="Arial"/>
              </w:rPr>
              <w:t xml:space="preserve"> als bewijslast</w:t>
            </w:r>
            <w:r w:rsidRPr="00BB28DB">
              <w:rPr>
                <w:rFonts w:cs="Arial"/>
              </w:rPr>
              <w:t>)</w:t>
            </w:r>
          </w:p>
          <w:p w14:paraId="1BB72033" w14:textId="67454BAD" w:rsidR="00EE47D9" w:rsidRPr="00BB28DB" w:rsidRDefault="00171BD2" w:rsidP="00BB28DB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BB28DB">
              <w:rPr>
                <w:rFonts w:cs="Arial"/>
              </w:rPr>
              <w:t>Geen Energieneutraal gebouw en geen BENG gebouw.</w:t>
            </w:r>
            <w:r w:rsidR="00B6771E" w:rsidRPr="00BB28DB">
              <w:rPr>
                <w:rFonts w:cs="Verdana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14:paraId="21B34086" w14:textId="77777777" w:rsidR="00EE47D9" w:rsidRPr="007E2A00" w:rsidRDefault="00EE47D9" w:rsidP="00EE47D9">
            <w:pPr>
              <w:spacing w:line="360" w:lineRule="auto"/>
              <w:rPr>
                <w:rFonts w:cs="Tahoma"/>
                <w:szCs w:val="17"/>
              </w:rPr>
            </w:pPr>
          </w:p>
          <w:p w14:paraId="370C140B" w14:textId="77777777" w:rsidR="00EE47D9" w:rsidRDefault="00BB28DB" w:rsidP="00EE47D9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C84317C" w14:textId="77777777" w:rsidR="00BB28DB" w:rsidRDefault="00BB28DB" w:rsidP="00EE47D9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928A1E0" w14:textId="77777777" w:rsidR="000A7C26" w:rsidRDefault="000A7C26" w:rsidP="00EE47D9">
            <w:pPr>
              <w:spacing w:line="360" w:lineRule="auto"/>
              <w:rPr>
                <w:rFonts w:cs="Tahoma"/>
                <w:szCs w:val="17"/>
              </w:rPr>
            </w:pPr>
          </w:p>
          <w:p w14:paraId="0E0D69C9" w14:textId="61099F14" w:rsidR="00BB28DB" w:rsidRPr="001A33CD" w:rsidRDefault="00BB28DB" w:rsidP="00EE47D9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451C7C" w:rsidRPr="001A33CD" w14:paraId="04CDFB11" w14:textId="77777777" w:rsidTr="00540725">
        <w:trPr>
          <w:trHeight w:val="1975"/>
        </w:trPr>
        <w:tc>
          <w:tcPr>
            <w:tcW w:w="421" w:type="dxa"/>
          </w:tcPr>
          <w:p w14:paraId="52E10B22" w14:textId="6FAF9E06" w:rsidR="00451C7C" w:rsidRPr="00B43999" w:rsidRDefault="00451C7C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3856" w:type="dxa"/>
          </w:tcPr>
          <w:p w14:paraId="1E74FB45" w14:textId="64287879" w:rsidR="00451C7C" w:rsidRPr="00615A35" w:rsidRDefault="00451C7C" w:rsidP="00770287">
            <w:pPr>
              <w:spacing w:line="360" w:lineRule="auto"/>
              <w:rPr>
                <w:u w:val="single"/>
              </w:rPr>
            </w:pPr>
            <w:r w:rsidRPr="00615A35">
              <w:rPr>
                <w:u w:val="single"/>
              </w:rPr>
              <w:t>BENG</w:t>
            </w:r>
            <w:r w:rsidR="00CE75BC">
              <w:rPr>
                <w:u w:val="single"/>
              </w:rPr>
              <w:t>-waarden</w:t>
            </w:r>
            <w:r w:rsidRPr="00615A35">
              <w:rPr>
                <w:u w:val="single"/>
              </w:rPr>
              <w:t xml:space="preserve"> van toepassing:</w:t>
            </w:r>
          </w:p>
          <w:p w14:paraId="08D8550B" w14:textId="0A9FB216" w:rsidR="00451C7C" w:rsidRPr="00A30F74" w:rsidRDefault="00451C7C" w:rsidP="008C0EA8">
            <w:pPr>
              <w:spacing w:line="360" w:lineRule="auto"/>
              <w:ind w:left="370" w:hanging="370"/>
              <w:rPr>
                <w:rFonts w:cs="Arial"/>
                <w:shd w:val="clear" w:color="auto" w:fill="FFFFFF"/>
              </w:rPr>
            </w:pPr>
            <w:r w:rsidRPr="00A30F74">
              <w:rPr>
                <w:rFonts w:cs="Arial"/>
                <w:shd w:val="clear" w:color="auto" w:fill="FFFFFF"/>
              </w:rPr>
              <w:t xml:space="preserve">1. </w:t>
            </w:r>
            <w:r w:rsidR="008C0EA8" w:rsidRPr="00A30F74">
              <w:rPr>
                <w:rFonts w:cs="Arial"/>
                <w:shd w:val="clear" w:color="auto" w:fill="FFFFFF"/>
              </w:rPr>
              <w:tab/>
            </w:r>
            <w:r w:rsidRPr="00A30F74">
              <w:rPr>
                <w:rFonts w:cs="Arial"/>
                <w:shd w:val="clear" w:color="auto" w:fill="FFFFFF"/>
              </w:rPr>
              <w:t>de maximale energiebehoefte in kWh per m2 gebruiksoppervlak per jaar:</w:t>
            </w:r>
          </w:p>
          <w:p w14:paraId="6E434BB4" w14:textId="42DBDDFF" w:rsidR="00451C7C" w:rsidRPr="00A30F74" w:rsidRDefault="00451C7C" w:rsidP="008C0EA8">
            <w:pPr>
              <w:spacing w:line="360" w:lineRule="auto"/>
              <w:ind w:left="370" w:hanging="370"/>
              <w:rPr>
                <w:rFonts w:cs="Arial"/>
                <w:shd w:val="clear" w:color="auto" w:fill="FFFFFF"/>
              </w:rPr>
            </w:pPr>
            <w:r w:rsidRPr="00A30F74">
              <w:rPr>
                <w:rFonts w:cs="Arial"/>
                <w:shd w:val="clear" w:color="auto" w:fill="FFFFFF"/>
              </w:rPr>
              <w:t xml:space="preserve">2. </w:t>
            </w:r>
            <w:r w:rsidR="008C0EA8" w:rsidRPr="00A30F74">
              <w:rPr>
                <w:rFonts w:cs="Arial"/>
                <w:shd w:val="clear" w:color="auto" w:fill="FFFFFF"/>
              </w:rPr>
              <w:tab/>
            </w:r>
            <w:r w:rsidRPr="00A30F74">
              <w:rPr>
                <w:rFonts w:cs="Arial"/>
                <w:shd w:val="clear" w:color="auto" w:fill="FFFFFF"/>
              </w:rPr>
              <w:t>het maximale primair fossiel energiegebruik, eveneens in kWh per m2 gebruiksoppervlak per jaar:</w:t>
            </w:r>
          </w:p>
          <w:p w14:paraId="26BC27E3" w14:textId="44FDDC27" w:rsidR="00451C7C" w:rsidRPr="00A30F74" w:rsidRDefault="00451C7C" w:rsidP="008C0EA8">
            <w:pPr>
              <w:spacing w:line="360" w:lineRule="auto"/>
              <w:ind w:left="370" w:hanging="370"/>
              <w:rPr>
                <w:rFonts w:cs="Arial"/>
                <w:shd w:val="clear" w:color="auto" w:fill="FFFFFF"/>
              </w:rPr>
            </w:pPr>
            <w:r w:rsidRPr="00A30F74">
              <w:rPr>
                <w:rFonts w:cs="Arial"/>
                <w:shd w:val="clear" w:color="auto" w:fill="FFFFFF"/>
              </w:rPr>
              <w:t xml:space="preserve">3. </w:t>
            </w:r>
            <w:r w:rsidR="008C0EA8" w:rsidRPr="00A30F74">
              <w:rPr>
                <w:rFonts w:cs="Arial"/>
                <w:shd w:val="clear" w:color="auto" w:fill="FFFFFF"/>
              </w:rPr>
              <w:tab/>
            </w:r>
            <w:r w:rsidRPr="00A30F74">
              <w:rPr>
                <w:rFonts w:cs="Arial"/>
                <w:shd w:val="clear" w:color="auto" w:fill="FFFFFF"/>
              </w:rPr>
              <w:t>het minimale aandeel hernieuwbare energie in procenten:</w:t>
            </w:r>
          </w:p>
          <w:p w14:paraId="1B52EDBC" w14:textId="77777777" w:rsidR="00451C7C" w:rsidRPr="00A30F74" w:rsidRDefault="00451C7C" w:rsidP="00770287">
            <w:pPr>
              <w:spacing w:line="360" w:lineRule="auto"/>
              <w:rPr>
                <w:rFonts w:cs="Arial"/>
                <w:shd w:val="clear" w:color="auto" w:fill="FFFFFF"/>
              </w:rPr>
            </w:pPr>
          </w:p>
          <w:p w14:paraId="5776F699" w14:textId="77777777" w:rsidR="00451C7C" w:rsidRPr="00A30F74" w:rsidRDefault="00451C7C" w:rsidP="00770287">
            <w:pPr>
              <w:spacing w:line="360" w:lineRule="auto"/>
              <w:rPr>
                <w:rFonts w:cs="Arial"/>
                <w:shd w:val="clear" w:color="auto" w:fill="FFFFFF"/>
              </w:rPr>
            </w:pPr>
          </w:p>
          <w:p w14:paraId="09DF395B" w14:textId="77777777" w:rsidR="00451C7C" w:rsidRPr="00A30F74" w:rsidRDefault="00451C7C" w:rsidP="00770287">
            <w:pPr>
              <w:spacing w:line="360" w:lineRule="auto"/>
              <w:rPr>
                <w:rFonts w:cs="Arial"/>
                <w:shd w:val="clear" w:color="auto" w:fill="FFFFFF"/>
              </w:rPr>
            </w:pPr>
          </w:p>
          <w:p w14:paraId="7167B196" w14:textId="45278A8E" w:rsidR="00451C7C" w:rsidRPr="00C66C6C" w:rsidRDefault="00451C7C" w:rsidP="00770287">
            <w:pPr>
              <w:spacing w:line="360" w:lineRule="auto"/>
              <w:rPr>
                <w:rFonts w:ascii="Arial" w:hAnsi="Arial" w:cs="Arial"/>
                <w:color w:val="3E3E3E"/>
                <w:shd w:val="clear" w:color="auto" w:fill="FFFFFF"/>
              </w:rPr>
            </w:pPr>
            <w:r w:rsidRPr="00A30F74">
              <w:rPr>
                <w:rFonts w:cs="Arial"/>
                <w:shd w:val="clear" w:color="auto" w:fill="FFFFFF"/>
              </w:rPr>
              <w:t>Of als bewijsvoering BENG aantonen middels kopie van EPC-berekening, waarin deze minimaal 50% lager is dan de van toepassing zijnde bouwbesluiteis.</w:t>
            </w:r>
          </w:p>
        </w:tc>
        <w:tc>
          <w:tcPr>
            <w:tcW w:w="1814" w:type="dxa"/>
            <w:gridSpan w:val="2"/>
          </w:tcPr>
          <w:p w14:paraId="3214ACA6" w14:textId="77777777" w:rsidR="00451C7C" w:rsidRPr="00172A0F" w:rsidRDefault="00451C7C" w:rsidP="00770287">
            <w:pPr>
              <w:spacing w:line="360" w:lineRule="auto"/>
              <w:rPr>
                <w:u w:val="single"/>
              </w:rPr>
            </w:pPr>
            <w:r w:rsidRPr="00172A0F">
              <w:rPr>
                <w:u w:val="single"/>
              </w:rPr>
              <w:t>BENG vereist:</w:t>
            </w:r>
          </w:p>
          <w:p w14:paraId="5E30182C" w14:textId="77777777" w:rsidR="00451C7C" w:rsidRDefault="00451C7C" w:rsidP="00770287">
            <w:pPr>
              <w:spacing w:line="360" w:lineRule="auto"/>
            </w:pPr>
          </w:p>
          <w:p w14:paraId="761C2ED7" w14:textId="77777777" w:rsidR="00451C7C" w:rsidRDefault="00451C7C" w:rsidP="00770287">
            <w:pPr>
              <w:spacing w:line="360" w:lineRule="auto"/>
            </w:pPr>
            <w:r>
              <w:t>…………………………</w:t>
            </w:r>
          </w:p>
          <w:p w14:paraId="323DECA9" w14:textId="77777777" w:rsidR="00451C7C" w:rsidRDefault="00451C7C" w:rsidP="00770287">
            <w:pPr>
              <w:spacing w:line="360" w:lineRule="auto"/>
            </w:pPr>
          </w:p>
          <w:p w14:paraId="0CACE14B" w14:textId="77777777" w:rsidR="00451C7C" w:rsidRDefault="00451C7C" w:rsidP="00770287">
            <w:pPr>
              <w:spacing w:line="360" w:lineRule="auto"/>
            </w:pPr>
          </w:p>
          <w:p w14:paraId="5F4BC22D" w14:textId="77777777" w:rsidR="00451C7C" w:rsidRDefault="00451C7C" w:rsidP="00770287">
            <w:pPr>
              <w:spacing w:line="360" w:lineRule="auto"/>
            </w:pPr>
            <w:r>
              <w:t>…………………………</w:t>
            </w:r>
          </w:p>
          <w:p w14:paraId="78652092" w14:textId="77777777" w:rsidR="00451C7C" w:rsidRDefault="00451C7C" w:rsidP="00770287">
            <w:pPr>
              <w:spacing w:line="360" w:lineRule="auto"/>
            </w:pPr>
          </w:p>
          <w:p w14:paraId="5A9F7447" w14:textId="77777777" w:rsidR="00451C7C" w:rsidRDefault="00451C7C" w:rsidP="00770287">
            <w:pPr>
              <w:spacing w:line="360" w:lineRule="auto"/>
            </w:pPr>
            <w:r>
              <w:t>…………………………</w:t>
            </w:r>
          </w:p>
          <w:p w14:paraId="323CAFB8" w14:textId="77777777" w:rsidR="00451C7C" w:rsidRDefault="00451C7C" w:rsidP="00770287">
            <w:pPr>
              <w:spacing w:line="360" w:lineRule="auto"/>
            </w:pPr>
          </w:p>
          <w:p w14:paraId="5D2DFD35" w14:textId="77777777" w:rsidR="00451C7C" w:rsidRDefault="00451C7C" w:rsidP="00770287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EPC-bouwbesluiteis:</w:t>
            </w:r>
          </w:p>
          <w:p w14:paraId="4857D283" w14:textId="77777777" w:rsidR="00451C7C" w:rsidRPr="00586364" w:rsidRDefault="00451C7C" w:rsidP="00770287">
            <w:pPr>
              <w:spacing w:line="360" w:lineRule="auto"/>
            </w:pPr>
          </w:p>
          <w:p w14:paraId="6C33D9E2" w14:textId="77777777" w:rsidR="00451C7C" w:rsidRPr="00586364" w:rsidRDefault="00451C7C" w:rsidP="00770287">
            <w:pPr>
              <w:spacing w:line="360" w:lineRule="auto"/>
            </w:pPr>
          </w:p>
          <w:p w14:paraId="0F65B278" w14:textId="18257E93" w:rsidR="00451C7C" w:rsidRPr="00586364" w:rsidRDefault="00451C7C" w:rsidP="00C66C6C">
            <w:pPr>
              <w:spacing w:line="360" w:lineRule="auto"/>
              <w:rPr>
                <w:u w:val="single"/>
              </w:rPr>
            </w:pPr>
            <w:r>
              <w:t>…………………………</w:t>
            </w:r>
          </w:p>
        </w:tc>
        <w:tc>
          <w:tcPr>
            <w:tcW w:w="1559" w:type="dxa"/>
          </w:tcPr>
          <w:p w14:paraId="4B7C6DF9" w14:textId="77777777" w:rsidR="00451C7C" w:rsidRPr="00172A0F" w:rsidRDefault="00451C7C" w:rsidP="00770287">
            <w:pPr>
              <w:spacing w:line="360" w:lineRule="auto"/>
              <w:rPr>
                <w:u w:val="single"/>
              </w:rPr>
            </w:pPr>
            <w:r w:rsidRPr="00172A0F">
              <w:rPr>
                <w:u w:val="single"/>
              </w:rPr>
              <w:t>BENG behaald:</w:t>
            </w:r>
          </w:p>
          <w:p w14:paraId="7F93D520" w14:textId="77777777" w:rsidR="00451C7C" w:rsidRDefault="00451C7C" w:rsidP="00770287">
            <w:pPr>
              <w:spacing w:line="360" w:lineRule="auto"/>
            </w:pPr>
          </w:p>
          <w:p w14:paraId="65642D80" w14:textId="77777777" w:rsidR="00451C7C" w:rsidRDefault="00451C7C" w:rsidP="00770287">
            <w:pPr>
              <w:spacing w:line="360" w:lineRule="auto"/>
            </w:pPr>
            <w:r>
              <w:t>…………………………</w:t>
            </w:r>
          </w:p>
          <w:p w14:paraId="4F327186" w14:textId="77777777" w:rsidR="00451C7C" w:rsidRDefault="00451C7C" w:rsidP="00770287">
            <w:pPr>
              <w:spacing w:line="360" w:lineRule="auto"/>
            </w:pPr>
          </w:p>
          <w:p w14:paraId="5D39FC57" w14:textId="77777777" w:rsidR="00451C7C" w:rsidRDefault="00451C7C" w:rsidP="00770287">
            <w:pPr>
              <w:spacing w:line="360" w:lineRule="auto"/>
            </w:pPr>
          </w:p>
          <w:p w14:paraId="14928D92" w14:textId="77777777" w:rsidR="00451C7C" w:rsidRDefault="00451C7C" w:rsidP="00770287">
            <w:pPr>
              <w:spacing w:line="360" w:lineRule="auto"/>
            </w:pPr>
            <w:r>
              <w:t>…………………………</w:t>
            </w:r>
          </w:p>
          <w:p w14:paraId="554DC619" w14:textId="77777777" w:rsidR="00451C7C" w:rsidRDefault="00451C7C" w:rsidP="00770287">
            <w:pPr>
              <w:spacing w:line="360" w:lineRule="auto"/>
            </w:pPr>
          </w:p>
          <w:p w14:paraId="23B57F6E" w14:textId="77777777" w:rsidR="00451C7C" w:rsidRDefault="00451C7C" w:rsidP="00770287">
            <w:pPr>
              <w:spacing w:line="360" w:lineRule="auto"/>
            </w:pPr>
            <w:r>
              <w:t>…………………………</w:t>
            </w:r>
          </w:p>
          <w:p w14:paraId="04E66A58" w14:textId="77777777" w:rsidR="00451C7C" w:rsidRDefault="00451C7C" w:rsidP="00770287">
            <w:pPr>
              <w:spacing w:line="360" w:lineRule="auto"/>
            </w:pPr>
          </w:p>
          <w:p w14:paraId="168A5B1B" w14:textId="64CFCA03" w:rsidR="00451C7C" w:rsidRPr="00586364" w:rsidRDefault="00451C7C" w:rsidP="00770287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EPC-</w:t>
            </w:r>
          </w:p>
          <w:p w14:paraId="54D5E9EF" w14:textId="77777777" w:rsidR="00451C7C" w:rsidRDefault="00451C7C" w:rsidP="00770287">
            <w:pPr>
              <w:spacing w:line="360" w:lineRule="auto"/>
              <w:rPr>
                <w:u w:val="single"/>
              </w:rPr>
            </w:pPr>
            <w:r w:rsidRPr="00586364">
              <w:rPr>
                <w:u w:val="single"/>
              </w:rPr>
              <w:t>Behaald:</w:t>
            </w:r>
          </w:p>
          <w:p w14:paraId="2D7C4879" w14:textId="77777777" w:rsidR="00451C7C" w:rsidRDefault="00451C7C" w:rsidP="00770287">
            <w:pPr>
              <w:spacing w:line="360" w:lineRule="auto"/>
              <w:rPr>
                <w:u w:val="single"/>
              </w:rPr>
            </w:pPr>
          </w:p>
          <w:p w14:paraId="13F50AD9" w14:textId="77777777" w:rsidR="00451C7C" w:rsidRDefault="00451C7C" w:rsidP="00770287">
            <w:pPr>
              <w:spacing w:line="360" w:lineRule="auto"/>
              <w:rPr>
                <w:u w:val="single"/>
              </w:rPr>
            </w:pPr>
          </w:p>
          <w:p w14:paraId="3C578675" w14:textId="6F4E9E2E" w:rsidR="00451C7C" w:rsidRDefault="00451C7C" w:rsidP="00C66C6C">
            <w:pPr>
              <w:spacing w:line="360" w:lineRule="auto"/>
            </w:pPr>
            <w:r>
              <w:t>…………………………</w:t>
            </w:r>
          </w:p>
        </w:tc>
      </w:tr>
      <w:tr w:rsidR="008817BE" w:rsidRPr="001A33CD" w14:paraId="42D0AAE6" w14:textId="77777777" w:rsidTr="00540725">
        <w:trPr>
          <w:trHeight w:val="558"/>
        </w:trPr>
        <w:tc>
          <w:tcPr>
            <w:tcW w:w="421" w:type="dxa"/>
            <w:shd w:val="clear" w:color="auto" w:fill="auto"/>
          </w:tcPr>
          <w:p w14:paraId="2D563988" w14:textId="3F4E4D48" w:rsidR="008817BE" w:rsidRPr="00B43999" w:rsidRDefault="008817B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right w:val="nil"/>
            </w:tcBorders>
            <w:shd w:val="clear" w:color="auto" w:fill="auto"/>
          </w:tcPr>
          <w:p w14:paraId="1ACBAB16" w14:textId="77777777" w:rsidR="00030032" w:rsidRPr="002035A3" w:rsidRDefault="00030032" w:rsidP="00030032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Huisvesten meerdere organisaties</w:t>
            </w:r>
            <w:r w:rsidRPr="002035A3">
              <w:rPr>
                <w:rFonts w:cs="Verdana"/>
              </w:rPr>
              <w:t>:</w:t>
            </w:r>
          </w:p>
          <w:p w14:paraId="54A4FC3D" w14:textId="126F29B6" w:rsidR="008817BE" w:rsidRPr="00BB28DB" w:rsidRDefault="00030032" w:rsidP="00030032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2035A3">
              <w:rPr>
                <w:rFonts w:cs="Verdana"/>
              </w:rPr>
              <w:t>Gebouw dient voor huisvesten van meerdere organisaties.</w:t>
            </w:r>
          </w:p>
        </w:tc>
        <w:tc>
          <w:tcPr>
            <w:tcW w:w="1843" w:type="dxa"/>
            <w:gridSpan w:val="2"/>
            <w:tcBorders>
              <w:left w:val="nil"/>
            </w:tcBorders>
            <w:shd w:val="clear" w:color="auto" w:fill="auto"/>
          </w:tcPr>
          <w:p w14:paraId="586D9D08" w14:textId="77777777" w:rsidR="008817BE" w:rsidRPr="007E2A00" w:rsidRDefault="008817BE" w:rsidP="00990D62">
            <w:pPr>
              <w:spacing w:line="360" w:lineRule="auto"/>
              <w:rPr>
                <w:rFonts w:cs="Tahoma"/>
                <w:szCs w:val="17"/>
              </w:rPr>
            </w:pPr>
          </w:p>
          <w:p w14:paraId="002E12D4" w14:textId="77777777" w:rsidR="008817BE" w:rsidRDefault="008817B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FBA8D6F" w14:textId="3A3680DC" w:rsidR="008817BE" w:rsidRPr="001A33CD" w:rsidRDefault="008817BE" w:rsidP="00990D6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2A21C6" w:rsidRPr="001A33CD" w14:paraId="00C9A4F0" w14:textId="77777777" w:rsidTr="00540725">
        <w:trPr>
          <w:trHeight w:val="558"/>
        </w:trPr>
        <w:tc>
          <w:tcPr>
            <w:tcW w:w="421" w:type="dxa"/>
            <w:shd w:val="clear" w:color="auto" w:fill="auto"/>
          </w:tcPr>
          <w:p w14:paraId="239CBD62" w14:textId="77777777" w:rsidR="002A21C6" w:rsidRPr="00B43999" w:rsidRDefault="002A21C6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  <w:shd w:val="clear" w:color="auto" w:fill="auto"/>
          </w:tcPr>
          <w:p w14:paraId="38F742C7" w14:textId="1AC48EC9" w:rsidR="002A21C6" w:rsidRPr="007E2A00" w:rsidRDefault="002A21C6" w:rsidP="00990D62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Verdana"/>
              </w:rPr>
              <w:t>Toelichting welke organisaties het betreft:</w:t>
            </w:r>
          </w:p>
        </w:tc>
      </w:tr>
      <w:tr w:rsidR="006D7B21" w14:paraId="515D2A3A" w14:textId="77777777" w:rsidTr="00540725">
        <w:trPr>
          <w:trHeight w:val="19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4BA7" w14:textId="39F79BCC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FDB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Beknopte omschrijving (omvang/inhoud/resultaat):</w:t>
            </w:r>
          </w:p>
        </w:tc>
      </w:tr>
      <w:tr w:rsidR="006D7B21" w14:paraId="049A6852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C2B7" w14:textId="6B20B660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1FE9E8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start project: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D33D6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0F928BCB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185" w14:textId="610175D6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2CD9D7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Datum beëindiging project: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DF4BB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7AF091D4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6C5" w14:textId="1012816A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4F73A4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Reden beëindiging: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40429" w14:textId="77777777" w:rsidR="006D7B21" w:rsidRDefault="006D7B21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6D7B21" w14:paraId="759B72EE" w14:textId="77777777" w:rsidTr="00540725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5DC2" w14:textId="30FB7DD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4E378" w14:textId="77777777" w:rsidR="006D7B21" w:rsidRDefault="006D7B21">
            <w:pPr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Realisatie van het werk tot volle tevredenheid van de Opdrachtgever?</w:t>
            </w:r>
          </w:p>
          <w:p w14:paraId="38476682" w14:textId="20DE611F" w:rsidR="006D7B21" w:rsidRDefault="006D7B21">
            <w:pPr>
              <w:spacing w:line="360" w:lineRule="auto"/>
              <w:rPr>
                <w:rFonts w:cs="Tahoma"/>
                <w:sz w:val="14"/>
                <w:szCs w:val="14"/>
              </w:rPr>
            </w:pPr>
            <w:r>
              <w:rPr>
                <w:rFonts w:cs="Verdana"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op nader verzoek dient binnen </w:t>
            </w:r>
            <w:r w:rsidR="00254C19">
              <w:rPr>
                <w:sz w:val="14"/>
                <w:szCs w:val="14"/>
              </w:rPr>
              <w:t>zeven</w:t>
            </w:r>
            <w:r>
              <w:rPr>
                <w:sz w:val="14"/>
                <w:szCs w:val="14"/>
              </w:rPr>
              <w:t xml:space="preserve"> kalenderdagen de tevredenheidsverklaring te worden overlegd, zie paragraaf 8.4.)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46311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</w:p>
          <w:p w14:paraId="42C954D9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  <w:r w:rsidRPr="0067344F">
              <w:rPr>
                <w:rFonts w:cs="Arial"/>
              </w:rPr>
              <w:t>Ja / Nee</w:t>
            </w:r>
          </w:p>
          <w:p w14:paraId="40C8E239" w14:textId="77777777" w:rsidR="006D7B21" w:rsidRPr="0067344F" w:rsidRDefault="006D7B21">
            <w:pPr>
              <w:spacing w:line="360" w:lineRule="auto"/>
              <w:rPr>
                <w:rFonts w:cs="Arial"/>
              </w:rPr>
            </w:pPr>
          </w:p>
        </w:tc>
      </w:tr>
      <w:tr w:rsidR="006D7B21" w14:paraId="7B4664C6" w14:textId="77777777" w:rsidTr="00540725">
        <w:trPr>
          <w:trHeight w:val="21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0693" w14:textId="11802029" w:rsidR="006D7B21" w:rsidRPr="00B43999" w:rsidRDefault="006D7B21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C6F3" w14:textId="77777777" w:rsidR="006D7B21" w:rsidRDefault="006D7B21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Motivatie voor keuze voor dit opgegeven referentieproject?</w:t>
            </w:r>
          </w:p>
          <w:p w14:paraId="05B176E3" w14:textId="77777777" w:rsidR="00AA4A7D" w:rsidRDefault="00AA4A7D">
            <w:pPr>
              <w:rPr>
                <w:rFonts w:cs="Tahoma"/>
                <w:szCs w:val="17"/>
              </w:rPr>
            </w:pPr>
          </w:p>
          <w:p w14:paraId="5EFFAD43" w14:textId="115557F7" w:rsidR="00AA4A7D" w:rsidRDefault="00AA4A7D">
            <w:pPr>
              <w:rPr>
                <w:rFonts w:cs="Tahoma"/>
                <w:szCs w:val="17"/>
              </w:rPr>
            </w:pPr>
          </w:p>
          <w:p w14:paraId="288A9EDB" w14:textId="77777777" w:rsidR="00AA4A7D" w:rsidRDefault="00AA4A7D">
            <w:pPr>
              <w:rPr>
                <w:rFonts w:cs="Tahoma"/>
                <w:szCs w:val="17"/>
              </w:rPr>
            </w:pPr>
          </w:p>
          <w:p w14:paraId="1C7CD6D2" w14:textId="77777777" w:rsidR="00AA4A7D" w:rsidRDefault="00AA4A7D">
            <w:pPr>
              <w:rPr>
                <w:rFonts w:cs="Tahoma"/>
                <w:szCs w:val="17"/>
              </w:rPr>
            </w:pPr>
          </w:p>
          <w:p w14:paraId="3683F7AB" w14:textId="77777777" w:rsidR="00AA4A7D" w:rsidRDefault="00AA4A7D">
            <w:pPr>
              <w:rPr>
                <w:rFonts w:cs="Tahoma"/>
                <w:szCs w:val="17"/>
              </w:rPr>
            </w:pPr>
          </w:p>
          <w:p w14:paraId="5AE77D30" w14:textId="048A9D77" w:rsidR="00AA4A7D" w:rsidRDefault="00AA4A7D">
            <w:pPr>
              <w:rPr>
                <w:rFonts w:cs="Tahoma"/>
                <w:szCs w:val="17"/>
              </w:rPr>
            </w:pPr>
          </w:p>
          <w:p w14:paraId="54C789FD" w14:textId="06058BC0" w:rsidR="00EE47D9" w:rsidRDefault="00EE47D9">
            <w:pPr>
              <w:rPr>
                <w:rFonts w:cs="Tahoma"/>
                <w:szCs w:val="17"/>
              </w:rPr>
            </w:pPr>
          </w:p>
          <w:p w14:paraId="5B2A27D1" w14:textId="0FA55E05" w:rsidR="00AA4A7D" w:rsidRDefault="00AA4A7D">
            <w:pPr>
              <w:rPr>
                <w:rFonts w:cs="Tahoma"/>
                <w:szCs w:val="17"/>
              </w:rPr>
            </w:pPr>
          </w:p>
        </w:tc>
      </w:tr>
      <w:tr w:rsidR="00FA4FE7" w:rsidRPr="001A33CD" w14:paraId="35E09F6F" w14:textId="77777777" w:rsidTr="00540725">
        <w:trPr>
          <w:trHeight w:val="13599"/>
        </w:trPr>
        <w:tc>
          <w:tcPr>
            <w:tcW w:w="421" w:type="dxa"/>
          </w:tcPr>
          <w:p w14:paraId="3BBAA23B" w14:textId="38532BBD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01EE813D" w14:textId="21AB6A75" w:rsidR="00FA4FE7" w:rsidRPr="001A33CD" w:rsidRDefault="00742776" w:rsidP="00265AD0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plattegronden van Project</w:t>
            </w:r>
          </w:p>
        </w:tc>
      </w:tr>
      <w:tr w:rsidR="00FA4FE7" w:rsidRPr="001A33CD" w14:paraId="61EB5ED0" w14:textId="77777777" w:rsidTr="00540725">
        <w:trPr>
          <w:trHeight w:val="12323"/>
        </w:trPr>
        <w:tc>
          <w:tcPr>
            <w:tcW w:w="421" w:type="dxa"/>
          </w:tcPr>
          <w:p w14:paraId="0551277E" w14:textId="1F53911D" w:rsidR="00FA4FE7" w:rsidRPr="00B43999" w:rsidRDefault="00FA4FE7" w:rsidP="00B43999">
            <w:pPr>
              <w:pStyle w:val="Lijstalinea"/>
              <w:numPr>
                <w:ilvl w:val="0"/>
                <w:numId w:val="46"/>
              </w:numPr>
              <w:rPr>
                <w:rFonts w:cs="Tahoma"/>
                <w:szCs w:val="17"/>
              </w:rPr>
            </w:pPr>
          </w:p>
        </w:tc>
        <w:tc>
          <w:tcPr>
            <w:tcW w:w="7229" w:type="dxa"/>
            <w:gridSpan w:val="4"/>
            <w:vAlign w:val="center"/>
          </w:tcPr>
          <w:p w14:paraId="601434E7" w14:textId="77777777" w:rsidR="00742776" w:rsidRDefault="00742776" w:rsidP="00742776">
            <w:pPr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Eén pagina voor weergave afbeelding(en) van Project</w:t>
            </w:r>
          </w:p>
          <w:p w14:paraId="551EE9B2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1DF843C8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584D1BA2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  <w:p w14:paraId="2129F6BC" w14:textId="77777777" w:rsidR="00FA4FE7" w:rsidRPr="001A33CD" w:rsidRDefault="00FA4FE7" w:rsidP="00265AD0">
            <w:pPr>
              <w:rPr>
                <w:rFonts w:cs="Tahoma"/>
                <w:szCs w:val="17"/>
              </w:rPr>
            </w:pPr>
          </w:p>
        </w:tc>
      </w:tr>
    </w:tbl>
    <w:p w14:paraId="6A94A942" w14:textId="77777777" w:rsidR="00742776" w:rsidRDefault="00742776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5"/>
        <w:gridCol w:w="2098"/>
      </w:tblGrid>
      <w:tr w:rsidR="00742776" w:rsidRPr="00742776" w14:paraId="6C047D20" w14:textId="77777777" w:rsidTr="00F40C1E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9D768" w14:textId="77777777" w:rsidR="00742776" w:rsidRDefault="00742776" w:rsidP="009E797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 xml:space="preserve">Vragen t.b.v. referentieproject selectiecriterium </w:t>
            </w:r>
            <w:r>
              <w:rPr>
                <w:rFonts w:cs="Arial"/>
                <w:b/>
              </w:rPr>
              <w:t>1</w:t>
            </w:r>
          </w:p>
          <w:p w14:paraId="3391660B" w14:textId="5C8A2F22" w:rsidR="004847DA" w:rsidRPr="00742776" w:rsidRDefault="004847DA" w:rsidP="009E797D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4847DA">
              <w:rPr>
                <w:rFonts w:cs="Arial"/>
                <w:b/>
              </w:rPr>
              <w:t>“</w:t>
            </w:r>
            <w:r w:rsidR="00B6614B" w:rsidRPr="00B6614B">
              <w:rPr>
                <w:rFonts w:cs="Arial"/>
                <w:b/>
              </w:rPr>
              <w:t>ervaring met realisatie onderwijsgebouw</w:t>
            </w:r>
            <w:r w:rsidRPr="004847DA">
              <w:rPr>
                <w:rFonts w:cs="Arial"/>
                <w:b/>
              </w:rPr>
              <w:t>”:</w:t>
            </w:r>
          </w:p>
        </w:tc>
      </w:tr>
      <w:tr w:rsidR="0080340D" w:rsidRPr="001A33CD" w14:paraId="0C66E970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4080284B" w14:textId="7EF6738D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5FDFA5DE" w14:textId="77777777" w:rsidR="005E5D8F" w:rsidRPr="003A7370" w:rsidRDefault="005E5D8F" w:rsidP="005E5D8F">
            <w:pPr>
              <w:suppressAutoHyphens/>
              <w:spacing w:line="360" w:lineRule="auto"/>
              <w:rPr>
                <w:rFonts w:cs="Arial"/>
              </w:rPr>
            </w:pPr>
            <w:r w:rsidRPr="003A7370">
              <w:rPr>
                <w:rFonts w:cs="Arial"/>
              </w:rPr>
              <w:t>Gebouw kent gebruiksfunctie onderwijs:</w:t>
            </w:r>
          </w:p>
          <w:p w14:paraId="21EB14A9" w14:textId="77777777" w:rsidR="005E5D8F" w:rsidRPr="003A7370" w:rsidRDefault="005E5D8F" w:rsidP="005E5D8F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Primair onderwijs;</w:t>
            </w:r>
          </w:p>
          <w:p w14:paraId="52845728" w14:textId="77777777" w:rsidR="005E5D8F" w:rsidRPr="003A7370" w:rsidRDefault="005E5D8F" w:rsidP="005E5D8F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rPr>
                <w:rFonts w:cs="Verdana"/>
              </w:rPr>
              <w:t>Voortgezet onderwijs;</w:t>
            </w:r>
          </w:p>
          <w:p w14:paraId="3A10897A" w14:textId="77777777" w:rsidR="005E5D8F" w:rsidRPr="003A7370" w:rsidRDefault="005E5D8F" w:rsidP="005E5D8F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t>Middelbaar beroepsonderwijs</w:t>
            </w:r>
          </w:p>
          <w:p w14:paraId="2776CF09" w14:textId="77777777" w:rsidR="005E5D8F" w:rsidRPr="003A7370" w:rsidRDefault="005E5D8F" w:rsidP="005E5D8F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t>Hoger beroepsonderwijs;</w:t>
            </w:r>
          </w:p>
          <w:p w14:paraId="7078193A" w14:textId="13F14B36" w:rsidR="0080340D" w:rsidRPr="00F60D9B" w:rsidRDefault="005E5D8F" w:rsidP="005E5D8F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t>Wetenschappelijk onderwijs.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4A6CB8DC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7FCB440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49BDD68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A89B6AC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031C0CD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0FBE238F" w14:textId="77777777" w:rsidR="0080340D" w:rsidRPr="001A33C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80340D" w:rsidRPr="001A33CD" w14:paraId="101073A4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63163047" w14:textId="4FBBD864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2D2D3477" w14:textId="77777777" w:rsidR="00D90293" w:rsidRPr="003A7370" w:rsidRDefault="00D90293" w:rsidP="00D90293">
            <w:pPr>
              <w:suppressAutoHyphens/>
              <w:spacing w:line="360" w:lineRule="auto"/>
            </w:pPr>
            <w:r w:rsidRPr="003A7370">
              <w:t>Gebouw kent de volgende gebruikers:</w:t>
            </w:r>
          </w:p>
          <w:p w14:paraId="3A4286EF" w14:textId="77777777" w:rsidR="00D90293" w:rsidRPr="003A7370" w:rsidRDefault="00D90293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Kinderdagverblijf;</w:t>
            </w:r>
          </w:p>
          <w:p w14:paraId="253F402A" w14:textId="77777777" w:rsidR="00D90293" w:rsidRPr="003A7370" w:rsidRDefault="00D90293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3A7370">
              <w:rPr>
                <w:rFonts w:cs="Verdana"/>
              </w:rPr>
              <w:t>Peuterspeelzaal;</w:t>
            </w:r>
          </w:p>
          <w:p w14:paraId="692894F9" w14:textId="77777777" w:rsidR="004A6D95" w:rsidRPr="004A6D95" w:rsidRDefault="00D90293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 w:rsidRPr="003A7370">
              <w:rPr>
                <w:rFonts w:cs="Verdana"/>
              </w:rPr>
              <w:t>Buitenschoolse opvang</w:t>
            </w:r>
            <w:r w:rsidR="004A6D95">
              <w:rPr>
                <w:rFonts w:cs="Verdana"/>
              </w:rPr>
              <w:t>;</w:t>
            </w:r>
          </w:p>
          <w:p w14:paraId="7D29CF4F" w14:textId="29EE3217" w:rsidR="0080340D" w:rsidRPr="007E302B" w:rsidRDefault="0013378C" w:rsidP="00D90293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</w:pPr>
            <w:r>
              <w:rPr>
                <w:rFonts w:cs="Verdana"/>
              </w:rPr>
              <w:t>Bewegingsonderwijs (gymzaal)</w:t>
            </w:r>
            <w:r w:rsidR="00D90293">
              <w:rPr>
                <w:rFonts w:cs="Verdana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48030A5A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37B0F3E4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A893976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371A9694" w14:textId="77777777" w:rsidR="0080340D" w:rsidRDefault="0080340D" w:rsidP="00D90293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5E7A2CAB" w14:textId="120F8921" w:rsidR="0013378C" w:rsidRPr="001A33CD" w:rsidRDefault="0013378C" w:rsidP="00D90293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82273F" w:rsidRPr="001A33CD" w14:paraId="47AB9A59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3AE48D21" w14:textId="74694B04" w:rsidR="0082273F" w:rsidRPr="00B43999" w:rsidRDefault="0082273F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20C43267" w14:textId="4F519DC5" w:rsidR="0082273F" w:rsidRDefault="0082273F" w:rsidP="0082273F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 xml:space="preserve">Toelichting </w:t>
            </w:r>
            <w:r w:rsidR="00D90293">
              <w:rPr>
                <w:rFonts w:cs="Verdana"/>
              </w:rPr>
              <w:t>op betrokken gebruikers</w:t>
            </w:r>
            <w:r>
              <w:rPr>
                <w:rFonts w:cs="Verdana"/>
              </w:rPr>
              <w:t>:</w:t>
            </w:r>
          </w:p>
          <w:p w14:paraId="6D06FAA2" w14:textId="77777777" w:rsidR="0082273F" w:rsidRPr="00452A41" w:rsidRDefault="0082273F" w:rsidP="00770287">
            <w:pPr>
              <w:suppressAutoHyphens/>
              <w:spacing w:line="360" w:lineRule="auto"/>
            </w:pP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3FCA1C47" w14:textId="77777777" w:rsidR="0082273F" w:rsidRPr="007E2A00" w:rsidRDefault="0082273F" w:rsidP="00770287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0340D" w:rsidRPr="001A33CD" w14:paraId="2566CC70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6231140C" w14:textId="066FDEBA" w:rsidR="0080340D" w:rsidRPr="00B43999" w:rsidRDefault="0080340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5E2C031E" w14:textId="066408AB" w:rsidR="0080340D" w:rsidRPr="007029B9" w:rsidRDefault="0080340D" w:rsidP="00770287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G</w:t>
            </w:r>
            <w:r w:rsidRPr="007029B9">
              <w:rPr>
                <w:rFonts w:cs="Arial"/>
              </w:rPr>
              <w:t>ebouw voldoet aan (zie Programma van Eisen Frisse Scholen, van RvO NL):</w:t>
            </w:r>
          </w:p>
          <w:p w14:paraId="59808218" w14:textId="77777777" w:rsidR="0080340D" w:rsidRPr="007029B9" w:rsidRDefault="0080340D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Frisse Scholen, klasse B of A;</w:t>
            </w:r>
          </w:p>
          <w:p w14:paraId="320BB7A6" w14:textId="77777777" w:rsidR="0080340D" w:rsidRPr="007029B9" w:rsidRDefault="0080340D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Frisse Scholen, klasse C;</w:t>
            </w:r>
          </w:p>
          <w:p w14:paraId="0691287C" w14:textId="77777777" w:rsidR="0080340D" w:rsidRPr="007E302B" w:rsidRDefault="0080340D" w:rsidP="00770287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</w:pPr>
            <w:r w:rsidRPr="007029B9">
              <w:rPr>
                <w:rFonts w:cs="Arial"/>
              </w:rPr>
              <w:t>Voldoet niet aan Frisse Scholen.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09CAD3F9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44A63B0E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3834678C" w14:textId="77777777" w:rsidR="0080340D" w:rsidRPr="007E2A00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D752912" w14:textId="77777777" w:rsidR="0080340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22B56EC2" w14:textId="77777777" w:rsidR="0080340D" w:rsidRPr="001A33CD" w:rsidRDefault="0080340D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740F7D" w:rsidRPr="001A33CD" w14:paraId="2CB7C16F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16F4A78A" w14:textId="0CC04C3B" w:rsidR="00740F7D" w:rsidRPr="00B43999" w:rsidRDefault="00740F7D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1FCA1F1C" w14:textId="77777777" w:rsidR="001F2FA5" w:rsidRPr="002035A3" w:rsidRDefault="001F2FA5" w:rsidP="001F2FA5">
            <w:pPr>
              <w:tabs>
                <w:tab w:val="left" w:pos="2834"/>
              </w:tabs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Referentie betreft</w:t>
            </w:r>
            <w:r w:rsidRPr="002035A3">
              <w:rPr>
                <w:rFonts w:cs="Verdana"/>
              </w:rPr>
              <w:t>:</w:t>
            </w:r>
            <w:r>
              <w:rPr>
                <w:rFonts w:cs="Verdana"/>
              </w:rPr>
              <w:tab/>
            </w:r>
          </w:p>
          <w:p w14:paraId="42CC06BF" w14:textId="22346A70" w:rsidR="00740F7D" w:rsidRPr="00D40D64" w:rsidRDefault="001F2FA5" w:rsidP="00D40D64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Verdana"/>
              </w:rPr>
            </w:pPr>
            <w:r w:rsidRPr="001A27F7">
              <w:rPr>
                <w:rFonts w:cs="Verdana"/>
              </w:rPr>
              <w:t xml:space="preserve">Gerealiseerde </w:t>
            </w:r>
            <w:r w:rsidRPr="00A346DF">
              <w:rPr>
                <w:rFonts w:cs="Verdana"/>
                <w:u w:val="single"/>
              </w:rPr>
              <w:t>nieuw</w:t>
            </w:r>
            <w:r w:rsidRPr="001A27F7">
              <w:rPr>
                <w:rFonts w:cs="Verdana"/>
              </w:rPr>
              <w:t xml:space="preserve">bouw (≥ </w:t>
            </w:r>
            <w:r>
              <w:rPr>
                <w:rFonts w:cs="Verdana"/>
              </w:rPr>
              <w:t>1</w:t>
            </w:r>
            <w:r w:rsidRPr="001A27F7">
              <w:rPr>
                <w:rFonts w:cs="Verdana"/>
              </w:rPr>
              <w:t>.</w:t>
            </w:r>
            <w:r w:rsidR="00E02C4C">
              <w:rPr>
                <w:rFonts w:cs="Verdana"/>
              </w:rPr>
              <w:t>5</w:t>
            </w:r>
            <w:r w:rsidRPr="001A27F7">
              <w:rPr>
                <w:rFonts w:cs="Verdana"/>
              </w:rPr>
              <w:t>00 m² bvo)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108D6310" w14:textId="77777777" w:rsidR="00740F7D" w:rsidRDefault="00740F7D" w:rsidP="00770287">
            <w:pPr>
              <w:spacing w:line="360" w:lineRule="auto"/>
              <w:rPr>
                <w:rFonts w:cs="Tahoma"/>
                <w:szCs w:val="17"/>
              </w:rPr>
            </w:pPr>
          </w:p>
          <w:p w14:paraId="282BA077" w14:textId="1B1E245F" w:rsidR="00D40D64" w:rsidRPr="007E2A00" w:rsidRDefault="00D40D64" w:rsidP="00770287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</w:tbl>
    <w:p w14:paraId="0C69068E" w14:textId="77777777" w:rsidR="00B43999" w:rsidRDefault="00B43999"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5"/>
        <w:gridCol w:w="2098"/>
      </w:tblGrid>
      <w:tr w:rsidR="004C4BD7" w:rsidRPr="00742776" w14:paraId="612B1AF4" w14:textId="77777777" w:rsidTr="00F40C1E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3138CD" w14:textId="4B2603B5" w:rsidR="0019394D" w:rsidRDefault="004C4BD7" w:rsidP="004C4BD7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>V</w:t>
            </w:r>
            <w:r>
              <w:rPr>
                <w:rFonts w:cs="Arial"/>
                <w:b/>
              </w:rPr>
              <w:t>r</w:t>
            </w:r>
            <w:r w:rsidRPr="00742776">
              <w:rPr>
                <w:rFonts w:cs="Arial"/>
                <w:b/>
              </w:rPr>
              <w:t xml:space="preserve">agen t.b.v. referentieproject selectiecriterium </w:t>
            </w:r>
            <w:r>
              <w:rPr>
                <w:rFonts w:cs="Arial"/>
                <w:b/>
              </w:rPr>
              <w:t>2</w:t>
            </w:r>
            <w:r w:rsidR="0019394D">
              <w:rPr>
                <w:rFonts w:cs="Arial"/>
                <w:b/>
              </w:rPr>
              <w:t xml:space="preserve"> </w:t>
            </w:r>
          </w:p>
          <w:p w14:paraId="726D2B82" w14:textId="34C11203" w:rsidR="004C4BD7" w:rsidRPr="00742776" w:rsidRDefault="0019394D" w:rsidP="004C4BD7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19394D">
              <w:rPr>
                <w:rFonts w:cs="Arial"/>
                <w:b/>
              </w:rPr>
              <w:t>“</w:t>
            </w:r>
            <w:r w:rsidR="00EF4554" w:rsidRPr="00EF4554">
              <w:rPr>
                <w:rFonts w:cs="Arial"/>
                <w:b/>
              </w:rPr>
              <w:t>realisatie duurzaam utiliteitsgebouw bouwteamopdracht</w:t>
            </w:r>
            <w:r w:rsidRPr="0019394D">
              <w:rPr>
                <w:rFonts w:cs="Arial"/>
                <w:b/>
              </w:rPr>
              <w:t>”</w:t>
            </w:r>
            <w:r w:rsidR="004847DA">
              <w:rPr>
                <w:rFonts w:cs="Arial"/>
                <w:b/>
              </w:rPr>
              <w:t>:</w:t>
            </w:r>
          </w:p>
        </w:tc>
      </w:tr>
      <w:tr w:rsidR="002C374E" w:rsidRPr="001A33CD" w14:paraId="00C01E5E" w14:textId="77777777" w:rsidTr="00B43999">
        <w:trPr>
          <w:trHeight w:val="274"/>
        </w:trPr>
        <w:tc>
          <w:tcPr>
            <w:tcW w:w="562" w:type="dxa"/>
            <w:shd w:val="clear" w:color="auto" w:fill="auto"/>
          </w:tcPr>
          <w:p w14:paraId="411C8801" w14:textId="09F8CE30" w:rsidR="002C374E" w:rsidRPr="00B43999" w:rsidRDefault="002C374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7E9A5445" w14:textId="77777777" w:rsidR="002C374E" w:rsidRPr="00413924" w:rsidRDefault="002C374E" w:rsidP="00990D62">
            <w:p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Circulaire toepassingen:</w:t>
            </w:r>
          </w:p>
          <w:p w14:paraId="019FC6F8" w14:textId="77777777" w:rsidR="002C374E" w:rsidRPr="00413924" w:rsidRDefault="002C374E" w:rsidP="00990D62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Biobased materialen toegepast;</w:t>
            </w:r>
          </w:p>
          <w:p w14:paraId="69A0BAC9" w14:textId="77777777" w:rsidR="002C374E" w:rsidRPr="00413924" w:rsidRDefault="002C374E" w:rsidP="00990D62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Materialenpaspoort toegepast;</w:t>
            </w:r>
          </w:p>
          <w:p w14:paraId="562A8EAE" w14:textId="77777777" w:rsidR="002C374E" w:rsidRPr="00901FF6" w:rsidRDefault="002C374E" w:rsidP="00990D62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413924">
              <w:rPr>
                <w:rFonts w:cs="Verdana"/>
              </w:rPr>
              <w:t>Hergebruik materialen</w:t>
            </w:r>
            <w:r>
              <w:rPr>
                <w:rFonts w:cs="Verdana"/>
              </w:rPr>
              <w:t>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39B09076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</w:p>
          <w:p w14:paraId="45A2E43F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151B1583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  <w:p w14:paraId="4B150726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2C374E" w:rsidRPr="001A33CD" w14:paraId="51D1A1A0" w14:textId="77777777" w:rsidTr="00B43999">
        <w:trPr>
          <w:trHeight w:val="274"/>
        </w:trPr>
        <w:tc>
          <w:tcPr>
            <w:tcW w:w="562" w:type="dxa"/>
            <w:shd w:val="clear" w:color="auto" w:fill="auto"/>
          </w:tcPr>
          <w:p w14:paraId="65599C4A" w14:textId="290ACF38" w:rsidR="002C374E" w:rsidRPr="00B43999" w:rsidRDefault="002C374E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7343" w:type="dxa"/>
            <w:gridSpan w:val="2"/>
            <w:shd w:val="clear" w:color="auto" w:fill="auto"/>
          </w:tcPr>
          <w:p w14:paraId="39CDC02A" w14:textId="77777777" w:rsidR="002C374E" w:rsidRDefault="002C374E" w:rsidP="00990D62">
            <w:p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Toelichting circulaire toepassingen:</w:t>
            </w:r>
          </w:p>
          <w:p w14:paraId="2551E52C" w14:textId="77777777" w:rsidR="002C374E" w:rsidRDefault="002C374E" w:rsidP="00990D62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843400" w:rsidRPr="001A33CD" w14:paraId="546754DE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28541907" w14:textId="1EBC71A2" w:rsidR="00843400" w:rsidRPr="00B43999" w:rsidRDefault="00843400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2327A5FA" w14:textId="77777777" w:rsidR="00FA6306" w:rsidRPr="007029B9" w:rsidRDefault="00FA6306" w:rsidP="00FA6306">
            <w:pPr>
              <w:suppressAutoHyphens/>
              <w:spacing w:line="360" w:lineRule="auto"/>
              <w:rPr>
                <w:rFonts w:cs="Arial"/>
              </w:rPr>
            </w:pPr>
            <w:r w:rsidRPr="007029B9">
              <w:rPr>
                <w:rFonts w:cs="Arial"/>
              </w:rPr>
              <w:t>Gebouw kent gebruiksfunctie onderwijs:</w:t>
            </w:r>
          </w:p>
          <w:p w14:paraId="3D50E14F" w14:textId="43172BEE" w:rsidR="00860EF0" w:rsidRPr="00B86945" w:rsidRDefault="00FA6306" w:rsidP="00FA6306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0E009F">
              <w:rPr>
                <w:rFonts w:cs="Arial"/>
              </w:rPr>
              <w:t>Primair onderwijs.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1B276280" w14:textId="77777777" w:rsidR="00FA6306" w:rsidRDefault="00FA6306" w:rsidP="00FA6306">
            <w:pPr>
              <w:spacing w:line="360" w:lineRule="auto"/>
              <w:rPr>
                <w:rFonts w:cs="Tahoma"/>
                <w:szCs w:val="17"/>
              </w:rPr>
            </w:pPr>
          </w:p>
          <w:p w14:paraId="62E05D47" w14:textId="50FA83FE" w:rsidR="00843400" w:rsidRDefault="00FA6306" w:rsidP="00FA6306">
            <w:pPr>
              <w:spacing w:line="360" w:lineRule="auto"/>
              <w:rPr>
                <w:rFonts w:cs="Tahoma"/>
                <w:szCs w:val="17"/>
              </w:rPr>
            </w:pPr>
            <w:r w:rsidRPr="007E2A00">
              <w:rPr>
                <w:rFonts w:cs="Tahoma"/>
                <w:szCs w:val="17"/>
              </w:rPr>
              <w:t>Ja / Nee</w:t>
            </w:r>
          </w:p>
        </w:tc>
      </w:tr>
      <w:tr w:rsidR="00F22016" w:rsidRPr="00A87B62" w14:paraId="10632104" w14:textId="77777777" w:rsidTr="00D5420F">
        <w:trPr>
          <w:trHeight w:val="558"/>
        </w:trPr>
        <w:tc>
          <w:tcPr>
            <w:tcW w:w="7905" w:type="dxa"/>
            <w:gridSpan w:val="3"/>
            <w:shd w:val="clear" w:color="auto" w:fill="B8CCE4" w:themeFill="accent1" w:themeFillTint="66"/>
            <w:vAlign w:val="center"/>
          </w:tcPr>
          <w:p w14:paraId="2DA7909A" w14:textId="6FE4C888" w:rsidR="00F22016" w:rsidRPr="00A87B62" w:rsidRDefault="006D103F" w:rsidP="00A87B62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Onderstaande vrag</w:t>
            </w:r>
            <w:r w:rsidR="00B424F8">
              <w:rPr>
                <w:rFonts w:cs="Arial"/>
                <w:b/>
              </w:rPr>
              <w:t>en hebben</w:t>
            </w:r>
            <w:r>
              <w:rPr>
                <w:rFonts w:cs="Arial"/>
                <w:b/>
              </w:rPr>
              <w:t xml:space="preserve"> betrekking op perceel 1:</w:t>
            </w:r>
          </w:p>
        </w:tc>
      </w:tr>
      <w:tr w:rsidR="00CF6B75" w:rsidRPr="001A33CD" w14:paraId="109240F2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6F5B0178" w14:textId="77777777" w:rsidR="00CF6B75" w:rsidRPr="00B43999" w:rsidRDefault="00CF6B75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77F40D8F" w14:textId="77777777" w:rsidR="005B0AE5" w:rsidRPr="003C1EA5" w:rsidRDefault="005B0AE5" w:rsidP="00BA2416">
            <w:pPr>
              <w:tabs>
                <w:tab w:val="left" w:pos="2834"/>
              </w:tabs>
              <w:suppressAutoHyphens/>
              <w:spacing w:line="276" w:lineRule="auto"/>
              <w:rPr>
                <w:rFonts w:cs="Verdana"/>
                <w:u w:val="single"/>
              </w:rPr>
            </w:pPr>
            <w:r w:rsidRPr="003C1EA5">
              <w:rPr>
                <w:rFonts w:cs="Verdana"/>
                <w:u w:val="single"/>
              </w:rPr>
              <w:t>Coördinatie (alleen perceel 1):</w:t>
            </w:r>
          </w:p>
          <w:p w14:paraId="68B92859" w14:textId="77777777" w:rsidR="005B0AE5" w:rsidRPr="00317A6F" w:rsidRDefault="005B0AE5" w:rsidP="00BA241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van de nevenaannemer </w:t>
            </w:r>
            <w:r w:rsidRPr="00317A6F">
              <w:rPr>
                <w:rFonts w:cs="Verdana"/>
              </w:rPr>
              <w:t>E- en W-installateur</w:t>
            </w:r>
            <w:r>
              <w:rPr>
                <w:rFonts w:cs="Verdana"/>
              </w:rPr>
              <w:t xml:space="preserve"> maakte onderdeel uit van de </w:t>
            </w:r>
            <w:r w:rsidRPr="00317A6F">
              <w:rPr>
                <w:rFonts w:cs="Verdana"/>
              </w:rPr>
              <w:t>opdracht;</w:t>
            </w:r>
          </w:p>
          <w:p w14:paraId="224DD2D9" w14:textId="77777777" w:rsidR="005B0AE5" w:rsidRDefault="005B0AE5" w:rsidP="00BA241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>
              <w:rPr>
                <w:rFonts w:cs="Verdana"/>
              </w:rPr>
              <w:t xml:space="preserve">over </w:t>
            </w:r>
            <w:r w:rsidRPr="00317A6F">
              <w:rPr>
                <w:rFonts w:cs="Verdana"/>
              </w:rPr>
              <w:t>derden</w:t>
            </w:r>
            <w:r>
              <w:rPr>
                <w:rFonts w:cs="Verdana"/>
              </w:rPr>
              <w:t xml:space="preserve"> en/ of </w:t>
            </w:r>
            <w:r w:rsidRPr="00317A6F">
              <w:rPr>
                <w:rFonts w:cs="Verdana"/>
              </w:rPr>
              <w:t xml:space="preserve"> directieleveringen</w:t>
            </w:r>
            <w:r>
              <w:rPr>
                <w:rFonts w:cs="Verdana"/>
              </w:rPr>
              <w:t xml:space="preserve"> maakte onderdeel uit van de opdracht</w:t>
            </w:r>
            <w:r w:rsidRPr="00317A6F">
              <w:rPr>
                <w:rFonts w:cs="Verdana"/>
              </w:rPr>
              <w:t>;</w:t>
            </w:r>
          </w:p>
          <w:p w14:paraId="1154508F" w14:textId="1E9E939E" w:rsidR="00CF6B75" w:rsidRPr="007029B9" w:rsidRDefault="005B0AE5" w:rsidP="00BA241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Arial"/>
              </w:rPr>
            </w:pPr>
            <w:r>
              <w:rPr>
                <w:rFonts w:cs="Verdana"/>
              </w:rPr>
              <w:t xml:space="preserve">anders dan de coördinatie over eigen onderaannemers en leveranciers, </w:t>
            </w:r>
            <w:r w:rsidRPr="00023982">
              <w:rPr>
                <w:rFonts w:cs="Verdana"/>
              </w:rPr>
              <w:t>maakte</w:t>
            </w:r>
            <w:r>
              <w:rPr>
                <w:rFonts w:cs="Verdana"/>
              </w:rPr>
              <w:t xml:space="preserve"> </w:t>
            </w:r>
            <w:r w:rsidRPr="00023982">
              <w:rPr>
                <w:rFonts w:cs="Verdana"/>
              </w:rPr>
              <w:t>geen onderdeel</w:t>
            </w:r>
            <w:r>
              <w:rPr>
                <w:rFonts w:cs="Verdana"/>
              </w:rPr>
              <w:t xml:space="preserve"> uit</w:t>
            </w:r>
            <w:r w:rsidRPr="00023982">
              <w:rPr>
                <w:rFonts w:cs="Verdana"/>
              </w:rPr>
              <w:t xml:space="preserve"> van de opdracht.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667AAEE3" w14:textId="77777777" w:rsidR="00CF6B75" w:rsidRDefault="00CF6B75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0B943174" w14:textId="77777777" w:rsidR="00D5420F" w:rsidRDefault="00D5420F" w:rsidP="00BA2416">
            <w:pPr>
              <w:spacing w:line="276" w:lineRule="auto"/>
            </w:pPr>
            <w:r w:rsidRPr="00D5420F">
              <w:t>Ja / Nee</w:t>
            </w:r>
          </w:p>
          <w:p w14:paraId="272E7000" w14:textId="77777777" w:rsidR="00D5420F" w:rsidRDefault="00D5420F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34384013" w14:textId="77777777" w:rsidR="00D5420F" w:rsidRDefault="00D5420F" w:rsidP="00BA2416">
            <w:pPr>
              <w:spacing w:line="276" w:lineRule="auto"/>
            </w:pPr>
            <w:r w:rsidRPr="00D5420F">
              <w:t>Ja / Nee</w:t>
            </w:r>
          </w:p>
          <w:p w14:paraId="08B90156" w14:textId="77777777" w:rsidR="00D5420F" w:rsidRDefault="00D5420F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11B522A8" w14:textId="77777777" w:rsidR="007353EE" w:rsidRDefault="007353EE" w:rsidP="00BA2416">
            <w:pPr>
              <w:spacing w:line="276" w:lineRule="auto"/>
            </w:pPr>
          </w:p>
          <w:p w14:paraId="3B9C97AD" w14:textId="148A1E32" w:rsidR="00BA2416" w:rsidRDefault="00BA2416" w:rsidP="00BA2416">
            <w:pPr>
              <w:spacing w:line="276" w:lineRule="auto"/>
            </w:pPr>
            <w:r w:rsidRPr="00D5420F">
              <w:t>Ja / Nee</w:t>
            </w:r>
          </w:p>
          <w:p w14:paraId="6AA32A14" w14:textId="1F28F355" w:rsidR="00BA2416" w:rsidRDefault="00BA2416" w:rsidP="00FA6306">
            <w:pPr>
              <w:spacing w:line="360" w:lineRule="auto"/>
              <w:rPr>
                <w:rFonts w:cs="Tahoma"/>
                <w:szCs w:val="17"/>
              </w:rPr>
            </w:pPr>
          </w:p>
        </w:tc>
      </w:tr>
      <w:tr w:rsidR="00067083" w:rsidRPr="001A33CD" w14:paraId="41CCE5A7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50CD2417" w14:textId="77777777" w:rsidR="00067083" w:rsidRPr="00B43999" w:rsidRDefault="00067083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1F0C0FA4" w14:textId="45EF8906" w:rsidR="003C1EA5" w:rsidRPr="003C1EA5" w:rsidRDefault="003C1EA5" w:rsidP="003C1EA5">
            <w:pPr>
              <w:tabs>
                <w:tab w:val="left" w:pos="2834"/>
              </w:tabs>
              <w:suppressAutoHyphens/>
              <w:spacing w:line="276" w:lineRule="auto"/>
              <w:rPr>
                <w:rFonts w:cs="Verdana"/>
                <w:u w:val="single"/>
              </w:rPr>
            </w:pPr>
            <w:r w:rsidRPr="003C1EA5">
              <w:rPr>
                <w:rFonts w:cs="Verdana"/>
                <w:u w:val="single"/>
              </w:rPr>
              <w:t xml:space="preserve">Civieltechnische terreinwerkzaamheden </w:t>
            </w:r>
            <w:r>
              <w:rPr>
                <w:rFonts w:cs="Verdana"/>
                <w:u w:val="single"/>
              </w:rPr>
              <w:br/>
            </w:r>
            <w:r w:rsidRPr="003C1EA5">
              <w:rPr>
                <w:rFonts w:cs="Verdana"/>
                <w:u w:val="single"/>
              </w:rPr>
              <w:t xml:space="preserve">(alleen perceel 1): </w:t>
            </w:r>
          </w:p>
          <w:p w14:paraId="2CC0D6FA" w14:textId="11C84DEC" w:rsidR="003C1EA5" w:rsidRPr="003C1EA5" w:rsidRDefault="003C1EA5" w:rsidP="00A5635B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 w:rsidRPr="003C1EA5">
              <w:rPr>
                <w:rFonts w:cs="Verdana"/>
              </w:rPr>
              <w:t xml:space="preserve">≥ 1500 m2 maakte onderdeel uit van de </w:t>
            </w:r>
          </w:p>
          <w:p w14:paraId="7D040AD6" w14:textId="77777777" w:rsidR="003C1EA5" w:rsidRPr="003C1EA5" w:rsidRDefault="003C1EA5" w:rsidP="00A5635B">
            <w:pPr>
              <w:pStyle w:val="Lijstalinea"/>
              <w:suppressAutoHyphens/>
              <w:spacing w:line="276" w:lineRule="auto"/>
              <w:ind w:left="360"/>
              <w:rPr>
                <w:rFonts w:cs="Verdana"/>
              </w:rPr>
            </w:pPr>
            <w:r w:rsidRPr="003C1EA5">
              <w:rPr>
                <w:rFonts w:cs="Verdana"/>
              </w:rPr>
              <w:t xml:space="preserve">opdracht (in onderaanneming); </w:t>
            </w:r>
          </w:p>
          <w:p w14:paraId="1F20A1AA" w14:textId="516A3B2A" w:rsidR="003C1EA5" w:rsidRPr="003C1EA5" w:rsidRDefault="003C1EA5" w:rsidP="00A5635B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 w:rsidRPr="003C1EA5">
              <w:rPr>
                <w:rFonts w:cs="Verdana"/>
              </w:rPr>
              <w:t xml:space="preserve">≥ 1500 m2, coördinatie maakte onderdeel </w:t>
            </w:r>
          </w:p>
          <w:p w14:paraId="41E6BC37" w14:textId="77777777" w:rsidR="003C1EA5" w:rsidRPr="003C1EA5" w:rsidRDefault="003C1EA5" w:rsidP="00A5635B">
            <w:pPr>
              <w:pStyle w:val="Lijstalinea"/>
              <w:suppressAutoHyphens/>
              <w:spacing w:line="276" w:lineRule="auto"/>
              <w:ind w:left="360"/>
              <w:rPr>
                <w:rFonts w:cs="Verdana"/>
              </w:rPr>
            </w:pPr>
            <w:r w:rsidRPr="003C1EA5">
              <w:rPr>
                <w:rFonts w:cs="Verdana"/>
              </w:rPr>
              <w:t xml:space="preserve">uit van de opdracht (nevenaanneming); </w:t>
            </w:r>
          </w:p>
          <w:p w14:paraId="4BCF726E" w14:textId="29B37B26" w:rsidR="003C1EA5" w:rsidRPr="003C1EA5" w:rsidRDefault="003C1EA5" w:rsidP="00A5635B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 w:rsidRPr="003C1EA5">
              <w:rPr>
                <w:rFonts w:cs="Verdana"/>
              </w:rPr>
              <w:t xml:space="preserve">maakte geen onderdeel uit van de opdracht </w:t>
            </w:r>
          </w:p>
          <w:p w14:paraId="68EE6CDB" w14:textId="2D2B0D0E" w:rsidR="00067083" w:rsidRPr="00A5635B" w:rsidRDefault="003C1EA5" w:rsidP="00A5635B">
            <w:pPr>
              <w:pStyle w:val="Lijstalinea"/>
              <w:suppressAutoHyphens/>
              <w:spacing w:line="276" w:lineRule="auto"/>
              <w:ind w:left="360"/>
              <w:rPr>
                <w:rFonts w:cs="Verdana"/>
              </w:rPr>
            </w:pPr>
            <w:r w:rsidRPr="003C1EA5">
              <w:rPr>
                <w:rFonts w:cs="Verdana"/>
              </w:rPr>
              <w:t xml:space="preserve">of coördinatiewerkzaamheden of </w:t>
            </w:r>
            <w:r w:rsidRPr="00A5635B">
              <w:rPr>
                <w:rFonts w:cs="Verdana"/>
              </w:rPr>
              <w:t>werkzaamheden waren &lt; 1500 m2.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18963D9C" w14:textId="77777777" w:rsidR="00067083" w:rsidRDefault="00067083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1041142B" w14:textId="77777777" w:rsidR="00A5635B" w:rsidRDefault="00A5635B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26D91500" w14:textId="77777777" w:rsidR="00A5635B" w:rsidRDefault="00A5635B" w:rsidP="00A5635B">
            <w:pPr>
              <w:spacing w:line="276" w:lineRule="auto"/>
            </w:pPr>
            <w:r w:rsidRPr="00D5420F">
              <w:t>Ja / Nee</w:t>
            </w:r>
          </w:p>
          <w:p w14:paraId="7E491801" w14:textId="77777777" w:rsidR="00A5635B" w:rsidRDefault="00A5635B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2F89167B" w14:textId="77777777" w:rsidR="00A5635B" w:rsidRDefault="00A5635B" w:rsidP="00A5635B">
            <w:pPr>
              <w:spacing w:line="276" w:lineRule="auto"/>
            </w:pPr>
            <w:r w:rsidRPr="00D5420F">
              <w:t>Ja / Nee</w:t>
            </w:r>
          </w:p>
          <w:p w14:paraId="0CF4280B" w14:textId="77777777" w:rsidR="00A5635B" w:rsidRDefault="00A5635B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561CECC0" w14:textId="77777777" w:rsidR="00A5635B" w:rsidRDefault="00A5635B" w:rsidP="00BA2416">
            <w:pPr>
              <w:spacing w:line="276" w:lineRule="auto"/>
              <w:rPr>
                <w:rFonts w:cs="Tahoma"/>
                <w:szCs w:val="17"/>
              </w:rPr>
            </w:pPr>
          </w:p>
          <w:p w14:paraId="2EB35299" w14:textId="77777777" w:rsidR="00A5635B" w:rsidRDefault="00A5635B" w:rsidP="00A5635B">
            <w:pPr>
              <w:spacing w:line="276" w:lineRule="auto"/>
            </w:pPr>
            <w:r w:rsidRPr="00D5420F">
              <w:t>Ja / Nee</w:t>
            </w:r>
          </w:p>
          <w:p w14:paraId="1DD2F9FB" w14:textId="0DB0E3B9" w:rsidR="00A5635B" w:rsidRDefault="00A5635B" w:rsidP="00BA2416">
            <w:pPr>
              <w:spacing w:line="276" w:lineRule="auto"/>
              <w:rPr>
                <w:rFonts w:cs="Tahoma"/>
                <w:szCs w:val="17"/>
              </w:rPr>
            </w:pPr>
          </w:p>
        </w:tc>
      </w:tr>
      <w:tr w:rsidR="00EE2712" w:rsidRPr="00D5420F" w14:paraId="66D0DA4A" w14:textId="77777777" w:rsidTr="00A87B62">
        <w:trPr>
          <w:trHeight w:val="567"/>
        </w:trPr>
        <w:tc>
          <w:tcPr>
            <w:tcW w:w="7905" w:type="dxa"/>
            <w:gridSpan w:val="3"/>
            <w:shd w:val="clear" w:color="auto" w:fill="C2D69B" w:themeFill="accent3" w:themeFillTint="99"/>
            <w:vAlign w:val="center"/>
          </w:tcPr>
          <w:p w14:paraId="0EE448FD" w14:textId="7201D696" w:rsidR="00EE2712" w:rsidRPr="00D5420F" w:rsidRDefault="00EE2712" w:rsidP="00A87B62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Onderstaande vrag</w:t>
            </w:r>
            <w:r w:rsidR="00B424F8">
              <w:rPr>
                <w:rFonts w:cs="Arial"/>
                <w:b/>
              </w:rPr>
              <w:t>en hebben</w:t>
            </w:r>
            <w:r>
              <w:rPr>
                <w:rFonts w:cs="Arial"/>
                <w:b/>
              </w:rPr>
              <w:t xml:space="preserve"> betrekking op perceel 2:</w:t>
            </w:r>
          </w:p>
        </w:tc>
      </w:tr>
      <w:tr w:rsidR="00EE7675" w:rsidRPr="001A33CD" w14:paraId="7CE899CD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2DFD870A" w14:textId="4068A20B" w:rsidR="00EE7675" w:rsidRPr="00B43999" w:rsidRDefault="00EE7675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5C1FDE48" w14:textId="77777777" w:rsidR="00746C64" w:rsidRPr="001A7DD3" w:rsidRDefault="00746C64" w:rsidP="00D5420F">
            <w:pPr>
              <w:spacing w:line="276" w:lineRule="auto"/>
              <w:rPr>
                <w:u w:val="single"/>
              </w:rPr>
            </w:pPr>
            <w:r w:rsidRPr="001A7DD3">
              <w:rPr>
                <w:u w:val="single"/>
              </w:rPr>
              <w:t>Referentie betreft (alleen perceel 2):</w:t>
            </w:r>
          </w:p>
          <w:p w14:paraId="4D9F44E6" w14:textId="77777777" w:rsidR="00746C64" w:rsidRPr="00C25A1D" w:rsidRDefault="00746C64" w:rsidP="00D5420F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</w:pPr>
            <w:r w:rsidRPr="00C25A1D">
              <w:rPr>
                <w:rFonts w:cs="Verdana"/>
              </w:rPr>
              <w:t>Opdracht</w:t>
            </w:r>
            <w:r w:rsidRPr="00C25A1D">
              <w:t xml:space="preserve"> uitgevoerd als ontwerpend installateur voor E- en W- installaties;</w:t>
            </w:r>
          </w:p>
          <w:p w14:paraId="0F542984" w14:textId="7223161A" w:rsidR="00EE7675" w:rsidRPr="00B86945" w:rsidRDefault="00746C64" w:rsidP="00D5420F">
            <w:pPr>
              <w:pStyle w:val="Lijstalinea"/>
              <w:numPr>
                <w:ilvl w:val="0"/>
                <w:numId w:val="21"/>
              </w:numPr>
              <w:suppressAutoHyphens/>
              <w:spacing w:line="276" w:lineRule="auto"/>
              <w:rPr>
                <w:rFonts w:cs="Verdana"/>
              </w:rPr>
            </w:pPr>
            <w:r w:rsidRPr="00C25A1D">
              <w:rPr>
                <w:rFonts w:cs="Verdana"/>
              </w:rPr>
              <w:t>Niet</w:t>
            </w:r>
            <w:r w:rsidRPr="00C25A1D">
              <w:t xml:space="preserve"> betrokken als ontwerpend installateur.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2AC96587" w14:textId="77777777" w:rsidR="00EE7675" w:rsidRPr="00D5420F" w:rsidRDefault="00EE7675" w:rsidP="00D5420F">
            <w:pPr>
              <w:spacing w:line="276" w:lineRule="auto"/>
            </w:pPr>
          </w:p>
          <w:p w14:paraId="23CDD372" w14:textId="77777777" w:rsidR="00EE7675" w:rsidRDefault="00EE7675" w:rsidP="00D5420F">
            <w:pPr>
              <w:spacing w:line="276" w:lineRule="auto"/>
            </w:pPr>
            <w:r w:rsidRPr="00D5420F">
              <w:t>Ja / Nee</w:t>
            </w:r>
          </w:p>
          <w:p w14:paraId="633CBF85" w14:textId="77777777" w:rsidR="00D5420F" w:rsidRDefault="00D5420F" w:rsidP="00D5420F">
            <w:pPr>
              <w:spacing w:line="276" w:lineRule="auto"/>
            </w:pPr>
          </w:p>
          <w:p w14:paraId="0B48A4D8" w14:textId="2C8C3054" w:rsidR="00D5420F" w:rsidRDefault="00D5420F" w:rsidP="00D5420F">
            <w:pPr>
              <w:spacing w:line="276" w:lineRule="auto"/>
              <w:rPr>
                <w:rFonts w:cs="Tahoma"/>
                <w:szCs w:val="17"/>
              </w:rPr>
            </w:pPr>
            <w:r w:rsidRPr="00D5420F">
              <w:t>Ja / Nee</w:t>
            </w:r>
          </w:p>
        </w:tc>
      </w:tr>
      <w:tr w:rsidR="001A7DD3" w:rsidRPr="001A33CD" w14:paraId="3CEC4DAB" w14:textId="77777777" w:rsidTr="00B43999">
        <w:trPr>
          <w:trHeight w:val="558"/>
        </w:trPr>
        <w:tc>
          <w:tcPr>
            <w:tcW w:w="562" w:type="dxa"/>
            <w:shd w:val="clear" w:color="auto" w:fill="auto"/>
          </w:tcPr>
          <w:p w14:paraId="38ECFECB" w14:textId="77777777" w:rsidR="001A7DD3" w:rsidRPr="00B43999" w:rsidRDefault="001A7DD3" w:rsidP="00B43999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25592548" w14:textId="77777777" w:rsidR="001A7DD3" w:rsidRDefault="00522ED6" w:rsidP="00D5420F">
            <w:pPr>
              <w:spacing w:line="276" w:lineRule="auto"/>
              <w:rPr>
                <w:u w:val="single"/>
              </w:rPr>
            </w:pPr>
            <w:r w:rsidRPr="00522ED6">
              <w:rPr>
                <w:u w:val="single"/>
              </w:rPr>
              <w:t>Ontwerpend installateur (alleen perceel 2):</w:t>
            </w:r>
          </w:p>
          <w:p w14:paraId="007CE1FF" w14:textId="6A2AFA6A" w:rsidR="00522ED6" w:rsidRPr="00522ED6" w:rsidRDefault="00522ED6" w:rsidP="00522ED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 w:rsidRPr="00522ED6">
              <w:rPr>
                <w:rFonts w:cs="Verdana"/>
              </w:rPr>
              <w:t xml:space="preserve">maakte als hoofdaannemer onderdeel uit van de opdracht; </w:t>
            </w:r>
          </w:p>
          <w:p w14:paraId="003EE0A6" w14:textId="3022689F" w:rsidR="00522ED6" w:rsidRPr="00522ED6" w:rsidRDefault="00522ED6" w:rsidP="00522ED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rFonts w:cs="Verdana"/>
              </w:rPr>
            </w:pPr>
            <w:r w:rsidRPr="00522ED6">
              <w:rPr>
                <w:rFonts w:cs="Verdana"/>
              </w:rPr>
              <w:t xml:space="preserve">maakte als nevenaannemer onderdeel uit van de opdracht; </w:t>
            </w:r>
          </w:p>
          <w:p w14:paraId="76F77B2C" w14:textId="3CE67904" w:rsidR="00522ED6" w:rsidRPr="001A7DD3" w:rsidRDefault="00522ED6" w:rsidP="00522ED6">
            <w:pPr>
              <w:pStyle w:val="Lijstalinea"/>
              <w:numPr>
                <w:ilvl w:val="0"/>
                <w:numId w:val="34"/>
              </w:numPr>
              <w:suppressAutoHyphens/>
              <w:spacing w:line="276" w:lineRule="auto"/>
              <w:rPr>
                <w:u w:val="single"/>
              </w:rPr>
            </w:pPr>
            <w:r w:rsidRPr="00522ED6">
              <w:rPr>
                <w:rFonts w:cs="Verdana"/>
              </w:rPr>
              <w:t>maakte als onderaannemer (bijvoorbeeld van de bouwkundig aannemer) onderdeel uit van de opdracht.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52876D9F" w14:textId="77777777" w:rsidR="001A7DD3" w:rsidRDefault="001A7DD3" w:rsidP="00D5420F">
            <w:pPr>
              <w:spacing w:line="276" w:lineRule="auto"/>
            </w:pPr>
          </w:p>
          <w:p w14:paraId="3085580F" w14:textId="77777777" w:rsidR="00522ED6" w:rsidRDefault="00522ED6" w:rsidP="00522ED6">
            <w:pPr>
              <w:spacing w:line="276" w:lineRule="auto"/>
            </w:pPr>
            <w:r w:rsidRPr="00D5420F">
              <w:t>Ja / Nee</w:t>
            </w:r>
          </w:p>
          <w:p w14:paraId="5152EBDA" w14:textId="77777777" w:rsidR="00522ED6" w:rsidRDefault="00522ED6" w:rsidP="00D5420F">
            <w:pPr>
              <w:spacing w:line="276" w:lineRule="auto"/>
            </w:pPr>
          </w:p>
          <w:p w14:paraId="752EED66" w14:textId="77777777" w:rsidR="00522ED6" w:rsidRDefault="00522ED6" w:rsidP="00522ED6">
            <w:pPr>
              <w:spacing w:line="276" w:lineRule="auto"/>
            </w:pPr>
            <w:r w:rsidRPr="00D5420F">
              <w:t>Ja / Nee</w:t>
            </w:r>
          </w:p>
          <w:p w14:paraId="3DEFC0FE" w14:textId="77777777" w:rsidR="00522ED6" w:rsidRDefault="00522ED6" w:rsidP="00D5420F">
            <w:pPr>
              <w:spacing w:line="276" w:lineRule="auto"/>
            </w:pPr>
          </w:p>
          <w:p w14:paraId="6D94A8D8" w14:textId="77777777" w:rsidR="00522ED6" w:rsidRDefault="00522ED6" w:rsidP="00D5420F">
            <w:pPr>
              <w:spacing w:line="276" w:lineRule="auto"/>
            </w:pPr>
          </w:p>
          <w:p w14:paraId="7B1E47CC" w14:textId="77777777" w:rsidR="00522ED6" w:rsidRDefault="00522ED6" w:rsidP="00522ED6">
            <w:pPr>
              <w:spacing w:line="276" w:lineRule="auto"/>
            </w:pPr>
            <w:r w:rsidRPr="00D5420F">
              <w:t>Ja / Nee</w:t>
            </w:r>
          </w:p>
          <w:p w14:paraId="0F3D477D" w14:textId="31CBAC10" w:rsidR="00522ED6" w:rsidRPr="00D5420F" w:rsidRDefault="00522ED6" w:rsidP="00D5420F">
            <w:pPr>
              <w:spacing w:line="276" w:lineRule="auto"/>
            </w:pPr>
          </w:p>
        </w:tc>
      </w:tr>
    </w:tbl>
    <w:p w14:paraId="63F85DAA" w14:textId="0518BA2F" w:rsidR="00884832" w:rsidRDefault="00884832" w:rsidP="00871240">
      <w:pPr>
        <w:tabs>
          <w:tab w:val="left" w:pos="2579"/>
        </w:tabs>
      </w:pPr>
    </w:p>
    <w:p w14:paraId="20AB508D" w14:textId="77777777" w:rsidR="00884832" w:rsidRDefault="00884832">
      <w:pPr>
        <w:spacing w:line="240" w:lineRule="auto"/>
      </w:pPr>
      <w:r>
        <w:br w:type="page"/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5"/>
        <w:gridCol w:w="2098"/>
      </w:tblGrid>
      <w:tr w:rsidR="00884832" w:rsidRPr="00742776" w14:paraId="0CADCB6B" w14:textId="77777777" w:rsidTr="00E256DA">
        <w:trPr>
          <w:trHeight w:val="558"/>
        </w:trPr>
        <w:tc>
          <w:tcPr>
            <w:tcW w:w="7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594C0C" w14:textId="2C3C4BBF" w:rsidR="00884832" w:rsidRDefault="00884832" w:rsidP="00E256DA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742776">
              <w:rPr>
                <w:rFonts w:cs="Arial"/>
                <w:b/>
              </w:rPr>
              <w:lastRenderedPageBreak/>
              <w:t>V</w:t>
            </w:r>
            <w:r>
              <w:rPr>
                <w:rFonts w:cs="Arial"/>
                <w:b/>
              </w:rPr>
              <w:t>r</w:t>
            </w:r>
            <w:r w:rsidRPr="00742776">
              <w:rPr>
                <w:rFonts w:cs="Arial"/>
                <w:b/>
              </w:rPr>
              <w:t xml:space="preserve">agen t.b.v. referentieproject selectiecriterium </w:t>
            </w:r>
            <w:r>
              <w:rPr>
                <w:rFonts w:cs="Arial"/>
                <w:b/>
              </w:rPr>
              <w:t xml:space="preserve">3 – </w:t>
            </w:r>
            <w:r w:rsidRPr="00884832">
              <w:rPr>
                <w:rFonts w:cs="Arial"/>
                <w:b/>
                <w:u w:val="single"/>
              </w:rPr>
              <w:t>Alleen voor perceel 1</w:t>
            </w:r>
          </w:p>
          <w:p w14:paraId="19C744F9" w14:textId="6959CE95" w:rsidR="00884832" w:rsidRPr="00742776" w:rsidRDefault="00884832" w:rsidP="00E256DA">
            <w:pPr>
              <w:suppressAutoHyphens/>
              <w:spacing w:line="360" w:lineRule="auto"/>
              <w:rPr>
                <w:rFonts w:cs="Arial"/>
                <w:b/>
              </w:rPr>
            </w:pPr>
            <w:r w:rsidRPr="0019394D">
              <w:rPr>
                <w:rFonts w:cs="Arial"/>
                <w:b/>
              </w:rPr>
              <w:t>“</w:t>
            </w:r>
            <w:r>
              <w:rPr>
                <w:rFonts w:cs="Arial"/>
                <w:b/>
              </w:rPr>
              <w:t>ervaring met realisatie woongebouw</w:t>
            </w:r>
            <w:r w:rsidRPr="0019394D">
              <w:rPr>
                <w:rFonts w:cs="Arial"/>
                <w:b/>
              </w:rPr>
              <w:t>”</w:t>
            </w:r>
            <w:r>
              <w:rPr>
                <w:rFonts w:cs="Arial"/>
                <w:b/>
              </w:rPr>
              <w:t>:</w:t>
            </w:r>
          </w:p>
        </w:tc>
      </w:tr>
      <w:tr w:rsidR="002A2AB9" w:rsidRPr="00A87B62" w14:paraId="4E606D4F" w14:textId="77777777" w:rsidTr="0078356E">
        <w:trPr>
          <w:trHeight w:val="558"/>
        </w:trPr>
        <w:tc>
          <w:tcPr>
            <w:tcW w:w="7905" w:type="dxa"/>
            <w:gridSpan w:val="3"/>
            <w:shd w:val="clear" w:color="auto" w:fill="B8CCE4" w:themeFill="accent1" w:themeFillTint="66"/>
            <w:vAlign w:val="center"/>
          </w:tcPr>
          <w:p w14:paraId="0483C670" w14:textId="1080FA86" w:rsidR="002A2AB9" w:rsidRPr="00A87B62" w:rsidRDefault="002A2AB9" w:rsidP="0078356E">
            <w:pPr>
              <w:suppressAutoHyphens/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Onderstaande vragen hebben betrekking op perceel 1:</w:t>
            </w:r>
          </w:p>
        </w:tc>
      </w:tr>
      <w:tr w:rsidR="00884832" w:rsidRPr="001A33CD" w14:paraId="3BD49883" w14:textId="77777777" w:rsidTr="00A5701F">
        <w:trPr>
          <w:trHeight w:val="921"/>
        </w:trPr>
        <w:tc>
          <w:tcPr>
            <w:tcW w:w="562" w:type="dxa"/>
            <w:shd w:val="clear" w:color="auto" w:fill="auto"/>
          </w:tcPr>
          <w:p w14:paraId="02617BE0" w14:textId="77777777" w:rsidR="00884832" w:rsidRPr="00B43999" w:rsidRDefault="00884832" w:rsidP="00E256DA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60B7A670" w14:textId="2E200A10" w:rsidR="006D6ADA" w:rsidRPr="00623A34" w:rsidRDefault="00C11C26" w:rsidP="006D6ADA">
            <w:pPr>
              <w:suppressAutoHyphens/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6D6ADA" w:rsidRPr="00623A34">
              <w:rPr>
                <w:rFonts w:cs="Arial"/>
              </w:rPr>
              <w:t>ntwikkeling</w:t>
            </w:r>
            <w:r>
              <w:rPr>
                <w:rFonts w:cs="Arial"/>
              </w:rPr>
              <w:t xml:space="preserve"> betreft</w:t>
            </w:r>
            <w:r w:rsidR="006D6ADA" w:rsidRPr="00623A34">
              <w:rPr>
                <w:rFonts w:cs="Arial"/>
              </w:rPr>
              <w:t>:</w:t>
            </w:r>
          </w:p>
          <w:p w14:paraId="21604D26" w14:textId="3B044A4E" w:rsidR="006D6ADA" w:rsidRDefault="00C11C26" w:rsidP="006D6ADA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Nieuwbouw</w:t>
            </w:r>
          </w:p>
          <w:p w14:paraId="6C060D2E" w14:textId="49E0FAD4" w:rsidR="00884832" w:rsidRPr="00A5701F" w:rsidRDefault="00A5701F" w:rsidP="00822A16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>
              <w:rPr>
                <w:rFonts w:cs="Verdana"/>
              </w:rPr>
              <w:t>Overig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7582BBB8" w14:textId="77777777" w:rsidR="00884832" w:rsidRDefault="00884832" w:rsidP="00E256DA">
            <w:pPr>
              <w:spacing w:line="360" w:lineRule="auto"/>
              <w:rPr>
                <w:rFonts w:cs="Tahoma"/>
                <w:szCs w:val="17"/>
              </w:rPr>
            </w:pPr>
          </w:p>
          <w:p w14:paraId="267945D9" w14:textId="77777777" w:rsidR="006D6ADA" w:rsidRDefault="006D6ADA" w:rsidP="00E256DA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1423C8A2" w14:textId="2CE147A2" w:rsidR="006D6ADA" w:rsidRDefault="006D6ADA" w:rsidP="00E256DA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C11C26" w:rsidRPr="001A33CD" w14:paraId="791AB153" w14:textId="77777777" w:rsidTr="00E256DA">
        <w:trPr>
          <w:trHeight w:val="274"/>
        </w:trPr>
        <w:tc>
          <w:tcPr>
            <w:tcW w:w="562" w:type="dxa"/>
            <w:shd w:val="clear" w:color="auto" w:fill="auto"/>
          </w:tcPr>
          <w:p w14:paraId="64E167FD" w14:textId="77777777" w:rsidR="00C11C26" w:rsidRPr="00B43999" w:rsidRDefault="00C11C26" w:rsidP="00C11C2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51815642" w14:textId="77777777" w:rsidR="00C11C26" w:rsidRPr="00623A34" w:rsidRDefault="00C11C26" w:rsidP="00C11C26">
            <w:p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Omvang ontwikkeling:</w:t>
            </w:r>
          </w:p>
          <w:p w14:paraId="69D6F957" w14:textId="77777777" w:rsidR="00C11C26" w:rsidRPr="00623A34" w:rsidRDefault="00C11C26" w:rsidP="00C11C26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623A34">
              <w:rPr>
                <w:rFonts w:cs="Verdana"/>
              </w:rPr>
              <w:t>1 woning;</w:t>
            </w:r>
          </w:p>
          <w:p w14:paraId="772876DD" w14:textId="77777777" w:rsidR="00C11C26" w:rsidRPr="00623A34" w:rsidRDefault="00C11C26" w:rsidP="00C11C26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Verdana"/>
              </w:rPr>
            </w:pPr>
            <w:r w:rsidRPr="00623A34">
              <w:rPr>
                <w:rFonts w:cs="Verdana"/>
              </w:rPr>
              <w:t>2-5 woningen;</w:t>
            </w:r>
          </w:p>
          <w:p w14:paraId="526541BE" w14:textId="77777777" w:rsidR="004A591E" w:rsidRPr="004A591E" w:rsidRDefault="00C11C26" w:rsidP="00E85BF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Verdana"/>
              </w:rPr>
              <w:t>5 t/m 25 woningen;</w:t>
            </w:r>
          </w:p>
          <w:p w14:paraId="365F3053" w14:textId="0E118D45" w:rsidR="00C11C26" w:rsidRPr="00E85BF9" w:rsidRDefault="00C11C26" w:rsidP="00E85BF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 w:rsidRPr="00E85BF9">
              <w:rPr>
                <w:rFonts w:cs="Verdana"/>
              </w:rPr>
              <w:t>&gt; 25 woningen.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5EF21C07" w14:textId="77777777" w:rsidR="00C11C26" w:rsidRDefault="00C11C26" w:rsidP="00C11C26">
            <w:pPr>
              <w:spacing w:line="360" w:lineRule="auto"/>
              <w:rPr>
                <w:rFonts w:cs="Tahoma"/>
                <w:szCs w:val="17"/>
              </w:rPr>
            </w:pPr>
          </w:p>
          <w:p w14:paraId="5139F9DC" w14:textId="77777777" w:rsidR="00C11C26" w:rsidRDefault="00C11C26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1BB19B92" w14:textId="77777777" w:rsidR="00C11C26" w:rsidRDefault="00C11C26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283A4511" w14:textId="77777777" w:rsidR="00C11C26" w:rsidRDefault="00C11C26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7CCDAAB4" w14:textId="3A7E2E7E" w:rsidR="00C11C26" w:rsidRDefault="00C11C26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E85BF9" w:rsidRPr="001A33CD" w14:paraId="3C13E6F8" w14:textId="77777777" w:rsidTr="00E256DA">
        <w:trPr>
          <w:trHeight w:val="274"/>
        </w:trPr>
        <w:tc>
          <w:tcPr>
            <w:tcW w:w="562" w:type="dxa"/>
            <w:shd w:val="clear" w:color="auto" w:fill="auto"/>
          </w:tcPr>
          <w:p w14:paraId="4DC83E54" w14:textId="77777777" w:rsidR="00E85BF9" w:rsidRPr="00B43999" w:rsidRDefault="00E85BF9" w:rsidP="00C11C2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15E6B368" w14:textId="77777777" w:rsidR="002762F6" w:rsidRPr="00623A34" w:rsidRDefault="002762F6" w:rsidP="002762F6">
            <w:pPr>
              <w:suppressAutoHyphens/>
              <w:spacing w:line="360" w:lineRule="auto"/>
            </w:pPr>
            <w:r w:rsidRPr="00623A34">
              <w:t>Type woongebouw:</w:t>
            </w:r>
          </w:p>
          <w:p w14:paraId="4E7D5E7E" w14:textId="77777777" w:rsidR="002762F6" w:rsidRPr="00623A34" w:rsidRDefault="002762F6" w:rsidP="002762F6">
            <w:pPr>
              <w:pStyle w:val="Lijstalinea"/>
              <w:numPr>
                <w:ilvl w:val="0"/>
                <w:numId w:val="47"/>
              </w:numPr>
              <w:suppressAutoHyphens/>
              <w:spacing w:line="360" w:lineRule="auto"/>
              <w:rPr>
                <w:rFonts w:cs="Verdana"/>
              </w:rPr>
            </w:pPr>
            <w:r w:rsidRPr="00623A34">
              <w:rPr>
                <w:rFonts w:cs="Verdana"/>
              </w:rPr>
              <w:t>Grootschalig appartementsgebouw (&gt;25 woningen);</w:t>
            </w:r>
          </w:p>
          <w:p w14:paraId="3A9EED14" w14:textId="77777777" w:rsidR="002762F6" w:rsidRPr="00623A34" w:rsidRDefault="002762F6" w:rsidP="002762F6">
            <w:pPr>
              <w:pStyle w:val="Lijstalinea"/>
              <w:numPr>
                <w:ilvl w:val="0"/>
                <w:numId w:val="47"/>
              </w:numPr>
              <w:suppressAutoHyphens/>
              <w:spacing w:line="360" w:lineRule="auto"/>
              <w:rPr>
                <w:rFonts w:cs="Verdana"/>
              </w:rPr>
            </w:pPr>
            <w:r w:rsidRPr="00623A34">
              <w:rPr>
                <w:rFonts w:cs="Verdana"/>
              </w:rPr>
              <w:t>Kleinschalig appartementsgebouw (max 20 woningen);</w:t>
            </w:r>
          </w:p>
          <w:p w14:paraId="7DF9E1EB" w14:textId="77777777" w:rsidR="002762F6" w:rsidRPr="00623A34" w:rsidRDefault="002762F6" w:rsidP="002762F6">
            <w:pPr>
              <w:pStyle w:val="Lijstalinea"/>
              <w:numPr>
                <w:ilvl w:val="0"/>
                <w:numId w:val="47"/>
              </w:numPr>
              <w:suppressAutoHyphens/>
              <w:spacing w:line="360" w:lineRule="auto"/>
              <w:rPr>
                <w:rFonts w:cs="Verdana"/>
              </w:rPr>
            </w:pPr>
            <w:r w:rsidRPr="00623A34">
              <w:rPr>
                <w:rFonts w:cs="Verdana"/>
              </w:rPr>
              <w:t>Rijtjeswoning;</w:t>
            </w:r>
          </w:p>
          <w:p w14:paraId="269FD8C1" w14:textId="7A42DACE" w:rsidR="004A591E" w:rsidRPr="004A591E" w:rsidRDefault="002762F6" w:rsidP="00656CA9">
            <w:pPr>
              <w:pStyle w:val="Lijstalinea"/>
              <w:numPr>
                <w:ilvl w:val="0"/>
                <w:numId w:val="47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Verdana"/>
              </w:rPr>
              <w:t xml:space="preserve">Twee-onder-een kapper/ geschakelde </w:t>
            </w:r>
            <w:r w:rsidR="004A591E">
              <w:rPr>
                <w:rFonts w:cs="Verdana"/>
              </w:rPr>
              <w:t>w</w:t>
            </w:r>
            <w:r w:rsidRPr="00623A34">
              <w:rPr>
                <w:rFonts w:cs="Verdana"/>
              </w:rPr>
              <w:t>oning;</w:t>
            </w:r>
          </w:p>
          <w:p w14:paraId="160BFED3" w14:textId="3DB6BDE5" w:rsidR="00E85BF9" w:rsidRPr="002762F6" w:rsidRDefault="002762F6" w:rsidP="00656CA9">
            <w:pPr>
              <w:pStyle w:val="Lijstalinea"/>
              <w:numPr>
                <w:ilvl w:val="0"/>
                <w:numId w:val="47"/>
              </w:numPr>
              <w:suppressAutoHyphens/>
              <w:spacing w:line="360" w:lineRule="auto"/>
              <w:rPr>
                <w:rFonts w:cs="Arial"/>
              </w:rPr>
            </w:pPr>
            <w:r w:rsidRPr="002762F6">
              <w:rPr>
                <w:rFonts w:cs="Verdana"/>
              </w:rPr>
              <w:t>Vrijstaande woning.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1D3D0EB0" w14:textId="77777777" w:rsidR="002762F6" w:rsidRDefault="002762F6" w:rsidP="00C11C26">
            <w:pPr>
              <w:spacing w:line="360" w:lineRule="auto"/>
              <w:rPr>
                <w:rFonts w:cs="Tahoma"/>
                <w:szCs w:val="17"/>
              </w:rPr>
            </w:pPr>
          </w:p>
          <w:p w14:paraId="6113DFAC" w14:textId="68B9068C" w:rsidR="00E85BF9" w:rsidRDefault="00E85BF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1A60662D" w14:textId="77777777" w:rsidR="00E85BF9" w:rsidRDefault="00E85BF9" w:rsidP="00E85BF9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270AA316" w14:textId="77777777" w:rsidR="007C4080" w:rsidRDefault="007C4080" w:rsidP="002762F6">
            <w:pPr>
              <w:spacing w:line="360" w:lineRule="auto"/>
              <w:rPr>
                <w:rFonts w:cs="Tahoma"/>
                <w:szCs w:val="17"/>
              </w:rPr>
            </w:pPr>
          </w:p>
          <w:p w14:paraId="3BA0E1A8" w14:textId="123C1BFE" w:rsidR="002762F6" w:rsidRDefault="002762F6" w:rsidP="002762F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28B575B6" w14:textId="77777777" w:rsidR="00E85BF9" w:rsidRDefault="002762F6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653BA41D" w14:textId="28388F5A" w:rsidR="002762F6" w:rsidRDefault="002762F6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656CA9" w:rsidRPr="001A33CD" w14:paraId="6501C718" w14:textId="77777777" w:rsidTr="00E256DA">
        <w:trPr>
          <w:trHeight w:val="274"/>
        </w:trPr>
        <w:tc>
          <w:tcPr>
            <w:tcW w:w="562" w:type="dxa"/>
            <w:shd w:val="clear" w:color="auto" w:fill="auto"/>
          </w:tcPr>
          <w:p w14:paraId="59DAFC5B" w14:textId="77777777" w:rsidR="00656CA9" w:rsidRPr="00B43999" w:rsidRDefault="00656CA9" w:rsidP="00C11C2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064276D7" w14:textId="77777777" w:rsidR="00656CA9" w:rsidRPr="00623A34" w:rsidRDefault="00656CA9" w:rsidP="00656CA9">
            <w:pPr>
              <w:suppressAutoHyphens/>
              <w:spacing w:line="360" w:lineRule="auto"/>
            </w:pPr>
            <w:r w:rsidRPr="00623A34">
              <w:t>Woongebouwen bestemd voor:</w:t>
            </w:r>
          </w:p>
          <w:p w14:paraId="3ED5D3B2" w14:textId="77777777" w:rsidR="00656CA9" w:rsidRPr="00623A34" w:rsidRDefault="00656CA9" w:rsidP="00656CA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Sociale huur;</w:t>
            </w:r>
          </w:p>
          <w:p w14:paraId="2C273958" w14:textId="77777777" w:rsidR="00656CA9" w:rsidRPr="00623A34" w:rsidRDefault="00656CA9" w:rsidP="00656CA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Middel dure huurwoning;</w:t>
            </w:r>
          </w:p>
          <w:p w14:paraId="39BAD247" w14:textId="77777777" w:rsidR="00656CA9" w:rsidRDefault="00656CA9" w:rsidP="00656CA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Goedkope koopwoning;</w:t>
            </w:r>
          </w:p>
          <w:p w14:paraId="41101F14" w14:textId="48D8A18F" w:rsidR="00656CA9" w:rsidRPr="00656CA9" w:rsidRDefault="00656CA9" w:rsidP="00656CA9">
            <w:pPr>
              <w:pStyle w:val="Lijstalinea"/>
              <w:numPr>
                <w:ilvl w:val="0"/>
                <w:numId w:val="21"/>
              </w:numPr>
              <w:suppressAutoHyphens/>
              <w:spacing w:line="360" w:lineRule="auto"/>
              <w:rPr>
                <w:rFonts w:cs="Arial"/>
              </w:rPr>
            </w:pPr>
            <w:r w:rsidRPr="00656CA9">
              <w:rPr>
                <w:rFonts w:cs="Arial"/>
              </w:rPr>
              <w:t>overige.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33AA8049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</w:p>
          <w:p w14:paraId="0CBC484C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E54B745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B0E8253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22850AF3" w14:textId="190F037B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656CA9" w:rsidRPr="001A33CD" w14:paraId="621707B7" w14:textId="77777777" w:rsidTr="00E256DA">
        <w:trPr>
          <w:trHeight w:val="274"/>
        </w:trPr>
        <w:tc>
          <w:tcPr>
            <w:tcW w:w="562" w:type="dxa"/>
            <w:shd w:val="clear" w:color="auto" w:fill="auto"/>
          </w:tcPr>
          <w:p w14:paraId="28D75D7A" w14:textId="77777777" w:rsidR="00656CA9" w:rsidRPr="00B43999" w:rsidRDefault="00656CA9" w:rsidP="00C11C2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558E5587" w14:textId="77777777" w:rsidR="00656CA9" w:rsidRPr="00623A34" w:rsidRDefault="00656CA9" w:rsidP="00656CA9">
            <w:p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Realisatie in opdracht van/ afname door:</w:t>
            </w:r>
          </w:p>
          <w:p w14:paraId="50740B16" w14:textId="77777777" w:rsidR="00656CA9" w:rsidRPr="00623A34" w:rsidRDefault="00656CA9" w:rsidP="00656CA9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Woningcorporatie;</w:t>
            </w:r>
          </w:p>
          <w:p w14:paraId="0EDA2C2D" w14:textId="77777777" w:rsidR="00656CA9" w:rsidRPr="00623A34" w:rsidRDefault="00656CA9" w:rsidP="00656CA9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COP;</w:t>
            </w:r>
          </w:p>
          <w:p w14:paraId="1E804626" w14:textId="77777777" w:rsidR="00656CA9" w:rsidRDefault="00656CA9" w:rsidP="00656CA9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Ontwikkelaar (commercieel);</w:t>
            </w:r>
          </w:p>
          <w:p w14:paraId="6929E11E" w14:textId="7BE1BF99" w:rsidR="00656CA9" w:rsidRPr="00656CA9" w:rsidRDefault="00656CA9" w:rsidP="00656CA9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56CA9">
              <w:rPr>
                <w:rFonts w:cs="Arial"/>
              </w:rPr>
              <w:t>Particulier.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3522D81D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</w:p>
          <w:p w14:paraId="6E990A10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772CC1D1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72CCA33F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06AE26E6" w14:textId="14891174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  <w:tr w:rsidR="00656CA9" w:rsidRPr="001A33CD" w14:paraId="3D21EB1F" w14:textId="77777777" w:rsidTr="00E256DA">
        <w:trPr>
          <w:trHeight w:val="274"/>
        </w:trPr>
        <w:tc>
          <w:tcPr>
            <w:tcW w:w="562" w:type="dxa"/>
            <w:shd w:val="clear" w:color="auto" w:fill="auto"/>
          </w:tcPr>
          <w:p w14:paraId="23AD94BA" w14:textId="77777777" w:rsidR="00656CA9" w:rsidRPr="00B43999" w:rsidRDefault="00656CA9" w:rsidP="00C11C26">
            <w:pPr>
              <w:pStyle w:val="Lijstalinea"/>
              <w:numPr>
                <w:ilvl w:val="0"/>
                <w:numId w:val="46"/>
              </w:numPr>
              <w:spacing w:line="360" w:lineRule="auto"/>
              <w:rPr>
                <w:rFonts w:cs="Tahoma"/>
                <w:szCs w:val="17"/>
              </w:rPr>
            </w:pP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0C8C4C45" w14:textId="77777777" w:rsidR="00F438EC" w:rsidRPr="00623A34" w:rsidRDefault="00F438EC" w:rsidP="00F438EC">
            <w:pPr>
              <w:suppressAutoHyphens/>
              <w:spacing w:line="360" w:lineRule="auto"/>
              <w:rPr>
                <w:rFonts w:cs="Arial"/>
                <w:u w:val="single"/>
              </w:rPr>
            </w:pPr>
            <w:r w:rsidRPr="00623A34">
              <w:rPr>
                <w:rFonts w:cs="Arial"/>
                <w:u w:val="single"/>
              </w:rPr>
              <w:t xml:space="preserve">Energiezuinige woning: </w:t>
            </w:r>
          </w:p>
          <w:p w14:paraId="7D56A258" w14:textId="77777777" w:rsidR="00F438EC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 xml:space="preserve">ENG </w:t>
            </w:r>
          </w:p>
          <w:p w14:paraId="7F9EFB68" w14:textId="77777777" w:rsidR="00F438EC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 xml:space="preserve">BENG (of EPC ≤ 50% lager dan bouwbesluiteis); </w:t>
            </w:r>
          </w:p>
          <w:p w14:paraId="111FC549" w14:textId="77777777" w:rsidR="00F438EC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 xml:space="preserve">50% &gt; EPC ≤ 40% lager dan bouwbesluiteis; </w:t>
            </w:r>
          </w:p>
          <w:p w14:paraId="0AE048C8" w14:textId="77777777" w:rsidR="00F438EC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 xml:space="preserve">40% &gt; EPC ≤ 30% lager dan bouwbesluiteis; </w:t>
            </w:r>
          </w:p>
          <w:p w14:paraId="5954CA2A" w14:textId="77777777" w:rsidR="00F438EC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 xml:space="preserve">30% &gt; EPC ≤ 20% lager dan bouwbesluiteis; </w:t>
            </w:r>
          </w:p>
          <w:p w14:paraId="24DC9F3A" w14:textId="77777777" w:rsidR="00F438EC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 xml:space="preserve">20% &gt; EPC ≤ 10% lager dan bouwbesluiteis; </w:t>
            </w:r>
          </w:p>
          <w:p w14:paraId="552F6BBA" w14:textId="3ED5321D" w:rsidR="00656CA9" w:rsidRPr="00623A34" w:rsidRDefault="00F438EC" w:rsidP="00F438EC">
            <w:pPr>
              <w:pStyle w:val="Lijstalinea"/>
              <w:numPr>
                <w:ilvl w:val="0"/>
                <w:numId w:val="34"/>
              </w:numPr>
              <w:suppressAutoHyphens/>
              <w:spacing w:line="360" w:lineRule="auto"/>
              <w:rPr>
                <w:rFonts w:cs="Arial"/>
              </w:rPr>
            </w:pPr>
            <w:r w:rsidRPr="00623A34">
              <w:rPr>
                <w:rFonts w:cs="Arial"/>
              </w:rPr>
              <w:t>10% &gt; EPC lager dan bouwbesluiteis.</w:t>
            </w:r>
          </w:p>
        </w:tc>
        <w:tc>
          <w:tcPr>
            <w:tcW w:w="2098" w:type="dxa"/>
            <w:tcBorders>
              <w:left w:val="nil"/>
            </w:tcBorders>
            <w:shd w:val="clear" w:color="auto" w:fill="auto"/>
          </w:tcPr>
          <w:p w14:paraId="20C0E7C9" w14:textId="77777777" w:rsidR="00656CA9" w:rsidRDefault="00656CA9" w:rsidP="00C11C26">
            <w:pPr>
              <w:spacing w:line="360" w:lineRule="auto"/>
              <w:rPr>
                <w:rFonts w:cs="Tahoma"/>
                <w:szCs w:val="17"/>
              </w:rPr>
            </w:pPr>
          </w:p>
          <w:p w14:paraId="041022D5" w14:textId="77777777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613FC056" w14:textId="77777777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13CB68E3" w14:textId="77777777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561ACFED" w14:textId="77777777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36EF3B15" w14:textId="77777777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6843AAC9" w14:textId="77777777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  <w:p w14:paraId="17449557" w14:textId="3B8FC125" w:rsidR="00F438EC" w:rsidRDefault="00F438EC" w:rsidP="00C11C26">
            <w:pPr>
              <w:spacing w:line="360" w:lineRule="auto"/>
              <w:rPr>
                <w:rFonts w:cs="Tahoma"/>
                <w:szCs w:val="17"/>
              </w:rPr>
            </w:pPr>
            <w:r>
              <w:rPr>
                <w:rFonts w:cs="Tahoma"/>
                <w:szCs w:val="17"/>
              </w:rPr>
              <w:t>Ja / Nee</w:t>
            </w:r>
          </w:p>
        </w:tc>
      </w:tr>
    </w:tbl>
    <w:p w14:paraId="185B6404" w14:textId="77777777" w:rsidR="00530843" w:rsidRPr="00037E05" w:rsidRDefault="00530843" w:rsidP="00871240">
      <w:pPr>
        <w:tabs>
          <w:tab w:val="left" w:pos="2579"/>
        </w:tabs>
      </w:pPr>
    </w:p>
    <w:sectPr w:rsidR="00530843" w:rsidRPr="00037E05" w:rsidSect="00DD22AD">
      <w:headerReference w:type="default" r:id="rId11"/>
      <w:footerReference w:type="default" r:id="rId12"/>
      <w:pgSz w:w="11906" w:h="16838" w:code="9"/>
      <w:pgMar w:top="1412" w:right="851" w:bottom="1701" w:left="3396" w:header="709" w:footer="794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1B53" w14:textId="77777777" w:rsidR="002C7D9F" w:rsidRDefault="002C7D9F">
      <w:r>
        <w:separator/>
      </w:r>
    </w:p>
  </w:endnote>
  <w:endnote w:type="continuationSeparator" w:id="0">
    <w:p w14:paraId="3A0ABB0E" w14:textId="77777777" w:rsidR="002C7D9F" w:rsidRDefault="002C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B3EE" w14:textId="32F2F093" w:rsidR="00385187" w:rsidRPr="00CC2BDE" w:rsidRDefault="0072436C" w:rsidP="00385187">
    <w:pPr>
      <w:tabs>
        <w:tab w:val="right" w:pos="7655"/>
      </w:tabs>
      <w:rPr>
        <w:color w:val="4D4D4D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03770F" wp14:editId="5EC302A7">
              <wp:simplePos x="0" y="0"/>
              <wp:positionH relativeFrom="column">
                <wp:posOffset>-1466347</wp:posOffset>
              </wp:positionH>
              <wp:positionV relativeFrom="paragraph">
                <wp:posOffset>-2237261</wp:posOffset>
              </wp:positionV>
              <wp:extent cx="1028700" cy="1190446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11904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373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73"/>
                          </w:tblGrid>
                          <w:tr w:rsidR="00385187" w14:paraId="300B6D8D" w14:textId="77777777" w:rsidTr="0072436C">
                            <w:tc>
                              <w:tcPr>
                                <w:tcW w:w="1373" w:type="dxa"/>
                                <w:tcBorders>
                                  <w:top w:val="single" w:sz="4" w:space="0" w:color="auto"/>
                                </w:tcBorders>
                              </w:tcPr>
                              <w:p w14:paraId="1BE89E3D" w14:textId="77777777" w:rsidR="0072436C" w:rsidRDefault="0072436C" w:rsidP="0072436C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Paraaf penvoerder:</w:t>
                                </w:r>
                              </w:p>
                              <w:p w14:paraId="00E3D409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3F4A085B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  <w:p w14:paraId="162F4F8C" w14:textId="7777777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</w:p>
                            </w:tc>
                          </w:tr>
                          <w:tr w:rsidR="00385187" w14:paraId="799FE392" w14:textId="77777777" w:rsidTr="0072436C">
                            <w:trPr>
                              <w:trHeight w:val="468"/>
                            </w:trPr>
                            <w:tc>
                              <w:tcPr>
                                <w:tcW w:w="1373" w:type="dxa"/>
                                <w:tcBorders>
                                  <w:bottom w:val="single" w:sz="4" w:space="0" w:color="auto"/>
                                </w:tcBorders>
                              </w:tcPr>
                              <w:p w14:paraId="41767CD6" w14:textId="4F2B07A7" w:rsidR="00385187" w:rsidRDefault="00385187">
                                <w:pPr>
                                  <w:ind w:left="72"/>
                                  <w:rPr>
                                    <w:rStyle w:val="Paginanummer"/>
                                  </w:rPr>
                                </w:pPr>
                                <w:r>
                                  <w:rPr>
                                    <w:rStyle w:val="Paginanummer"/>
                                  </w:rPr>
                                  <w:t>………………</w:t>
                                </w:r>
                              </w:p>
                            </w:tc>
                          </w:tr>
                        </w:tbl>
                        <w:p w14:paraId="05EA6356" w14:textId="77777777" w:rsidR="00385187" w:rsidRDefault="00385187" w:rsidP="0038518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3770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15.45pt;margin-top:-176.15pt;width:81pt;height: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" filled="f" stroked="f">
              <v:textbox>
                <w:txbxContent>
                  <w:tbl>
                    <w:tblPr>
                      <w:tblW w:w="1373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73"/>
                    </w:tblGrid>
                    <w:tr w:rsidR="00385187" w14:paraId="300B6D8D" w14:textId="77777777" w:rsidTr="0072436C">
                      <w:tc>
                        <w:tcPr>
                          <w:tcW w:w="1373" w:type="dxa"/>
                          <w:tcBorders>
                            <w:top w:val="single" w:sz="4" w:space="0" w:color="auto"/>
                          </w:tcBorders>
                        </w:tcPr>
                        <w:p w14:paraId="1BE89E3D" w14:textId="77777777" w:rsidR="0072436C" w:rsidRDefault="0072436C" w:rsidP="0072436C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Paraaf penvoerder:</w:t>
                          </w:r>
                        </w:p>
                        <w:p w14:paraId="00E3D409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3F4A085B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  <w:p w14:paraId="162F4F8C" w14:textId="7777777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</w:p>
                      </w:tc>
                    </w:tr>
                    <w:tr w:rsidR="00385187" w14:paraId="799FE392" w14:textId="77777777" w:rsidTr="0072436C">
                      <w:trPr>
                        <w:trHeight w:val="468"/>
                      </w:trPr>
                      <w:tc>
                        <w:tcPr>
                          <w:tcW w:w="1373" w:type="dxa"/>
                          <w:tcBorders>
                            <w:bottom w:val="single" w:sz="4" w:space="0" w:color="auto"/>
                          </w:tcBorders>
                        </w:tcPr>
                        <w:p w14:paraId="41767CD6" w14:textId="4F2B07A7" w:rsidR="00385187" w:rsidRDefault="00385187">
                          <w:pPr>
                            <w:ind w:left="72"/>
                            <w:rPr>
                              <w:rStyle w:val="Paginanummer"/>
                            </w:rPr>
                          </w:pPr>
                          <w:r>
                            <w:rPr>
                              <w:rStyle w:val="Paginanummer"/>
                            </w:rPr>
                            <w:t>………………</w:t>
                          </w:r>
                        </w:p>
                      </w:tc>
                    </w:tr>
                  </w:tbl>
                  <w:p w14:paraId="05EA6356" w14:textId="77777777" w:rsidR="00385187" w:rsidRDefault="00385187" w:rsidP="00385187"/>
                </w:txbxContent>
              </v:textbox>
            </v:shape>
          </w:pict>
        </mc:Fallback>
      </mc:AlternateContent>
    </w:r>
    <w:r w:rsidR="00385187" w:rsidRPr="0099012E">
      <w:rPr>
        <w:color w:val="4D4D4D"/>
        <w:sz w:val="14"/>
        <w:szCs w:val="14"/>
      </w:rPr>
      <w:t xml:space="preserve">Pagina </w:t>
    </w:r>
    <w:r w:rsidR="00385187" w:rsidRPr="0099012E">
      <w:rPr>
        <w:bCs/>
        <w:color w:val="4D4D4D"/>
        <w:sz w:val="14"/>
        <w:szCs w:val="14"/>
      </w:rPr>
      <w:fldChar w:fldCharType="begin"/>
    </w:r>
    <w:r w:rsidR="00385187" w:rsidRPr="0099012E">
      <w:rPr>
        <w:bCs/>
        <w:color w:val="4D4D4D"/>
        <w:sz w:val="14"/>
        <w:szCs w:val="14"/>
      </w:rPr>
      <w:instrText>PAGE  \* Arabic  \* MERGEFORMAT</w:instrText>
    </w:r>
    <w:r w:rsidR="00385187" w:rsidRPr="0099012E">
      <w:rPr>
        <w:bCs/>
        <w:color w:val="4D4D4D"/>
        <w:sz w:val="14"/>
        <w:szCs w:val="14"/>
      </w:rPr>
      <w:fldChar w:fldCharType="separate"/>
    </w:r>
    <w:r w:rsidR="00C55ADA">
      <w:rPr>
        <w:bCs/>
        <w:noProof/>
        <w:color w:val="4D4D4D"/>
        <w:sz w:val="14"/>
        <w:szCs w:val="14"/>
      </w:rPr>
      <w:t>1</w:t>
    </w:r>
    <w:r w:rsidR="00385187" w:rsidRPr="0099012E">
      <w:rPr>
        <w:bCs/>
        <w:color w:val="4D4D4D"/>
        <w:sz w:val="14"/>
        <w:szCs w:val="14"/>
      </w:rPr>
      <w:fldChar w:fldCharType="end"/>
    </w:r>
    <w:r w:rsidR="00385187" w:rsidRPr="0099012E">
      <w:rPr>
        <w:color w:val="4D4D4D"/>
        <w:sz w:val="14"/>
        <w:szCs w:val="14"/>
      </w:rPr>
      <w:t xml:space="preserve"> van </w:t>
    </w:r>
    <w:r w:rsidR="00385187" w:rsidRPr="0099012E">
      <w:rPr>
        <w:bCs/>
        <w:color w:val="4D4D4D"/>
        <w:sz w:val="14"/>
        <w:szCs w:val="14"/>
      </w:rPr>
      <w:fldChar w:fldCharType="begin"/>
    </w:r>
    <w:r w:rsidR="00385187" w:rsidRPr="0099012E">
      <w:rPr>
        <w:bCs/>
        <w:color w:val="4D4D4D"/>
        <w:sz w:val="14"/>
        <w:szCs w:val="14"/>
      </w:rPr>
      <w:instrText>NUMPAGES  \* Arabic  \* MERGEFORMAT</w:instrText>
    </w:r>
    <w:r w:rsidR="00385187" w:rsidRPr="0099012E">
      <w:rPr>
        <w:bCs/>
        <w:color w:val="4D4D4D"/>
        <w:sz w:val="14"/>
        <w:szCs w:val="14"/>
      </w:rPr>
      <w:fldChar w:fldCharType="separate"/>
    </w:r>
    <w:r w:rsidR="00C55ADA">
      <w:rPr>
        <w:bCs/>
        <w:noProof/>
        <w:color w:val="4D4D4D"/>
        <w:sz w:val="14"/>
        <w:szCs w:val="14"/>
      </w:rPr>
      <w:t>7</w:t>
    </w:r>
    <w:r w:rsidR="00385187" w:rsidRPr="0099012E">
      <w:rPr>
        <w:bCs/>
        <w:color w:val="4D4D4D"/>
        <w:sz w:val="14"/>
        <w:szCs w:val="14"/>
      </w:rPr>
      <w:fldChar w:fldCharType="end"/>
    </w:r>
    <w:r w:rsidR="00385187">
      <w:rPr>
        <w:bCs/>
        <w:color w:val="4D4D4D"/>
        <w:sz w:val="14"/>
        <w:szCs w:val="14"/>
      </w:rPr>
      <w:tab/>
    </w:r>
    <w:r w:rsidR="00385187" w:rsidRPr="00CC2BDE">
      <w:rPr>
        <w:color w:val="4D4D4D"/>
        <w:sz w:val="14"/>
        <w:szCs w:val="14"/>
      </w:rPr>
      <w:fldChar w:fldCharType="begin"/>
    </w:r>
    <w:r w:rsidR="00385187" w:rsidRPr="00CC2BDE">
      <w:rPr>
        <w:color w:val="4D4D4D"/>
        <w:sz w:val="14"/>
        <w:szCs w:val="14"/>
      </w:rPr>
      <w:instrText xml:space="preserve"> FILENAME  \* Lower  \* MERGEFORMAT </w:instrText>
    </w:r>
    <w:r w:rsidR="00385187" w:rsidRPr="00CC2BDE">
      <w:rPr>
        <w:color w:val="4D4D4D"/>
        <w:sz w:val="14"/>
        <w:szCs w:val="14"/>
      </w:rPr>
      <w:fldChar w:fldCharType="separate"/>
    </w:r>
    <w:r w:rsidR="00574A16">
      <w:rPr>
        <w:noProof/>
        <w:color w:val="4D4D4D"/>
        <w:sz w:val="14"/>
        <w:szCs w:val="14"/>
      </w:rPr>
      <w:t>nigela01-bijlage03b modelblad ondersteuning referenties selectiecriteria</w:t>
    </w:r>
    <w:r w:rsidR="00385187" w:rsidRPr="00CC2BDE">
      <w:rPr>
        <w:color w:val="4D4D4D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AD4DF" w14:textId="77777777" w:rsidR="002C7D9F" w:rsidRDefault="002C7D9F">
      <w:r>
        <w:separator/>
      </w:r>
    </w:p>
  </w:footnote>
  <w:footnote w:type="continuationSeparator" w:id="0">
    <w:p w14:paraId="219D88B5" w14:textId="77777777" w:rsidR="002C7D9F" w:rsidRDefault="002C7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C464" w14:textId="7043DA36" w:rsidR="00385187" w:rsidRPr="00385187" w:rsidRDefault="00385187" w:rsidP="00385187">
    <w:pPr>
      <w:pStyle w:val="Kopteks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32029E" wp14:editId="179B25BE">
          <wp:simplePos x="0" y="0"/>
          <wp:positionH relativeFrom="page">
            <wp:posOffset>252095</wp:posOffset>
          </wp:positionH>
          <wp:positionV relativeFrom="page">
            <wp:posOffset>9181465</wp:posOffset>
          </wp:positionV>
          <wp:extent cx="1584000" cy="12960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12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DCD"/>
    <w:multiLevelType w:val="hybridMultilevel"/>
    <w:tmpl w:val="B5E46F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23ECF"/>
    <w:multiLevelType w:val="hybridMultilevel"/>
    <w:tmpl w:val="AA785DE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9471B1"/>
    <w:multiLevelType w:val="hybridMultilevel"/>
    <w:tmpl w:val="CEE6E59C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525E3"/>
    <w:multiLevelType w:val="hybridMultilevel"/>
    <w:tmpl w:val="5E7AE932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61DB6"/>
    <w:multiLevelType w:val="hybridMultilevel"/>
    <w:tmpl w:val="15B08362"/>
    <w:lvl w:ilvl="0" w:tplc="D90894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61DB6"/>
    <w:multiLevelType w:val="hybridMultilevel"/>
    <w:tmpl w:val="09E024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75A0A"/>
    <w:multiLevelType w:val="hybridMultilevel"/>
    <w:tmpl w:val="E9309204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B54EE"/>
    <w:multiLevelType w:val="hybridMultilevel"/>
    <w:tmpl w:val="4586A0A6"/>
    <w:lvl w:ilvl="0" w:tplc="72F2294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22EC2"/>
    <w:multiLevelType w:val="hybridMultilevel"/>
    <w:tmpl w:val="1258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13692"/>
    <w:multiLevelType w:val="hybridMultilevel"/>
    <w:tmpl w:val="5A70E28A"/>
    <w:lvl w:ilvl="0" w:tplc="701AF9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17F5C"/>
    <w:multiLevelType w:val="hybridMultilevel"/>
    <w:tmpl w:val="8438FC38"/>
    <w:lvl w:ilvl="0" w:tplc="26200278">
      <w:numFmt w:val="bullet"/>
      <w:lvlText w:val=""/>
      <w:lvlJc w:val="left"/>
      <w:pPr>
        <w:tabs>
          <w:tab w:val="num" w:pos="1410"/>
        </w:tabs>
        <w:ind w:left="1410" w:hanging="705"/>
      </w:pPr>
      <w:rPr>
        <w:rFonts w:ascii="Wingdings" w:eastAsia="Bodoni MT Black" w:hAnsi="Wingdings" w:cs="Bodoni MT Black" w:hint="default"/>
      </w:rPr>
    </w:lvl>
    <w:lvl w:ilvl="1" w:tplc="9DDCACE0">
      <w:numFmt w:val="bullet"/>
      <w:lvlText w:val=""/>
      <w:lvlJc w:val="left"/>
      <w:pPr>
        <w:tabs>
          <w:tab w:val="num" w:pos="2490"/>
        </w:tabs>
        <w:ind w:left="2490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3D762A41"/>
    <w:multiLevelType w:val="hybridMultilevel"/>
    <w:tmpl w:val="CA34CED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8C398B"/>
    <w:multiLevelType w:val="multilevel"/>
    <w:tmpl w:val="C4F21056"/>
    <w:lvl w:ilvl="0">
      <w:start w:val="1"/>
      <w:numFmt w:val="decimal"/>
      <w:pStyle w:val="Kop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640"/>
        </w:tabs>
        <w:ind w:left="-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80"/>
        </w:tabs>
        <w:ind w:left="-1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920"/>
        </w:tabs>
        <w:ind w:left="-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920"/>
        </w:tabs>
        <w:ind w:left="-920" w:hanging="1800"/>
      </w:pPr>
      <w:rPr>
        <w:rFonts w:hint="default"/>
      </w:rPr>
    </w:lvl>
  </w:abstractNum>
  <w:abstractNum w:abstractNumId="13" w15:restartNumberingAfterBreak="0">
    <w:nsid w:val="3F915DAF"/>
    <w:multiLevelType w:val="hybridMultilevel"/>
    <w:tmpl w:val="858CD27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6F3413"/>
    <w:multiLevelType w:val="hybridMultilevel"/>
    <w:tmpl w:val="0C9AE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1151DD"/>
    <w:multiLevelType w:val="hybridMultilevel"/>
    <w:tmpl w:val="61D000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E9A18EC">
      <w:start w:val="146"/>
      <w:numFmt w:val="bullet"/>
      <w:lvlText w:val="-"/>
      <w:lvlJc w:val="left"/>
      <w:pPr>
        <w:ind w:left="2160" w:hanging="360"/>
      </w:pPr>
      <w:rPr>
        <w:rFonts w:ascii="Verdana" w:eastAsia="Times New Roman" w:hAnsi="Verdana" w:cs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46FA0"/>
    <w:multiLevelType w:val="hybridMultilevel"/>
    <w:tmpl w:val="4984BEF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BE4924"/>
    <w:multiLevelType w:val="hybridMultilevel"/>
    <w:tmpl w:val="3A9E28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C6AF0"/>
    <w:multiLevelType w:val="hybridMultilevel"/>
    <w:tmpl w:val="9C002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590CFC"/>
    <w:multiLevelType w:val="hybridMultilevel"/>
    <w:tmpl w:val="2068A84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26200278">
      <w:numFmt w:val="bullet"/>
      <w:lvlText w:val=""/>
      <w:lvlJc w:val="left"/>
      <w:pPr>
        <w:tabs>
          <w:tab w:val="num" w:pos="1785"/>
        </w:tabs>
        <w:ind w:left="1785" w:hanging="705"/>
      </w:pPr>
      <w:rPr>
        <w:rFonts w:ascii="Wingdings" w:eastAsia="Bodoni MT Black" w:hAnsi="Wingdings" w:cs="Bodoni MT Black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F5FE3"/>
    <w:multiLevelType w:val="hybridMultilevel"/>
    <w:tmpl w:val="5BC403A8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DDCACE0">
      <w:numFmt w:val="bullet"/>
      <w:lvlText w:val=""/>
      <w:lvlJc w:val="left"/>
      <w:pPr>
        <w:tabs>
          <w:tab w:val="num" w:pos="1785"/>
        </w:tabs>
        <w:ind w:left="1785" w:hanging="705"/>
      </w:pPr>
      <w:rPr>
        <w:rFonts w:ascii="Symbol" w:eastAsia="Times New Roman" w:hAnsi="Symbol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0C26"/>
    <w:multiLevelType w:val="hybridMultilevel"/>
    <w:tmpl w:val="8CD0AB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01659"/>
    <w:multiLevelType w:val="hybridMultilevel"/>
    <w:tmpl w:val="D4960C1A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D64B03"/>
    <w:multiLevelType w:val="hybridMultilevel"/>
    <w:tmpl w:val="E1924D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B39A3"/>
    <w:multiLevelType w:val="hybridMultilevel"/>
    <w:tmpl w:val="80C6CD8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A3B54"/>
    <w:multiLevelType w:val="hybridMultilevel"/>
    <w:tmpl w:val="A1C47E2E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ED3564"/>
    <w:multiLevelType w:val="hybridMultilevel"/>
    <w:tmpl w:val="F228A3C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3B2A5A"/>
    <w:multiLevelType w:val="hybridMultilevel"/>
    <w:tmpl w:val="056EABD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B91EC2"/>
    <w:multiLevelType w:val="hybridMultilevel"/>
    <w:tmpl w:val="864A419A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174988"/>
    <w:multiLevelType w:val="hybridMultilevel"/>
    <w:tmpl w:val="33C2FA6C"/>
    <w:lvl w:ilvl="0" w:tplc="26200278">
      <w:numFmt w:val="bullet"/>
      <w:lvlText w:val=""/>
      <w:lvlJc w:val="left"/>
      <w:pPr>
        <w:tabs>
          <w:tab w:val="num" w:pos="705"/>
        </w:tabs>
        <w:ind w:left="705" w:hanging="705"/>
      </w:pPr>
      <w:rPr>
        <w:rFonts w:ascii="Wingdings" w:eastAsia="Bodoni MT Black" w:hAnsi="Wingdings" w:cs="Bodoni MT Black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410B3E"/>
    <w:multiLevelType w:val="hybridMultilevel"/>
    <w:tmpl w:val="E894106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4B4B4F"/>
    <w:multiLevelType w:val="hybridMultilevel"/>
    <w:tmpl w:val="A802CAE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66767"/>
    <w:multiLevelType w:val="hybridMultilevel"/>
    <w:tmpl w:val="6436BFD6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347434"/>
    <w:multiLevelType w:val="hybridMultilevel"/>
    <w:tmpl w:val="7E16726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323E1"/>
    <w:multiLevelType w:val="multilevel"/>
    <w:tmpl w:val="DD54881C"/>
    <w:lvl w:ilvl="0">
      <w:start w:val="1"/>
      <w:numFmt w:val="bullet"/>
      <w:lvlText w:val=""/>
      <w:lvlJc w:val="left"/>
      <w:pPr>
        <w:tabs>
          <w:tab w:val="num" w:pos="35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97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38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5">
      <w:start w:val="1"/>
      <w:numFmt w:val="bullet"/>
      <w:pStyle w:val="Kop6"/>
      <w:lvlText w:val=""/>
      <w:lvlJc w:val="left"/>
      <w:pPr>
        <w:tabs>
          <w:tab w:val="num" w:pos="2296"/>
        </w:tabs>
        <w:ind w:left="2296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016"/>
        </w:tabs>
        <w:ind w:left="3016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</w:abstractNum>
  <w:num w:numId="1" w16cid:durableId="1378772471">
    <w:abstractNumId w:val="12"/>
  </w:num>
  <w:num w:numId="2" w16cid:durableId="80807749">
    <w:abstractNumId w:val="34"/>
  </w:num>
  <w:num w:numId="3" w16cid:durableId="2013414794">
    <w:abstractNumId w:val="24"/>
  </w:num>
  <w:num w:numId="4" w16cid:durableId="310838286">
    <w:abstractNumId w:val="33"/>
  </w:num>
  <w:num w:numId="5" w16cid:durableId="973679061">
    <w:abstractNumId w:val="6"/>
  </w:num>
  <w:num w:numId="6" w16cid:durableId="940187930">
    <w:abstractNumId w:val="28"/>
  </w:num>
  <w:num w:numId="7" w16cid:durableId="490602839">
    <w:abstractNumId w:val="2"/>
  </w:num>
  <w:num w:numId="8" w16cid:durableId="1248805351">
    <w:abstractNumId w:val="32"/>
  </w:num>
  <w:num w:numId="9" w16cid:durableId="1012337660">
    <w:abstractNumId w:val="20"/>
  </w:num>
  <w:num w:numId="10" w16cid:durableId="2018001422">
    <w:abstractNumId w:val="26"/>
  </w:num>
  <w:num w:numId="11" w16cid:durableId="182670400">
    <w:abstractNumId w:val="10"/>
  </w:num>
  <w:num w:numId="12" w16cid:durableId="502015944">
    <w:abstractNumId w:val="29"/>
  </w:num>
  <w:num w:numId="13" w16cid:durableId="1454397074">
    <w:abstractNumId w:val="22"/>
  </w:num>
  <w:num w:numId="14" w16cid:durableId="1808401369">
    <w:abstractNumId w:val="19"/>
  </w:num>
  <w:num w:numId="15" w16cid:durableId="148789201">
    <w:abstractNumId w:val="3"/>
  </w:num>
  <w:num w:numId="16" w16cid:durableId="1701126767">
    <w:abstractNumId w:val="8"/>
  </w:num>
  <w:num w:numId="17" w16cid:durableId="1167745479">
    <w:abstractNumId w:val="25"/>
  </w:num>
  <w:num w:numId="18" w16cid:durableId="1652754542">
    <w:abstractNumId w:val="17"/>
  </w:num>
  <w:num w:numId="19" w16cid:durableId="1214200619">
    <w:abstractNumId w:val="15"/>
  </w:num>
  <w:num w:numId="20" w16cid:durableId="54935174">
    <w:abstractNumId w:val="18"/>
  </w:num>
  <w:num w:numId="21" w16cid:durableId="1225948777">
    <w:abstractNumId w:val="14"/>
  </w:num>
  <w:num w:numId="22" w16cid:durableId="589890524">
    <w:abstractNumId w:val="30"/>
  </w:num>
  <w:num w:numId="23" w16cid:durableId="356395531">
    <w:abstractNumId w:val="12"/>
  </w:num>
  <w:num w:numId="24" w16cid:durableId="162360738">
    <w:abstractNumId w:val="0"/>
  </w:num>
  <w:num w:numId="25" w16cid:durableId="1490554080">
    <w:abstractNumId w:val="12"/>
  </w:num>
  <w:num w:numId="26" w16cid:durableId="175196013">
    <w:abstractNumId w:val="21"/>
  </w:num>
  <w:num w:numId="27" w16cid:durableId="753167938">
    <w:abstractNumId w:val="12"/>
  </w:num>
  <w:num w:numId="28" w16cid:durableId="5134453">
    <w:abstractNumId w:val="12"/>
  </w:num>
  <w:num w:numId="29" w16cid:durableId="875774267">
    <w:abstractNumId w:val="12"/>
  </w:num>
  <w:num w:numId="30" w16cid:durableId="1452939725">
    <w:abstractNumId w:val="12"/>
  </w:num>
  <w:num w:numId="31" w16cid:durableId="534198235">
    <w:abstractNumId w:val="13"/>
  </w:num>
  <w:num w:numId="32" w16cid:durableId="1650088153">
    <w:abstractNumId w:val="27"/>
  </w:num>
  <w:num w:numId="33" w16cid:durableId="1663390417">
    <w:abstractNumId w:val="12"/>
  </w:num>
  <w:num w:numId="34" w16cid:durableId="1806503259">
    <w:abstractNumId w:val="16"/>
  </w:num>
  <w:num w:numId="35" w16cid:durableId="1830435575">
    <w:abstractNumId w:val="11"/>
  </w:num>
  <w:num w:numId="36" w16cid:durableId="1255088463">
    <w:abstractNumId w:val="31"/>
  </w:num>
  <w:num w:numId="37" w16cid:durableId="1578591862">
    <w:abstractNumId w:val="12"/>
  </w:num>
  <w:num w:numId="38" w16cid:durableId="404453818">
    <w:abstractNumId w:val="16"/>
  </w:num>
  <w:num w:numId="39" w16cid:durableId="1334986736">
    <w:abstractNumId w:val="5"/>
  </w:num>
  <w:num w:numId="40" w16cid:durableId="1540969145">
    <w:abstractNumId w:val="4"/>
  </w:num>
  <w:num w:numId="41" w16cid:durableId="11830080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08879576">
    <w:abstractNumId w:val="14"/>
  </w:num>
  <w:num w:numId="43" w16cid:durableId="297538663">
    <w:abstractNumId w:val="16"/>
  </w:num>
  <w:num w:numId="44" w16cid:durableId="327711847">
    <w:abstractNumId w:val="7"/>
  </w:num>
  <w:num w:numId="45" w16cid:durableId="1694302578">
    <w:abstractNumId w:val="23"/>
  </w:num>
  <w:num w:numId="46" w16cid:durableId="190187714">
    <w:abstractNumId w:val="9"/>
  </w:num>
  <w:num w:numId="47" w16cid:durableId="508444902">
    <w:abstractNumId w:val="1"/>
  </w:num>
  <w:num w:numId="48" w16cid:durableId="1660158710">
    <w:abstractNumId w:val="12"/>
    <w:lvlOverride w:ilvl="0">
      <w:startOverride w:val="8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4B"/>
    <w:rsid w:val="00000A61"/>
    <w:rsid w:val="00000DAE"/>
    <w:rsid w:val="00003F6E"/>
    <w:rsid w:val="00006AB7"/>
    <w:rsid w:val="00012CF4"/>
    <w:rsid w:val="00014128"/>
    <w:rsid w:val="000263B2"/>
    <w:rsid w:val="00027481"/>
    <w:rsid w:val="00027FEB"/>
    <w:rsid w:val="00030032"/>
    <w:rsid w:val="0003055B"/>
    <w:rsid w:val="00030BD6"/>
    <w:rsid w:val="00032CC8"/>
    <w:rsid w:val="000369E4"/>
    <w:rsid w:val="00036D5A"/>
    <w:rsid w:val="0003773E"/>
    <w:rsid w:val="00037E05"/>
    <w:rsid w:val="00040B9C"/>
    <w:rsid w:val="0004202B"/>
    <w:rsid w:val="0004496E"/>
    <w:rsid w:val="00054B90"/>
    <w:rsid w:val="00055054"/>
    <w:rsid w:val="00061D1D"/>
    <w:rsid w:val="000625F1"/>
    <w:rsid w:val="00062645"/>
    <w:rsid w:val="00063529"/>
    <w:rsid w:val="00067083"/>
    <w:rsid w:val="00075628"/>
    <w:rsid w:val="00075BE4"/>
    <w:rsid w:val="00075D1D"/>
    <w:rsid w:val="00080774"/>
    <w:rsid w:val="000811B4"/>
    <w:rsid w:val="0008664C"/>
    <w:rsid w:val="00087467"/>
    <w:rsid w:val="0009138A"/>
    <w:rsid w:val="000920D1"/>
    <w:rsid w:val="000972AF"/>
    <w:rsid w:val="00097CF8"/>
    <w:rsid w:val="000A1E6E"/>
    <w:rsid w:val="000A3163"/>
    <w:rsid w:val="000A5334"/>
    <w:rsid w:val="000A7C26"/>
    <w:rsid w:val="000B0491"/>
    <w:rsid w:val="000B07A3"/>
    <w:rsid w:val="000B4280"/>
    <w:rsid w:val="000B4BA0"/>
    <w:rsid w:val="000B5611"/>
    <w:rsid w:val="000B5641"/>
    <w:rsid w:val="000C2F5A"/>
    <w:rsid w:val="000C482A"/>
    <w:rsid w:val="000C5A44"/>
    <w:rsid w:val="000D0C85"/>
    <w:rsid w:val="000D72F6"/>
    <w:rsid w:val="000E018F"/>
    <w:rsid w:val="000E34D3"/>
    <w:rsid w:val="000E51CC"/>
    <w:rsid w:val="000E6A1F"/>
    <w:rsid w:val="000E6C47"/>
    <w:rsid w:val="000E6D98"/>
    <w:rsid w:val="000E7413"/>
    <w:rsid w:val="000F3F2C"/>
    <w:rsid w:val="000F646F"/>
    <w:rsid w:val="00101D95"/>
    <w:rsid w:val="00102D51"/>
    <w:rsid w:val="0010508E"/>
    <w:rsid w:val="0010591F"/>
    <w:rsid w:val="00106253"/>
    <w:rsid w:val="00114112"/>
    <w:rsid w:val="00114AD0"/>
    <w:rsid w:val="00132548"/>
    <w:rsid w:val="0013378C"/>
    <w:rsid w:val="00135CDC"/>
    <w:rsid w:val="00137E7C"/>
    <w:rsid w:val="00143382"/>
    <w:rsid w:val="00145E26"/>
    <w:rsid w:val="001534F5"/>
    <w:rsid w:val="001535C9"/>
    <w:rsid w:val="0015483C"/>
    <w:rsid w:val="001577CA"/>
    <w:rsid w:val="00161246"/>
    <w:rsid w:val="00161B7F"/>
    <w:rsid w:val="00163E5E"/>
    <w:rsid w:val="00171BD2"/>
    <w:rsid w:val="001737BF"/>
    <w:rsid w:val="00175933"/>
    <w:rsid w:val="0017628F"/>
    <w:rsid w:val="001770E8"/>
    <w:rsid w:val="00177BDA"/>
    <w:rsid w:val="0018051C"/>
    <w:rsid w:val="001855A5"/>
    <w:rsid w:val="00186758"/>
    <w:rsid w:val="00186CAA"/>
    <w:rsid w:val="0019394D"/>
    <w:rsid w:val="00196B3E"/>
    <w:rsid w:val="001A1570"/>
    <w:rsid w:val="001A4D62"/>
    <w:rsid w:val="001A67E3"/>
    <w:rsid w:val="001A7DD3"/>
    <w:rsid w:val="001B1CC2"/>
    <w:rsid w:val="001D1DC7"/>
    <w:rsid w:val="001E04CF"/>
    <w:rsid w:val="001E1263"/>
    <w:rsid w:val="001E16D8"/>
    <w:rsid w:val="001E563B"/>
    <w:rsid w:val="001F2CB0"/>
    <w:rsid w:val="001F2FA5"/>
    <w:rsid w:val="001F6BDD"/>
    <w:rsid w:val="0020077A"/>
    <w:rsid w:val="002037A7"/>
    <w:rsid w:val="002121EF"/>
    <w:rsid w:val="002145F0"/>
    <w:rsid w:val="00216404"/>
    <w:rsid w:val="00220A06"/>
    <w:rsid w:val="00221574"/>
    <w:rsid w:val="002236F4"/>
    <w:rsid w:val="002258C5"/>
    <w:rsid w:val="00226B28"/>
    <w:rsid w:val="00234F98"/>
    <w:rsid w:val="00236510"/>
    <w:rsid w:val="00243871"/>
    <w:rsid w:val="00245A41"/>
    <w:rsid w:val="002462D9"/>
    <w:rsid w:val="00250572"/>
    <w:rsid w:val="00254C19"/>
    <w:rsid w:val="002571B6"/>
    <w:rsid w:val="0026037D"/>
    <w:rsid w:val="00262A40"/>
    <w:rsid w:val="00264D72"/>
    <w:rsid w:val="002657BF"/>
    <w:rsid w:val="00266880"/>
    <w:rsid w:val="0027031C"/>
    <w:rsid w:val="00270414"/>
    <w:rsid w:val="0027232C"/>
    <w:rsid w:val="00274AFC"/>
    <w:rsid w:val="002762F6"/>
    <w:rsid w:val="0027789D"/>
    <w:rsid w:val="00285C5F"/>
    <w:rsid w:val="00292317"/>
    <w:rsid w:val="00297ABC"/>
    <w:rsid w:val="002A0FCC"/>
    <w:rsid w:val="002A1C9F"/>
    <w:rsid w:val="002A21C6"/>
    <w:rsid w:val="002A2907"/>
    <w:rsid w:val="002A2AB9"/>
    <w:rsid w:val="002A4D6B"/>
    <w:rsid w:val="002B1326"/>
    <w:rsid w:val="002B6667"/>
    <w:rsid w:val="002B6B2F"/>
    <w:rsid w:val="002C1A4A"/>
    <w:rsid w:val="002C374E"/>
    <w:rsid w:val="002C6C8A"/>
    <w:rsid w:val="002C7D9F"/>
    <w:rsid w:val="002D075C"/>
    <w:rsid w:val="002D17C7"/>
    <w:rsid w:val="002D33DA"/>
    <w:rsid w:val="002D3C72"/>
    <w:rsid w:val="002D6498"/>
    <w:rsid w:val="002D7536"/>
    <w:rsid w:val="002E1827"/>
    <w:rsid w:val="002F08F6"/>
    <w:rsid w:val="00301F45"/>
    <w:rsid w:val="003033BB"/>
    <w:rsid w:val="00303904"/>
    <w:rsid w:val="00306333"/>
    <w:rsid w:val="00306D7E"/>
    <w:rsid w:val="00307109"/>
    <w:rsid w:val="003105EA"/>
    <w:rsid w:val="00310BBC"/>
    <w:rsid w:val="0031126E"/>
    <w:rsid w:val="00311C46"/>
    <w:rsid w:val="00313386"/>
    <w:rsid w:val="00317C82"/>
    <w:rsid w:val="00320572"/>
    <w:rsid w:val="00324DE9"/>
    <w:rsid w:val="003308C1"/>
    <w:rsid w:val="003335BD"/>
    <w:rsid w:val="00333A72"/>
    <w:rsid w:val="00345C94"/>
    <w:rsid w:val="003528E4"/>
    <w:rsid w:val="00354308"/>
    <w:rsid w:val="00355488"/>
    <w:rsid w:val="00357AF0"/>
    <w:rsid w:val="00360790"/>
    <w:rsid w:val="00363BE2"/>
    <w:rsid w:val="0036662D"/>
    <w:rsid w:val="0037214D"/>
    <w:rsid w:val="00372B2A"/>
    <w:rsid w:val="00374D41"/>
    <w:rsid w:val="003751FC"/>
    <w:rsid w:val="00375DFA"/>
    <w:rsid w:val="003817A6"/>
    <w:rsid w:val="00384CE6"/>
    <w:rsid w:val="00385187"/>
    <w:rsid w:val="0039341C"/>
    <w:rsid w:val="003936C9"/>
    <w:rsid w:val="003A27A5"/>
    <w:rsid w:val="003A2A12"/>
    <w:rsid w:val="003A3E28"/>
    <w:rsid w:val="003A415D"/>
    <w:rsid w:val="003A44E1"/>
    <w:rsid w:val="003A4F21"/>
    <w:rsid w:val="003A696E"/>
    <w:rsid w:val="003A7506"/>
    <w:rsid w:val="003B0426"/>
    <w:rsid w:val="003B24E2"/>
    <w:rsid w:val="003B371F"/>
    <w:rsid w:val="003B41AB"/>
    <w:rsid w:val="003C1EA5"/>
    <w:rsid w:val="003C2DBB"/>
    <w:rsid w:val="003C41EB"/>
    <w:rsid w:val="003C4944"/>
    <w:rsid w:val="003C6426"/>
    <w:rsid w:val="003D137F"/>
    <w:rsid w:val="003E3C58"/>
    <w:rsid w:val="003E424E"/>
    <w:rsid w:val="003E59FE"/>
    <w:rsid w:val="003E5DE1"/>
    <w:rsid w:val="003F097A"/>
    <w:rsid w:val="003F0AC5"/>
    <w:rsid w:val="003F17D9"/>
    <w:rsid w:val="003F1D5E"/>
    <w:rsid w:val="003F694A"/>
    <w:rsid w:val="003F7EC8"/>
    <w:rsid w:val="004004AC"/>
    <w:rsid w:val="00404490"/>
    <w:rsid w:val="00405891"/>
    <w:rsid w:val="00412BF0"/>
    <w:rsid w:val="00413FBE"/>
    <w:rsid w:val="004219CD"/>
    <w:rsid w:val="00430D12"/>
    <w:rsid w:val="00431EB3"/>
    <w:rsid w:val="00436C1A"/>
    <w:rsid w:val="0043768E"/>
    <w:rsid w:val="00440A87"/>
    <w:rsid w:val="00444857"/>
    <w:rsid w:val="004501ED"/>
    <w:rsid w:val="0045091D"/>
    <w:rsid w:val="00451C7C"/>
    <w:rsid w:val="00452132"/>
    <w:rsid w:val="0046707B"/>
    <w:rsid w:val="004703A2"/>
    <w:rsid w:val="0047276D"/>
    <w:rsid w:val="00476FC1"/>
    <w:rsid w:val="0048379A"/>
    <w:rsid w:val="004847DA"/>
    <w:rsid w:val="00485534"/>
    <w:rsid w:val="004877C0"/>
    <w:rsid w:val="00487EA4"/>
    <w:rsid w:val="00487FB6"/>
    <w:rsid w:val="0049073D"/>
    <w:rsid w:val="0049158F"/>
    <w:rsid w:val="00491970"/>
    <w:rsid w:val="004919D8"/>
    <w:rsid w:val="0049720F"/>
    <w:rsid w:val="004A0C51"/>
    <w:rsid w:val="004A3564"/>
    <w:rsid w:val="004A44D2"/>
    <w:rsid w:val="004A4501"/>
    <w:rsid w:val="004A485D"/>
    <w:rsid w:val="004A591E"/>
    <w:rsid w:val="004A6CB3"/>
    <w:rsid w:val="004A6D95"/>
    <w:rsid w:val="004B3863"/>
    <w:rsid w:val="004B748B"/>
    <w:rsid w:val="004C2861"/>
    <w:rsid w:val="004C4BD7"/>
    <w:rsid w:val="004D15CF"/>
    <w:rsid w:val="004D1895"/>
    <w:rsid w:val="004D4976"/>
    <w:rsid w:val="004D551C"/>
    <w:rsid w:val="004E0308"/>
    <w:rsid w:val="004E098B"/>
    <w:rsid w:val="004E20E4"/>
    <w:rsid w:val="004E403B"/>
    <w:rsid w:val="004E56B2"/>
    <w:rsid w:val="004F1A4B"/>
    <w:rsid w:val="004F39BF"/>
    <w:rsid w:val="00500B8D"/>
    <w:rsid w:val="005022F3"/>
    <w:rsid w:val="0050235E"/>
    <w:rsid w:val="00511A85"/>
    <w:rsid w:val="005120AF"/>
    <w:rsid w:val="0051462B"/>
    <w:rsid w:val="0051645B"/>
    <w:rsid w:val="0051698C"/>
    <w:rsid w:val="00522ED6"/>
    <w:rsid w:val="0052532A"/>
    <w:rsid w:val="00525BC3"/>
    <w:rsid w:val="00527C98"/>
    <w:rsid w:val="00527D87"/>
    <w:rsid w:val="00530843"/>
    <w:rsid w:val="00532BD4"/>
    <w:rsid w:val="00540725"/>
    <w:rsid w:val="0054101F"/>
    <w:rsid w:val="00547B50"/>
    <w:rsid w:val="00550B57"/>
    <w:rsid w:val="0055252C"/>
    <w:rsid w:val="0055566A"/>
    <w:rsid w:val="00574A16"/>
    <w:rsid w:val="00575028"/>
    <w:rsid w:val="005752D6"/>
    <w:rsid w:val="00576C0E"/>
    <w:rsid w:val="0058590C"/>
    <w:rsid w:val="00586673"/>
    <w:rsid w:val="0059425C"/>
    <w:rsid w:val="0059464F"/>
    <w:rsid w:val="00596F05"/>
    <w:rsid w:val="0059752B"/>
    <w:rsid w:val="00597AB9"/>
    <w:rsid w:val="005A032F"/>
    <w:rsid w:val="005A05EA"/>
    <w:rsid w:val="005A08EC"/>
    <w:rsid w:val="005A305F"/>
    <w:rsid w:val="005B0AE5"/>
    <w:rsid w:val="005B226D"/>
    <w:rsid w:val="005B3EF7"/>
    <w:rsid w:val="005B5AC0"/>
    <w:rsid w:val="005B6961"/>
    <w:rsid w:val="005B6B25"/>
    <w:rsid w:val="005B7E21"/>
    <w:rsid w:val="005C4510"/>
    <w:rsid w:val="005C4979"/>
    <w:rsid w:val="005C6117"/>
    <w:rsid w:val="005C7987"/>
    <w:rsid w:val="005D13A0"/>
    <w:rsid w:val="005D20C5"/>
    <w:rsid w:val="005D4571"/>
    <w:rsid w:val="005D50E8"/>
    <w:rsid w:val="005D607F"/>
    <w:rsid w:val="005E132E"/>
    <w:rsid w:val="005E574E"/>
    <w:rsid w:val="005E5D8F"/>
    <w:rsid w:val="005F24EA"/>
    <w:rsid w:val="005F3ED2"/>
    <w:rsid w:val="005F4D72"/>
    <w:rsid w:val="005F50C9"/>
    <w:rsid w:val="005F5F8E"/>
    <w:rsid w:val="005F7165"/>
    <w:rsid w:val="00600559"/>
    <w:rsid w:val="00600A27"/>
    <w:rsid w:val="00601731"/>
    <w:rsid w:val="00603014"/>
    <w:rsid w:val="006030E9"/>
    <w:rsid w:val="00604787"/>
    <w:rsid w:val="00604987"/>
    <w:rsid w:val="00606797"/>
    <w:rsid w:val="006112E4"/>
    <w:rsid w:val="00614292"/>
    <w:rsid w:val="00614972"/>
    <w:rsid w:val="00615758"/>
    <w:rsid w:val="00615A35"/>
    <w:rsid w:val="00621AE8"/>
    <w:rsid w:val="006225FB"/>
    <w:rsid w:val="00622616"/>
    <w:rsid w:val="0062344E"/>
    <w:rsid w:val="006252DC"/>
    <w:rsid w:val="00626251"/>
    <w:rsid w:val="00632D61"/>
    <w:rsid w:val="0064196D"/>
    <w:rsid w:val="00644669"/>
    <w:rsid w:val="00645074"/>
    <w:rsid w:val="006453BF"/>
    <w:rsid w:val="00646C5C"/>
    <w:rsid w:val="006505B7"/>
    <w:rsid w:val="00651751"/>
    <w:rsid w:val="00652CA6"/>
    <w:rsid w:val="006532C2"/>
    <w:rsid w:val="00656AE2"/>
    <w:rsid w:val="00656CA9"/>
    <w:rsid w:val="00657E17"/>
    <w:rsid w:val="006614A7"/>
    <w:rsid w:val="00661707"/>
    <w:rsid w:val="006643AD"/>
    <w:rsid w:val="0067344F"/>
    <w:rsid w:val="00674977"/>
    <w:rsid w:val="00676F8C"/>
    <w:rsid w:val="00676FDA"/>
    <w:rsid w:val="00681406"/>
    <w:rsid w:val="006851BE"/>
    <w:rsid w:val="00687909"/>
    <w:rsid w:val="00695E34"/>
    <w:rsid w:val="006A4228"/>
    <w:rsid w:val="006A48F1"/>
    <w:rsid w:val="006B1379"/>
    <w:rsid w:val="006B1604"/>
    <w:rsid w:val="006B1A3F"/>
    <w:rsid w:val="006B4E45"/>
    <w:rsid w:val="006B504F"/>
    <w:rsid w:val="006C33C0"/>
    <w:rsid w:val="006C4446"/>
    <w:rsid w:val="006C4767"/>
    <w:rsid w:val="006C4E10"/>
    <w:rsid w:val="006D103F"/>
    <w:rsid w:val="006D54D9"/>
    <w:rsid w:val="006D56C0"/>
    <w:rsid w:val="006D5B0F"/>
    <w:rsid w:val="006D6ADA"/>
    <w:rsid w:val="006D7B21"/>
    <w:rsid w:val="006E093D"/>
    <w:rsid w:val="006E1AF2"/>
    <w:rsid w:val="006E2061"/>
    <w:rsid w:val="006E3273"/>
    <w:rsid w:val="006E5CBD"/>
    <w:rsid w:val="006E6DE5"/>
    <w:rsid w:val="006E7567"/>
    <w:rsid w:val="006E77AA"/>
    <w:rsid w:val="006F2F59"/>
    <w:rsid w:val="006F376C"/>
    <w:rsid w:val="006F6958"/>
    <w:rsid w:val="00701276"/>
    <w:rsid w:val="00702459"/>
    <w:rsid w:val="00705440"/>
    <w:rsid w:val="00706271"/>
    <w:rsid w:val="00710D19"/>
    <w:rsid w:val="007117EB"/>
    <w:rsid w:val="00714845"/>
    <w:rsid w:val="00716C6C"/>
    <w:rsid w:val="007219C7"/>
    <w:rsid w:val="00722252"/>
    <w:rsid w:val="0072436C"/>
    <w:rsid w:val="00726F0D"/>
    <w:rsid w:val="007301B5"/>
    <w:rsid w:val="00733950"/>
    <w:rsid w:val="007353EE"/>
    <w:rsid w:val="00740F7D"/>
    <w:rsid w:val="007425D8"/>
    <w:rsid w:val="00742776"/>
    <w:rsid w:val="0074421B"/>
    <w:rsid w:val="0074687F"/>
    <w:rsid w:val="00746C64"/>
    <w:rsid w:val="007551F4"/>
    <w:rsid w:val="007555EE"/>
    <w:rsid w:val="00756473"/>
    <w:rsid w:val="00756ED4"/>
    <w:rsid w:val="0076142D"/>
    <w:rsid w:val="0076248A"/>
    <w:rsid w:val="007629A8"/>
    <w:rsid w:val="00763407"/>
    <w:rsid w:val="0076373B"/>
    <w:rsid w:val="00763CDB"/>
    <w:rsid w:val="0076413E"/>
    <w:rsid w:val="00764899"/>
    <w:rsid w:val="00767E5E"/>
    <w:rsid w:val="0077442D"/>
    <w:rsid w:val="007754FF"/>
    <w:rsid w:val="0077619E"/>
    <w:rsid w:val="00777916"/>
    <w:rsid w:val="007804B8"/>
    <w:rsid w:val="007804C9"/>
    <w:rsid w:val="00790042"/>
    <w:rsid w:val="007A6B83"/>
    <w:rsid w:val="007B1ED7"/>
    <w:rsid w:val="007B6FA7"/>
    <w:rsid w:val="007C4080"/>
    <w:rsid w:val="007C43FE"/>
    <w:rsid w:val="007C4E16"/>
    <w:rsid w:val="007C53AB"/>
    <w:rsid w:val="007D1782"/>
    <w:rsid w:val="007D1E7A"/>
    <w:rsid w:val="007D2562"/>
    <w:rsid w:val="007D27AF"/>
    <w:rsid w:val="007D56C0"/>
    <w:rsid w:val="007D58BD"/>
    <w:rsid w:val="007E2A00"/>
    <w:rsid w:val="007E302B"/>
    <w:rsid w:val="007E6884"/>
    <w:rsid w:val="007F1EA5"/>
    <w:rsid w:val="007F3AA3"/>
    <w:rsid w:val="007F6315"/>
    <w:rsid w:val="007F6DA3"/>
    <w:rsid w:val="0080340D"/>
    <w:rsid w:val="008051DC"/>
    <w:rsid w:val="00807870"/>
    <w:rsid w:val="008078F4"/>
    <w:rsid w:val="008120FC"/>
    <w:rsid w:val="00813465"/>
    <w:rsid w:val="00816758"/>
    <w:rsid w:val="00821F24"/>
    <w:rsid w:val="0082233C"/>
    <w:rsid w:val="00822658"/>
    <w:rsid w:val="0082273F"/>
    <w:rsid w:val="00822A16"/>
    <w:rsid w:val="008261C3"/>
    <w:rsid w:val="008345C3"/>
    <w:rsid w:val="00840286"/>
    <w:rsid w:val="00843230"/>
    <w:rsid w:val="00843400"/>
    <w:rsid w:val="00843FDE"/>
    <w:rsid w:val="0084502F"/>
    <w:rsid w:val="00846194"/>
    <w:rsid w:val="00852683"/>
    <w:rsid w:val="00855957"/>
    <w:rsid w:val="00860EF0"/>
    <w:rsid w:val="0086298F"/>
    <w:rsid w:val="008702E7"/>
    <w:rsid w:val="00870CC4"/>
    <w:rsid w:val="00871190"/>
    <w:rsid w:val="00871240"/>
    <w:rsid w:val="008731F2"/>
    <w:rsid w:val="00876067"/>
    <w:rsid w:val="008817BE"/>
    <w:rsid w:val="00881D5A"/>
    <w:rsid w:val="00884832"/>
    <w:rsid w:val="00885C61"/>
    <w:rsid w:val="0089314C"/>
    <w:rsid w:val="008934CD"/>
    <w:rsid w:val="00897F9F"/>
    <w:rsid w:val="008A225D"/>
    <w:rsid w:val="008A3A1D"/>
    <w:rsid w:val="008A4757"/>
    <w:rsid w:val="008B1A5B"/>
    <w:rsid w:val="008B5841"/>
    <w:rsid w:val="008B6F4F"/>
    <w:rsid w:val="008C0EA8"/>
    <w:rsid w:val="008C2633"/>
    <w:rsid w:val="008C2914"/>
    <w:rsid w:val="008C6313"/>
    <w:rsid w:val="008C7D0C"/>
    <w:rsid w:val="008D1FA0"/>
    <w:rsid w:val="008D41B2"/>
    <w:rsid w:val="008D4CC2"/>
    <w:rsid w:val="008D5F08"/>
    <w:rsid w:val="008D7F29"/>
    <w:rsid w:val="008E79D8"/>
    <w:rsid w:val="00900BA8"/>
    <w:rsid w:val="00901FF6"/>
    <w:rsid w:val="00912FF1"/>
    <w:rsid w:val="00914E1C"/>
    <w:rsid w:val="009163E0"/>
    <w:rsid w:val="0091740A"/>
    <w:rsid w:val="00927AC3"/>
    <w:rsid w:val="009326EF"/>
    <w:rsid w:val="00933218"/>
    <w:rsid w:val="00935535"/>
    <w:rsid w:val="00937845"/>
    <w:rsid w:val="009402C2"/>
    <w:rsid w:val="0094432E"/>
    <w:rsid w:val="00946F83"/>
    <w:rsid w:val="00947F5D"/>
    <w:rsid w:val="009500A2"/>
    <w:rsid w:val="00955EFB"/>
    <w:rsid w:val="00956BED"/>
    <w:rsid w:val="00956E6B"/>
    <w:rsid w:val="00961EB1"/>
    <w:rsid w:val="00963C23"/>
    <w:rsid w:val="00964400"/>
    <w:rsid w:val="00965517"/>
    <w:rsid w:val="009663E0"/>
    <w:rsid w:val="00970B51"/>
    <w:rsid w:val="009749FA"/>
    <w:rsid w:val="00977A7F"/>
    <w:rsid w:val="00980B98"/>
    <w:rsid w:val="0098229C"/>
    <w:rsid w:val="00986EF2"/>
    <w:rsid w:val="00987CAE"/>
    <w:rsid w:val="00991B9C"/>
    <w:rsid w:val="009A2F3E"/>
    <w:rsid w:val="009A3CE0"/>
    <w:rsid w:val="009A5128"/>
    <w:rsid w:val="009B1B1F"/>
    <w:rsid w:val="009B1CA8"/>
    <w:rsid w:val="009B5C87"/>
    <w:rsid w:val="009C0B6C"/>
    <w:rsid w:val="009C28C9"/>
    <w:rsid w:val="009C3C81"/>
    <w:rsid w:val="009D09DA"/>
    <w:rsid w:val="009D6FAF"/>
    <w:rsid w:val="009E2AAF"/>
    <w:rsid w:val="009E401C"/>
    <w:rsid w:val="009F1182"/>
    <w:rsid w:val="009F497D"/>
    <w:rsid w:val="009F72F9"/>
    <w:rsid w:val="00A01FC5"/>
    <w:rsid w:val="00A02183"/>
    <w:rsid w:val="00A03B6E"/>
    <w:rsid w:val="00A127EA"/>
    <w:rsid w:val="00A2187D"/>
    <w:rsid w:val="00A2208C"/>
    <w:rsid w:val="00A232B9"/>
    <w:rsid w:val="00A25FA3"/>
    <w:rsid w:val="00A2643D"/>
    <w:rsid w:val="00A30F74"/>
    <w:rsid w:val="00A3221A"/>
    <w:rsid w:val="00A35266"/>
    <w:rsid w:val="00A35350"/>
    <w:rsid w:val="00A370A6"/>
    <w:rsid w:val="00A379C5"/>
    <w:rsid w:val="00A42230"/>
    <w:rsid w:val="00A43839"/>
    <w:rsid w:val="00A45CA9"/>
    <w:rsid w:val="00A45EAE"/>
    <w:rsid w:val="00A51D8F"/>
    <w:rsid w:val="00A5348A"/>
    <w:rsid w:val="00A5635B"/>
    <w:rsid w:val="00A56B49"/>
    <w:rsid w:val="00A5701F"/>
    <w:rsid w:val="00A65423"/>
    <w:rsid w:val="00A709D2"/>
    <w:rsid w:val="00A7118C"/>
    <w:rsid w:val="00A7366B"/>
    <w:rsid w:val="00A81262"/>
    <w:rsid w:val="00A812FE"/>
    <w:rsid w:val="00A82311"/>
    <w:rsid w:val="00A840D9"/>
    <w:rsid w:val="00A847F5"/>
    <w:rsid w:val="00A8570D"/>
    <w:rsid w:val="00A87B62"/>
    <w:rsid w:val="00A909F2"/>
    <w:rsid w:val="00A93C62"/>
    <w:rsid w:val="00AA4493"/>
    <w:rsid w:val="00AA4A7D"/>
    <w:rsid w:val="00AA7217"/>
    <w:rsid w:val="00AB0288"/>
    <w:rsid w:val="00AC7D8C"/>
    <w:rsid w:val="00AD6957"/>
    <w:rsid w:val="00AD777D"/>
    <w:rsid w:val="00AE366B"/>
    <w:rsid w:val="00AE3A49"/>
    <w:rsid w:val="00AE6228"/>
    <w:rsid w:val="00AF13CF"/>
    <w:rsid w:val="00AF29C9"/>
    <w:rsid w:val="00AF364E"/>
    <w:rsid w:val="00AF39DF"/>
    <w:rsid w:val="00AF4DE0"/>
    <w:rsid w:val="00AF54B7"/>
    <w:rsid w:val="00AF5569"/>
    <w:rsid w:val="00B0018C"/>
    <w:rsid w:val="00B01B9B"/>
    <w:rsid w:val="00B04BA3"/>
    <w:rsid w:val="00B06D78"/>
    <w:rsid w:val="00B12035"/>
    <w:rsid w:val="00B1223C"/>
    <w:rsid w:val="00B1269E"/>
    <w:rsid w:val="00B140CC"/>
    <w:rsid w:val="00B152B9"/>
    <w:rsid w:val="00B165BC"/>
    <w:rsid w:val="00B16FEB"/>
    <w:rsid w:val="00B30603"/>
    <w:rsid w:val="00B32C87"/>
    <w:rsid w:val="00B37E17"/>
    <w:rsid w:val="00B400A6"/>
    <w:rsid w:val="00B41EF2"/>
    <w:rsid w:val="00B424F8"/>
    <w:rsid w:val="00B43999"/>
    <w:rsid w:val="00B457D7"/>
    <w:rsid w:val="00B46B1D"/>
    <w:rsid w:val="00B50DED"/>
    <w:rsid w:val="00B54A2B"/>
    <w:rsid w:val="00B5621F"/>
    <w:rsid w:val="00B56FC2"/>
    <w:rsid w:val="00B570C3"/>
    <w:rsid w:val="00B657C0"/>
    <w:rsid w:val="00B6614B"/>
    <w:rsid w:val="00B6771E"/>
    <w:rsid w:val="00B72366"/>
    <w:rsid w:val="00B76E78"/>
    <w:rsid w:val="00B804A0"/>
    <w:rsid w:val="00B8121E"/>
    <w:rsid w:val="00B8255C"/>
    <w:rsid w:val="00B85D8C"/>
    <w:rsid w:val="00B86945"/>
    <w:rsid w:val="00B86DDA"/>
    <w:rsid w:val="00B95952"/>
    <w:rsid w:val="00BA1BF6"/>
    <w:rsid w:val="00BA2416"/>
    <w:rsid w:val="00BA3052"/>
    <w:rsid w:val="00BA30BB"/>
    <w:rsid w:val="00BA7C14"/>
    <w:rsid w:val="00BB15A5"/>
    <w:rsid w:val="00BB28DB"/>
    <w:rsid w:val="00BB431C"/>
    <w:rsid w:val="00BB5FA0"/>
    <w:rsid w:val="00BC3689"/>
    <w:rsid w:val="00BC70B0"/>
    <w:rsid w:val="00BD1C04"/>
    <w:rsid w:val="00BD392D"/>
    <w:rsid w:val="00BD732E"/>
    <w:rsid w:val="00BE0420"/>
    <w:rsid w:val="00BE1409"/>
    <w:rsid w:val="00BE3563"/>
    <w:rsid w:val="00BF5034"/>
    <w:rsid w:val="00BF6E39"/>
    <w:rsid w:val="00C11C26"/>
    <w:rsid w:val="00C13742"/>
    <w:rsid w:val="00C1401D"/>
    <w:rsid w:val="00C1446F"/>
    <w:rsid w:val="00C21A4B"/>
    <w:rsid w:val="00C44600"/>
    <w:rsid w:val="00C463E3"/>
    <w:rsid w:val="00C52220"/>
    <w:rsid w:val="00C5300E"/>
    <w:rsid w:val="00C54EF6"/>
    <w:rsid w:val="00C55ADA"/>
    <w:rsid w:val="00C61EBA"/>
    <w:rsid w:val="00C62999"/>
    <w:rsid w:val="00C62AAB"/>
    <w:rsid w:val="00C64934"/>
    <w:rsid w:val="00C66663"/>
    <w:rsid w:val="00C666E1"/>
    <w:rsid w:val="00C667FF"/>
    <w:rsid w:val="00C66C6C"/>
    <w:rsid w:val="00C70B75"/>
    <w:rsid w:val="00C741DD"/>
    <w:rsid w:val="00C803CE"/>
    <w:rsid w:val="00C826B8"/>
    <w:rsid w:val="00CA292F"/>
    <w:rsid w:val="00CA3636"/>
    <w:rsid w:val="00CA6317"/>
    <w:rsid w:val="00CA6DB6"/>
    <w:rsid w:val="00CB74A1"/>
    <w:rsid w:val="00CC2BDE"/>
    <w:rsid w:val="00CC30E5"/>
    <w:rsid w:val="00CC49B1"/>
    <w:rsid w:val="00CC5AF6"/>
    <w:rsid w:val="00CC73DE"/>
    <w:rsid w:val="00CC7861"/>
    <w:rsid w:val="00CD459F"/>
    <w:rsid w:val="00CD7F76"/>
    <w:rsid w:val="00CE0FDD"/>
    <w:rsid w:val="00CE68A3"/>
    <w:rsid w:val="00CE75BC"/>
    <w:rsid w:val="00CF057F"/>
    <w:rsid w:val="00CF287F"/>
    <w:rsid w:val="00CF47C7"/>
    <w:rsid w:val="00CF6B75"/>
    <w:rsid w:val="00D03EF2"/>
    <w:rsid w:val="00D10C59"/>
    <w:rsid w:val="00D143D1"/>
    <w:rsid w:val="00D144E0"/>
    <w:rsid w:val="00D15F88"/>
    <w:rsid w:val="00D20E43"/>
    <w:rsid w:val="00D22B20"/>
    <w:rsid w:val="00D24CE5"/>
    <w:rsid w:val="00D25E44"/>
    <w:rsid w:val="00D27FBA"/>
    <w:rsid w:val="00D367E9"/>
    <w:rsid w:val="00D3729D"/>
    <w:rsid w:val="00D40D64"/>
    <w:rsid w:val="00D41AC4"/>
    <w:rsid w:val="00D44804"/>
    <w:rsid w:val="00D44C1A"/>
    <w:rsid w:val="00D46B7B"/>
    <w:rsid w:val="00D500D3"/>
    <w:rsid w:val="00D51392"/>
    <w:rsid w:val="00D5420F"/>
    <w:rsid w:val="00D706FA"/>
    <w:rsid w:val="00D70FDC"/>
    <w:rsid w:val="00D70FF0"/>
    <w:rsid w:val="00D7234D"/>
    <w:rsid w:val="00D77010"/>
    <w:rsid w:val="00D807CB"/>
    <w:rsid w:val="00D85BF8"/>
    <w:rsid w:val="00D86351"/>
    <w:rsid w:val="00D90293"/>
    <w:rsid w:val="00D90D67"/>
    <w:rsid w:val="00DA1A63"/>
    <w:rsid w:val="00DA27CC"/>
    <w:rsid w:val="00DA4FAA"/>
    <w:rsid w:val="00DB1C26"/>
    <w:rsid w:val="00DB1D3A"/>
    <w:rsid w:val="00DB20C5"/>
    <w:rsid w:val="00DB413B"/>
    <w:rsid w:val="00DB66CE"/>
    <w:rsid w:val="00DB73FE"/>
    <w:rsid w:val="00DC0C6B"/>
    <w:rsid w:val="00DC1B88"/>
    <w:rsid w:val="00DC1E9A"/>
    <w:rsid w:val="00DC21D6"/>
    <w:rsid w:val="00DC27AC"/>
    <w:rsid w:val="00DC5A3C"/>
    <w:rsid w:val="00DD2127"/>
    <w:rsid w:val="00DD22AD"/>
    <w:rsid w:val="00DD2961"/>
    <w:rsid w:val="00DD43E1"/>
    <w:rsid w:val="00DE07F6"/>
    <w:rsid w:val="00DF0D98"/>
    <w:rsid w:val="00DF15DE"/>
    <w:rsid w:val="00E00DF4"/>
    <w:rsid w:val="00E01952"/>
    <w:rsid w:val="00E02B40"/>
    <w:rsid w:val="00E02C4C"/>
    <w:rsid w:val="00E04897"/>
    <w:rsid w:val="00E11087"/>
    <w:rsid w:val="00E11A0E"/>
    <w:rsid w:val="00E1231A"/>
    <w:rsid w:val="00E133D0"/>
    <w:rsid w:val="00E141D9"/>
    <w:rsid w:val="00E206BF"/>
    <w:rsid w:val="00E20E86"/>
    <w:rsid w:val="00E22155"/>
    <w:rsid w:val="00E22636"/>
    <w:rsid w:val="00E300DD"/>
    <w:rsid w:val="00E33005"/>
    <w:rsid w:val="00E36842"/>
    <w:rsid w:val="00E36F6B"/>
    <w:rsid w:val="00E37399"/>
    <w:rsid w:val="00E45FDA"/>
    <w:rsid w:val="00E52766"/>
    <w:rsid w:val="00E54654"/>
    <w:rsid w:val="00E54A85"/>
    <w:rsid w:val="00E55F6A"/>
    <w:rsid w:val="00E6075E"/>
    <w:rsid w:val="00E7056C"/>
    <w:rsid w:val="00E72CEE"/>
    <w:rsid w:val="00E77C1B"/>
    <w:rsid w:val="00E8034C"/>
    <w:rsid w:val="00E80369"/>
    <w:rsid w:val="00E8096D"/>
    <w:rsid w:val="00E846FC"/>
    <w:rsid w:val="00E85030"/>
    <w:rsid w:val="00E85BF9"/>
    <w:rsid w:val="00E87158"/>
    <w:rsid w:val="00E905EC"/>
    <w:rsid w:val="00E93275"/>
    <w:rsid w:val="00E94149"/>
    <w:rsid w:val="00E94CE4"/>
    <w:rsid w:val="00E94E98"/>
    <w:rsid w:val="00E974B2"/>
    <w:rsid w:val="00E9773F"/>
    <w:rsid w:val="00EA21E2"/>
    <w:rsid w:val="00EA2338"/>
    <w:rsid w:val="00EA78EF"/>
    <w:rsid w:val="00EB1CA3"/>
    <w:rsid w:val="00EB4832"/>
    <w:rsid w:val="00EB5147"/>
    <w:rsid w:val="00EC1620"/>
    <w:rsid w:val="00EC1966"/>
    <w:rsid w:val="00EC2186"/>
    <w:rsid w:val="00EC3645"/>
    <w:rsid w:val="00EC5536"/>
    <w:rsid w:val="00EC5B88"/>
    <w:rsid w:val="00EC60BE"/>
    <w:rsid w:val="00ED077E"/>
    <w:rsid w:val="00ED262D"/>
    <w:rsid w:val="00ED5CD0"/>
    <w:rsid w:val="00ED6E0B"/>
    <w:rsid w:val="00EE2086"/>
    <w:rsid w:val="00EE2712"/>
    <w:rsid w:val="00EE47D9"/>
    <w:rsid w:val="00EE5310"/>
    <w:rsid w:val="00EE7675"/>
    <w:rsid w:val="00EF3102"/>
    <w:rsid w:val="00EF38D1"/>
    <w:rsid w:val="00EF4554"/>
    <w:rsid w:val="00EF5B6C"/>
    <w:rsid w:val="00EF7E75"/>
    <w:rsid w:val="00F004C8"/>
    <w:rsid w:val="00F017FF"/>
    <w:rsid w:val="00F05C5C"/>
    <w:rsid w:val="00F065A8"/>
    <w:rsid w:val="00F11BDB"/>
    <w:rsid w:val="00F128CB"/>
    <w:rsid w:val="00F14261"/>
    <w:rsid w:val="00F14EB5"/>
    <w:rsid w:val="00F20215"/>
    <w:rsid w:val="00F22016"/>
    <w:rsid w:val="00F2615A"/>
    <w:rsid w:val="00F2653E"/>
    <w:rsid w:val="00F36605"/>
    <w:rsid w:val="00F36D97"/>
    <w:rsid w:val="00F37755"/>
    <w:rsid w:val="00F4040B"/>
    <w:rsid w:val="00F40C1E"/>
    <w:rsid w:val="00F438EC"/>
    <w:rsid w:val="00F526CE"/>
    <w:rsid w:val="00F53C48"/>
    <w:rsid w:val="00F54260"/>
    <w:rsid w:val="00F54D6B"/>
    <w:rsid w:val="00F60D9B"/>
    <w:rsid w:val="00F6128D"/>
    <w:rsid w:val="00F61A10"/>
    <w:rsid w:val="00F64906"/>
    <w:rsid w:val="00F64E65"/>
    <w:rsid w:val="00F70741"/>
    <w:rsid w:val="00F7249F"/>
    <w:rsid w:val="00F72ACC"/>
    <w:rsid w:val="00F73B22"/>
    <w:rsid w:val="00F80B33"/>
    <w:rsid w:val="00F826B3"/>
    <w:rsid w:val="00F82AA5"/>
    <w:rsid w:val="00F82F37"/>
    <w:rsid w:val="00F83DBA"/>
    <w:rsid w:val="00F847B1"/>
    <w:rsid w:val="00F85B44"/>
    <w:rsid w:val="00F9645B"/>
    <w:rsid w:val="00FA14E7"/>
    <w:rsid w:val="00FA4CEE"/>
    <w:rsid w:val="00FA4FE7"/>
    <w:rsid w:val="00FA5A44"/>
    <w:rsid w:val="00FA6306"/>
    <w:rsid w:val="00FA7210"/>
    <w:rsid w:val="00FB2576"/>
    <w:rsid w:val="00FB2ED6"/>
    <w:rsid w:val="00FB5AF7"/>
    <w:rsid w:val="00FB6FED"/>
    <w:rsid w:val="00FB74CF"/>
    <w:rsid w:val="00FC60A8"/>
    <w:rsid w:val="00FD425F"/>
    <w:rsid w:val="00FD62D3"/>
    <w:rsid w:val="00FD6ECD"/>
    <w:rsid w:val="00FE0770"/>
    <w:rsid w:val="00FE0E8E"/>
    <w:rsid w:val="00FE1A72"/>
    <w:rsid w:val="00FE2EB4"/>
    <w:rsid w:val="00FE5F2D"/>
    <w:rsid w:val="00FE756F"/>
    <w:rsid w:val="00FF215E"/>
    <w:rsid w:val="00FF290C"/>
    <w:rsid w:val="00FF2943"/>
    <w:rsid w:val="00FF2EE8"/>
    <w:rsid w:val="00FF3035"/>
    <w:rsid w:val="00FF4F28"/>
    <w:rsid w:val="00FF5716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83932B"/>
  <w15:docId w15:val="{B9A249CD-D875-472D-9696-F843D3905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27AC3"/>
    <w:pPr>
      <w:spacing w:line="24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45091D"/>
    <w:pPr>
      <w:numPr>
        <w:numId w:val="1"/>
      </w:numPr>
      <w:spacing w:before="240" w:after="240"/>
      <w:outlineLvl w:val="0"/>
    </w:pPr>
    <w:rPr>
      <w:b/>
      <w:bCs/>
      <w:sz w:val="27"/>
    </w:rPr>
  </w:style>
  <w:style w:type="paragraph" w:styleId="Kop2">
    <w:name w:val="heading 2"/>
    <w:basedOn w:val="Standaard"/>
    <w:next w:val="Standaard"/>
    <w:link w:val="Kop2Char"/>
    <w:uiPriority w:val="99"/>
    <w:qFormat/>
    <w:rsid w:val="0045091D"/>
    <w:pPr>
      <w:numPr>
        <w:ilvl w:val="1"/>
        <w:numId w:val="1"/>
      </w:numPr>
      <w:spacing w:before="240" w:after="24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45091D"/>
    <w:pPr>
      <w:numPr>
        <w:ilvl w:val="2"/>
        <w:numId w:val="1"/>
      </w:numPr>
      <w:tabs>
        <w:tab w:val="left" w:pos="0"/>
      </w:tabs>
      <w:spacing w:before="24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45091D"/>
    <w:pPr>
      <w:outlineLvl w:val="3"/>
    </w:pPr>
    <w:rPr>
      <w:b/>
      <w:bCs/>
      <w:szCs w:val="28"/>
    </w:rPr>
  </w:style>
  <w:style w:type="paragraph" w:styleId="Kop5">
    <w:name w:val="heading 5"/>
    <w:aliases w:val="Alineakop"/>
    <w:basedOn w:val="Standaard"/>
    <w:next w:val="Standaard"/>
    <w:qFormat/>
    <w:rsid w:val="0045091D"/>
    <w:pPr>
      <w:outlineLvl w:val="4"/>
    </w:pPr>
    <w:rPr>
      <w:rFonts w:cs="Arial"/>
      <w:bCs/>
      <w:i/>
    </w:rPr>
  </w:style>
  <w:style w:type="paragraph" w:styleId="Kop6">
    <w:name w:val="heading 6"/>
    <w:basedOn w:val="Standaard"/>
    <w:next w:val="Standaard"/>
    <w:qFormat/>
    <w:rsid w:val="0045091D"/>
    <w:pPr>
      <w:keepNext/>
      <w:numPr>
        <w:ilvl w:val="5"/>
        <w:numId w:val="2"/>
      </w:numPr>
      <w:outlineLvl w:val="5"/>
    </w:pPr>
    <w:rPr>
      <w:bCs/>
    </w:rPr>
  </w:style>
  <w:style w:type="paragraph" w:styleId="Kop7">
    <w:name w:val="heading 7"/>
    <w:basedOn w:val="Standaard"/>
    <w:next w:val="Standaard"/>
    <w:qFormat/>
    <w:rsid w:val="0045091D"/>
    <w:pPr>
      <w:keepNext/>
      <w:outlineLvl w:val="6"/>
    </w:pPr>
    <w:rPr>
      <w:bCs/>
    </w:rPr>
  </w:style>
  <w:style w:type="paragraph" w:styleId="Kop8">
    <w:name w:val="heading 8"/>
    <w:basedOn w:val="Standaard"/>
    <w:next w:val="Standaard"/>
    <w:qFormat/>
    <w:rsid w:val="0045091D"/>
    <w:pPr>
      <w:keepNext/>
      <w:outlineLvl w:val="7"/>
    </w:pPr>
    <w:rPr>
      <w:b/>
      <w:bCs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next w:val="Standaard"/>
    <w:autoRedefine/>
    <w:semiHidden/>
    <w:rsid w:val="0045091D"/>
    <w:pPr>
      <w:ind w:left="510"/>
    </w:pPr>
  </w:style>
  <w:style w:type="paragraph" w:styleId="Inhopg1">
    <w:name w:val="toc 1"/>
    <w:basedOn w:val="Standaard"/>
    <w:next w:val="Standaard"/>
    <w:autoRedefine/>
    <w:uiPriority w:val="39"/>
    <w:rsid w:val="0045091D"/>
    <w:pPr>
      <w:spacing w:before="240" w:after="120"/>
      <w:ind w:hanging="680"/>
    </w:pPr>
    <w:rPr>
      <w:b/>
    </w:rPr>
  </w:style>
  <w:style w:type="paragraph" w:styleId="Inhopg2">
    <w:name w:val="toc 2"/>
    <w:basedOn w:val="Standaard"/>
    <w:next w:val="Standaard"/>
    <w:autoRedefine/>
    <w:uiPriority w:val="39"/>
    <w:rsid w:val="0045091D"/>
    <w:pPr>
      <w:tabs>
        <w:tab w:val="left" w:pos="510"/>
        <w:tab w:val="right" w:pos="7643"/>
      </w:tabs>
      <w:ind w:hanging="68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rsid w:val="0045091D"/>
    <w:pPr>
      <w:ind w:hanging="680"/>
    </w:pPr>
  </w:style>
  <w:style w:type="paragraph" w:styleId="Inhopg5">
    <w:name w:val="toc 5"/>
    <w:basedOn w:val="Standaard"/>
    <w:next w:val="Standaard"/>
    <w:autoRedefine/>
    <w:semiHidden/>
    <w:rsid w:val="0045091D"/>
    <w:pPr>
      <w:ind w:left="680"/>
    </w:pPr>
  </w:style>
  <w:style w:type="paragraph" w:styleId="Inhopg6">
    <w:name w:val="toc 6"/>
    <w:basedOn w:val="Standaard"/>
    <w:next w:val="Standaard"/>
    <w:autoRedefine/>
    <w:semiHidden/>
    <w:rsid w:val="0045091D"/>
    <w:pPr>
      <w:ind w:left="850"/>
    </w:pPr>
  </w:style>
  <w:style w:type="paragraph" w:styleId="Inhopg7">
    <w:name w:val="toc 7"/>
    <w:basedOn w:val="Standaard"/>
    <w:next w:val="Standaard"/>
    <w:autoRedefine/>
    <w:semiHidden/>
    <w:rsid w:val="0045091D"/>
    <w:pPr>
      <w:ind w:left="1020"/>
    </w:pPr>
  </w:style>
  <w:style w:type="paragraph" w:styleId="Inhopg8">
    <w:name w:val="toc 8"/>
    <w:basedOn w:val="Standaard"/>
    <w:next w:val="Standaard"/>
    <w:autoRedefine/>
    <w:semiHidden/>
    <w:rsid w:val="0045091D"/>
    <w:pPr>
      <w:ind w:left="1190"/>
    </w:pPr>
  </w:style>
  <w:style w:type="paragraph" w:styleId="Inhopg9">
    <w:name w:val="toc 9"/>
    <w:basedOn w:val="Standaard"/>
    <w:next w:val="Standaard"/>
    <w:autoRedefine/>
    <w:semiHidden/>
    <w:rsid w:val="0045091D"/>
    <w:pPr>
      <w:ind w:left="1360"/>
    </w:pPr>
  </w:style>
  <w:style w:type="character" w:styleId="Hyperlink">
    <w:name w:val="Hyperlink"/>
    <w:uiPriority w:val="99"/>
    <w:rsid w:val="0045091D"/>
    <w:rPr>
      <w:color w:val="0000FF"/>
      <w:u w:val="single"/>
    </w:rPr>
  </w:style>
  <w:style w:type="paragraph" w:styleId="Koptekst">
    <w:name w:val="header"/>
    <w:basedOn w:val="Standaard"/>
    <w:rsid w:val="0045091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5091D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45091D"/>
    <w:rPr>
      <w:i/>
      <w:iCs/>
    </w:rPr>
  </w:style>
  <w:style w:type="character" w:customStyle="1" w:styleId="PlattetekstChar">
    <w:name w:val="Platte tekst Char"/>
    <w:semiHidden/>
    <w:rsid w:val="0045091D"/>
    <w:rPr>
      <w:rFonts w:ascii="Verdana" w:hAnsi="Verdana"/>
      <w:i/>
      <w:iCs/>
      <w:sz w:val="17"/>
      <w:szCs w:val="24"/>
    </w:rPr>
  </w:style>
  <w:style w:type="character" w:customStyle="1" w:styleId="Kop6Char">
    <w:name w:val="Kop 6 Char"/>
    <w:rsid w:val="0045091D"/>
    <w:rPr>
      <w:rFonts w:ascii="Verdana" w:hAnsi="Verdana"/>
      <w:bCs/>
      <w:sz w:val="17"/>
      <w:szCs w:val="24"/>
    </w:rPr>
  </w:style>
  <w:style w:type="character" w:styleId="Paginanummer">
    <w:name w:val="page number"/>
    <w:basedOn w:val="Standaardalinea-lettertype"/>
    <w:uiPriority w:val="99"/>
    <w:rsid w:val="0045091D"/>
  </w:style>
  <w:style w:type="paragraph" w:customStyle="1" w:styleId="TextRow">
    <w:name w:val="Text Row"/>
    <w:basedOn w:val="Standaard"/>
    <w:rsid w:val="0045091D"/>
    <w:pPr>
      <w:widowControl w:val="0"/>
      <w:overflowPunct w:val="0"/>
      <w:autoSpaceDE w:val="0"/>
      <w:autoSpaceDN w:val="0"/>
      <w:adjustRightInd w:val="0"/>
      <w:spacing w:before="60" w:after="20" w:line="264" w:lineRule="exact"/>
      <w:textAlignment w:val="baseline"/>
    </w:pPr>
    <w:rPr>
      <w:rFonts w:ascii="Times New Roman" w:hAnsi="Times New Roman"/>
      <w:sz w:val="22"/>
      <w:szCs w:val="20"/>
      <w:lang w:eastAsia="en-US"/>
    </w:rPr>
  </w:style>
  <w:style w:type="paragraph" w:styleId="Normaalweb">
    <w:name w:val="Normal (Web)"/>
    <w:basedOn w:val="Standaard"/>
    <w:uiPriority w:val="99"/>
    <w:rsid w:val="004509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US"/>
    </w:rPr>
  </w:style>
  <w:style w:type="character" w:customStyle="1" w:styleId="Invul2">
    <w:name w:val="Invul2"/>
    <w:basedOn w:val="Standaardalinea-lettertype"/>
    <w:rsid w:val="0045091D"/>
  </w:style>
  <w:style w:type="paragraph" w:styleId="Plattetekst2">
    <w:name w:val="Body Text 2"/>
    <w:basedOn w:val="Standaard"/>
    <w:unhideWhenUsed/>
    <w:rsid w:val="0045091D"/>
    <w:pPr>
      <w:spacing w:after="120" w:line="480" w:lineRule="auto"/>
    </w:pPr>
  </w:style>
  <w:style w:type="character" w:customStyle="1" w:styleId="Plattetekst2Char">
    <w:name w:val="Platte tekst 2 Char"/>
    <w:semiHidden/>
    <w:rsid w:val="0045091D"/>
    <w:rPr>
      <w:rFonts w:ascii="Verdana" w:hAnsi="Verdana"/>
      <w:sz w:val="17"/>
      <w:szCs w:val="24"/>
    </w:rPr>
  </w:style>
  <w:style w:type="paragraph" w:styleId="Geenafstand">
    <w:name w:val="No Spacing"/>
    <w:qFormat/>
    <w:rsid w:val="0045091D"/>
    <w:rPr>
      <w:rFonts w:ascii="Verdana" w:hAnsi="Verdana"/>
      <w:sz w:val="17"/>
      <w:szCs w:val="24"/>
    </w:rPr>
  </w:style>
  <w:style w:type="paragraph" w:customStyle="1" w:styleId="Kleurrijkelijst-accent11">
    <w:name w:val="Kleurrijke lijst - accent 11"/>
    <w:basedOn w:val="Standaard"/>
    <w:qFormat/>
    <w:rsid w:val="0045091D"/>
    <w:pPr>
      <w:spacing w:line="240" w:lineRule="auto"/>
      <w:ind w:left="720"/>
    </w:pPr>
    <w:rPr>
      <w:rFonts w:ascii="Times New Roman" w:hAnsi="Times New Roman"/>
      <w:sz w:val="24"/>
    </w:rPr>
  </w:style>
  <w:style w:type="character" w:styleId="GevolgdeHyperlink">
    <w:name w:val="FollowedHyperlink"/>
    <w:rsid w:val="0045091D"/>
    <w:rPr>
      <w:color w:val="800080"/>
      <w:u w:val="single"/>
    </w:rPr>
  </w:style>
  <w:style w:type="character" w:customStyle="1" w:styleId="KoptekstChar">
    <w:name w:val="Koptekst Char"/>
    <w:rsid w:val="0045091D"/>
    <w:rPr>
      <w:rFonts w:ascii="Verdana" w:hAnsi="Verdana"/>
      <w:sz w:val="17"/>
      <w:szCs w:val="24"/>
    </w:rPr>
  </w:style>
  <w:style w:type="paragraph" w:styleId="Ballontekst">
    <w:name w:val="Balloon Text"/>
    <w:basedOn w:val="Standaard"/>
    <w:semiHidden/>
    <w:unhideWhenUsed/>
    <w:rsid w:val="004509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45091D"/>
    <w:rPr>
      <w:rFonts w:ascii="Tahoma" w:hAnsi="Tahoma" w:cs="Tahoma"/>
      <w:sz w:val="16"/>
      <w:szCs w:val="16"/>
    </w:rPr>
  </w:style>
  <w:style w:type="character" w:customStyle="1" w:styleId="CharChar1">
    <w:name w:val="Char Char1"/>
    <w:rsid w:val="0045091D"/>
    <w:rPr>
      <w:rFonts w:ascii="Verdana" w:hAnsi="Verdana"/>
      <w:b/>
      <w:bCs/>
      <w:sz w:val="17"/>
      <w:szCs w:val="28"/>
      <w:lang w:val="nl-NL" w:eastAsia="nl-NL" w:bidi="ar-SA"/>
    </w:rPr>
  </w:style>
  <w:style w:type="character" w:styleId="Verwijzingopmerking">
    <w:name w:val="annotation reference"/>
    <w:rsid w:val="00CF057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F057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F057F"/>
    <w:rPr>
      <w:b/>
      <w:bCs/>
    </w:rPr>
  </w:style>
  <w:style w:type="paragraph" w:customStyle="1" w:styleId="Default">
    <w:name w:val="Default"/>
    <w:rsid w:val="005B6B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andaardinspringing">
    <w:name w:val="Normal Indent"/>
    <w:basedOn w:val="Standaard"/>
    <w:rsid w:val="00F85B44"/>
    <w:pPr>
      <w:spacing w:line="240" w:lineRule="auto"/>
      <w:ind w:left="851"/>
    </w:pPr>
    <w:rPr>
      <w:rFonts w:ascii="Times New Roman" w:hAnsi="Times New Roman"/>
      <w:sz w:val="24"/>
      <w:szCs w:val="20"/>
    </w:rPr>
  </w:style>
  <w:style w:type="table" w:styleId="Tabelraster">
    <w:name w:val="Table Grid"/>
    <w:basedOn w:val="Standaardtabel"/>
    <w:rsid w:val="00A65423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01FC5"/>
    <w:pPr>
      <w:ind w:left="708"/>
    </w:pPr>
  </w:style>
  <w:style w:type="character" w:customStyle="1" w:styleId="Kop2Char">
    <w:name w:val="Kop 2 Char"/>
    <w:basedOn w:val="Standaardalinea-lettertype"/>
    <w:link w:val="Kop2"/>
    <w:uiPriority w:val="99"/>
    <w:locked/>
    <w:rsid w:val="003F0AC5"/>
    <w:rPr>
      <w:rFonts w:ascii="Verdana" w:hAnsi="Verdana" w:cs="Arial"/>
      <w:b/>
      <w:bCs/>
      <w:iCs/>
      <w:sz w:val="22"/>
      <w:szCs w:val="28"/>
    </w:rPr>
  </w:style>
  <w:style w:type="character" w:customStyle="1" w:styleId="Kop1Char">
    <w:name w:val="Kop 1 Char"/>
    <w:basedOn w:val="Standaardalinea-lettertype"/>
    <w:link w:val="Kop1"/>
    <w:locked/>
    <w:rsid w:val="003F0AC5"/>
    <w:rPr>
      <w:rFonts w:ascii="Verdana" w:hAnsi="Verdana"/>
      <w:b/>
      <w:bCs/>
      <w:sz w:val="27"/>
      <w:szCs w:val="24"/>
    </w:rPr>
  </w:style>
  <w:style w:type="character" w:customStyle="1" w:styleId="TekstopmerkingChar">
    <w:name w:val="Tekst opmerking Char"/>
    <w:basedOn w:val="Standaardalinea-lettertype"/>
    <w:link w:val="Tekstopmerking"/>
    <w:locked/>
    <w:rsid w:val="003F0AC5"/>
    <w:rPr>
      <w:rFonts w:ascii="Verdana" w:hAnsi="Verdana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955EFB"/>
    <w:rPr>
      <w:rFonts w:ascii="Verdana" w:hAnsi="Verdana" w:cs="Arial"/>
      <w:b/>
      <w:bCs/>
      <w:sz w:val="17"/>
      <w:szCs w:val="26"/>
    </w:rPr>
  </w:style>
  <w:style w:type="character" w:customStyle="1" w:styleId="Kop4Char">
    <w:name w:val="Kop 4 Char"/>
    <w:basedOn w:val="Standaardalinea-lettertype"/>
    <w:link w:val="Kop4"/>
    <w:locked/>
    <w:rsid w:val="00310BBC"/>
    <w:rPr>
      <w:rFonts w:ascii="Verdana" w:hAnsi="Verdana"/>
      <w:b/>
      <w:bCs/>
      <w:sz w:val="17"/>
      <w:szCs w:val="28"/>
    </w:rPr>
  </w:style>
  <w:style w:type="character" w:styleId="Zwaar">
    <w:name w:val="Strong"/>
    <w:basedOn w:val="Standaardalinea-lettertype"/>
    <w:uiPriority w:val="22"/>
    <w:qFormat/>
    <w:rsid w:val="007629A8"/>
    <w:rPr>
      <w:b/>
      <w:bCs/>
    </w:rPr>
  </w:style>
  <w:style w:type="paragraph" w:styleId="Revisie">
    <w:name w:val="Revision"/>
    <w:hidden/>
    <w:uiPriority w:val="99"/>
    <w:semiHidden/>
    <w:rsid w:val="00A43839"/>
    <w:rPr>
      <w:rFonts w:ascii="Verdana" w:hAnsi="Verdana"/>
      <w:sz w:val="17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7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TANDAARD%20MAP\Huisstijl%20KP\word%20sjablonen\rapportage%20Hengelo_versie%2012-08-08_definit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1E7270B598247ACF0A0A2A979938E" ma:contentTypeVersion="6" ma:contentTypeDescription="Een nieuw document maken." ma:contentTypeScope="" ma:versionID="4ecb661ed59547676124900085d45870">
  <xsd:schema xmlns:xsd="http://www.w3.org/2001/XMLSchema" xmlns:xs="http://www.w3.org/2001/XMLSchema" xmlns:p="http://schemas.microsoft.com/office/2006/metadata/properties" xmlns:ns2="9856522a-e138-4a73-a06f-ef9a6e8e14be" targetNamespace="http://schemas.microsoft.com/office/2006/metadata/properties" ma:root="true" ma:fieldsID="80b61bd27999d0644767369d72ee82d7" ns2:_="">
    <xsd:import namespace="9856522a-e138-4a73-a06f-ef9a6e8e14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522a-e138-4a73-a06f-ef9a6e8e1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3FF702-F70B-4C58-8DBC-E6B04D1B2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522a-e138-4a73-a06f-ef9a6e8e14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D5111D-608C-4FFC-A35B-A8B3ADBFF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2E24B0-0024-43F8-8F8F-3619F2A95F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D83209-E973-4A36-A800-8B76ADABF789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56522a-e138-4a73-a06f-ef9a6e8e14b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rapportage Hengelo_versie 12-08-08_definitief</Template>
  <TotalTime>0</TotalTime>
  <Pages>9</Pages>
  <Words>1294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djdj</Company>
  <LinksUpToDate>false</LinksUpToDate>
  <CharactersWithSpaces>8687</CharactersWithSpaces>
  <SharedDoc>false</SharedDoc>
  <HLinks>
    <vt:vector size="270" baseType="variant">
      <vt:variant>
        <vt:i4>4522019</vt:i4>
      </vt:variant>
      <vt:variant>
        <vt:i4>264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4522019</vt:i4>
      </vt:variant>
      <vt:variant>
        <vt:i4>261</vt:i4>
      </vt:variant>
      <vt:variant>
        <vt:i4>0</vt:i4>
      </vt:variant>
      <vt:variant>
        <vt:i4>5</vt:i4>
      </vt:variant>
      <vt:variant>
        <vt:lpwstr>mailto:m.assink@kleissen.nl</vt:lpwstr>
      </vt:variant>
      <vt:variant>
        <vt:lpwstr/>
      </vt:variant>
      <vt:variant>
        <vt:i4>1441855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_Toc290885554</vt:lpwstr>
      </vt:variant>
      <vt:variant>
        <vt:i4>1441855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_Toc290885553</vt:lpwstr>
      </vt:variant>
      <vt:variant>
        <vt:i4>1441855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_Toc290885552</vt:lpwstr>
      </vt:variant>
      <vt:variant>
        <vt:i4>1441855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_Toc290885551</vt:lpwstr>
      </vt:variant>
      <vt:variant>
        <vt:i4>1441855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_Toc290885550</vt:lpwstr>
      </vt:variant>
      <vt:variant>
        <vt:i4>1507391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_Toc290885549</vt:lpwstr>
      </vt:variant>
      <vt:variant>
        <vt:i4>1507391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_Toc290885548</vt:lpwstr>
      </vt:variant>
      <vt:variant>
        <vt:i4>1507391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_Toc290885547</vt:lpwstr>
      </vt:variant>
      <vt:variant>
        <vt:i4>1507391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_Toc290885546</vt:lpwstr>
      </vt:variant>
      <vt:variant>
        <vt:i4>1507391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_Toc290885545</vt:lpwstr>
      </vt:variant>
      <vt:variant>
        <vt:i4>1507391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_Toc290885544</vt:lpwstr>
      </vt:variant>
      <vt:variant>
        <vt:i4>1507391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_Toc290885543</vt:lpwstr>
      </vt:variant>
      <vt:variant>
        <vt:i4>1507391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_Toc290885542</vt:lpwstr>
      </vt:variant>
      <vt:variant>
        <vt:i4>1507391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_Toc290885541</vt:lpwstr>
      </vt:variant>
      <vt:variant>
        <vt:i4>1507391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_Toc290885540</vt:lpwstr>
      </vt:variant>
      <vt:variant>
        <vt:i4>1048639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_Toc290885539</vt:lpwstr>
      </vt:variant>
      <vt:variant>
        <vt:i4>1048639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_Toc290885538</vt:lpwstr>
      </vt:variant>
      <vt:variant>
        <vt:i4>1048639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_Toc290885537</vt:lpwstr>
      </vt:variant>
      <vt:variant>
        <vt:i4>1048639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_Toc290885536</vt:lpwstr>
      </vt:variant>
      <vt:variant>
        <vt:i4>1048639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_Toc290885535</vt:lpwstr>
      </vt:variant>
      <vt:variant>
        <vt:i4>1048639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_Toc290885534</vt:lpwstr>
      </vt:variant>
      <vt:variant>
        <vt:i4>1048639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_Toc290885533</vt:lpwstr>
      </vt:variant>
      <vt:variant>
        <vt:i4>1048639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_Toc290885532</vt:lpwstr>
      </vt:variant>
      <vt:variant>
        <vt:i4>1048639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_Toc290885531</vt:lpwstr>
      </vt:variant>
      <vt:variant>
        <vt:i4>1048639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_Toc290885530</vt:lpwstr>
      </vt:variant>
      <vt:variant>
        <vt:i4>1114175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_Toc290885529</vt:lpwstr>
      </vt:variant>
      <vt:variant>
        <vt:i4>1114175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_Toc290885528</vt:lpwstr>
      </vt:variant>
      <vt:variant>
        <vt:i4>1114175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_Toc290885527</vt:lpwstr>
      </vt:variant>
      <vt:variant>
        <vt:i4>1114175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_Toc290885526</vt:lpwstr>
      </vt:variant>
      <vt:variant>
        <vt:i4>1114175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_Toc290885525</vt:lpwstr>
      </vt:variant>
      <vt:variant>
        <vt:i4>1114175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_Toc290885524</vt:lpwstr>
      </vt:variant>
      <vt:variant>
        <vt:i4>1114175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_Toc290885523</vt:lpwstr>
      </vt:variant>
      <vt:variant>
        <vt:i4>1114175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_Toc290885522</vt:lpwstr>
      </vt:variant>
      <vt:variant>
        <vt:i4>1114175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_Toc290885521</vt:lpwstr>
      </vt:variant>
      <vt:variant>
        <vt:i4>1114175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_Toc290885520</vt:lpwstr>
      </vt:variant>
      <vt:variant>
        <vt:i4>1179711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_Toc290885519</vt:lpwstr>
      </vt:variant>
      <vt:variant>
        <vt:i4>1179711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_Toc290885518</vt:lpwstr>
      </vt:variant>
      <vt:variant>
        <vt:i4>1179711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_Toc290885517</vt:lpwstr>
      </vt:variant>
      <vt:variant>
        <vt:i4>1179711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_Toc290885516</vt:lpwstr>
      </vt:variant>
      <vt:variant>
        <vt:i4>1179711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_Toc290885515</vt:lpwstr>
      </vt:variant>
      <vt:variant>
        <vt:i4>1179711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_Toc290885514</vt:lpwstr>
      </vt:variant>
      <vt:variant>
        <vt:i4>1179711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_Toc290885513</vt:lpwstr>
      </vt:variant>
      <vt:variant>
        <vt:i4>1179711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_Toc290885512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Maarten</dc:creator>
  <cp:lastModifiedBy>Rick Brouwer</cp:lastModifiedBy>
  <cp:revision>178</cp:revision>
  <cp:lastPrinted>2022-10-26T15:45:00Z</cp:lastPrinted>
  <dcterms:created xsi:type="dcterms:W3CDTF">2018-09-21T10:27:00Z</dcterms:created>
  <dcterms:modified xsi:type="dcterms:W3CDTF">2022-10-26T15:45:00Z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0x01010057A1E7270B598247ACF0A0A2A979938E</vt:lpwstr>
  </property>
  <property fmtid="{D5CDD505-2E9C-101B-9397-08002B2CF9AE}" pid="3" name="MediaServiceImageTags">
    <vt:lpwstr/>
  </property>
</Properties>
</file>