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AD" w:rsidP="00A740AD" w:rsidRDefault="00A740AD" w14:paraId="74698B2C" w14:textId="77777777">
      <w:pPr>
        <w:spacing w:line="20" w:lineRule="exact"/>
      </w:pP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Table_Cover"/>
      </w:tblPr>
      <w:tblGrid>
        <w:gridCol w:w="8222"/>
      </w:tblGrid>
      <w:tr w:rsidR="00DD0E19" w:rsidTr="00B26722" w14:paraId="0E7ACD75" w14:textId="77777777">
        <w:trPr>
          <w:cantSplit/>
          <w:trHeight w:val="13"/>
        </w:trPr>
        <w:tc>
          <w:tcPr>
            <w:tcW w:w="8222" w:type="dxa"/>
            <w:tcMar>
              <w:top w:w="0" w:type="dxa"/>
              <w:bottom w:w="0" w:type="dxa"/>
            </w:tcMar>
          </w:tcPr>
          <w:p w:rsidR="00F22382" w:rsidP="00F22382" w:rsidRDefault="00F22382" w14:paraId="100D04AF" w14:textId="77777777">
            <w:pPr>
              <w:pStyle w:val="CoverTitel"/>
            </w:pPr>
          </w:p>
          <w:p w:rsidR="00F22382" w:rsidP="00F22382" w:rsidRDefault="00F22382" w14:paraId="5E795E0D" w14:textId="77777777">
            <w:pPr>
              <w:pStyle w:val="CoverTitel"/>
            </w:pPr>
          </w:p>
          <w:p w:rsidRPr="0067258F" w:rsidR="00DD0E19" w:rsidP="00B26722" w:rsidRDefault="00F22382" w14:paraId="711A0691" w14:textId="77777777">
            <w:pPr>
              <w:pStyle w:val="CoverTitel"/>
            </w:pPr>
            <w:r w:rsidRPr="00B26722">
              <w:rPr>
                <w:sz w:val="52"/>
              </w:rPr>
              <w:t>Wachtkamer</w:t>
            </w:r>
            <w:r w:rsidRPr="00B26722">
              <w:rPr>
                <w:sz w:val="56"/>
              </w:rPr>
              <w:t>overeenkomst</w:t>
            </w:r>
          </w:p>
        </w:tc>
      </w:tr>
      <w:tr w:rsidRPr="00B26722" w:rsidR="00DD0E19" w:rsidTr="00B26722" w14:paraId="25FE5A38" w14:textId="77777777">
        <w:trPr>
          <w:cantSplit/>
        </w:trPr>
        <w:tc>
          <w:tcPr>
            <w:tcW w:w="8222" w:type="dxa"/>
            <w:tcMar>
              <w:bottom w:w="198" w:type="dxa"/>
            </w:tcMar>
          </w:tcPr>
          <w:p w:rsidR="00B26722" w:rsidP="00B26722" w:rsidRDefault="00B26722" w14:paraId="1828C0D2" w14:textId="77777777">
            <w:pPr>
              <w:pStyle w:val="CoverSubtitel"/>
              <w:jc w:val="center"/>
              <w:rPr>
                <w:sz w:val="48"/>
              </w:rPr>
            </w:pPr>
          </w:p>
          <w:p w:rsidRPr="00B26722" w:rsidR="00DD0E19" w:rsidP="00B26722" w:rsidRDefault="00F22382" w14:paraId="6E79FE6B" w14:textId="77777777">
            <w:pPr>
              <w:pStyle w:val="CoverSubtitel"/>
              <w:ind w:left="708"/>
              <w:jc w:val="center"/>
              <w:rPr>
                <w:sz w:val="48"/>
              </w:rPr>
            </w:pPr>
            <w:r w:rsidRPr="00B26722">
              <w:rPr>
                <w:sz w:val="48"/>
              </w:rPr>
              <w:t>Europese openbare aanbesteding</w:t>
            </w:r>
          </w:p>
          <w:p w:rsidR="00B26722" w:rsidP="00B26722" w:rsidRDefault="00B26722" w14:paraId="59224FAC" w14:textId="77777777">
            <w:pPr>
              <w:pStyle w:val="CoverSubtitel"/>
              <w:ind w:left="1416"/>
              <w:rPr>
                <w:sz w:val="48"/>
              </w:rPr>
            </w:pPr>
          </w:p>
          <w:p w:rsidR="00B26722" w:rsidP="00B26722" w:rsidRDefault="00B26722" w14:paraId="14575C9E" w14:textId="77777777">
            <w:pPr>
              <w:pStyle w:val="CoverSubtitel"/>
              <w:ind w:left="1416"/>
              <w:rPr>
                <w:sz w:val="48"/>
              </w:rPr>
            </w:pPr>
          </w:p>
          <w:p w:rsidR="00F22382" w:rsidP="00755C8B" w:rsidRDefault="00755C8B" w14:paraId="7688D8C9" w14:textId="02233DF0">
            <w:pPr>
              <w:pStyle w:val="CoverSubtitel"/>
              <w:ind w:left="2832"/>
              <w:rPr>
                <w:sz w:val="48"/>
              </w:rPr>
            </w:pPr>
            <w:bookmarkStart w:name="_GoBack" w:id="0"/>
            <w:bookmarkEnd w:id="0"/>
            <w:r>
              <w:rPr>
                <w:sz w:val="48"/>
              </w:rPr>
              <w:t>[………………]</w:t>
            </w:r>
          </w:p>
          <w:p w:rsidR="00B26722" w:rsidP="00B26722" w:rsidRDefault="00B26722" w14:paraId="7AF18A7B" w14:textId="77777777">
            <w:pPr>
              <w:pStyle w:val="CoverSubtitel"/>
              <w:ind w:left="1416"/>
              <w:rPr>
                <w:sz w:val="48"/>
              </w:rPr>
            </w:pPr>
          </w:p>
          <w:p w:rsidR="00B26722" w:rsidP="00B26722" w:rsidRDefault="00B26722" w14:paraId="1F5A8D71" w14:textId="77777777">
            <w:pPr>
              <w:pStyle w:val="CoverSubtitel"/>
              <w:ind w:left="1416"/>
              <w:jc w:val="center"/>
              <w:rPr>
                <w:sz w:val="48"/>
              </w:rPr>
            </w:pPr>
            <w:r>
              <w:rPr>
                <w:sz w:val="48"/>
              </w:rPr>
              <w:t>Stichting Yuverta</w:t>
            </w:r>
          </w:p>
          <w:p w:rsidR="00B26722" w:rsidP="00B26722" w:rsidRDefault="00B26722" w14:paraId="6FF0EC28" w14:textId="77777777">
            <w:pPr>
              <w:pStyle w:val="CoverSubtitel"/>
              <w:ind w:left="1416"/>
              <w:rPr>
                <w:sz w:val="48"/>
              </w:rPr>
            </w:pPr>
          </w:p>
          <w:p w:rsidR="00B26722" w:rsidP="00B26722" w:rsidRDefault="00B26722" w14:paraId="08A0BF02" w14:textId="77777777">
            <w:pPr>
              <w:pStyle w:val="CoverSubtitel"/>
              <w:ind w:left="1416"/>
              <w:jc w:val="center"/>
              <w:rPr>
                <w:sz w:val="48"/>
              </w:rPr>
            </w:pPr>
            <w:r>
              <w:rPr>
                <w:sz w:val="48"/>
              </w:rPr>
              <w:t>En</w:t>
            </w:r>
          </w:p>
          <w:p w:rsidR="00B26722" w:rsidP="00B26722" w:rsidRDefault="00B26722" w14:paraId="19CC689A" w14:textId="77777777">
            <w:pPr>
              <w:pStyle w:val="CoverSubtitel"/>
              <w:ind w:left="1416"/>
              <w:rPr>
                <w:sz w:val="48"/>
              </w:rPr>
            </w:pPr>
          </w:p>
          <w:p w:rsidRPr="00B26722" w:rsidR="00B26722" w:rsidP="00B26722" w:rsidRDefault="00B26722" w14:paraId="51D58A40" w14:textId="77777777">
            <w:pPr>
              <w:pStyle w:val="CoverSubtitel"/>
              <w:ind w:left="1416"/>
              <w:jc w:val="center"/>
              <w:rPr>
                <w:sz w:val="48"/>
              </w:rPr>
            </w:pPr>
            <w:r>
              <w:rPr>
                <w:sz w:val="48"/>
              </w:rPr>
              <w:t>[……….]</w:t>
            </w:r>
          </w:p>
          <w:p w:rsidRPr="00B26722" w:rsidR="00F22382" w:rsidP="00075E48" w:rsidRDefault="00F22382" w14:paraId="08259CD5" w14:textId="77777777">
            <w:pPr>
              <w:pStyle w:val="CoverSubtitel"/>
              <w:rPr>
                <w:sz w:val="48"/>
              </w:rPr>
            </w:pPr>
          </w:p>
        </w:tc>
      </w:tr>
    </w:tbl>
    <w:p w:rsidR="00B26722" w:rsidP="001D51CD" w:rsidRDefault="00B26722" w14:paraId="29D7CAB8" w14:textId="77777777">
      <w:bookmarkStart w:name="Start" w:id="1"/>
      <w:bookmarkEnd w:id="1"/>
    </w:p>
    <w:p w:rsidR="00B26722" w:rsidRDefault="00B26722" w14:paraId="5688CD68" w14:textId="77777777">
      <w:pPr>
        <w:spacing w:after="160" w:line="259" w:lineRule="auto"/>
      </w:pPr>
      <w:r>
        <w:br w:type="page"/>
      </w:r>
    </w:p>
    <w:p w:rsidRPr="00B26722" w:rsidR="00B26722" w:rsidP="00B26722" w:rsidRDefault="00B26722" w14:paraId="593D0372" w14:textId="77777777">
      <w:pPr>
        <w:spacing w:after="200" w:line="276" w:lineRule="auto"/>
        <w:rPr>
          <w:rFonts w:ascii="Arial" w:hAnsi="Arial"/>
          <w:b/>
          <w:sz w:val="20"/>
          <w:szCs w:val="20"/>
        </w:rPr>
      </w:pPr>
      <w:r w:rsidRPr="00B26722">
        <w:rPr>
          <w:rFonts w:ascii="Arial" w:hAnsi="Arial"/>
          <w:b/>
          <w:sz w:val="20"/>
          <w:szCs w:val="20"/>
          <w:u w:val="single"/>
        </w:rPr>
        <w:lastRenderedPageBreak/>
        <w:t>DE ONDERGETEKENDEN:</w:t>
      </w:r>
    </w:p>
    <w:p w:rsidRPr="00B26722" w:rsidR="00B26722" w:rsidP="00B26722" w:rsidRDefault="00B26722" w14:paraId="14B9FF23" w14:textId="77777777">
      <w:pPr>
        <w:spacing w:line="276" w:lineRule="auto"/>
        <w:rPr>
          <w:rFonts w:ascii="Arial" w:hAnsi="Arial"/>
          <w:b/>
          <w:bCs/>
          <w:sz w:val="20"/>
          <w:szCs w:val="20"/>
        </w:rPr>
      </w:pPr>
      <w:r w:rsidRPr="00B26722">
        <w:rPr>
          <w:rFonts w:ascii="Arial" w:hAnsi="Arial"/>
          <w:b/>
          <w:bCs/>
          <w:sz w:val="20"/>
          <w:szCs w:val="20"/>
        </w:rPr>
        <w:t>Stichting Yuverta</w:t>
      </w:r>
      <w:r w:rsidRPr="00B26722">
        <w:rPr>
          <w:rFonts w:ascii="Arial" w:hAnsi="Arial"/>
          <w:sz w:val="20"/>
          <w:szCs w:val="20"/>
        </w:rPr>
        <w:t xml:space="preserve">, gevestigd en kantoorhoudend aan De Molen 94 te Houten, ingeschreven in het handelsregister van de kamer van koophandel onder nummer 27177194, ten dezen rechtsgeldig vertegenwoordigd door </w:t>
      </w:r>
      <w:r w:rsidRPr="00B26722">
        <w:rPr>
          <w:rFonts w:ascii="Arial" w:hAnsi="Arial"/>
          <w:b/>
          <w:bCs/>
          <w:sz w:val="20"/>
          <w:szCs w:val="20"/>
        </w:rPr>
        <w:t>[de heer/mevrouw naam]</w:t>
      </w:r>
      <w:r w:rsidRPr="00B26722">
        <w:rPr>
          <w:rFonts w:ascii="Arial" w:hAnsi="Arial"/>
          <w:sz w:val="20"/>
          <w:szCs w:val="20"/>
        </w:rPr>
        <w:t xml:space="preserve"> in de hoedanigheid van </w:t>
      </w:r>
      <w:r w:rsidRPr="00B26722">
        <w:rPr>
          <w:rFonts w:ascii="Arial" w:hAnsi="Arial"/>
          <w:b/>
          <w:bCs/>
          <w:sz w:val="20"/>
          <w:szCs w:val="20"/>
        </w:rPr>
        <w:t>[functie].</w:t>
      </w:r>
    </w:p>
    <w:p w:rsidRPr="00B26722" w:rsidR="00B26722" w:rsidP="00B26722" w:rsidRDefault="00B26722" w14:paraId="3E7DA992" w14:textId="77777777">
      <w:pPr>
        <w:spacing w:line="276" w:lineRule="auto"/>
        <w:rPr>
          <w:rFonts w:ascii="Arial" w:hAnsi="Arial"/>
          <w:b/>
          <w:sz w:val="20"/>
          <w:szCs w:val="20"/>
        </w:rPr>
      </w:pPr>
    </w:p>
    <w:p w:rsidRPr="00B26722" w:rsidR="00B26722" w:rsidP="00B26722" w:rsidRDefault="00B26722" w14:paraId="75DF274B" w14:textId="77777777">
      <w:pPr>
        <w:spacing w:line="276" w:lineRule="auto"/>
        <w:ind w:left="720" w:hanging="720"/>
        <w:rPr>
          <w:rFonts w:ascii="Arial" w:hAnsi="Arial"/>
          <w:sz w:val="20"/>
          <w:szCs w:val="20"/>
        </w:rPr>
      </w:pPr>
      <w:r w:rsidRPr="00B26722">
        <w:rPr>
          <w:rFonts w:ascii="Arial" w:hAnsi="Arial"/>
          <w:sz w:val="20"/>
          <w:szCs w:val="20"/>
        </w:rPr>
        <w:t>hierna te noemen: ‘</w:t>
      </w:r>
      <w:r w:rsidRPr="00B26722">
        <w:rPr>
          <w:rFonts w:ascii="Arial" w:hAnsi="Arial"/>
          <w:b/>
          <w:sz w:val="20"/>
          <w:szCs w:val="20"/>
        </w:rPr>
        <w:t>Opdrachtgever</w:t>
      </w:r>
      <w:r w:rsidRPr="00B26722">
        <w:rPr>
          <w:rFonts w:ascii="Arial" w:hAnsi="Arial"/>
          <w:sz w:val="20"/>
          <w:szCs w:val="20"/>
        </w:rPr>
        <w:t xml:space="preserve">’ </w:t>
      </w:r>
    </w:p>
    <w:p w:rsidRPr="00B26722" w:rsidR="00B26722" w:rsidP="00B26722" w:rsidRDefault="00B26722" w14:paraId="0CF35F9C" w14:textId="77777777">
      <w:pPr>
        <w:spacing w:line="276" w:lineRule="auto"/>
        <w:rPr>
          <w:rFonts w:ascii="Arial" w:hAnsi="Arial"/>
          <w:sz w:val="20"/>
          <w:szCs w:val="20"/>
        </w:rPr>
      </w:pPr>
    </w:p>
    <w:p w:rsidRPr="00B26722" w:rsidR="00B26722" w:rsidP="00B26722" w:rsidRDefault="00B26722" w14:paraId="6FA7A4C8" w14:textId="77777777">
      <w:pPr>
        <w:spacing w:line="276" w:lineRule="auto"/>
        <w:rPr>
          <w:rFonts w:ascii="Arial" w:hAnsi="Arial"/>
          <w:sz w:val="20"/>
          <w:szCs w:val="20"/>
        </w:rPr>
      </w:pPr>
      <w:r w:rsidRPr="00B26722">
        <w:rPr>
          <w:rFonts w:ascii="Arial" w:hAnsi="Arial"/>
          <w:sz w:val="20"/>
          <w:szCs w:val="20"/>
        </w:rPr>
        <w:t>en</w:t>
      </w:r>
    </w:p>
    <w:p w:rsidRPr="00B26722" w:rsidR="00B26722" w:rsidP="00B26722" w:rsidRDefault="00B26722" w14:paraId="0D6986F1" w14:textId="77777777">
      <w:pPr>
        <w:spacing w:line="276" w:lineRule="auto"/>
        <w:rPr>
          <w:rFonts w:ascii="Arial" w:hAnsi="Arial"/>
          <w:sz w:val="20"/>
          <w:szCs w:val="20"/>
        </w:rPr>
      </w:pPr>
    </w:p>
    <w:p w:rsidRPr="00B26722" w:rsidR="00B26722" w:rsidP="00B26722" w:rsidRDefault="00B26722" w14:paraId="246A8FD0" w14:textId="77777777">
      <w:pPr>
        <w:spacing w:line="276" w:lineRule="auto"/>
        <w:rPr>
          <w:rFonts w:ascii="Arial" w:hAnsi="Arial"/>
          <w:b/>
          <w:iCs/>
          <w:sz w:val="20"/>
          <w:szCs w:val="20"/>
        </w:rPr>
      </w:pPr>
      <w:r w:rsidRPr="00B26722">
        <w:rPr>
          <w:rFonts w:ascii="Arial" w:hAnsi="Arial"/>
          <w:b/>
          <w:bCs/>
          <w:sz w:val="20"/>
          <w:szCs w:val="20"/>
        </w:rPr>
        <w:t>[Leverancier</w:t>
      </w:r>
      <w:r w:rsidRPr="00B26722">
        <w:rPr>
          <w:rFonts w:ascii="Arial" w:hAnsi="Arial"/>
          <w:b/>
          <w:sz w:val="20"/>
          <w:szCs w:val="20"/>
        </w:rPr>
        <w:t>]</w:t>
      </w:r>
      <w:r w:rsidRPr="00B26722">
        <w:rPr>
          <w:rFonts w:ascii="Arial" w:hAnsi="Arial"/>
          <w:sz w:val="20"/>
          <w:szCs w:val="20"/>
        </w:rPr>
        <w:t xml:space="preserve">, gevestigd en kantoorhoudend aan </w:t>
      </w:r>
      <w:r w:rsidRPr="00B26722">
        <w:rPr>
          <w:rFonts w:ascii="Arial" w:hAnsi="Arial"/>
          <w:b/>
          <w:iCs/>
          <w:sz w:val="20"/>
          <w:szCs w:val="20"/>
        </w:rPr>
        <w:t>[straatnaam + huisnummer]</w:t>
      </w:r>
      <w:r w:rsidRPr="00B26722">
        <w:rPr>
          <w:rFonts w:ascii="Arial" w:hAnsi="Arial"/>
          <w:iCs/>
          <w:sz w:val="20"/>
          <w:szCs w:val="20"/>
        </w:rPr>
        <w:t xml:space="preserve"> te </w:t>
      </w:r>
      <w:r w:rsidRPr="00B26722">
        <w:rPr>
          <w:rFonts w:ascii="Arial" w:hAnsi="Arial"/>
          <w:b/>
          <w:iCs/>
          <w:sz w:val="20"/>
          <w:szCs w:val="20"/>
        </w:rPr>
        <w:t>[plaatsnaam]</w:t>
      </w:r>
      <w:r w:rsidRPr="00B26722">
        <w:rPr>
          <w:rFonts w:ascii="Arial" w:hAnsi="Arial"/>
          <w:iCs/>
          <w:sz w:val="20"/>
          <w:szCs w:val="20"/>
        </w:rPr>
        <w:t xml:space="preserve">, </w:t>
      </w:r>
      <w:r w:rsidRPr="00B26722">
        <w:rPr>
          <w:rFonts w:ascii="Arial" w:hAnsi="Arial"/>
          <w:sz w:val="20"/>
          <w:szCs w:val="20"/>
        </w:rPr>
        <w:t xml:space="preserve">ingeschreven in het handelsregister van de kamer van koophandel onder nummer </w:t>
      </w:r>
      <w:r w:rsidRPr="00B26722">
        <w:rPr>
          <w:rFonts w:ascii="Arial" w:hAnsi="Arial"/>
          <w:b/>
          <w:iCs/>
          <w:sz w:val="20"/>
          <w:szCs w:val="20"/>
        </w:rPr>
        <w:t>[nummer]</w:t>
      </w:r>
      <w:r w:rsidRPr="00B26722">
        <w:rPr>
          <w:rFonts w:ascii="Arial" w:hAnsi="Arial"/>
          <w:sz w:val="20"/>
          <w:szCs w:val="20"/>
        </w:rPr>
        <w:t xml:space="preserve">, ten dezen rechtsgeldig vertegenwoordigd door </w:t>
      </w:r>
      <w:r w:rsidRPr="00B26722">
        <w:rPr>
          <w:rFonts w:ascii="Arial" w:hAnsi="Arial"/>
          <w:b/>
          <w:iCs/>
          <w:sz w:val="20"/>
          <w:szCs w:val="20"/>
        </w:rPr>
        <w:t>[de heer/mevrouw naam]</w:t>
      </w:r>
      <w:r w:rsidRPr="00B26722">
        <w:rPr>
          <w:rFonts w:ascii="Arial" w:hAnsi="Arial"/>
          <w:iCs/>
          <w:sz w:val="20"/>
          <w:szCs w:val="20"/>
        </w:rPr>
        <w:t xml:space="preserve"> in </w:t>
      </w:r>
      <w:r w:rsidRPr="00B26722">
        <w:rPr>
          <w:rFonts w:ascii="Arial" w:hAnsi="Arial"/>
          <w:bCs/>
          <w:iCs/>
          <w:sz w:val="20"/>
          <w:szCs w:val="20"/>
        </w:rPr>
        <w:t>de hoedanigheid van</w:t>
      </w:r>
      <w:r w:rsidRPr="00B26722">
        <w:rPr>
          <w:rFonts w:ascii="Arial" w:hAnsi="Arial"/>
          <w:iCs/>
          <w:sz w:val="20"/>
          <w:szCs w:val="20"/>
        </w:rPr>
        <w:t xml:space="preserve"> </w:t>
      </w:r>
      <w:r w:rsidRPr="00B26722">
        <w:rPr>
          <w:rFonts w:ascii="Arial" w:hAnsi="Arial"/>
          <w:b/>
          <w:iCs/>
          <w:sz w:val="20"/>
          <w:szCs w:val="20"/>
        </w:rPr>
        <w:t>[functie].</w:t>
      </w:r>
    </w:p>
    <w:p w:rsidRPr="00B26722" w:rsidR="00B26722" w:rsidP="00B26722" w:rsidRDefault="00B26722" w14:paraId="271BE43F" w14:textId="77777777">
      <w:pPr>
        <w:spacing w:line="276" w:lineRule="auto"/>
        <w:rPr>
          <w:rFonts w:ascii="Arial" w:hAnsi="Arial"/>
          <w:sz w:val="20"/>
          <w:szCs w:val="20"/>
        </w:rPr>
      </w:pPr>
    </w:p>
    <w:p w:rsidRPr="00B26722" w:rsidR="00B26722" w:rsidP="00B26722" w:rsidRDefault="00B26722" w14:paraId="74101BE0" w14:textId="77777777">
      <w:pPr>
        <w:spacing w:line="276" w:lineRule="auto"/>
        <w:ind w:left="720" w:hanging="720"/>
        <w:rPr>
          <w:rFonts w:ascii="Arial" w:hAnsi="Arial"/>
          <w:sz w:val="20"/>
          <w:szCs w:val="20"/>
        </w:rPr>
      </w:pPr>
      <w:r w:rsidRPr="00B26722">
        <w:rPr>
          <w:rFonts w:ascii="Arial" w:hAnsi="Arial"/>
          <w:sz w:val="20"/>
          <w:szCs w:val="20"/>
        </w:rPr>
        <w:t>hierna te noemen: ‘</w:t>
      </w:r>
      <w:r w:rsidRPr="00B26722">
        <w:rPr>
          <w:rFonts w:ascii="Arial" w:hAnsi="Arial"/>
          <w:b/>
          <w:sz w:val="20"/>
          <w:szCs w:val="20"/>
        </w:rPr>
        <w:t>Opdrachtnemer</w:t>
      </w:r>
      <w:r w:rsidRPr="00B26722">
        <w:rPr>
          <w:rFonts w:ascii="Arial" w:hAnsi="Arial"/>
          <w:sz w:val="20"/>
          <w:szCs w:val="20"/>
        </w:rPr>
        <w:t>’</w:t>
      </w:r>
    </w:p>
    <w:p w:rsidRPr="00B26722" w:rsidR="00B26722" w:rsidP="00B26722" w:rsidRDefault="00B26722" w14:paraId="290A5C29" w14:textId="77777777">
      <w:pPr>
        <w:spacing w:line="276" w:lineRule="auto"/>
        <w:ind w:right="-850"/>
        <w:rPr>
          <w:rFonts w:ascii="Arial" w:hAnsi="Arial"/>
          <w:sz w:val="20"/>
          <w:szCs w:val="20"/>
        </w:rPr>
      </w:pPr>
    </w:p>
    <w:p w:rsidRPr="00B26722" w:rsidR="00B26722" w:rsidP="00B26722" w:rsidRDefault="00B26722" w14:paraId="0D7E4712" w14:textId="77777777">
      <w:pPr>
        <w:spacing w:line="276" w:lineRule="auto"/>
        <w:ind w:right="-850"/>
        <w:rPr>
          <w:rFonts w:ascii="Arial" w:hAnsi="Arial"/>
          <w:sz w:val="20"/>
          <w:szCs w:val="20"/>
        </w:rPr>
      </w:pPr>
      <w:r w:rsidRPr="00B26722">
        <w:rPr>
          <w:rFonts w:ascii="Arial" w:hAnsi="Arial"/>
          <w:sz w:val="20"/>
          <w:szCs w:val="20"/>
        </w:rPr>
        <w:t>Opdrachtgever en Opdrachtnemer hierna gezamenlijk te noemen: ’</w:t>
      </w:r>
      <w:r w:rsidRPr="00B26722">
        <w:rPr>
          <w:rFonts w:ascii="Arial" w:hAnsi="Arial"/>
          <w:b/>
          <w:sz w:val="20"/>
          <w:szCs w:val="20"/>
        </w:rPr>
        <w:t>Partijen</w:t>
      </w:r>
      <w:r w:rsidRPr="00B26722">
        <w:rPr>
          <w:rFonts w:ascii="Arial" w:hAnsi="Arial"/>
          <w:sz w:val="20"/>
          <w:szCs w:val="20"/>
        </w:rPr>
        <w:t>’,</w:t>
      </w:r>
    </w:p>
    <w:p w:rsidRPr="00B26722" w:rsidR="00B26722" w:rsidP="00B26722" w:rsidRDefault="00B26722" w14:paraId="40793D87" w14:textId="77777777">
      <w:pPr>
        <w:pStyle w:val="Geenafstand"/>
        <w:spacing w:line="276" w:lineRule="auto"/>
        <w:rPr>
          <w:szCs w:val="20"/>
        </w:rPr>
      </w:pPr>
    </w:p>
    <w:p w:rsidRPr="00B26722" w:rsidR="00B26722" w:rsidP="00B26722" w:rsidRDefault="00B26722" w14:paraId="063A4288" w14:textId="77777777">
      <w:pPr>
        <w:pStyle w:val="Geenafstand"/>
        <w:spacing w:line="276" w:lineRule="auto"/>
        <w:rPr>
          <w:rFonts w:eastAsia="Times New Roman"/>
          <w:b/>
          <w:szCs w:val="20"/>
        </w:rPr>
      </w:pPr>
      <w:r w:rsidRPr="00B26722">
        <w:rPr>
          <w:rFonts w:eastAsia="Times New Roman"/>
          <w:b/>
          <w:szCs w:val="20"/>
        </w:rPr>
        <w:t>IN AANMERKING GENOMEN DAT:</w:t>
      </w:r>
    </w:p>
    <w:p w:rsidRPr="00B26722" w:rsidR="00A33593" w:rsidP="001D51CD" w:rsidRDefault="00A33593" w14:paraId="041710C2" w14:textId="77777777">
      <w:pPr>
        <w:rPr>
          <w:sz w:val="20"/>
          <w:szCs w:val="20"/>
        </w:rPr>
      </w:pPr>
    </w:p>
    <w:p w:rsidRPr="00B26722" w:rsidR="00B26722" w:rsidP="00B26722" w:rsidRDefault="00B26722" w14:paraId="03EAA28B" w14:textId="77777777">
      <w:pPr>
        <w:rPr>
          <w:rFonts w:ascii="Arial" w:hAnsi="Arial"/>
          <w:sz w:val="20"/>
          <w:szCs w:val="20"/>
        </w:rPr>
      </w:pPr>
    </w:p>
    <w:p w:rsidRPr="00B26722" w:rsidR="00B26722" w:rsidP="00B26722" w:rsidRDefault="00B26722" w14:paraId="5B6A6D96" w14:textId="77777777">
      <w:pPr>
        <w:pStyle w:val="Lijstalinea"/>
        <w:numPr>
          <w:ilvl w:val="0"/>
          <w:numId w:val="35"/>
        </w:numPr>
        <w:spacing w:line="240" w:lineRule="auto"/>
        <w:rPr>
          <w:rFonts w:ascii="Arial" w:hAnsi="Arial" w:eastAsia="Times New Roman"/>
          <w:sz w:val="20"/>
          <w:szCs w:val="20"/>
        </w:rPr>
      </w:pPr>
      <w:r w:rsidRPr="00B26722">
        <w:rPr>
          <w:rFonts w:ascii="Arial" w:hAnsi="Arial" w:eastAsia="Times New Roman"/>
          <w:sz w:val="20"/>
          <w:szCs w:val="20"/>
        </w:rPr>
        <w:t>Stichting Yuverta</w:t>
      </w:r>
      <w:r w:rsidRPr="00B26722">
        <w:rPr>
          <w:rFonts w:ascii="Arial" w:hAnsi="Arial" w:eastAsia="Times New Roman"/>
          <w:sz w:val="20"/>
          <w:szCs w:val="20"/>
        </w:rPr>
        <w:t xml:space="preserve"> een Europese Openbare aanbesteding </w:t>
      </w:r>
      <w:r w:rsidRPr="00B26722">
        <w:rPr>
          <w:rFonts w:ascii="Arial" w:hAnsi="Arial" w:eastAsia="Times New Roman"/>
          <w:sz w:val="20"/>
          <w:szCs w:val="20"/>
        </w:rPr>
        <w:t xml:space="preserve">[………………] </w:t>
      </w:r>
      <w:r w:rsidRPr="00B26722">
        <w:rPr>
          <w:rFonts w:ascii="Arial" w:hAnsi="Arial" w:eastAsia="Times New Roman"/>
          <w:sz w:val="20"/>
          <w:szCs w:val="20"/>
        </w:rPr>
        <w:t>heeft doorlopen;</w:t>
      </w:r>
    </w:p>
    <w:p w:rsidRPr="00B26722" w:rsidR="00B26722" w:rsidP="00B26722" w:rsidRDefault="00B26722" w14:paraId="1CFAEB16" w14:textId="77777777">
      <w:pPr>
        <w:pStyle w:val="Lijstalinea"/>
        <w:numPr>
          <w:ilvl w:val="0"/>
          <w:numId w:val="35"/>
        </w:numPr>
        <w:spacing w:line="240" w:lineRule="auto"/>
        <w:rPr>
          <w:rFonts w:ascii="Arial" w:hAnsi="Arial" w:eastAsia="Times New Roman"/>
          <w:sz w:val="20"/>
          <w:szCs w:val="20"/>
        </w:rPr>
      </w:pPr>
      <w:r w:rsidRPr="00B26722">
        <w:rPr>
          <w:rFonts w:ascii="Arial" w:hAnsi="Arial" w:eastAsia="Times New Roman"/>
          <w:sz w:val="20"/>
          <w:szCs w:val="20"/>
        </w:rPr>
        <w:t xml:space="preserve">Dat “………..” (ook wel aan te duiden als Opdrachtnemer II) op grond van zijn Inschrijving d.d. (…..) als tweede in rang is geëindigd; </w:t>
      </w:r>
    </w:p>
    <w:p w:rsidRPr="00B26722" w:rsidR="00B26722" w:rsidP="00B26722" w:rsidRDefault="00B26722" w14:paraId="61196B6E" w14:textId="77777777">
      <w:pPr>
        <w:pStyle w:val="Lijstalinea"/>
        <w:numPr>
          <w:ilvl w:val="0"/>
          <w:numId w:val="35"/>
        </w:numPr>
        <w:spacing w:line="240" w:lineRule="auto"/>
        <w:rPr>
          <w:rFonts w:ascii="Arial" w:hAnsi="Arial" w:eastAsia="Times New Roman"/>
          <w:sz w:val="20"/>
          <w:szCs w:val="20"/>
        </w:rPr>
      </w:pPr>
      <w:r w:rsidRPr="00B26722">
        <w:rPr>
          <w:rFonts w:ascii="Arial" w:hAnsi="Arial" w:eastAsia="Times New Roman"/>
          <w:sz w:val="20"/>
          <w:szCs w:val="20"/>
        </w:rPr>
        <w:t xml:space="preserve">Dat </w:t>
      </w:r>
      <w:r w:rsidRPr="00B26722">
        <w:rPr>
          <w:rFonts w:ascii="Arial" w:hAnsi="Arial" w:eastAsia="Times New Roman"/>
          <w:sz w:val="20"/>
          <w:szCs w:val="20"/>
        </w:rPr>
        <w:t>Yuverta</w:t>
      </w:r>
      <w:r w:rsidRPr="00B26722">
        <w:rPr>
          <w:rFonts w:ascii="Arial" w:hAnsi="Arial" w:eastAsia="Times New Roman"/>
          <w:sz w:val="20"/>
          <w:szCs w:val="20"/>
        </w:rPr>
        <w:t xml:space="preserve"> de Opdracht heeft gegund aan ………. (hierna: Opdrachtnemer I) voor de duur van </w:t>
      </w:r>
      <w:r w:rsidRPr="00B26722">
        <w:rPr>
          <w:rFonts w:ascii="Arial" w:hAnsi="Arial" w:eastAsia="Times New Roman"/>
          <w:sz w:val="20"/>
          <w:szCs w:val="20"/>
        </w:rPr>
        <w:t>….</w:t>
      </w:r>
      <w:r w:rsidRPr="00B26722">
        <w:rPr>
          <w:rFonts w:ascii="Arial" w:hAnsi="Arial" w:eastAsia="Times New Roman"/>
          <w:sz w:val="20"/>
          <w:szCs w:val="20"/>
        </w:rPr>
        <w:t xml:space="preserve"> jaar met de optie tot verlenging van </w:t>
      </w:r>
      <w:r w:rsidRPr="00B26722">
        <w:rPr>
          <w:rFonts w:ascii="Arial" w:hAnsi="Arial" w:eastAsia="Times New Roman"/>
          <w:sz w:val="20"/>
          <w:szCs w:val="20"/>
        </w:rPr>
        <w:t>… maal …</w:t>
      </w:r>
      <w:r w:rsidRPr="00B26722">
        <w:rPr>
          <w:rFonts w:ascii="Arial" w:hAnsi="Arial" w:eastAsia="Times New Roman"/>
          <w:sz w:val="20"/>
          <w:szCs w:val="20"/>
        </w:rPr>
        <w:t xml:space="preserve"> jaar, met als startdatum ……………..</w:t>
      </w:r>
    </w:p>
    <w:p w:rsidRPr="00B26722" w:rsidR="00B26722" w:rsidP="00B26722" w:rsidRDefault="00B26722" w14:paraId="273B3CE5" w14:textId="77777777">
      <w:pPr>
        <w:pStyle w:val="Lijstalinea"/>
        <w:numPr>
          <w:ilvl w:val="0"/>
          <w:numId w:val="35"/>
        </w:numPr>
        <w:spacing w:line="240" w:lineRule="auto"/>
        <w:rPr>
          <w:rFonts w:ascii="Arial" w:hAnsi="Arial" w:eastAsia="Times New Roman"/>
          <w:sz w:val="20"/>
          <w:szCs w:val="20"/>
        </w:rPr>
      </w:pPr>
      <w:r w:rsidRPr="00B26722">
        <w:rPr>
          <w:rFonts w:ascii="Arial" w:hAnsi="Arial" w:eastAsia="Times New Roman"/>
          <w:sz w:val="20"/>
          <w:szCs w:val="20"/>
        </w:rPr>
        <w:t xml:space="preserve">Dat </w:t>
      </w:r>
      <w:r w:rsidRPr="00B26722">
        <w:rPr>
          <w:rFonts w:ascii="Arial" w:hAnsi="Arial" w:eastAsia="Times New Roman"/>
          <w:sz w:val="20"/>
          <w:szCs w:val="20"/>
        </w:rPr>
        <w:t>Yuverta</w:t>
      </w:r>
      <w:r w:rsidRPr="00B26722">
        <w:rPr>
          <w:rFonts w:ascii="Arial" w:hAnsi="Arial" w:eastAsia="Times New Roman"/>
          <w:sz w:val="20"/>
          <w:szCs w:val="20"/>
        </w:rPr>
        <w:t xml:space="preserve"> zo goed mogelijk wil voorzien in de bedrijfscontinuïteit van </w:t>
      </w:r>
      <w:r w:rsidRPr="00B26722">
        <w:rPr>
          <w:rFonts w:ascii="Arial" w:hAnsi="Arial" w:eastAsia="Times New Roman"/>
          <w:sz w:val="20"/>
          <w:szCs w:val="20"/>
        </w:rPr>
        <w:t>[………………..]</w:t>
      </w:r>
      <w:r w:rsidRPr="00B26722">
        <w:rPr>
          <w:rFonts w:ascii="Arial" w:hAnsi="Arial" w:eastAsia="Times New Roman"/>
          <w:sz w:val="20"/>
          <w:szCs w:val="20"/>
        </w:rPr>
        <w:t>, en daartoe met Opdrachtnemer II een wachtkamerovereenkomst wenst aan te gaan;</w:t>
      </w:r>
    </w:p>
    <w:p w:rsidRPr="00B26722" w:rsidR="00B26722" w:rsidP="00B26722" w:rsidRDefault="00B26722" w14:paraId="269BE02E" w14:textId="77777777">
      <w:pPr>
        <w:numPr>
          <w:ilvl w:val="0"/>
          <w:numId w:val="35"/>
        </w:numPr>
        <w:spacing w:line="240" w:lineRule="auto"/>
        <w:contextualSpacing/>
        <w:rPr>
          <w:rFonts w:ascii="Arial" w:hAnsi="Arial" w:eastAsia="Times New Roman"/>
          <w:sz w:val="20"/>
          <w:szCs w:val="20"/>
        </w:rPr>
      </w:pPr>
      <w:r w:rsidRPr="00B26722">
        <w:rPr>
          <w:rFonts w:ascii="Arial" w:hAnsi="Arial"/>
          <w:sz w:val="20"/>
          <w:szCs w:val="20"/>
        </w:rPr>
        <w:t>De overeenkomst niet zal leiden tot enige vorm van exclusiviteit van diensten;</w:t>
      </w:r>
    </w:p>
    <w:p w:rsidRPr="00B26722" w:rsidR="00B26722" w:rsidP="00B26722" w:rsidRDefault="00B26722" w14:paraId="44F40706" w14:textId="77777777">
      <w:pPr>
        <w:numPr>
          <w:ilvl w:val="0"/>
          <w:numId w:val="35"/>
        </w:numPr>
        <w:spacing w:line="240" w:lineRule="auto"/>
        <w:contextualSpacing/>
        <w:rPr>
          <w:rFonts w:ascii="Arial" w:hAnsi="Arial"/>
          <w:sz w:val="20"/>
          <w:szCs w:val="20"/>
        </w:rPr>
      </w:pPr>
      <w:r w:rsidRPr="00B26722">
        <w:rPr>
          <w:rFonts w:ascii="Arial" w:hAnsi="Arial"/>
          <w:sz w:val="20"/>
          <w:szCs w:val="20"/>
        </w:rPr>
        <w:t>Er geen afname verplichting is;</w:t>
      </w:r>
    </w:p>
    <w:p w:rsidRPr="00B26722" w:rsidR="00B26722" w:rsidP="00B26722" w:rsidRDefault="00B26722" w14:paraId="60BE4180" w14:textId="77777777">
      <w:pPr>
        <w:pStyle w:val="Lijstalinea"/>
        <w:numPr>
          <w:ilvl w:val="0"/>
          <w:numId w:val="35"/>
        </w:numPr>
        <w:spacing w:line="240" w:lineRule="auto"/>
        <w:rPr>
          <w:rFonts w:ascii="Arial" w:hAnsi="Arial" w:eastAsia="Times New Roman"/>
          <w:sz w:val="20"/>
          <w:szCs w:val="20"/>
        </w:rPr>
      </w:pPr>
      <w:r w:rsidRPr="00B26722">
        <w:rPr>
          <w:rFonts w:ascii="Arial" w:hAnsi="Arial" w:eastAsia="Times New Roman"/>
          <w:sz w:val="20"/>
          <w:szCs w:val="20"/>
        </w:rPr>
        <w:t>Dat p</w:t>
      </w:r>
      <w:r w:rsidRPr="00B26722">
        <w:rPr>
          <w:rFonts w:ascii="Arial" w:hAnsi="Arial" w:eastAsia="Times New Roman"/>
          <w:sz w:val="20"/>
          <w:szCs w:val="20"/>
        </w:rPr>
        <w:t>artijen tegen deze achtergrond onderhavige raamovereenkomst met elkaar aangaan, onder de navolgende voorwaarden en bedingen.</w:t>
      </w:r>
    </w:p>
    <w:p w:rsidRPr="00B26722" w:rsidR="00B26722" w:rsidP="00B26722" w:rsidRDefault="00B26722" w14:paraId="7DE3C0E9" w14:textId="77777777">
      <w:pPr>
        <w:rPr>
          <w:rFonts w:ascii="Calibri" w:hAnsi="Calibri" w:eastAsia="Times New Roman"/>
          <w:sz w:val="20"/>
          <w:szCs w:val="20"/>
        </w:rPr>
      </w:pPr>
    </w:p>
    <w:p w:rsidRPr="00B26722" w:rsidR="00B26722" w:rsidP="00B26722" w:rsidRDefault="00B26722" w14:paraId="256C9CB0" w14:textId="77777777">
      <w:pPr>
        <w:rPr>
          <w:sz w:val="20"/>
          <w:szCs w:val="20"/>
        </w:rPr>
      </w:pPr>
    </w:p>
    <w:p w:rsidRPr="00B26722" w:rsidR="00B26722" w:rsidP="00B26722" w:rsidRDefault="00B26722" w14:paraId="52C3D118" w14:textId="77777777">
      <w:pPr>
        <w:rPr>
          <w:rFonts w:ascii="Arial" w:hAnsi="Arial"/>
          <w:b/>
          <w:sz w:val="20"/>
          <w:szCs w:val="20"/>
        </w:rPr>
      </w:pPr>
      <w:r w:rsidRPr="00B26722">
        <w:rPr>
          <w:rFonts w:ascii="Arial" w:hAnsi="Arial"/>
          <w:b/>
          <w:sz w:val="20"/>
          <w:szCs w:val="20"/>
        </w:rPr>
        <w:t>VERKLAREN TE ZIJN OVEREENGEKOMEN ALS VOLGT:</w:t>
      </w:r>
    </w:p>
    <w:p w:rsidRPr="00B26722" w:rsidR="00B26722" w:rsidP="00B26722" w:rsidRDefault="00B26722" w14:paraId="3D3978A9" w14:textId="77777777">
      <w:pPr>
        <w:pStyle w:val="Geenafstand"/>
        <w:rPr>
          <w:b/>
          <w:szCs w:val="20"/>
        </w:rPr>
      </w:pPr>
      <w:r w:rsidRPr="00B26722">
        <w:rPr>
          <w:b/>
          <w:szCs w:val="20"/>
        </w:rPr>
        <w:t>Artikel 1: Definities</w:t>
      </w:r>
    </w:p>
    <w:p w:rsidRPr="00B26722" w:rsidR="00B26722" w:rsidP="00B26722" w:rsidRDefault="00B26722" w14:paraId="60D6B74C" w14:textId="77777777">
      <w:pPr>
        <w:rPr>
          <w:rFonts w:ascii="Arial" w:hAnsi="Arial"/>
          <w:sz w:val="20"/>
          <w:szCs w:val="20"/>
        </w:rPr>
      </w:pPr>
      <w:r w:rsidRPr="00B26722">
        <w:rPr>
          <w:rFonts w:ascii="Arial" w:hAnsi="Arial"/>
          <w:sz w:val="20"/>
          <w:szCs w:val="20"/>
        </w:rPr>
        <w:t>In deze Overeenkomst wordt verstaan onder:</w:t>
      </w:r>
    </w:p>
    <w:p w:rsidRPr="00B26722" w:rsidR="00B26722" w:rsidP="00B26722" w:rsidRDefault="00B26722" w14:paraId="2842B886" w14:textId="77777777">
      <w:pPr>
        <w:numPr>
          <w:ilvl w:val="0"/>
          <w:numId w:val="36"/>
        </w:numPr>
        <w:spacing w:line="240" w:lineRule="auto"/>
        <w:rPr>
          <w:rFonts w:ascii="Arial" w:hAnsi="Arial"/>
          <w:sz w:val="20"/>
          <w:szCs w:val="20"/>
        </w:rPr>
      </w:pPr>
      <w:r w:rsidRPr="00B26722">
        <w:rPr>
          <w:rFonts w:ascii="Arial" w:hAnsi="Arial"/>
          <w:sz w:val="20"/>
          <w:szCs w:val="20"/>
        </w:rPr>
        <w:t>Overeenkomst: de met Opdrachtnemer I gesloten (Raam)overeenkomst inclusief Bijlagen.</w:t>
      </w:r>
    </w:p>
    <w:p w:rsidRPr="00B26722" w:rsidR="00B26722" w:rsidP="00B26722" w:rsidRDefault="00B26722" w14:paraId="22ADC552" w14:textId="77777777">
      <w:pPr>
        <w:numPr>
          <w:ilvl w:val="0"/>
          <w:numId w:val="36"/>
        </w:numPr>
        <w:spacing w:line="240" w:lineRule="auto"/>
        <w:rPr>
          <w:rFonts w:ascii="Arial" w:hAnsi="Arial"/>
          <w:sz w:val="20"/>
          <w:szCs w:val="20"/>
        </w:rPr>
      </w:pPr>
      <w:r w:rsidRPr="00B26722">
        <w:rPr>
          <w:rFonts w:ascii="Arial" w:hAnsi="Arial"/>
          <w:sz w:val="20"/>
          <w:szCs w:val="20"/>
        </w:rPr>
        <w:t>Opdrachtnemer I: de Inschrijver die als nummer één in rang is geëindigd in de aanbestedingsprocedure op basis waarvan met hem de (Raam)overeenkomst wordt gesloten.</w:t>
      </w:r>
    </w:p>
    <w:p w:rsidRPr="00B26722" w:rsidR="00B26722" w:rsidP="00B26722" w:rsidRDefault="00B26722" w14:paraId="7F77B00E" w14:textId="77777777">
      <w:pPr>
        <w:numPr>
          <w:ilvl w:val="0"/>
          <w:numId w:val="36"/>
        </w:numPr>
        <w:spacing w:line="240" w:lineRule="auto"/>
        <w:rPr>
          <w:rFonts w:ascii="Arial" w:hAnsi="Arial"/>
          <w:sz w:val="20"/>
          <w:szCs w:val="20"/>
        </w:rPr>
      </w:pPr>
      <w:r w:rsidRPr="00B26722">
        <w:rPr>
          <w:rFonts w:ascii="Arial" w:hAnsi="Arial"/>
          <w:sz w:val="20"/>
          <w:szCs w:val="20"/>
        </w:rPr>
        <w:t>Opdrachtnemer II: de Inschrijver die als nummer twee in rang is geëindigd in de aanbestedingsprocedure op basis waarvan met hem de Wachtkamerovereenkomst wordt gesloten.</w:t>
      </w:r>
    </w:p>
    <w:p w:rsidRPr="00B26722" w:rsidR="00B26722" w:rsidP="00B26722" w:rsidRDefault="00B26722" w14:paraId="2DA9FE0D" w14:textId="77777777">
      <w:pPr>
        <w:numPr>
          <w:ilvl w:val="0"/>
          <w:numId w:val="36"/>
        </w:numPr>
        <w:spacing w:line="240" w:lineRule="auto"/>
        <w:rPr>
          <w:rFonts w:ascii="Arial" w:hAnsi="Arial"/>
          <w:sz w:val="20"/>
          <w:szCs w:val="20"/>
        </w:rPr>
      </w:pPr>
      <w:r w:rsidRPr="00B26722">
        <w:rPr>
          <w:rFonts w:ascii="Arial" w:hAnsi="Arial"/>
          <w:sz w:val="20"/>
          <w:szCs w:val="20"/>
        </w:rPr>
        <w:t>Wachtkamerovereenkomst: de onderhavige Overeenkomst op grond waarvan Opdrachtnemer II, in het geval van artikel 2, eerste lid, (mogelijk) in aanmerking komt voor de opdracht.</w:t>
      </w:r>
    </w:p>
    <w:p w:rsidRPr="00B26722" w:rsidR="00B26722" w:rsidP="00B26722" w:rsidRDefault="00B26722" w14:paraId="6D840107" w14:textId="77777777">
      <w:pPr>
        <w:suppressAutoHyphens/>
        <w:rPr>
          <w:rFonts w:ascii="Arial" w:hAnsi="Arial"/>
          <w:sz w:val="20"/>
          <w:szCs w:val="20"/>
        </w:rPr>
      </w:pPr>
    </w:p>
    <w:p w:rsidRPr="00B26722" w:rsidR="00B26722" w:rsidP="00B26722" w:rsidRDefault="00B26722" w14:paraId="7C284E3E" w14:textId="77777777">
      <w:pPr>
        <w:suppressAutoHyphens/>
        <w:rPr>
          <w:rFonts w:ascii="Arial" w:hAnsi="Arial"/>
          <w:sz w:val="20"/>
          <w:szCs w:val="20"/>
        </w:rPr>
      </w:pPr>
    </w:p>
    <w:p w:rsidRPr="00B26722" w:rsidR="00B26722" w:rsidP="00B26722" w:rsidRDefault="00B26722" w14:paraId="314EA586" w14:textId="77777777">
      <w:pPr>
        <w:rPr>
          <w:rFonts w:ascii="Arial" w:hAnsi="Arial"/>
          <w:b/>
          <w:sz w:val="20"/>
          <w:szCs w:val="20"/>
        </w:rPr>
      </w:pPr>
      <w:r w:rsidRPr="00B26722">
        <w:rPr>
          <w:rFonts w:ascii="Arial" w:hAnsi="Arial"/>
          <w:b/>
          <w:sz w:val="20"/>
          <w:szCs w:val="20"/>
        </w:rPr>
        <w:t>Artikel 2: Inwerkingtreding</w:t>
      </w:r>
    </w:p>
    <w:p w:rsidRPr="00B26722" w:rsidR="00B26722" w:rsidP="00B26722" w:rsidRDefault="00B26722" w14:paraId="3130C90B" w14:textId="77777777">
      <w:pPr>
        <w:numPr>
          <w:ilvl w:val="0"/>
          <w:numId w:val="37"/>
        </w:numPr>
        <w:spacing w:line="240" w:lineRule="auto"/>
        <w:rPr>
          <w:rFonts w:ascii="Arial" w:hAnsi="Arial"/>
          <w:sz w:val="20"/>
          <w:szCs w:val="20"/>
        </w:rPr>
      </w:pPr>
      <w:r w:rsidRPr="00B26722">
        <w:rPr>
          <w:rFonts w:ascii="Arial" w:hAnsi="Arial"/>
          <w:sz w:val="20"/>
          <w:szCs w:val="20"/>
        </w:rPr>
        <w:t>Opdrachtgever heeft het recht om de Overeenkomst met Opdrachtnemer I tussentijds te beëindigen indien Opdrachtnemer I niet in staat is de gevraagde dienstverlening overeenkomstig de aanbestedingsstukken, de gesloten overeenkomst en de uitgebrachte offerte te leveren dan wel niet (deugdelijk) nakomt. In gevallen waarin de Overeenkomst met Opdrachtnemer I rechtmatig voortijdig wordt beëindigd kan Opdrachtgever gebruik maken van de onderhavige Wachtkamerovereenkomst.</w:t>
      </w:r>
    </w:p>
    <w:p w:rsidRPr="00B26722" w:rsidR="00B26722" w:rsidP="00B26722" w:rsidRDefault="00B26722" w14:paraId="379D69C9" w14:textId="77777777">
      <w:pPr>
        <w:numPr>
          <w:ilvl w:val="0"/>
          <w:numId w:val="37"/>
        </w:numPr>
        <w:spacing w:line="240" w:lineRule="auto"/>
        <w:rPr>
          <w:rFonts w:ascii="Arial" w:hAnsi="Arial"/>
          <w:sz w:val="20"/>
          <w:szCs w:val="20"/>
        </w:rPr>
      </w:pPr>
      <w:r w:rsidRPr="00B26722">
        <w:rPr>
          <w:rFonts w:ascii="Arial" w:hAnsi="Arial"/>
          <w:sz w:val="20"/>
          <w:szCs w:val="20"/>
        </w:rPr>
        <w:t>Opdrachtgever bepaalt of hij wel of niet gebruik maakt van deze Wachtkamerovereenkomst. Opdrachtgever kan bij het tussentijds beëindigen van de Overeenkomst ook beslissen om opnieuw (Europees) aan te besteden.</w:t>
      </w:r>
    </w:p>
    <w:p w:rsidRPr="00B26722" w:rsidR="00B26722" w:rsidP="00B26722" w:rsidRDefault="00B26722" w14:paraId="2CF0261A" w14:textId="481D0512">
      <w:pPr>
        <w:numPr>
          <w:ilvl w:val="0"/>
          <w:numId w:val="37"/>
        </w:numPr>
        <w:spacing w:line="240" w:lineRule="auto"/>
        <w:rPr>
          <w:rFonts w:ascii="Arial" w:hAnsi="Arial"/>
          <w:sz w:val="20"/>
          <w:szCs w:val="20"/>
        </w:rPr>
      </w:pPr>
      <w:r w:rsidRPr="6E2A9A50" w:rsidR="00B26722">
        <w:rPr>
          <w:rFonts w:ascii="Arial" w:hAnsi="Arial"/>
          <w:sz w:val="20"/>
          <w:szCs w:val="20"/>
        </w:rPr>
        <w:t>Opdrachtnemer II doet zijn Inschri</w:t>
      </w:r>
      <w:r w:rsidRPr="6E2A9A50" w:rsidR="180EB737">
        <w:rPr>
          <w:rFonts w:ascii="Arial" w:hAnsi="Arial"/>
          <w:sz w:val="20"/>
          <w:szCs w:val="20"/>
        </w:rPr>
        <w:t>jvi</w:t>
      </w:r>
      <w:r w:rsidRPr="6E2A9A50" w:rsidR="00B26722">
        <w:rPr>
          <w:rFonts w:ascii="Arial" w:hAnsi="Arial"/>
          <w:sz w:val="20"/>
          <w:szCs w:val="20"/>
        </w:rPr>
        <w:t>ng gedurende de initiële looptijd van de Overeenkomst gestand</w:t>
      </w:r>
      <w:r w:rsidRPr="6E2A9A50" w:rsidR="740691FA">
        <w:rPr>
          <w:rFonts w:ascii="Arial" w:hAnsi="Arial"/>
          <w:sz w:val="20"/>
          <w:szCs w:val="20"/>
        </w:rPr>
        <w:t xml:space="preserve"> voor 2 jaren vanaf gunningsdatum</w:t>
      </w:r>
      <w:r w:rsidRPr="6E2A9A50" w:rsidR="7718192B">
        <w:rPr>
          <w:rFonts w:ascii="Arial" w:hAnsi="Arial"/>
          <w:sz w:val="20"/>
          <w:szCs w:val="20"/>
        </w:rPr>
        <w:t xml:space="preserve"> aan Opdrachtnemer I</w:t>
      </w:r>
      <w:r w:rsidRPr="6E2A9A50" w:rsidR="00B26722">
        <w:rPr>
          <w:rFonts w:ascii="Arial" w:hAnsi="Arial"/>
          <w:sz w:val="20"/>
          <w:szCs w:val="20"/>
        </w:rPr>
        <w:t xml:space="preserve">. </w:t>
      </w:r>
    </w:p>
    <w:p w:rsidRPr="00B26722" w:rsidR="00B26722" w:rsidP="00B26722" w:rsidRDefault="00B26722" w14:paraId="13F2845F" w14:textId="77777777">
      <w:pPr>
        <w:numPr>
          <w:ilvl w:val="0"/>
          <w:numId w:val="37"/>
        </w:numPr>
        <w:spacing w:line="240" w:lineRule="auto"/>
        <w:rPr>
          <w:rFonts w:ascii="Arial" w:hAnsi="Arial"/>
          <w:sz w:val="20"/>
          <w:szCs w:val="20"/>
        </w:rPr>
      </w:pPr>
      <w:r w:rsidRPr="00B26722">
        <w:rPr>
          <w:rFonts w:ascii="Arial" w:hAnsi="Arial"/>
          <w:sz w:val="20"/>
          <w:szCs w:val="20"/>
        </w:rPr>
        <w:t>Opdrachtnemer II is bereid om, in het geval van het eerste lid, de Wachtkamerovereenkomst uit te voeren.</w:t>
      </w:r>
    </w:p>
    <w:p w:rsidRPr="00B26722" w:rsidR="00B26722" w:rsidP="00B26722" w:rsidRDefault="00B26722" w14:paraId="59CCEA94" w14:textId="77777777">
      <w:pPr>
        <w:numPr>
          <w:ilvl w:val="0"/>
          <w:numId w:val="37"/>
        </w:numPr>
        <w:spacing w:line="240" w:lineRule="auto"/>
        <w:rPr>
          <w:rFonts w:ascii="Arial" w:hAnsi="Arial"/>
          <w:sz w:val="20"/>
          <w:szCs w:val="20"/>
        </w:rPr>
      </w:pPr>
      <w:r w:rsidRPr="00B26722">
        <w:rPr>
          <w:rFonts w:ascii="Arial" w:hAnsi="Arial"/>
          <w:sz w:val="20"/>
          <w:szCs w:val="20"/>
        </w:rPr>
        <w:t xml:space="preserve">Indien conform het vorige lid gebruik wordt gemaakt van de Wachtkamerovereenkomst, dan wordt een Overeenkomst afgesloten zoals aangehecht aan het Beschrijvend document, voor de resterende duur van de contractperiode, daaronder begrepen de opties tot verlenging. </w:t>
      </w:r>
    </w:p>
    <w:p w:rsidRPr="00B26722" w:rsidR="00B26722" w:rsidP="00B26722" w:rsidRDefault="00B26722" w14:paraId="25502734" w14:textId="77777777">
      <w:pPr>
        <w:numPr>
          <w:ilvl w:val="0"/>
          <w:numId w:val="37"/>
        </w:numPr>
        <w:spacing w:line="240" w:lineRule="auto"/>
        <w:rPr>
          <w:rFonts w:ascii="Arial" w:hAnsi="Arial"/>
          <w:sz w:val="20"/>
          <w:szCs w:val="20"/>
        </w:rPr>
      </w:pPr>
      <w:r w:rsidRPr="00B26722">
        <w:rPr>
          <w:rFonts w:ascii="Arial" w:hAnsi="Arial"/>
          <w:sz w:val="20"/>
          <w:szCs w:val="20"/>
        </w:rPr>
        <w:t xml:space="preserve">Deze Overeenkomst gaat in op </w:t>
      </w:r>
      <w:r w:rsidRPr="00B26722">
        <w:rPr>
          <w:rFonts w:ascii="Arial" w:hAnsi="Arial"/>
          <w:sz w:val="20"/>
          <w:szCs w:val="20"/>
        </w:rPr>
        <w:t>……</w:t>
      </w:r>
      <w:r w:rsidRPr="00B26722">
        <w:rPr>
          <w:rFonts w:ascii="Arial" w:hAnsi="Arial"/>
          <w:sz w:val="20"/>
          <w:szCs w:val="20"/>
        </w:rPr>
        <w:t xml:space="preserve">, en eindigt van rechtswege op </w:t>
      </w:r>
      <w:r w:rsidRPr="00B26722">
        <w:rPr>
          <w:rFonts w:ascii="Arial" w:hAnsi="Arial"/>
          <w:sz w:val="20"/>
          <w:szCs w:val="20"/>
        </w:rPr>
        <w:t>……..</w:t>
      </w:r>
      <w:r w:rsidRPr="00B26722">
        <w:rPr>
          <w:rFonts w:ascii="Arial" w:hAnsi="Arial"/>
          <w:sz w:val="20"/>
          <w:szCs w:val="20"/>
        </w:rPr>
        <w:t>.</w:t>
      </w:r>
    </w:p>
    <w:p w:rsidRPr="00B26722" w:rsidR="00B26722" w:rsidP="00B26722" w:rsidRDefault="00B26722" w14:paraId="0EFCBDE6" w14:textId="77777777">
      <w:pPr>
        <w:rPr>
          <w:rFonts w:ascii="Arial" w:hAnsi="Arial"/>
          <w:sz w:val="20"/>
          <w:szCs w:val="20"/>
        </w:rPr>
      </w:pPr>
    </w:p>
    <w:p w:rsidR="00B26722" w:rsidP="00B26722" w:rsidRDefault="00B26722" w14:paraId="110DE963" w14:textId="77777777">
      <w:pPr>
        <w:widowControl w:val="0"/>
        <w:tabs>
          <w:tab w:val="left" w:pos="-567"/>
        </w:tabs>
        <w:adjustRightInd w:val="0"/>
        <w:textAlignment w:val="baseline"/>
        <w:rPr>
          <w:rFonts w:ascii="Arial" w:hAnsi="Arial"/>
          <w:sz w:val="20"/>
          <w:szCs w:val="20"/>
        </w:rPr>
      </w:pPr>
      <w:r w:rsidRPr="00B26722">
        <w:rPr>
          <w:rFonts w:ascii="Arial" w:hAnsi="Arial"/>
          <w:sz w:val="20"/>
          <w:szCs w:val="20"/>
        </w:rPr>
        <w:t>Overeengekomen, in tweevoud opgesteld en ondertekend te</w:t>
      </w:r>
      <w:r>
        <w:rPr>
          <w:rFonts w:ascii="Arial" w:hAnsi="Arial"/>
          <w:sz w:val="20"/>
          <w:szCs w:val="20"/>
        </w:rPr>
        <w:t xml:space="preserve"> …….</w:t>
      </w:r>
    </w:p>
    <w:p w:rsidRPr="00B26722" w:rsidR="00B26722" w:rsidP="00B26722" w:rsidRDefault="00B26722" w14:paraId="5DBF43B8" w14:textId="77777777">
      <w:pPr>
        <w:widowControl w:val="0"/>
        <w:tabs>
          <w:tab w:val="left" w:pos="-567"/>
        </w:tabs>
        <w:adjustRightInd w:val="0"/>
        <w:textAlignment w:val="baseline"/>
        <w:rPr>
          <w:rFonts w:ascii="Arial" w:hAnsi="Arial"/>
          <w:sz w:val="20"/>
          <w:szCs w:val="20"/>
        </w:rPr>
      </w:pPr>
    </w:p>
    <w:tbl>
      <w:tblPr>
        <w:tblW w:w="806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048"/>
        <w:gridCol w:w="4021"/>
      </w:tblGrid>
      <w:tr w:rsidRPr="00B26722" w:rsidR="00B26722" w:rsidTr="00B762F2" w14:paraId="42FD6565" w14:textId="77777777">
        <w:tc>
          <w:tcPr>
            <w:tcW w:w="4048" w:type="dxa"/>
            <w:shd w:val="clear" w:color="auto" w:fill="BFBFBF"/>
            <w:vAlign w:val="center"/>
            <w:hideMark/>
          </w:tcPr>
          <w:p w:rsidRPr="00B26722" w:rsidR="00B26722" w:rsidP="00B762F2" w:rsidRDefault="00B26722" w14:paraId="0D95D1FF" w14:textId="77777777">
            <w:pPr>
              <w:spacing w:line="276" w:lineRule="auto"/>
              <w:ind w:left="45" w:right="45"/>
              <w:textAlignment w:val="baseline"/>
              <w:rPr>
                <w:rFonts w:ascii="Arial" w:hAnsi="Arial"/>
                <w:sz w:val="20"/>
                <w:szCs w:val="20"/>
                <w:lang w:eastAsia="nl-NL"/>
              </w:rPr>
            </w:pPr>
            <w:r w:rsidRPr="00B26722">
              <w:rPr>
                <w:rFonts w:ascii="Arial" w:hAnsi="Arial"/>
                <w:b/>
                <w:bCs/>
                <w:sz w:val="20"/>
                <w:szCs w:val="20"/>
                <w:lang w:eastAsia="nl-NL"/>
              </w:rPr>
              <w:t>Namens Opdrachtgever</w:t>
            </w:r>
            <w:r w:rsidRPr="00B26722">
              <w:rPr>
                <w:rFonts w:ascii="Arial" w:hAnsi="Arial"/>
                <w:sz w:val="20"/>
                <w:szCs w:val="20"/>
                <w:lang w:eastAsia="nl-NL"/>
              </w:rPr>
              <w:t> </w:t>
            </w:r>
          </w:p>
        </w:tc>
        <w:tc>
          <w:tcPr>
            <w:tcW w:w="4021" w:type="dxa"/>
            <w:shd w:val="clear" w:color="auto" w:fill="BFBFBF"/>
            <w:hideMark/>
          </w:tcPr>
          <w:p w:rsidRPr="00B26722" w:rsidR="00B26722" w:rsidP="00B762F2" w:rsidRDefault="00B26722" w14:paraId="47A5E98B" w14:textId="77777777">
            <w:pPr>
              <w:spacing w:line="276" w:lineRule="auto"/>
              <w:ind w:left="45" w:right="45"/>
              <w:textAlignment w:val="baseline"/>
              <w:rPr>
                <w:rFonts w:ascii="Arial" w:hAnsi="Arial"/>
                <w:sz w:val="20"/>
                <w:szCs w:val="20"/>
                <w:lang w:eastAsia="nl-NL"/>
              </w:rPr>
            </w:pPr>
            <w:r w:rsidRPr="00B26722">
              <w:rPr>
                <w:rFonts w:ascii="Arial" w:hAnsi="Arial"/>
                <w:b/>
                <w:bCs/>
                <w:sz w:val="20"/>
                <w:szCs w:val="20"/>
                <w:lang w:eastAsia="nl-NL"/>
              </w:rPr>
              <w:t>Namens Opdrachtnemer</w:t>
            </w:r>
            <w:r w:rsidRPr="00B26722">
              <w:rPr>
                <w:rFonts w:ascii="Arial" w:hAnsi="Arial"/>
                <w:sz w:val="20"/>
                <w:szCs w:val="20"/>
                <w:lang w:eastAsia="nl-NL"/>
              </w:rPr>
              <w:t> </w:t>
            </w:r>
          </w:p>
        </w:tc>
      </w:tr>
      <w:tr w:rsidRPr="00B26722" w:rsidR="00B26722" w:rsidTr="00B762F2" w14:paraId="0DCE4014" w14:textId="77777777">
        <w:trPr>
          <w:trHeight w:val="2295"/>
        </w:trPr>
        <w:tc>
          <w:tcPr>
            <w:tcW w:w="4048" w:type="dxa"/>
            <w:shd w:val="clear" w:color="auto" w:fill="FFFFFF"/>
            <w:hideMark/>
          </w:tcPr>
          <w:p w:rsidRPr="00B26722" w:rsidR="00B26722" w:rsidP="00B762F2" w:rsidRDefault="00B26722" w14:paraId="0E279CC0" w14:textId="77777777">
            <w:pPr>
              <w:spacing w:line="276" w:lineRule="auto"/>
              <w:ind w:left="45" w:right="45"/>
              <w:textAlignment w:val="baseline"/>
              <w:rPr>
                <w:rFonts w:ascii="Arial" w:hAnsi="Arial"/>
                <w:sz w:val="20"/>
                <w:szCs w:val="20"/>
                <w:lang w:eastAsia="nl-NL"/>
              </w:rPr>
            </w:pPr>
            <w:r w:rsidRPr="00B26722">
              <w:rPr>
                <w:rFonts w:ascii="Arial" w:hAnsi="Arial"/>
                <w:sz w:val="20"/>
                <w:szCs w:val="20"/>
                <w:lang w:eastAsia="nl-NL"/>
              </w:rPr>
              <w:t>Handtekening:  </w:t>
            </w:r>
          </w:p>
          <w:p w:rsidRPr="00B26722" w:rsidR="00B26722" w:rsidP="00B762F2" w:rsidRDefault="00B26722" w14:paraId="20B5290D" w14:textId="77777777">
            <w:pPr>
              <w:spacing w:line="276" w:lineRule="auto"/>
              <w:ind w:left="45" w:right="45"/>
              <w:textAlignment w:val="baseline"/>
              <w:rPr>
                <w:rFonts w:ascii="Arial" w:hAnsi="Arial"/>
                <w:sz w:val="20"/>
                <w:szCs w:val="20"/>
                <w:lang w:eastAsia="nl-NL"/>
              </w:rPr>
            </w:pPr>
          </w:p>
          <w:p w:rsidRPr="00B26722" w:rsidR="00B26722" w:rsidP="00B762F2" w:rsidRDefault="00B26722" w14:paraId="60F48D25" w14:textId="77777777">
            <w:pPr>
              <w:spacing w:line="276" w:lineRule="auto"/>
              <w:ind w:left="45" w:right="45"/>
              <w:textAlignment w:val="baseline"/>
              <w:rPr>
                <w:rFonts w:ascii="Arial" w:hAnsi="Arial"/>
                <w:sz w:val="20"/>
                <w:szCs w:val="20"/>
                <w:lang w:eastAsia="nl-NL"/>
              </w:rPr>
            </w:pPr>
          </w:p>
        </w:tc>
        <w:tc>
          <w:tcPr>
            <w:tcW w:w="4021" w:type="dxa"/>
            <w:shd w:val="clear" w:color="auto" w:fill="FFFFFF" w:themeFill="background1"/>
            <w:hideMark/>
          </w:tcPr>
          <w:p w:rsidRPr="00B26722" w:rsidR="00B26722" w:rsidP="00B762F2" w:rsidRDefault="00B26722" w14:paraId="20D7B1D7" w14:textId="77777777">
            <w:pPr>
              <w:spacing w:line="276" w:lineRule="auto"/>
              <w:ind w:left="45" w:right="45"/>
              <w:textAlignment w:val="baseline"/>
              <w:rPr>
                <w:rFonts w:ascii="Arial" w:hAnsi="Arial"/>
                <w:sz w:val="20"/>
                <w:szCs w:val="20"/>
                <w:lang w:eastAsia="nl-NL"/>
              </w:rPr>
            </w:pPr>
            <w:r w:rsidRPr="00B26722">
              <w:rPr>
                <w:rFonts w:ascii="Arial" w:hAnsi="Arial"/>
                <w:sz w:val="20"/>
                <w:szCs w:val="20"/>
                <w:lang w:eastAsia="nl-NL"/>
              </w:rPr>
              <w:t>Handtekening: </w:t>
            </w:r>
          </w:p>
        </w:tc>
      </w:tr>
      <w:tr w:rsidRPr="00B26722" w:rsidR="00B26722" w:rsidTr="00B762F2" w14:paraId="200712CA" w14:textId="77777777">
        <w:tc>
          <w:tcPr>
            <w:tcW w:w="4048" w:type="dxa"/>
            <w:shd w:val="clear" w:color="auto" w:fill="FFFFFF"/>
            <w:vAlign w:val="center"/>
            <w:hideMark/>
          </w:tcPr>
          <w:p w:rsidRPr="00B26722" w:rsidR="00B26722" w:rsidP="00B762F2" w:rsidRDefault="00B26722" w14:paraId="3C7CF0DE" w14:textId="77777777">
            <w:pPr>
              <w:spacing w:line="276" w:lineRule="auto"/>
              <w:ind w:left="45" w:right="45"/>
              <w:textAlignment w:val="baseline"/>
              <w:rPr>
                <w:rFonts w:ascii="Arial" w:hAnsi="Arial"/>
                <w:sz w:val="20"/>
                <w:szCs w:val="20"/>
                <w:lang w:eastAsia="nl-NL"/>
              </w:rPr>
            </w:pPr>
            <w:r w:rsidRPr="00B26722">
              <w:rPr>
                <w:rFonts w:ascii="Arial" w:hAnsi="Arial"/>
                <w:b/>
                <w:iCs/>
                <w:sz w:val="20"/>
                <w:szCs w:val="20"/>
              </w:rPr>
              <w:t>[de heer/mevrouw naam]</w:t>
            </w:r>
          </w:p>
        </w:tc>
        <w:tc>
          <w:tcPr>
            <w:tcW w:w="4021" w:type="dxa"/>
            <w:shd w:val="clear" w:color="auto" w:fill="auto"/>
            <w:vAlign w:val="center"/>
            <w:hideMark/>
          </w:tcPr>
          <w:p w:rsidRPr="00B26722" w:rsidR="00B26722" w:rsidP="00B762F2" w:rsidRDefault="00B26722" w14:paraId="203157EE" w14:textId="77777777">
            <w:pPr>
              <w:spacing w:line="276" w:lineRule="auto"/>
              <w:ind w:left="45" w:right="45"/>
              <w:textAlignment w:val="baseline"/>
              <w:rPr>
                <w:rFonts w:ascii="Arial" w:hAnsi="Arial"/>
                <w:sz w:val="20"/>
                <w:szCs w:val="20"/>
                <w:lang w:eastAsia="nl-NL"/>
              </w:rPr>
            </w:pPr>
            <w:r w:rsidRPr="00B26722">
              <w:rPr>
                <w:rFonts w:ascii="Arial" w:hAnsi="Arial"/>
                <w:b/>
                <w:iCs/>
                <w:sz w:val="20"/>
                <w:szCs w:val="20"/>
              </w:rPr>
              <w:t>[de heer/mevrouw naam]</w:t>
            </w:r>
          </w:p>
        </w:tc>
      </w:tr>
      <w:tr w:rsidRPr="00B26722" w:rsidR="00B26722" w:rsidTr="00B762F2" w14:paraId="4873AE3E" w14:textId="77777777">
        <w:tc>
          <w:tcPr>
            <w:tcW w:w="4048" w:type="dxa"/>
            <w:shd w:val="clear" w:color="auto" w:fill="FFFFFF"/>
            <w:vAlign w:val="center"/>
            <w:hideMark/>
          </w:tcPr>
          <w:p w:rsidRPr="00B26722" w:rsidR="00B26722" w:rsidP="00B762F2" w:rsidRDefault="00B26722" w14:paraId="4A68943E" w14:textId="77777777">
            <w:pPr>
              <w:spacing w:line="276" w:lineRule="auto"/>
              <w:ind w:left="45" w:right="45"/>
              <w:textAlignment w:val="baseline"/>
              <w:rPr>
                <w:rFonts w:ascii="Arial" w:hAnsi="Arial"/>
                <w:sz w:val="20"/>
                <w:szCs w:val="20"/>
                <w:lang w:eastAsia="nl-NL"/>
              </w:rPr>
            </w:pPr>
            <w:r w:rsidRPr="00B26722">
              <w:rPr>
                <w:rFonts w:ascii="Arial" w:hAnsi="Arial"/>
                <w:sz w:val="20"/>
                <w:szCs w:val="20"/>
                <w:lang w:eastAsia="nl-NL"/>
              </w:rPr>
              <w:t>Datum:  </w:t>
            </w:r>
            <w:r w:rsidRPr="00B26722">
              <w:rPr>
                <w:rFonts w:ascii="Arial" w:hAnsi="Arial"/>
                <w:b/>
                <w:bCs/>
                <w:sz w:val="20"/>
                <w:szCs w:val="20"/>
                <w:lang w:eastAsia="nl-NL"/>
              </w:rPr>
              <w:t>[datum]</w:t>
            </w:r>
          </w:p>
        </w:tc>
        <w:tc>
          <w:tcPr>
            <w:tcW w:w="4021" w:type="dxa"/>
            <w:shd w:val="clear" w:color="auto" w:fill="auto"/>
            <w:vAlign w:val="center"/>
            <w:hideMark/>
          </w:tcPr>
          <w:p w:rsidRPr="00B26722" w:rsidR="00B26722" w:rsidP="00B762F2" w:rsidRDefault="00B26722" w14:paraId="290BE598" w14:textId="77777777">
            <w:pPr>
              <w:spacing w:line="276" w:lineRule="auto"/>
              <w:ind w:left="45" w:right="45"/>
              <w:textAlignment w:val="baseline"/>
              <w:rPr>
                <w:rFonts w:ascii="Arial" w:hAnsi="Arial"/>
                <w:sz w:val="20"/>
                <w:szCs w:val="20"/>
                <w:lang w:eastAsia="nl-NL"/>
              </w:rPr>
            </w:pPr>
            <w:r w:rsidRPr="00B26722">
              <w:rPr>
                <w:rFonts w:ascii="Arial" w:hAnsi="Arial"/>
                <w:sz w:val="20"/>
                <w:szCs w:val="20"/>
                <w:lang w:eastAsia="nl-NL"/>
              </w:rPr>
              <w:t>Datum:  </w:t>
            </w:r>
            <w:r w:rsidRPr="00B26722">
              <w:rPr>
                <w:rFonts w:ascii="Arial" w:hAnsi="Arial"/>
                <w:b/>
                <w:bCs/>
                <w:sz w:val="20"/>
                <w:szCs w:val="20"/>
                <w:lang w:eastAsia="nl-NL"/>
              </w:rPr>
              <w:t>[datum]</w:t>
            </w:r>
          </w:p>
        </w:tc>
      </w:tr>
      <w:tr w:rsidRPr="00B26722" w:rsidR="00B26722" w:rsidTr="00B762F2" w14:paraId="6A6B4CF8" w14:textId="77777777">
        <w:trPr>
          <w:trHeight w:val="300"/>
        </w:trPr>
        <w:tc>
          <w:tcPr>
            <w:tcW w:w="4048" w:type="dxa"/>
            <w:shd w:val="clear" w:color="auto" w:fill="FFFFFF"/>
            <w:vAlign w:val="center"/>
            <w:hideMark/>
          </w:tcPr>
          <w:p w:rsidRPr="00B26722" w:rsidR="00B26722" w:rsidP="00B762F2" w:rsidRDefault="00B26722" w14:paraId="18F058F1" w14:textId="77777777">
            <w:pPr>
              <w:spacing w:line="276" w:lineRule="auto"/>
              <w:ind w:left="45" w:right="45"/>
              <w:textAlignment w:val="baseline"/>
              <w:rPr>
                <w:rFonts w:ascii="Arial" w:hAnsi="Arial"/>
                <w:sz w:val="20"/>
                <w:szCs w:val="20"/>
                <w:lang w:eastAsia="nl-NL"/>
              </w:rPr>
            </w:pPr>
            <w:r w:rsidRPr="00B26722">
              <w:rPr>
                <w:rFonts w:ascii="Arial" w:hAnsi="Arial"/>
                <w:sz w:val="20"/>
                <w:szCs w:val="20"/>
                <w:lang w:eastAsia="nl-NL"/>
              </w:rPr>
              <w:t>Plaats: </w:t>
            </w:r>
            <w:r w:rsidRPr="00B26722">
              <w:rPr>
                <w:rFonts w:ascii="Arial" w:hAnsi="Arial"/>
                <w:b/>
                <w:bCs/>
                <w:sz w:val="20"/>
                <w:szCs w:val="20"/>
                <w:lang w:eastAsia="nl-NL"/>
              </w:rPr>
              <w:t> [plaats]</w:t>
            </w:r>
          </w:p>
        </w:tc>
        <w:tc>
          <w:tcPr>
            <w:tcW w:w="4021" w:type="dxa"/>
            <w:shd w:val="clear" w:color="auto" w:fill="auto"/>
            <w:vAlign w:val="center"/>
            <w:hideMark/>
          </w:tcPr>
          <w:p w:rsidRPr="00B26722" w:rsidR="00B26722" w:rsidP="00B762F2" w:rsidRDefault="00B26722" w14:paraId="5790D5EA" w14:textId="77777777">
            <w:pPr>
              <w:spacing w:line="276" w:lineRule="auto"/>
              <w:ind w:left="45" w:right="45"/>
              <w:textAlignment w:val="baseline"/>
              <w:rPr>
                <w:rFonts w:ascii="Arial" w:hAnsi="Arial"/>
                <w:sz w:val="20"/>
                <w:szCs w:val="20"/>
                <w:lang w:eastAsia="nl-NL"/>
              </w:rPr>
            </w:pPr>
            <w:r w:rsidRPr="00B26722">
              <w:rPr>
                <w:rFonts w:ascii="Arial" w:hAnsi="Arial"/>
                <w:sz w:val="20"/>
                <w:szCs w:val="20"/>
                <w:lang w:eastAsia="nl-NL"/>
              </w:rPr>
              <w:t>Plaats: </w:t>
            </w:r>
            <w:r w:rsidRPr="00B26722">
              <w:rPr>
                <w:rFonts w:ascii="Arial" w:hAnsi="Arial"/>
                <w:b/>
                <w:bCs/>
                <w:sz w:val="20"/>
                <w:szCs w:val="20"/>
                <w:lang w:eastAsia="nl-NL"/>
              </w:rPr>
              <w:t> [plaats]</w:t>
            </w:r>
          </w:p>
        </w:tc>
      </w:tr>
    </w:tbl>
    <w:p w:rsidRPr="00B26722" w:rsidR="00B26722" w:rsidP="001D51CD" w:rsidRDefault="00B26722" w14:paraId="3174B391" w14:textId="77777777">
      <w:pPr>
        <w:rPr>
          <w:sz w:val="20"/>
          <w:szCs w:val="20"/>
        </w:rPr>
      </w:pPr>
    </w:p>
    <w:sectPr w:rsidRPr="00B26722" w:rsidR="00B26722" w:rsidSect="00A740AD">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382" w:rsidP="003B595D" w:rsidRDefault="00F22382" w14:paraId="36942370" w14:textId="77777777">
      <w:pPr>
        <w:spacing w:line="240" w:lineRule="auto"/>
      </w:pPr>
      <w:r>
        <w:separator/>
      </w:r>
    </w:p>
  </w:endnote>
  <w:endnote w:type="continuationSeparator" w:id="0">
    <w:p w:rsidR="00F22382" w:rsidP="003B595D" w:rsidRDefault="00F22382" w14:paraId="30EEF80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30C" w:rsidRDefault="0002630C" w14:paraId="5CB61A9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p14">
  <w:p w:rsidR="00883A85" w:rsidP="008E1246" w:rsidRDefault="00ED1722" w14:paraId="0893C82D" w14:textId="77777777">
    <w:pPr>
      <w:spacing w:line="14" w:lineRule="exact"/>
    </w:pPr>
    <w:r>
      <w:rPr>
        <w:noProof/>
        <w:lang w:eastAsia="nl-NL"/>
      </w:rPr>
      <mc:AlternateContent>
        <mc:Choice Requires="wpg">
          <w:drawing>
            <wp:anchor distT="0" distB="0" distL="114300" distR="114300" simplePos="0" relativeHeight="251670528" behindDoc="1" locked="0" layoutInCell="1" allowOverlap="1" wp14:anchorId="70B29888" wp14:editId="0E929F15">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w14:anchorId="54C58E83">
            <v:group id="Notitie volgpaginas" style="position:absolute;margin-left:0;margin-top:0;width:566.95pt;height:87.85pt;z-index:-251645952;mso-position-horizontal:left;mso-position-horizontal-relative:page;mso-position-vertical:bottom;mso-position-vertical-relative:page;mso-width-relative:margin;mso-height-relative:margin" coordsize="71991,11156" o:spid="_x0000_s1026" w14:anchorId="4E8DEF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GWx/xEAADZnAAAOAAAAZHJzL2Uyb0RvYy54bWzsXW1vI7cR/l6g/0HQ&#10;xwKOl8t9NXIX3NlJWiBID01aJB9lWbaVSlpBku27FvnvfThD7g6l1ZK6OxTtQQFysrwcDjnDGT7z&#10;LHf99Tfvl4vR82yznTerV2P1VTIezVbT5m6+eng1/vvP311U49F2N1ndTRbNavZq/GG2HX/z+o9/&#10;+PplfTVLm8dmcTfbjNDJanv1sn41ftzt1leXl9vp42w52X7VrGcrXLxvNsvJDl83D5d3m8kLel8u&#10;LtMkKS5fms3detNMZ9stfnvDF8evqf/7+9l099f7++1sN1q8GmNsO/p3Q//emn8vX389uXrYTNaP&#10;86kdxuQjRrGczFdQ2nZ1M9lNRk+b+UFXy/l002yb+91X02Z52dzfz6czmgNmo5K92Xy/aZ7WNJeH&#10;q5eHdWsmmHbPTh/d7fTH53eb0fzu1Tgdj1aTJVz0Y7Ob7+az0XOzeFhPHuarydaY6WX9cIXW32/W&#10;P63fbewvHvibmfn7+83SfGJOo/dk4A+tgWfvd6MpflnCZfhvPJrimlKqMF/IBdNH+OlAbvr4rZNU&#10;da0K3UrmRZ0byUun+NKMrx3Oej69wv/WYvjpwGLhlQWp3dNmNradLKP6WE42/3xaX8C568lufjtf&#10;zHcfaKHCjWZQq+d38+m7DX/pjK9KGIXN/+en+Xa7m/+2eMain63MJI2gacuSEzOzH5rpP7ejVXP9&#10;OFk9zN5s11jpMCmZxG9+ab56am8X8/V388XCeMv8bCeIqNhbVT024hV700yfMLYdh+BmtsBcm9X2&#10;cb7ejkebq9nydoYVtfnLnaKggPt/2O6MOrMQKCz+nVZvkqRO315c58n1RZaU3168qbPyoky+LbMk&#10;q9S1uv7dSKvs6mk7w3wni5v13I4Vvz0YbW8M2GzB0UVROnqeUC7gxYMB+eOqi5s313mmLsq35ZuL&#10;TN/oi+ptWV/o8qbQ+m2VFd+p3+3Kc/PCIjR2NB1td5vZbvpofryHif8Gt7Ci9gL5o3OB8c4WAWUk&#10;YkIoLZIiyboQOggELI/Ndvf9rFmOzA9wA8ZAbpg8wws8GtcEAdQNgH7EV451iqU27G2SUGXt1ukP&#10;zUNj7HBiXsirOq/LfDxCBshVpnObAMzKMClC6USrCruGSRFpUeSpNlomV6EMAcE0z9ExC5ZVmVo3&#10;ObNum8X8zi182mFm14sNr4fde9datPJzyssaW9TWRQu+xa1As0H1JfefHifrGfxiupWJoM3D/9jM&#10;fzNZeLO8on9Hikxl27dJeHts+aRpllYlGbosC12yGVs7F2WRZTaf1kmq/XQKez/xKjK2dysH+9ud&#10;jeSHO5uvps1qtZ3vZr9gTd4vF9g9/3Q5SlWukmT0MtJK54pMa2T3RH6VIjorkzofPY50Xpa65tEe&#10;iPyiTtciRTRWcJ0EtcAJ7VyUqrO6Ds5FivAUglqwnbVawsaSrVNspDoNKoB/T1Dgtw45ApHW9l1X&#10;mdJBC0mJsAuKk/uXEmmSphF+Rni0k1B5mmfhWUiRtKgTpYJuQDZrtURGhhRRSJmqDmpBZj5VixQJ&#10;ewT5p9NAgR22licTocKPVeSOCBWeTGQWkdEa6RKkMTH9Qz1AAW12nDzyVos0+n5lMyZ+GgGsGVBs&#10;cuq62Rq8K9Mndjz3FamRd2pI0e43LAwTSGHGgaQ8QhjzksJuI4zTjKwkhWmzhiXihJFxpHB20pwZ&#10;Q7QGc/tXnGbkCqm5OEkzb6qtZtpZo+eMyJaaq5M0I2ClMO2S0ZpNLEppxhPx4vuL7LRVZsLH0+6t&#10;Mx6FjRSDWE3BvqCCfYeSAih2PELBfmushdiZ7EyAuR9HL6/GFmiMHvEjAwhzddk8z35uqN3ORBuH&#10;Og2E8Ya1ftdusTrWnpCDbe9aTZ9u59O3s39JGVUbjG51pCq1UGZNA0DJi02DLwqcYy8S0ti7aCzj&#10;afG/sWQGqMcLS6InvsZe10mWJxYDyt8zknCL0FPkJimbu7TkrrlPbkM4gMYf24736Qirdl2nWYEa&#10;wYhgIbBRVV5XbHHekb2LtK3ToLqLUUZVdZLVx7oVKynV4CYsxuUBiYu8eUfYV8gMG4933ggri4be&#10;Ync+c58HY+5tPV002xnvSSb8iHpp45Ds2dULqB1NnUUuWqxMeOZFglU/nYDiuwdbQDvgqmkbmXr0&#10;ZrJ95GKMSjD24RKVxYa1LrARoiJz9Y756ba5+4DKdLNbXDdM8E1W08cG6WK625DNTSsUbVxm/Req&#10;N2yHTOMcVm+ULqOrtyzJEdTk5Z7qzYRNioAnHq3KkEnsCnO17idVb1izSU3Aq6wUAov8eFCKedVb&#10;qmqtCQlnJSq/IyJ+9VYWaaFM1TCoRaI7ApCDCmCxFgRzv0EFUiSswKvCdI3JBhVIEYSWSsJ2kqWY&#10;0mVZhbVIkUgtfkEWcoTfGuXhoCOQN1tHYMY1FkdIgRTxHYH0cobWXwK0NvtEWxB9FMzjXEEwj9df&#10;H8zjBMZ7PiUmmx2PwjxKRTFbqlUPIDu8SQMTINCpRw5GOwK357pPC2AoxGNbc7fD+jnkemd03sjl&#10;HcNjNCzS6bGNnKBe9EZeqaSquEomtoi3xpaGzUHTwqG0kX92GlZVWVVmSLxpBb7CYubhjTyCoxGZ&#10;3aDyNNi/3MIRFyDZQuSi3JPjdEgJlRQ6zJfJbdlsr8M2kq3j+pcbcrh/2TqSPpYbcpyRpESkErkp&#10;xymREqpMszLsbsmpqqwCSR/0hxSpkyoL+9unVCudGUQy7HRPJNMaMCy0ciWlis6LOhx+UgR3xGK0&#10;eLRqZJR7Mv5EzvhqN/v1S8BXBK+GWOYvkrr8ZFRps0CAPOQ48zBVByj7WDmF8FfIuQ4tdnxVldTM&#10;pqqsdvsyQ0HKsYwEzU5pYaPfuw8eOwnalwaBJkPH2HYdlwgLO6Xu82C4LZ0Z0Zj3hb2h+pPc71/B&#10;VOA4iYuwqBksiDlMBPPSDuBdo13Ev2aWiUdw+t9sp2WGu72+YOu3CvCfr6mkxE05TyNQXuacapK4&#10;nZ2vxLcebxCkjBO/lXGtfFkeYFrl2rKSGmvHsjP2WgZ6mXlgS8HYSREOJD19w4JhzpTew7FKAAF8&#10;rBKg8IyuBLCCS60A9LBge0uBPDULiEsBnJNxt4Y+D6dXV6k2nB5ui2sVyemVOHVnEE9RaRd6B9WD&#10;x+kpDcbcnJUY1iILgrTCeaYyqEXi+zotqzyoREqkeYo5BJV4ID/DITTC7YMGkyKpwhkCQlaDBpNQ&#10;X8W5RYrgoCgWR3AuEutHapEiqYpyvgf2M50lVA0OWkyKhI0lcb7KkvAK9gQ0jBVeWxLmVzXOpAXX&#10;lpRQcUp8lJ/nSRHUIkUqcKhhp3sYP9LrvkyalqD+gzEvIzhWjyejsyovwnpkEMPQiK+g1bxzGgaC&#10;pRF6ZBiHg17J5mmRlXkVnoqMYSQK3LEMT0XKUBaOWAIyiuGaOmI5G5DasvU61QVyeHAJyDiO1SNl&#10;OgJiMFsqGdC0rRA5MJhiPJlYPTKmY/VIGZXmBZ/JG56PjGqgvpiUaUBn6x8/ZwK7nW+NtGVS1GEp&#10;BBUQWHt853zqyNyTGSINsPqkwb6cU0dBusQkejl1fOfDCHGnzCzYb5cavp8kjrTsaT/tjBtQvi9+&#10;2ik3k0Q97e6MQeTckRs9cVfORIrvLTqkQGE6U8p/0n1EW58Q48Ppuvc+IqFzmgfjYTuGAO0jpPCs&#10;A87gS9KixMkNICGYhisf7yKVT3sX42iLpC5ydthht1Qvca+l2aSkSnGNaiQ7Q5958L8xpyAEgYDc&#10;UxqWb1BFYc+jdXZrWRQqrKxRTcHUq9JRILZDYVIqf6yMa+U+D1tTGbPX2t0BPTwfyPsxjc0Na9jX&#10;Ra7twywe4XKRVoqdnOVZ6i8AFDGkgOuGiMlTSXIo4ubc6xzgXsf1JW3t7pyTVJovUlFhRtD5xhQm&#10;pKu9Frf+8FhFzvNqBdtOO+fVNbClp7C7pqj0iLAH1xvWIKaMsDLOIO7TTpeqBm5NxcBe6z7z4YRh&#10;jcoDMaoKBVpPjtiatS4K5fmVf8/FQO8k+hSxEEgh/CeV6Kqw/mPUL69x7UCj6y7GOSmv84LTcifZ&#10;eqkqanufWoMC9bME43vWSeVB7wz3DE+1B8uEuWFG3B/RmmG3HY8bQZ+thYZctWfUeJGY4xoJ77Ze&#10;HPfkA9k1rH4mTo8Sp8gjx4hTWuzRxGmBFIbnBE089vGmZV2USD2WN8WBCrsYPg9vavZrU6lrjaeV&#10;bcQfkKDeWchKFWlG9XNZVPYewYGER5umma7xhE9IiUegmAOiTGwMaZH8SZ0m4A1DSqQECLcYJTB+&#10;W53izk6MvaRInL0kFaLKUmWGCRp2ihRJK+wDTGwN2UsSIVVdl2F7SQkYGB4Pul6yIOCMq8QwGsNT&#10;8UTitEjeRKdVXYa1SJHIuUgGJFKLFMGD7xqcniGbhtwi+Y/IFSZFmDIZUuCRoIYAHHaH1xz3hfOM&#10;CcBBFV74ljkecg3rkTJkorCtPP6TplGF9ciox3PDZYRPfBI0w0Gf8ALbl4nSI8M4MvJN4d2mpJ7Q&#10;x8Z9Zs1O4zJgUVnOn8Zk7BEZp/EYXI+0JIqD+3E8wh6JQRu4ActRTOEehXEag7FHYHj8RZh4YrjT&#10;ThoJR9AfYXEuPjvxz/msXlg7F4Kd9tNW2jBrxs77lCcFGcgx9UMJu5f6IRxDa57wiTX/MBsgnuFq&#10;hVx9hayaW0ZO4eka3HIRdTcDQNLGmMt52zuv4qobrlkIzh2KuEayTnFjUHhzCF70QIUtjo5o/wCL&#10;1nhKy59xK9hvDV9HZxtbeRNKow45BUfZkO7yceB1Um4cdV3ZA1XgscxpCWFDgmusjQBShAkZfB3K&#10;OBu6T54Pw5uPaM0gx47H9enb7kBDiedEPX4BXyuUNsZ3fonauabNEd6q6VMElGofmPT6st5PUk43&#10;zur8a4Y5vVbtU8FCeCy1wlE34Sa8uKnmvYTxjLymCBXRHLuLJuCDE8JyMA/BGet0km78GkfsCzYd&#10;jhZjVUmdjJDYqwR8emfovMZ+QiwD7RzKuFb+eK2MRvVljVLQ+T9hlDQp8QYN7pAKFTlCxjx7F/es&#10;gq9nJuIoEwFXHWMiKA1HMxFgyPDAA7sir/AyJPJh+zBHlucmrAwTgeRU87uN4JrPwkSkeHsan1lH&#10;xBc2pg54BY+JwC6jcnP+BQUKXnvDoz0Q8agIPOWOfQoFA9QNaPHqkjgtssRQGicSw1qkCIhjnOEK&#10;zkUSC+ZkLB0YGpyKlECm0FTADxtMVhdxSqSEqpA/DEswrMQjFvhsQcgrUiRSi0csxGmRIjUe8DAv&#10;bRqeCuKvrcbi7OVJROmQrEKcDilhGILhOfh8QsgTfutQ3x6dQMePBles1zzOA+ZuVOuCCA2yeeRK&#10;8niHCBVecOOcXhoObo8+6M7ODBtLxje7OOhrnz6Iy7ueTE/ixTZwphxOKwTPlMOvZ8ohjqmx4Pl/&#10;lHKwWMpQDnaT6aMcGOARuOT8YSuRrq529QVXFAzVDtu7Vn1ViJTBrXOfhcALdlE5c4eEtrwqhCDb&#10;3sW9KmS/UrPjVHhBCVf0DOJkt7RVc6942VtuETULimuEy6w9/Hm52e6L8K5lRVwj98mNU8I7pPy0&#10;1rTnDnbdDf2Utq6Ad8N0nzxcLh5j2oR1upLeINHBiXBDc8QdDxah2oHH3ah8P8gxgmVCnW2auxI8&#10;NyFAlpYoi2XETfbuYtTKMm+dwfkhU/V3kk5lipc6mPfBmot4CiD3xnMs1uScMIRzTX20pkZAH6up&#10;iaGPrqnFsuYXRJvXAOMlXyXOlHEpXWS6dPcbPk8prZOCXumaFUrzc1YGndkJtZsIRtZiZoWnMXHL&#10;GUgeL/bASTta2wciXimNRxyqwtSfw1ok1KYyZFCBRM3cb1CBFAkrkHAZz4Lwi3uGZyBFdJJkadhO&#10;sh6O1CJF2AlBb/j1MM7EmTMDw3ORIpFaZD2sqigtUiTSYrIiNtXV8DT81qFVKythHI3K6MDLsAIp&#10;4i8qpM1zoXMudEIPFTAgbHOtAxcE983m/0nHu+3aJcDN6bQXcNM2wPiP0rsFOMcANyd0aj+Mwpx6&#10;QI/hhpz6qEdOA3sQy0Eti1cpHTOiaTcJ2Mq1cp8WVlEq+ojWESMRe/Zx/ZRIeq3lDmBD9v8RYXV/&#10;F4DeSEl/nIWQsf1DMuavv8jv1Kr7czev/yMA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6W9n5d0AAAAGAQAADwAAAGRycy9kb3ducmV2LnhtbEyPQWvCQBCF74X+h2UKvdVNDGqb&#10;ZiMiticpVAultzE7JsHsbMiuSfz3XXuxl+ENb3jvm2w5mkb01LnasoJ4EoEgLqyuuVTwtX97egbh&#10;PLLGxjIpuJCDZX5/l2Gq7cCf1O98KUIIuxQVVN63qZSuqMigm9iWOHhH2xn0Ye1KqTscQrhp5DSK&#10;5tJgzaGhwpbWFRWn3dkoeB9wWCXxpt+ejuvLz3728b2NSanHh3H1CsLT6G/HcMUP6JAHpoM9s3ai&#10;URAe8X/z6sVJ8gLiENRitgCZZ/I/fv4LAAD//wMAUEsDBAoAAAAAAAAAIQCwgHjVe0wAAHtMAAAU&#10;AAAAZHJzL21lZGlhL2ltYWdlMS5wbmeJUE5HDQoaCgAAAA1JSERSAAADLAAAAVwIBgAAACozOnUA&#10;AAABc1JHQgCuzhzpAAAABGdBTUEAALGPC/xhBQAAAAlwSFlzAAA7DgAAOw4BzLahgwAATBBJREFU&#10;eF7tnduR3EiybSlCi0AFeqZFoAgUoUQ4IlADilA2owB/zrkzfyUCRSgRWoPk9Q04ilkoT8QTr8y1&#10;zLYVmRkIBJBAhHt4PD4BAAAAAAAAAAAAAAAAAAAAAAAAAAAAAAAAAAAAAAAAAAAAAAAAAAAAAAAA&#10;AAAAAAAAAAAAAAAAAAAAAAAAAAAAAAAAAAAAAAAAAAAAAAAAAAAAAAAAAAAAAAAAAAAAAAAAAAAA&#10;AAAAAAAAAAAAAAAAAAAAAAAAAAAAAAAAAAAAAAAAAAAAAAAAAAAAAAAAAAAAwEPw4/nXH//7/Ouv&#10;/3v+9VX6f8+X/5H+8+/L9//+6/L8n+df30xPpi+mz34YAAAAAABAf+SguPPx7T//uvw0/f3ff/36&#10;VabLqx33Q46MZ3s3/Prnpz9MXy7//PQ/l398+m76YXq+0nd9Z2n+8kMAAAAAAKAFd1IaHJRlnd15&#10;GRyU0Tl5tX//KpEd8+PXn5++eVYAAAAAAJDL4Kj8+/J9DSflluS8aIiZF+GwmLOhSMqTORw/rx2Q&#10;Fsnpsb8MmwMAAAAAWGIPR2Wu4fwHnfNiToUiKsXRlFxZ3s/29w8/HQAAAAAAiCM4KnNpKJoXb3fk&#10;RLgzEToaPWXn+dv+3t0cHwAAAACAKjQM67//urxETsPeMgfq595zXOQ8uBMROhhryc753YsAAAAA&#10;APCYmDPwpTWqouMHx0IT6GeSI2R/m6M2e0VbfMWvzZ2VSXZuzZNhiBgAAAAAPBbTELDIOUjr8ioH&#10;Qs6OojPKy7NdZNqrpT6ac3nxrDZhb2dlkpwWLxIAAAAAwP0zOCtD9CNyCmIpSiInpdcqXpbXZ3de&#10;XqPz3ZKVYxPj3fdLCR2IJZlz8WrS/ivTnitfTU/Dv//89M0+f7lOnyucFgAAAAB4CEqdFTkqcixy&#10;oyg1KFJT4rjIaZHD44d3xxwErQSWHVlRWjko9u+/TFn3ydJ9tWOKVhuz9JtGmAAAAAAANqXEWZGj&#10;oojKmo7KnDHiEpdnLpVvjT1bzDHQamDZ+6tY2h/2t9p5smNLHRdWDwMAAACA+yR/zsrlZc0IxhJy&#10;kOz8z3G55rq8+mHdMOdBkZLIUXgnS6cIzFc/rJnC87LBJAAAAADcF7nRCzk1W0ZVbqHoTlS+uRQx&#10;8kOaMUdA801CR+Fa5jQoAtPdadAcl/m5Itn5GRoGAAAAAPdDjrOiIVZK54eEyJHRMCyt9jU6FFrt&#10;673GIWeXZ+Vlab74oVXo+Kisc6k8fkgTcgQiB+Fa7qys5tBZ/rmbU3aL7gAAAAAA7IbPW8nYByVe&#10;Mng4XksYj/usVO6ncnkddtGvGGYmBynnvK3zWcwB+DJzCD7InAkNx+o+b2aOnUfzYsIyTFIaTw4A&#10;AAAAcF5K9lqRY2BOxZM7KVq5q8umj+91eUlFcubkOS1t81kyIxubRTWsPDkT/5nLAgAAAADnRU5H&#10;jcPR30mJpciNFzXJ6EDF+Uwqye8aGf4ePYmcgkFbRzTsnFoiOSzLJO3t4skBAAAAAM6HohmRYX8k&#10;mXOkPVWylupNRYvkaHnSIsz4f5o7A4Ga5uPUICcpKMeb5GR5UgAAAACAc6GJ6JFRf1SZs/EjZ3Uy&#10;OTjR8ZNqoixm+C8OB9s6ujJh585ZtYxhYQAAAABwLnyi/aJhf0QpQpKaPJ9aREDfedJszCFJbdy4&#10;22aNGWVjtTAAAAAAOBep6MrozNQPF9Pxph8aouXLFz9dScsdPzfln1gOeTxHfKxUMqnfDP4/Zg5A&#10;pN2iGOawLG8o+eenqnk7AAAAAAC7IWciMuQnXUcxUmknDU6KOQqlywfLiRkdmDjfW9JxnsUHFGWJ&#10;jplkZc2OspjRv7icsSIcnnQXNLE+KtekvYarAQAAAABUkTFk6oOBm+tQLDkRKVQuRT6ifG9paUPI&#10;5AT8zLKa0b84T8Qcgl13lbcypMr3t++Qr3SbLwwAAAAAAFBEcjjYjeFW+UO4Ls9yPvywKkoiLrci&#10;Oqkoi87hSRdxQz90BiRzCLLyWQsrQ3J547kUdbG/zG0BAAAAgOOxNMRLw7o82Qc8MpM1UV8RnKXo&#10;Rw5yRMypeI3yv5bOdctBWnJ8dJwnW8QM+8UljQ/gsHyelylXVnZtPonjAgAAAADHwJ2Om8PBUpPR&#10;S5wWScOy/vP8q3pCev75LuGwrIxoUrJsZtCnHJZd54hYGYojLHPZNXz37AAAAAAA9qOHAa80S05P&#10;JEv/49ZQsxRyWuSQRPley/L/MCdlPDZOL+WsFmYGfWpI2N4Oy2L5cuXRlqahfAAAAAAATSxNapcT&#10;4smSaLhWSaTlWnJeVA45MJGDNERV7HOdYyzv5SXHQbpV/iVnR2XxZDcxI35xyJUZ+sX7uvQktUpY&#10;iXBaAAAAAGBXEnM6iiMFS/mVSM7G6JRcXse/cbqUvFjvWFotTOfyZDeRAX9t1N/QnvuwaAJ9VKYq&#10;7R0xAgAAAIAHRk5JZLhL/3n+VbXB4FLUZkvZtYULBqSGwXmyRcyIX9xNXlEOT7o5qbJVion4AAAA&#10;ALA9imBERrvUsqpX7opeayqawyJS81j0vSe9iTkFz4FR/yY5DZ50U+zcN+evWJmm/Ve08aX0lLqO&#10;STrWTwEAAAAAsB2RwT5Jc0o8WTVjNGNbx0XDupYmz6ccllv7uFxjRvziSmGuoh3+e2COxUtQjsGB&#10;sr9hefS5fZ8zjIxNJgEAAABgOzSRPTLYJ+l7T9qMoh3rOy6XFzkqORGS+PhRmQ5Lch6LOQE397BZ&#10;AzvnUnQlOQ/F0ixHW/78VDVEEAAAAACginHYVmy0Sz0dlglFbUzfejkv44T8y3OOk3HNeNyNPDMj&#10;S0kD37TVXBY71x9WnjC6Itl3WYsJWLqb81/sOybfAwAAAMB29JjL0YIcA1+m+FnRkagMc2kivWlY&#10;BllOSm0ZlU+Uv2TlCue+zDEjPneDxtUnrOc4TzkRkqV85Mx4MgAAAACA9dnbYbmFR2G+yCGZZP//&#10;3LM8SxGeksUGFHWIjPtAq83/sDJ8D84Xa8Fpse9TURocFgAAAADYlshgn1Q6zOpMRNc7Sc6SJ0ti&#10;hvziJpIzdb+fvupXdK6bMsdDm0Fq0YA3B1D/ts8XozQ6zpMDAAAAAGxDj7kcZ0OOWHS9kxTN8aRZ&#10;pAz9SZbub/ubNdwsheUjB6PLBpFervC7a1m67356AAAAAIBtWJrLsbQ08JmRIxZd7yRPlo0Z83Ie&#10;FLUIDf25PG31ggZ2rPZPyXIyOovNIwEAAABgWxKTz+9yGdtxov+Na76xO34KM+ZLhoYNUsTC/mZF&#10;sSzdX1pxrMQx6ik7LyuEAQAAAMD2/Offl++R4S7VGu9HZ+matVqZJyvGDHvtHh8a/CnJIXAH5mlw&#10;TEyan6LP9nJSJtn5Fc252/lMAAAAAHBgxp3oI8N9VOl8jjOwtEKYnBlPVoUZ9zdX2dpScjLk6Jhu&#10;7quSLTaMBAAAAIC9SC1tfG/zWFIOWsmSxnPMuNfKW7HRv6XGlcPeLQE9RGyitAvyyEqXRQIAAAAA&#10;AKpZnMfyr8tdzV3QvJzoOiW71r9r93oxw14T7/eYCP9OHlEJr8E+/0tRl+v0CTHJHgAAAAD2JzGP&#10;5W9PdhcsDgdrcM5q9kNZSYsREfu+ZEWzuxsOCAAAAAAnJGMey13MYVhrOJgZ9snoyvD96NR8Wdm5&#10;Sa46ZmlU3uTcFg0j80MAAAAAAPZjnMeyGHn4+x4m32sFsOj6pMbhYF/nxv613Jl5t8qWfZa12WSp&#10;cp0MS7tYZsnKyM72AAAAAHAMzCF5igz5SWePsiztvSK1DAczwz614/yHyI199tcsTRepLH6KJHJI&#10;ojxmYlgYAAAAAOzPPUdZdG0qf3Rdk+zasjZwjDDD/+bwKvsu3NfFvktuNOkOhRwbpf0iZ2T67pYs&#10;TfacI0ufjLKYqu8LAAAAAEBXFEWJjPnfqt9UcU9S19USXRGBkX+tcBK8fb7osLgT9GGIWo7TYspa&#10;itjS/TE7LhIrhQEAAADAMRijLLFRP8mM/1Pty/G/z7/+Woqu6Dul8eTFmEGfipSEUSn7PBXdCCMb&#10;9nlylS9FWexvVjTM04b5uHBYAAAAAOA4pKMsbcOntiTlrEi6Xk9ehRn0qShFOJF/KVIih8SThVia&#10;nOFkWdEwHBYAAAAAOBWpuSySnAAz9A89nyX3OpTOD6nCDPpih8U++zJL807mRHz3pDdZcngmpZwW&#10;S5N0fEw4LAAAAABwLBRBiQz8a5mx/7PV2F8Ld1ZuLmE8SSuH+SFNLEUp5ssM22fpjRv//JSM+li6&#10;pw/HBfJzhREx+y5naWVWCQMAAACA45FaBlhqnf+xBnJWrFw/ovK+V78FBJYMf3dmhntkf7XSV3Ip&#10;4Zy9VCxdzoT5N9l5fyhf+7eiO1/t/9+vv4+ksvrpAAAAAACOR57hP8wDOcScljEytDwMTOodHXJH&#10;IDT6q5QRYRHuDMV59FBmOQAAAAAAdsGHViUdAKnX8KpadH5FfKKyXUtpes+/MeO+KNqRkqIhnvUi&#10;lu7m/i+dxHAwAAAAADg2GvIVGf6RFLnYOtriTtVzVJ653FlZpXyKRgQGf5UUOfFsF1kzwpIzLA0A&#10;AAAA4BDkLA/8Xpfn3lGMOcNclX9fvueWS+n+7/nXqitemQORnJ9SoMX9buz7rlGda9l1JFcpAwAA&#10;AAA4FGOkJW942KTBoegc0ZAjVOKoSB5ZWX3DSzP2P/eKesj58WxDLE1q48kq2Xlf7O8hV38DAAAA&#10;AFjEV+D6GTkFSxochkrnZTinHWf6pnOXOCqS0q8dWblGxn6vSMvSsCw7R3IfllJZnlrtDGcFAAAA&#10;AM7NfzP2OFnW5cUciR+DE/L860kOiZwK/VuT54cJ9ObgeLoiB+W97PidNriUs2EOQI9J8R+cLfss&#10;uQeLHBp3QMLvJ1mav02KqhxqeWoAAAAAgCZGhyJyEo4hOUOKznhxd0OOgOlJk/IHB2KcnK+9UPR5&#10;6ETMZcdpzxQd89nzyRl29hbNsn9/nc5vGhwZz1OODyuBAQAAAMB94vNaslbo2kpbDwFrwR2GyNlo&#10;kjkj3TbFBAAAAAA4PRrSZY5L0YT83pKjoqFkR4iqlGDORc+VxSadwmEDAAAAANgUOQyRM7GuLq9n&#10;dFQmzLn4PHM2mqShXp41AAAAAABEaEjW+kPFLi9ndlSuMUejy9Awc1Y0yZ9VvgAAAAAAcunlvGjI&#10;l68s9qS5M5793WCOhibVh45IjtxZYQI9AAAAAEAtcjR8+WItZ/xNURJpXLr48mp/f/r/f8jJ0Upk&#10;iqLco4MSYQ7HX+54hE7JLdkxWpYYZwUAAAAAANZHe7jMnZJI5qj87WkZBgYAAAAAANtijsiTOSXa&#10;N+Xn4JyM0r+1IaSGkOGoAOyA3j2TFsxgw1UAAIB7QZPjtfyxhnhpqJcP+9Lwr58aEiaN81W0PPI4&#10;LGwaOqZhZPcwuR4Azoeckss/Pr14Z8Grab5x69smrdfoOBNDNQEAAI6MnIxp0v1vh6RecmIGh+f5&#10;F0YAAGyCHBJ3TEJpWKYnfYecnOH70dn5bv8mGgMAb8hGojMWYCf08g1OxTCBPnY8+ujy4hEYnBcA&#10;qMYciT/kdCh6Yv/+UJ/YZ8sr+P356ZsnfcM+V3TlQ1o7h6I0cl6otwAegKnjVvbKNKpEI0niTtwP&#10;I0zC6C0ANDA5KuMLN38J15WGmNFLAQAlmNNw7ahMDsWLf/2Gfb4cYfnHpx+e9A05MVHaNwVODgCc&#10;H9kicjTMFnruZw+ZE6Oh9HTQAtSzp6Myl3okvFgAACHmMHxwVGb66kkH7P9htGSS8vGkA/bZH/bZ&#10;fJ7LXPScAtwRclJ8fm7z8PclefTlyU8LADl4L8Lujsq1FG7lZQaAW5gzoSFZkRMxSM6GJx2wz5Kb&#10;utoxWs3vWZGT0vwn7DuixAAnw+2gl8geWVvqLPZiAEDEEPLcoCehRXJcGCYGAHPMMchyQNz5+Bl9&#10;3yLl7UV5wz5XVOY5+g4Ajoc5Kp+PYAfRSQtwg8FZGZYkjl+ePuo27vP1UXbJB4B8zDG4NRxsC70z&#10;Luz/g7MyfW//lpNEZwvAATlqh63sMjlRXkyAx8ZDn1XOxNALME4ae4q+v5bO4+f7PK2uoeOjtCmp&#10;UpnyAwAQchomB2FrKYpif98Mi2tn5SqNHCo6WwAOxDYdtvXC3gEwfKnioh4Ff3m+XUc59P8o7SRV&#10;Bp70A8pnPL7cabLjCJkCPBAy+G/tkWLfaaf6d07C1jKn5HvkrEyy7zRxH+MD4ADIEeg3+mNdMbcF&#10;HpbBUShwVpRWL8x8Don3Tizmo4iKJ1+kZmUyOTt+OADcMWbof/YoxRDR8I/fsM81DGvY2PEEwmkB&#10;2JGaDtu9pREtXnyAx6DUWTEn4uXWvJHRyYiOGWXn+elJs0nlOReRFoD7xgz8D86I/V/zQoZ6yf5+&#10;mZyZo8vLyXwWgJ2QzXA2Z2WSlZtFPOAxUEQkN4qhF1rOgx8aIockOnZSbQTEjvucyvtatxwqADg3&#10;Mu7NyNcckVsOgJYfTu2RklSPPFLycxBdAdiJMzsrk4i0wN3jzkrW2uJ6oe3F/iLHYT4MbEJDvaJj&#10;JymPW8fmohczynuuHucCgONhRv7iHig1kuNgGpY5tv9rSeRwJR77/KtvSKnliZuXQ741/wYA1mew&#10;aU7urEyS4+WXBXB/2IvavBLGmMfl2V4WTZRfdH6Uxk/dhJ0zM9JyefFDAOAOkIEfGf61MqfjxfOs&#10;6tyw4zT07Oak+iXZcfSKAuyEOl/vxVmZlDs/GOBUpKIhvaWKQRWEn76a0komNYQNAM6DGfp/maHf&#10;Y7iX5r90HTZa6kzJ0fFDP2DfEx0GWJGxszW2G86qXnYWwGHQUCl7sKv2PKmVv0jNIUvLY3HJ5Ei8&#10;wAD3gxnz1U6LjltzGJadQ2UrGSr21iNq/9YyzIrY/FQ5/WMA6EzpQj7nEiNL4I7Y+2X1zSWLJ5r6&#10;nJvy/VlYRQPgrjDD/m1J41xZek3U3yRyYefKmmcjx8T+ftHcmeB6GJMO0JnyVVHLpQ5h2R1u63yT&#10;zTV2tl6eU0Pne4ihYXAXeHTlEOM2h5d6fKGzIiCWLrmD/i3lngMAzoEZ9FotLMtpcQeiyFlRetPn&#10;Sf5xNnaMJu+H5cmRnBnPCgA6sYbDMNpUlxc5CrmL/Sjt6MTEebZI5cHmgdOz1gvSqqE3IvGCtVQ0&#10;yt+zgQfCDL9xmM0/h5Wdhl3HTVr29sWkoTf69/OwOtS4QhQ9UydBv6sM+5Ts981yVizNZ490DEOy&#10;rvOY5M+L8suKECvd9fEVIsoC0Il15u5enlu3UVhn1Mvl5hw5gMMjh2DsCYge7mPoluOSqmhyrose&#10;h8fAjLxpiM1NwzMlO04OjQxTHJidsd9hdChnToJ+o+vfLJJ+Q09+E0v3Nm9kfvySdIz9TToULSub&#10;qUyeDQA00jO6IpvDbIpuHQo+VK3b3GKVz7MGOB/2chVEVy6venlMwzjMaQzmuA/K5Vmf93z55xrO&#10;e+VgjOeL044ayrS8aaXl4dnBnWHG3R+TkzI3+nrI8pXzgsO7MXbP/7r+HST7Lcao2OzzufxZuBlZ&#10;0Xf6XU1VTu0kP8/is6HzzI8rEFEWgEb6RlcuL2t1gMqWic9ZLtltni3AubAXYXHCuhn06jH4lhve&#10;tLRfonz66vKcU9GozFL03bXWqmRgH8yY62J05srOo159oi4b4ZGV8LdYkj8PN4dt2Xdazato0n6G&#10;Fp+L2vPZcezXAtCInIzIJiiVOm3X3pS61xAx2XSeJcB5SBvzl9fSlzAV9Ri/79dbcEvXkZNUmehx&#10;uA/MkNvUUZnLzqsefpzflak18uXoeBYfsO+77OVyQzejIfZd0XwWK2P3vWIAHhF1VEb2QLkuL2s7&#10;KxPqPI7LUCbLhwgtnIvUw39t9OegCsCOWZw3YmneejjHHoN1hpApAuOnUbkWVxIrvU44HmbEfa02&#10;ZDvLykHv90rY/f0wHCxH/myERoV9ruWQ13Zyb0Za7NxaWjk65k0qX8vu+wDwnh4RC9k7WzkrE6kO&#10;2Byp3J4dwDlIOwtlmw3VOkBydNx5Kd5PJZKd56dn/cZS3ry850UGnByEa+PuCLIyLc6VgDpqh4Mt&#10;RVfst0pO1G+VHA77G0bf7HOtWhcedyWiKgAd6dFZet0xuhVykHrYSrK7PEuAY5Mzt0PKfaj1Esnw&#10;j/KYlPNy2/m+yLGJjs+VHCfP7o1xYYA4vZQ7RweOgxlx6hlP9k7vJTdSea46Yve0OIrmv0PoPJas&#10;1qV89LwNx4yLOWg57GxnR2n9tB+w7xavS+f0pADQSK79syTZFJ7d5sgui8pUIobCw2nID4fmrdst&#10;JyE+flQU9VhCjkttL0L0IqYm6UdODhwXM+LWnHPQW5v3wt0rMtxTxv1clj40LOw7ReeSz5ClUbRM&#10;Q9FuDSnTs5i7El34LNjnT7N072T5M2wVoBPW3ldvOC2pc1ZOg2e3C60RInUMe1YAx0aOSPQQR5Lz&#10;4IfdRA5JdOykWodgdDTKHZe50zKGUeO0UqlDBfthBtyZnJVB9JD3xe6p5iwllzF2xU5CxvAyO4ci&#10;KFlD+3KiNcrPk7/DvlscFqbnXdc7l32HMwxQSGrERUpHMPZll0Vly5WcLs8K4NjohYse4kh6sJcm&#10;liWjF4njcxh7RMocl7mTtHQ8L+85MAPtdM7KlbqszGL5yLhVj//X2fCkSd8HY3w0yL+a7nassq7N&#10;FN3ra8XDwVLDsCqiGrr/UV4zhb+HHVs+l8Z+Yz8cADIpsX8i7TF3JaKmM/daZiMxjwWOjz3oheHE&#10;2xPwU3nVRlfm2HkqlkP+PaQt1aviyeCgmIF2ZmdlUjJaGaHj3DFp2alfmyve1WaXupbra5xL98uT&#10;vsO+W1xtzO9x1fwjO3bR8bgVbfPfJjzmluwYhnUAFGJ2QbWhb87OYUZjtEaKmMcCp6DmhY0mmaUm&#10;ryly0cOLz5nUf1ujsyXHKf5+VGsUCNbDjDPNN8idJ3BYuSGc9T4o3eSkXOfRQ5bni0dgTu28WPlT&#10;jset+SuLc0ZaIhd2vKJacb4mK1PoZNh3i8dFupUXAMSkhoenlTevdwtSo1tS6tWZDLAq0cObo7lH&#10;rpc3SjdJoVdP2kTK2Ujr8mJ5LE60Y6Ww4yLDMzLYzii7lsUeOkvzxdKsvtTuJL+3p3RcrNzLk9Vv&#10;RzNSQ7eq74cdm5yP4knfYd8V7zGTepYA4D2tK4Qdychvdb562WcAq2EvXNOSeNMLmxP1sLRVQ2Cu&#10;GV/KtrGa0hZlhf6YYbbcG95BZvi9Xmn1YWd2jg8NhX0uRyV3Inl32bkPveGllfHJI04a2pY1NG7B&#10;YVlcDtuTVWP5Lzqcnuwd9nnOfJx3svO8+uEAkIG1800rhB1l/spE/cgT6fKi61FHtEbQWF4/ZWsp&#10;z/f5yv66vNhnP2T/6Rj7e+roPJyEXmuQ68GNvvutso0nb5EOew4vU7NDc7SKCAYjLmvp2VINBuU4&#10;JCpcrtY+k/H41Q3ktaIdw/Nmf4fNL9e4zlJ5GQ75HljZaobGhQsdWF43HRb7rtkJsDwWHU9P9g77&#10;vCbCwmIhAAWk7YllHc1QH52MuKxra3BsRluQzl5Yh/YxnHnq5QDI8YnynyTHyaM9TS+u5dNlFSfo&#10;hzsVobFWIzPw5HwUD/3TMSkjtFQyNu2v8t1s+FeurEyHi7ZU3qcah6XZCajJ374rcliUj4khYQAF&#10;tDosRxs6nrKPthLOC6xCymFR2C/6vEyXV53HT1lNqnLRSzKdp9VpIcJyLMwo0072XaIOlk+VozJH&#10;eVheh91dv6dkDNvfw/QmWnmKHcaGFbmartvyv7lksr7zZO+w71ILCLwMy1iP6VggBKACGdRR+5+r&#10;ozksrR21a0g2pN1nhoxBH2ToRw+a5A9b26ZEnSamqSxR/pPm52lxWnjBjkWv6Iobp10NvN6Rn6PK&#10;7t0QBfLL3hX/HcNy3pT9Tn74O1K/3y1HJwc7ftHRtu/qVgm7cS0AkE+HSfeHiiD0GA6/lnBcoAtL&#10;Rr0esiFNpdNixzdvFCn0oEf5Xyvq7dC5a15iPxwOgBlovaIrqw3zs7y/zM51lzqK01LjJNY6B3Zc&#10;9VArO3YxEmTfh8PtPHoSHuMiAgzQSI5dsSQ7/lBDx6MyHk3RlhgA2SyNe5TD4cmqnBY5Q354E3bu&#10;xUn9k2MVUV7uC6vtHIgM4y2pll7yXOw8OC0bUfNMqNx++Dvsu+RiDrcciyXsuJznIXQ87HypoYaM&#10;DQdopIPDcphIZ48FlLaS7MKjDaeDkyBjP3qoJuml9qT+UpRFLOT0WB7VPRE+tKtpGWKdPzoukl4m&#10;PwwOgBlvTRPRa4zNWux8qy+7fAS5gb/b3Ak7d/HGiq5wSIJdT86cmOyohqXV/Kabc1ck+/5mPZNx&#10;rN4JFgYBaGAcgRHbATk6kq0g5ykq45HF7vpQTOpBnzsbtXNDah2XZPkyKw1Ll7mAwHF2r310zCgr&#10;Xt71WjIK7e+mhrWd81Em4ndZqrwWK4M2ZRzkH+neL85tuRVps++y9j1R/n7ITXQOS5cewnhrTk3h&#10;M+/XzNhwgApqhoxfy+yTQ7x7rdexl2Tf+SUApNELFz1Ik6Ixh209E5fXEscl9SLm5pUbMuUFOg4d&#10;hoNtPnTGzrm4u/k9aYuhdiVYmVLzUW4uU2zf5Tua4xwaDfmSo6Pf+4s+szyy9oexdIqghI60fVe7&#10;ZPZuES+AM+Kdr00roR5hTsaZhoNFYl4LFLHkFCgy4snekFEfpS2RIiPKR5WGZ/uB9DrpZUsm5/RC&#10;WJnorTwIRUbkTDrWs9mcmknhJ9Zh5lNYWXKcxfD9ts9X2Zj0hsLhZfZ5VRnsGIaxAtxANoKMeg1B&#10;MhtAu7T/lF0Ttf+liuyjrdE1RWU7k3BaIBt74J+jh2jSdRRjjK70DT/aS68l7z5ESlIvohweT5qF&#10;0kf5TFJF5knhAJghtjiWP6HdDGk792ZRFhm4Jjl2ii5oONHU6z848v7/r5ZmlR30ledw0TtjZZGx&#10;n1zuWPfKD/mAfb/6wgkqo5/uA9WO7o3hZQCPyhA9GRbcGRyULs7JLe1pbLdufnkk4bRAFnIWogfo&#10;t37P61j7BdFDq4pmrGziNJIqIUtTFA1R3lFekyw/Gv6DYIZYtdF/BCPaytB1N/y5ZHjbXxnYRUOB&#10;LL2cl97zbIrnpvXEzv/FrilrOJbr5gT6DsMQb8qfifD30uf2fa1DSVQYwBhsB9kQKzspc+2x6tXg&#10;lFXMJz6y2LQbkoxRk/gBmjQ5B8moR6cXKF3h5E+O996Wp1See1Q6EGNGWHVvtwxDz2Y3rByrrBjm&#10;hnlzpW55JFeyypUMbc92U+zcuoZi5ytV3jWcFjvn4qalNdch2XFEheHhkaOSsk3W1fbbIaiDNS7L&#10;eSUbbbI1AW6ScjTs++Su99PDJsmhiNL0ksajysHQueSQ+GVMzslnfTdGgy7PKUdF0vV7FnAAzBhr&#10;Mfh37fEXVoauw8JkZKeM3hoszz6RoB2GJdl5q58R3UvPJsTSdHHoht9tdIBuOysZDpLyiT5nOBg8&#10;Mmrn93VUrnXZbOVEs3Gyt2o4n9gLDxKML3708FwrVTG8j3p4ZbKq43KtHMfklqwCoOE/EI293LuH&#10;la0M3RwWN1ZXuyYZ7/Nzlkpl9Ow2w86rYVSrznOy/KsdOjtW+6UsRm3t+8+6d9fH3dAw/M80zUea&#10;rpveSHg41DGpTsuWNn8NqePzugM1F+9oHYbCq6NVklPin717x4eO2pWve8x/mP/zY7ThBpn9t83y&#10;yXbN2GOwjF626OHJlV4uz+odWzsupdLLWVPJwHo0OiyHMOIyDdGkdC88y9WwsvaItGwe2dI5Z2Uo&#10;VdbiDPoNcn5PpTHJAUwOL1UaS5t0uJSfH/IO+446Cx4ON9ibliNeU7Kj5k7GHNkbg1MyzrfJsrt0&#10;zTLkc9OXyxwUy1/3N2UP6fp81bVVHBi7RoaGwTKjYxE/QCnpZfJsbjJUNImJ73tIL6kXEQ5C49LA&#10;R3FYmnbpl24Zq2vQWl4d71lthp23NcoiZa8oZ2mHKMfwfLr0Gw2fmQOi7z3pIkpbUG4cEwBjMPIP&#10;FlWJ5Ab3h3pFn42Rivi4fXR5kW3mRSzGr2mFDmk28YYEtd67KhLPIgulX+chL1XZXi6wDY0OyyEW&#10;T2g1pO14TcTe7NnUuToY/5s7i3bOD1EWu44p0vHu80hKa383iw7ZueSsZEffLO3mjiDA0TjiELCU&#10;VGaV/YiOiu6lytfL/hk7vDtveUGUBZaoibLIyfHDq/DQ4i4vs70Qu0/Qho80OizZPeZrEpQrW27Q&#10;bu5I2zmbhlhtMXxtjp33zdGSce/DCYd7Z38Xd7+/lh27ao+enUPlrNoPR9fl2QA8HKONELfhR9cR&#10;nSzZbGs5A307oomyQAJ7mIvGh9qD32VI1dZOi67TTw0Hw4y0bEMz0O4Oi5VBGzZGZcuTOWye1eaY&#10;cVwdZbFjd3mn7NyalB5G1qxM2fNz3Jno3olheZbuFfNBdjxOCzwcsi+i9hvVSc7K2qNKejqYRFlg&#10;ET3MuaE99R70ePhb5s/USOW2F+EQPfHwETPQqh2WPXr551g5NJ8hLF9KbjRvHl2ZsHO3LBd8iJ3v&#10;r7FyFe/p485Fk+Nix2u+ixyVH/6bhucqkeXDbtDwMJw5snJEbeGsTIzD/uNylEjPgGcJEJPvQFxe&#10;WyZsTaTCiFM0RN72MPFuXPLv27DKxjCRf9hvJXv+DS/BsTHjrHpZYBmIns1u+LCksHwp7V1+K4OG&#10;LrUY2IfpEbOyNM/LkZNgf+VAJ6/L0gxOik/Gb50P9E7+m9DbCA+B7Ap1LEbtN6rR5XXraIXstrgs&#10;JWJfFsigxENucQD0EqUqJktzMxqiHgOdP7dyk4Pjh8JBMcOsxWHZvZffylC/TPCOw8Emmsq/4QT2&#10;FHYdVTvI35KeLeXper7Si6mrg3Ity1vOyu77CwFsQY5NgPKle1m6MFIPSkbrLGlrRwtOSirycS15&#10;035YEfYwJsao3t5B1nthClY2uzxvFRKFNhoNwF2N5say7145WxlOPSRPtES5tpYcHvs7TMqff+di&#10;cRB4GNTmx+03qpFsLL+1m9NjuD8jYiCbMoegLIKR44Hby/ahsdZxw3Cwgl4YXQfOynlYMN6SksPg&#10;2WyGnfcvGcl27pbd0Q8xB8TKUj0H5wgRIitH0dLBe0lldMfqrV6yf2vey1vZ7d9EhOFhkHEatd+9&#10;JJtBtsA0nHwYnaHh5UPHqTpo78tZsmvdfYi07nNUtlwd4RrgROiBiR6kWxoqhYwlg5UmOv633u+T&#10;on/78K/C/WLYb+VsyHCbjLZKrd4rbeeQcakhQV2MY8vnECtBWVlahuQdYinK1NLY+s1Mqw3jypHK&#10;4MV9h32naIuGmeGswMMwdESuNhTs8iLbIdcOOM5ecW06grGvex6VLVd6JjwrgDxqvWS9MLecl5Tj&#10;oV6PoRJ7/vWlNKLyW5cXO54xkCdEBt3cyMvVLWOwB5b/sPrT/JytOpKBGpUvR7ovnsXuWHnCoW3+&#10;XA1juu3vk/1/T8flpmNt39HJAg+D2vu4Da/TaC+07eQ+Dmk6t+NyBPtHv0NUtlxhw0ExrRXK6KBc&#10;npVPXuj38lrnpIySk0Nk5byYIdky+VuGadeIheVZvflfjnqXt4WofDmyazhU+N7K9G54mP/73QRU&#10;pZm+31pWnqaNdwHuARmkLW39XMqr50Rzd1y67uS+lexe7D8sLDmaZlk63rMCyMcenC/RA3UkqbLi&#10;AT8/ZtA17bw+qNOcCstLhu/qPfEyYO3vrr1JOv91mUpk5T/c7sRWrs+6r6YPzoqwz9qfs0A6n58z&#10;/P5K9B7CQ2PtdcfoynqjKlrnY+yllihTD1qHhamD27MCKOPIYVJzVn7u/XJCH8yQa95HY1Cj0+KT&#10;6VeJqkS6ZVhvhc59XZ4SWdkPOe/CyjbskeL/fYeVeXF4n34PU/ZzaGkVGVTURudMzgdSei8KwMMx&#10;DPvuFF3ZYlSFOkOjcx9Zh4iytIyWMYfWswGowyemHSJMqpehZFIdnIPU5Olc1RqFvc5fqV2ihC3X&#10;fJRljUvIcEbefgf79xCtmX0/17vfbWmJZZ37jPcMoBcle74tSc6KZ7k66hTt5mRpRIiVXXkOztvz&#10;r8/69zhsvo99pXN40XfDylC4WNK1LnTqQB/y5qOsIxyV+8aMuj5RFpPlo8hFthOwZGhuqJubpq6F&#10;3aeWBQVONRTTyrs4f8WfmXd1i32WWnL7wz2YP8P6vz9f1Fvw0GgIV9S2l0jG8JY2gM4VlaNc6b3h&#10;etlXe488afmd7fc91NxIuAMUtpMDET1wvaXz6Hw4KvePDMBrY69VZixqo75Fw9q+P8ReHl6GzeY4&#10;2LnkILZc96mGY6q8ch5m1/Am++5Dr22GI/vh2bLPhmW6dS4cFYARGdFR+14i2QJbG+NmezTP5S0Z&#10;vmbnax6GJsfHs9sFOR1RuXKEwwKroZdZzkSvcOakwUmxB1cvL47KY7FkVLbI8lU0QQ7Rm1Ng/5bR&#10;nhr2s5l07V601WmJKlk5T7tevpX/i4bCBc/ZhwiXfZaa4xM6w/a5jqPeAnB6DAeTPeDZbUZ71ONS&#10;vCKkojFxXnna2+hvcVhq7hdAMVfOy0upAyMHRcfp+Gl8p2cLD4Ybe5Fx2FVyYEyKwITf76bGhQNy&#10;sPM0Db/TvfOsTo1dy+S8hNdj3y9OpJfT50kBYIFWI3wvQ7bN+K5zsmT/RHnlSvaUZ7ULow0Yly0t&#10;5rDATtjL+lk9K3pp5YwoNKoeC///l8k5wUGBa2RARgbiI8iuffWhYc0LDGzgVB0FPYsm7cnz3aNS&#10;itJp2NewOpgnA4AFzIhumIj961fPvVZKMAO6evSIrtmzKabVUfJsdqHpnm24oAIAQDNmCGqFpt3n&#10;leymFR0Cy7/H4gabLxAAAOfkzBGDFuNbkQbPppjWoWh7dQI3/9bPLGsMO6GHV1GUKcqil3CKsPhn&#10;GD7wDhnDHQzqU0vOmt+Orljeclaaold2PDu2A0A27RPu9xsm1BIZUpTEsynmrA5L61wl2YaeFcB6&#10;6AUZH9bLs15y9YpED+Qt6eVWOBAn5jExY1jGtIbenCqyYuV9lRHv6lb2NeZHWPm00WF4vmw90HAw&#10;AGhHbXrU5udqr+FgAoelDF1zVJ5c7flbw52jisikJY6LHZQlKS+cl8fBDGEtOXuY1bpyZOXVhP0P&#10;8xjs/197OAaWR9eJ7ZZfak+RpCwPOWTM2wCAbKwdb1qq147fbLn3ObJtojLlSHaMZ1OMOn6jPHO1&#10;xz2Tk9RqB+7laMEdI0ei5UUulTsvu1VasB6KJLghHBrJB1UybN06sV33xLNqwvJqHgY2yfJhBRcA&#10;KKI1WrBn2695KFGZciVbybPKptXwb3GUWrBr/RaVJ1eyKT0rgDaGl2hjR2UuVpC4L1r2AtlR2WNs&#10;zcBvjWo0bZJmxz/1cgY9n1NtFgmwNd5Ofta8jav5mw89UqDFkN3L+J6QzRGVK1dW/uJIeQfDv2t0&#10;Pgc98/qtovLkCvsOuqAKd09H5Vp6Kaw8TMw6OWd0VhSp8OJnY8fU73dSOY/FjtXCBX2XhmbuCkCI&#10;OylPqTZShqSMUbWnfuhDoGuO7keO1N57NrvQOolcKjHE9WzomqN8crW14e8Roaa5KxLzV6CJ4UFs&#10;7GFYS2oceMDPiRnA3Xr+N1bx89bqmMnhGZyPcYiZ9v/4MDzCPtMGh9MmiN3nAqkM9pexxQBXuHH5&#10;o8bAHI57kGHOrUPCPJtdkA0UlalUugee5U2UpuZZmmtru6jFIZ2k69a99iwBylA42x6iQ0RVlpRT&#10;EcBxMMNXE+zP6KxIxRWqjpnl0UXuyEh/b3A/iWjCKfHox5fBGBw63y4vY7um/TWGfxdHPXp25G3d&#10;G74Hdm+bJt3vbcj2s4Mur7oXpjdH1Z/PZHSuRCXPciutv+2kR3gPYCVaPX0de90QTJrG9V6N7R12&#10;wG+e2MbDfgrM8NWGkKfcY0VOgV9GMVF+Z5FdNxPt4XS4ITisYBm1GZGUNtUBpnZsdHbiPGqk86pN&#10;9FPcHa3Dquye7xqJ6uWcRpKtFH3eqi06cvUu9Cq/8vJsAfJRJR89UGldXvSStFS8gxNjlUPdS1C/&#10;qyysjxm/Wq3qVEsXX6vWYbFjV4mwbCH/vQjTw2m4clSaDKnI4FPbtpaBqXz3NszXQsZodM252sL4&#10;XkLPVFSuo8ueqdUm3+s36fcuYLtBBaXOyvjAXp7X6B3SC1Hak2Xl+Xmvlf7ZaV3md0lyJkwvph+u&#10;Z/9/t2iO5aVhVzVDwrRXS5jnkeXXy6pgcBpGw7ItWn+t6/ZkTWflty6vuobhYu6IVoPf7vvmq17N&#10;WTPKsqb0zPac0+LvWNMeMXPZO8aQYyhjdBDiB2ouvQRKv0XlOoaT8x0Xle0eK/0zI8PXDeDQOK7R&#10;kN/oBH3YvHGOff/F93tpWjmrZtWuNR21teS/FQtawGmQQ1HawZUrGVRr5T2XtV93uRdFy/1Tm+7Z&#10;7Ear07W/Ls8tnbm6fjtew/c7vwdEV6CQEmdFD9gaERXlKedkkhoJ1zC2cXxZovJEOsZL4C/5OOFT&#10;wxQ03E1/r67rETADWLvCh8ZxqWRM+8pbVU6pHV+9N4rO7dlkYcdoGNyp5uzoGu0vzgqchm2iH3lS&#10;OUw/VNe/1fv6f1H5Lnc3b0z3IL7WPKnN9Kx2Q79lVLYzaXgWC2wPpa0fpp9WSVkAsp0VPbA9oyrD&#10;izBUAMNKLRkvgzz7Eu9+n0p/6omwa8qc7Dn0fNztSyvj99ogbpEZ03J8mob82fFN5VEZPKtFLG23&#10;Hea3Es4KnA2rO5s3rOuhnPYxt62VdF1+2F0wtvXxteZp/07Ikt/vDLJndloY6em6o3i8TrNLsm2Y&#10;OskR8lsLkEaVYk5lrzR6mP2waqaIw9ovwqQeZc5luLamnoh1Ild7405GaCDnyg3pLj1slk/zJHgr&#10;z6IzbGlwVgA2wOrb4p77sY7uObTl8lLSkaf0cT6/dW/GnNri6DpLtGV7PudIUbx7kO5lyTsDkFdx&#10;dnJW5Lnv8cJv4QTICevVAKp3w7M9PWYAN084X8OQtjy7DFGzfDS8bJhD49IO89+9zOExR5TfDxar&#10;gFORawS7gzIsDjM3ksY86icRW94/awwvHRflN0llvieDTtfS2v7reHWyepab4WXfpJP1EaTfcU/n&#10;E05ITnhTD1arwe89E03jV9t0efWirMIaYWKrlL959qfGDOHnuXFcoe5jl884EX4NybFqmQ8EsBe5&#10;RqTS5Bj+dZ1O9at66bjU+e6p80q0OIa/tf3QsD7lRpPu7bmGlckJb/ZwVvaKqsylcniRurKGs/Jb&#10;5149Q0Zwa6ShZlWuHCzv0+6N0kseVbm7IYjwGGR2uP0odShU70Z5RWrtWFK7FOU7SeX3pHeB7Ino&#10;OkvVet9L0NC8qAyoTsxbgWJyKuWWkN3Q+3WgF11OkxetG+s6K5POu1qMGcNP1wZyqcygXrWxfuQo&#10;izuSDAGD0yJjPq4zJ5XNK5kY2q68yE3z8KQxyhLnL6kcnvRusN/lNEOnt2njH0l17yQ8MDnjflu9&#10;YBnaUb57qmcFp4ZKDVZ0nt5qjXLthRnFrcPBVl05zfJ/6CiLIix+KwBOhTsVyyMEGlZeTDkSo/pE&#10;wJVPnP86HW17o+hIdK11WmcUwvB8HTCyspXNsY4uzzgrUIw99KmeqabddksrpPElvLzoODUyMtAn&#10;ybmyz55UebS+rD0r//Q97Kl15+CshRnE1fuPrB1dmThilGXY4FKye2Bae/I+OwzD6VA7EdeVo1Q/&#10;e9JqZGBFef9Wn+h36jz3ZuSNzmC/FdrUrvfs1LNnS52RO865/Shdozpcde/OGPWR/YazAsXoZYwe&#10;qEl6MdQYePJiSl4mP5eclOywevOKLh3Gvur+RHmvKTvnqQxLM4Q/zwzjUm22L40iDcH5d5GV5UNk&#10;0z7/7A5M93LKIfLTAJwG1eNRPTmpR32ZGonQOgphItWTb9dyd0M39ftE19oi3ccWx0UGdY+O0Z66&#10;dlS8mAO6zp5O35rq9Z7AA5Ks6Bt6plSx5r/sbeFBd1yKX1iVz7OopsVhqlVuuYdK1xwqVXL6rV2b&#10;b0ppxnD15oxmRG86btvOeYjd6N0hWXwn9L2lq96pP9Sfn+5iRTp4HFJ1sNoiT1qN6tIo70ndHJZE&#10;b36Pazki6xncw2iNLId1ai/XclTGPMs2YFTaoTx2DSkbSdca5XEE6Tpkp3lRAcoYXs7ES6mX15MX&#10;MVbu2+3pMmH5FYdua69R5NzDtZQqt+6rKonwWCtzz7B5Cl8qNzaQE5JB7tlshp23NSLUJHeYsh14&#10;S/uXHfPzOo9aWT5EWeBUyKCL6rlJnqyJsU2L85fU9njSJlKGuye7O1IRrD66vI42gjkNz7++DR15&#10;cgZGB+Wn2sX4uD7S+fxyB3TN78rgnYrewfhU00Yf02lhvgo0ohcifrhGtVTAeuGiPN/LKo9OvUWD&#10;42B56QVXxROf75bqxx5vU8nGUgXnxfhAzv1X5ezJV6dxbsguw9/svF9m5dhE7nhUvRfd5uAQZYET&#10;obowquMm9TKWlgxafedGZ3WbNg7tifOX1LZ50rvEru9Qc0X6arsVPo/itOh57dkhDQ9MqnKofdBy&#10;og76vrWH3xqGL6ZveilS51uSjvUsi9H5ozy30FK55QxGx8yle+iHrIoZ4S0rhO02BMLOrcjFZsPD&#10;7FzJYWAp7Pim5aMlRVns710OPYH7I1UPt7Y1Y3SlZOhvXY9yyvFa6qS6B/w+n2IuRpnaFi6qwc65&#10;m9Mim0ydpltfM9wxSxWDHjhPVkyOEd/idXsUpWtPjJW5yjjrXY5S3aoQ1GBG6d9ru0rUDOAfc6M4&#10;V57FrrSUP1d2Ds1F6fJ7WD7Vc4YmrbVJJ0BvUm2OjCdPWozlXbXZsY6xY7M7hLxdWzzPI/RWqy2O&#10;rv3MKnkOejE6f3F51tD47F5ecFSgO8nQc2VPjiqbVKXb0ks0hNwrGo+Uahs0K0vh8LO+0v32orzD&#10;f4eFsg0TETfrQffIQWgYL0k9/Z7F7qzltPi96d6gtZZXx3tWAIdGBmFcz41Sm+FJi7B8q5yVa6ls&#10;nt1NvL5OnOecy9nXsOdQ696y33W3elTPb1SmXtIza/pp5/nWGsUEuEnqQa7tyUn37Nf36qfC5S2q&#10;rVT0skb5bSU1dF6UEP2O430zB8Wuca+KxY3y0DBekh13tw6L35NVe0ztHC173xzm3gOkUNsS1ZGT&#10;1OZ50ixyIh65Wqqn7TtzttLDoFR3+yEPga43ug9nkp6fpd9+C3KerRyN74LyMltCHcf23BJJgU2w&#10;h677MpA6JlXB10YydFyUXy+p3H6qIuy4QzssR8GM36o5LEcymluMf0nXYnoxaejXJk6jnad1Psvm&#10;QxkAasjp0JKR5ckXGYfT9JwD8H4HduWvsuR2wql9ekTjcO12f23Zb7y7k2llaIqy6NmTnYFzArsx&#10;esrxA6rvPFkRKSdoXmnnskWlVeuw6Jqi/LbSWSoRN9IjgzhHuztlKsOsTNlyR0crju3yW/n5w7Il&#10;xWphcBJGJyOuJyepns+JMLcaebEuz0PPtIbQWDniNLFUHi/aw3Hm4WEy9P0ydmNwjguft7lwVmBX&#10;lh5g+654eJRezNRLYWmKe2tz8u2lmpcyt4dsDdl9Oc0Sl2dc1vgaK0PLxpebLWcZYWWojrJY2RkW&#10;BqdBdWJUV86letsPCcnpiFK7ZPohRd/3Uqqsj4BsB93v6P4cVXoWvfi702qn1NhuAN2IHspJqoA9&#10;WTapSrsmT5GO2kwaJpFr06WnYd6G/U2Vaa6auR179v6cqSEz4/e0Br9QGaKyZWpXh8vO/8esPKWi&#10;dw1OgdX72StMWfsw7Jvi7YWWyP/i/07OndBx8w6u/LYqX1bGn/Ruj3ikYNdVOUuk58iLvjutdopd&#10;y8NG+OAARA/lJFXkniyLnCFbagw8eTY6JsrrvS6vehn9kA/ICYmP+6iaMqoSjfLaQjXl3QsZvTMj&#10;OFtH6OW3MrTMX9l99ZTG8p9inhSAaO1NTuv20Ga1R/ExdZLDYvU8798VZ5nXsmSXbE2rnaJ77lkB&#10;bIsqwOihfK+8+SYymuXgxHmMUq+IJy8i1Zui8+ZERXKdFruWql6ENXrWUtK1++lPgxyPwBjO1W49&#10;PHbu1j1Ndjc47N63zCFiOACcCqsfV1sMZckQXcOYzm3nHomxTd++3S3R0RzNqIy5wmGB3chzWIaK&#10;8mbvzhCe1RCshLMiWbqa6EqyjCX5qqxRHteqfSlzytpbuh4//SKq2H2Yw5Pu157DC8xorlraWFKE&#10;wLPZnLOW+xptAhmVL0dsIAlnw4cPreK0qB7103xA9Wx0TKtwWmKO7LjYs3AohyXHVrslHBbYjdLw&#10;oD3ow/4dqoz14I4h97zQd+08C50vym+SyuRJs8i55pYQbqq8fZXey0YV+e0Ge5zv40k3o3HivbR5&#10;lMXO2RRdMYflEBMvrSz1E+9xWOCErOW0LBlva7YDMjhT9f6jMrR3w73vOySvRV60w6DnJypnjvaw&#10;FwDeaHl481W/SWSq4rEXqDhqs0ae16zROEZKlTO3oVaaLXvtzPhtmvxtxr+GlG3Wa2Xn+svPGZYn&#10;R4rOeHa7YmWpd7xY2hhOjDpoovqvVmo7o3bN6930iANLk5Mukh1XNbz6kVD7KAO79h730tGcy5b7&#10;ofvp2QBsjz28qxvXtRELHRflN0ll96RFpK7ZXsomY1gVZZRvT+VErFL3by4r92aRCzPgm3aL3ypi&#10;Yef6Q+ean79Uul7PclesLNoHJixjSkRY4KyoTl7DcFVbMrVvg6My1P2JDjErR2TEjvV1/rCm2nb1&#10;EdH91v2y30fRl5fRBnj/O+l3GZ+Ry6v9/aE2VlG0kt8k0pGG8Ok+RGXMVe1IGYAu6OWNHsweGiqA&#10;BiNYlUaU7yRVPp60iHlFNZcna6LUWSiR7ktOr01NGdTg+uGrYgZw687rqzsBdg45K02O1STL5xBz&#10;WKws1Q6LabcFDwBqGY205Tq/h0ZjN/7uWimjz+djZJS3bmNnKEM2THz/87RVm5rD+GzF5cxRiz0H&#10;0IxVeqtMVFPl3dIDlHqx3BmqioQsNwb9GgFdQ24jlis1djnOiqjpTVF5/fBVMeNXzkDTMCvJ8lhl&#10;qJXlrfK17LnyTrpWz3pXrCwtjiKNFZwOq9Oy9+wY2hX1rmsokaIyjcZqJOXrRbuJ6m4rR3o478Em&#10;dN8jrZ2PepY8q91pfZ5bbDqAZmQARw9mi1Tptz7YesmjvCepUfGkxah8UZ6SGglP1oXchicllblm&#10;hY6a31eVmh++Kh0m3w8yZ0BDtro13JbXF8uzZb+SW9p9LHPjPaexglORa2yqjlbaqDPIvuu2SWHJ&#10;kBo5I1Ee12LVpvWp6fi7lp4fz2p3UnZVSnomPSuA7ZFxGj2YNZqM6qjSL0EvhfKKzjHJ0lSFWdMh&#10;0csqu6n7WNjiYQnjfbg8t1QUdnzhsL917sEcM4AVxejmGLTOsbA8VJ6WfUpS2j1C0Xi/aazgVOQ4&#10;G6motXc6NUfKLY/i3erVzkV5TVK5PCmsSE3bPekov1H7c8wQRNgZPcTxw5mWHn5VwqYfPRyVCRnM&#10;0fl+K28zy4jRcYjyHLV2j5UcRN2v6NyT3u6rNaRysPzQaryiyo7ylPQCtmJGcPNclrnc6ch6FpXO&#10;pIjKd1PzELUlWf679rRZGf6alylXujeeDcApyBuvn9c5k9OJtqShPq/sdEoZyy2dWZBH2iZZ1tp2&#10;RQ6yPaKy5ave7gLoRqpCnGSV7jDZ+1qeRTfspUqusNUy3EzXEOU5acvKX+fStUiq0CQ1smvcV5Fy&#10;1iQ1yvoN/JBNMGO4eRWuSJbvi+m7D4PSZHMt6Ss9KRpj3z3LEFfaLeTnWuW3zaFlOJjupWcDcAqs&#10;HksMfylbbt/nJFYM7728tNTpdh2Lhqa+96SwEqnfICW1q57Vbug5jMqWqy07MgFuogcxekAjtTgL&#10;KVSpp52n+j1drNJZ7CVTY+RJ75ah0R0a8veV13hfLi89IjqlmEFc3fN/NsmB8sveFDt30yIHe5Ub&#10;oJaUc1Fr6I8dPzmdfJfXHu2llXOxE+8Ivff3zmibxPc/V7XPWw9Sz1CO1rT9ALLJC52PkmG7hlGr&#10;CsHyTo83bnjpU46Z5f1wmyLZNX/W79nSA9gDM4q7Dw07sDYfwtFhgQMaKzgNaQOzvuNrYjQCbzsu&#10;ais9aROpa8Fh2YY8J/W29DyovfXsNsNtq6aFf1T2vW0EgDdKX0ZV1n5oM/5CZazEUj+G0s+xOAZ5&#10;j8qkBV2Tej2s3E9nK3vEpdOeJ0fX1sOr7JxNO/X7sTRWcBpSnXBqbzxpE2qTovwltTeerAnV7VH+&#10;k+x7dh/fAPutO2wBsf08kJIRNLfU630B6ELNy9ijohwblrSzpMrfzlftJKmsUb6TLP9TDQfTfdM9&#10;mV2D9g84reMio9iM41XmsxxNdp1brsTWdE/teIaDwalQW3FdN87Vazx+qt3sUR+rUyrKe5LaNk8K&#10;K6LfMrr/5dpmFU6RM281RwwHg0Oh3vroQU1Jhr4aB88mG738ajTmRvcttVTKkXE/l+V/qomL6qmJ&#10;rkNquVd7YwbywzgtplWfOctf97JH1IrGCk7FVka+Oomi/Cf1GK6VMjoxJrcj9XvnaothfDl2T46U&#10;B8PB4HDURFkm2UP9Uy+hXhLP7gNvQ5gKHBVJlYRnUczoiKVWx2gfz9yKzr90766Rsxdfx2/htJxD&#10;rXvH3MLy7uKsWB6svQ+nY6z347pR6hhhWWxb1C560ip0HcojynuS2gNPDiujNjr6DWrU6xmMkC1W&#10;YmMt6cy2BNwxqUq+RHIyJqlSV6Vb8wLpuBZnQi9blO+1LM2u0RVvlN56blLlya00976uFsxYfhyn&#10;pfP+LJZnz536T/sMweOSdFgaOsGuUWdXlP+1cjuiIlLtl9pHTwobkfOb50q/n/3G3RzOuS3RKsuL&#10;6AocF3sZO0ws6yVzdBpeZhnseuHivEcdocKPGqWl6041xpN07T0rw60xY7nXkKZVZGXrtoeL59Xk&#10;HNjxul/dNsC0fOT00FjBKUkZlq11Y2rY2STVw35IEXJ0ku3Xir30ECO7IvotWqQ8PftqLI/FVetq&#10;ZHkSXYHjkmsMry1VxC2efU5lL/WoKFqJK5nliXm5FdMWY2XXRsOm5sb03pJjYH/lIPSKZAzy/Iqe&#10;SUuvVcDW2Kmf6AqcFqsjF4drtdaN1r5k92Rb2qKe9CxnZeyQ2nSTXxjR7xn9Jm26vOqZLLF7lNaH&#10;f3Uvj56vFhsMYBNye47WkF6S1oYk11lJOQVboEYsKpvK70lC5NBFx82VyucsmPEso7yrc1Ajdwre&#10;Jrnq39ff95Su1/TsDps21/zs0r+/am8V+36VYXOWLzvbw6lRZ1RUJ05S3Vg7XEt557Ux75WKiMhA&#10;lBOSkzfRlf241W730+VFv6+d59vwPJhklw1zgPXs6Ts5wRXPYK7uobMTHgR7EbqNg8zXMASsqcdI&#10;x6unIs7/WvtPtBdW3psVn77zZB9YOm6upXzOhox3GfKRkb2m7Jx/u+Pw4ZmRUzFPf2bpWu1v981h&#10;AbZE9XuqLZDBV1o/5neI3Zad85sbn8PGvf7vb3ltl3SM9uuRye00PKNk//llAhyfoadnlbBnpHZH&#10;RXhoNN0zNTZShwilj43qjXImGlK7b1nzjSyfuxvas9UwsSVH5RpLd08LBLBMKtwFoxMQ14u/dXnN&#10;rSOVrtVZ6aF7rNPPyHY20nbS840zDKfDKsXVwp6D02BevJ2j2XEYnKuC3o6jhTpv9arp/nuSm8jZ&#10;i469lnrvPPndIeO6d4RjcFL+8enF/q2hV1kVt9LZMbsPWWuVXQPDTOBuWOoQ+qjLczREbGhfxsh9&#10;sq7dRvsPZYaRNW2kvXTP9gLcOXp4o4f6lsbep7dljAeNFf3w2Q85C7XjhiO8IckMo1v5Djju167h&#10;w1hr3Tf/Osl4f98ff60cx+ceMINbzosmn8vZCA3ySJZ+dFD+/PTN/p/tpMzxY8NznEF+3+hZg7vC&#10;6r+MKMt7qa26asd2j6hMUvtF7/exGG2Q+Pc6m45oHwEUUVrhD5X8yiFrVRJjoxKXIdKRK3vds3dl&#10;Lbx/1rjeGB72uL1xZnxrgromxUtP0jAHZhzi9cVU7ZzcwvJbbRL+msJZgXvmdv3YV2pjrO7+PK/P&#10;ewhj8rjIHol+szOJ5wvuhpoXUj1TPV+CKTRf0xgc/WUchy5cnnVttUPWhsmg48TNIaKlfOiN2x4z&#10;/E/ltJizovk3PCdw14z1Ytw+9NC8jdH/o3SlUjt6tGHM8BH9RtHvdwbhrMDdIYM4ethzZJWu5qsM&#10;S/R5dlnI4B5WUBkq//yhX9fiZYStMQdAyzD33helu4iswCNR09mVp8tL1Dk0tpl1jpIcFW8zH2JI&#10;7z0wdhjGv+dRhX0Ed8vQi99lTK+cj8uzXnD1TExyx+RZlXxr46Jy0jMFeyFHwKMXobOwp+RM5ax+&#10;BnBPTJHsqL2o0dTGpCLZQ7tpbVtO26k0aheJjp8T++1OMTwM+wgegt6V/hqyl/GnGgkvMsBumHPw&#10;Y+4w7CmP/LASDDwsHvmoithPqm1jFDExPckpmaRRBMoLJ+U+GBzU1aJ57VLZWA0MHgpVuq2Vfm9N&#10;vQZU/HAkzEF4MkfhCDv1awgYQ0wAjCGqnxH1mDSmvbzI2KONgRTH7NiNhy8CPATjMK7oxdhaY0Pi&#10;xQI4HFtteDmXOypEHAEC/vP867M7L1rO+NUdE/2dlucfluTH0INSjhNt6bNBN8Dp8RD7Tr0JvIhw&#10;Hsxx+GwORNfNLm/JHRWceACAHZHDKyc4tmHW1OUVZxvgBlu8mN4D9lIzhhjgKAz7wnQeKmb5aSPM&#10;7/Zv3g0AgAOhUSBmu6zauTvZRwxdBMhEUY+eL6ZeQoXmNXcGRwXuCXMuvrjz8kMOx7UDkpI7KC/u&#10;pGiDTBooAIADMw1DlGMR2TulmpwUoikAjejllLdvf78NTsfCmE53TIZxw3J4dAwOCjwS5nRMu/Q/&#10;/frz0zfJHJLnwSnRv8e5MHJOuu/WDwAA2zLZR3I6RvsoHqUi+0jfeZpnOSiyj3BSAFZGL5mcmUm8&#10;dAAAAAAjk22EfQ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Np0//H6lbbVVpEmIVAAAAAElFTkSuQmCCUEsBAi0A&#10;FAAGAAgAAAAhALGCZ7YKAQAAEwIAABMAAAAAAAAAAAAAAAAAAAAAAFtDb250ZW50X1R5cGVzXS54&#10;bWxQSwECLQAUAAYACAAAACEAOP0h/9YAAACUAQAACwAAAAAAAAAAAAAAAAA7AQAAX3JlbHMvLnJl&#10;bHNQSwECLQAUAAYACAAAACEA2xxlsf8RAAA2ZwAADgAAAAAAAAAAAAAAAAA6AgAAZHJzL2Uyb0Rv&#10;Yy54bWxQSwECLQAUAAYACAAAACEAqiYOvrwAAAAhAQAAGQAAAAAAAAAAAAAAAABlFAAAZHJzL19y&#10;ZWxzL2Uyb0RvYy54bWwucmVsc1BLAQItABQABgAIAAAAIQDpb2fl3QAAAAYBAAAPAAAAAAAAAAAA&#10;AAAAAFgVAABkcnMvZG93bnJldi54bWxQSwECLQAKAAAAAAAAACEAsIB41XtMAAB7TAAAFAAAAAAA&#10;AAAAAAAAAABiFgAAZHJzL21lZGlhL2ltYWdlMS5wbmdQSwUGAAAAAAYABgB8AQAAD2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uisstijlvormen" style="position:absolute;width:26060;height:111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yRwwAAANwAAAAPAAAAZHJzL2Rvd25yZXYueG1sRI9Ba8JA&#10;EIXvBf/DMkJvdaNIlegqooi51gbR25Adk2B2NmRXk/77zqHQ2wzvzXvfrLeDa9SLulB7NjCdJKCI&#10;C29rLg3k38ePJagQkS02nsnADwXYbkZva0yt7/mLXudYKgnhkKKBKsY21ToUFTkME98Si3b3ncMo&#10;a1dq22Ev4a7RsyT51A5rloYKW9pXVDzOT2cgy/HgdlOb1fP2cjxd+zy/LRJj3sfDbgUq0hD/zX/X&#10;mRX8heDLMzKB3vwCAAD//wMAUEsBAi0AFAAGAAgAAAAhANvh9svuAAAAhQEAABMAAAAAAAAAAAAA&#10;AAAAAAAAAFtDb250ZW50X1R5cGVzXS54bWxQSwECLQAUAAYACAAAACEAWvQsW78AAAAVAQAACwAA&#10;AAAAAAAAAAAAAAAfAQAAX3JlbHMvLnJlbHNQSwECLQAUAAYACAAAACEASu2ckcMAAADcAAAADwAA&#10;AAAAAAAAAAAAAAAHAgAAZHJzL2Rvd25yZXYueG1sUEsFBgAAAAADAAMAtwAAAPcCAAAAAA==&#10;">
                <v:imagedata o:title="" r:id="rId3"/>
                <v:path arrowok="t"/>
              </v:shape>
              <v:group id="Logo" style="position:absolute;left:58959;top:5143;width:13032;height:2665" coordsize="13025,26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style="position:absolute;left:2242;top:776;width:1677;height:1902;visibility:visible;mso-wrap-style:square;v-text-anchor:middle" coordsize="313512,357739" o:spid="_x0000_s1029"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v:stroke joinstyle="miter"/>
                  <v:path arrowok="t" o:connecttype="custom" o:connectlocs="115020,184575;115020,169098;63900,190235;0,117006;0,0;52624,0;52624,107572;81569,143052;115020,100781;115020,0;167645,0;167645,184575;115020,184575" o:connectangles="0,0,0,0,0,0,0,0,0,0,0,0,0"/>
                </v:shape>
                <v:shape id="Vrije vorm: vorm 11" style="position:absolute;left:4054;top:776;width:2022;height:1846;visibility:visible;mso-wrap-style:square;v-text-anchor:middle" coordsize="378186,347100" o:spid="_x0000_s1030"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v:stroke joinstyle="miter"/>
                  <v:path arrowok="t" o:connecttype="custom" o:connectlocs="101114,116633;147725,0;202228,0;128181,184578;73675,184578;0,0;54506,0" o:connectangles="0,0,0,0,0,0,0"/>
                </v:shape>
                <v:shape id="Vrije vorm: vorm 12" style="position:absolute;left:8108;top:690;width:1523;height:1902;visibility:visible;mso-wrap-style:square;v-text-anchor:middle" coordsize="284703,357739" o:spid="_x0000_s1031"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v:stroke joinstyle="miter"/>
                  <v:path arrowok="t" o:connecttype="custom" o:connectlocs="98858,0;52624,21134;52624,5658;0,5658;0,190235;52624,190235;52624,91716;79310,48311;100712,76245;152235,76245;98858,0" o:connectangles="0,0,0,0,0,0,0,0,0,0,0"/>
                </v:shape>
                <v:shape id="Vrije vorm: vorm 13" style="position:absolute;left:11473;top:690;width:1552;height:1959;visibility:visible;mso-wrap-style:square;v-text-anchor:middle" coordsize="290316,368388" o:spid="_x0000_s1032"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style="position:absolute;left:6038;top:690;width:1797;height:1955;visibility:visible;mso-wrap-style:square;v-text-anchor:middle" coordsize="336007,367681" o:spid="_x0000_s1033"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style="position:absolute;left:9834;top:258;width:1455;height:2420;visibility:visible;mso-wrap-style:square;v-text-anchor:middle" coordsize="272261,454990" o:spid="_x0000_s1034"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v:stroke joinstyle="miter"/>
                  <v:path arrowok="t" o:connecttype="custom" o:connectlocs="145468,167591;95851,167591;74050,194770;52624,172496;52624,97006;120652,97006;120652,51712;52624,51712;52624,0;0,0;0,51712;0,97006;0,170234;76681,241950;145468,167591" o:connectangles="0,0,0,0,0,0,0,0,0,0,0,0,0,0,0"/>
                </v:shape>
                <v:shape id="Vrije vorm: vorm 16" style="position:absolute;width:2467;height:2643;visibility:visible;mso-wrap-style:square;v-text-anchor:middle" coordsize="461398,497157" o:spid="_x0000_s1035"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560"/>
      <w:gridCol w:w="6232"/>
    </w:tblGrid>
    <w:tr w:rsidR="00A12CA0" w:rsidTr="001D51CD" w14:paraId="500A79CD" w14:textId="77777777">
      <w:trPr>
        <w:cantSplit/>
      </w:trPr>
      <w:tc>
        <w:tcPr>
          <w:tcW w:w="1560" w:type="dxa"/>
        </w:tcPr>
        <w:p w:rsidR="00A12CA0" w:rsidP="0067258F" w:rsidRDefault="00A12CA0" w14:paraId="09EA8968" w14:textId="77777777">
          <w:pPr>
            <w:pStyle w:val="RefKopjes"/>
          </w:pPr>
          <w:r>
            <w:t>Datum</w:t>
          </w:r>
        </w:p>
      </w:tc>
      <w:bookmarkStart w:name="RefDatum" w:displacedByCustomXml="next" w:id="2"/>
      <w:sdt>
        <w:sdtPr>
          <w:id w:val="-1754038644"/>
          <w:placeholder/>
          <w:showingPlcHdr/>
          <w:date>
            <w:dateFormat w:val="d MMMM yyyy"/>
            <w:lid w:val="nl-NL"/>
            <w:storeMappedDataAs w:val="dateTime"/>
            <w:calendar w:val="gregorian"/>
          </w:date>
        </w:sdtPr>
        <w:sdtEndPr/>
        <w:sdtContent>
          <w:tc>
            <w:tcPr>
              <w:tcW w:w="6232" w:type="dxa"/>
            </w:tcPr>
            <w:p w:rsidR="00A12CA0" w:rsidP="0067258F" w:rsidRDefault="00A12CA0" w14:paraId="05A6189A" w14:textId="77777777">
              <w:pPr>
                <w:pStyle w:val="RefDatum"/>
              </w:pPr>
              <w:r w:rsidRPr="0067258F">
                <w:rPr>
                  <w:rStyle w:val="Tekstvantijdelijkeaanduiding"/>
                  <w:color w:val="FF0000"/>
                </w:rPr>
                <w:t>Selecteer een datum</w:t>
              </w:r>
            </w:p>
          </w:tc>
        </w:sdtContent>
      </w:sdt>
      <w:bookmarkEnd w:displacedByCustomXml="prev" w:id="2"/>
    </w:tr>
    <w:tr w:rsidR="00A12CA0" w:rsidTr="001D51CD" w14:paraId="38969981" w14:textId="77777777">
      <w:trPr>
        <w:cantSplit/>
      </w:trPr>
      <w:tc>
        <w:tcPr>
          <w:tcW w:w="1560" w:type="dxa"/>
        </w:tcPr>
        <w:p w:rsidR="00A12CA0" w:rsidP="0067258F" w:rsidRDefault="00A12CA0" w14:paraId="3CEF8D9B" w14:textId="77777777">
          <w:pPr>
            <w:pStyle w:val="RefKopjes"/>
          </w:pPr>
          <w:r>
            <w:t>Versie</w:t>
          </w:r>
        </w:p>
      </w:tc>
      <w:bookmarkStart w:name="RefVersie" w:displacedByCustomXml="next" w:id="3"/>
      <w:sdt>
        <w:sdtPr>
          <w:id w:val="1119797541"/>
          <w:placeholder/>
          <w:text/>
        </w:sdtPr>
        <w:sdtEndPr/>
        <w:sdtContent>
          <w:tc>
            <w:tcPr>
              <w:tcW w:w="6232" w:type="dxa"/>
            </w:tcPr>
            <w:p w:rsidR="00A12CA0" w:rsidP="0067258F" w:rsidRDefault="00A12CA0" w14:paraId="4D184EDF" w14:textId="77777777">
              <w:pPr>
                <w:pStyle w:val="RefTekst"/>
              </w:pPr>
              <w:r>
                <w:t>Concept</w:t>
              </w:r>
            </w:p>
          </w:tc>
        </w:sdtContent>
      </w:sdt>
      <w:bookmarkEnd w:displacedByCustomXml="prev" w:id="3"/>
    </w:tr>
  </w:tbl>
  <w:p w:rsidR="00FE3468" w:rsidP="00FE3468" w:rsidRDefault="00FE3468" w14:paraId="048BB133" w14:textId="77777777">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F22382" w:rsidTr="004233FB" w14:paraId="13DB61C3" w14:textId="77777777">
        <w:trPr>
          <w:cantSplit/>
          <w:trHeight w:val="280" w:hRule="exact"/>
        </w:trPr>
        <w:tc>
          <w:tcPr>
            <w:tcW w:w="709" w:type="dxa"/>
            <w:tcBorders>
              <w:top w:val="nil"/>
              <w:left w:val="nil"/>
              <w:bottom w:val="single" w:color="9196CA" w:themeColor="accent1" w:sz="18" w:space="0"/>
              <w:right w:val="nil"/>
            </w:tcBorders>
          </w:tcPr>
          <w:p w:rsidR="00F22382" w:rsidP="004233FB" w:rsidRDefault="00F22382" w14:paraId="5CA3D2D0" w14:textId="77777777">
            <w:pPr>
              <w:spacing w:before="280" w:line="240" w:lineRule="auto"/>
            </w:pPr>
          </w:p>
        </w:tc>
      </w:tr>
    </w:tbl>
    <w:p w:rsidR="00F22382" w:rsidP="0032501C" w:rsidRDefault="00F22382" w14:paraId="62423467" w14:textId="77777777">
      <w:pPr>
        <w:spacing w:line="160" w:lineRule="exact"/>
      </w:pPr>
    </w:p>
  </w:footnote>
  <w:footnote w:type="continuationSeparator" w:id="0">
    <w:p w:rsidR="00F22382" w:rsidP="003B595D" w:rsidRDefault="00F22382" w14:paraId="7D6C024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30C" w:rsidRDefault="00B26722" w14:paraId="4E63D251" w14:textId="77777777">
    <w:pPr>
      <w:pStyle w:val="Koptekst"/>
    </w:pPr>
    <w:r>
      <w:rPr>
        <w:noProof/>
      </w:rPr>
      <w:pict w14:anchorId="2C874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84579" style="position:absolute;margin-left:0;margin-top:0;width:530.75pt;height:132.65pt;rotation:315;z-index:-251641856;mso-position-horizontal:center;mso-position-horizontal-relative:margin;mso-position-vertical:center;mso-position-vertical-relative:margin" o:spid="_x0000_s2051" o:allowincell="f" fillcolor="silver" stroked="f" type="#_x0000_t136">
          <v:fill opacity=".5"/>
          <v:textpath style="font-family:&quot;Arial&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30C" w:rsidRDefault="00B26722" w14:paraId="1311E52D" w14:textId="77777777">
    <w:pPr>
      <w:pStyle w:val="Koptekst"/>
    </w:pPr>
    <w:r>
      <w:rPr>
        <w:noProof/>
      </w:rPr>
      <w:pict w14:anchorId="5D827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84580" style="position:absolute;margin-left:0;margin-top:0;width:530.75pt;height:132.65pt;rotation:315;z-index:-251639808;mso-position-horizontal:center;mso-position-horizontal-relative:margin;mso-position-vertical:center;mso-position-vertical-relative:margin" o:spid="_x0000_s2052" o:allowincell="f" fillcolor="silver" stroked="f" type="#_x0000_t136">
          <v:fill opacity=".5"/>
          <v:textpath style="font-family:&quot;Arial&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p14">
  <w:p w:rsidR="00883A85" w:rsidP="003C4159" w:rsidRDefault="00B26722" w14:paraId="63D7B822" w14:textId="77777777">
    <w:pPr>
      <w:pStyle w:val="Koptekst"/>
      <w:tabs>
        <w:tab w:val="clear" w:pos="4536"/>
        <w:tab w:val="clear" w:pos="9072"/>
        <w:tab w:val="left" w:pos="7269"/>
      </w:tabs>
    </w:pPr>
    <w:r>
      <w:rPr>
        <w:noProof/>
      </w:rPr>
      <w:pict w14:anchorId="29ED9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584578" style="position:absolute;margin-left:0;margin-top:0;width:530.75pt;height:154.95pt;rotation:315;z-index:-251643904;mso-position-horizontal:center;mso-position-horizontal-relative:margin;mso-position-vertical:center;mso-position-vertical-relative:margin" o:spid="_x0000_s2050" o:allowincell="f" fillcolor="silver" stroked="f" type="#_x0000_t136">
          <v:fill opacity=".5"/>
          <v:textpath style="font-family:&quot;Arial&quot;;font-size:1pt" string="CONCEPT"/>
        </v:shape>
      </w:pict>
    </w:r>
    <w:r w:rsidR="00ED1722">
      <w:rPr>
        <w:noProof/>
        <w:lang w:eastAsia="nl-NL"/>
      </w:rPr>
      <mc:AlternateContent>
        <mc:Choice Requires="wpg">
          <w:drawing>
            <wp:anchor distT="0" distB="0" distL="114300" distR="114300" simplePos="0" relativeHeight="251657216" behindDoc="1" locked="0" layoutInCell="1" allowOverlap="1" wp14:anchorId="1BCF8661" wp14:editId="0362FA74">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w14:anchorId="0FADA769">
            <v:group id="Notitie voorpagina" style="position:absolute;margin-left:0;margin-top:0;width:595.3pt;height:841.9pt;z-index:-251659264;mso-position-horizontal:left;mso-position-horizontal-relative:page;mso-position-vertical:top;mso-position-vertical-relative:page;mso-width-relative:margin;mso-height-relative:margin" coordsize="75615,106920" o:spid="_x0000_s1026" w14:anchorId="16D96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XZdxRRMAAD1rAAAOAAAAZHJzL2Uyb0RvYy54bWzsXVtv5Maxfj/A+Q+D&#10;eQwgi807BWsDrdb2CbBwjGOfJH6kqJE0ycxwDoda7SbIf8/XVd1k9VzYPbsLBDFkwDsXdnV11/Wr&#10;YnP07e8/rlezD4tut2w313P1TTSfLTZNe7/cPF7P/++X7y/K+WzX15v7etVuFtfzT4vd/Pdv/vu/&#10;vn3ZXi3i9qld3S+6GSbZ7K5ettfzp77fXl1e7pqnxbrefdNuFxtcfGi7dd3jY/d4ed/VL5h9vbqM&#10;oyi/fGm7+23XNovdDt++44vzNzT/w8Oi6f/48LBb9LPV9Rxr6+nfjv690/9evvm2vnrs6u3TsjHL&#10;qD9jFet6uQHTYap3dV/PnrvlwVTrZdO1u/ah/6Zp15ftw8OyWdAesBsV7e3mh6593tJeHq9eHreD&#10;mCDaPTl99rTNjx9+6mbL++t5Mp9t6jVU9GPbL/vlYvahbbtt/bjc1FpKL9vHKwz+odv+vP2pM188&#10;8ie98Y8P3Vq/YkuzjyTfT4N8Fx/7WYMviyyP8N981uCaivIKGjQqaJ6gpwPC5um7kVRl5RHSS8v6&#10;Uq9wWNDLFva0G0W2+zKR/fxUbxekiZ2WghGZSgsrtJvmqV90j127uWdp0bhBVLurHaQWLqesSJKp&#10;zdZX227X/7Bo1zP95nrewdLJAOsP73c91AO52CGa7ab9frlakbWvNs4XGKi/gfjsIuld/2m10ONW&#10;m/9dPMBAoL6YGJBrLm5X3exDDaeqm2ax6RVfeqrvYTf664wUzesYKGhVNKGe+QELGuY2E2i3P5yb&#10;pzHjNemCPHsgjqYWxsQDBXFuN/1AvF5u2u7YBCvsynDm8VZILBotpbv2/hNsoWs5ruy2zfdLqON9&#10;vet/qjsEEugQwbH/I/55WLUv1/PWvJvPntru78e+1+NhrLg6n70gMF3Pd///XHeL+Wz1hw3MuChS&#10;8qGePqk40j41n3XOxTv6hK83z+vbFvpQCMPbht7qwf3Kvn3o2vWfEUNvNFdcqjcNeF/Pe/v2tudw&#10;iRjcLG5uaBBi17bu329+3jZ6ai1TbWy/fPxz3W2NRfbw+h9b6zj11Z5h8lhNuWlvnvv2YUlWO0rV&#10;SBtO/Obb7bK5wv8mAOLdgTf7EwWo+mctRk4266A51nX3t+ftBe93ebdcLftPlHewZ72ozYeflo12&#10;bP1BBAYbFv7nebnb9cu/rj4ggy022p7sSKaD4JbN+7b52262aW+f6s3j4ma3hTNruWrrc4fTR4fp&#10;3Wq51a6tJanfm+1BZ3sp4oiEOP28a5tnrK3nfNotVnWPZL57Wm53sJSrxfpucY8A84d7VjTUigij&#10;2emwTjnuH3F5E0VV/PbiNotuL9Ko+O7ipkqLiyL6DtaalupW3f5Tm4lKr553C+y3Xr3bLs1a8e3B&#10;ao8mNJP6OVVSyuVgQzkEcQwLctdV5e9ubrNUXRRvi5uLNHmXXJRvi+oiKd7lSfK2TPPv1T+Nk9t9&#10;YR4tRz3Rru8WffOk33LwaUxkHS6QPkYVaGWdCPRZliVRkc1nh2kRWbDMIlzSaTFO8ypTmVmUzao2&#10;lAdFe1oUL4PeYlWcvyk7DqncJrHYGuv79rHVfN1Ur3dPhFNWuk/i5GKboQdwkJVVVhlZKGw+1x/A&#10;mE1KIwUVV5WqciOSIopUwgN8OCFOY8yNLWlZZlFRJNWeKHftanlvPWZITWxI/Ucb8sWofwewGMDY&#10;n7rlXzUU69ZX9O9MkbHrMIlw48cXqYrKFBhcA64hJ49yTlSSKSOtJDsireaZYYZWjo3gsId7EwIe&#10;7w1obNrNZrfsF39BCnlYr5D6fnc5i1UG9c5eZoYNqfiA5FdJkqRFVGWzp9m4Gs1unwvS2blcJEmi&#10;iqqKvFwgmIGLUlVaVd69SBLegpcLdD1w8QtLjo4ROZLYyyA9i4E72qcIRK1h8VWZqsQrIUnhVwFC&#10;wJnzS4o4iuMAPQPFD0xUFmepfxeSJM6rSCmvGuCFA5dAz5AkCkFTVV4u1flcJIlfIwhA4z7Isf3S&#10;cmgCWLi+ihAVwMKhCYwi0lsDVaKj5aDGI9EK8GGIjvUT12L1VfNxYyIm3gFjo4LnomXb7nTVK8Mn&#10;QrX9iNCoMSDR6wjsIYYIJLHNZaAKIMa+JHF8FmdEJUlMyTp42Yg4kjg9izMjqkFgFjiF7RmxQnLO&#10;z+KMECCJi7OIOSUPyy7PIobDSs4W4YTtWfuipGZAEawstW9k51mZdh+Hu2NnvArjKbqlodt2K2rb&#10;oR5FTdPNZ3fX8zstLVROda8dzL6doby2eOYJbxnO6KtrVN2/tDSu197Grk4LYQ820h/HrTanxhNy&#10;MOPtqOb5btm8Xfxd0qgqziO2rySNgWfNmmkBKo+QNHgBA+rChvgiIY29i1oyDhf3E1OmaVyyYUn0&#10;xNdY60mUAhTLpfD3jCTMttyp7SblNDYs2Wv2lccQDqD1h47jPB0g1XFq1ElJZIoCZqtUVpUscc7I&#10;cpuc1mlR48UgoaoqSnUlAqsdKa2uhCXFCUoWsuYjFzl5B8hXTDgtPM68AVIWAx1jtzqzryxEwf/o&#10;6GbV7hack7T7UXIa/JDkOdYLqBp1nUW+utpo90T/F1bf6KbWA9oM1DgSnUld5b6rd09cjFEJxjpc&#10;o7LomOuRXqXtwo1NLdvEavqOZK7LJWokmTem8YBPYY0HfZPhWIPedrdMOWYraiQ0bqUfVm8ULc1w&#10;f/VWZIUyEVNXbxklKFG9FaXSFq9rXWgLtZaxMNs2+KLqDTYbVQS8mA3p8aAUc6q3WFVJQkh4WI23&#10;eivyOFe6apjkItEdAchJBg5Go3m9DCSJn4FThSUVRO9lIElIWX45yVJMJUVR+rlIkkAubkHmU4Q7&#10;GuXhpCJgnANYVhGsw69pSeIqAuHlFVr/FqC1zhNDQfRZMM8EPg3z2P6OwTwOYJy5KTCZ6HgS5lEo&#10;Ckmphj3Cro24NovaV5NNKTTQjOyMZgV2lH01AIZcPHQ0A7dp/uxyR3f0msjluYETiRzB7lQiJ6QX&#10;nMiRvbM8ZZWppIoyUw7oWyi63x2X6FggQ1AmHyoC+MlXyuRpWaTIUIZNQCYPaNKI0K5heeydX+Zw&#10;OAa6bL7uokzKYTwkBU4YJP6GmczLOr9Oy0iODptfZmT//HJ0YP9YZuQwIUmKQCYyK4cxkRSqiNPC&#10;r27ZVFVpiS69Vx+SpMKtDr++3Z5qmaQakkwr3SFJkwQ4zGe5sqeKyfPK736SRIVxcfqqCjd6Arzc&#10;oXE38gqw+sWvvwWA5e0U/yZ7l18MK00UmE13D9nPHFA1Ikq3d2ZwHdwfd/R1B4ngmu0PKVVGFbdT&#10;VVq5zSyKsQwFdaY0uNGd3UWPIwXlpUmkaYCIzo8B48ZmIiRsmdpX3uLI/KzBnBf2luBucn9+BVGh&#10;yUkQxogX3UN9AgripQzgXKMs4l7TZuJtpaoixe1el3DQWwn8z9dUVOCunMOx1CmFCDmIm925LF3p&#10;cYI4pLGjXFredVxmiWlLAk8mpjNkrqXoL3Mj2DU4yhDEx9YNcmoI5rWn93iiFACcOVUKkHcGlwIx&#10;8H9cYDrY69FSANpUuEylQF4mbOzQzdcpBaoyTnRTD/fFNZuAUiBWhcLJByCeYTW+pp5K0DLXhyWm&#10;uciCIC7zKC28XCS+hxjLzMtEUsRZjD14mTggP8XxNcLtkwKTJDHuRMSErCYFJqG+ClOLJMF5cZyj&#10;8u5FYv1ALpIkUPkO2E+TNKJqcFJiksQvLInzVRr5LdghSCAsv21JmF9WaeK3LUmhwpi4KD/Lotxr&#10;wZKkRBPVr3QH4wdq3aWJ4wK9f6/PSw8O5ePQJGmZ5X4+0okhaPiXV2rOQQ0FCBYH8JFu7Hd6HEoc&#10;29txnhZZ6d+K9GG+ZenfiqShKBxgAtKLoZoqwJw1SB3a9Umc5IjhXhOQfhzKR9KMDYjJaKmkQ1Na&#10;oebAZIhxaEL5SJ8O5SNpVJzlfChvej/Sq4EUQ0KmBp2DftyYCXzwem9kKJOCDjzBqQDBhiM4r8eO&#10;fMfLYH1SYLZ0/M8/duRtl+hAL7fOp9F1IRlkaWrP1PAZuDucHGHZ4X7eITddTDjk5x1z00HUIT/v&#10;oJtCbHTIzzvqZurswUvxWYiORfgF58VMfUIdHw7XR28kEjqnfTAeNmvwtH0EFR53KJ1jV+h8xDG3&#10;Cbjy4UrMdDSofGJ+VBbZPfvbFlGVZ6yww2mpXuJZC52kJEtxjWqkYI6CEAgodiZVKs/NgbRRbkMX&#10;hQorI1RdMB1laVsgRjBCpFT+GBo7yr4ejqYadm+0vQV6eECQ8zGtzS5rWtd5lrjP9vAKLuLSnJdM&#10;szR2DQBFDDHguiFg81SSHJLYPctOjpVxBdxre32R6STYawpPhuhnTOGcVFToFQzXUl2YuNe0r/nt&#10;D89VZLyvw0lH5VUVsKXDcLymqPQIkAfXG0YguowwNFYg9tX6lK4aeDQVA3uj3b0xDY4Y6keJICGV&#10;K7T15IqNWKs8R4AUouPvuRgwLNyp3U/MiIkSleI/OVlS5kZ/jPrlNXHccbwYpqSsynIOyyPloHo8&#10;jVWyBhO0QN0owfieJMLlwdEd7gmeag+mkXe27Sj7ypJgxP0Zoxl2m/XYOY/JWnDI4ANOgxRnOAv9&#10;IB407nx/JB7IqSH118bpqcYpstGpxinZenDjFCchM30rhPwRirIRxJ6hSBI8CQ1u3Dgt8tKeTP86&#10;jVOdsHWvxrAhl58+DVmqPE6pgLaL8fVN4zTBY49eJk4HJY2ylDsbU1xkAwU/u4DGoW8nkgIdtxAm&#10;0M1QnhLA8ctLkoTJS/ZCVFGoVLeCppUiSeIS7SPubE3JS3ZCyqoq/PKSFBAwzM+retkGQdO4jHRL&#10;Y3orDkkYF7jEoJUkLqvCz0WSBO5FtkACuUgSheNPaOrpbtOUWmQDJNDCJAn3TKYYOF1Q3QGcVocz&#10;HDeGs5Q7gJMsHPfFEW8cUvLykTQkIr+snAYobaP085Fej2epiwCduF3QFCd9/Aa2TxPER7pxoOfr&#10;ynsw/iOuj8z92jZ7bZv5Ol97PYzzWhivbTPz2wC/ftW2mS51vuwQucGL+rQPJ52jvR/CfQQ6CZ+Y&#10;CmO6HSCeohqIbIGFqJqZlpzC8zX8Ux/jRQ0AGeIS5goosAjOHZJM1UAqQveB6xyFsyOJe4IlSfCc&#10;lrtjuz7Oue61g5pzlA3XdByriYhDcJAM6TYfO95IZddRVaU5UYVGVozzNqICJ7jG3AggBYiQwdch&#10;jZWhfeX9MLz5jNEMcsx67JyykLTbExwKPCnqNBjwsYy5K+HWqKOh2p6VO7X7ibcClGoemXTmMtqP&#10;YuAbIVn+mmHOUakeY8FEeDC1xFk3MRl+5qZCdkapzXhGXlOEivYuHtjZMW4wBzQZ9ihHsaZRzqLD&#10;2WJYleTJCIm1SsDn6A6t1lh88GWgnUMaO+roChNUX0YoOR0AFEKJowK/ocETUqEiV3jKjyQXCOm1&#10;FXGqFYFocqoVQbdUwlsRZZIk6Odq683iFB130qHtRMRwxRyIXXciUBLgp2aMLX2VTgRmj/jQOrMh&#10;1tOdCGQZlekDMONqfK0IPOeOPIWCwWzmBBenLgnjIksMleBIop+LJEHnGIe4vHuRjQV9OpVODE0K&#10;TFIk6MRQAT8tMFldhDGRFKpE/NBdgmkmTmOBDxf4tCJJArk4jYUwLpKkwhMe+mebprci+wph8nIo&#10;gnjIrkIYD0mhOwTTe3D7CT5NuKN9czvtBDp/NGmxzvAwDejbUUNBHMBBDg+0JKfvEMDCcW4c1Iv9&#10;zu20D8bDM9PCkv7NKvbq2m0fhMVdh+ZI4EWGfm05vLYcXlsOx38Ay/zcxXjggx601dg/7KgNg+eR&#10;/DxL084L0DaSOyd1eBVfctyEI5Q+bmKSzLGWAwM8WgjHD4Mex7ra1he2vtZQ7XC8HSXrA1sKMbxj&#10;Gtw7d7sQCj+tY8pCRltOFUKQjSkJipnVuVzcT2adCkiZK/rDaSlV86z4uTf7fDQTimuEy45ytLvd&#10;J+GsZUjsIPvKg2PCO8T8vNGUcyenHpd+zlhbL9hl2ldeLhePIWP8PG1Jr5Ho5EZ4oD7jjieLUAzA&#10;F+yqjumah6PLhDpbD7d2l+lygiQtURbvS9xlHy9qn/MeO9G/O4MDRNp1R0rLEg/bxBk3u1I8BoBD&#10;IGI9p3xN8sQSXmvqUzU1AO6pmpoO5ATX1Kw+02+ylXSa4xEphAyqpPEzO1xpQyFfp5JO8DcI9M03&#10;w+ZEjYuVDZBZ4WlM3HEGkB9W46uk8YhDmevyc5qLRNpUhUwykKCZ5/UykCR+BhIt41kQ/uWe6R1I&#10;kiSK0tgvJ1kOB3KRJKwErzbcchhn4vSRgem9SJJALrIcVmUQF0kSKDFZEOvianob7mif1cpCGEej&#10;UjrvMs1AkrhGBSd9rXPOQ5974NPBngSAp345ljPcgFzPOyMOQ5Sw1x6lDMPcMDJJTM1QnbaDADvj&#10;wWHZFlsQMU/yBXjb2C7hbQ6nR/E2pQHaBId3g29O4W0O6DR+GoRZ9pDO9EAOfTQjh4E9hGWRloGr&#10;FI5p9JiFICs7yr4aVEWh6DNGB6xE5OzT/CmQHJWWPYAN2v9EgDX+YQDAYf0XD/A3mggYm78npf8I&#10;lPxMo8a/evXmXwI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DBAoAAAAAAAAAIQBbLDR+5IYAAOSGAAAUAAAAZHJzL21lZGlhL2lt&#10;YWdlMS5wbmeJUE5HDQoaCgAAAA1JSERSAAACcAAAAwAIBgAAAKRGWtYAAAABc1JHQgCuzhzpAAAA&#10;BGdBTUEAALGPC/xhBQAAAAlwSFlzAAA7DgAAOw4BzLahgwAAhnlJREFUeF7tvd2N5MjWtTcmjAnt&#10;wHnPmFAmtAltwmtCezCAAEGXhTkO9M0nnXMjFQQZ0BYIBQG60s14kK29yM2qTOZm/JDBv8znARaq&#10;OxkMBplMxuKOv9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Ds2vf/72u/8T4Kn58frr93+//vryP15//fG/vv76+r+9Xv5b+ve/Ln92ev31XdI2&#10;pfPdAAAA1sFM2h+mr5f/+u1P00/Xu+lv+/yXpH/7Zz9Mr5d//vbf2s+zAHg43LC9dMbsr8tP09//&#10;+evXrxrZPj/+89fltTN6mDoAAFiCGa/fTS9mxGTYPkzaXMnU2d9vnj3AaXHT9s1M19scw5aX5Wv5&#10;++EAAADymMn68usfv303w/Xz2oC1lEyh/SXSAKfCjdt3M1jvsfFqL292ffEiADwm+nGp34FudvUv&#10;8D4G3/SZJwGACcxQ/d4q2lYqj8ph5ODQWD3ypTNSq0TbytQ1z9K8Co+ETFtn1DJ9D7TN9IM+BgC3&#10;mIH63SNumxm3sWQcvTgAh6KrM3Y0bmPJSHrRAM5JF2lb8EakH6VnBfC0mHlSH7f3saHaQ24gv3rR&#10;AHalq2O6wQVxHbKnuoAEfeRgbewmexmGUHuHT4+UXd71b/tbPfJGN26fR3xzl0rHp3kVnhWNEN0z&#10;6japf/z23YsIsAut6pj1dXn1IgO04WNYdWfQopsulqX/oR+OZ3NHl+8Kb0R2TCoMeBrMJKmv2+ud&#10;cTqQrHxvXlyAzVAdI1MU1RMl6k1fN4JUc729eJ/sL8rXD9Ghz4Y+2t6SVFVXXkv7jvMHmMXQHy26&#10;0Uql/ceRMf9hvUXpW4h+BfAMmDmSeVttdGlLeTnpr7oT3Qtzg9GPg5Hx/x6WuebNTdurznGJkdK+&#10;ao2yvKpHuKrOlCn0rADq6H7sXTNpfIPN0WCqurw36Iugt6HuZAAeEDNDpzFvg6y8auKlm8OGDM/b&#10;3pgMz8cuqlRtEG4N0XGb++bUMTJNMlza17Npxhwjp++LLkFQjW7g2x9qSynqtlbe98LEwSNiJuh0&#10;5m2Qm7jF0QXLQxMTf/W+f5ouRatFDKtJDCtLvJm6VSTUF8/SP938W/YM/B49GyVt82RZ1BoT7H+4&#10;52uteZNRam3clJfM1yC7TlrZ4WXoOx6VIxImDqqovfnXlG5emT0fFNHNBacHTm35bB9C0fAwyLjI&#10;nNjf0CCdQSq/n04xtt/1ShKLzt/2l8nT5MMPXznaMzQZ+dEz1ZMmiV689Yz2zYehpn5Q2hb1Q1dv&#10;9iZt9vJbU1JeLc0lPDA1N/9a0g2beyPStvJIHiN74HFw4xEakzPJzuOHn1ISS9ts+a9Ilq8idbqm&#10;D1lJxs/EW5nxyEbSZEyifY8UIeqbKu/LOJbqmJJzztEZt37QQjPDFuvCICBIE4XIU+p+BN2Pup9O&#10;JEpTK+VT80DQW0+Uz7W6chKFgwfATMa3a/PxAJqsRG2bjNumkUYZOT/8w6DnX/RcHCv3jLTnfBjJ&#10;k2nyJLvSNVUWnKvSqK7z3WaxnXH71FGuMxyQ7oYsMGG6YU0/pkxW/wY0b1055T3nba7IxFX09QA4&#10;ImYwvqwVhZKUtwyTSX3GJPUf22JeuZt+afq/jj1Ks6ns+A9j5PSCHT0T75VuqZiqH45gLCrqr8Wj&#10;O3W+qqui/NeW6jovBsAnMjjRDXMt3bSlN1Bv5OJ8prTkrShXfpXdkwKckjVMTZdn37n/D1PYhKjP&#10;TV99ea7mqzwoz+E4Mk6mLUxjVlYORf9OH7m3Z+O36Jk4lp6RMkK+2x1TsxIsjWa1wMpe0PXn8m7X&#10;Yvb3qWsjkxvnvY28DqY1CT7xt5fkG4Vtr35zKQ1pS8rfd5tF/+OK8x6UejgBHBkzEl+vzcVSmTmR&#10;GZzVd8n2+ybTdZ3fUrlxO+rAjFOPZC95Ng6yZ/zkC7qe/3fpM6ZvC0q6/qicc1p3BnTulschBvfl&#10;IqXwZOR+AEtufj0QojzHsnSLH5K5t6PUwwngyLjhisxFlSwfRbeaGBLl09rIHVV2nqeuNO3Zl21h&#10;kXLNoeNn7DC3555YmZJNxKq/lkQJVffZMWZ1C1pDOh8ZSi8ePDsFxmdR/7GSN5cWN2TOiB6hrwZA&#10;LWYgmkTf3AQ2ffBbfqef0qRUun5+2qckZ3Qkew5nzb33AVtt0tsaiqJvC+ov1Uu15k0GS9dax1X5&#10;7G83B5z/u5sGq08T718monDgpG5Q3WhLf6T9G0yc/6AWDwL9SKK8B+nH40kBToMbr9BUlMryWHWa&#10;DMv/0GuxttKjm7glkao9yJ2PjOaSukVmK8o31uVN16/0eH19Nb9Pne1PFO7Z0U0Q3RyDdAN70kXk&#10;3jg82SJy56IfiycFOAVmGjS4IDQTpXJztZp5G7Dj/Bgf+xH1ACYuNA0yO57kFOSib6pzZJI8eTXl&#10;A/Eu70uMr/cVnzENF/XZ05OLjrXq42A32+Sbkn5onmwR2R/0AfprANSgZaIiE1EqMxtq3lzdvAkd&#10;x473FH3iNCLXT/uUeL+u187kdC/X89ZG3RMrdyY6Nt/g6Fr01yXK91qXt1bNyHbMon6K12p1bDgp&#10;uahVq35jU0PQB7W4EXNvTHaupx5NBs+Hoj2hgSiQ7asBC5sO3LHjfbkuw4PrVM2Nj4Tqi5zBkkn1&#10;5NWkAg6DVKe1NlC1Jo467cnRDRjdGIN0Q3nSRehtKMp/kP0YNU3Jopsx96M7W/8OeG7MICxqPjUD&#10;t0vE2Y77LP3hZJB3iVrZs/JLN5igezG+vOo5/UzPt4Lm09ldf3J591qv+VLfZXzMSDSjPjVZA7ew&#10;D1z3pmQPmbJwdK85Rq7kR9f6bQlgTcwczF42a09zYcfVxL9hubaQzt2kxepXHx1rx9i8P1xn3BLP&#10;Uz2zZfA8+UOic4zOfZCd/+zIcy4QYNvf165Lcuc3SPeB7wLPSnRjDFpyg3g/i7nLahV3qO1MYqYT&#10;qH4QnhzgFPgKCaFxyMmMxa73ux1/kwX37TgyazpWaiUJNet+VTrTGn30NmvG8mdd0ctwq+4vQsft&#10;Otvby7W/kNvz9vKuv3q2KhKkyNES41RDql7R9fFk1aj8UZ7XanmO3fdp+Q3R1BsVfs9LmorhAciZ&#10;LLvBqh9Q3Y+98Aac1iX7dusPtOzbylYPFoBWmNlYMqpz1+Y0O/7LqDxNZdemW0nCVB0J0cCQlkbO&#10;8tosClJiMK6lZ6PvOgs9Xz3iVzxKUs99GRDPojm5a7DknHN1ydLrOaBz0DXVtYqOUyPLi+mxnhm7&#10;ATJr5V26tQpLcVM1Y1h0pOk2fjeJ2eMoje8CcBrmmgwZCvu7e3eBliZpkM5NBswPsYilI3xH2iQK&#10;V2vgpLl94waTEeVZqjXMhQxldKxBqs88aRW2X3bk6dJoV4trOhb125MjwxXdGLfKR8MG9KON85in&#10;6x/NEHKuCTHP/UED7ElgEopkJucQ85SpHFH55srza9q3y/L7o4XRlLG0v5v0O8u1mESSOfHds/T1&#10;wfwJZu9VXneUkKtfVD940iqy+S6MvuX6Ls6V8vRDwLNS8oMtCYt79K3xTaoH1uXN8q0OOVv6XfsC&#10;AczBzMDsgQBmJg4xMs3K0awfnPLybJtj+TdZDqxVZDBH2SjJW8mc+O5J/Pld1IG+Rt2zu9HAilxd&#10;NTdK1tczcZ7SXGMoclHDpfLDwLOimzO6McbyH+JkRKvkRu1NmHd6XeFh8an1RwsBrIEZgtnzqa1p&#10;dmpYMgjjWjKk9nfV37Hyt+MsisRpf89udXIm5l756SY88pad/2yu9Nxf2gQpcnXGHKNYMC3J7GZK&#10;1XNRni1FPQfFQ5clpe2aMc3MDSrp7Krt45tNP+oo7RLZcRYtowKwJ2YIzm/gFkyDMsjOZcuVJBYv&#10;W2bapBlV1BgDpfXdJtHzPNq3rer6U0cojzjvXnau1d9Bru5T/eZJq5gTLZ2jFsYYTo6Hz5u30Q9y&#10;UxX+uPQDifZZojVHQgGsiRmB2WbCTM8hug00WAZMEbHNDJGw4y0ynVbmTZuv+5ffjKEJXprH2PO3&#10;enDEXOlF3w87iyjPa+lcPGkRqpNS9Z62zYlweX1aNWAhVY6Uas8ZHpR1f8jTnVl1s8f7LFXbDrQA&#10;W2BmYEkfuGMYuOUrMuwy+MiNY1SerGzfXTqUK9LTR9C6vsLqotL1G5ZZypmP/tm7XtPpWCqfTJMf&#10;vgrtF+V5LUtTNfLVzj23StCs31NJRLO7Fpa/jPj199RH7sqbyZeaYngg1jJxuR+CbuZov6UiEgdn&#10;JDIIJTITcZRRqLPnsXMTtUnT6Rg77tfrsszQplHDpdjzvnnrR17zXqxLXvQ7U1RoEDvjm6l3VB96&#10;8mJK6lAdV8f3XUJ0HpYuP1XWzCZeeFBKbsBa6Yb17O/QjRrt00q8ocDZUDQnMAdZ7RUFGmPlWDKy&#10;c9cKyQ1kVK4SnWpNUnsurziQbFp65nsRqojyGkumx5NPoqiX6qRo/0/NM5q5a6rjlvZb8whprt8f&#10;Bg5uWaMDZnSj6QYtueF1E9tfTSXSKUqX0twHBsAeLDRAu/eJmWtAXbv+Vq3s86dA+cdvp5kZvySi&#10;tZbmvlT3dUGc57W6emKqvvlX2Tyitv8q0bfac881x+YiefBkuOtfpV+EbsahzV83u/2Qsm+AUzeo&#10;fqC5t5NP0R8OzsOZTYSVYckgjN1nlrdynL4PYgkyEvGzcn3pue/FqELGLMpvSr1R+5hHtHjfBeXL&#10;BSOq880FUzBwcENJB8ztlB96Xvog4kaHs2BmYPaISEW/PJtdWDICVcbVs9kVXcOofDnZfpvNB7eU&#10;nNlYU3bsWffoWoGFa6lsa0Xf5uSbq9/m5AkPSs1bWXej20NAkbCuT0Fhp8saWZ5F0YTcW0qv/ISW&#10;AEfAzMDsKJBr034xdrw/ZNzMwLzKxIzKUqNDvGTZOcxqwpbx8ywOzxZmKCW1wnhRitEzPMqrpVSf&#10;+eGqyF1P1ZWetArtF+U3SPWuJ4Vnp8SAWZq/p9rxdTNF+8yRylLzI8/9uFVuTwpweJYYoS2MhB3n&#10;ix3nTx1rfPwFOkRlZOc0axqULa77FN4t5Utphb63gZtjPNZuHZqq13KUBBDsfGdFyux7muwmpDrS&#10;k8GzU3QT2g2T++HVRPGmJLM154ZX+aL8BlmejNiBUyBzFJmEUq21PqflraWnWhu3QzU/WlmWzGO3&#10;2RQonWnrO+XfPPf8+Zlsvcg9K9dWrh6JKGtpmSddRz9MFd13kKt3Zkbf1LIV5TdobpnhAcm/kZWv&#10;L7rkTUkPn7n91WTQojwHzf0hAWyNGYGlc5JJzfrHWF6rGLeRDvGCdQYDt3QqjJzpWFtzDJzqnyiv&#10;Zbq8za1vREldZ+c663eYC4YsKTc8EDmnL9XehPMicZc3lcWzqCb3A9dDy5MCHBoZgZExqJabrcVr&#10;JVoeMm+zJ+etkUyiH3Y3lpyrZ7E6+RfuXlNGSS+zUfotJOPpxaim9LxzUl2gOqo0KBFRUsctiZLl&#10;znWOCYYHJBea1o/dk1bRhZcLo3F2M35f8mMa0A8zyr/X8gWVAbZCU4JEJqFGS02c9rU8lgxMqJYd&#10;T4MIdquc5p6v9vMsVkfPsvgZ9ykZpalnqj1vd1iFYdD8aZ3qy/0xh6gZ1sur6pklQYKBkgiots81&#10;WbZfclSrzsmTwrOzRag2Z+R0w3rSRejhEOUv6QflyQAOj5mCxVG4K1U3T9o+Mm9rNplOyo+7SXPk&#10;NXbMU8xjl3tm61mXem7nWivW1JKo1Jxy61r57k1QXZUzb5LMou9SjeWfG316mkmjYWX0ZhLdJIPs&#10;Zln8NpyL8rX6kaVufAwcnI0WUbhBMhj2t+i3rHR7mbdBdvzNJ+C24y6Zg2/T8spIjF9Y9YyTQSp5&#10;Zis6db3vVlK5vQizmFPuFoZnaFEqMW/6Xua2KOm7yx2jRRQRHoSU6dGPxZMton/YRPkPajNPW+rH&#10;jYGDs2HGQP3PmjZhWn7q4zUZkbNtOubb9T57SWX1Ym2CHW/2AAbbd7f+ezILtYahpA9Xey1fFUdm&#10;LM47LXv+h0tslaD6S/tH+Y6lemaJwcqdn+prTwrQGbjJG1M3oydbREE/u8XH0Y8mynsQNz6cETMH&#10;s6NCOckg+eoJHxWOjMg43c7aZHSqHWdp1PF0owJTL7xrqEV3nL4ZdX65Vd/JJJmSUcou4maGL1U/&#10;RtI+nkU1tm+2eVZpPDlA9yNevd+Ybuoo/2tZmkVNtQX97Og3AKfEjMWSBe6LZcc5ROTtWjJVfhlW&#10;pYFxXdzVZGtkBqJn5Rpq+QJdUp+UqRvk0A1wuJLVh/MM4pKuQJ1hzJpF1vWGEQXGZ/GDSeYpyvtW&#10;82/OolFBvLnASZE5GJmF59LKi/TbMRZF32SwPavT0RuY+JnZSno2t+y3tTQKt4aWDM4QuXpYknH1&#10;5AA92RFNCyNXdT+2+r5wnn96zpxGkUSAPTCTcJh+aXto7Sic5b9snruVDeaaeOSnoGP+PCnvNYyH&#10;8oyOt7V0fksH4ZWdy/yBEfDArN0/LZf/WDU/hhLzJi19OwLYCzMI35ZEhx5GK5kk7wMYH7Ncpx4V&#10;6Cauqq9XidYybwPlgYG1tGzyeWHXJ9/vzba3jGDCA1HyBmbbZ/VfsJvzy5wfmR0vOWKoK3PXf6Mk&#10;7/JlwACOgpmCzVZAaCkr87vp1dWs/JZX8yhcC/Omc/TsTo+e8/EztF6qU9Y0b6KvA+LjrymdmwIN&#10;S+sVlV95Rce4lqWj/zZMoxskunGuVRvF0s2tN5Qor1K5kdOIoW+K5OlH0/cVKDeF2teLBHAKzBi8&#10;mDHYdAWEpbLyqolXE+HeVWoySo3Op9lAAcurVWTzodakLOmLldflzZ67mwzqaFPeMvVm6/LaIhqm&#10;eqnEvOlaEoCAJL3Zim6eW+nHUvLDtDSF0bF1ZT8Qpg6BU+Fm51RNplZejeBMVjLabukWjabVtfHs&#10;ZmP5qBxNpkqxfGRKH65ylUGRUYmeqWld3pb2B5uDnvNxeVrp8t4i4jbQBSJKIm+WhqZTKKLmTUZp&#10;xzeWbm4ZN/2YSm7O9XV53+otEKAFjfpjbSqZIS9+Fksv8zQ7Emf7LnohszyaRjZbGMojo2e6zIaM&#10;mZ6n42ds/5zvom1N1hidS1f3VPThU3ml4bz8POz8PvTmwYpvLc9Leal+jMo0lsrUYt48eBL8R1Bt&#10;vPTDmbNf/0OJPl+urkyYNzgRJzVvihRW/c4s/ZLlqqqPJ2wfGbemExRbfk85J5eeq4P8o0Og8kR1&#10;wZRk0HzXTSiNuklKZ+dD1x+oQ28I0Q3VWjJYHrGbtSxKSkPefkoAh+eM5k0yE1MdEbP9FIVb3ESs&#10;Y/tasTKELyYt/i9pzjz1xfuq7ZZurUmQmVfyYFh9UjWowV/0VzNKXscVL8M1CPMGs6n9EdTrtmnT&#10;w8qNhrDT4RPOhRmBP1oYmp00q6Kx85295ugRZOVnWqKD4vVJfUvSvy5/tqo7PoMT9a1MmDdYzFom&#10;Tj+sqT4F3tei/obvfqzL5+MB2BozA4s79u+sWX10zmzg/PviJfHAdAZqdlCg79OnOtCzy/IRafN+&#10;dbMMJM2m0JK+ObVlP7Wy6Fg/8W96BJSbNnU2bTKkG2APzAycbp63kZ7KwGHezoPqGtU5Uf1Rp3C9&#10;1Ff/TGZtceuR8qAeg1XoI2PxjVcima25bxZ6q5Gh0/5dJ1D7v270EiMIcGTMCHy9NgctZUbjb5lD&#10;059dPzD1sev7g2ly3WZLcil/P50qWpZhK1mZ1cxNJXsyamZX2EeXV+ozWBUzTlpRoXheIJm27u3E&#10;jBc3J8AtZgSaN51afu/eqb/IZFg6dfbXZLazo4AyNZ5dMbafBhiE+R1Vbt6Y0uGk6KW/RaSspZYE&#10;NgBmoyjY9dxA/Q+jCyVr/rcf2oZpA5jGjVZoFmolc+GjWGf95rTfdX4zVFUJWXlP1XyKeXscZJhU&#10;Z0WGaiu5cVMfO6a5AgA4E2YGvrgpCA1DjSyfbvkqz3o2ls/SyW2LOny3NK5byL8noiQPxtJuQXM0&#10;GDeCGwAAJ6WViVkSdRtjRqXFJLeTRse2NVu+aitZedXETZ+3B+azJSk2XS2kFiqMGwDAA9Ag2vVL&#10;JtCza4Ll2WRAhUyPG0tNrCt9lXEzNYk4biWV2f5S4T4RJbMflEiRtq5LkZk2RpYCADwIZgoWGyWZ&#10;C8+uGZbv0n5wDyE3mvR3e3Jk5rpZD7oRrNfrpd6YtK7/t+mH0nXpX3+9EGkDAHhAzCAsmvfN9tcA&#10;gFUqiLP1T2stu7bqT0jlCwAAkEKV5TNVmH6+oXkokUeHVrteyvv6eM8mmWu/FE+NIkhEkQAAoDMG&#10;VjmqH5Qmln0z/TR99IlSnylPeoNt03xhD1OR2Lksaz5t3O8t4tmjcKanaT7t5kbzJkJvCpQ+mwlf&#10;46Wk7POHn/5C10ZNokMzqppJr66TX6PPFRrU3830beqaAQCcEqsU05GdCWMiw6ftnfFrOOJyL5aY&#10;Ize8q5+/jnFtro8gK4+ajb/qHtC/TautHatz90vx8MhsDGYtksyLJ71BRkbbZV5kWvzjU6OIo66H&#10;6btM2vha1ErXRtePSCYAHB6r/F6s8pPhuht1ZZ8lDZz286Qf2OehkVDas5o5vz4351OsDaJvA3Y8&#10;jR6Ny7Gx7JqFa4/aZ1/c0K1h5h5m3rfOlChqFETNFGWKzMcgmRlP+sHUPmc1cx/X5yry2Fp+bZi4&#10;FwCOhVV2g3HrKj/797tv+sA+zxm4n570g1y0yvZpPhJzbazMSyJbmz787XirrdNaKr9e2WkYlMbS&#10;NlvdQcf1rE/LYEw+jcTlzTd9kDVwZjw86QcyIlHaQdruSQ/N/fXZRmqOJSoHALtiFd2NcRvp5k3c&#10;/p8zcHcVpn2Wi6ycqq+SlVfrjkbnkdVehsKOu/eSV1URHaW3Mi+fY8801S/z6KSMiabG8GQdBQbu&#10;5sWqa2bMRKp0fE9+SPYybmOdxegCwINREB1T5OQjYmT/zo5u7MxCn+83byIN013pVM0RVt7ZC7jb&#10;tbmLnmzFHibO759ZzXG2n5reFzerqgye5WmQKYjMwiCZL0/aUWDghjU7pa5/WJRu0Dj/I6FzPYJx&#10;u9Xl3a7pwzTXA8AJsAquxJApOqdZ+Jt3Old+XpQbvE/UIZtWrdyz+5XtfU6FhrqJ7FwVQVscxbF8&#10;NKdbeIxSnS0KJ5MVG4VPqQlvWHGgtaGx/MJpWNwA7hZxkkmSuYzKfATpe6BZFQA2wyrI3ZrXIkNz&#10;bTJUefvHh8HK9W0o3wzt3lxsZVA/sybNk1Ny09Ussmr5LXpxsP1PF4VTVCcyCVsoMmn67GP7hMFb&#10;i67Jt5sm5b6srdTKGCofRQm96AAA62EV3G6d3K1ivakIogiRV96HaWa1spzawAkrx+x+fCnZd/Xu&#10;32HTKITl16K8p2qqV7QpMghbaGzgrs3bR5qNok127C8yjOPjl0hmSvt2c8BlDJqu93A8RTZ1zjrH&#10;KG2JbH/mkQOA5VjlpabSSfOgiveqottUio7Y366/nP97Ks0h3mqtHEsM71EMXFPTru9nDeN2jeW9&#10;xDhLh+uj1EWWJvpOaVtkDLaSzIvKJvMTbe91eV8z2uT93aoiY336y5v2HQymziNKO0j7TJlR5dNf&#10;g/qI6NT8ewAAxVgF240ytb9hk6R9/ueosjuqjtAEOb8PnJkcz2ZXokhnjTrD9l/dKhy6b3Q9Vo/E&#10;CDve7BcN23fTZr8cnXnzyJKaB/3jD3z7wTrr30vmZ41ok+WpyFtls2a3ksJdpFWGLk7fy/Yp6tfX&#10;G8E6I1eaNwDAHV7JXldkqgS7t2b7q5F+8yel3VBWTkXhdm+WsDIsGYV6iIEZS77ztSNtKey4syOH&#10;un88m0MwmLePir6PeHXmQ3/H248qmazWUbha86q046lVBvqBHvF+kso/XPdSSppkr0UkDgCqSUZa&#10;/vHbd6vUdms6rdVRoldWluzI3SnJOHk2u7Lwe9+1L9mZyz6Q6pBfaw721pRxmst1ZDInXSddr6nm&#10;T5HP6/LqSavQMXORvWuZSaRPHACUYZWVJkMN+5QtkeWpprMfPtebIiKKSA1Sc9qw1qUWvW8y7Yjl&#10;M+shuxZWniXXdVcTYcdfEsUKp33ZEt1XUdlKdISXABmOqIJfKjMqWkZqWOrpRVGxQfq/jJabQzM0&#10;bUa4Rk2/S5Ghio51r27utaQpsu1f4n0/lcsjh+2fnFNvkMymyuO7AQDEWGWlqSKamTflZdJ0I7Oa&#10;StzQzYqc+H67NNlNYWWaPTfZ3iYiN3lzSroHPJvdsHLMH4Bh5+7Z7ILMgiryqIKfIzcF3+c2YfZm&#10;cp6Zs2M3H4W63NyaqesNqvrCmbFKm0Gl9UMvonyKk/tl0AAAbrDK6otVtosNnPKQ4bB/N3lQWz7d&#10;hMDXx8hq50o3ws5hfhTIDKlnszl2fPV5XNIEuftITivDkibsXQ2ojFZcsddJ5skMyrdWBqqbNqOi&#10;z5kks+W7N0HRKSvDpk3HrZp/667dvCZbAHgirMJaZOJU2dnfVSJflm9t8+5NM4f9X+emJtpdzJAd&#10;f+k0HLsYoSXRN9chpkGZe1/bfrv3QVxi4mRwZJxaR74GaiJgKss48tdFGP91+VOGxj8qxvbZdNCG&#10;yi8T7IefTW6QRKTW/QYB4AGxSktGp6ofmqdf/QFjxygeAesVdtfHzv795v/vt+3QJGnHnR0FklR+&#10;z2oz7Li63rMNvesQHbHnnoftt3sfPtH1S6uMNskUzW0qrcHLVhhR6vqhfemM22ifGnM0xwS1VGc6&#10;Z/aFU7NolGdKula+OwDANFZxFTebqYKzv5t2tF0aFVJl7lltih130RJk2t+zWh07XqvpYg7RCdvv&#10;06h8SWk/z2J3akycKvy1om5T5PqP5XUpio7XjuZcU7rOZuQ0CKToPtd3GOVTIqJwAJDFKq6iyItX&#10;itlKQmlMioSpCVPRsHflfyV99lrTd26xidsnCre0GVXa5CGu7yM49hxh4Bohk1Bm4C5vJeZNaRRF&#10;6jvUX96U90g/PNJUHBlbauJKjrV84MI60vXKmawl18fyJwoHAD0yMZFpKjFHXiEmKwltV16WtqoT&#10;vKVXh/9sxe/pwjxysn33isItGRAwaNVmSb8nouPO0VGaUGddd9tv81GAZmIU0bkbcFBS+ctE5Mxb&#10;F8nr+53VNcn2Zi77u1xoUpK/y850VpZ7e5kZDq5Ti7IThQOAuyibKjiTDFF2sIBvT/atse2L55RT&#10;eTy7SSzN/GY+M5eezWbonMKy1Kv5g9zy1D3Rqnyd9oh0RkRlK5Fdj00N3H0Tm5kBj4Ldfh7p8p4y&#10;b9qm6NVSEyGD6VlOonJH+5ZI5+rZ3FHT903naermupOp9OvYTRXin1kZ12uK1TGujVx/7DitNJQz&#10;2jZI5+PZAcCzYpXT/MlZE5WybW/Vd6qT5aVI36RZtG063mmiK3bcoubpElk+zSZFtfzUxD2rmTGp&#10;HUzyGCvHkqXMNp3CYUnzYCo6I/PW0qzISFybkzH98eJ9c5KR8Wzu6E1OvJ9k282cdnO6vaTM7IDO&#10;od8nzq+FVObemKfnz9P3V3LdUtcdAJ4Aq5hmmSzt51ncYdubmreRUiauyoxaGZvOVVeLHffbdXmW&#10;yM5Fpmv21Aa2bxd10zW5zreVlK8fajcWNQlvbEDnmixFlzyLO9ykVM3ZViIZHxkTP8wdtWZU+Wmf&#10;KeOlz1NmS9tk3Dx5EZY+sypCF6Vb1K+vTJ/R09zxdI26wgPA82EV06wokO8Tvv3Z52uat+HYk5VF&#10;6bE93e5vsFaOFn3hPmT5/Sw1pUpjUsTt1bSKcRtp1+vt33lUrhJt1udIRiuqsPOabjrtIzptlsGK&#10;5KZp8vu17Vnj6Hl8nzqHgVzzqY7lSYsouTbXUU1vfm5uhCWdvx+m4D4oG60LAA+IKqVRJVUkVfie&#10;xR22rWnfqUgyG364O2x7yTxrsyNVrbGytBiRGsquUzeqtxtAYqauUx9lk36YtjBtn9qxGdWOP7v5&#10;1LWZ+ZzbfHpd+Y8xw7HBZLfThqKkz1qq6fea3LnICHrSIuy6ZfoVxufVDQLpIneN1oe1co/Nay7v&#10;nNkFgAdFlXhQUZUobJ6wz2ubMLW4vaI/MhpVa4Sq7H7YO2xbMqolI+NJD4HOJSrno8nOczJyuzZ2&#10;7NnToeh+8mw2YY7ZUuWviI1nccOMJsyfZhxeTWo2rDInqWa9XF4lTYIyLDrXaP9rlZpB0Z9vnI+U&#10;MsYDvUFdZuSi4+TMpbZ7UgB4Jub0CZLZ8N3vsG3Zzu9dJf6PbnqSsBnUo0SlkaEwD/s82bcsdQ57&#10;YGVSs3P7gQMHlJ3n5us52nHVTDw72mj7NhskUkJvnuIKe1rxOpmlhkdpZKCm+rLVmMApI6n+eVH6&#10;QVaG7O+yJJLXq2zx91x+ui41Ua4lRi7qv6hjR2k/xfqoAE+NVVJaKL40Aha+2erzUbo72TEUGSvq&#10;XKxKc7z/WJYmfODbtnwz6lWzYmcoe1O5WT+nMXbsLzfle2xtdp3tWDLHVdHdQLvcF71pKjMDUxEn&#10;RXWi9NdSBGrKdF3jZrAgOjhtJuP0vQYTOUhld308M2qM5NQ1uSZ3Pjq+J63C9vs2x8hFx9N1idJK&#10;2ubJAOCZsYrqD6vscpGK8EGfqyRtuyJMVf01ZNDG+QSaVZ5IOp7vvgtWhpdxmR5Rdp11j00ORGmJ&#10;HWvpsmW7V5AyMKlKXJqKEtl+mc72Zas1XJPLM2UqZpmaq8iUDE6UJpLKYeknjen9XHv3Su1fQo0J&#10;/9StAdb/43S9PBkAPDtWYU32H5uqzGxbycCB6pn4bZ9s0+JUfzbbr3owhY7lu++GleNZTJzus0WV&#10;Yw6PqobHL5XuI89uN2Qioop7kAyVJ70hZ1BkcFLTf0zhkbikobQyh32zcs2okexYHy9W+neUZkpT&#10;10a0aNItocZ0fuqzCTi3f60BB4AHxCqsZDOeVWZTTZbJ5tOp/Uqw/WflbduqR3fKVPjuu2JlIRK3&#10;AMtTxr/VaOhNIoUpskYs6Dslcs2NU/uVIIMW5TlIpsOT3rDUzOjfcZqU7pt0C01o9UvnGB3Hjj+r&#10;T9xw3rl+enNMOAA8GKqsRpXXjVQpetIbCgZDzO5DZPsmo3syAZ70BttW3adsKq89sPI8hYlzNRtJ&#10;Z3k1m4dQ+Xi2u5LtaD8V7cr375odAe2NSZyvNBW9yp1LpOso2lwzNDareSNZNggix5zzvZbOveD7&#10;X2w0AeBEWAUls/bVR31qXjBN6ZHu//aPeB4v2y/Xz2hRU5nln+zP5slusM9LmnXv5LsfAiuP+iQ2&#10;nei3lfx+aVY25Wd/Zxs527eLuplmjza9luezeWRD0RRV2F0nfjMdqsBNs5orZUKi9IM82WxSZkpl&#10;9mQ35KKJka7ziraXSqZNeZRExaauaS2576BM25QVAE6CVVD1nbunDVwy4uHJZlPQl+muD4h9NndU&#10;5+H6k8z6rlaUlUfNkzLI1c3UOVneVUbO0v6h+8P2a2p0dc39EJsiwxZV0inNM3DLZ/G3siYifNOT&#10;38bppzUYuFzUr0yXt3xUbHpFixqykbPOmM9tXv2UzL4fEgCeAa+Ew8prUjMMnG1b3CyZyl/yZDfY&#10;57OaUO3vIfuTFDRTry67PjJXN83h9tnSKTomZXm/m1793GUWO11HjYe0LWX56j7YxcjLYESVdEpT&#10;Bi5tBpc3EabLGhs4K+tLnH5aMjqDoYq2t5aVMXzO1ZI2uNLl1aOBi6J0rcoLACehIKp1J1WcvvsN&#10;qkyj9Ffaowk1NyBD5uBPNwfqb6Ym5cNF38bsYeRkaPy4d9dHn2n7dfoH0C7zvglV6lElnZIiPb77&#10;DSljMES1liCTFuXda56Bk+lU03HXhKzpU15/fbmOhqnc0X5St29ie4m0f4vom8od5X+t68EHS0yc&#10;HYsmVIBnYo4RsIo6HvGZMYNTxq8E218GITW1SThNgG2bNSDjLGxh5OwavU0Zt2ts+8MMuNj7vpB5&#10;iSrplKaa0HJ5TRm/EnIGxYzQrEEMlm8ymiSTFu0n6Zh9uZY0S7ZZ2UDnEeffK7o+c03cku8RAE6I&#10;VVZzptkIm11sWzKvqf1KyJrDib5Kti23nNapDdyAnYtW0WjWR87ySi51NoWlb94fbmvZuatJdtco&#10;bK7ijzTXLC0xKzlzqO2e9Ibs1CaZaFLK5Nh1+OgrlzJ6KbWYksOPn4wETpmuOeWWafXdAeAZsIpq&#10;joELm11sW8mIz+owv+1T0jwX5ltgah6u2cHO6avMl537Dzcj0Xl/SNdW6ZTe/i/Du6jysnwONdii&#10;Rn69dq8IZWCiSjqlwbiM6ftXxfsMmhO9kWFYYFCS/cJy5ZHpjPaTrq/DPBO3fGCHyJlwlcuT3qFr&#10;G+2TEgYO4MmwyirZxJhQ+LAorLyLDYKllXlL5mnbJzub27bkqESvsB9+/iQ7R/UFlPR9D3399P9V&#10;Ik12XVcb1LCW/F44RCWYj5rF8t3vkCmJ0g+S6akxAL0pzDX1TY/izJXHtr+momC5yN9433xZb+XX&#10;Y9HLXe4cZfA8aUjdPdDGdALAybBKS5X5jawyS474nOrPZtuy/aAsbxmu7MPR0pTNf/aPeFSsbSue&#10;A66rvCfygXnYNW21CsLq8vvsUBEMmZCxzFjkJuUNf1f6PEp/q8t7iWmxNC85cyJNGRSdR5Q+1uUt&#10;KlPufKL+gLlrF6vsmozJmS8ZxClze01pmS3dZDQPAJ4Mq8xy/dkmR6/ZtqLoS2ea+ia7j4rT/i3T&#10;9aLKX8dQupQ8Tfimnus3l9CiJkT4ZMF3sJn8fj2UeZsiZ1xkeDzpHSWmS5IZsOPcRKW7pkiNBv1X&#10;N6lwdoRnyqBYPjOW0eoM4cd31EcA43SSjI8nvaGk7JH8mhQbOX0PUT6DdA08aZLceQ6a6msIAE+I&#10;VWgl0auw0tPno3RFsopUU3pkTduNElEz5Rfuk5Aff5VmxWfFrudhR6fa991NRuxFPTwlFfq10bnG&#10;Pq+ee63X5b3W+Ez1YeuM4CwTdd9EmDKkOsbYQM5tlr5WiZHLXWeVbeo7irDzzE4pM3W9AeAJsUpN&#10;UbCkmbLtk6PXtprewv6Gla99Pms0pOUZvrnDMuzaHmo5ML+3q5vG9qbEhFmayZeaXN+xFkpFg1S2&#10;aJ+cojxz52LHuvl+c1GxWpkR03Qld/dQznBpP09ahI4R5TMoMqsA8IRYpdatJXld2WU02dxo+aw2&#10;GtHynuxwbp/rHOZ2oudNdkW2MPY5+b1xqmbykv5vg3IRntZG5lp27J9TZqKPHpY1444VRZgK+pl9&#10;9Aur63dXL5lJu+bdhMO6/lGaQUrnxSqiwMDx0gnwzFiF1hk3U1UTpqVPjn6y7c1NnOWZHC041yT4&#10;uRc3bcA87BpnRxavITvm6Yxb1+Qoc5AxBfdKL5G1jom7vKUiQbmI2ZR07p7FHbnrIuOmdFa2TDPk&#10;PGM5Vv57qlu6TGYvVzaaTwGeHKvYZk/AOjUidaBl1MUr4clKwrapqa7KhA6y/XiT3RC75vquVjdy&#10;fs+crrlUWAU+q8lRylXscw1VJEWBUuYtFy1LSeX0bO7IGTMrVxcRzBkrGSWPEGb7my2Rvk/TzbJg&#10;A/qsi7T2kbzvKnuUx7V0XqnrDgBPglV0s/oouWFKRja03dIpchbmkZMfI1kJ23ZFdrLHcEP5or+W&#10;/nq6lFNW8o+Afxez74+xLK93HwF7qojbGDcVs6JDqtyHCNQUfdPi/OiTTEbOKOoccgZKcuPy0q/S&#10;8BkhTOUvM3SdR6zMiNCrplbR57mukbtV/SCRQbYfL50A0Bmg5LJTKbnBylaWlkaDI4qjLpa2dB1O&#10;mbfk3HWS8rO/d3nZZ4pA8ia7M/oO9F3Y96Tm/GJDp7T6/v1e0VyGD/NdKhoTVd4lkjGQIfGsJpFJ&#10;khmI8oh1eZPRykV/3Lxl850yIipX7hhLzZZdn/DFzc3thkauXlb2h5+EHAAKsUpw9khB27fIxA1Y&#10;2usln6Q3//vnUBF70iSWrsi8uXjgnQz7zoYVJGSy9ZIhDatJPJRZi1gShes1vSLCGKXrzFzfhPej&#10;N1+Xt+7f/7r8qW25qN6Al7uor11pnhEyqFGeJbLzyjZBqmwtm5tbKdW0DABPiFeOd8ZH5ir6fCxL&#10;V2XilmLHqjFv3Xn4rgCnQYYqrMQL+kn16lYU2GyATm+qyk2nDKLvOgs71qxIma6rZ1GEDOzcY7WU&#10;jOeW3ycAnAQzOV0UTmbMpObOzpDZv8unF0lMsNsKO46aY6v7Tdk+mDg4FddROK+8vw9RqxpDES0x&#10;1RorW9FSW/eqG6F5TW8YozyntdQEjfvqbSl9/14MAIBPzOR8nep3ZuanJtolc9X8LdHyVNRt0Tqb&#10;KptnB3AKrNL+NtXvrDwSJ6Wn+5iL8lQkLT5mqeabONu3MjJ2mZyIvIbtm1fLm8QBAD4w8/PFzI+a&#10;SUNjFMnSf0TxlmB5/O595prM6G/5EImDh6DvcB9V9tOS8VgSgRpQHl1ef80bSTmWTKBnXU2NkbVy&#10;L+4P66a1yXmXSkbeDw8AUI6ZnuII3FgyTPb3ZvH6HJZ2WNxegxuqjGOBeBDC6ZGJUOQqquxLJMMk&#10;U1AT1emMi6b9MMPU0sAoL/Uz88NUIzMZ5TuWjtPCwFkeyRHCuj6e7ovOSxHUfh9FCy+vtl0DRcpN&#10;JwMXAGAO3qwaGaFZ6sygImqW7yD7/JtH2TQiVVNDtDZtnSxfHoTwELRswuuMTW/ovstsDLL/f3Pj&#10;oRGpFc21ddJx/LRmY3kUL9qvc/LdZpG7Frp2njSkL2tZf0F9LzSdAkA1Znpmr3Cwtbyc3RQl420S&#10;5g0eBRmeqLI/omR2UlNytIwu1ZlaM6UzmpL7EalRfr3sfCenKPGoaXGfPV07zBsAVGOmR4MGmvQ7&#10;W1tWTjXTfjyM7d83xtO38yCE0yPTIZMQVfjH0+3AibHxXKNpUMe8PkZOtWXI5W/nGEb3dO5139u2&#10;U8AAwIMxFc261rVR2lF3gyXsMxnQrklW//aPAU5PLtJ0BIOnMnhxb+iicX91fehWiy5Z3tWjYnPN&#10;nsIMVbKZVud8bbp0ftpH5xqln5Lnw+TjALAMMz/TC96bwVOa1v3kaqXjd4UNsO28xcLDYRX81CS/&#10;qvy7PmV1TYrtNZQjYu2mwbnnLvM3Ve5c86f2/TBt9v3UGrdel/clAzoAAG4wE6Sli25N06hPmX2m&#10;iNcu0Tgd14sB8DTIKIwNwNh8RGm2kgyMF2MXFFWLylUqGTKZNuUjU2X/T0Y2db65NGmtM1cfADw5&#10;ZpTUr2xYreGu34i2D4ZqJy0eyQZwNrxJsjMNY/Mmcp3u15aVadcI+J4GtkZWzu+YNwBYDTNJv081&#10;V+aaUWujc5b+p/fBkzHURMLJARVK70UBeCpkkqaa3Qqa/SojRt3ozW5JLxmOOM212qx8sIR+wuPa&#10;FRu2ka4/TaYAsCtmoNKT/Xp/Ofv3F9PX0vQD9tlkXzzLS+u3LloYG+ARMeOSnG9s6Lw/mEA1A0bp&#10;Blm6cRPt5KS2MiclgwO2oo9Gzlmvtb10bUzqb0cfXQDYDzNRJf3fbh5U2RGuIwMn7Bg3i9gPxs3+&#10;vXjJLoBHo488xQZCkokYN9tlR7gGzbRjU9SZE3XiP6g5Wdo3bokG46bvxosDALAfMlDXxmqsKDpm&#10;n0+PbjXZPlE/O0XvMG4ABZiBSk97EcyBJuMVpR0URdSGfnZHN25jurJamcfnuIb641zeMG4AcEjM&#10;UKlpVIvYjw3ZXR8P+0zrnY7TfSgycMK2aV1VHoIAhXjT4V0fMBk8T/LBYMamNNUkanlp2a1TNgd2&#10;TcdmZlubucG0yShi3ADgNJjJ6sycSYMP7kZX6TNTaN6kKQMHAPP5NHOXN//ohtzAhCP1aVsDmVoZ&#10;LjNfM9d+vbx3ZtDyYVQpADwsZtJ+uGT0/tRIVh/NquZV3lgBNsJ+b3qhUleIr//7//L//T//x//8&#10;//5f/+f/9H//W2ZEpk3qIlVP1uleJkzRMz/3bnH/zqD5dfHPX5QGwwYAAACbYIbtxV+gwkFI+lwv&#10;V/bvpzJuAAAAAIdDhkzG7dqs5SQj57s/FYqsKfKoKNsoGqfmVowtAAAArI+ZMa2qMmvZO9tPU/k8&#10;bFOhm7WPfnB1Axsub5Zec7sxaAEAAADaYeZrtnkbZPtrYNLDGJT5hi2nfkADZg4AAABmY6arZMLt&#10;Ink+p24+7Ixbt2B9ZL5a62N0Kk2uAAAAUI6ZLg1GCA3ZHFl+4VQkR0fGTc2dsdFaX4r2eVEAAAAA&#10;pjHDlVz5ZIFOsxC7R9xmzu/WVl1zbbAsGQAAADwRZqQ0j9tk89ylX3ouMmAfUrOoomquoqZWT/cx&#10;qOH630dCUa+2/dvayI0czaoAAADPgBmlL93E1//128/IbNlnmiC7m7/NlO375ttvomn2WdE0I5ZO&#10;ZZDp+yiL/X03/fj1j992bS7sRpU27OfWm8DLu4xXtH2uHn2FCwAAgKfGzJHM2J+DUSqRzFT0+Uhh&#10;c57tWzVX3KR2MHJqMpXZigxTTjJqMn5q5hxWWZhaaUERNM0NJxO2xCwqSuhZAgAAwKNgRkjmTfOw&#10;xSZppizP5GCEVsfMHaclMkN9tCw2S7HaLTwv4zfPzMVr1AIAAMAJMQMk8/Y2NkUtZPkmV1iwNFoj&#10;Ndy3VluYOEXCYnM0pc64vfjuzaktjxm/n74rAAA8C2rmUQTBKqQvqWYfOBdmfLKDEBYoO5LUjl/S&#10;DFsk9d3zbJtTZ5Yub1tNsqvfoR3vNS7HvWTi+O0CwMOhB5vemNXcoWaKO+nzBx/ZNfVwV4UUVQi9&#10;aJ45IzI8kRFqqGz0SVG6YL9ZsrzUf6/577Nbo7Sg2VRp9ho00L1cFQ6AUDrfDQDg3HSmrTdphX1b&#10;Lm+PNPv5h3HVOdk1UIXlmz7Q9vhaSJd3T3aD7aOFuZnK4ICY0VHTabPo14SyUShL8zLaZ5kaD2pw&#10;Y1TwXLi8R7+brdFvOC7frfS8810AAM5HbfPDWHqwy6R4dqfDm0S/q/K5Pbf7iJrO8zbNte4NnKX/&#10;MHws9XM8zOwUTcCrqJYpnFKkQNkInKXRdCTRvjfycmiUbHL0qtJ51ovRPXv/24h0eTtSs2Rpc+8R&#10;DCcAQDUyJOURt5wur57tadDDOz6XXmPDlaoUdB092Qeq1IJ03fQJngR2xIxOSd+3m+/K/v+SM1DX&#10;KumTZumyBs6P+WGQ7N/frrcHavKyEN3DY+nlxJMfCvudJSLmvfwFlBcrADgPtaO3SqSH4ZHewnP0&#10;0cf4XHrdmtJU08zYwOXM4V79hOATRaoC4/MhGTxPeodt/yO3v6Q0vsskli45EtXy0FQjN78r/d8+&#10;TzX/Lh75mbuHex0r8jYm3W91UNz9AQDgcCgCFD/IWuhcnfn18I7Po5f3ifspgxZtv5alGQZ5ZNeF&#10;5K1/X8zgaHmsyPhcK9m8Ztu/uLmK9r1W8rsuGEgRmrHMsRdFeWXKsvewbT/DC1uJEdXv1pMDAByT&#10;8g7JS3Ss5tSuMrIHdFTZlHZ4bikZPT887IQZnBIDV9J/LZuPGa3kS41tn2zKlUnzZHco32gfael0&#10;Ivq9RPfupy7vZ3oJ0TMpPo9eeibyUgUAh0UGJhdx+lQ/c7reXu2vRlJ+yz0Er6X9/LC74pEEn7X9&#10;8i4D65s6+mtyX/41NXVtIoMJ62Amp4mBExr1Gex7oylDZduSI1DNpE32L7NtqSbc2b8/GZncS56l&#10;WdxEuzV2TrmoOFE4ADgmvQmLH16fyk/AWdJ/ThWAJ9+NW/P2Wa7h/LrtG0fgdPzIqOmaXpcN1sUM&#10;Tt7AVUzHYWYqOx3J2MTZZ+pHl9xvrvEzzTZwuRe1ow5ayJF7WTvCMwsAIETmLHpwDdIbaGkUqKQp&#10;VobRk29O/7COz1fl7s3svMW4l+r6Td/L+VFhYuK2IxPBSjZfjimJwknK09RNBZI7vjRl4Gzf3Aja&#10;Wc2Buveu79WxdH+WPiOOiH570XkNYnARABwOe3BlhtTX91vL5bnXG62Vq3Duqv1k1+anm+C7Rbkx&#10;cdsgExUYn7GKIllKN9qviVRGP8QH9nlyChHbZ/YqAzmDo+2e9JQQhQOA0xEZhUF6aM19q76OHkWS&#10;mfKkm6FzsXMqWlLnuLq8nznScQbM7GRNl6JknjyJpS3pU1ctHd/+fph5+7fmoUtH7hasxJD+3TzG&#10;PZkzqUThAOBQpCJSS96qZdCiPAft9TBUuWRMozLVSBVaN5XI66+XLmJm+V5XYvrcB3poNYfspKc1&#10;0rH9MLACZnaKTFcUBYvIGqsFsrx/mLJTlngZVmk+PcrApKXo95t8HjJKHACOQv/Aih9W0tLmutTD&#10;0LbtNqWIzFVcprRk/GTI5lwXXet+kMfyJtyzdhY/E2Z4JqfiuJalS34XlmaVJtRaWTln/976l5CJ&#10;e7H/TTzMNBupwUs6V08GALAvuTfrpQ/m9EjOflTrMB1JN9rSo1m++6qkKqWx9OBW+Vo1E+l85xo5&#10;zNv6aICAR6xCMzSWpVUELPytlBrBNeXnMvu3bPf/ZPOpbXuoqJSeR9F5Dlr6TAQAaIIMU/SQGuTJ&#10;ZlNjku7VzTe32mjVtLm81npLAtVeH8zbupjJ0TJUf16bnxr5voq4aSqPr0vyaqzZTZy5l7xHaT69&#10;Ri9s0blK9IMDgEOQezh7stmUm6S0lM+cN9/hbVpRAplV/9gjYPGxBrWOuk2hckXHH0tRkLXL8uyU&#10;TvmxpTx6Fm4rke8/O6qd+q3oNzLnd3l07KVtcgCWniWeDABgP3IGbqlh0MMuyneOvLKomuVd0bO7&#10;PGQGE2/YkraXRhZ0jVQuVXTeDKw1T7VCxUvp9dP3kCuTFJVJ+2LslmMmR+uXLjJLc6Xjmt7cQGoB&#10;ew2iuPlO7f9ftb1LF+SRku2jSYFn3SO6p6N7UbJ79iEH06SaUfU79WQAAPuhij96SA2SEfGk1fR5&#10;L++wP1ZpE0bOnKaUO2+dmx7yqsDyxqtfesyUjFSUXC8dS+lkDrs8vW8SzTrLMZOTmwC3uTrj9s9u&#10;wfpqc2X7VjXPyvj5rlWkolHa5skeirVfbAEAZqHKv4sU9ZGo9BqAC96wU2/uS1XSFyxd8UwrZ4YG&#10;4xbtm1Ou3Ppuov1ykrHzLGAGZnAU9QqNz1qSobK/iwbsaH/LJzuFyCCZPt+1GLu3pueJLPgdnpH+&#10;ZSo+Z0kGz5MCAKyLR20+IjY1mhPdsWM1mWstpVQT59zjpyokj5DNMoXXUrlSFYCVvWBd2nvpnD0L&#10;qMTMTXIFA0mGSwbImzG15FWxcRprbtRtisq+e1X3SSoqrHvVkz0cqeeHnffpFuwHgBPSRdsWmqmp&#10;B/XQnNdFpeyv/t99VtH3TWUzmbFUf7XyJtduvwnTYp9Xj35Vfiq7Z3GDjlNTthLpenn2d9Rcv089&#10;ZnPWFnTGLDY7nbTdk95g27T6Qa2RW8X0uCmMjncjK29VJ/z4XuuVeok6O/0z6fnOGwAOQGek/tVm&#10;FKg0ROLctE1G82SEos+v1afp54HrCjuib37NGyYZHd/lBuWbegBH0jn57je4Ia2OXJZoysT1hjHe&#10;Z0q6pr47VJIycLbt3ZNNIlMU7Xunf8xfyqqE1HmMVBRB0r0f3WuDdJ960ln4s+SzS0f3vFKU+/Kq&#10;33Yn+1122y3d0uPVoOdTdM7S8CwEAGiOm45mI0A/dXmXUYi3lUn7l77B9g/zOJ9Bqby0TWWO9rvV&#10;9FqO61zHXroWU5VSybmPZXk9bJPWmmQMXJExltGL9h+kY3jSVbHjZBfitzTFUbjoPhtU2xdsMGym&#10;7gVw7rNEv0nd61O/2RbY7w8DBwDb4uZtlYjRUumBXfvQzxuZfNOhKox4317a7klv6COB8T7X0nnp&#10;mncVSx9FqFj79BKODrQyFUfhuuPbcWuvLfSYqUkvd1UQOUs1Ybq522zkoh2vpFm3KJqleyu65yS7&#10;R4siebqX9RtL5TVX+s2tYags38ln6NTzAgBgES2bTVuqMxmFD/wxyYep5evJJskZMVUwnvQDN8LJ&#10;CsfP6ftk9O7117dcHtKU8TJzl4weDsePyg/lmJkpWbw+Gd3M9EHbNDJqx8uOqlV5PXmS1D2Yi6Tb&#10;ffli96iaQpsbt7H8t9DsOqfOu+VxAAA6+ibD+KFzrf6BenmVsekesjIa/Rvyes2FZiy9mNVY2ZLR&#10;KG33pCGp87Jt4VQpuh5R+k9d3ksiXjJ3ljYZkZssQ8KM6ztcswnp2fAoWWh2Bqnp0f7e3Wv2mQYz&#10;hJMAbx19G/Cy3pVnkG0vmiJI92Z0/0mpyFf+97OWLu927MUGS7+vOH8GMQBAY0ojRnropip+e/i9&#10;pN4+50rH9kPMIlWmoSLproE9vPX/QapIUtdF27sDjEiZLuWn6+RJi7B9ks3alt+dMcgZ8mgfmIeZ&#10;muxUIoNk1mSQXLnmyl2iNTruqByRssYy9TsYfndjSl8k15R+b3N/H/1LV5yvxO8OAJqih2n0sBkk&#10;01Hz5mgPqaI36N4clRm+qQd+CclolEf39GCNtqcUXRNF1qK0g3RtPGkxtk9ykt6pa9Nf33gfIgFt&#10;MTNWvUxVgXap7O24Wpg/tzRYNoJsv+3JPqh2b4aDIfR5lH4PzfmN5H6rngwAoA25h+asB1kmTxmn&#10;62hezvRNPfBLSOU9GLic8Ypk+d5VsPZZcgHvVAQzxczKMNX/rxuNZ9p0ioVHxQxNSV+4YpmByk5B&#10;siY5Q1rSDy7XjO/JbtB9GaWfku7x7l62Y9l9rD6dH+p/MzWDgu41PB9KSb0Mq6yeDABgOV3TYSJS&#10;U/sAG0hF1qbyTD28VUZPVk3/MJ/I18syx8B1mY9IRzPjUaMlJM9homKorbzmftfQY8am2bJaMlCe&#10;7S7Y8dPzwhWMrtWLX3SfDbJ7uuoF6FNdX7Vu8m/fLYvS97/NekNXY7xSz7Alv38AgDvmPGRzaJ8o&#10;r0FTea7Vf8QenNPRKzctesBH26d1CSMkJceaQ+p7mjK3qbJEsmvAFAcLMXOjNUazgxpykoHyLHfB&#10;ypDsB2flK4qI696M7jUp0fSf7PMpLblX9RzR/lG+0yozX6nz5fcFAE1JPcj0NunJqlhixKL0g1L7&#10;pUhVCHMNnB7UXeYjlF+UXpqqsEpIRQjnlCUSFUw7zOBkJ8VNqXSqjrWwMiTnt9P5edIkMj7RvSZN&#10;PV/0O4/S32t5RKvuN5I+XsHL8KypkAAAQlRpRw8baW7EKGfgpvrU5UyUHuyetJhc0+hQltzDN1J3&#10;gBGpCmGuIRZ27qm+dfFUIsnmnHstMZhwjxkdReNmGblHMXCp54s09ZvOPQsG6d6fep6UomeE8ony&#10;Hyv1TEz93qZ+owAAs0kajpkGTtjb6nQfuOBh1pu+VP+UuMkyhfLMPFQ/BhX0Rm/o9NwpOzp22Pea&#10;VIWl43myavqyxfmqvJ7shv48ovSxZBJ9V2iIGZ7fZcjU7Ggqa15dee3THFaGXBNqkYHLvczpvvak&#10;d6SeTWMp7ZQZLKX0eNHvJPeiqOeCJwUAaEPSwC146OQehjJxehCaXvQGrf9H6T5Vb+BU/jivXjJ3&#10;njQkV/nooe1JP8hF8qJ9cvTlSDRF2bX2pDfomkXpp6Tvw3eFlZFBi4zRIJk9T7oLMpxRuQaVGjiR&#10;ug/1UmP33aTx0m802m9al9c5v7GB3DNj0Pi3kn3e0XwKAK1JGriMwUmhB1aU5xLJ5KUe9gMyPLkH&#10;qlTS9BLtNyhqcuyObZVSlL7XDCOaOZfoPPKRj3stbYqCcswE5Zoo955GJLkaQ02EUGYnut8G2fZk&#10;XiW/5bE6Y2j76TmUemZ0v9c+TfUi+cpfv5ncb175+uEAANqRixjp4eRJq9GDK8pzqfzBfPdQ/ngY&#10;Fx338lZybqm8bFtocBUFiNIPUmXhSbPkvh8rQ9gsm9tPUQqd/5LvF+ZjJig5b5wZKE2ku9t3IwM5&#10;LtNIxWZf91guCudJJ9FvJtq3TirDp3TcOF1b1fzeAQCK6R+u8YNHsofP7Ga1OW/Odeoewv0knhVv&#10;z0pX0swiM9g/7Kfz8aQ32H7ZUXQqb8o8aZufV/KcpioH248O1QfHTVpkjgbt0qRtxy2Zz66qv1k/&#10;B1t8P/bKjyjtf4/RvkfW5Z2XJABYDVXo8cOnNykyJJ60mPwDez9NmR6hh62iV6lrcq0pI5gyUIO6&#10;a3vVDNOZNqukdO1Kjq/9o8qhyydh/HRMTwo7YgYuvdrBTpP52nGTI2dte/ULgO7J1MuQZPd+1rDq&#10;WWT5VM1vuKcY2Q0AqyJDEz18BslMREZhCjcgmzRP1MrKNdmvT2YsV8mMNZVfX9HE+7TSVOVQ0Oza&#10;DSDx5LATZoZKFo2f3SF/Djre6Ph3MgM36wUg95yRSgcgWF7J6PgxtHyeOgCAJP3bcfQA+pQMmR6a&#10;vktIF/kpeEjndXmTwYi3zZciTykjWnIdIk1G4VZs8pmKonXfQWH0ECO3L2aGsuunzol2LSEXfXPN&#10;GlHp92a6S4Bt9+RF9JH+9YxcX95ueqHqqF/ueQkA0IT+QRg/iG51eesibP5w0kNZBsb+b8at7EEq&#10;86F89HD0B6Tt15m279dmqMs388AvUXecQqNi5ah/UCeiev11ifebKx1vyojOOV6q/LAuJYZpq0l9&#10;c1OHSFbeRfeK3Z/Zlxq7H6tNax91btm02j/nrn9neob0z6oo/a34TQHApujBGT2MWqq2/5UeoKUP&#10;zViXt9JmGVFSwURSBeJZ3JFr0qzT5TVh3r7Yd1hteGX6PAvYGDNFpQvgrxoptfy1akRuUIW0eKqZ&#10;/gUuvhcH6Vmk+9l3qUJGS/e0fvslvwel6Y5npkv7pZ4XJS+6XX4zyw4AMAs9dKIHUivpITllPlJY&#10;uapMVfcAtUqixrhdM8cw6pip42nbEiOq/FV5eHZ36LpamspJT6lsjoCaSQOjFGmVJjnLt2gBfqXx&#10;XRYjcxXdj9fK/aZK0W9DL1Fj6bmi/EueSUqjl6eonNdSmZW37wYAsB21ZqlGytsPU03u4SnDpgdn&#10;6QM5hZXzphmyMzl9s2/GgOUn6e3f4MuNnBus76akySqpXCJZ/jT17IyZoy9js5TQYkNzjeX3Uhh5&#10;k5oZE3/hKIuOLXhutEC/Pft9FS1LZ2npUwoA+yETZA/Ops2pys+zn0UfwYrzlnIGpwZ/277rkyeD&#10;GB37VmUjz1QpKf++YugNXVdZ9fopw6jKoMSMljTrTEnl8GxgR0r6nw0yw7V4GhjL53flU2reWhxz&#10;jO696J6M5L+HTSPF+u31v/myFy6V0XcFANiPwcRED6p5ml60uhSZmzjv7YyIlaFkfrdZTcW16Bh9&#10;ZDAux6f6yURl9FS24XOdi2cFB8BMUmlTajc61f5WR3tsH418VdStbFF9k6dd5X6uMXFSqhtBS1Su&#10;699KTpg3ADgc/QN2+eiuFg84e6DuauA6w1TYz0xlvY7etaa0LCrH+Np0EdbXX9/pq3MszCR9MbNU&#10;2pzZSelNf9q/J79L2zaYNkXcio2b5OVZ9bflEf/iwTeWdpXpb7rfVG/cKvuSTg8sAgA4BN5/66PJ&#10;b1D/8E03M7QwcFG+g9Y2IzXm7Vo6b6sUmjbveiVTVOERGTgXZpZKR4OGkkEz/TS9+d8qw3Yt21fl&#10;2MTk910kyvuGDtJvcqmZ635P6mdaEXEbpN8X5g0AToeMyfXDS2+i0UOu17ImVB0rzrfXmgZurnm7&#10;lioIz24WV8atqpKR0dO182zgBJhpKp1aZDVtad4G/Hc2u++tfqMyVF1Xgd6UfRmkvCUZRT0r7LNh&#10;mpFZx/PfFQMWAOAx0MMzethJeuB5sln0nYnjvCU9pD1pc1QxRMeco66SKXzwf5i2mdGBQdrXs4ST&#10;YOapaGqPNbSHebsm/SK4v/R7WvN5AwCwOQUma/Yba9pE5afvWIJMVHzcpbq89+d1ee1MWmeAVXn1&#10;kQFTcb+gnHQcPx04CWaiNFK0ZGmrZrLjaYH91fpultL/5uqbVNcWTaYA8JDowRY99AbJlHjSKvKd&#10;nJePcM2RNqctR+uuJ1WKfjpwIsxQlSx6v0iKuvlUJocyJ0umyGmrblohfj8A8LjITMUPwEF1Zqtr&#10;Rsw0H271YI0qk+GN3E3m7GbOpUob3G775PqpcHxkrMxkabRpaMDmqjNufdTtsE2C/YvhXs2qdUvx&#10;AQCcln40WfQg/JRMjydPUmKKZEw8+SYM/fxkmKI5qfTAH5dxffXTGKgZNtpOs89joUiZma5F/eO6&#10;/f/x23f792n6cnXPg37wwQZNqxg3AHhCcqZLUhp7GId94roHtZkOmaRo32utOfp0CpVt6rjbVC6f&#10;Gl/DsYnDvD0uZr6+upn7oUjatUEbS4ZN6dy0aZTrqe8Ju8+HlUya/N70rDF1A4wwbgDwtNhDsHJR&#10;/K7T/g9XcTOk0h7JnOQGcawhVWJ++A9UCXXbzLz5R/AEyJSZtK6qDJr04n8f2sDb/S4z902/BXuW&#10;dIOApoydPTPspbAbPKRBQjJsN8vlAQA8PXqoRg/QduqXh/LDHQJVCHFZB3VGtdnIUkn5+eFvsOvP&#10;NAfw9Oh3IBGFBgCoQBGgyHQslUzL0d6aVUGkzdmn4ewqlUSkUflYmm6pq645OWMMMWsAAADQlNYm&#10;TuZmj35vOWSiFGGLyizZ9pu+apZ2clSdzJ0n65CJi9INigZTAAAAACxC5iUyHvXq5mI6dLTJyhcs&#10;/n95880fpAxclH46Ytddk9kTJAMAAABM4k2Ms5akUtTtbFGmPmrWmzSZOv/4g1RkMhp8cD1AQtdD&#10;edP5GgAAADZBZsaUXdtTJkWGT9El08P18ao1cEKmTUaWDtkAAACwGzJmbtBupMjSo5sURdR6E9dN&#10;e/Aqs2p/Nf3B2xH7+AEAAAAAAAAAAAAAAAAAAAAAAAAAAAAAAAAAAAAAAAAAAAAAAAAAAAAAAADA&#10;ynTLqb3+etFExd1ExsESYy3QcTQZtGTHeLhVPAAAAABWpzNu/7r82a/hGi0fdnlduvKGm8NvWqLt&#10;/jiX9+74mDkAAACAPIqyyUDdGqp7yXTJgPluVXSRtszaupKOwTJlAAAAAAm08H5kpFIyE/fddy/C&#10;zdtEZC/WXKMIAAAA8NDMMVaDtK9nk6RrNl35GAAAAABPw3/+urxFxqlMl3fPJomidfH+ecn4eTYA&#10;AAAAoOhWZJpqlOurtiT6NoimVAAAAABnTt+3sXJ94Wz7S7RfnS6vnh0AAADAcyNjFBumcv37r8sP&#10;zy6khUksbaoFAAAAeHgaGbifnl1Ii2Ng4AAAAAAcTZobG6ZyYeAAAAAANkQDEGLDVCYNTlATqWcX&#10;svQYUq6ZFno0YKSbFub11zd9L+qf2Jv0y6uuYfdXn/X6ZlpliTQAAABYEVX4kWEqU92yWjINcT55&#10;sSpDjK6/rk1nyMKlyUp1efMlzL7VfKcAAACwE7XNqDIJquh99yoU8YnyTOvyjqn4RNdC17EzXAun&#10;Z5mSonU6hh8SAAAAjoiiN1FFPpYMw9JoWO3cc3PN4qPhxq2LtEXXaR1d3mUUvQgAAABwJMwYfCmJ&#10;5uT6u5VS2i8O8/Bh3L7JTEXXaAvp3sBIAwAAHBAZBfVriyrwXpc3T9oE5Rcf58MwVC2W/4jYNXjZ&#10;NuKWlsois+/FAwAAgKPg0R6NWrwxDq0HEsicXOcvdcbtr8uPZ1/Avou6VfZN3FKtIrEAAACwEoq4&#10;lERdrvpoqQO8pqnI7iNT6KMoX0rSPwPddeym/IjN03HE8mYAAACnppt7LOhD9+yRtFr6AR779XWr&#10;lX3nNKkCAACclen+bKygUMqUCT66VGZMHAAAwMnoBz/ElbtE5Z7nrObtU8zVBwAAcCowcMs4v3nr&#10;peZUPyUAAAA4A6q8qdTr8QELpzdvn2o71QwAAACsiKJsYyOi/9vnLMeUwK7RCUab1okpRgAAAHak&#10;iw6ZARum+vCPJ/H03/+jOeQKpxFR86Hk/30qZHQiA/QIetbvFAAAYBc6EzaxSLoZsqZLKckU3h7j&#10;8q6IVOvjHJEt+r11EVBN89Hrh6QmTl3nKH1bMfoYAABgExQRUqUfV8hS20q5NxPRcfq+cyURvLOS&#10;Ovdlurwp+imDKDPuhwvxCZQVMV3F0LGOLQAAwMqUNue16t9UejwzGA/Xh+4+8thCl7clzZaKeq5h&#10;5B7ZhAMAAOxKraFYaqpqmg+Vznd7GFpG33R9Wplq0X79VZbbAgAAWIU5hqJkUEOEzF+pefvU45iA&#10;ltE3NTOvMVhA31F0vDnSd00UDgAAoDFLDEU32KGwck4NjijRo5iAVtE3XctcH7cl6HrLIEbHrpXl&#10;9d2zBQAAgBaoco0q3RrlmvB0jLnGbVDLZsK9ULQsOrd6bRORlEG0Yy3uF6fv3rMEAACAFrSICFkF&#10;/cOzC9niGGeghVmWoVoz8jZGkbi4HHWyfB5+ahgAAIDNaGGuLI9kRKhFU9wjGDiZr+jcSqVIlhmh&#10;zUfltui3p7J7dgAAALCUJuYqM99Xi5GNZzdwLZpP92xG1vWPylSjLSOHAAAAD00Lc5Ubkdqi6VB5&#10;eHanpHTeuykpgrWnAer7w8VlK9Ue0UMAAICHZGnzmIyFVczJEaJNmuBOXvkvjWAdwcCqqTwqW6nO&#10;bsIBAAAOhZmL2c2ouebTgUXHsH09m9OyuP/bAaZRURmispVKJtazAgAAgKXMrZitQi6epHXhMU7f&#10;9BadW6mOZHyWGlH6wQEAADTETNK3qMKdkoxVru/bmDn9wJj/za71gabgaNCMSj84AACAlvRGIx9h&#10;MfP2s9a8DagCl/mL8r2WR94eYu6wpX0A517rNag1+mM9yncKAABwKNTEZZWsVk646bPWm67LmyJi&#10;S5vB+hGNcSSnM25/XX5YGR5i6SyxeATqga7F0mjiEFHVOcmY6v+S+lL2I6Ivr9391+ubiYgdAABA&#10;DW7mvkhr9V1SJT5I5mCt4+zJsqlaLu+ezSHozXdUzjK5QZ+xrNrl3Y29jN3DmHsAAAA4KDIdsSnJ&#10;S2bHszkESw1cK8nMtYgGAwAAAIQ8koETUTn3lEfmiMoBAABAO5b0gTuagWuxJNhawsgBAABAM5YY&#10;OOlIzYRmkF6iMh5Ll1eaVgEAAGARZnqWTr1xmJGYS89lKylyeaTpVwAAAOBkyEhEJqNUiuB5Vruj&#10;ZsqojEdV6VJvAAAAADeoX1ZkLkplpukQa8GqWVKRraiMR5auH02qAAAAUIXMQ2QsaiQT6NntxtJI&#10;4p7CxAEAAEASGQWZnWGFgf/8dXlbHrm6vHr2u6HziMt2Fl3eMXEAAADQMRg2mSxFemLzsEwygHtG&#10;4ZaOpD2OMHEAAABPi0yARoeasfqxPLpWqsubH35TunM9Yd+3ae1zHQEAAGAn3Lh9VyQnNgfrao8R&#10;qcvWcj2q9m+SBgAAgJXZ27hdS5E/L9bqPE7T6b2YJw4AAOCB8abSVfq2zdVSEydDOsjyCvvWadms&#10;rZpOdZytm2m7Y7L0FgAAwGPRmZt/Xf7c2liUyszHNy9qEhmxPpKWHg1r237ofJXWzdtqAzJUluE4&#10;us5e1A9kUBUhs78rRz1pSgUAAHgY1jQwLTXVJ+6I5lNlUXkjw5ZjGOUb5btU+q79MAAAAHBW3Lwd&#10;MuoW63NU5aMZt4j2Ro5RqQAAAKdGTXfnMm+9+jJ389AdquwqzxqDBWQIo+PNFQMaAAAATopMwRnN&#10;21Fl1/LnmoMEFCk109qkf5yV9YdnCwAAAGdBAwIwb+0k89aqyTSHjhWVoVZrmk0AAABozPn6vB1b&#10;upZbmiEdKypHraYGhAAAAMDB6Dr9n2C06Vnk5m2ziYYH+lGqcZnKdXn37AAAAODImOH4EVfmaI7M&#10;vH33S7s5Lb5LmlEBAAAOTuuRjNO6vCvK10f6Lm+tOt4fT/tOiqto6tJrSzMqAADAgWlR2U9JzYgy&#10;M2pKTHXk13Yf+foQUUA7n6KVIdZk6cL72t+zAgAAgKOhpr6oAl+my7sM2ZzRl2q6W6dM20kRRj+d&#10;3eiNeVy+Eh3hHAAAACCgM0sNR50qL0Wf5hi3MT4i9rQRuSNMiGtG+i0qW4n0XXo2AAAAcCTUvBlV&#10;3nOkiI0MoWfdjO3657XW/iM5lzajsjYqAADAwVCUrF307fLaIuo2hUfjTjfFyd5RuKVTipgh33wa&#10;FAAAAEjQKrK1ZWf39k2qlzf1t1Ozr//9rshZnLZeKq8XfReW9oNjXVQAAICDIfMSVdo1UlRszcjb&#10;GEWEonLU6/KWah7sze1yI6cIp2e5C0sNnK6DZwUAAAB7I/MSVdg1kjnZuo9Um6hhWXOv0sigxnmU&#10;y0znrhPi6nuKylUiDBwAAMCBaGGE9mheMzOyqAlV+9dEDGW+lhggaW8TtKT8alL2bAAAAGBvWhgh&#10;z2pTljZrqgnWsyrG9vkW5VWqva7VQFSmUhGBAwAAOBB7GKGlLO3PNddILT2u+tt5VpujCGJcpjLJ&#10;vHpWAAAAsCdL+7/tFVFabEYWjJaVCYvyLNOuBm7RoA9GoQIAABwERVWiyrpUtv8u/aKWRsKWNAcu&#10;aXK2fXdbkkrfVVSmUskAelYAAACwJ0sHMFilvsuoysVNqAuaA89q4JZFDvf7rgEAAGDEkqiMmZHd&#10;5jVbbOAWNKHKhEV5lmmfJbVkvuLylGr/pcAAAADAsYp59vqne0aTRFSmUs01nzJC2jfKs0z79IFb&#10;ug6qnfOuo2cBAADgClXMUYVdpv065AtFheJylcnMWHWfriWGV9pyqbGB5aazu1bMAQcAAHAUZMKi&#10;CrtEe0dlGkSV/pa58eyy+CL6i4zQ1iM5+6bmBsukMYABAADgOCyJwO1t4GSGonLVqaxvlwzMUvMm&#10;1RjGFiw1uZLO27MDAACAI7CkSdAq9l37wC2fVPdTU02bXdTNtrUwb5JnuwlmFhdNETPI8qH5FAAA&#10;4EgsidAcITKjCFpUtvm6vNl5/ZCxlUGN0yzRNv0GWzT3Dto6aggAAAAZFF2JKu1SKQrmWe3C0vLv&#10;IRlDGSw/heaoabmZedu5mRwAAAAClhqgvZdX8k76jaNw26j14vC6Fi36vF2L5bMAAAAOiBm4Retj&#10;TvUd2xI7hyZ9vfZQq2icvkdFy6JjzNe+08QAAADABEsHAqipzrPajTNH4QbJfMmE+SkV0UXceuO2&#10;Ql89K1NleQAAAGBDlhoARcA8q91o3XS4l/Rd6Fy6fmyvv77IpOn89FfqBifY9VYamecojxaSoewu&#10;LAAAAByT5eZn33UyW464RJ15q5rgGAAAAHagxYS4e0VsumbElZoQn1VHiKgCAABABjdBiyNYe4xY&#10;lHGMyoLm6QiDUgAAAKCQ/yxcpF3auunNjnW6OeCOLJnhoc8dAAAAnAD1I4sq9XptM/WE5lCLj4/m&#10;SM3QmDcAAIAT0m4qjsv7misNyLy1aPJFvWTeGLQAAABwUtR5Parg52qNlQZaNPW2VG8kL2/9QJAz&#10;zkV3eSPyBgAAcHLam5DL29LojgzG0QzSYNzGkUb7/ESDKjBvAAAAD0GLKUVidUauanoKmQtvLm0+&#10;TUhvwOJtUxpMmwZPpJqItT3a/yjSeei6Yt4AAAAeiDUM07Usfy0b9b0zZ1oK6vXXFxkiSQayN0Bm&#10;lGaYrFINzbs6tunb1TF/9uff/fvHUFbTS43hWc8IL5PObc3+iQAAALATMjVR5f8o2mquM5m+6Ph7&#10;yIzb3zpvom4AAAAPjJmPpgMajiJFoLY0MXubOBk3RROJugEAADwJaj6MTMFZ1UWhzFD56W3G8rVm&#10;64VxAwAAeFIUqTITcMKpMWLtuUyUIn9Rmdrr8sYABQAAgCdH/eH6aE5kFs4jncOepkbXMSrXUskY&#10;mjTQ4hvRNgAAAPjgEUzcMOp0T2S2orKV6/LuI3c7s6bvxbMGAAAAuKePIJ2zOXXv6NuAjFdUvnJt&#10;s84sAAAAPBAyQcujSNtLTYx+CruzxATLiHo2AAAAAHXsMapyiTSprhd9d8zALVrLlcEJAAAAMJt/&#10;awWFk/SLO1JfMSvLomW2jnQuAAAAcEIUDVoaUdpCXtxDsHSJLUaaAgAAQBNkKo5q5NRnz4t5CBS5&#10;jMpZKu3vWQEAAAAs55hG7lgjN/trFJWzTBg4AAAAWA0zGt80+jMyIVvqgBG4RRP6HmlABgAAADww&#10;Mh1mXL4rGhaZkin1gyQub8sGS1zevRiHQBG0uJxlkjH2rAAAAAC2Q1EoGRk3dt+G1QVcL2pmvJ4u&#10;Y0kkT+bPszkEOteonKUiAgcAAACnYOm8c0caubm0j6AZXKYRAQAAgONjpmXR3GlHWAd14JGiiQAA&#10;AACTLJ07TabJs9oVRc+i8pWLtVABAADgJPQTBkeGplxHaHpcGklU86tnBQAAAHB8FH2KTU2ZZJ48&#10;q13wVStmL2QvHakpGAAAACDL0oEMe/cfW9oMLDECFQAAAE5FCwO0VxNki+ibDOj11CoAAAAAh6dF&#10;PzhpjyjWkpGngxSB9OwAAAAAzoMiaJG5qZEiWVvOC7d04t5B/2YNVAAAADgjraJwas7cojlSpkuG&#10;MS5DjY61HBgAAABAFS2icNLakbhuebAm5q2Lvu06ghYAAABgETJdkcmZq9ZTc/iAhSYmU5IJZPAC&#10;AAAAnB4zNT8jszNXll+TlRrUZKrmzugYc0X0DQAAAB6CNlOK3EsjPc0wVa3YoOiY93X70arJdBDR&#10;NwAAAHgoZJgi09NGlzdFvjpjdmXo3Kx9UTNuP7r08mrlaBoNvJbK4IcGAAAAOD+dmWoc8TqWLm9E&#10;3wAAAODhWKspdW/JmG45Vx0AAADApqzblLqPWPMUAAAAHhpvSl2tH9rWYsksAAAAeAoex8RdXun3&#10;BgAAAE+DRoeee1AD5g0AAACeEHX8P6eJY8QpAAAAPDEeiTtNc6r6vGHeAAAAAAwzcYcenapIYet1&#10;WAEAAABOj1YyiMzT3lKEkHneAAAAACaQUdIAgchIba0h6kaTKQAAAEAB/3799c2M3HtkrNaWjJtM&#10;pPrneXEAAAAAoBRFwNSEGRmt1hqMG82lAAAAAA349+uvlzWaVt20vdFUCgAAALAiWnu0H/BweYtM&#10;WUqDYdN0IDKFNJMCAAAA7IBMmMyYG7tvpu9S1/xq//fPX9Q0SpQNAAAAAAAAAAAAAAAAAAAAAAAA&#10;AAAAAAAAAAAAAAAAAAAAAAAAAAAAAAAAAAAAAADu0YoGWt1AqxxoxYNu1YN/Xf7UeqX//uvyo/vb&#10;r4iglRFYsgoAAABgD7QUlYxat5Zot6ZovN5oWv06pMrLswUAAACAlihy1i38/tflZ2zIlujyPiwq&#10;74cDAAAAgLlcGbeZkbY6ySASlQMAAACYwdbG7V5d3zn6ywEAAACUYMbp+37G7VYykV4sAAAAABjT&#10;jSjtRo7GZmovyUzSrAoAAAAwQgZJgwkiA5VSH6m7vHVRu9dfL8pHkhn0KUa+6HNNM+Jpvs85jqR8&#10;vLinYrgW/l8AAACoYahIqUxvMWP0ra7J9PIuIzYYNc+mCpkx5WHHrRrVqulLPItDoeugc7qeXiW+&#10;pnbt/rr8UNOw0hJZBAAAmEAVq1Wcmlj2pkLtKlIzL55sEaqIPw2JIky9jj49Rm84rg1GSpd3pW9t&#10;gHXtLO+3+Jj30nX2XXdn6t6qke4ZnRMvFgAAAEYXFSno0+UV6CyT1R2jYLSmH+NQoypLzZvKvoZx&#10;G6Nm1t74xuW41eXNd9sF3S+6LnHZ5svy1EsFo28BAOA56SJilVERGQjfvYhSgzhI5ZlrFFtTfn0u&#10;r1tHhoqNZaPoaQ1+3VaYzPhWjL4FAICnw41VdSXrBqso+lFr3gbVHGMtdHyVIyrfIG2XkfJdNqfU&#10;YG5piHU9SsrUSjpW7UsFAADAaVH0IqoQS2SV5g/PJklplCjWfs1/Zeb28n4E4+BGM1lWmZy1DfFc&#10;s95KexppAACATVBlG1WCNVL0x7ML6Y8xbyqMQVtGjq5Rk2hUnk91I0wP0wfLr3VmgMN6hljXYul3&#10;3UI0qQIAwENjFe63qAKsUS7iIYMX7VcjK+fmIyllGqOyDPJo1uFGzJZEDdcwOCXH3Vb7DtwAAABY&#10;DavkMhGmvNRc5tmFtDCJiup4dpshAxCXpTdvR+5vZdf8S1TuQW4+m0UOj2feBl1evYgAAACPQyMD&#10;99OzC1nSx+5T2xq4foqOqBy9ztDPKhdBbGVu3LwdbkmxQQxsAACAh6OFucoZuBYmcUsDl4smyax4&#10;0sOT+n7tPJpE4ZYNUNlGuX6aAAAAp6JF5ZszNI1M4mamyUzN96gMgxTZ8qSnQOY3Oo9ey6JwMoAy&#10;gnHeR9L2TfAAAACroWhTXOGV6PKm5inl4dlN0jdJzh+dKFPlWa1OqpxrdP5fG7t2k30Ql0bhZKyj&#10;fI8oXQcvNgAAwPmZUwnLyJQYtzFzonFLTUYNqRGzW5ajNSlTOrc/X66f4NGk78+LDgAAcH68z1dx&#10;M9jSKFRts62Zps2ibzpWVAZpy3K0xsqeisLNap7WflF+R5augxcfAADg/JRGU1o1If6neGDD5W1O&#10;pG8uZkqmBy+crO/bmCmTrs89STF2LZLTlBxVc84VAADg0PTNh8kO7+8tzVT6WNK25i3TfJocaXsG&#10;7HpOmuZac2rpkwM9jiyZTz8NAACAx0EVfRStUaXtSZpg+U00613e1cy6pXkTqabdMw5eGDN9veu/&#10;27z5Pq5a38cAAACHwiq6L2paVcUvlRgqS/ciI6S//lGSflCDGUb7q/0UBdvauA20jFAdEV3X6Nyk&#10;mqbFVKTyDKIZFQAAwJE5sIrxplO7mh33MmNzGJf/Wp7k9JhJnVwerPS7kpmP9j+T7BxoRgUAAOgj&#10;aVFleZ4FxaeaBWVEPcnpSUUZSw1c7SjiI+oRIqoAAACLSDXNSWeJwkVl73UeE5pj2miXLzeVilSe&#10;RTKhfjoAAADPSc7AnaG5SmWMyt6rbLkpXQdFdro+gGaUhv59Um967O/rr+8m9SncJQKkY8fnWB6V&#10;svM47QCGQfoe/HQAAACel6lK3YzLKTqMy7xE5ZdkxDzZHdqvM2t/XX7qXKP907q8yUyURr+Wkprv&#10;T9s8WZJ551knHcOvaW983RDrWun/um5T91yJlK+fDgAAwPMyZQzO0lSVMnBT59BH2OJ95qgzLL1J&#10;WS1iOec8xywxTtO6vMtUqQy1I5F1TjJ2un5x3pGWLeIPAABweFSZllSo/fQSlzerSP/W39KIzhGQ&#10;aYorejNWQXNbKpLVQjJyfqim2LlMNqGWGrg6o5RTF4F8qTFsKfQ96jxkCOPj9Vrr+gIAAOyGKlRF&#10;Q1RR92asr/RaN/Opsu0r2j76Yn9fVfnqc0+yGTIQ1xX8re6jNb1JiNK2lV2Lpmt3Kr/oOFJFE+oi&#10;A6d7ysqxerNxyshh4AAA4GFQhZqqnGWyPGkTZIyi40iq4D3ZJqQMXHTeKl+Udg3pO7HjNTG1KeNp&#10;xygdxDA5l1xel7e1jduY6Jz1mW8GAAA4L27esp3TSyv5HCXHk3Fp1bRWwnR57qcRSUfsblVyXXNS&#10;Hi2ufarfXqlJTOUxJZVfpmnL73OMjm/l+KHyb20iAQAAmqOKu9RkuJFYFA3qzU9pR/jt5mCbKpPO&#10;2ZPcYOmnI4huuK4Ni/7dXet+GhGNpqyOZGk/z24WMjBRvpInyaLyR/tPyY7ZLIIIAAAATsqIRFpS&#10;IWu/lImIJMPgu69KylBF55uPwl3ecxEn5ds38ZUaWmneCMrOQE4YdX2nnixL/rw/pXxz12CM0veD&#10;RLrpQro+ktfSOfT3UN9nsjZ/AACA06OmpKjizamrRCuNlaV/6SvhOM8p+bFWj+DYMSb7tU31mZKJ&#10;iNIPkoHxpFl6IxfnM9ZUeVL01z/OT4bIkxVR9j1e3krNVdekbtdf1yvOK6fLK0YOAACehhrTEEkV&#10;bm70oozD/Iq51xzDUosMQHRsacrgpPb5VHkzcG+oyyKidl1rDfSkQdU2T1ZEvoxlhkpp1CfNru/s&#10;foK6t6z8NNECAMDzIGMSVYo1mjI3AzIw0X512mbiVTtOGFmSwfAkd8igRvvcqq4vn/IsMTVK57tk&#10;kdGJ8pBqDVD6nPNNx8KbSasjsoN0fWTsS44FAADwUMhYRJVjjXIGLmUcSpU7RivsekxGllJRwJKR&#10;mboONaMfZapkUqK8Bml7uVmazKO4mfeaKfOla+FJJtH3Ge1bIp2z9i8xnV2Erx800mT0NAAAwCFQ&#10;5R1VkjXKVdhLKutBysOzW5WM0Umu61pqhksMzkCJiZPp9OSTpMpmx5g1slXGaEl+MlXefJq9B/tr&#10;cHmribgpna7NdR5MHwIAAA/BdQU3V6rIPbsQVejRfjWqMT1L6Cv9uAxS6ly7aE+FIe7MS0EUqevg&#10;nzFxKWPS96uL95NKyjCF3T9BFG7e1C8yz7q+koyapM9U/lLTNuDfxc2Lw1b3EAAAwOqkIk6lsgo3&#10;2TzV4hjKw7NbHTuf6c7+mSicR30qm6W79UC/6zpOGRVtS5u4y7snvWNsZG61bJ69qe821dy8Nnat&#10;fIm2z/Lo2tWaQAAAgMPikYpME920ZA48q0nc1CzqrL5l5duXNy6LVGJO0qYprf776OY701q0N+vR&#10;pmTG5S46qLJGaQfJGHrS2Uyda1f2BdG9Wrp7uW+SvbteVo5Nl2YDAABYnSURslIDsOQYe0RzVOFH&#10;ZRlUct4yE9G+a0nG5bopVeYpZf5kvDzpInIGfYumS30fMozR8a1szBEHAACPiSrzuPKblkyO717E&#10;rGPs1G8pF4WTMZJB8uSTeP+1xQNFynV5t3J9c1M1PXBhZPaWku1n118vNRM3i8h1ETczbjJo0TEl&#10;XXvMGwAAPDSqYKNKcCxVxnOjYnVRqX0jJ7nrIXPgSbPkmjK31hrGuDdT8fGuZddNU4BUTUJ8TWeK&#10;u+8m1yzfmdnNmnABAAB2o4+kxJEbGTdtWxq58WNMN7n10ZrZFXxLZNKiMg6SGfGkRfRGbn5/wBbS&#10;9V3LGJeauEH99b28ypBpX90bY6n5Xdt176nsUT5jKV/bB/MGAADPh1WAH9M5qHJtXekPFXMflesr&#10;cVXYR2ryUlnypqF+JKeup845zi+vUiMTSd+rF2MV9B1Gx91O5WuwAgAAwIPSm63IKHxKEZ+5psHy&#10;/zKKMg2jTz/UfW5GV+kGkzunWXarPoUqY1/uuBxrSeeHeQMAAICOPkoYm4ZPXd5lXHyXTSgxl4O2&#10;Mm/XbNX3T2ZR5tYPCwAAANBjJqFoFK2MkqJqvttqdM27OlZRc+p+zYp9k+ryFT8i6dxlEom6AQAA&#10;wCSlJk6SsfDdmtIZN/UdrOjQfwSD0zWrVpQ7rX5d1C2MMgAAADwAZc2pn/KI3PIVDywPGSA11UbH&#10;idUt03U4k6PmTkXlZC7jct+qN339kmNbN1MDAADAgzBrAIGZFTdz33ImRBEzpfkYqTtjQICOdZam&#10;RY/OXY967ha1N3VTi3gyAAAAgGXIXETGqUadqevMmebe6+WfzZ8mxPaV+fFiAgAAAMA1ig6pKTAy&#10;UntI5o+IFQAAAEAB3qdrtxUWFHVT0yOjMQEAAAAq6fvGbWfkMG4AAAAAjXAjF64p20IYNwAAAICV&#10;kMFqYeZk2JTHv30aDYwbAAAAwEaor5wMnYyYmbIfvbHrm1zdpL3bX41C1bbXYQ45DBsAAAAAAAAA&#10;AAAs59c/f/vdxRJZAAAAcAzUFPrv119fruWbngY3aC+//vHb98t//fbD9Gb6afpbsm2/Btn/301K&#10;89ql/+dv/639PSsAAACAtsisDUthXfd1i6Vtl1fvH7d43dSjIdNl+iojNjZpc2R5vMnQ2b+J1AEA&#10;AMByusiaBh90gxIis5ZXN5DhAZbDMoP1ogjatflqrcHM+SEBAAAAyvFltbSW6WzjFklm0A9xGsxY&#10;rW7cxvLIHmvAAgAAQJ5hrrfWxu1aisidYY1TM1CbG7ex7Pg/7S9GDgAAAGJkqsxc/YhM1xo6cjRO&#10;Aww8ChYaq63lRpI+cgAAAPCJm7fVom7Turx5EQ6BmaTfzSy9XpunGsn0mTTaVCNRuxGnLo1OfY/2&#10;KZXtL0P5cINCAAAAYAb7mbdBxzBxZo7+qDVZMlUyZz6KtLhZ2NJqFOufbsrCvBOiSRUAAOCZmWPe&#10;lF5NrZpSRFOLDNJIU30mQxbtl9a+Jk6mqMZMdabNTJhp8Txuykdmbsi7SIxUBQAAeE66iXj/uvyM&#10;DVWky5sMX+lapv3C91E+sfbqE2eGqNi8uXFbrRmzxshZ2h++GwAAADwLMkyRkbrX5e3fCybkLT/O&#10;r18yiL7bJpgRUrNp1rxZGo0G3aT/mR1HZSrqh4eJAwAAeCLU5BkZqLFkvkojbinMAH4pifapedZ3&#10;WR0zQF/MAGX7vFkaRd02X/LKjvlyXY6E6BMHAADw6JQ2naoJ1HdpQnmT7eXVd1kNMz0abSpjFhmi&#10;Trb9b00n4rvsgpWjdGDF4efVAwAAgAWURN80GMGTN6XExG0RhTNTlJygV+bN/n715Lti5ZDZVBNu&#10;WFbJy8vC+AAAAI9KbpSoGahV+1V5c2py5Gvr6N81ZnQ0ejQ0QtKRzNs1BSbuUHPqAQAAQCM0GCEy&#10;TINkrFr0ecth5fgWHX/QWlE4MzrZaJbpkH3KrFwqe645lf5wAAAAj4aia5FhGrRW02nEf/66vEdl&#10;GLTGiFT1aQtMz4fMIB16sX0r4x/jMl9LBs+TAgAAwKOQMk1bRd8GcvPEtW5GNYOjCNbklCG27RRT&#10;clhZc6NTicIBAAA8CjJnkVEatPVEutnyNO6L58tdRYZn6Pd2mpGcMpvjcxhEFA4AAOCByI0+1XZP&#10;uhmpSX5b9oMzY5OMvp1taSor85e7c7gVUTgAAIBHINdkqdGhnnQz1OcuKsugVk26ZmgmR566sTvd&#10;FBxW7snVGnROngwAAADOTHpJq8suzW65qKCicJr2RM2pMntzBzaYoZluctx5st65WNl/H5/LSJsb&#10;cgAAAGhMprnypyfbFBmyqDxpdWuzFpsTMzKTzadnjb4NJKNwJzWmAAAAcMURDZyMWFSeEul8Soyc&#10;mZlU8+mpF4O3c3jYcwMAAADjiE2oZsCSEwuXyPJIdtiXkYkMjutwKy7UYucXTu5rn9MPDgAA4Oxk&#10;InC7VPa5gRWlSpk4GZkpg2N/T9t8OmDn8ef43K704skAAADgjGQHDOwwCvU/f11eo7LMkaJ5nu0H&#10;ZmAmp9sw4/MQTYx2LtNru55sehQAAAAYIYMWGZ9Bay4gP4VGl0ZlmSNFEcfTjpiJmVx6SpErT3Zq&#10;7Fwe3qQCAAA8LbmVD7buBydDKdMVlUWDKmz7d0UNpXT/vU+NTaiZmG9jU3Olh5js1s5jcjoRDBwA&#10;AMADIGMUGZ9BZpo2MzUyaGEZrIxTE/hO7TNIhtCTdmQWrz/9AIYBM2pTAxl2GV0MAAAADZFBi4zP&#10;p7aJwlk5JqNvuaZc2zc5cvV6st/U+qemh5no1ozaW3B+MnCMRAUAADg7+WbUbdZETUXSzNhlm/2U&#10;JtpXujaAakKMjI1rFQOnfE3qe6fBBV8VBfRIoJpzX0zNjzt1nhg4AACAByE38lORsblLVpWgKOBU&#10;9G1QzkSmDODIwKWm2GgyhYjl80dn0v7rt1cZptExknLjJWO3qCyWTxiBc51+qhQAAICnR82XkfG5&#10;1lomTs2fOfM2SAMXfLcbFEW0PCb78lUYuNnnZ/v+ruZZyz/sezZHMmEqrx+iipSB8yQAAABwdkrm&#10;X2tt4mrM260urzJlXeSui7xd3uN0va6jd5k+cNWT3No+X2SyTFWRtlrVGjlL/3Min11W2AAAAIAV&#10;8ChW1kwpjYyT7zaL7lhat3SWeauXlfejj5mZmNQ0IsV9/SytFsRf3biNVWrkZNQm9n/zJAAAAPAI&#10;KFIVGaBIZr5+XBujUmwfRd2SU5e01LjZ1UzM9GLv//wtOdp1wNK+TBmkLWTHVnRtMhJq21LzwL16&#10;MgAAAHgUSifIHaT03pw5aebU7Grbv29p3CRF+Mbzx5mJSa3EkDQ3lmaXqNuUpgynbZs2qZVNsQAA&#10;AHASFF2LDFFOMkz9vpc3qTds6f5pa0qm0U/pAzMxqejU5BQbtl3mLTUFSSjb573br+97N0wbMkhG&#10;65sPfkiNGp2U9vMifuBTlITpTQ+x2gQAAACMUDNnZIi2kExft1SWJva1cii6V2sCOyOZ6KeXMUth&#10;JDEz+OFGMm2evnrAh+2j5tmqKJ+n7aYekez/KaNZPVADAAAADk5uSo41JeM1Ncq1pmk3N2dcyoxN&#10;NUuaKcpGyJTGo19N5llTXpZny2lJWEYLAADgEVGzY2SKtpAZuOSKC4qqRfuNpeid7xJiZibVjBqa&#10;nEID92p/qwd2pLD81NQaHq9WVj76vwEAADwair7lmisVJfP+bc2nABmPGI1Qs2q077VkQj35JGZm&#10;UpGtuyigfTY5MOBO//gte/wclo+aUmUI42PME82nAAAAj0ZuGhFFyIZRnSVmr1a5CNyA0kX7D5K5&#10;9KSTKBoVGJxOtm0qCpdaxeFOll590YpNk6X93ZtNw0l4l8jyZAJfAACARyRljGzbz/GUHKVNmqUq&#10;MV6iN49xHoMKmlEnpxNxhX3xMiM8J2UGSstivXb970ydUevNmgYsaNuhVnIAAACAk5CKqKnp0pN9&#10;kGvOlCHTKFINTOije5peJE47SKbQs09ieaUX4C/Ix0zN5GhN2zbZ4d+2N+uXNldu+mqaWGk+BQAA&#10;eEQiIyQp+uZJbpAxi9IPikaD5oyXTKQnTSKDFu/fq8TAmanJReEm87Btf8jkjdKvLjvm3x4F/IiG&#10;pkbVSjJ6nhQAAAAeiZQZmxpckDJRao71ZHfIEEb7DFLUzpNOYsdOR/8KI3lmbnKT8ybncrPt3yyP&#10;TZbVsuNoJOxNeez/yXnfbJuaZpuOjAUAAICDkDRwE6M6ZdKi9FJqLraSPmy5udxS5lEqMYHCzE0y&#10;CucGKDuv29y+cSWScRtH3QZsW3pgRYMRsQAAAHBQUqYqisAVRMCSUZ+U+Rs0ZRxFbv+cAbwmFcGS&#10;ZKA8aRZL/zWXX4ksj7+9aXQyApgzjZaHIoNZ8wkAAAAnJWngRqNDlTbXDJo1cJkI2iAdR2l9t+7Y&#10;/fJacXpJ5VU63yWLTI6bndAISTUmbsBHmb5q34L8/zYNa6YqKpgsv+edG7la1IwMAAAAJyY1SlQR&#10;r2E0ac68STkDlzKM07q8y5zF2z6lsvphijGzkxvQIJOlQQuLIlq2v0aw6liDvki+uYjcoAXJysq0&#10;IQAAAM9ALrJVo5yBE9F+LVTTfHqNGZ/sagtmjBRJSw5sWAs7riKF2alDWhhNAAAAOAnzomKxrps9&#10;p4j2W67LW03z6RgzP6X91zZtnrTjaWmt7LQlmDcAAIAnxIxXk8Xsc82YLc3ipy7vS8zbgJmg7ML1&#10;kpulVY2c5a+oW9ESXpaOKUMAAACelVRfuBqlmlHVzBntM1fqG6c+ep79YswMFY8k9bRNm1WVn/q6&#10;uSkLj3stT8dqCwAAAM9KHx1rYeIukyM3NTVJvM8cXd5amrcBM0W1i9f/9H1mlcX2+92kaUiyTaXX&#10;8vRE3gAAAKBNc2o0oa7l+5IaTapt2s/+Zka7Xt6UrkWz6RRzJ+g1U/Vu6hev/+dv30wafdqNODUN&#10;I1C/Xk01IvNXFG27VncM+rwBAADAmH50qtYwvbzJXMlYKYJWPmr18tqZttdfX3LmTbLtH/3nZM66&#10;qUtef30zfe+Mnf17jYjbFGaQNICg2lytKZVH5s+LCAAAAFBOuYkrl0yeZ38oSuZf20KK1tnfWVOl&#10;AAAAAHTkmzrLdR19OyJmnP7wZsvQXK0pGTdv0qXJFAAAAJbx79dfXyIzVis1rW7ZNLoEM1EyclWD&#10;DeYK4wYAAACroGbPyJTVSH3bPLvTYKbqDx+I0NTMWX792qj9AAiMGwAAAKyDome5AQpTOqN5G2NG&#10;64ubuaKJgMfq9itczB4AAACgGRo1WtMnTmnnrl16dMyEacoQTR+iNVa/+cS8f3bqm0SH6UUwbAAA&#10;ALA/fZOqph6JjdsWc7gBAAAAwEyGedz2mMMNAAAAAAAAAAAAAAAAAAAAAAAAAAAAAAAAAAAAAAAA&#10;AAAAAAAAAACeA62s0K2y0K++8Kplskw/Xe/+94fp1ZfPevFdAQAAAGArzIR9rIVq+tv+H655mpJM&#10;nf09/bqwAAAAAIfGDNfvZry0xulc0/a3Sabvzy5iJxPYr5XKMmMAAAAALZHBmmvcOsPWmzSWFQMA&#10;AADYAjNeL7XGTell3OzfmDYAAACArTDzNSvqZul/2t+vng0AAAAAbIEZMJk3DTIITdqUZPjsL/3Z&#10;AAAAALZEBqzWvHmUjhGlAAAAAHtgZux1bNBSwrwBAAAA7Ig3gYZGLVKtebO0mvT3q0/6ez3h7w+f&#10;5Je+cwAAAACldMYqMGkpaXoQ3z2JpdVIVq3SUDQgQmnt7xffHQAAAADGmFlSvzeNHg0NVSRFzXz3&#10;SSxdN5J1vG+J3OwRkQMAAACI8ObL0EhFcnOVnONN2y3d+/V+OSlfkwZQ/GFiNCsAAABAhBmlL27I&#10;QlMVygyf7x5iaWTeqvK09Ez8CwAAAFDCzOjbZHTMtlUZQk/LKFYAAACAEsw4qY9abaTsT989xLYr&#10;khbuOxbmDQAAAKASmadrQ1WoyWZO21Y3kjXTFAsAAAAAI2qiZZKl/+m7hmh7tF8kT8tABQAAAIBS&#10;ZJ6uDVWREhEz214cffOm0xffdRKl0TEt/Q+TpiNhWhEAAAB4XjpzFJirjCYn15XJCtKHUlrfLcTS&#10;aCBEGB20zxW5Y7QqAAAAPB9aRWFsjlKScfJd77DttYMhJiNptk15JeeP82OxUgMAAAA8F2aCiiNm&#10;kqWfHH1q22ubTyf7vtn2osX0lc53AQAAAHgOzABVDWAwTUbNLK8mzae2XSswhPuNZfn87bsBAAAA&#10;PAc1Bi5llmx7XfNpaiBE5aTCJppRAQAA4Hkw01Uz5UcqalY7GKJJJM+VHckKAAAA8DDUGDjTpFFq&#10;GTWzMtUtfv/P3/7bdwUAAAB4fEoNnKVLDhaoMYKWNtUU+2WcvkAswwUAAADPg5mf7MhRj4ilFq6v&#10;WjrL8mvZFCsxsS8AAAA8F6m54MxsaZBDcpCADNl4v6QSAxhq56Vz0QcOAAAAnhMzQl99yao/3Uhl&#10;VzpQGjdRNWo5gEFiFCoAAABACWacNHVI7UL4uQl86wYwJFaGAAAAAIARZp60sHxorKZk+zSZwHeQ&#10;yuC7AwAAAECKmX3VpOnm03l5MoABAAAAIIUZJjWbVkfepFxzp22vbY5Njo4FAAAAeHrMLL3IhF2b&#10;qEpNRstsW/38b4nRrAAAAABPixml301fFxq3bF+12pUcLD8NhmD0KQAAAICQMTKD9LbUtA1SXvY3&#10;NRFw3UL4EtE3AAAAgFsWDFK4Uc68iRnRN/q+AQAAAESYSfrDzVJopHJyE5g2b320ry76xshTAAAA&#10;gDQyYqVGTmbMpKhbySoOajqtaqa19Mz7BgAAAFCKGSgNZvhTpsv0bpJZk/T/H94UmjVuwtLJvFUt&#10;m+XpaToFAAAA2AMzY1Vzyckk2l/MGwAAAMDWyITNNG9MGQIAAACwNWbC5jSbZkexAgAAAMAKmAnT&#10;Kg7FI1otrfrWKVKHeQMAAADYEjNgMm6aFLh4qhBLqybTosEQAAAAANAAM19afqt63VSZvJK54wAA&#10;AABgAWa2/pB8rrhhipGqiXm7fTBuAAAAANthxuurGzgNOAhN2rVk8Lq0FfPGAQAAAMCKyJSZXq70&#10;1aV/axuRNgAAAAAAAAAAAAAAAAAAAAAAAAAAAAAAAAAAAAAAAAAAAAAAAAAAAAAAAAAAAAAAAAAA&#10;AAAAAAAAAAAAAAAAAAAAAAAAAAAAAAAAAAAAAAAAANiOH6+/fv/3668v/+P11x+S/u+bAAAAAGBv&#10;3Ky9mL7/+6/LT9Pf//nr169Yl3fb/qNLa/t4FgAAAACwNh+mLWvYSnR5xcwBAAAArIQbt28ybrEZ&#10;W6LL2//6+uurHwoAAAAAlqIomZpAY/PVUl1E7osfFgAAAABq6aJu/7r8ubyptE6K9HkRAAAAAKAU&#10;jSBdp7m0TDKOXhQAAAAAyCHztk2TaU6XNy8SAAAAAEyhPmhrmDcftdpNI6IBC5L61kn+b01F8uP+&#10;2JdXLxoAAAAAjGlv3i5vlue32sl8u+bb3tB1fe+Uh28CAAAAgGtkuO5N2Bxd3mTCPNtFKDonU2km&#10;jvniAAAAAK75314v/x2bsXKpmXSt+dxUvlamEAAAAOD0qOl0aK6cK40arW0qrUXl9H8CAAAAPDdL&#10;mk5l/OijBgAAALAxkTErkZpM6ZsGAAAAsDFq9ozMWU4ybzVNpkrbTRfSr+zwsxuYoOhdrx/d50Ty&#10;AAAAAMowM/UambRpXd5KzZsidDJocT6xWIUBAAAAIIPMmCJhkZkaq3SwQpdnH22bNTiii8wRkQMA&#10;AACYJrd8lgyVpvLw5Em6iXi7ZtI4rxqZifvu2QIAAABAhEzatfnySNh3U9EUHl0/t5lRtynRpAoA&#10;AABQSGk/twEZvciAtdBaEwQDAAAAPCUyevUDIepVGgUEAAAAgAQ+AKJqlOmU1HSrvLzJ9pv/1aL2&#10;Xf7664cFAAAAgDm0GKxg+3fzwJWsc0ozKgAAAMBMFHXzwQ4LBytcXmkWBQAAAKikM2KF8611zaWv&#10;v140kW9syMpVOiUJAAAAAIxQs+SnseoiYup39qLImJo1paslsBZPD9I1mTJBLwAAAMAyUhP4tpTM&#10;G/3YAAAAABqg6FpkuFoK8wYAAADQEDWXRqarpUqbTbvm285QXt7M9A1TijDQAQAAAGDMmlG4EvMm&#10;k5YaHCEj50kBAAAAYODfjRagv1aJedNAiZJ+eJg4AAAAgBG+qkITE6c+b6XmTWmjPCIpUue7AgAA&#10;AIBos67p5b1kwILMWEnk7VpE4QAAAAAmUPSsJjImdVG3f13+lAn0bCaZG+2zfVgPFQAAACCFVkxI&#10;DS7odXlTZKxkPVPh5m3mAviXV88GAAAAAFLIdHUrMrz++iZT50twvZSatoG5kbdBLMEFAAAAsCFm&#10;+L4sMW+2798lzbMAAAAA0ABF62oHLIylZlrPDgAAAADWQhGzrrm1ckDEWNpfETzPFgAAAABEbX+2&#10;HIq6LWkyvRbrqAIAAAAEKFqmUZ5qqpzb16wbpNA3l2ot00VRt0GamsSzBwAAAIAxnQHzqJn91WLy&#10;33JNl9pHEbLO/DUybYNUhrlmEgAAAOBpkGGLjdjlXYbKo2s/XU0N27VKJwUGAAAAAEMmToYtMlZb&#10;CPMGAAAAMBMzct8jg7WWFNFTs60fHgAAAADmoNGpai6NDFdbdUtyMVUIAAAAQCv6dVEj47VUl7fW&#10;U5gAAAAAwBW9kcstcJ9W11T6r8ufGDcAAACAjVF/NTNzr3lD149gVZ86mTYGKAAAAAAcBBkzGbRB&#10;6tOGWQMAAAAAAAAAAAAAAAAAAAAAAAAAAAAAAIAT8Ntv/z+5Kdny6RJUDAAAAABJRU5ErkJgglBL&#10;AQItABQABgAIAAAAIQCxgme2CgEAABMCAAATAAAAAAAAAAAAAAAAAAAAAABbQ29udGVudF9UeXBl&#10;c10ueG1sUEsBAi0AFAAGAAgAAAAhADj9If/WAAAAlAEAAAsAAAAAAAAAAAAAAAAAOwEAAF9yZWxz&#10;Ly5yZWxzUEsBAi0AFAAGAAgAAAAhALhdl3FFEwAAPWsAAA4AAAAAAAAAAAAAAAAAOgIAAGRycy9l&#10;Mm9Eb2MueG1sUEsBAi0AFAAGAAgAAAAhAKomDr68AAAAIQEAABkAAAAAAAAAAAAAAAAAqxUAAGRy&#10;cy9fcmVscy9lMm9Eb2MueG1sLnJlbHNQSwECLQAUAAYACAAAACEAU60yS94AAAAHAQAADwAAAAAA&#10;AAAAAAAAAACeFgAAZHJzL2Rvd25yZXYueG1sUEsBAi0ACgAAAAAAAAAhAFssNH7khgAA5IYAABQA&#10;AAAAAAAAAAAAAAAAqRcAAGRycy9tZWRpYS9pbWFnZTEucG5nUEsFBgAAAAAGAAYAfAEAAL+eAAAA&#10;AA==&#10;">
              <v:rect id="Achtergrond" style="position:absolute;width:75573;height:106920;visibility:visible;mso-wrap-style:square;v-text-anchor:top"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v:textbox inset="21.5mm,33.5mm,21.5mm,0"/>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uisstijlvormen" style="position:absolute;left:55530;width:20085;height:246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07vgAAANoAAAAPAAAAZHJzL2Rvd25yZXYueG1sRE9Na8JA&#10;EL0X/A/LCL3VjR4kpK6iguCpoNWex+yYjWZnQ3aq6b/vCoKn4fE+Z7bofaNu1MU6sIHxKANFXAZb&#10;c2Xg8L35yEFFQbbYBCYDfxRhMR+8zbCw4c47uu2lUimEY4EGnEhbaB1LRx7jKLTEiTuHzqMk2FXa&#10;dnhP4b7Rkyybao81pwaHLa0dldf9rzcgF9mcJvHnqMP4rJf5ylH+1RvzPuyXn6CEenmJn+6tTfPh&#10;8crj6vk/AAAA//8DAFBLAQItABQABgAIAAAAIQDb4fbL7gAAAIUBAAATAAAAAAAAAAAAAAAAAAAA&#10;AABbQ29udGVudF9UeXBlc10ueG1sUEsBAi0AFAAGAAgAAAAhAFr0LFu/AAAAFQEAAAsAAAAAAAAA&#10;AAAAAAAAHwEAAF9yZWxzLy5yZWxzUEsBAi0AFAAGAAgAAAAhAAsZrTu+AAAA2gAAAA8AAAAAAAAA&#10;AAAAAAAABwIAAGRycy9kb3ducmV2LnhtbFBLBQYAAAAAAwADALcAAADyAgAAAAA=&#10;">
                <v:imagedata o:title="" r:id="rId3"/>
                <v:path arrowok="t"/>
              </v:shape>
              <v:group id="Logo" style="position:absolute;left:58959;top:100869;width:12992;height:2700" coordsize="24295,507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style="position:absolute;left:4108;top:1500;width:3135;height:3577;visibility:visible;mso-wrap-style:square;v-text-anchor:middle" coordsize="313512,357739" o:spid="_x0000_s1030"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v:stroke joinstyle="miter"/>
                  <v:path arrowok="t" o:connecttype="custom" o:connectlocs="215100,347095;215100,317990;119499,357739;0,220032;0,0;98413,0;98413,202290;152543,269011;215100,189519;215100,0;313513,0;313513,347095;215100,347095" o:connectangles="0,0,0,0,0,0,0,0,0,0,0,0,0"/>
                </v:shape>
                <v:shape id="Vrije vorm: vorm 11" style="position:absolute;left:7571;top:1500;width:3781;height:3471;visibility:visible;mso-wrap-style:square;v-text-anchor:middle" coordsize="378186,347100" o:spid="_x0000_s1031"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v:stroke joinstyle="miter"/>
                  <v:path arrowok="t" o:connecttype="custom" o:connectlocs="189093,219331;276261,0;378186,0;239710,347101;137780,347101;0,0;101931,0" o:connectangles="0,0,0,0,0,0,0"/>
                </v:shape>
                <v:shape id="Vrije vorm: vorm 12" style="position:absolute;left:15056;top:1390;width:2847;height:3577;visibility:visible;mso-wrap-style:square;v-text-anchor:middle" coordsize="284703,357739" o:spid="_x0000_s1032"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v:stroke joinstyle="miter"/>
                  <v:path arrowok="t" o:connecttype="custom" o:connectlocs="184874,0;98412,39743;98412,10639;0,10639;0,357739;98412,357739;98412,172473;148317,90849;188341,143380;284694,143380;184874,0" o:connectangles="0,0,0,0,0,0,0,0,0,0,0"/>
                </v:shape>
                <v:shape id="Vrije vorm: vorm 13" style="position:absolute;left:21392;top:1390;width:2903;height:3684;visibility:visible;mso-wrap-style:square;v-text-anchor:middle" coordsize="290316,368388" o:spid="_x0000_s1033"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style="position:absolute;left:11257;top:1397;width:3360;height:3677;visibility:visible;mso-wrap-style:square;v-text-anchor:middle" coordsize="336007,367681" o:spid="_x0000_s1034"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style="position:absolute;left:18333;top:524;width:2722;height:4550;visibility:visible;mso-wrap-style:square;v-text-anchor:middle" coordsize="272261,454990" o:spid="_x0000_s1035"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v:stroke joinstyle="miter"/>
                  <v:path arrowok="t" o:connecttype="custom" o:connectlocs="272041,315157;179251,315157;138481,366268;98413,324381;98413,182421;225632,182421;225632,97245;98413,97245;98413,0;0,0;0,97245;0,182421;0,320128;143402,454990;272041,315157" o:connectangles="0,0,0,0,0,0,0,0,0,0,0,0,0,0,0"/>
                </v:shape>
                <v:shape id="Vrije vorm: vorm 16" style="position:absolute;width:4613;height:4971;visibility:visible;mso-wrap-style:square;v-text-anchor:middle" coordsize="461398,497157" o:spid="_x0000_s1036"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DE4232A"/>
    <w:multiLevelType w:val="hybridMultilevel"/>
    <w:tmpl w:val="66788AF0"/>
    <w:lvl w:ilvl="0" w:tplc="4D587D06">
      <w:start w:val="3"/>
      <w:numFmt w:val="bullet"/>
      <w:lvlText w:val="-"/>
      <w:lvlJc w:val="left"/>
      <w:pPr>
        <w:ind w:left="720" w:hanging="360"/>
      </w:pPr>
      <w:rPr>
        <w:rFonts w:hint="default" w:ascii="Calibri" w:hAnsi="Calibri"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2B0F105F"/>
    <w:multiLevelType w:val="hybridMultilevel"/>
    <w:tmpl w:val="9F8C5B9C"/>
    <w:lvl w:ilvl="0" w:tplc="0413000F">
      <w:start w:val="1"/>
      <w:numFmt w:val="decimal"/>
      <w:lvlText w:val="%1."/>
      <w:lvlJc w:val="left"/>
      <w:pPr>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9" w15:restartNumberingAfterBreak="0">
    <w:nsid w:val="33B13DF6"/>
    <w:multiLevelType w:val="multilevel"/>
    <w:tmpl w:val="F838191C"/>
    <w:numStyleLink w:val="Koppenlijst"/>
  </w:abstractNum>
  <w:abstractNum w:abstractNumId="20" w15:restartNumberingAfterBreak="0">
    <w:nsid w:val="38763AD0"/>
    <w:multiLevelType w:val="multilevel"/>
    <w:tmpl w:val="F838191C"/>
    <w:numStyleLink w:val="Koppenlijst"/>
  </w:abstractNum>
  <w:abstractNum w:abstractNumId="21" w15:restartNumberingAfterBreak="0">
    <w:nsid w:val="3D407D1D"/>
    <w:multiLevelType w:val="multilevel"/>
    <w:tmpl w:val="9C1A11E0"/>
    <w:numStyleLink w:val="Bulletlijst"/>
  </w:abstractNum>
  <w:abstractNum w:abstractNumId="22"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3" w15:restartNumberingAfterBreak="0">
    <w:nsid w:val="4B596BFB"/>
    <w:multiLevelType w:val="multilevel"/>
    <w:tmpl w:val="9C1A11E0"/>
    <w:styleLink w:val="Bulletlijst"/>
    <w:lvl w:ilvl="0">
      <w:start w:val="1"/>
      <w:numFmt w:val="bullet"/>
      <w:pStyle w:val="Bullets"/>
      <w:lvlText w:val="•"/>
      <w:lvlJc w:val="left"/>
      <w:pPr>
        <w:ind w:left="397" w:hanging="397"/>
      </w:pPr>
      <w:rPr>
        <w:rFonts w:hint="default" w:ascii="Calibri" w:hAnsi="Calibri"/>
        <w:color w:val="003273" w:themeColor="text2"/>
      </w:rPr>
    </w:lvl>
    <w:lvl w:ilvl="1">
      <w:start w:val="1"/>
      <w:numFmt w:val="bullet"/>
      <w:lvlText w:val="-"/>
      <w:lvlJc w:val="left"/>
      <w:pPr>
        <w:ind w:left="794" w:hanging="397"/>
      </w:pPr>
      <w:rPr>
        <w:rFonts w:hint="default" w:ascii="Arial" w:hAnsi="Arial"/>
        <w:color w:val="003273" w:themeColor="text2"/>
      </w:rPr>
    </w:lvl>
    <w:lvl w:ilvl="2">
      <w:start w:val="1"/>
      <w:numFmt w:val="bullet"/>
      <w:lvlText w:val="•"/>
      <w:lvlJc w:val="left"/>
      <w:pPr>
        <w:ind w:left="1191" w:hanging="397"/>
      </w:pPr>
      <w:rPr>
        <w:rFonts w:hint="default" w:ascii="Calibri" w:hAnsi="Calibri"/>
        <w:color w:val="003273" w:themeColor="text2"/>
      </w:rPr>
    </w:lvl>
    <w:lvl w:ilvl="3">
      <w:start w:val="1"/>
      <w:numFmt w:val="bullet"/>
      <w:lvlText w:val="-"/>
      <w:lvlJc w:val="left"/>
      <w:pPr>
        <w:ind w:left="1588" w:hanging="397"/>
      </w:pPr>
      <w:rPr>
        <w:rFonts w:hint="default" w:ascii="Arial" w:hAnsi="Arial"/>
        <w:color w:val="003273" w:themeColor="text2"/>
      </w:rPr>
    </w:lvl>
    <w:lvl w:ilvl="4">
      <w:start w:val="1"/>
      <w:numFmt w:val="bullet"/>
      <w:lvlText w:val="•"/>
      <w:lvlJc w:val="left"/>
      <w:pPr>
        <w:ind w:left="1985" w:hanging="397"/>
      </w:pPr>
      <w:rPr>
        <w:rFonts w:hint="default" w:ascii="Calibri" w:hAnsi="Calibri"/>
        <w:color w:val="003273" w:themeColor="text2"/>
      </w:rPr>
    </w:lvl>
    <w:lvl w:ilvl="5">
      <w:start w:val="1"/>
      <w:numFmt w:val="bullet"/>
      <w:lvlText w:val="-"/>
      <w:lvlJc w:val="left"/>
      <w:pPr>
        <w:ind w:left="2382" w:hanging="397"/>
      </w:pPr>
      <w:rPr>
        <w:rFonts w:hint="default" w:ascii="Arial" w:hAnsi="Arial"/>
        <w:color w:val="003273" w:themeColor="text2"/>
      </w:rPr>
    </w:lvl>
    <w:lvl w:ilvl="6">
      <w:start w:val="1"/>
      <w:numFmt w:val="bullet"/>
      <w:lvlText w:val="•"/>
      <w:lvlJc w:val="left"/>
      <w:pPr>
        <w:ind w:left="2779" w:hanging="397"/>
      </w:pPr>
      <w:rPr>
        <w:rFonts w:hint="default" w:ascii="Calibri" w:hAnsi="Calibri"/>
        <w:color w:val="003273" w:themeColor="text2"/>
      </w:rPr>
    </w:lvl>
    <w:lvl w:ilvl="7">
      <w:start w:val="1"/>
      <w:numFmt w:val="bullet"/>
      <w:lvlText w:val="-"/>
      <w:lvlJc w:val="left"/>
      <w:pPr>
        <w:ind w:left="3176" w:hanging="397"/>
      </w:pPr>
      <w:rPr>
        <w:rFonts w:hint="default" w:ascii="Arial" w:hAnsi="Arial"/>
        <w:color w:val="003273" w:themeColor="text2"/>
      </w:rPr>
    </w:lvl>
    <w:lvl w:ilvl="8">
      <w:start w:val="1"/>
      <w:numFmt w:val="bullet"/>
      <w:lvlText w:val="•"/>
      <w:lvlJc w:val="left"/>
      <w:pPr>
        <w:ind w:left="3573" w:hanging="397"/>
      </w:pPr>
      <w:rPr>
        <w:rFonts w:hint="default" w:ascii="Calibri" w:hAnsi="Calibri"/>
        <w:color w:val="003273" w:themeColor="text2"/>
      </w:rPr>
    </w:lvl>
  </w:abstractNum>
  <w:abstractNum w:abstractNumId="24" w15:restartNumberingAfterBreak="0">
    <w:nsid w:val="4DBB31A0"/>
    <w:multiLevelType w:val="multilevel"/>
    <w:tmpl w:val="9C1A11E0"/>
    <w:numStyleLink w:val="Bulletlijst"/>
  </w:abstractNum>
  <w:abstractNum w:abstractNumId="25"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361880"/>
    <w:multiLevelType w:val="multilevel"/>
    <w:tmpl w:val="F838191C"/>
    <w:numStyleLink w:val="Koppenlijst"/>
  </w:abstractNum>
  <w:abstractNum w:abstractNumId="27" w15:restartNumberingAfterBreak="0">
    <w:nsid w:val="5680364C"/>
    <w:multiLevelType w:val="multilevel"/>
    <w:tmpl w:val="33E66088"/>
    <w:lvl w:ilvl="0">
      <w:start w:val="6"/>
      <w:numFmt w:val="decimal"/>
      <w:pStyle w:val="Kop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07752A"/>
    <w:multiLevelType w:val="multilevel"/>
    <w:tmpl w:val="9C1A11E0"/>
    <w:numStyleLink w:val="Bulletlijst"/>
  </w:abstractNum>
  <w:abstractNum w:abstractNumId="29"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39D4871"/>
    <w:multiLevelType w:val="multilevel"/>
    <w:tmpl w:val="F838191C"/>
    <w:numStyleLink w:val="Koppenlijst"/>
  </w:abstractNum>
  <w:abstractNum w:abstractNumId="31" w15:restartNumberingAfterBreak="0">
    <w:nsid w:val="682532EC"/>
    <w:multiLevelType w:val="multilevel"/>
    <w:tmpl w:val="F838191C"/>
    <w:numStyleLink w:val="Koppenlijst"/>
  </w:abstractNum>
  <w:abstractNum w:abstractNumId="32" w15:restartNumberingAfterBreak="0">
    <w:nsid w:val="69966F43"/>
    <w:multiLevelType w:val="multilevel"/>
    <w:tmpl w:val="9C1A11E0"/>
    <w:numStyleLink w:val="Bulletlijst"/>
  </w:abstractNum>
  <w:abstractNum w:abstractNumId="33" w15:restartNumberingAfterBreak="0">
    <w:nsid w:val="79AF0C9B"/>
    <w:multiLevelType w:val="multilevel"/>
    <w:tmpl w:val="B23C4F12"/>
    <w:lvl w:ilvl="0">
      <w:start w:val="1"/>
      <w:numFmt w:val="bullet"/>
      <w:lvlText w:val="●"/>
      <w:lvlJc w:val="left"/>
      <w:pPr>
        <w:tabs>
          <w:tab w:val="num" w:pos="397"/>
        </w:tabs>
        <w:ind w:left="397" w:hanging="397"/>
      </w:pPr>
      <w:rPr>
        <w:rFonts w:hint="default" w:ascii="Arial" w:hAnsi="Arial"/>
        <w:color w:val="auto"/>
      </w:rPr>
    </w:lvl>
    <w:lvl w:ilvl="1">
      <w:start w:val="1"/>
      <w:numFmt w:val="bullet"/>
      <w:lvlText w:val="-"/>
      <w:lvlJc w:val="left"/>
      <w:pPr>
        <w:tabs>
          <w:tab w:val="num" w:pos="794"/>
        </w:tabs>
        <w:ind w:left="794" w:hanging="397"/>
      </w:pPr>
      <w:rPr>
        <w:rFonts w:hint="default" w:ascii="Arial" w:hAnsi="Arial"/>
        <w:color w:val="auto"/>
      </w:rPr>
    </w:lvl>
    <w:lvl w:ilvl="2">
      <w:start w:val="1"/>
      <w:numFmt w:val="bullet"/>
      <w:lvlText w:val="●"/>
      <w:lvlJc w:val="left"/>
      <w:pPr>
        <w:tabs>
          <w:tab w:val="num" w:pos="1191"/>
        </w:tabs>
        <w:ind w:left="1191" w:hanging="397"/>
      </w:pPr>
      <w:rPr>
        <w:rFonts w:hint="default" w:ascii="Arial" w:hAnsi="Arial"/>
        <w:color w:val="auto"/>
      </w:rPr>
    </w:lvl>
    <w:lvl w:ilvl="3">
      <w:start w:val="1"/>
      <w:numFmt w:val="bullet"/>
      <w:lvlText w:val="-"/>
      <w:lvlJc w:val="left"/>
      <w:pPr>
        <w:tabs>
          <w:tab w:val="num" w:pos="1588"/>
        </w:tabs>
        <w:ind w:left="1588" w:hanging="397"/>
      </w:pPr>
      <w:rPr>
        <w:rFonts w:hint="default" w:ascii="Arial" w:hAnsi="Arial"/>
        <w:color w:val="auto"/>
      </w:rPr>
    </w:lvl>
    <w:lvl w:ilvl="4">
      <w:start w:val="1"/>
      <w:numFmt w:val="bullet"/>
      <w:lvlText w:val="●"/>
      <w:lvlJc w:val="left"/>
      <w:pPr>
        <w:tabs>
          <w:tab w:val="num" w:pos="1985"/>
        </w:tabs>
        <w:ind w:left="1985" w:hanging="397"/>
      </w:pPr>
      <w:rPr>
        <w:rFonts w:hint="default" w:ascii="Arial" w:hAnsi="Arial"/>
        <w:color w:val="auto"/>
      </w:rPr>
    </w:lvl>
    <w:lvl w:ilvl="5">
      <w:start w:val="1"/>
      <w:numFmt w:val="bullet"/>
      <w:lvlText w:val="-"/>
      <w:lvlJc w:val="left"/>
      <w:pPr>
        <w:tabs>
          <w:tab w:val="num" w:pos="2382"/>
        </w:tabs>
        <w:ind w:left="2382" w:hanging="397"/>
      </w:pPr>
      <w:rPr>
        <w:rFonts w:hint="default" w:ascii="Arial" w:hAnsi="Arial"/>
        <w:color w:val="auto"/>
      </w:rPr>
    </w:lvl>
    <w:lvl w:ilvl="6">
      <w:start w:val="1"/>
      <w:numFmt w:val="bullet"/>
      <w:lvlText w:val="●"/>
      <w:lvlJc w:val="left"/>
      <w:pPr>
        <w:tabs>
          <w:tab w:val="num" w:pos="2779"/>
        </w:tabs>
        <w:ind w:left="2779" w:hanging="397"/>
      </w:pPr>
      <w:rPr>
        <w:rFonts w:hint="default" w:ascii="Arial" w:hAnsi="Arial"/>
        <w:color w:val="auto"/>
      </w:rPr>
    </w:lvl>
    <w:lvl w:ilvl="7">
      <w:start w:val="1"/>
      <w:numFmt w:val="bullet"/>
      <w:lvlText w:val="-"/>
      <w:lvlJc w:val="left"/>
      <w:pPr>
        <w:tabs>
          <w:tab w:val="num" w:pos="3176"/>
        </w:tabs>
        <w:ind w:left="3176" w:hanging="397"/>
      </w:pPr>
      <w:rPr>
        <w:rFonts w:hint="default" w:ascii="Arial" w:hAnsi="Arial"/>
        <w:color w:val="auto"/>
      </w:rPr>
    </w:lvl>
    <w:lvl w:ilvl="8">
      <w:start w:val="1"/>
      <w:numFmt w:val="bullet"/>
      <w:lvlText w:val="●"/>
      <w:lvlJc w:val="left"/>
      <w:pPr>
        <w:tabs>
          <w:tab w:val="num" w:pos="3573"/>
        </w:tabs>
        <w:ind w:left="3573" w:hanging="397"/>
      </w:pPr>
      <w:rPr>
        <w:rFonts w:hint="default" w:ascii="Arial" w:hAnsi="Arial"/>
        <w:color w:val="auto"/>
      </w:rPr>
    </w:lvl>
  </w:abstractNum>
  <w:abstractNum w:abstractNumId="34"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314437"/>
    <w:multiLevelType w:val="multilevel"/>
    <w:tmpl w:val="F838191C"/>
    <w:numStyleLink w:val="Koppenlijst"/>
  </w:abstractNum>
  <w:abstractNum w:abstractNumId="36" w15:restartNumberingAfterBreak="0">
    <w:nsid w:val="7E2C25B3"/>
    <w:multiLevelType w:val="hybridMultilevel"/>
    <w:tmpl w:val="20A81F48"/>
    <w:lvl w:ilvl="0" w:tplc="0413000F">
      <w:start w:val="1"/>
      <w:numFmt w:val="decimal"/>
      <w:lvlText w:val="%1."/>
      <w:lvlJc w:val="left"/>
      <w:pPr>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num w:numId="1">
    <w:abstractNumId w:val="25"/>
  </w:num>
  <w:num w:numId="2">
    <w:abstractNumId w:val="34"/>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3"/>
  </w:num>
  <w:num w:numId="16">
    <w:abstractNumId w:val="24"/>
  </w:num>
  <w:num w:numId="17">
    <w:abstractNumId w:val="17"/>
  </w:num>
  <w:num w:numId="18">
    <w:abstractNumId w:val="32"/>
  </w:num>
  <w:num w:numId="19">
    <w:abstractNumId w:val="14"/>
  </w:num>
  <w:num w:numId="20">
    <w:abstractNumId w:val="22"/>
  </w:num>
  <w:num w:numId="21">
    <w:abstractNumId w:val="10"/>
  </w:num>
  <w:num w:numId="22">
    <w:abstractNumId w:val="20"/>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abstractNumId w:val="31"/>
  </w:num>
  <w:num w:numId="24">
    <w:abstractNumId w:val="19"/>
  </w:num>
  <w:num w:numId="25">
    <w:abstractNumId w:val="35"/>
  </w:num>
  <w:num w:numId="26">
    <w:abstractNumId w:val="15"/>
  </w:num>
  <w:num w:numId="27">
    <w:abstractNumId w:val="12"/>
  </w:num>
  <w:num w:numId="28">
    <w:abstractNumId w:val="13"/>
  </w:num>
  <w:num w:numId="29">
    <w:abstractNumId w:val="26"/>
  </w:num>
  <w:num w:numId="30">
    <w:abstractNumId w:val="30"/>
  </w:num>
  <w:num w:numId="31">
    <w:abstractNumId w:val="21"/>
  </w:num>
  <w:num w:numId="32">
    <w:abstractNumId w:val="28"/>
  </w:num>
  <w:num w:numId="33">
    <w:abstractNumId w:val="16"/>
  </w:num>
  <w:num w:numId="34">
    <w:abstractNumId w:val="27"/>
  </w:num>
  <w:num w:numId="35">
    <w:abstractNumId w:val="11"/>
    <w:lvlOverride w:ilvl="0"/>
    <w:lvlOverride w:ilvl="1"/>
    <w:lvlOverride w:ilvl="2"/>
    <w:lvlOverride w:ilvl="3"/>
    <w:lvlOverride w:ilvl="4"/>
    <w:lvlOverride w:ilvl="5"/>
    <w:lvlOverride w:ilvl="6"/>
    <w:lvlOverride w:ilvl="7"/>
    <w:lvlOverride w:ilvl="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doNotDisplayPageBoundaries/>
  <w:attachedTemplate r:id="rId1"/>
  <w:trackRevisions w:val="false"/>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82"/>
    <w:rsid w:val="0000622E"/>
    <w:rsid w:val="00010C1F"/>
    <w:rsid w:val="00012304"/>
    <w:rsid w:val="00020575"/>
    <w:rsid w:val="0002630C"/>
    <w:rsid w:val="000430B6"/>
    <w:rsid w:val="000439B3"/>
    <w:rsid w:val="00057A7F"/>
    <w:rsid w:val="00075E48"/>
    <w:rsid w:val="00087F10"/>
    <w:rsid w:val="00097795"/>
    <w:rsid w:val="000B6F73"/>
    <w:rsid w:val="000D1E2E"/>
    <w:rsid w:val="000E0C17"/>
    <w:rsid w:val="000E4A5F"/>
    <w:rsid w:val="000F02D5"/>
    <w:rsid w:val="001037CC"/>
    <w:rsid w:val="00104AF8"/>
    <w:rsid w:val="001050BF"/>
    <w:rsid w:val="001058D9"/>
    <w:rsid w:val="00106287"/>
    <w:rsid w:val="00106EBC"/>
    <w:rsid w:val="001156B7"/>
    <w:rsid w:val="001219C1"/>
    <w:rsid w:val="00127973"/>
    <w:rsid w:val="00147CFF"/>
    <w:rsid w:val="0016104E"/>
    <w:rsid w:val="00164686"/>
    <w:rsid w:val="001667F0"/>
    <w:rsid w:val="001703D4"/>
    <w:rsid w:val="0017257F"/>
    <w:rsid w:val="00174C8A"/>
    <w:rsid w:val="00180A78"/>
    <w:rsid w:val="001A1EA9"/>
    <w:rsid w:val="001A60FA"/>
    <w:rsid w:val="001A6E43"/>
    <w:rsid w:val="001B197D"/>
    <w:rsid w:val="001B3065"/>
    <w:rsid w:val="001B75CA"/>
    <w:rsid w:val="001C2671"/>
    <w:rsid w:val="001D36A5"/>
    <w:rsid w:val="001D3E5E"/>
    <w:rsid w:val="001D51CD"/>
    <w:rsid w:val="001E18F2"/>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A33DE"/>
    <w:rsid w:val="002E54DC"/>
    <w:rsid w:val="002F7DE4"/>
    <w:rsid w:val="0032501C"/>
    <w:rsid w:val="003348BB"/>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6586"/>
    <w:rsid w:val="004675F4"/>
    <w:rsid w:val="00480E4D"/>
    <w:rsid w:val="00491539"/>
    <w:rsid w:val="00491F1F"/>
    <w:rsid w:val="004A22CB"/>
    <w:rsid w:val="004C04A8"/>
    <w:rsid w:val="004D0579"/>
    <w:rsid w:val="004F75C3"/>
    <w:rsid w:val="005027CD"/>
    <w:rsid w:val="00507BD7"/>
    <w:rsid w:val="00520D2F"/>
    <w:rsid w:val="005315BA"/>
    <w:rsid w:val="00537556"/>
    <w:rsid w:val="00543909"/>
    <w:rsid w:val="005614DB"/>
    <w:rsid w:val="00571EC2"/>
    <w:rsid w:val="00581262"/>
    <w:rsid w:val="00586ACF"/>
    <w:rsid w:val="0058721C"/>
    <w:rsid w:val="0058798F"/>
    <w:rsid w:val="005B28E9"/>
    <w:rsid w:val="005B2C2D"/>
    <w:rsid w:val="005B39B6"/>
    <w:rsid w:val="005D738D"/>
    <w:rsid w:val="005F0AB5"/>
    <w:rsid w:val="006253EA"/>
    <w:rsid w:val="00631AA2"/>
    <w:rsid w:val="00634647"/>
    <w:rsid w:val="00651F4F"/>
    <w:rsid w:val="00653505"/>
    <w:rsid w:val="0066312F"/>
    <w:rsid w:val="00665CDB"/>
    <w:rsid w:val="0067258F"/>
    <w:rsid w:val="006A1D48"/>
    <w:rsid w:val="006A240F"/>
    <w:rsid w:val="006A2EE7"/>
    <w:rsid w:val="006A7F4A"/>
    <w:rsid w:val="006D75FA"/>
    <w:rsid w:val="006D77BB"/>
    <w:rsid w:val="006F0214"/>
    <w:rsid w:val="00700C38"/>
    <w:rsid w:val="00733775"/>
    <w:rsid w:val="00753840"/>
    <w:rsid w:val="00755C8B"/>
    <w:rsid w:val="00760D12"/>
    <w:rsid w:val="00781BAD"/>
    <w:rsid w:val="00782D16"/>
    <w:rsid w:val="007905E8"/>
    <w:rsid w:val="007926A5"/>
    <w:rsid w:val="007D075E"/>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D42F9"/>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E244F"/>
    <w:rsid w:val="00AE36CA"/>
    <w:rsid w:val="00AF1325"/>
    <w:rsid w:val="00B26722"/>
    <w:rsid w:val="00B26BEB"/>
    <w:rsid w:val="00B347E3"/>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74A5A"/>
    <w:rsid w:val="00CA39D7"/>
    <w:rsid w:val="00CC2592"/>
    <w:rsid w:val="00CD7DF8"/>
    <w:rsid w:val="00D041F9"/>
    <w:rsid w:val="00D14EE8"/>
    <w:rsid w:val="00D24A39"/>
    <w:rsid w:val="00D35D38"/>
    <w:rsid w:val="00D45EE8"/>
    <w:rsid w:val="00D72B2B"/>
    <w:rsid w:val="00D73965"/>
    <w:rsid w:val="00D75647"/>
    <w:rsid w:val="00D912D8"/>
    <w:rsid w:val="00D91A68"/>
    <w:rsid w:val="00DA3B87"/>
    <w:rsid w:val="00DB3F8F"/>
    <w:rsid w:val="00DC2A94"/>
    <w:rsid w:val="00DD0E19"/>
    <w:rsid w:val="00DE069E"/>
    <w:rsid w:val="00DE4671"/>
    <w:rsid w:val="00DE7605"/>
    <w:rsid w:val="00E013CF"/>
    <w:rsid w:val="00E22599"/>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79D6"/>
    <w:rsid w:val="00F151A6"/>
    <w:rsid w:val="00F17183"/>
    <w:rsid w:val="00F17910"/>
    <w:rsid w:val="00F22382"/>
    <w:rsid w:val="00F249D3"/>
    <w:rsid w:val="00F36575"/>
    <w:rsid w:val="00F40EC6"/>
    <w:rsid w:val="00F52C53"/>
    <w:rsid w:val="00F622C0"/>
    <w:rsid w:val="00F63B2E"/>
    <w:rsid w:val="00F718C7"/>
    <w:rsid w:val="00F870C8"/>
    <w:rsid w:val="00F91883"/>
    <w:rsid w:val="00FB1AFF"/>
    <w:rsid w:val="00FB7162"/>
    <w:rsid w:val="00FE3468"/>
    <w:rsid w:val="00FE50E8"/>
    <w:rsid w:val="00FE65F5"/>
    <w:rsid w:val="00FF1E35"/>
    <w:rsid w:val="180EB737"/>
    <w:rsid w:val="6E2A9A50"/>
    <w:rsid w:val="740691FA"/>
    <w:rsid w:val="771819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13CE99"/>
  <w15:chartTrackingRefBased/>
  <w15:docId w15:val="{0F274A42-F222-483F-8111-40740BF954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hAnsiTheme="majorHAnsi" w:eastAsiaTheme="majorEastAsia"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hAnsiTheme="majorHAnsi" w:eastAsiaTheme="majorEastAsia" w:cstheme="majorBidi"/>
      <w:b/>
      <w:color w:val="000000" w:themeColor="text1"/>
      <w:szCs w:val="26"/>
    </w:rPr>
  </w:style>
  <w:style w:type="paragraph" w:styleId="Kop3">
    <w:name w:val="heading 3"/>
    <w:aliases w:val="Sub Paragraaf"/>
    <w:basedOn w:val="Standaard"/>
    <w:next w:val="Standaard"/>
    <w:link w:val="Kop3Char"/>
    <w:qFormat/>
    <w:rsid w:val="00A12CA0"/>
    <w:pPr>
      <w:keepNext/>
      <w:keepLines/>
      <w:numPr>
        <w:ilvl w:val="2"/>
        <w:numId w:val="30"/>
      </w:numPr>
      <w:ind w:left="907" w:hanging="907"/>
      <w:outlineLvl w:val="2"/>
    </w:pPr>
    <w:rPr>
      <w:rFonts w:asciiTheme="majorHAnsi" w:hAnsiTheme="majorHAnsi" w:eastAsiaTheme="majorEastAsia"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hAnsiTheme="majorHAnsi" w:eastAsiaTheme="majorEastAsia"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hAnsiTheme="majorHAnsi" w:eastAsiaTheme="majorEastAsia"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hAnsiTheme="majorHAnsi" w:eastAsiaTheme="majorEastAsia"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hAnsiTheme="majorHAnsi" w:eastAsiaTheme="majorEastAsia"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hAnsiTheme="majorHAnsi" w:eastAsiaTheme="majorEastAsia"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styleId="Kop1Char" w:customStyle="1">
    <w:name w:val="Kop 1 Char"/>
    <w:aliases w:val="Hoofdstuk Char"/>
    <w:basedOn w:val="Standaardalinea-lettertype"/>
    <w:link w:val="Kop1"/>
    <w:uiPriority w:val="2"/>
    <w:rsid w:val="00A12CA0"/>
    <w:rPr>
      <w:rFonts w:asciiTheme="majorHAnsi" w:hAnsiTheme="majorHAnsi" w:eastAsiaTheme="majorEastAsia" w:cstheme="majorBidi"/>
      <w:b/>
      <w:color w:val="000000" w:themeColor="text1"/>
      <w:sz w:val="30"/>
      <w:szCs w:val="32"/>
    </w:rPr>
  </w:style>
  <w:style w:type="character" w:styleId="Kop2Char" w:customStyle="1">
    <w:name w:val="Kop 2 Char"/>
    <w:aliases w:val="Paragraaf Char"/>
    <w:basedOn w:val="Standaardalinea-lettertype"/>
    <w:link w:val="Kop2"/>
    <w:uiPriority w:val="2"/>
    <w:rsid w:val="00A12CA0"/>
    <w:rPr>
      <w:rFonts w:asciiTheme="majorHAnsi" w:hAnsiTheme="majorHAnsi" w:eastAsiaTheme="majorEastAsia" w:cstheme="majorBidi"/>
      <w:b/>
      <w:color w:val="000000" w:themeColor="text1"/>
      <w:szCs w:val="26"/>
    </w:rPr>
  </w:style>
  <w:style w:type="character" w:styleId="Kop3Char" w:customStyle="1">
    <w:name w:val="Kop 3 Char"/>
    <w:aliases w:val="Sub Paragraaf Char"/>
    <w:basedOn w:val="Standaardalinea-lettertype"/>
    <w:link w:val="Kop3"/>
    <w:uiPriority w:val="2"/>
    <w:rsid w:val="00A12CA0"/>
    <w:rPr>
      <w:rFonts w:asciiTheme="majorHAnsi" w:hAnsiTheme="majorHAnsi" w:eastAsiaTheme="majorEastAsia" w:cstheme="majorBidi"/>
      <w:b/>
      <w:color w:val="000000" w:themeColor="text1"/>
      <w:szCs w:val="24"/>
    </w:rPr>
  </w:style>
  <w:style w:type="character" w:styleId="Kop4Char" w:customStyle="1">
    <w:name w:val="Kop 4 Char"/>
    <w:basedOn w:val="Standaardalinea-lettertype"/>
    <w:link w:val="Kop4"/>
    <w:uiPriority w:val="9"/>
    <w:semiHidden/>
    <w:rsid w:val="00164686"/>
    <w:rPr>
      <w:rFonts w:asciiTheme="majorHAnsi" w:hAnsiTheme="majorHAnsi" w:eastAsiaTheme="majorEastAsia" w:cstheme="majorBidi"/>
      <w:i/>
      <w:iCs/>
      <w:color w:val="565DAD" w:themeColor="accent1" w:themeShade="BF"/>
      <w:sz w:val="20"/>
    </w:rPr>
  </w:style>
  <w:style w:type="character" w:styleId="Kop5Char" w:customStyle="1">
    <w:name w:val="Kop 5 Char"/>
    <w:basedOn w:val="Standaardalinea-lettertype"/>
    <w:link w:val="Kop5"/>
    <w:uiPriority w:val="9"/>
    <w:semiHidden/>
    <w:rsid w:val="00164686"/>
    <w:rPr>
      <w:rFonts w:asciiTheme="majorHAnsi" w:hAnsiTheme="majorHAnsi" w:eastAsiaTheme="majorEastAsia" w:cstheme="majorBidi"/>
      <w:color w:val="565DAD" w:themeColor="accent1" w:themeShade="BF"/>
      <w:sz w:val="20"/>
    </w:rPr>
  </w:style>
  <w:style w:type="character" w:styleId="Kop6Char" w:customStyle="1">
    <w:name w:val="Kop 6 Char"/>
    <w:basedOn w:val="Standaardalinea-lettertype"/>
    <w:link w:val="Kop6"/>
    <w:uiPriority w:val="9"/>
    <w:semiHidden/>
    <w:rsid w:val="00164686"/>
    <w:rPr>
      <w:rFonts w:asciiTheme="majorHAnsi" w:hAnsiTheme="majorHAnsi" w:eastAsiaTheme="majorEastAsia" w:cstheme="majorBidi"/>
      <w:color w:val="383D74" w:themeColor="accent1" w:themeShade="7F"/>
      <w:sz w:val="20"/>
    </w:rPr>
  </w:style>
  <w:style w:type="character" w:styleId="Kop7Char" w:customStyle="1">
    <w:name w:val="Kop 7 Char"/>
    <w:basedOn w:val="Standaardalinea-lettertype"/>
    <w:link w:val="Kop7"/>
    <w:uiPriority w:val="9"/>
    <w:semiHidden/>
    <w:rsid w:val="00164686"/>
    <w:rPr>
      <w:rFonts w:asciiTheme="majorHAnsi" w:hAnsiTheme="majorHAnsi" w:eastAsiaTheme="majorEastAsia" w:cstheme="majorBidi"/>
      <w:i/>
      <w:iCs/>
      <w:color w:val="383D74" w:themeColor="accent1" w:themeShade="7F"/>
      <w:sz w:val="20"/>
    </w:rPr>
  </w:style>
  <w:style w:type="character" w:styleId="Kop8Char" w:customStyle="1">
    <w:name w:val="Kop 8 Char"/>
    <w:basedOn w:val="Standaardalinea-lettertype"/>
    <w:link w:val="Kop8"/>
    <w:uiPriority w:val="9"/>
    <w:semiHidden/>
    <w:rsid w:val="00164686"/>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164686"/>
    <w:rPr>
      <w:rFonts w:asciiTheme="majorHAnsi" w:hAnsiTheme="majorHAnsi" w:eastAsiaTheme="majorEastAsia"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color="9196CA" w:themeColor="accent1" w:sz="2" w:space="10"/>
        <w:left w:val="single" w:color="9196CA" w:themeColor="accent1" w:sz="2" w:space="10"/>
        <w:bottom w:val="single" w:color="9196CA" w:themeColor="accent1" w:sz="2" w:space="10"/>
        <w:right w:val="single" w:color="9196CA" w:themeColor="accent1" w:sz="2" w:space="10"/>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styleId="PlattetekstChar" w:customStyle="1">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styleId="Plattetekst2Char" w:customStyle="1">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styleId="Plattetekst3Char" w:customStyle="1">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styleId="PlatteteksteersteinspringingChar" w:customStyle="1">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styleId="PlattetekstinspringenChar" w:customStyle="1">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styleId="AfsluitingChar" w:customStyle="1">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275C" w:themeFill="accent2" w:themeFillShade="CC"/>
      </w:tcPr>
    </w:tblStylePr>
    <w:tblStylePr w:type="lastRow">
      <w:rPr>
        <w:b/>
        <w:bCs/>
        <w:color w:val="00275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color="FFFFFF" w:themeColor="background1" w:sz="12" w:space="0"/>
        </w:tcBorders>
        <w:shd w:val="clear" w:color="auto" w:fill="00275C" w:themeFill="accent2" w:themeFillShade="CC"/>
      </w:tcPr>
    </w:tblStylePr>
    <w:tblStylePr w:type="lastRow">
      <w:rPr>
        <w:b/>
        <w:bCs/>
        <w:color w:val="00275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color="FFFFFF" w:themeColor="background1" w:sz="12" w:space="0"/>
        </w:tcBorders>
        <w:shd w:val="clear" w:color="auto" w:fill="00275C" w:themeFill="accent2" w:themeFillShade="CC"/>
      </w:tcPr>
    </w:tblStylePr>
    <w:tblStylePr w:type="lastRow">
      <w:rPr>
        <w:b/>
        <w:bCs/>
        <w:color w:val="00275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color="FFFFFF" w:themeColor="background1" w:sz="12" w:space="0"/>
        </w:tcBorders>
        <w:shd w:val="clear" w:color="auto" w:fill="784DFF" w:themeFill="accent4" w:themeFillShade="CC"/>
      </w:tcPr>
    </w:tblStylePr>
    <w:tblStylePr w:type="lastRow">
      <w:rPr>
        <w:b/>
        <w:bCs/>
        <w:color w:val="784DFF"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color="FFFFFF" w:themeColor="background1" w:sz="12" w:space="0"/>
        </w:tcBorders>
        <w:shd w:val="clear" w:color="auto" w:fill="828A95" w:themeFill="accent3" w:themeFillShade="CC"/>
      </w:tcPr>
    </w:tblStylePr>
    <w:tblStylePr w:type="lastRow">
      <w:rPr>
        <w:b/>
        <w:bCs/>
        <w:color w:val="828A9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color="FFFFFF" w:themeColor="background1" w:sz="12" w:space="0"/>
        </w:tcBorders>
        <w:shd w:val="clear" w:color="auto" w:fill="30ACFF" w:themeFill="accent6" w:themeFillShade="CC"/>
      </w:tcPr>
    </w:tblStylePr>
    <w:tblStylePr w:type="lastRow">
      <w:rPr>
        <w:b/>
        <w:bCs/>
        <w:color w:val="30ACFF"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color="FFFFFF" w:themeColor="background1" w:sz="12" w:space="0"/>
        </w:tcBorders>
        <w:shd w:val="clear" w:color="auto" w:fill="CC2500" w:themeFill="accent5" w:themeFillShade="CC"/>
      </w:tcPr>
    </w:tblStylePr>
    <w:tblStylePr w:type="lastRow">
      <w:rPr>
        <w:b/>
        <w:bCs/>
        <w:color w:val="CC25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00327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003273" w:themeColor="accent2" w:sz="24" w:space="0"/>
        <w:left w:val="single" w:color="9196CA" w:themeColor="accent1" w:sz="4" w:space="0"/>
        <w:bottom w:val="single" w:color="9196CA" w:themeColor="accent1" w:sz="4" w:space="0"/>
        <w:right w:val="single" w:color="9196CA" w:themeColor="accent1" w:sz="4" w:space="0"/>
        <w:insideH w:val="single" w:color="FFFFFF" w:themeColor="background1" w:sz="4" w:space="0"/>
        <w:insideV w:val="single" w:color="FFFFFF" w:themeColor="background1" w:sz="4" w:space="0"/>
      </w:tblBorders>
    </w:tblPr>
    <w:tcPr>
      <w:shd w:val="clear" w:color="auto" w:fill="F4F4F9" w:themeFill="accent1" w:themeFillTint="19"/>
    </w:tcPr>
    <w:tblStylePr w:type="firstRow">
      <w:rPr>
        <w:b/>
        <w:bCs/>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color="43498C" w:themeColor="accent1" w:themeShade="99" w:sz="4" w:space="0"/>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003273" w:themeColor="accent2" w:sz="24" w:space="0"/>
        <w:left w:val="single" w:color="003273" w:themeColor="accent2" w:sz="4" w:space="0"/>
        <w:bottom w:val="single" w:color="003273" w:themeColor="accent2" w:sz="4" w:space="0"/>
        <w:right w:val="single" w:color="003273" w:themeColor="accent2" w:sz="4" w:space="0"/>
        <w:insideH w:val="single" w:color="FFFFFF" w:themeColor="background1" w:sz="4" w:space="0"/>
        <w:insideV w:val="single" w:color="FFFFFF" w:themeColor="background1" w:sz="4" w:space="0"/>
      </w:tblBorders>
    </w:tblPr>
    <w:tcPr>
      <w:shd w:val="clear" w:color="auto" w:fill="D8E8FF" w:themeFill="accent2" w:themeFillTint="19"/>
    </w:tcPr>
    <w:tblStylePr w:type="firstRow">
      <w:rPr>
        <w:b/>
        <w:bCs/>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color="001D45" w:themeColor="accent2" w:themeShade="99" w:sz="4" w:space="0"/>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B8A1FF" w:themeColor="accent4" w:sz="24" w:space="0"/>
        <w:left w:val="single" w:color="A9AEB6" w:themeColor="accent3" w:sz="4" w:space="0"/>
        <w:bottom w:val="single" w:color="A9AEB6" w:themeColor="accent3" w:sz="4" w:space="0"/>
        <w:right w:val="single" w:color="A9AEB6" w:themeColor="accent3" w:sz="4" w:space="0"/>
        <w:insideH w:val="single" w:color="FFFFFF" w:themeColor="background1" w:sz="4" w:space="0"/>
        <w:insideV w:val="single" w:color="FFFFFF" w:themeColor="background1" w:sz="4" w:space="0"/>
      </w:tblBorders>
    </w:tblPr>
    <w:tcPr>
      <w:shd w:val="clear" w:color="auto" w:fill="F6F7F7" w:themeFill="accent3" w:themeFillTint="19"/>
    </w:tcPr>
    <w:tblStylePr w:type="firstRow">
      <w:rPr>
        <w:b/>
        <w:bCs/>
      </w:rPr>
      <w:tblPr/>
      <w:tcPr>
        <w:tcBorders>
          <w:top w:val="nil"/>
          <w:left w:val="nil"/>
          <w:bottom w:val="single" w:color="B8A1F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color="606771" w:themeColor="accent3" w:themeShade="99" w:sz="4" w:space="0"/>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A9AEB6" w:themeColor="accent3" w:sz="24" w:space="0"/>
        <w:left w:val="single" w:color="B8A1FF" w:themeColor="accent4" w:sz="4" w:space="0"/>
        <w:bottom w:val="single" w:color="B8A1FF" w:themeColor="accent4" w:sz="4" w:space="0"/>
        <w:right w:val="single" w:color="B8A1FF" w:themeColor="accent4" w:sz="4" w:space="0"/>
        <w:insideH w:val="single" w:color="FFFFFF" w:themeColor="background1" w:sz="4" w:space="0"/>
        <w:insideV w:val="single" w:color="FFFFFF" w:themeColor="background1" w:sz="4" w:space="0"/>
      </w:tblBorders>
    </w:tblPr>
    <w:tcPr>
      <w:shd w:val="clear" w:color="auto" w:fill="F7F5FF" w:themeFill="accent4" w:themeFillTint="19"/>
    </w:tcPr>
    <w:tblStylePr w:type="firstRow">
      <w:rPr>
        <w:b/>
        <w:bCs/>
      </w:rPr>
      <w:tblPr/>
      <w:tcPr>
        <w:tcBorders>
          <w:top w:val="nil"/>
          <w:left w:val="nil"/>
          <w:bottom w:val="single" w:color="A9AEB6"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color="3C00F9" w:themeColor="accent4" w:themeShade="99" w:sz="4" w:space="0"/>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7CCBFF" w:themeColor="accent6" w:sz="24" w:space="0"/>
        <w:left w:val="single" w:color="FF2F00" w:themeColor="accent5" w:sz="4" w:space="0"/>
        <w:bottom w:val="single" w:color="FF2F00" w:themeColor="accent5" w:sz="4" w:space="0"/>
        <w:right w:val="single" w:color="FF2F00" w:themeColor="accent5" w:sz="4" w:space="0"/>
        <w:insideH w:val="single" w:color="FFFFFF" w:themeColor="background1" w:sz="4" w:space="0"/>
        <w:insideV w:val="single" w:color="FFFFFF" w:themeColor="background1" w:sz="4" w:space="0"/>
      </w:tblBorders>
    </w:tblPr>
    <w:tcPr>
      <w:shd w:val="clear" w:color="auto" w:fill="FFEAE6" w:themeFill="accent5" w:themeFillTint="19"/>
    </w:tcPr>
    <w:tblStylePr w:type="firstRow">
      <w:rPr>
        <w:b/>
        <w:bCs/>
      </w:rPr>
      <w:tblPr/>
      <w:tcPr>
        <w:tcBorders>
          <w:top w:val="nil"/>
          <w:left w:val="nil"/>
          <w:bottom w:val="single" w:color="7CCBF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color="991C00" w:themeColor="accent5" w:themeShade="99" w:sz="4" w:space="0"/>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color="FF2F00" w:themeColor="accent5" w:sz="24" w:space="0"/>
        <w:left w:val="single" w:color="7CCBFF" w:themeColor="accent6" w:sz="4" w:space="0"/>
        <w:bottom w:val="single" w:color="7CCBFF" w:themeColor="accent6" w:sz="4" w:space="0"/>
        <w:right w:val="single" w:color="7CCBFF" w:themeColor="accent6" w:sz="4" w:space="0"/>
        <w:insideH w:val="single" w:color="FFFFFF" w:themeColor="background1" w:sz="4" w:space="0"/>
        <w:insideV w:val="single" w:color="FFFFFF" w:themeColor="background1" w:sz="4" w:space="0"/>
      </w:tblBorders>
    </w:tblPr>
    <w:tcPr>
      <w:shd w:val="clear" w:color="auto" w:fill="F2F9FF" w:themeFill="accent6" w:themeFillTint="19"/>
    </w:tcPr>
    <w:tblStylePr w:type="firstRow">
      <w:rPr>
        <w:b/>
        <w:bCs/>
      </w:rPr>
      <w:tblPr/>
      <w:tcPr>
        <w:tcBorders>
          <w:top w:val="nil"/>
          <w:left w:val="nil"/>
          <w:bottom w:val="single" w:color="FF2F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color="0088E3" w:themeColor="accent6" w:themeShade="99" w:sz="4" w:space="0"/>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semiHidden/>
    <w:unhideWhenUsed/>
    <w:rsid w:val="00164686"/>
    <w:pPr>
      <w:spacing w:line="240" w:lineRule="auto"/>
    </w:pPr>
    <w:rPr>
      <w:szCs w:val="20"/>
    </w:rPr>
  </w:style>
  <w:style w:type="character" w:styleId="TekstopmerkingChar" w:customStyle="1">
    <w:name w:val="Tekst opmerking Char"/>
    <w:basedOn w:val="Standaardalinea-lettertype"/>
    <w:link w:val="Tekstopmerking"/>
    <w:uiPriority w:val="99"/>
    <w:semiHidden/>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styleId="OnderwerpvanopmerkingChar" w:customStyle="1">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65DAD"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2556"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9808D"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838F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BF23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CA4FF"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styleId="DatumChar" w:customStyle="1">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styleId="DocumentstructuurChar" w:customStyle="1">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styleId="E-mailhandtekeningChar" w:customStyle="1">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styleId="EindnoottekstChar" w:customStyle="1">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hAnsiTheme="majorHAnsi" w:eastAsiaTheme="majorEastAsia"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styleId="VoettekstChar" w:customStyle="1">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styleId="VoetnoottekstChar" w:customStyle="1">
    <w:name w:val="Voetnoottekst Char"/>
    <w:basedOn w:val="Standaardalinea-lettertype"/>
    <w:link w:val="Voetnoottekst"/>
    <w:uiPriority w:val="99"/>
    <w:semiHidden/>
    <w:rsid w:val="0032501C"/>
    <w:rPr>
      <w:rFonts w:cs="Arial"/>
      <w:sz w:val="16"/>
      <w:szCs w:val="20"/>
    </w:rPr>
  </w:style>
  <w:style w:type="table" w:styleId="Tabelraster1licht">
    <w:name w:val="Grid Table 1 Light"/>
    <w:basedOn w:val="Standaardtabel"/>
    <w:uiPriority w:val="46"/>
    <w:rsid w:val="0016468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color="D2D4E9" w:themeColor="accent1" w:themeTint="66" w:sz="4" w:space="0"/>
        <w:left w:val="single" w:color="D2D4E9" w:themeColor="accent1" w:themeTint="66" w:sz="4" w:space="0"/>
        <w:bottom w:val="single" w:color="D2D4E9" w:themeColor="accent1" w:themeTint="66" w:sz="4" w:space="0"/>
        <w:right w:val="single" w:color="D2D4E9" w:themeColor="accent1" w:themeTint="66" w:sz="4" w:space="0"/>
        <w:insideH w:val="single" w:color="D2D4E9" w:themeColor="accent1" w:themeTint="66" w:sz="4" w:space="0"/>
        <w:insideV w:val="single" w:color="D2D4E9" w:themeColor="accent1" w:themeTint="66" w:sz="4" w:space="0"/>
      </w:tblBorders>
    </w:tblPr>
    <w:tblStylePr w:type="firstRow">
      <w:rPr>
        <w:b/>
        <w:bCs/>
      </w:rPr>
      <w:tblPr/>
      <w:tcPr>
        <w:tcBorders>
          <w:bottom w:val="single" w:color="BCBFDF" w:themeColor="accent1" w:themeTint="99" w:sz="12" w:space="0"/>
        </w:tcBorders>
      </w:tcPr>
    </w:tblStylePr>
    <w:tblStylePr w:type="lastRow">
      <w:rPr>
        <w:b/>
        <w:bCs/>
      </w:rPr>
      <w:tblPr/>
      <w:tcPr>
        <w:tcBorders>
          <w:top w:val="double" w:color="BCBFDF" w:themeColor="accent1" w:themeTint="99" w:sz="2" w:space="0"/>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color="61A5FF" w:themeColor="accent2" w:themeTint="66" w:sz="4" w:space="0"/>
        <w:left w:val="single" w:color="61A5FF" w:themeColor="accent2" w:themeTint="66" w:sz="4" w:space="0"/>
        <w:bottom w:val="single" w:color="61A5FF" w:themeColor="accent2" w:themeTint="66" w:sz="4" w:space="0"/>
        <w:right w:val="single" w:color="61A5FF" w:themeColor="accent2" w:themeTint="66" w:sz="4" w:space="0"/>
        <w:insideH w:val="single" w:color="61A5FF" w:themeColor="accent2" w:themeTint="66" w:sz="4" w:space="0"/>
        <w:insideV w:val="single" w:color="61A5FF" w:themeColor="accent2" w:themeTint="66" w:sz="4" w:space="0"/>
      </w:tblBorders>
    </w:tblPr>
    <w:tblStylePr w:type="firstRow">
      <w:rPr>
        <w:b/>
        <w:bCs/>
      </w:rPr>
      <w:tblPr/>
      <w:tcPr>
        <w:tcBorders>
          <w:bottom w:val="single" w:color="1278FF" w:themeColor="accent2" w:themeTint="99" w:sz="12" w:space="0"/>
        </w:tcBorders>
      </w:tcPr>
    </w:tblStylePr>
    <w:tblStylePr w:type="lastRow">
      <w:rPr>
        <w:b/>
        <w:bCs/>
      </w:rPr>
      <w:tblPr/>
      <w:tcPr>
        <w:tcBorders>
          <w:top w:val="double" w:color="1278FF" w:themeColor="accent2" w:themeTint="99" w:sz="2" w:space="0"/>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color="DCDEE1" w:themeColor="accent3" w:themeTint="66" w:sz="4" w:space="0"/>
        <w:left w:val="single" w:color="DCDEE1" w:themeColor="accent3" w:themeTint="66" w:sz="4" w:space="0"/>
        <w:bottom w:val="single" w:color="DCDEE1" w:themeColor="accent3" w:themeTint="66" w:sz="4" w:space="0"/>
        <w:right w:val="single" w:color="DCDEE1" w:themeColor="accent3" w:themeTint="66" w:sz="4" w:space="0"/>
        <w:insideH w:val="single" w:color="DCDEE1" w:themeColor="accent3" w:themeTint="66" w:sz="4" w:space="0"/>
        <w:insideV w:val="single" w:color="DCDEE1" w:themeColor="accent3" w:themeTint="66" w:sz="4" w:space="0"/>
      </w:tblBorders>
    </w:tblPr>
    <w:tblStylePr w:type="firstRow">
      <w:rPr>
        <w:b/>
        <w:bCs/>
      </w:rPr>
      <w:tblPr/>
      <w:tcPr>
        <w:tcBorders>
          <w:bottom w:val="single" w:color="CBCED3" w:themeColor="accent3" w:themeTint="99" w:sz="12" w:space="0"/>
        </w:tcBorders>
      </w:tcPr>
    </w:tblStylePr>
    <w:tblStylePr w:type="lastRow">
      <w:rPr>
        <w:b/>
        <w:bCs/>
      </w:rPr>
      <w:tblPr/>
      <w:tcPr>
        <w:tcBorders>
          <w:top w:val="double" w:color="CBCED3" w:themeColor="accent3" w:themeTint="99" w:sz="2" w:space="0"/>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color="E2D9FF" w:themeColor="accent4" w:themeTint="66" w:sz="4" w:space="0"/>
        <w:left w:val="single" w:color="E2D9FF" w:themeColor="accent4" w:themeTint="66" w:sz="4" w:space="0"/>
        <w:bottom w:val="single" w:color="E2D9FF" w:themeColor="accent4" w:themeTint="66" w:sz="4" w:space="0"/>
        <w:right w:val="single" w:color="E2D9FF" w:themeColor="accent4" w:themeTint="66" w:sz="4" w:space="0"/>
        <w:insideH w:val="single" w:color="E2D9FF" w:themeColor="accent4" w:themeTint="66" w:sz="4" w:space="0"/>
        <w:insideV w:val="single" w:color="E2D9FF" w:themeColor="accent4" w:themeTint="66" w:sz="4" w:space="0"/>
      </w:tblBorders>
    </w:tblPr>
    <w:tblStylePr w:type="firstRow">
      <w:rPr>
        <w:b/>
        <w:bCs/>
      </w:rPr>
      <w:tblPr/>
      <w:tcPr>
        <w:tcBorders>
          <w:bottom w:val="single" w:color="D4C6FF" w:themeColor="accent4" w:themeTint="99" w:sz="12" w:space="0"/>
        </w:tcBorders>
      </w:tcPr>
    </w:tblStylePr>
    <w:tblStylePr w:type="lastRow">
      <w:rPr>
        <w:b/>
        <w:bCs/>
      </w:rPr>
      <w:tblPr/>
      <w:tcPr>
        <w:tcBorders>
          <w:top w:val="double" w:color="D4C6FF" w:themeColor="accent4" w:themeTint="99" w:sz="2" w:space="0"/>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color="FFAB99" w:themeColor="accent5" w:themeTint="66" w:sz="4" w:space="0"/>
        <w:left w:val="single" w:color="FFAB99" w:themeColor="accent5" w:themeTint="66" w:sz="4" w:space="0"/>
        <w:bottom w:val="single" w:color="FFAB99" w:themeColor="accent5" w:themeTint="66" w:sz="4" w:space="0"/>
        <w:right w:val="single" w:color="FFAB99" w:themeColor="accent5" w:themeTint="66" w:sz="4" w:space="0"/>
        <w:insideH w:val="single" w:color="FFAB99" w:themeColor="accent5" w:themeTint="66" w:sz="4" w:space="0"/>
        <w:insideV w:val="single" w:color="FFAB99" w:themeColor="accent5" w:themeTint="66" w:sz="4" w:space="0"/>
      </w:tblBorders>
    </w:tblPr>
    <w:tblStylePr w:type="firstRow">
      <w:rPr>
        <w:b/>
        <w:bCs/>
      </w:rPr>
      <w:tblPr/>
      <w:tcPr>
        <w:tcBorders>
          <w:bottom w:val="single" w:color="FF8266" w:themeColor="accent5" w:themeTint="99" w:sz="12" w:space="0"/>
        </w:tcBorders>
      </w:tcPr>
    </w:tblStylePr>
    <w:tblStylePr w:type="lastRow">
      <w:rPr>
        <w:b/>
        <w:bCs/>
      </w:rPr>
      <w:tblPr/>
      <w:tcPr>
        <w:tcBorders>
          <w:top w:val="double" w:color="FF8266" w:themeColor="accent5" w:themeTint="99" w:sz="2" w:space="0"/>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color="CAE9FF" w:themeColor="accent6" w:themeTint="66" w:sz="4" w:space="0"/>
        <w:left w:val="single" w:color="CAE9FF" w:themeColor="accent6" w:themeTint="66" w:sz="4" w:space="0"/>
        <w:bottom w:val="single" w:color="CAE9FF" w:themeColor="accent6" w:themeTint="66" w:sz="4" w:space="0"/>
        <w:right w:val="single" w:color="CAE9FF" w:themeColor="accent6" w:themeTint="66" w:sz="4" w:space="0"/>
        <w:insideH w:val="single" w:color="CAE9FF" w:themeColor="accent6" w:themeTint="66" w:sz="4" w:space="0"/>
        <w:insideV w:val="single" w:color="CAE9FF" w:themeColor="accent6" w:themeTint="66" w:sz="4" w:space="0"/>
      </w:tblBorders>
    </w:tblPr>
    <w:tblStylePr w:type="firstRow">
      <w:rPr>
        <w:b/>
        <w:bCs/>
      </w:rPr>
      <w:tblPr/>
      <w:tcPr>
        <w:tcBorders>
          <w:bottom w:val="single" w:color="B0DFFF" w:themeColor="accent6" w:themeTint="99" w:sz="12" w:space="0"/>
        </w:tcBorders>
      </w:tcPr>
    </w:tblStylePr>
    <w:tblStylePr w:type="lastRow">
      <w:rPr>
        <w:b/>
        <w:bCs/>
      </w:rPr>
      <w:tblPr/>
      <w:tcPr>
        <w:tcBorders>
          <w:top w:val="double" w:color="B0DFFF" w:themeColor="accent6" w:themeTint="99" w:sz="2" w:space="0"/>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color="BCBFDF" w:themeColor="accent1" w:themeTint="99" w:sz="2" w:space="0"/>
        <w:bottom w:val="single" w:color="BCBFDF" w:themeColor="accent1" w:themeTint="99" w:sz="2" w:space="0"/>
        <w:insideH w:val="single" w:color="BCBFDF" w:themeColor="accent1" w:themeTint="99" w:sz="2" w:space="0"/>
        <w:insideV w:val="single" w:color="BCBFDF" w:themeColor="accent1" w:themeTint="99" w:sz="2" w:space="0"/>
      </w:tblBorders>
    </w:tblPr>
    <w:tblStylePr w:type="firstRow">
      <w:rPr>
        <w:b/>
        <w:bCs/>
      </w:rPr>
      <w:tblPr/>
      <w:tcPr>
        <w:tcBorders>
          <w:top w:val="nil"/>
          <w:bottom w:val="single" w:color="BCBFDF" w:themeColor="accent1" w:themeTint="99" w:sz="12" w:space="0"/>
          <w:insideH w:val="nil"/>
          <w:insideV w:val="nil"/>
        </w:tcBorders>
        <w:shd w:val="clear" w:color="auto" w:fill="FFFFFF" w:themeFill="background1"/>
      </w:tcPr>
    </w:tblStylePr>
    <w:tblStylePr w:type="lastRow">
      <w:rPr>
        <w:b/>
        <w:bCs/>
      </w:rPr>
      <w:tblPr/>
      <w:tcPr>
        <w:tcBorders>
          <w:top w:val="double" w:color="BCBF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color="1278FF" w:themeColor="accent2" w:themeTint="99" w:sz="2" w:space="0"/>
        <w:bottom w:val="single" w:color="1278FF" w:themeColor="accent2" w:themeTint="99" w:sz="2" w:space="0"/>
        <w:insideH w:val="single" w:color="1278FF" w:themeColor="accent2" w:themeTint="99" w:sz="2" w:space="0"/>
        <w:insideV w:val="single" w:color="1278FF" w:themeColor="accent2" w:themeTint="99" w:sz="2" w:space="0"/>
      </w:tblBorders>
    </w:tblPr>
    <w:tblStylePr w:type="firstRow">
      <w:rPr>
        <w:b/>
        <w:bCs/>
      </w:rPr>
      <w:tblPr/>
      <w:tcPr>
        <w:tcBorders>
          <w:top w:val="nil"/>
          <w:bottom w:val="single" w:color="1278FF" w:themeColor="accent2" w:themeTint="99" w:sz="12" w:space="0"/>
          <w:insideH w:val="nil"/>
          <w:insideV w:val="nil"/>
        </w:tcBorders>
        <w:shd w:val="clear" w:color="auto" w:fill="FFFFFF" w:themeFill="background1"/>
      </w:tcPr>
    </w:tblStylePr>
    <w:tblStylePr w:type="lastRow">
      <w:rPr>
        <w:b/>
        <w:bCs/>
      </w:rPr>
      <w:tblPr/>
      <w:tcPr>
        <w:tcBorders>
          <w:top w:val="double" w:color="1278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color="CBCED3" w:themeColor="accent3" w:themeTint="99" w:sz="2" w:space="0"/>
        <w:bottom w:val="single" w:color="CBCED3" w:themeColor="accent3" w:themeTint="99" w:sz="2" w:space="0"/>
        <w:insideH w:val="single" w:color="CBCED3" w:themeColor="accent3" w:themeTint="99" w:sz="2" w:space="0"/>
        <w:insideV w:val="single" w:color="CBCED3" w:themeColor="accent3" w:themeTint="99" w:sz="2" w:space="0"/>
      </w:tblBorders>
    </w:tblPr>
    <w:tblStylePr w:type="firstRow">
      <w:rPr>
        <w:b/>
        <w:bCs/>
      </w:rPr>
      <w:tblPr/>
      <w:tcPr>
        <w:tcBorders>
          <w:top w:val="nil"/>
          <w:bottom w:val="single" w:color="CBCED3" w:themeColor="accent3" w:themeTint="99" w:sz="12" w:space="0"/>
          <w:insideH w:val="nil"/>
          <w:insideV w:val="nil"/>
        </w:tcBorders>
        <w:shd w:val="clear" w:color="auto" w:fill="FFFFFF" w:themeFill="background1"/>
      </w:tcPr>
    </w:tblStylePr>
    <w:tblStylePr w:type="lastRow">
      <w:rPr>
        <w:b/>
        <w:bCs/>
      </w:rPr>
      <w:tblPr/>
      <w:tcPr>
        <w:tcBorders>
          <w:top w:val="double" w:color="CBCED3"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color="D4C6FF" w:themeColor="accent4" w:themeTint="99" w:sz="2" w:space="0"/>
        <w:bottom w:val="single" w:color="D4C6FF" w:themeColor="accent4" w:themeTint="99" w:sz="2" w:space="0"/>
        <w:insideH w:val="single" w:color="D4C6FF" w:themeColor="accent4" w:themeTint="99" w:sz="2" w:space="0"/>
        <w:insideV w:val="single" w:color="D4C6FF" w:themeColor="accent4" w:themeTint="99" w:sz="2" w:space="0"/>
      </w:tblBorders>
    </w:tblPr>
    <w:tblStylePr w:type="firstRow">
      <w:rPr>
        <w:b/>
        <w:bCs/>
      </w:rPr>
      <w:tblPr/>
      <w:tcPr>
        <w:tcBorders>
          <w:top w:val="nil"/>
          <w:bottom w:val="single" w:color="D4C6FF" w:themeColor="accent4" w:themeTint="99" w:sz="12" w:space="0"/>
          <w:insideH w:val="nil"/>
          <w:insideV w:val="nil"/>
        </w:tcBorders>
        <w:shd w:val="clear" w:color="auto" w:fill="FFFFFF" w:themeFill="background1"/>
      </w:tcPr>
    </w:tblStylePr>
    <w:tblStylePr w:type="lastRow">
      <w:rPr>
        <w:b/>
        <w:bCs/>
      </w:rPr>
      <w:tblPr/>
      <w:tcPr>
        <w:tcBorders>
          <w:top w:val="double" w:color="D4C6FF"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color="FF8266" w:themeColor="accent5" w:themeTint="99" w:sz="2" w:space="0"/>
        <w:bottom w:val="single" w:color="FF8266" w:themeColor="accent5" w:themeTint="99" w:sz="2" w:space="0"/>
        <w:insideH w:val="single" w:color="FF8266" w:themeColor="accent5" w:themeTint="99" w:sz="2" w:space="0"/>
        <w:insideV w:val="single" w:color="FF8266" w:themeColor="accent5" w:themeTint="99" w:sz="2" w:space="0"/>
      </w:tblBorders>
    </w:tblPr>
    <w:tblStylePr w:type="firstRow">
      <w:rPr>
        <w:b/>
        <w:bCs/>
      </w:rPr>
      <w:tblPr/>
      <w:tcPr>
        <w:tcBorders>
          <w:top w:val="nil"/>
          <w:bottom w:val="single" w:color="FF8266" w:themeColor="accent5" w:themeTint="99" w:sz="12" w:space="0"/>
          <w:insideH w:val="nil"/>
          <w:insideV w:val="nil"/>
        </w:tcBorders>
        <w:shd w:val="clear" w:color="auto" w:fill="FFFFFF" w:themeFill="background1"/>
      </w:tcPr>
    </w:tblStylePr>
    <w:tblStylePr w:type="lastRow">
      <w:rPr>
        <w:b/>
        <w:bCs/>
      </w:rPr>
      <w:tblPr/>
      <w:tcPr>
        <w:tcBorders>
          <w:top w:val="double" w:color="FF82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color="B0DFFF" w:themeColor="accent6" w:themeTint="99" w:sz="2" w:space="0"/>
        <w:bottom w:val="single" w:color="B0DFFF" w:themeColor="accent6" w:themeTint="99" w:sz="2" w:space="0"/>
        <w:insideH w:val="single" w:color="B0DFFF" w:themeColor="accent6" w:themeTint="99" w:sz="2" w:space="0"/>
        <w:insideV w:val="single" w:color="B0DFFF" w:themeColor="accent6" w:themeTint="99" w:sz="2" w:space="0"/>
      </w:tblBorders>
    </w:tblPr>
    <w:tblStylePr w:type="firstRow">
      <w:rPr>
        <w:b/>
        <w:bCs/>
      </w:rPr>
      <w:tblPr/>
      <w:tcPr>
        <w:tcBorders>
          <w:top w:val="nil"/>
          <w:bottom w:val="single" w:color="B0DFFF" w:themeColor="accent6" w:themeTint="99" w:sz="12" w:space="0"/>
          <w:insideH w:val="nil"/>
          <w:insideV w:val="nil"/>
        </w:tcBorders>
        <w:shd w:val="clear" w:color="auto" w:fill="FFFFFF" w:themeFill="background1"/>
      </w:tcPr>
    </w:tblStylePr>
    <w:tblStylePr w:type="lastRow">
      <w:rPr>
        <w:b/>
        <w:bCs/>
      </w:rPr>
      <w:tblPr/>
      <w:tcPr>
        <w:tcBorders>
          <w:top w:val="double" w:color="B0DFF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color="BCBFDF" w:themeColor="accent1" w:themeTint="99" w:sz="4" w:space="0"/>
        </w:tcBorders>
      </w:tcPr>
    </w:tblStylePr>
    <w:tblStylePr w:type="nwCell">
      <w:tblPr/>
      <w:tcPr>
        <w:tcBorders>
          <w:bottom w:val="single" w:color="BCBFDF" w:themeColor="accent1" w:themeTint="99" w:sz="4" w:space="0"/>
        </w:tcBorders>
      </w:tcPr>
    </w:tblStylePr>
    <w:tblStylePr w:type="seCell">
      <w:tblPr/>
      <w:tcPr>
        <w:tcBorders>
          <w:top w:val="single" w:color="BCBFDF" w:themeColor="accent1" w:themeTint="99" w:sz="4" w:space="0"/>
        </w:tcBorders>
      </w:tcPr>
    </w:tblStylePr>
    <w:tblStylePr w:type="swCell">
      <w:tblPr/>
      <w:tcPr>
        <w:tcBorders>
          <w:top w:val="single" w:color="BCBFDF" w:themeColor="accent1" w:themeTint="99" w:sz="4" w:space="0"/>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color="1278FF" w:themeColor="accent2" w:themeTint="99" w:sz="4" w:space="0"/>
        </w:tcBorders>
      </w:tcPr>
    </w:tblStylePr>
    <w:tblStylePr w:type="nwCell">
      <w:tblPr/>
      <w:tcPr>
        <w:tcBorders>
          <w:bottom w:val="single" w:color="1278FF" w:themeColor="accent2" w:themeTint="99" w:sz="4" w:space="0"/>
        </w:tcBorders>
      </w:tcPr>
    </w:tblStylePr>
    <w:tblStylePr w:type="seCell">
      <w:tblPr/>
      <w:tcPr>
        <w:tcBorders>
          <w:top w:val="single" w:color="1278FF" w:themeColor="accent2" w:themeTint="99" w:sz="4" w:space="0"/>
        </w:tcBorders>
      </w:tcPr>
    </w:tblStylePr>
    <w:tblStylePr w:type="swCell">
      <w:tblPr/>
      <w:tcPr>
        <w:tcBorders>
          <w:top w:val="single" w:color="1278FF" w:themeColor="accent2" w:themeTint="99" w:sz="4" w:space="0"/>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color="CBCED3" w:themeColor="accent3" w:themeTint="99" w:sz="4" w:space="0"/>
        </w:tcBorders>
      </w:tcPr>
    </w:tblStylePr>
    <w:tblStylePr w:type="nwCell">
      <w:tblPr/>
      <w:tcPr>
        <w:tcBorders>
          <w:bottom w:val="single" w:color="CBCED3" w:themeColor="accent3" w:themeTint="99" w:sz="4" w:space="0"/>
        </w:tcBorders>
      </w:tcPr>
    </w:tblStylePr>
    <w:tblStylePr w:type="seCell">
      <w:tblPr/>
      <w:tcPr>
        <w:tcBorders>
          <w:top w:val="single" w:color="CBCED3" w:themeColor="accent3" w:themeTint="99" w:sz="4" w:space="0"/>
        </w:tcBorders>
      </w:tcPr>
    </w:tblStylePr>
    <w:tblStylePr w:type="swCell">
      <w:tblPr/>
      <w:tcPr>
        <w:tcBorders>
          <w:top w:val="single" w:color="CBCED3" w:themeColor="accent3" w:themeTint="99" w:sz="4" w:space="0"/>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color="D4C6FF" w:themeColor="accent4" w:themeTint="99" w:sz="4" w:space="0"/>
        </w:tcBorders>
      </w:tcPr>
    </w:tblStylePr>
    <w:tblStylePr w:type="nwCell">
      <w:tblPr/>
      <w:tcPr>
        <w:tcBorders>
          <w:bottom w:val="single" w:color="D4C6FF" w:themeColor="accent4" w:themeTint="99" w:sz="4" w:space="0"/>
        </w:tcBorders>
      </w:tcPr>
    </w:tblStylePr>
    <w:tblStylePr w:type="seCell">
      <w:tblPr/>
      <w:tcPr>
        <w:tcBorders>
          <w:top w:val="single" w:color="D4C6FF" w:themeColor="accent4" w:themeTint="99" w:sz="4" w:space="0"/>
        </w:tcBorders>
      </w:tcPr>
    </w:tblStylePr>
    <w:tblStylePr w:type="swCell">
      <w:tblPr/>
      <w:tcPr>
        <w:tcBorders>
          <w:top w:val="single" w:color="D4C6FF" w:themeColor="accent4" w:themeTint="99" w:sz="4" w:space="0"/>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color="FF8266" w:themeColor="accent5" w:themeTint="99" w:sz="4" w:space="0"/>
        </w:tcBorders>
      </w:tcPr>
    </w:tblStylePr>
    <w:tblStylePr w:type="nwCell">
      <w:tblPr/>
      <w:tcPr>
        <w:tcBorders>
          <w:bottom w:val="single" w:color="FF8266" w:themeColor="accent5" w:themeTint="99" w:sz="4" w:space="0"/>
        </w:tcBorders>
      </w:tcPr>
    </w:tblStylePr>
    <w:tblStylePr w:type="seCell">
      <w:tblPr/>
      <w:tcPr>
        <w:tcBorders>
          <w:top w:val="single" w:color="FF8266" w:themeColor="accent5" w:themeTint="99" w:sz="4" w:space="0"/>
        </w:tcBorders>
      </w:tcPr>
    </w:tblStylePr>
    <w:tblStylePr w:type="swCell">
      <w:tblPr/>
      <w:tcPr>
        <w:tcBorders>
          <w:top w:val="single" w:color="FF8266" w:themeColor="accent5" w:themeTint="99" w:sz="4" w:space="0"/>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color="B0DFFF" w:themeColor="accent6" w:themeTint="99" w:sz="4" w:space="0"/>
        </w:tcBorders>
      </w:tcPr>
    </w:tblStylePr>
    <w:tblStylePr w:type="nwCell">
      <w:tblPr/>
      <w:tcPr>
        <w:tcBorders>
          <w:bottom w:val="single" w:color="B0DFFF" w:themeColor="accent6" w:themeTint="99" w:sz="4" w:space="0"/>
        </w:tcBorders>
      </w:tcPr>
    </w:tblStylePr>
    <w:tblStylePr w:type="seCell">
      <w:tblPr/>
      <w:tcPr>
        <w:tcBorders>
          <w:top w:val="single" w:color="B0DFFF" w:themeColor="accent6" w:themeTint="99" w:sz="4" w:space="0"/>
        </w:tcBorders>
      </w:tcPr>
    </w:tblStylePr>
    <w:tblStylePr w:type="swCell">
      <w:tblPr/>
      <w:tcPr>
        <w:tcBorders>
          <w:top w:val="single" w:color="B0DFFF" w:themeColor="accent6" w:themeTint="99" w:sz="4" w:space="0"/>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color w:val="FFFFFF" w:themeColor="background1"/>
      </w:rPr>
      <w:tblPr/>
      <w:tcPr>
        <w:tcBorders>
          <w:top w:val="single" w:color="9196CA" w:themeColor="accent1" w:sz="4" w:space="0"/>
          <w:left w:val="single" w:color="9196CA" w:themeColor="accent1" w:sz="4" w:space="0"/>
          <w:bottom w:val="single" w:color="9196CA" w:themeColor="accent1" w:sz="4" w:space="0"/>
          <w:right w:val="single" w:color="9196CA" w:themeColor="accent1" w:sz="4" w:space="0"/>
          <w:insideH w:val="nil"/>
          <w:insideV w:val="nil"/>
        </w:tcBorders>
        <w:shd w:val="clear" w:color="auto" w:fill="9196CA" w:themeFill="accent1"/>
      </w:tcPr>
    </w:tblStylePr>
    <w:tblStylePr w:type="lastRow">
      <w:rPr>
        <w:b/>
        <w:bCs/>
      </w:rPr>
      <w:tblPr/>
      <w:tcPr>
        <w:tcBorders>
          <w:top w:val="double" w:color="9196CA" w:themeColor="accent1"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color w:val="FFFFFF" w:themeColor="background1"/>
      </w:rPr>
      <w:tblPr/>
      <w:tcPr>
        <w:tcBorders>
          <w:top w:val="single" w:color="003273" w:themeColor="accent2" w:sz="4" w:space="0"/>
          <w:left w:val="single" w:color="003273" w:themeColor="accent2" w:sz="4" w:space="0"/>
          <w:bottom w:val="single" w:color="003273" w:themeColor="accent2" w:sz="4" w:space="0"/>
          <w:right w:val="single" w:color="003273" w:themeColor="accent2" w:sz="4" w:space="0"/>
          <w:insideH w:val="nil"/>
          <w:insideV w:val="nil"/>
        </w:tcBorders>
        <w:shd w:val="clear" w:color="auto" w:fill="003273" w:themeFill="accent2"/>
      </w:tcPr>
    </w:tblStylePr>
    <w:tblStylePr w:type="lastRow">
      <w:rPr>
        <w:b/>
        <w:bCs/>
      </w:rPr>
      <w:tblPr/>
      <w:tcPr>
        <w:tcBorders>
          <w:top w:val="double" w:color="003273" w:themeColor="accent2"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color w:val="FFFFFF" w:themeColor="background1"/>
      </w:rPr>
      <w:tblPr/>
      <w:tcPr>
        <w:tcBorders>
          <w:top w:val="single" w:color="A9AEB6" w:themeColor="accent3" w:sz="4" w:space="0"/>
          <w:left w:val="single" w:color="A9AEB6" w:themeColor="accent3" w:sz="4" w:space="0"/>
          <w:bottom w:val="single" w:color="A9AEB6" w:themeColor="accent3" w:sz="4" w:space="0"/>
          <w:right w:val="single" w:color="A9AEB6" w:themeColor="accent3" w:sz="4" w:space="0"/>
          <w:insideH w:val="nil"/>
          <w:insideV w:val="nil"/>
        </w:tcBorders>
        <w:shd w:val="clear" w:color="auto" w:fill="A9AEB6" w:themeFill="accent3"/>
      </w:tcPr>
    </w:tblStylePr>
    <w:tblStylePr w:type="lastRow">
      <w:rPr>
        <w:b/>
        <w:bCs/>
      </w:rPr>
      <w:tblPr/>
      <w:tcPr>
        <w:tcBorders>
          <w:top w:val="double" w:color="A9AEB6" w:themeColor="accent3"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color w:val="FFFFFF" w:themeColor="background1"/>
      </w:rPr>
      <w:tblPr/>
      <w:tcPr>
        <w:tcBorders>
          <w:top w:val="single" w:color="B8A1FF" w:themeColor="accent4" w:sz="4" w:space="0"/>
          <w:left w:val="single" w:color="B8A1FF" w:themeColor="accent4" w:sz="4" w:space="0"/>
          <w:bottom w:val="single" w:color="B8A1FF" w:themeColor="accent4" w:sz="4" w:space="0"/>
          <w:right w:val="single" w:color="B8A1FF" w:themeColor="accent4" w:sz="4" w:space="0"/>
          <w:insideH w:val="nil"/>
          <w:insideV w:val="nil"/>
        </w:tcBorders>
        <w:shd w:val="clear" w:color="auto" w:fill="B8A1FF" w:themeFill="accent4"/>
      </w:tcPr>
    </w:tblStylePr>
    <w:tblStylePr w:type="lastRow">
      <w:rPr>
        <w:b/>
        <w:bCs/>
      </w:rPr>
      <w:tblPr/>
      <w:tcPr>
        <w:tcBorders>
          <w:top w:val="double" w:color="B8A1FF" w:themeColor="accent4"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color w:val="FFFFFF" w:themeColor="background1"/>
      </w:rPr>
      <w:tblPr/>
      <w:tcPr>
        <w:tcBorders>
          <w:top w:val="single" w:color="FF2F00" w:themeColor="accent5" w:sz="4" w:space="0"/>
          <w:left w:val="single" w:color="FF2F00" w:themeColor="accent5" w:sz="4" w:space="0"/>
          <w:bottom w:val="single" w:color="FF2F00" w:themeColor="accent5" w:sz="4" w:space="0"/>
          <w:right w:val="single" w:color="FF2F00" w:themeColor="accent5" w:sz="4" w:space="0"/>
          <w:insideH w:val="nil"/>
          <w:insideV w:val="nil"/>
        </w:tcBorders>
        <w:shd w:val="clear" w:color="auto" w:fill="FF2F00" w:themeFill="accent5"/>
      </w:tcPr>
    </w:tblStylePr>
    <w:tblStylePr w:type="lastRow">
      <w:rPr>
        <w:b/>
        <w:bCs/>
      </w:rPr>
      <w:tblPr/>
      <w:tcPr>
        <w:tcBorders>
          <w:top w:val="double" w:color="FF2F00" w:themeColor="accent5"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color w:val="FFFFFF" w:themeColor="background1"/>
      </w:rPr>
      <w:tblPr/>
      <w:tcPr>
        <w:tcBorders>
          <w:top w:val="single" w:color="7CCBFF" w:themeColor="accent6" w:sz="4" w:space="0"/>
          <w:left w:val="single" w:color="7CCBFF" w:themeColor="accent6" w:sz="4" w:space="0"/>
          <w:bottom w:val="single" w:color="7CCBFF" w:themeColor="accent6" w:sz="4" w:space="0"/>
          <w:right w:val="single" w:color="7CCBFF" w:themeColor="accent6" w:sz="4" w:space="0"/>
          <w:insideH w:val="nil"/>
          <w:insideV w:val="nil"/>
        </w:tcBorders>
        <w:shd w:val="clear" w:color="auto" w:fill="7CCBFF" w:themeFill="accent6"/>
      </w:tcPr>
    </w:tblStylePr>
    <w:tblStylePr w:type="lastRow">
      <w:rPr>
        <w:b/>
        <w:bCs/>
      </w:rPr>
      <w:tblPr/>
      <w:tcPr>
        <w:tcBorders>
          <w:top w:val="double" w:color="7CCBFF" w:themeColor="accent6"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E9F4"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196CA"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196CA"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196CA"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D2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327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327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327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EF0"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9AEB6"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9AEB6"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9AEB6"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ECF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8A1F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8A1F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8A1F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5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2F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2F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2F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4FF"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CCBFF"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CCBFF"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CCBFF"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rPr>
      <w:tblPr/>
      <w:tcPr>
        <w:tcBorders>
          <w:bottom w:val="single" w:color="BCBFDF" w:themeColor="accent1" w:themeTint="99" w:sz="12" w:space="0"/>
        </w:tcBorders>
      </w:tcPr>
    </w:tblStylePr>
    <w:tblStylePr w:type="lastRow">
      <w:rPr>
        <w:b/>
        <w:bCs/>
      </w:rPr>
      <w:tblPr/>
      <w:tcPr>
        <w:tcBorders>
          <w:top w:val="double" w:color="BCBFDF" w:themeColor="accent1" w:themeTint="99"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rPr>
      <w:tblPr/>
      <w:tcPr>
        <w:tcBorders>
          <w:bottom w:val="single" w:color="1278FF" w:themeColor="accent2" w:themeTint="99" w:sz="12" w:space="0"/>
        </w:tcBorders>
      </w:tcPr>
    </w:tblStylePr>
    <w:tblStylePr w:type="lastRow">
      <w:rPr>
        <w:b/>
        <w:bCs/>
      </w:rPr>
      <w:tblPr/>
      <w:tcPr>
        <w:tcBorders>
          <w:top w:val="double" w:color="1278FF" w:themeColor="accent2" w:themeTint="99"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rPr>
      <w:tblPr/>
      <w:tcPr>
        <w:tcBorders>
          <w:bottom w:val="single" w:color="CBCED3" w:themeColor="accent3" w:themeTint="99" w:sz="12" w:space="0"/>
        </w:tcBorders>
      </w:tcPr>
    </w:tblStylePr>
    <w:tblStylePr w:type="lastRow">
      <w:rPr>
        <w:b/>
        <w:bCs/>
      </w:rPr>
      <w:tblPr/>
      <w:tcPr>
        <w:tcBorders>
          <w:top w:val="double" w:color="CBCED3" w:themeColor="accent3" w:themeTint="99"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rPr>
      <w:tblPr/>
      <w:tcPr>
        <w:tcBorders>
          <w:bottom w:val="single" w:color="D4C6FF" w:themeColor="accent4" w:themeTint="99" w:sz="12" w:space="0"/>
        </w:tcBorders>
      </w:tcPr>
    </w:tblStylePr>
    <w:tblStylePr w:type="lastRow">
      <w:rPr>
        <w:b/>
        <w:bCs/>
      </w:rPr>
      <w:tblPr/>
      <w:tcPr>
        <w:tcBorders>
          <w:top w:val="double" w:color="D4C6FF" w:themeColor="accent4" w:themeTint="99"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rPr>
      <w:tblPr/>
      <w:tcPr>
        <w:tcBorders>
          <w:bottom w:val="single" w:color="FF8266" w:themeColor="accent5" w:themeTint="99" w:sz="12" w:space="0"/>
        </w:tcBorders>
      </w:tcPr>
    </w:tblStylePr>
    <w:tblStylePr w:type="lastRow">
      <w:rPr>
        <w:b/>
        <w:bCs/>
      </w:rPr>
      <w:tblPr/>
      <w:tcPr>
        <w:tcBorders>
          <w:top w:val="double" w:color="FF8266" w:themeColor="accent5" w:themeTint="99"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rPr>
      <w:tblPr/>
      <w:tcPr>
        <w:tcBorders>
          <w:bottom w:val="single" w:color="B0DFFF" w:themeColor="accent6" w:themeTint="99" w:sz="12" w:space="0"/>
        </w:tcBorders>
      </w:tcPr>
    </w:tblStylePr>
    <w:tblStylePr w:type="lastRow">
      <w:rPr>
        <w:b/>
        <w:bCs/>
      </w:rPr>
      <w:tblPr/>
      <w:tcPr>
        <w:tcBorders>
          <w:top w:val="double" w:color="B0DFFF" w:themeColor="accent6" w:themeTint="99"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insideV w:val="single" w:color="BCBFD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color="BCBFDF" w:themeColor="accent1" w:themeTint="99" w:sz="4" w:space="0"/>
        </w:tcBorders>
      </w:tcPr>
    </w:tblStylePr>
    <w:tblStylePr w:type="nwCell">
      <w:tblPr/>
      <w:tcPr>
        <w:tcBorders>
          <w:bottom w:val="single" w:color="BCBFDF" w:themeColor="accent1" w:themeTint="99" w:sz="4" w:space="0"/>
        </w:tcBorders>
      </w:tcPr>
    </w:tblStylePr>
    <w:tblStylePr w:type="seCell">
      <w:tblPr/>
      <w:tcPr>
        <w:tcBorders>
          <w:top w:val="single" w:color="BCBFDF" w:themeColor="accent1" w:themeTint="99" w:sz="4" w:space="0"/>
        </w:tcBorders>
      </w:tcPr>
    </w:tblStylePr>
    <w:tblStylePr w:type="swCell">
      <w:tblPr/>
      <w:tcPr>
        <w:tcBorders>
          <w:top w:val="single" w:color="BCBFDF" w:themeColor="accent1" w:themeTint="99" w:sz="4" w:space="0"/>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insideV w:val="single" w:color="1278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color="1278FF" w:themeColor="accent2" w:themeTint="99" w:sz="4" w:space="0"/>
        </w:tcBorders>
      </w:tcPr>
    </w:tblStylePr>
    <w:tblStylePr w:type="nwCell">
      <w:tblPr/>
      <w:tcPr>
        <w:tcBorders>
          <w:bottom w:val="single" w:color="1278FF" w:themeColor="accent2" w:themeTint="99" w:sz="4" w:space="0"/>
        </w:tcBorders>
      </w:tcPr>
    </w:tblStylePr>
    <w:tblStylePr w:type="seCell">
      <w:tblPr/>
      <w:tcPr>
        <w:tcBorders>
          <w:top w:val="single" w:color="1278FF" w:themeColor="accent2" w:themeTint="99" w:sz="4" w:space="0"/>
        </w:tcBorders>
      </w:tcPr>
    </w:tblStylePr>
    <w:tblStylePr w:type="swCell">
      <w:tblPr/>
      <w:tcPr>
        <w:tcBorders>
          <w:top w:val="single" w:color="1278FF" w:themeColor="accent2" w:themeTint="99" w:sz="4" w:space="0"/>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insideV w:val="single" w:color="CBCE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color="CBCED3" w:themeColor="accent3" w:themeTint="99" w:sz="4" w:space="0"/>
        </w:tcBorders>
      </w:tcPr>
    </w:tblStylePr>
    <w:tblStylePr w:type="nwCell">
      <w:tblPr/>
      <w:tcPr>
        <w:tcBorders>
          <w:bottom w:val="single" w:color="CBCED3" w:themeColor="accent3" w:themeTint="99" w:sz="4" w:space="0"/>
        </w:tcBorders>
      </w:tcPr>
    </w:tblStylePr>
    <w:tblStylePr w:type="seCell">
      <w:tblPr/>
      <w:tcPr>
        <w:tcBorders>
          <w:top w:val="single" w:color="CBCED3" w:themeColor="accent3" w:themeTint="99" w:sz="4" w:space="0"/>
        </w:tcBorders>
      </w:tcPr>
    </w:tblStylePr>
    <w:tblStylePr w:type="swCell">
      <w:tblPr/>
      <w:tcPr>
        <w:tcBorders>
          <w:top w:val="single" w:color="CBCED3" w:themeColor="accent3" w:themeTint="99" w:sz="4" w:space="0"/>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insideV w:val="single" w:color="D4C6FF"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color="D4C6FF" w:themeColor="accent4" w:themeTint="99" w:sz="4" w:space="0"/>
        </w:tcBorders>
      </w:tcPr>
    </w:tblStylePr>
    <w:tblStylePr w:type="nwCell">
      <w:tblPr/>
      <w:tcPr>
        <w:tcBorders>
          <w:bottom w:val="single" w:color="D4C6FF" w:themeColor="accent4" w:themeTint="99" w:sz="4" w:space="0"/>
        </w:tcBorders>
      </w:tcPr>
    </w:tblStylePr>
    <w:tblStylePr w:type="seCell">
      <w:tblPr/>
      <w:tcPr>
        <w:tcBorders>
          <w:top w:val="single" w:color="D4C6FF" w:themeColor="accent4" w:themeTint="99" w:sz="4" w:space="0"/>
        </w:tcBorders>
      </w:tcPr>
    </w:tblStylePr>
    <w:tblStylePr w:type="swCell">
      <w:tblPr/>
      <w:tcPr>
        <w:tcBorders>
          <w:top w:val="single" w:color="D4C6FF" w:themeColor="accent4" w:themeTint="99" w:sz="4" w:space="0"/>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insideV w:val="single" w:color="FF82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color="FF8266" w:themeColor="accent5" w:themeTint="99" w:sz="4" w:space="0"/>
        </w:tcBorders>
      </w:tcPr>
    </w:tblStylePr>
    <w:tblStylePr w:type="nwCell">
      <w:tblPr/>
      <w:tcPr>
        <w:tcBorders>
          <w:bottom w:val="single" w:color="FF8266" w:themeColor="accent5" w:themeTint="99" w:sz="4" w:space="0"/>
        </w:tcBorders>
      </w:tcPr>
    </w:tblStylePr>
    <w:tblStylePr w:type="seCell">
      <w:tblPr/>
      <w:tcPr>
        <w:tcBorders>
          <w:top w:val="single" w:color="FF8266" w:themeColor="accent5" w:themeTint="99" w:sz="4" w:space="0"/>
        </w:tcBorders>
      </w:tcPr>
    </w:tblStylePr>
    <w:tblStylePr w:type="swCell">
      <w:tblPr/>
      <w:tcPr>
        <w:tcBorders>
          <w:top w:val="single" w:color="FF8266" w:themeColor="accent5" w:themeTint="99" w:sz="4" w:space="0"/>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insideV w:val="single" w:color="B0DFF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color="B0DFFF" w:themeColor="accent6" w:themeTint="99" w:sz="4" w:space="0"/>
        </w:tcBorders>
      </w:tcPr>
    </w:tblStylePr>
    <w:tblStylePr w:type="nwCell">
      <w:tblPr/>
      <w:tcPr>
        <w:tcBorders>
          <w:bottom w:val="single" w:color="B0DFFF" w:themeColor="accent6" w:themeTint="99" w:sz="4" w:space="0"/>
        </w:tcBorders>
      </w:tcPr>
    </w:tblStylePr>
    <w:tblStylePr w:type="seCell">
      <w:tblPr/>
      <w:tcPr>
        <w:tcBorders>
          <w:top w:val="single" w:color="B0DFFF" w:themeColor="accent6" w:themeTint="99" w:sz="4" w:space="0"/>
        </w:tcBorders>
      </w:tcPr>
    </w:tblStylePr>
    <w:tblStylePr w:type="swCell">
      <w:tblPr/>
      <w:tcPr>
        <w:tcBorders>
          <w:top w:val="single" w:color="B0DFFF" w:themeColor="accent6" w:themeTint="99" w:sz="4" w:space="0"/>
        </w:tcBorders>
      </w:tcPr>
    </w:tblStylePr>
  </w:style>
  <w:style w:type="character" w:styleId="Hashtag" w:customStyle="1">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styleId="HTML-adresChar" w:customStyle="1">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styleId="HTML-voorafopgemaaktChar" w:customStyle="1">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hAnsiTheme="majorHAnsi" w:eastAsiaTheme="majorEastAsia"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color="9196CA" w:themeColor="accent1" w:sz="4" w:space="10"/>
        <w:bottom w:val="single" w:color="9196CA" w:themeColor="accent1" w:sz="4" w:space="10"/>
      </w:pBdr>
      <w:spacing w:before="360" w:after="360"/>
      <w:ind w:left="864" w:right="864"/>
      <w:jc w:val="center"/>
    </w:pPr>
    <w:rPr>
      <w:i/>
      <w:iCs/>
      <w:color w:val="9196CA" w:themeColor="accent1"/>
    </w:rPr>
  </w:style>
  <w:style w:type="character" w:styleId="DuidelijkcitaatChar" w:customStyle="1">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insideH w:val="single" w:color="9196CA" w:themeColor="accent1" w:sz="8" w:space="0"/>
        <w:insideV w:val="single" w:color="9196CA"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196CA" w:themeColor="accent1" w:sz="8" w:space="0"/>
          <w:left w:val="single" w:color="9196CA" w:themeColor="accent1" w:sz="8" w:space="0"/>
          <w:bottom w:val="single" w:color="9196CA" w:themeColor="accent1" w:sz="18" w:space="0"/>
          <w:right w:val="single" w:color="9196CA" w:themeColor="accent1" w:sz="8" w:space="0"/>
          <w:insideH w:val="nil"/>
          <w:insideV w:val="single" w:color="9196CA"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196CA" w:themeColor="accent1" w:sz="6" w:space="0"/>
          <w:left w:val="single" w:color="9196CA" w:themeColor="accent1" w:sz="8" w:space="0"/>
          <w:bottom w:val="single" w:color="9196CA" w:themeColor="accent1" w:sz="8" w:space="0"/>
          <w:right w:val="single" w:color="9196CA" w:themeColor="accent1" w:sz="8" w:space="0"/>
          <w:insideH w:val="nil"/>
          <w:insideV w:val="single" w:color="9196CA"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tcPr>
    </w:tblStylePr>
    <w:tblStylePr w:type="band1Vert">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shd w:val="clear" w:color="auto" w:fill="E3E4F2" w:themeFill="accent1" w:themeFillTint="3F"/>
      </w:tcPr>
    </w:tblStylePr>
    <w:tblStylePr w:type="band1Horz">
      <w:tblPr/>
      <w:tcPr>
        <w:tcBorders>
          <w:top w:val="single" w:color="9196CA" w:themeColor="accent1" w:sz="8" w:space="0"/>
          <w:left w:val="single" w:color="9196CA" w:themeColor="accent1" w:sz="8" w:space="0"/>
          <w:bottom w:val="single" w:color="9196CA" w:themeColor="accent1" w:sz="8" w:space="0"/>
          <w:right w:val="single" w:color="9196CA" w:themeColor="accent1" w:sz="8" w:space="0"/>
          <w:insideV w:val="single" w:color="9196CA" w:themeColor="accent1" w:sz="8" w:space="0"/>
        </w:tcBorders>
        <w:shd w:val="clear" w:color="auto" w:fill="E3E4F2" w:themeFill="accent1" w:themeFillTint="3F"/>
      </w:tcPr>
    </w:tblStylePr>
    <w:tblStylePr w:type="band2Horz">
      <w:tblPr/>
      <w:tcPr>
        <w:tcBorders>
          <w:top w:val="single" w:color="9196CA" w:themeColor="accent1" w:sz="8" w:space="0"/>
          <w:left w:val="single" w:color="9196CA" w:themeColor="accent1" w:sz="8" w:space="0"/>
          <w:bottom w:val="single" w:color="9196CA" w:themeColor="accent1" w:sz="8" w:space="0"/>
          <w:right w:val="single" w:color="9196CA" w:themeColor="accent1" w:sz="8" w:space="0"/>
          <w:insideV w:val="single" w:color="9196CA" w:themeColor="accent1" w:sz="8" w:space="0"/>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insideH w:val="single" w:color="003273" w:themeColor="accent2" w:sz="8" w:space="0"/>
        <w:insideV w:val="single" w:color="00327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3273" w:themeColor="accent2" w:sz="8" w:space="0"/>
          <w:left w:val="single" w:color="003273" w:themeColor="accent2" w:sz="8" w:space="0"/>
          <w:bottom w:val="single" w:color="003273" w:themeColor="accent2" w:sz="18" w:space="0"/>
          <w:right w:val="single" w:color="003273" w:themeColor="accent2" w:sz="8" w:space="0"/>
          <w:insideH w:val="nil"/>
          <w:insideV w:val="single" w:color="00327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3273" w:themeColor="accent2" w:sz="6" w:space="0"/>
          <w:left w:val="single" w:color="003273" w:themeColor="accent2" w:sz="8" w:space="0"/>
          <w:bottom w:val="single" w:color="003273" w:themeColor="accent2" w:sz="8" w:space="0"/>
          <w:right w:val="single" w:color="003273" w:themeColor="accent2" w:sz="8" w:space="0"/>
          <w:insideH w:val="nil"/>
          <w:insideV w:val="single" w:color="003273"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tcPr>
    </w:tblStylePr>
    <w:tblStylePr w:type="band1Vert">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shd w:val="clear" w:color="auto" w:fill="9DC7FF" w:themeFill="accent2" w:themeFillTint="3F"/>
      </w:tcPr>
    </w:tblStylePr>
    <w:tblStylePr w:type="band1Horz">
      <w:tblPr/>
      <w:tcPr>
        <w:tcBorders>
          <w:top w:val="single" w:color="003273" w:themeColor="accent2" w:sz="8" w:space="0"/>
          <w:left w:val="single" w:color="003273" w:themeColor="accent2" w:sz="8" w:space="0"/>
          <w:bottom w:val="single" w:color="003273" w:themeColor="accent2" w:sz="8" w:space="0"/>
          <w:right w:val="single" w:color="003273" w:themeColor="accent2" w:sz="8" w:space="0"/>
          <w:insideV w:val="single" w:color="003273" w:themeColor="accent2" w:sz="8" w:space="0"/>
        </w:tcBorders>
        <w:shd w:val="clear" w:color="auto" w:fill="9DC7FF" w:themeFill="accent2" w:themeFillTint="3F"/>
      </w:tcPr>
    </w:tblStylePr>
    <w:tblStylePr w:type="band2Horz">
      <w:tblPr/>
      <w:tcPr>
        <w:tcBorders>
          <w:top w:val="single" w:color="003273" w:themeColor="accent2" w:sz="8" w:space="0"/>
          <w:left w:val="single" w:color="003273" w:themeColor="accent2" w:sz="8" w:space="0"/>
          <w:bottom w:val="single" w:color="003273" w:themeColor="accent2" w:sz="8" w:space="0"/>
          <w:right w:val="single" w:color="003273" w:themeColor="accent2" w:sz="8" w:space="0"/>
          <w:insideV w:val="single" w:color="003273" w:themeColor="accent2" w:sz="8" w:space="0"/>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insideH w:val="single" w:color="A9AEB6" w:themeColor="accent3" w:sz="8" w:space="0"/>
        <w:insideV w:val="single" w:color="A9AEB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9AEB6" w:themeColor="accent3" w:sz="8" w:space="0"/>
          <w:left w:val="single" w:color="A9AEB6" w:themeColor="accent3" w:sz="8" w:space="0"/>
          <w:bottom w:val="single" w:color="A9AEB6" w:themeColor="accent3" w:sz="18" w:space="0"/>
          <w:right w:val="single" w:color="A9AEB6" w:themeColor="accent3" w:sz="8" w:space="0"/>
          <w:insideH w:val="nil"/>
          <w:insideV w:val="single" w:color="A9AEB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9AEB6" w:themeColor="accent3" w:sz="6" w:space="0"/>
          <w:left w:val="single" w:color="A9AEB6" w:themeColor="accent3" w:sz="8" w:space="0"/>
          <w:bottom w:val="single" w:color="A9AEB6" w:themeColor="accent3" w:sz="8" w:space="0"/>
          <w:right w:val="single" w:color="A9AEB6" w:themeColor="accent3" w:sz="8" w:space="0"/>
          <w:insideH w:val="nil"/>
          <w:insideV w:val="single" w:color="A9AEB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tcPr>
    </w:tblStylePr>
    <w:tblStylePr w:type="band1Vert">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shd w:val="clear" w:color="auto" w:fill="E9EAED" w:themeFill="accent3" w:themeFillTint="3F"/>
      </w:tcPr>
    </w:tblStylePr>
    <w:tblStylePr w:type="band1Horz">
      <w:tblPr/>
      <w:tcPr>
        <w:tcBorders>
          <w:top w:val="single" w:color="A9AEB6" w:themeColor="accent3" w:sz="8" w:space="0"/>
          <w:left w:val="single" w:color="A9AEB6" w:themeColor="accent3" w:sz="8" w:space="0"/>
          <w:bottom w:val="single" w:color="A9AEB6" w:themeColor="accent3" w:sz="8" w:space="0"/>
          <w:right w:val="single" w:color="A9AEB6" w:themeColor="accent3" w:sz="8" w:space="0"/>
          <w:insideV w:val="single" w:color="A9AEB6" w:themeColor="accent3" w:sz="8" w:space="0"/>
        </w:tcBorders>
        <w:shd w:val="clear" w:color="auto" w:fill="E9EAED" w:themeFill="accent3" w:themeFillTint="3F"/>
      </w:tcPr>
    </w:tblStylePr>
    <w:tblStylePr w:type="band2Horz">
      <w:tblPr/>
      <w:tcPr>
        <w:tcBorders>
          <w:top w:val="single" w:color="A9AEB6" w:themeColor="accent3" w:sz="8" w:space="0"/>
          <w:left w:val="single" w:color="A9AEB6" w:themeColor="accent3" w:sz="8" w:space="0"/>
          <w:bottom w:val="single" w:color="A9AEB6" w:themeColor="accent3" w:sz="8" w:space="0"/>
          <w:right w:val="single" w:color="A9AEB6" w:themeColor="accent3" w:sz="8" w:space="0"/>
          <w:insideV w:val="single" w:color="A9AEB6" w:themeColor="accent3" w:sz="8" w:space="0"/>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insideH w:val="single" w:color="B8A1FF" w:themeColor="accent4" w:sz="8" w:space="0"/>
        <w:insideV w:val="single" w:color="B8A1F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8A1FF" w:themeColor="accent4" w:sz="8" w:space="0"/>
          <w:left w:val="single" w:color="B8A1FF" w:themeColor="accent4" w:sz="8" w:space="0"/>
          <w:bottom w:val="single" w:color="B8A1FF" w:themeColor="accent4" w:sz="18" w:space="0"/>
          <w:right w:val="single" w:color="B8A1FF" w:themeColor="accent4" w:sz="8" w:space="0"/>
          <w:insideH w:val="nil"/>
          <w:insideV w:val="single" w:color="B8A1F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8A1FF" w:themeColor="accent4" w:sz="6" w:space="0"/>
          <w:left w:val="single" w:color="B8A1FF" w:themeColor="accent4" w:sz="8" w:space="0"/>
          <w:bottom w:val="single" w:color="B8A1FF" w:themeColor="accent4" w:sz="8" w:space="0"/>
          <w:right w:val="single" w:color="B8A1FF" w:themeColor="accent4" w:sz="8" w:space="0"/>
          <w:insideH w:val="nil"/>
          <w:insideV w:val="single" w:color="B8A1F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tcPr>
    </w:tblStylePr>
    <w:tblStylePr w:type="band1Vert">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shd w:val="clear" w:color="auto" w:fill="EDE7FF" w:themeFill="accent4" w:themeFillTint="3F"/>
      </w:tcPr>
    </w:tblStylePr>
    <w:tblStylePr w:type="band1Horz">
      <w:tblPr/>
      <w:tcPr>
        <w:tcBorders>
          <w:top w:val="single" w:color="B8A1FF" w:themeColor="accent4" w:sz="8" w:space="0"/>
          <w:left w:val="single" w:color="B8A1FF" w:themeColor="accent4" w:sz="8" w:space="0"/>
          <w:bottom w:val="single" w:color="B8A1FF" w:themeColor="accent4" w:sz="8" w:space="0"/>
          <w:right w:val="single" w:color="B8A1FF" w:themeColor="accent4" w:sz="8" w:space="0"/>
          <w:insideV w:val="single" w:color="B8A1FF" w:themeColor="accent4" w:sz="8" w:space="0"/>
        </w:tcBorders>
        <w:shd w:val="clear" w:color="auto" w:fill="EDE7FF" w:themeFill="accent4" w:themeFillTint="3F"/>
      </w:tcPr>
    </w:tblStylePr>
    <w:tblStylePr w:type="band2Horz">
      <w:tblPr/>
      <w:tcPr>
        <w:tcBorders>
          <w:top w:val="single" w:color="B8A1FF" w:themeColor="accent4" w:sz="8" w:space="0"/>
          <w:left w:val="single" w:color="B8A1FF" w:themeColor="accent4" w:sz="8" w:space="0"/>
          <w:bottom w:val="single" w:color="B8A1FF" w:themeColor="accent4" w:sz="8" w:space="0"/>
          <w:right w:val="single" w:color="B8A1FF" w:themeColor="accent4" w:sz="8" w:space="0"/>
          <w:insideV w:val="single" w:color="B8A1FF" w:themeColor="accent4" w:sz="8" w:space="0"/>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insideH w:val="single" w:color="FF2F00" w:themeColor="accent5" w:sz="8" w:space="0"/>
        <w:insideV w:val="single" w:color="FF2F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2F00" w:themeColor="accent5" w:sz="8" w:space="0"/>
          <w:left w:val="single" w:color="FF2F00" w:themeColor="accent5" w:sz="8" w:space="0"/>
          <w:bottom w:val="single" w:color="FF2F00" w:themeColor="accent5" w:sz="18" w:space="0"/>
          <w:right w:val="single" w:color="FF2F00" w:themeColor="accent5" w:sz="8" w:space="0"/>
          <w:insideH w:val="nil"/>
          <w:insideV w:val="single" w:color="FF2F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2F00" w:themeColor="accent5" w:sz="6" w:space="0"/>
          <w:left w:val="single" w:color="FF2F00" w:themeColor="accent5" w:sz="8" w:space="0"/>
          <w:bottom w:val="single" w:color="FF2F00" w:themeColor="accent5" w:sz="8" w:space="0"/>
          <w:right w:val="single" w:color="FF2F00" w:themeColor="accent5" w:sz="8" w:space="0"/>
          <w:insideH w:val="nil"/>
          <w:insideV w:val="single" w:color="FF2F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tcPr>
    </w:tblStylePr>
    <w:tblStylePr w:type="band1Vert">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shd w:val="clear" w:color="auto" w:fill="FFCBC0" w:themeFill="accent5" w:themeFillTint="3F"/>
      </w:tcPr>
    </w:tblStylePr>
    <w:tblStylePr w:type="band1Horz">
      <w:tblPr/>
      <w:tcPr>
        <w:tcBorders>
          <w:top w:val="single" w:color="FF2F00" w:themeColor="accent5" w:sz="8" w:space="0"/>
          <w:left w:val="single" w:color="FF2F00" w:themeColor="accent5" w:sz="8" w:space="0"/>
          <w:bottom w:val="single" w:color="FF2F00" w:themeColor="accent5" w:sz="8" w:space="0"/>
          <w:right w:val="single" w:color="FF2F00" w:themeColor="accent5" w:sz="8" w:space="0"/>
          <w:insideV w:val="single" w:color="FF2F00" w:themeColor="accent5" w:sz="8" w:space="0"/>
        </w:tcBorders>
        <w:shd w:val="clear" w:color="auto" w:fill="FFCBC0" w:themeFill="accent5" w:themeFillTint="3F"/>
      </w:tcPr>
    </w:tblStylePr>
    <w:tblStylePr w:type="band2Horz">
      <w:tblPr/>
      <w:tcPr>
        <w:tcBorders>
          <w:top w:val="single" w:color="FF2F00" w:themeColor="accent5" w:sz="8" w:space="0"/>
          <w:left w:val="single" w:color="FF2F00" w:themeColor="accent5" w:sz="8" w:space="0"/>
          <w:bottom w:val="single" w:color="FF2F00" w:themeColor="accent5" w:sz="8" w:space="0"/>
          <w:right w:val="single" w:color="FF2F00" w:themeColor="accent5" w:sz="8" w:space="0"/>
          <w:insideV w:val="single" w:color="FF2F00" w:themeColor="accent5" w:sz="8" w:space="0"/>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insideH w:val="single" w:color="7CCBFF" w:themeColor="accent6" w:sz="8" w:space="0"/>
        <w:insideV w:val="single" w:color="7CCBFF"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CCBFF" w:themeColor="accent6" w:sz="8" w:space="0"/>
          <w:left w:val="single" w:color="7CCBFF" w:themeColor="accent6" w:sz="8" w:space="0"/>
          <w:bottom w:val="single" w:color="7CCBFF" w:themeColor="accent6" w:sz="18" w:space="0"/>
          <w:right w:val="single" w:color="7CCBFF" w:themeColor="accent6" w:sz="8" w:space="0"/>
          <w:insideH w:val="nil"/>
          <w:insideV w:val="single" w:color="7CCBFF"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CCBFF" w:themeColor="accent6" w:sz="6" w:space="0"/>
          <w:left w:val="single" w:color="7CCBFF" w:themeColor="accent6" w:sz="8" w:space="0"/>
          <w:bottom w:val="single" w:color="7CCBFF" w:themeColor="accent6" w:sz="8" w:space="0"/>
          <w:right w:val="single" w:color="7CCBFF" w:themeColor="accent6" w:sz="8" w:space="0"/>
          <w:insideH w:val="nil"/>
          <w:insideV w:val="single" w:color="7CCBFF"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tcPr>
    </w:tblStylePr>
    <w:tblStylePr w:type="band1Vert">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shd w:val="clear" w:color="auto" w:fill="DEF1FF" w:themeFill="accent6" w:themeFillTint="3F"/>
      </w:tcPr>
    </w:tblStylePr>
    <w:tblStylePr w:type="band1Horz">
      <w:tblPr/>
      <w:tcPr>
        <w:tcBorders>
          <w:top w:val="single" w:color="7CCBFF" w:themeColor="accent6" w:sz="8" w:space="0"/>
          <w:left w:val="single" w:color="7CCBFF" w:themeColor="accent6" w:sz="8" w:space="0"/>
          <w:bottom w:val="single" w:color="7CCBFF" w:themeColor="accent6" w:sz="8" w:space="0"/>
          <w:right w:val="single" w:color="7CCBFF" w:themeColor="accent6" w:sz="8" w:space="0"/>
          <w:insideV w:val="single" w:color="7CCBFF" w:themeColor="accent6" w:sz="8" w:space="0"/>
        </w:tcBorders>
        <w:shd w:val="clear" w:color="auto" w:fill="DEF1FF" w:themeFill="accent6" w:themeFillTint="3F"/>
      </w:tcPr>
    </w:tblStylePr>
    <w:tblStylePr w:type="band2Horz">
      <w:tblPr/>
      <w:tcPr>
        <w:tcBorders>
          <w:top w:val="single" w:color="7CCBFF" w:themeColor="accent6" w:sz="8" w:space="0"/>
          <w:left w:val="single" w:color="7CCBFF" w:themeColor="accent6" w:sz="8" w:space="0"/>
          <w:bottom w:val="single" w:color="7CCBFF" w:themeColor="accent6" w:sz="8" w:space="0"/>
          <w:right w:val="single" w:color="7CCBFF" w:themeColor="accent6" w:sz="8" w:space="0"/>
          <w:insideV w:val="single" w:color="7CCBFF" w:themeColor="accent6" w:sz="8" w:space="0"/>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color="9196CA" w:themeColor="accent1" w:sz="6" w:space="0"/>
          <w:left w:val="single" w:color="9196CA" w:themeColor="accent1" w:sz="8" w:space="0"/>
          <w:bottom w:val="single" w:color="9196CA" w:themeColor="accent1" w:sz="8" w:space="0"/>
          <w:right w:val="single" w:color="9196CA" w:themeColor="accent1" w:sz="8" w:space="0"/>
        </w:tcBorders>
      </w:tcPr>
    </w:tblStylePr>
    <w:tblStylePr w:type="firstCol">
      <w:rPr>
        <w:b/>
        <w:bCs/>
      </w:rPr>
    </w:tblStylePr>
    <w:tblStylePr w:type="lastCol">
      <w:rPr>
        <w:b/>
        <w:bCs/>
      </w:rPr>
    </w:tblStylePr>
    <w:tblStylePr w:type="band1Vert">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tcPr>
    </w:tblStylePr>
    <w:tblStylePr w:type="band1Horz">
      <w:tblPr/>
      <w:tcPr>
        <w:tcBorders>
          <w:top w:val="single" w:color="9196CA" w:themeColor="accent1" w:sz="8" w:space="0"/>
          <w:left w:val="single" w:color="9196CA" w:themeColor="accent1" w:sz="8" w:space="0"/>
          <w:bottom w:val="single" w:color="9196CA" w:themeColor="accent1" w:sz="8" w:space="0"/>
          <w:right w:val="single" w:color="9196CA" w:themeColor="accent1" w:sz="8" w:space="0"/>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color="003273" w:themeColor="accent2" w:sz="6" w:space="0"/>
          <w:left w:val="single" w:color="003273" w:themeColor="accent2" w:sz="8" w:space="0"/>
          <w:bottom w:val="single" w:color="003273" w:themeColor="accent2" w:sz="8" w:space="0"/>
          <w:right w:val="single" w:color="003273" w:themeColor="accent2" w:sz="8" w:space="0"/>
        </w:tcBorders>
      </w:tcPr>
    </w:tblStylePr>
    <w:tblStylePr w:type="firstCol">
      <w:rPr>
        <w:b/>
        <w:bCs/>
      </w:rPr>
    </w:tblStylePr>
    <w:tblStylePr w:type="lastCol">
      <w:rPr>
        <w:b/>
        <w:bCs/>
      </w:rPr>
    </w:tblStylePr>
    <w:tblStylePr w:type="band1Vert">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tcPr>
    </w:tblStylePr>
    <w:tblStylePr w:type="band1Horz">
      <w:tblPr/>
      <w:tcPr>
        <w:tcBorders>
          <w:top w:val="single" w:color="003273" w:themeColor="accent2" w:sz="8" w:space="0"/>
          <w:left w:val="single" w:color="003273" w:themeColor="accent2" w:sz="8" w:space="0"/>
          <w:bottom w:val="single" w:color="003273" w:themeColor="accent2" w:sz="8" w:space="0"/>
          <w:right w:val="single" w:color="003273" w:themeColor="accent2" w:sz="8" w:space="0"/>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color="A9AEB6" w:themeColor="accent3" w:sz="6" w:space="0"/>
          <w:left w:val="single" w:color="A9AEB6" w:themeColor="accent3" w:sz="8" w:space="0"/>
          <w:bottom w:val="single" w:color="A9AEB6" w:themeColor="accent3" w:sz="8" w:space="0"/>
          <w:right w:val="single" w:color="A9AEB6" w:themeColor="accent3" w:sz="8" w:space="0"/>
        </w:tcBorders>
      </w:tcPr>
    </w:tblStylePr>
    <w:tblStylePr w:type="firstCol">
      <w:rPr>
        <w:b/>
        <w:bCs/>
      </w:rPr>
    </w:tblStylePr>
    <w:tblStylePr w:type="lastCol">
      <w:rPr>
        <w:b/>
        <w:bCs/>
      </w:rPr>
    </w:tblStylePr>
    <w:tblStylePr w:type="band1Vert">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tcPr>
    </w:tblStylePr>
    <w:tblStylePr w:type="band1Horz">
      <w:tblPr/>
      <w:tcPr>
        <w:tcBorders>
          <w:top w:val="single" w:color="A9AEB6" w:themeColor="accent3" w:sz="8" w:space="0"/>
          <w:left w:val="single" w:color="A9AEB6" w:themeColor="accent3" w:sz="8" w:space="0"/>
          <w:bottom w:val="single" w:color="A9AEB6" w:themeColor="accent3" w:sz="8" w:space="0"/>
          <w:right w:val="single" w:color="A9AEB6" w:themeColor="accent3" w:sz="8" w:space="0"/>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color="B8A1FF" w:themeColor="accent4" w:sz="6" w:space="0"/>
          <w:left w:val="single" w:color="B8A1FF" w:themeColor="accent4" w:sz="8" w:space="0"/>
          <w:bottom w:val="single" w:color="B8A1FF" w:themeColor="accent4" w:sz="8" w:space="0"/>
          <w:right w:val="single" w:color="B8A1FF" w:themeColor="accent4" w:sz="8" w:space="0"/>
        </w:tcBorders>
      </w:tcPr>
    </w:tblStylePr>
    <w:tblStylePr w:type="firstCol">
      <w:rPr>
        <w:b/>
        <w:bCs/>
      </w:rPr>
    </w:tblStylePr>
    <w:tblStylePr w:type="lastCol">
      <w:rPr>
        <w:b/>
        <w:bCs/>
      </w:rPr>
    </w:tblStylePr>
    <w:tblStylePr w:type="band1Vert">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tcPr>
    </w:tblStylePr>
    <w:tblStylePr w:type="band1Horz">
      <w:tblPr/>
      <w:tcPr>
        <w:tcBorders>
          <w:top w:val="single" w:color="B8A1FF" w:themeColor="accent4" w:sz="8" w:space="0"/>
          <w:left w:val="single" w:color="B8A1FF" w:themeColor="accent4" w:sz="8" w:space="0"/>
          <w:bottom w:val="single" w:color="B8A1FF" w:themeColor="accent4" w:sz="8" w:space="0"/>
          <w:right w:val="single" w:color="B8A1FF" w:themeColor="accent4" w:sz="8" w:space="0"/>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color="FF2F00" w:themeColor="accent5" w:sz="6" w:space="0"/>
          <w:left w:val="single" w:color="FF2F00" w:themeColor="accent5" w:sz="8" w:space="0"/>
          <w:bottom w:val="single" w:color="FF2F00" w:themeColor="accent5" w:sz="8" w:space="0"/>
          <w:right w:val="single" w:color="FF2F00" w:themeColor="accent5" w:sz="8" w:space="0"/>
        </w:tcBorders>
      </w:tcPr>
    </w:tblStylePr>
    <w:tblStylePr w:type="firstCol">
      <w:rPr>
        <w:b/>
        <w:bCs/>
      </w:rPr>
    </w:tblStylePr>
    <w:tblStylePr w:type="lastCol">
      <w:rPr>
        <w:b/>
        <w:bCs/>
      </w:rPr>
    </w:tblStylePr>
    <w:tblStylePr w:type="band1Vert">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tcPr>
    </w:tblStylePr>
    <w:tblStylePr w:type="band1Horz">
      <w:tblPr/>
      <w:tcPr>
        <w:tcBorders>
          <w:top w:val="single" w:color="FF2F00" w:themeColor="accent5" w:sz="8" w:space="0"/>
          <w:left w:val="single" w:color="FF2F00" w:themeColor="accent5" w:sz="8" w:space="0"/>
          <w:bottom w:val="single" w:color="FF2F00" w:themeColor="accent5" w:sz="8" w:space="0"/>
          <w:right w:val="single" w:color="FF2F00" w:themeColor="accent5" w:sz="8" w:space="0"/>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color="7CCBFF" w:themeColor="accent6" w:sz="6" w:space="0"/>
          <w:left w:val="single" w:color="7CCBFF" w:themeColor="accent6" w:sz="8" w:space="0"/>
          <w:bottom w:val="single" w:color="7CCBFF" w:themeColor="accent6" w:sz="8" w:space="0"/>
          <w:right w:val="single" w:color="7CCBFF" w:themeColor="accent6" w:sz="8" w:space="0"/>
        </w:tcBorders>
      </w:tcPr>
    </w:tblStylePr>
    <w:tblStylePr w:type="firstCol">
      <w:rPr>
        <w:b/>
        <w:bCs/>
      </w:rPr>
    </w:tblStylePr>
    <w:tblStylePr w:type="lastCol">
      <w:rPr>
        <w:b/>
        <w:bCs/>
      </w:rPr>
    </w:tblStylePr>
    <w:tblStylePr w:type="band1Vert">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tcPr>
    </w:tblStylePr>
    <w:tblStylePr w:type="band1Horz">
      <w:tblPr/>
      <w:tcPr>
        <w:tcBorders>
          <w:top w:val="single" w:color="7CCBFF" w:themeColor="accent6" w:sz="8" w:space="0"/>
          <w:left w:val="single" w:color="7CCBFF" w:themeColor="accent6" w:sz="8" w:space="0"/>
          <w:bottom w:val="single" w:color="7CCBFF" w:themeColor="accent6" w:sz="8" w:space="0"/>
          <w:right w:val="single" w:color="7CCBFF" w:themeColor="accent6" w:sz="8" w:space="0"/>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color="9196CA" w:themeColor="accent1" w:sz="8" w:space="0"/>
        <w:bottom w:val="single" w:color="9196CA" w:themeColor="accent1" w:sz="8" w:space="0"/>
      </w:tblBorders>
    </w:tblPr>
    <w:tblStylePr w:type="firstRow">
      <w:pPr>
        <w:spacing w:before="0" w:after="0" w:line="240" w:lineRule="auto"/>
      </w:pPr>
      <w:rPr>
        <w:b/>
        <w:bCs/>
      </w:rPr>
      <w:tblPr/>
      <w:tcPr>
        <w:tcBorders>
          <w:top w:val="single" w:color="9196CA" w:themeColor="accent1" w:sz="8" w:space="0"/>
          <w:left w:val="nil"/>
          <w:bottom w:val="single" w:color="9196CA" w:themeColor="accent1" w:sz="8" w:space="0"/>
          <w:right w:val="nil"/>
          <w:insideH w:val="nil"/>
          <w:insideV w:val="nil"/>
        </w:tcBorders>
      </w:tcPr>
    </w:tblStylePr>
    <w:tblStylePr w:type="lastRow">
      <w:pPr>
        <w:spacing w:before="0" w:after="0" w:line="240" w:lineRule="auto"/>
      </w:pPr>
      <w:rPr>
        <w:b/>
        <w:bCs/>
      </w:rPr>
      <w:tblPr/>
      <w:tcPr>
        <w:tcBorders>
          <w:top w:val="single" w:color="9196CA" w:themeColor="accent1" w:sz="8" w:space="0"/>
          <w:left w:val="nil"/>
          <w:bottom w:val="single" w:color="9196CA"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color="003273" w:themeColor="accent2" w:sz="8" w:space="0"/>
        <w:bottom w:val="single" w:color="003273" w:themeColor="accent2" w:sz="8" w:space="0"/>
      </w:tblBorders>
    </w:tblPr>
    <w:tblStylePr w:type="firstRow">
      <w:pPr>
        <w:spacing w:before="0" w:after="0" w:line="240" w:lineRule="auto"/>
      </w:pPr>
      <w:rPr>
        <w:b/>
        <w:bCs/>
      </w:rPr>
      <w:tblPr/>
      <w:tcPr>
        <w:tcBorders>
          <w:top w:val="single" w:color="003273" w:themeColor="accent2" w:sz="8" w:space="0"/>
          <w:left w:val="nil"/>
          <w:bottom w:val="single" w:color="003273" w:themeColor="accent2" w:sz="8" w:space="0"/>
          <w:right w:val="nil"/>
          <w:insideH w:val="nil"/>
          <w:insideV w:val="nil"/>
        </w:tcBorders>
      </w:tcPr>
    </w:tblStylePr>
    <w:tblStylePr w:type="lastRow">
      <w:pPr>
        <w:spacing w:before="0" w:after="0" w:line="240" w:lineRule="auto"/>
      </w:pPr>
      <w:rPr>
        <w:b/>
        <w:bCs/>
      </w:rPr>
      <w:tblPr/>
      <w:tcPr>
        <w:tcBorders>
          <w:top w:val="single" w:color="003273" w:themeColor="accent2" w:sz="8" w:space="0"/>
          <w:left w:val="nil"/>
          <w:bottom w:val="single" w:color="003273"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color="A9AEB6" w:themeColor="accent3" w:sz="8" w:space="0"/>
        <w:bottom w:val="single" w:color="A9AEB6" w:themeColor="accent3" w:sz="8" w:space="0"/>
      </w:tblBorders>
    </w:tblPr>
    <w:tblStylePr w:type="firstRow">
      <w:pPr>
        <w:spacing w:before="0" w:after="0" w:line="240" w:lineRule="auto"/>
      </w:pPr>
      <w:rPr>
        <w:b/>
        <w:bCs/>
      </w:rPr>
      <w:tblPr/>
      <w:tcPr>
        <w:tcBorders>
          <w:top w:val="single" w:color="A9AEB6" w:themeColor="accent3" w:sz="8" w:space="0"/>
          <w:left w:val="nil"/>
          <w:bottom w:val="single" w:color="A9AEB6" w:themeColor="accent3" w:sz="8" w:space="0"/>
          <w:right w:val="nil"/>
          <w:insideH w:val="nil"/>
          <w:insideV w:val="nil"/>
        </w:tcBorders>
      </w:tcPr>
    </w:tblStylePr>
    <w:tblStylePr w:type="lastRow">
      <w:pPr>
        <w:spacing w:before="0" w:after="0" w:line="240" w:lineRule="auto"/>
      </w:pPr>
      <w:rPr>
        <w:b/>
        <w:bCs/>
      </w:rPr>
      <w:tblPr/>
      <w:tcPr>
        <w:tcBorders>
          <w:top w:val="single" w:color="A9AEB6" w:themeColor="accent3" w:sz="8" w:space="0"/>
          <w:left w:val="nil"/>
          <w:bottom w:val="single" w:color="A9AEB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color="B8A1FF" w:themeColor="accent4" w:sz="8" w:space="0"/>
        <w:bottom w:val="single" w:color="B8A1FF" w:themeColor="accent4" w:sz="8" w:space="0"/>
      </w:tblBorders>
    </w:tblPr>
    <w:tblStylePr w:type="firstRow">
      <w:pPr>
        <w:spacing w:before="0" w:after="0" w:line="240" w:lineRule="auto"/>
      </w:pPr>
      <w:rPr>
        <w:b/>
        <w:bCs/>
      </w:rPr>
      <w:tblPr/>
      <w:tcPr>
        <w:tcBorders>
          <w:top w:val="single" w:color="B8A1FF" w:themeColor="accent4" w:sz="8" w:space="0"/>
          <w:left w:val="nil"/>
          <w:bottom w:val="single" w:color="B8A1FF" w:themeColor="accent4" w:sz="8" w:space="0"/>
          <w:right w:val="nil"/>
          <w:insideH w:val="nil"/>
          <w:insideV w:val="nil"/>
        </w:tcBorders>
      </w:tcPr>
    </w:tblStylePr>
    <w:tblStylePr w:type="lastRow">
      <w:pPr>
        <w:spacing w:before="0" w:after="0" w:line="240" w:lineRule="auto"/>
      </w:pPr>
      <w:rPr>
        <w:b/>
        <w:bCs/>
      </w:rPr>
      <w:tblPr/>
      <w:tcPr>
        <w:tcBorders>
          <w:top w:val="single" w:color="B8A1FF" w:themeColor="accent4" w:sz="8" w:space="0"/>
          <w:left w:val="nil"/>
          <w:bottom w:val="single" w:color="B8A1F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color="FF2F00" w:themeColor="accent5" w:sz="8" w:space="0"/>
        <w:bottom w:val="single" w:color="FF2F00" w:themeColor="accent5" w:sz="8" w:space="0"/>
      </w:tblBorders>
    </w:tblPr>
    <w:tblStylePr w:type="firstRow">
      <w:pPr>
        <w:spacing w:before="0" w:after="0" w:line="240" w:lineRule="auto"/>
      </w:pPr>
      <w:rPr>
        <w:b/>
        <w:bCs/>
      </w:rPr>
      <w:tblPr/>
      <w:tcPr>
        <w:tcBorders>
          <w:top w:val="single" w:color="FF2F00" w:themeColor="accent5" w:sz="8" w:space="0"/>
          <w:left w:val="nil"/>
          <w:bottom w:val="single" w:color="FF2F00" w:themeColor="accent5" w:sz="8" w:space="0"/>
          <w:right w:val="nil"/>
          <w:insideH w:val="nil"/>
          <w:insideV w:val="nil"/>
        </w:tcBorders>
      </w:tcPr>
    </w:tblStylePr>
    <w:tblStylePr w:type="lastRow">
      <w:pPr>
        <w:spacing w:before="0" w:after="0" w:line="240" w:lineRule="auto"/>
      </w:pPr>
      <w:rPr>
        <w:b/>
        <w:bCs/>
      </w:rPr>
      <w:tblPr/>
      <w:tcPr>
        <w:tcBorders>
          <w:top w:val="single" w:color="FF2F00" w:themeColor="accent5" w:sz="8" w:space="0"/>
          <w:left w:val="nil"/>
          <w:bottom w:val="single" w:color="FF2F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color="7CCBFF" w:themeColor="accent6" w:sz="8" w:space="0"/>
        <w:bottom w:val="single" w:color="7CCBFF" w:themeColor="accent6" w:sz="8" w:space="0"/>
      </w:tblBorders>
    </w:tblPr>
    <w:tblStylePr w:type="firstRow">
      <w:pPr>
        <w:spacing w:before="0" w:after="0" w:line="240" w:lineRule="auto"/>
      </w:pPr>
      <w:rPr>
        <w:b/>
        <w:bCs/>
      </w:rPr>
      <w:tblPr/>
      <w:tcPr>
        <w:tcBorders>
          <w:top w:val="single" w:color="7CCBFF" w:themeColor="accent6" w:sz="8" w:space="0"/>
          <w:left w:val="nil"/>
          <w:bottom w:val="single" w:color="7CCBFF" w:themeColor="accent6" w:sz="8" w:space="0"/>
          <w:right w:val="nil"/>
          <w:insideH w:val="nil"/>
          <w:insideV w:val="nil"/>
        </w:tcBorders>
      </w:tcPr>
    </w:tblStylePr>
    <w:tblStylePr w:type="lastRow">
      <w:pPr>
        <w:spacing w:before="0" w:after="0" w:line="240" w:lineRule="auto"/>
      </w:pPr>
      <w:rPr>
        <w:b/>
        <w:bCs/>
      </w:rPr>
      <w:tblPr/>
      <w:tcPr>
        <w:tcBorders>
          <w:top w:val="single" w:color="7CCBFF" w:themeColor="accent6" w:sz="8" w:space="0"/>
          <w:left w:val="nil"/>
          <w:bottom w:val="single" w:color="7CCBF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color="BCBFDF" w:themeColor="accent1" w:themeTint="99" w:sz="4" w:space="0"/>
        </w:tcBorders>
      </w:tcPr>
    </w:tblStylePr>
    <w:tblStylePr w:type="lastRow">
      <w:rPr>
        <w:b/>
        <w:bCs/>
      </w:rPr>
      <w:tblPr/>
      <w:tcPr>
        <w:tcBorders>
          <w:top w:val="single" w:color="BCBFDF" w:themeColor="accent1" w:themeTint="99"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color="1278FF" w:themeColor="accent2" w:themeTint="99" w:sz="4" w:space="0"/>
        </w:tcBorders>
      </w:tcPr>
    </w:tblStylePr>
    <w:tblStylePr w:type="lastRow">
      <w:rPr>
        <w:b/>
        <w:bCs/>
      </w:rPr>
      <w:tblPr/>
      <w:tcPr>
        <w:tcBorders>
          <w:top w:val="single" w:color="1278FF" w:themeColor="accent2" w:themeTint="99"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color="CBCED3" w:themeColor="accent3" w:themeTint="99" w:sz="4" w:space="0"/>
        </w:tcBorders>
      </w:tcPr>
    </w:tblStylePr>
    <w:tblStylePr w:type="lastRow">
      <w:rPr>
        <w:b/>
        <w:bCs/>
      </w:rPr>
      <w:tblPr/>
      <w:tcPr>
        <w:tcBorders>
          <w:top w:val="single" w:color="CBCED3" w:themeColor="accent3" w:themeTint="99"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color="D4C6FF" w:themeColor="accent4" w:themeTint="99" w:sz="4" w:space="0"/>
        </w:tcBorders>
      </w:tcPr>
    </w:tblStylePr>
    <w:tblStylePr w:type="lastRow">
      <w:rPr>
        <w:b/>
        <w:bCs/>
      </w:rPr>
      <w:tblPr/>
      <w:tcPr>
        <w:tcBorders>
          <w:top w:val="single" w:color="D4C6FF" w:themeColor="accent4" w:themeTint="99"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color="FF8266" w:themeColor="accent5" w:themeTint="99" w:sz="4" w:space="0"/>
        </w:tcBorders>
      </w:tcPr>
    </w:tblStylePr>
    <w:tblStylePr w:type="lastRow">
      <w:rPr>
        <w:b/>
        <w:bCs/>
      </w:rPr>
      <w:tblPr/>
      <w:tcPr>
        <w:tcBorders>
          <w:top w:val="single" w:color="FF8266" w:themeColor="accent5" w:themeTint="99"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color="B0DFFF" w:themeColor="accent6" w:themeTint="99" w:sz="4" w:space="0"/>
        </w:tcBorders>
      </w:tcPr>
    </w:tblStylePr>
    <w:tblStylePr w:type="lastRow">
      <w:rPr>
        <w:b/>
        <w:bCs/>
      </w:rPr>
      <w:tblPr/>
      <w:tcPr>
        <w:tcBorders>
          <w:top w:val="single" w:color="B0DFFF" w:themeColor="accent6" w:themeTint="99"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color="BCBFDF" w:themeColor="accent1" w:themeTint="99" w:sz="4" w:space="0"/>
        <w:bottom w:val="single" w:color="BCBFDF" w:themeColor="accent1" w:themeTint="99" w:sz="4" w:space="0"/>
        <w:insideH w:val="single" w:color="BCBF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color="1278FF" w:themeColor="accent2" w:themeTint="99" w:sz="4" w:space="0"/>
        <w:bottom w:val="single" w:color="1278FF" w:themeColor="accent2" w:themeTint="99" w:sz="4" w:space="0"/>
        <w:insideH w:val="single" w:color="1278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color="CBCED3" w:themeColor="accent3" w:themeTint="99" w:sz="4" w:space="0"/>
        <w:bottom w:val="single" w:color="CBCED3" w:themeColor="accent3" w:themeTint="99" w:sz="4" w:space="0"/>
        <w:insideH w:val="single" w:color="CBCED3"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color="D4C6FF" w:themeColor="accent4" w:themeTint="99" w:sz="4" w:space="0"/>
        <w:bottom w:val="single" w:color="D4C6FF" w:themeColor="accent4" w:themeTint="99" w:sz="4" w:space="0"/>
        <w:insideH w:val="single" w:color="D4C6FF"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color="FF8266" w:themeColor="accent5" w:themeTint="99" w:sz="4" w:space="0"/>
        <w:bottom w:val="single" w:color="FF8266" w:themeColor="accent5" w:themeTint="99" w:sz="4" w:space="0"/>
        <w:insideH w:val="single" w:color="FF826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color="B0DFFF" w:themeColor="accent6" w:themeTint="99" w:sz="4" w:space="0"/>
        <w:bottom w:val="single" w:color="B0DFFF" w:themeColor="accent6" w:themeTint="99" w:sz="4" w:space="0"/>
        <w:insideH w:val="single" w:color="B0DFF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color="9196CA" w:themeColor="accent1" w:sz="4" w:space="0"/>
        <w:left w:val="single" w:color="9196CA" w:themeColor="accent1" w:sz="4" w:space="0"/>
        <w:bottom w:val="single" w:color="9196CA" w:themeColor="accent1" w:sz="4" w:space="0"/>
        <w:right w:val="single" w:color="9196CA" w:themeColor="accent1" w:sz="4" w:space="0"/>
      </w:tblBorders>
    </w:tblPr>
    <w:tblStylePr w:type="firstRow">
      <w:rPr>
        <w:b/>
        <w:bCs/>
        <w:color w:val="FFFFFF" w:themeColor="background1"/>
      </w:rPr>
      <w:tblPr/>
      <w:tcPr>
        <w:shd w:val="clear" w:color="auto" w:fill="9196CA" w:themeFill="accent1"/>
      </w:tcPr>
    </w:tblStylePr>
    <w:tblStylePr w:type="lastRow">
      <w:rPr>
        <w:b/>
        <w:bCs/>
      </w:rPr>
      <w:tblPr/>
      <w:tcPr>
        <w:tcBorders>
          <w:top w:val="double" w:color="9196CA"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196CA" w:themeColor="accent1" w:sz="4" w:space="0"/>
          <w:right w:val="single" w:color="9196CA" w:themeColor="accent1" w:sz="4" w:space="0"/>
        </w:tcBorders>
      </w:tcPr>
    </w:tblStylePr>
    <w:tblStylePr w:type="band1Horz">
      <w:tblPr/>
      <w:tcPr>
        <w:tcBorders>
          <w:top w:val="single" w:color="9196CA" w:themeColor="accent1" w:sz="4" w:space="0"/>
          <w:bottom w:val="single" w:color="9196CA"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196CA" w:themeColor="accent1" w:sz="4" w:space="0"/>
          <w:left w:val="nil"/>
        </w:tcBorders>
      </w:tcPr>
    </w:tblStylePr>
    <w:tblStylePr w:type="swCell">
      <w:tblPr/>
      <w:tcPr>
        <w:tcBorders>
          <w:top w:val="double" w:color="9196CA" w:themeColor="accent1" w:sz="4" w:space="0"/>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color="003273" w:themeColor="accent2" w:sz="4" w:space="0"/>
        <w:left w:val="single" w:color="003273" w:themeColor="accent2" w:sz="4" w:space="0"/>
        <w:bottom w:val="single" w:color="003273" w:themeColor="accent2" w:sz="4" w:space="0"/>
        <w:right w:val="single" w:color="003273" w:themeColor="accent2" w:sz="4" w:space="0"/>
      </w:tblBorders>
    </w:tblPr>
    <w:tblStylePr w:type="firstRow">
      <w:rPr>
        <w:b/>
        <w:bCs/>
        <w:color w:val="FFFFFF" w:themeColor="background1"/>
      </w:rPr>
      <w:tblPr/>
      <w:tcPr>
        <w:shd w:val="clear" w:color="auto" w:fill="003273" w:themeFill="accent2"/>
      </w:tcPr>
    </w:tblStylePr>
    <w:tblStylePr w:type="lastRow">
      <w:rPr>
        <w:b/>
        <w:bCs/>
      </w:rPr>
      <w:tblPr/>
      <w:tcPr>
        <w:tcBorders>
          <w:top w:val="double" w:color="00327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3273" w:themeColor="accent2" w:sz="4" w:space="0"/>
          <w:right w:val="single" w:color="003273" w:themeColor="accent2" w:sz="4" w:space="0"/>
        </w:tcBorders>
      </w:tcPr>
    </w:tblStylePr>
    <w:tblStylePr w:type="band1Horz">
      <w:tblPr/>
      <w:tcPr>
        <w:tcBorders>
          <w:top w:val="single" w:color="003273" w:themeColor="accent2" w:sz="4" w:space="0"/>
          <w:bottom w:val="single" w:color="00327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3273" w:themeColor="accent2" w:sz="4" w:space="0"/>
          <w:left w:val="nil"/>
        </w:tcBorders>
      </w:tcPr>
    </w:tblStylePr>
    <w:tblStylePr w:type="swCell">
      <w:tblPr/>
      <w:tcPr>
        <w:tcBorders>
          <w:top w:val="double" w:color="003273" w:themeColor="accent2" w:sz="4" w:space="0"/>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color="A9AEB6" w:themeColor="accent3" w:sz="4" w:space="0"/>
        <w:left w:val="single" w:color="A9AEB6" w:themeColor="accent3" w:sz="4" w:space="0"/>
        <w:bottom w:val="single" w:color="A9AEB6" w:themeColor="accent3" w:sz="4" w:space="0"/>
        <w:right w:val="single" w:color="A9AEB6" w:themeColor="accent3" w:sz="4" w:space="0"/>
      </w:tblBorders>
    </w:tblPr>
    <w:tblStylePr w:type="firstRow">
      <w:rPr>
        <w:b/>
        <w:bCs/>
        <w:color w:val="FFFFFF" w:themeColor="background1"/>
      </w:rPr>
      <w:tblPr/>
      <w:tcPr>
        <w:shd w:val="clear" w:color="auto" w:fill="A9AEB6" w:themeFill="accent3"/>
      </w:tcPr>
    </w:tblStylePr>
    <w:tblStylePr w:type="lastRow">
      <w:rPr>
        <w:b/>
        <w:bCs/>
      </w:rPr>
      <w:tblPr/>
      <w:tcPr>
        <w:tcBorders>
          <w:top w:val="double" w:color="A9AEB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9AEB6" w:themeColor="accent3" w:sz="4" w:space="0"/>
          <w:right w:val="single" w:color="A9AEB6" w:themeColor="accent3" w:sz="4" w:space="0"/>
        </w:tcBorders>
      </w:tcPr>
    </w:tblStylePr>
    <w:tblStylePr w:type="band1Horz">
      <w:tblPr/>
      <w:tcPr>
        <w:tcBorders>
          <w:top w:val="single" w:color="A9AEB6" w:themeColor="accent3" w:sz="4" w:space="0"/>
          <w:bottom w:val="single" w:color="A9AEB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9AEB6" w:themeColor="accent3" w:sz="4" w:space="0"/>
          <w:left w:val="nil"/>
        </w:tcBorders>
      </w:tcPr>
    </w:tblStylePr>
    <w:tblStylePr w:type="swCell">
      <w:tblPr/>
      <w:tcPr>
        <w:tcBorders>
          <w:top w:val="double" w:color="A9AEB6" w:themeColor="accent3" w:sz="4" w:space="0"/>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color="B8A1FF" w:themeColor="accent4" w:sz="4" w:space="0"/>
        <w:left w:val="single" w:color="B8A1FF" w:themeColor="accent4" w:sz="4" w:space="0"/>
        <w:bottom w:val="single" w:color="B8A1FF" w:themeColor="accent4" w:sz="4" w:space="0"/>
        <w:right w:val="single" w:color="B8A1FF" w:themeColor="accent4" w:sz="4" w:space="0"/>
      </w:tblBorders>
    </w:tblPr>
    <w:tblStylePr w:type="firstRow">
      <w:rPr>
        <w:b/>
        <w:bCs/>
        <w:color w:val="FFFFFF" w:themeColor="background1"/>
      </w:rPr>
      <w:tblPr/>
      <w:tcPr>
        <w:shd w:val="clear" w:color="auto" w:fill="B8A1FF" w:themeFill="accent4"/>
      </w:tcPr>
    </w:tblStylePr>
    <w:tblStylePr w:type="lastRow">
      <w:rPr>
        <w:b/>
        <w:bCs/>
      </w:rPr>
      <w:tblPr/>
      <w:tcPr>
        <w:tcBorders>
          <w:top w:val="double" w:color="B8A1F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8A1FF" w:themeColor="accent4" w:sz="4" w:space="0"/>
          <w:right w:val="single" w:color="B8A1FF" w:themeColor="accent4" w:sz="4" w:space="0"/>
        </w:tcBorders>
      </w:tcPr>
    </w:tblStylePr>
    <w:tblStylePr w:type="band1Horz">
      <w:tblPr/>
      <w:tcPr>
        <w:tcBorders>
          <w:top w:val="single" w:color="B8A1FF" w:themeColor="accent4" w:sz="4" w:space="0"/>
          <w:bottom w:val="single" w:color="B8A1F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8A1FF" w:themeColor="accent4" w:sz="4" w:space="0"/>
          <w:left w:val="nil"/>
        </w:tcBorders>
      </w:tcPr>
    </w:tblStylePr>
    <w:tblStylePr w:type="swCell">
      <w:tblPr/>
      <w:tcPr>
        <w:tcBorders>
          <w:top w:val="double" w:color="B8A1FF" w:themeColor="accent4" w:sz="4" w:space="0"/>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color="FF2F00" w:themeColor="accent5" w:sz="4" w:space="0"/>
        <w:left w:val="single" w:color="FF2F00" w:themeColor="accent5" w:sz="4" w:space="0"/>
        <w:bottom w:val="single" w:color="FF2F00" w:themeColor="accent5" w:sz="4" w:space="0"/>
        <w:right w:val="single" w:color="FF2F00" w:themeColor="accent5" w:sz="4" w:space="0"/>
      </w:tblBorders>
    </w:tblPr>
    <w:tblStylePr w:type="firstRow">
      <w:rPr>
        <w:b/>
        <w:bCs/>
        <w:color w:val="FFFFFF" w:themeColor="background1"/>
      </w:rPr>
      <w:tblPr/>
      <w:tcPr>
        <w:shd w:val="clear" w:color="auto" w:fill="FF2F00" w:themeFill="accent5"/>
      </w:tcPr>
    </w:tblStylePr>
    <w:tblStylePr w:type="lastRow">
      <w:rPr>
        <w:b/>
        <w:bCs/>
      </w:rPr>
      <w:tblPr/>
      <w:tcPr>
        <w:tcBorders>
          <w:top w:val="double" w:color="FF2F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2F00" w:themeColor="accent5" w:sz="4" w:space="0"/>
          <w:right w:val="single" w:color="FF2F00" w:themeColor="accent5" w:sz="4" w:space="0"/>
        </w:tcBorders>
      </w:tcPr>
    </w:tblStylePr>
    <w:tblStylePr w:type="band1Horz">
      <w:tblPr/>
      <w:tcPr>
        <w:tcBorders>
          <w:top w:val="single" w:color="FF2F00" w:themeColor="accent5" w:sz="4" w:space="0"/>
          <w:bottom w:val="single" w:color="FF2F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2F00" w:themeColor="accent5" w:sz="4" w:space="0"/>
          <w:left w:val="nil"/>
        </w:tcBorders>
      </w:tcPr>
    </w:tblStylePr>
    <w:tblStylePr w:type="swCell">
      <w:tblPr/>
      <w:tcPr>
        <w:tcBorders>
          <w:top w:val="double" w:color="FF2F00" w:themeColor="accent5" w:sz="4" w:space="0"/>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color="7CCBFF" w:themeColor="accent6" w:sz="4" w:space="0"/>
        <w:left w:val="single" w:color="7CCBFF" w:themeColor="accent6" w:sz="4" w:space="0"/>
        <w:bottom w:val="single" w:color="7CCBFF" w:themeColor="accent6" w:sz="4" w:space="0"/>
        <w:right w:val="single" w:color="7CCBFF" w:themeColor="accent6" w:sz="4" w:space="0"/>
      </w:tblBorders>
    </w:tblPr>
    <w:tblStylePr w:type="firstRow">
      <w:rPr>
        <w:b/>
        <w:bCs/>
        <w:color w:val="FFFFFF" w:themeColor="background1"/>
      </w:rPr>
      <w:tblPr/>
      <w:tcPr>
        <w:shd w:val="clear" w:color="auto" w:fill="7CCBFF" w:themeFill="accent6"/>
      </w:tcPr>
    </w:tblStylePr>
    <w:tblStylePr w:type="lastRow">
      <w:rPr>
        <w:b/>
        <w:bCs/>
      </w:rPr>
      <w:tblPr/>
      <w:tcPr>
        <w:tcBorders>
          <w:top w:val="double" w:color="7CCBFF"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CCBFF" w:themeColor="accent6" w:sz="4" w:space="0"/>
          <w:right w:val="single" w:color="7CCBFF" w:themeColor="accent6" w:sz="4" w:space="0"/>
        </w:tcBorders>
      </w:tcPr>
    </w:tblStylePr>
    <w:tblStylePr w:type="band1Horz">
      <w:tblPr/>
      <w:tcPr>
        <w:tcBorders>
          <w:top w:val="single" w:color="7CCBFF" w:themeColor="accent6" w:sz="4" w:space="0"/>
          <w:bottom w:val="single" w:color="7CCBFF"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CCBFF" w:themeColor="accent6" w:sz="4" w:space="0"/>
          <w:left w:val="nil"/>
        </w:tcBorders>
      </w:tcPr>
    </w:tblStylePr>
    <w:tblStylePr w:type="swCell">
      <w:tblPr/>
      <w:tcPr>
        <w:tcBorders>
          <w:top w:val="double" w:color="7CCBFF" w:themeColor="accent6" w:sz="4" w:space="0"/>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color="BCBFDF" w:themeColor="accent1" w:themeTint="99" w:sz="4" w:space="0"/>
        <w:left w:val="single" w:color="BCBFDF" w:themeColor="accent1" w:themeTint="99" w:sz="4" w:space="0"/>
        <w:bottom w:val="single" w:color="BCBFDF" w:themeColor="accent1" w:themeTint="99" w:sz="4" w:space="0"/>
        <w:right w:val="single" w:color="BCBFDF" w:themeColor="accent1" w:themeTint="99" w:sz="4" w:space="0"/>
        <w:insideH w:val="single" w:color="BCBFDF" w:themeColor="accent1" w:themeTint="99" w:sz="4" w:space="0"/>
      </w:tblBorders>
    </w:tblPr>
    <w:tblStylePr w:type="firstRow">
      <w:rPr>
        <w:b/>
        <w:bCs/>
        <w:color w:val="FFFFFF" w:themeColor="background1"/>
      </w:rPr>
      <w:tblPr/>
      <w:tcPr>
        <w:tcBorders>
          <w:top w:val="single" w:color="9196CA" w:themeColor="accent1" w:sz="4" w:space="0"/>
          <w:left w:val="single" w:color="9196CA" w:themeColor="accent1" w:sz="4" w:space="0"/>
          <w:bottom w:val="single" w:color="9196CA" w:themeColor="accent1" w:sz="4" w:space="0"/>
          <w:right w:val="single" w:color="9196CA" w:themeColor="accent1" w:sz="4" w:space="0"/>
          <w:insideH w:val="nil"/>
        </w:tcBorders>
        <w:shd w:val="clear" w:color="auto" w:fill="9196CA" w:themeFill="accent1"/>
      </w:tcPr>
    </w:tblStylePr>
    <w:tblStylePr w:type="lastRow">
      <w:rPr>
        <w:b/>
        <w:bCs/>
      </w:rPr>
      <w:tblPr/>
      <w:tcPr>
        <w:tcBorders>
          <w:top w:val="double" w:color="BCBFDF" w:themeColor="accent1" w:themeTint="99"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color="1278FF" w:themeColor="accent2" w:themeTint="99" w:sz="4" w:space="0"/>
        <w:left w:val="single" w:color="1278FF" w:themeColor="accent2" w:themeTint="99" w:sz="4" w:space="0"/>
        <w:bottom w:val="single" w:color="1278FF" w:themeColor="accent2" w:themeTint="99" w:sz="4" w:space="0"/>
        <w:right w:val="single" w:color="1278FF" w:themeColor="accent2" w:themeTint="99" w:sz="4" w:space="0"/>
        <w:insideH w:val="single" w:color="1278FF" w:themeColor="accent2" w:themeTint="99" w:sz="4" w:space="0"/>
      </w:tblBorders>
    </w:tblPr>
    <w:tblStylePr w:type="firstRow">
      <w:rPr>
        <w:b/>
        <w:bCs/>
        <w:color w:val="FFFFFF" w:themeColor="background1"/>
      </w:rPr>
      <w:tblPr/>
      <w:tcPr>
        <w:tcBorders>
          <w:top w:val="single" w:color="003273" w:themeColor="accent2" w:sz="4" w:space="0"/>
          <w:left w:val="single" w:color="003273" w:themeColor="accent2" w:sz="4" w:space="0"/>
          <w:bottom w:val="single" w:color="003273" w:themeColor="accent2" w:sz="4" w:space="0"/>
          <w:right w:val="single" w:color="003273" w:themeColor="accent2" w:sz="4" w:space="0"/>
          <w:insideH w:val="nil"/>
        </w:tcBorders>
        <w:shd w:val="clear" w:color="auto" w:fill="003273" w:themeFill="accent2"/>
      </w:tcPr>
    </w:tblStylePr>
    <w:tblStylePr w:type="lastRow">
      <w:rPr>
        <w:b/>
        <w:bCs/>
      </w:rPr>
      <w:tblPr/>
      <w:tcPr>
        <w:tcBorders>
          <w:top w:val="double" w:color="1278FF" w:themeColor="accent2" w:themeTint="99"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color="CBCED3" w:themeColor="accent3" w:themeTint="99" w:sz="4" w:space="0"/>
        <w:left w:val="single" w:color="CBCED3" w:themeColor="accent3" w:themeTint="99" w:sz="4" w:space="0"/>
        <w:bottom w:val="single" w:color="CBCED3" w:themeColor="accent3" w:themeTint="99" w:sz="4" w:space="0"/>
        <w:right w:val="single" w:color="CBCED3" w:themeColor="accent3" w:themeTint="99" w:sz="4" w:space="0"/>
        <w:insideH w:val="single" w:color="CBCED3" w:themeColor="accent3" w:themeTint="99" w:sz="4" w:space="0"/>
      </w:tblBorders>
    </w:tblPr>
    <w:tblStylePr w:type="firstRow">
      <w:rPr>
        <w:b/>
        <w:bCs/>
        <w:color w:val="FFFFFF" w:themeColor="background1"/>
      </w:rPr>
      <w:tblPr/>
      <w:tcPr>
        <w:tcBorders>
          <w:top w:val="single" w:color="A9AEB6" w:themeColor="accent3" w:sz="4" w:space="0"/>
          <w:left w:val="single" w:color="A9AEB6" w:themeColor="accent3" w:sz="4" w:space="0"/>
          <w:bottom w:val="single" w:color="A9AEB6" w:themeColor="accent3" w:sz="4" w:space="0"/>
          <w:right w:val="single" w:color="A9AEB6" w:themeColor="accent3" w:sz="4" w:space="0"/>
          <w:insideH w:val="nil"/>
        </w:tcBorders>
        <w:shd w:val="clear" w:color="auto" w:fill="A9AEB6" w:themeFill="accent3"/>
      </w:tcPr>
    </w:tblStylePr>
    <w:tblStylePr w:type="lastRow">
      <w:rPr>
        <w:b/>
        <w:bCs/>
      </w:rPr>
      <w:tblPr/>
      <w:tcPr>
        <w:tcBorders>
          <w:top w:val="double" w:color="CBCED3" w:themeColor="accent3" w:themeTint="99"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color="D4C6FF" w:themeColor="accent4" w:themeTint="99" w:sz="4" w:space="0"/>
        <w:left w:val="single" w:color="D4C6FF" w:themeColor="accent4" w:themeTint="99" w:sz="4" w:space="0"/>
        <w:bottom w:val="single" w:color="D4C6FF" w:themeColor="accent4" w:themeTint="99" w:sz="4" w:space="0"/>
        <w:right w:val="single" w:color="D4C6FF" w:themeColor="accent4" w:themeTint="99" w:sz="4" w:space="0"/>
        <w:insideH w:val="single" w:color="D4C6FF" w:themeColor="accent4" w:themeTint="99" w:sz="4" w:space="0"/>
      </w:tblBorders>
    </w:tblPr>
    <w:tblStylePr w:type="firstRow">
      <w:rPr>
        <w:b/>
        <w:bCs/>
        <w:color w:val="FFFFFF" w:themeColor="background1"/>
      </w:rPr>
      <w:tblPr/>
      <w:tcPr>
        <w:tcBorders>
          <w:top w:val="single" w:color="B8A1FF" w:themeColor="accent4" w:sz="4" w:space="0"/>
          <w:left w:val="single" w:color="B8A1FF" w:themeColor="accent4" w:sz="4" w:space="0"/>
          <w:bottom w:val="single" w:color="B8A1FF" w:themeColor="accent4" w:sz="4" w:space="0"/>
          <w:right w:val="single" w:color="B8A1FF" w:themeColor="accent4" w:sz="4" w:space="0"/>
          <w:insideH w:val="nil"/>
        </w:tcBorders>
        <w:shd w:val="clear" w:color="auto" w:fill="B8A1FF" w:themeFill="accent4"/>
      </w:tcPr>
    </w:tblStylePr>
    <w:tblStylePr w:type="lastRow">
      <w:rPr>
        <w:b/>
        <w:bCs/>
      </w:rPr>
      <w:tblPr/>
      <w:tcPr>
        <w:tcBorders>
          <w:top w:val="double" w:color="D4C6FF" w:themeColor="accent4" w:themeTint="99"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color="FF8266" w:themeColor="accent5" w:themeTint="99" w:sz="4" w:space="0"/>
        <w:left w:val="single" w:color="FF8266" w:themeColor="accent5" w:themeTint="99" w:sz="4" w:space="0"/>
        <w:bottom w:val="single" w:color="FF8266" w:themeColor="accent5" w:themeTint="99" w:sz="4" w:space="0"/>
        <w:right w:val="single" w:color="FF8266" w:themeColor="accent5" w:themeTint="99" w:sz="4" w:space="0"/>
        <w:insideH w:val="single" w:color="FF8266" w:themeColor="accent5" w:themeTint="99" w:sz="4" w:space="0"/>
      </w:tblBorders>
    </w:tblPr>
    <w:tblStylePr w:type="firstRow">
      <w:rPr>
        <w:b/>
        <w:bCs/>
        <w:color w:val="FFFFFF" w:themeColor="background1"/>
      </w:rPr>
      <w:tblPr/>
      <w:tcPr>
        <w:tcBorders>
          <w:top w:val="single" w:color="FF2F00" w:themeColor="accent5" w:sz="4" w:space="0"/>
          <w:left w:val="single" w:color="FF2F00" w:themeColor="accent5" w:sz="4" w:space="0"/>
          <w:bottom w:val="single" w:color="FF2F00" w:themeColor="accent5" w:sz="4" w:space="0"/>
          <w:right w:val="single" w:color="FF2F00" w:themeColor="accent5" w:sz="4" w:space="0"/>
          <w:insideH w:val="nil"/>
        </w:tcBorders>
        <w:shd w:val="clear" w:color="auto" w:fill="FF2F00" w:themeFill="accent5"/>
      </w:tcPr>
    </w:tblStylePr>
    <w:tblStylePr w:type="lastRow">
      <w:rPr>
        <w:b/>
        <w:bCs/>
      </w:rPr>
      <w:tblPr/>
      <w:tcPr>
        <w:tcBorders>
          <w:top w:val="double" w:color="FF8266" w:themeColor="accent5" w:themeTint="99"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color="B0DFFF" w:themeColor="accent6" w:themeTint="99" w:sz="4" w:space="0"/>
        <w:left w:val="single" w:color="B0DFFF" w:themeColor="accent6" w:themeTint="99" w:sz="4" w:space="0"/>
        <w:bottom w:val="single" w:color="B0DFFF" w:themeColor="accent6" w:themeTint="99" w:sz="4" w:space="0"/>
        <w:right w:val="single" w:color="B0DFFF" w:themeColor="accent6" w:themeTint="99" w:sz="4" w:space="0"/>
        <w:insideH w:val="single" w:color="B0DFFF" w:themeColor="accent6" w:themeTint="99" w:sz="4" w:space="0"/>
      </w:tblBorders>
    </w:tblPr>
    <w:tblStylePr w:type="firstRow">
      <w:rPr>
        <w:b/>
        <w:bCs/>
        <w:color w:val="FFFFFF" w:themeColor="background1"/>
      </w:rPr>
      <w:tblPr/>
      <w:tcPr>
        <w:tcBorders>
          <w:top w:val="single" w:color="7CCBFF" w:themeColor="accent6" w:sz="4" w:space="0"/>
          <w:left w:val="single" w:color="7CCBFF" w:themeColor="accent6" w:sz="4" w:space="0"/>
          <w:bottom w:val="single" w:color="7CCBFF" w:themeColor="accent6" w:sz="4" w:space="0"/>
          <w:right w:val="single" w:color="7CCBFF" w:themeColor="accent6" w:sz="4" w:space="0"/>
          <w:insideH w:val="nil"/>
        </w:tcBorders>
        <w:shd w:val="clear" w:color="auto" w:fill="7CCBFF" w:themeFill="accent6"/>
      </w:tcPr>
    </w:tblStylePr>
    <w:tblStylePr w:type="lastRow">
      <w:rPr>
        <w:b/>
        <w:bCs/>
      </w:rPr>
      <w:tblPr/>
      <w:tcPr>
        <w:tcBorders>
          <w:top w:val="double" w:color="B0DFFF" w:themeColor="accent6" w:themeTint="99"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color="9196CA" w:themeColor="accent1" w:sz="24" w:space="0"/>
        <w:left w:val="single" w:color="9196CA" w:themeColor="accent1" w:sz="24" w:space="0"/>
        <w:bottom w:val="single" w:color="9196CA" w:themeColor="accent1" w:sz="24" w:space="0"/>
        <w:right w:val="single" w:color="9196CA" w:themeColor="accent1" w:sz="24" w:space="0"/>
      </w:tblBorders>
    </w:tblPr>
    <w:tcPr>
      <w:shd w:val="clear" w:color="auto" w:fill="9196CA"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color="003273" w:themeColor="accent2" w:sz="24" w:space="0"/>
        <w:left w:val="single" w:color="003273" w:themeColor="accent2" w:sz="24" w:space="0"/>
        <w:bottom w:val="single" w:color="003273" w:themeColor="accent2" w:sz="24" w:space="0"/>
        <w:right w:val="single" w:color="003273" w:themeColor="accent2" w:sz="24" w:space="0"/>
      </w:tblBorders>
    </w:tblPr>
    <w:tcPr>
      <w:shd w:val="clear" w:color="auto" w:fill="003273"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color="A9AEB6" w:themeColor="accent3" w:sz="24" w:space="0"/>
        <w:left w:val="single" w:color="A9AEB6" w:themeColor="accent3" w:sz="24" w:space="0"/>
        <w:bottom w:val="single" w:color="A9AEB6" w:themeColor="accent3" w:sz="24" w:space="0"/>
        <w:right w:val="single" w:color="A9AEB6" w:themeColor="accent3" w:sz="24" w:space="0"/>
      </w:tblBorders>
    </w:tblPr>
    <w:tcPr>
      <w:shd w:val="clear" w:color="auto" w:fill="A9AEB6"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color="B8A1FF" w:themeColor="accent4" w:sz="24" w:space="0"/>
        <w:left w:val="single" w:color="B8A1FF" w:themeColor="accent4" w:sz="24" w:space="0"/>
        <w:bottom w:val="single" w:color="B8A1FF" w:themeColor="accent4" w:sz="24" w:space="0"/>
        <w:right w:val="single" w:color="B8A1FF" w:themeColor="accent4" w:sz="24" w:space="0"/>
      </w:tblBorders>
    </w:tblPr>
    <w:tcPr>
      <w:shd w:val="clear" w:color="auto" w:fill="B8A1F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color="FF2F00" w:themeColor="accent5" w:sz="24" w:space="0"/>
        <w:left w:val="single" w:color="FF2F00" w:themeColor="accent5" w:sz="24" w:space="0"/>
        <w:bottom w:val="single" w:color="FF2F00" w:themeColor="accent5" w:sz="24" w:space="0"/>
        <w:right w:val="single" w:color="FF2F00" w:themeColor="accent5" w:sz="24" w:space="0"/>
      </w:tblBorders>
    </w:tblPr>
    <w:tcPr>
      <w:shd w:val="clear" w:color="auto" w:fill="FF2F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color="7CCBFF" w:themeColor="accent6" w:sz="24" w:space="0"/>
        <w:left w:val="single" w:color="7CCBFF" w:themeColor="accent6" w:sz="24" w:space="0"/>
        <w:bottom w:val="single" w:color="7CCBFF" w:themeColor="accent6" w:sz="24" w:space="0"/>
        <w:right w:val="single" w:color="7CCBFF" w:themeColor="accent6" w:sz="24" w:space="0"/>
      </w:tblBorders>
    </w:tblPr>
    <w:tcPr>
      <w:shd w:val="clear" w:color="auto" w:fill="7CCBFF"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color="9196CA" w:themeColor="accent1" w:sz="4" w:space="0"/>
        <w:bottom w:val="single" w:color="9196CA" w:themeColor="accent1" w:sz="4" w:space="0"/>
      </w:tblBorders>
    </w:tblPr>
    <w:tblStylePr w:type="firstRow">
      <w:rPr>
        <w:b/>
        <w:bCs/>
      </w:rPr>
      <w:tblPr/>
      <w:tcPr>
        <w:tcBorders>
          <w:bottom w:val="single" w:color="9196CA" w:themeColor="accent1" w:sz="4" w:space="0"/>
        </w:tcBorders>
      </w:tcPr>
    </w:tblStylePr>
    <w:tblStylePr w:type="lastRow">
      <w:rPr>
        <w:b/>
        <w:bCs/>
      </w:rPr>
      <w:tblPr/>
      <w:tcPr>
        <w:tcBorders>
          <w:top w:val="double" w:color="9196CA" w:themeColor="accent1" w:sz="4" w:space="0"/>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color="003273" w:themeColor="accent2" w:sz="4" w:space="0"/>
        <w:bottom w:val="single" w:color="003273" w:themeColor="accent2" w:sz="4" w:space="0"/>
      </w:tblBorders>
    </w:tblPr>
    <w:tblStylePr w:type="firstRow">
      <w:rPr>
        <w:b/>
        <w:bCs/>
      </w:rPr>
      <w:tblPr/>
      <w:tcPr>
        <w:tcBorders>
          <w:bottom w:val="single" w:color="003273" w:themeColor="accent2" w:sz="4" w:space="0"/>
        </w:tcBorders>
      </w:tcPr>
    </w:tblStylePr>
    <w:tblStylePr w:type="lastRow">
      <w:rPr>
        <w:b/>
        <w:bCs/>
      </w:rPr>
      <w:tblPr/>
      <w:tcPr>
        <w:tcBorders>
          <w:top w:val="double" w:color="003273" w:themeColor="accent2" w:sz="4" w:space="0"/>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color="A9AEB6" w:themeColor="accent3" w:sz="4" w:space="0"/>
        <w:bottom w:val="single" w:color="A9AEB6" w:themeColor="accent3" w:sz="4" w:space="0"/>
      </w:tblBorders>
    </w:tblPr>
    <w:tblStylePr w:type="firstRow">
      <w:rPr>
        <w:b/>
        <w:bCs/>
      </w:rPr>
      <w:tblPr/>
      <w:tcPr>
        <w:tcBorders>
          <w:bottom w:val="single" w:color="A9AEB6" w:themeColor="accent3" w:sz="4" w:space="0"/>
        </w:tcBorders>
      </w:tcPr>
    </w:tblStylePr>
    <w:tblStylePr w:type="lastRow">
      <w:rPr>
        <w:b/>
        <w:bCs/>
      </w:rPr>
      <w:tblPr/>
      <w:tcPr>
        <w:tcBorders>
          <w:top w:val="double" w:color="A9AEB6" w:themeColor="accent3" w:sz="4" w:space="0"/>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color="B8A1FF" w:themeColor="accent4" w:sz="4" w:space="0"/>
        <w:bottom w:val="single" w:color="B8A1FF" w:themeColor="accent4" w:sz="4" w:space="0"/>
      </w:tblBorders>
    </w:tblPr>
    <w:tblStylePr w:type="firstRow">
      <w:rPr>
        <w:b/>
        <w:bCs/>
      </w:rPr>
      <w:tblPr/>
      <w:tcPr>
        <w:tcBorders>
          <w:bottom w:val="single" w:color="B8A1FF" w:themeColor="accent4" w:sz="4" w:space="0"/>
        </w:tcBorders>
      </w:tcPr>
    </w:tblStylePr>
    <w:tblStylePr w:type="lastRow">
      <w:rPr>
        <w:b/>
        <w:bCs/>
      </w:rPr>
      <w:tblPr/>
      <w:tcPr>
        <w:tcBorders>
          <w:top w:val="double" w:color="B8A1FF" w:themeColor="accent4" w:sz="4" w:space="0"/>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color="FF2F00" w:themeColor="accent5" w:sz="4" w:space="0"/>
        <w:bottom w:val="single" w:color="FF2F00" w:themeColor="accent5" w:sz="4" w:space="0"/>
      </w:tblBorders>
    </w:tblPr>
    <w:tblStylePr w:type="firstRow">
      <w:rPr>
        <w:b/>
        <w:bCs/>
      </w:rPr>
      <w:tblPr/>
      <w:tcPr>
        <w:tcBorders>
          <w:bottom w:val="single" w:color="FF2F00" w:themeColor="accent5" w:sz="4" w:space="0"/>
        </w:tcBorders>
      </w:tcPr>
    </w:tblStylePr>
    <w:tblStylePr w:type="lastRow">
      <w:rPr>
        <w:b/>
        <w:bCs/>
      </w:rPr>
      <w:tblPr/>
      <w:tcPr>
        <w:tcBorders>
          <w:top w:val="double" w:color="FF2F00" w:themeColor="accent5" w:sz="4" w:space="0"/>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color="7CCBFF" w:themeColor="accent6" w:sz="4" w:space="0"/>
        <w:bottom w:val="single" w:color="7CCBFF" w:themeColor="accent6" w:sz="4" w:space="0"/>
      </w:tblBorders>
    </w:tblPr>
    <w:tblStylePr w:type="firstRow">
      <w:rPr>
        <w:b/>
        <w:bCs/>
      </w:rPr>
      <w:tblPr/>
      <w:tcPr>
        <w:tcBorders>
          <w:bottom w:val="single" w:color="7CCBFF" w:themeColor="accent6" w:sz="4" w:space="0"/>
        </w:tcBorders>
      </w:tcPr>
    </w:tblStylePr>
    <w:tblStylePr w:type="lastRow">
      <w:rPr>
        <w:b/>
        <w:bCs/>
      </w:rPr>
      <w:tblPr/>
      <w:tcPr>
        <w:tcBorders>
          <w:top w:val="double" w:color="7CCBFF" w:themeColor="accent6" w:sz="4" w:space="0"/>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196CA"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196CA"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196CA"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196CA" w:themeColor="accent1" w:sz="4" w:space="0"/>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3273"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3273"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3273"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3273" w:themeColor="accent2" w:sz="4" w:space="0"/>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9AEB6"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9AEB6"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9AEB6"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9AEB6" w:themeColor="accent3" w:sz="4" w:space="0"/>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8A1F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8A1F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8A1F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8A1FF" w:themeColor="accent4" w:sz="4" w:space="0"/>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2F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2F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2F0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2F00" w:themeColor="accent5" w:sz="4" w:space="0"/>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CCBFF"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CCBFF"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CCBFF"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CCBFF" w:themeColor="accent6" w:sz="4" w:space="0"/>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styleId="MacrotekstChar" w:customStyle="1">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color="ACB0D7" w:themeColor="accent1" w:themeTint="BF" w:sz="8" w:space="0"/>
        <w:left w:val="single" w:color="ACB0D7" w:themeColor="accent1" w:themeTint="BF" w:sz="8" w:space="0"/>
        <w:bottom w:val="single" w:color="ACB0D7" w:themeColor="accent1" w:themeTint="BF" w:sz="8" w:space="0"/>
        <w:right w:val="single" w:color="ACB0D7" w:themeColor="accent1" w:themeTint="BF" w:sz="8" w:space="0"/>
        <w:insideH w:val="single" w:color="ACB0D7" w:themeColor="accent1" w:themeTint="BF" w:sz="8" w:space="0"/>
        <w:insideV w:val="single" w:color="ACB0D7" w:themeColor="accent1" w:themeTint="BF" w:sz="8" w:space="0"/>
      </w:tblBorders>
    </w:tblPr>
    <w:tcPr>
      <w:shd w:val="clear" w:color="auto" w:fill="E3E4F2" w:themeFill="accent1" w:themeFillTint="3F"/>
    </w:tcPr>
    <w:tblStylePr w:type="firstRow">
      <w:rPr>
        <w:b/>
        <w:bCs/>
      </w:rPr>
    </w:tblStylePr>
    <w:tblStylePr w:type="lastRow">
      <w:rPr>
        <w:b/>
        <w:bCs/>
      </w:rPr>
      <w:tblPr/>
      <w:tcPr>
        <w:tcBorders>
          <w:top w:val="single" w:color="ACB0D7" w:themeColor="accent1" w:themeTint="BF" w:sz="18" w:space="0"/>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color="005CD6" w:themeColor="accent2" w:themeTint="BF" w:sz="8" w:space="0"/>
        <w:left w:val="single" w:color="005CD6" w:themeColor="accent2" w:themeTint="BF" w:sz="8" w:space="0"/>
        <w:bottom w:val="single" w:color="005CD6" w:themeColor="accent2" w:themeTint="BF" w:sz="8" w:space="0"/>
        <w:right w:val="single" w:color="005CD6" w:themeColor="accent2" w:themeTint="BF" w:sz="8" w:space="0"/>
        <w:insideH w:val="single" w:color="005CD6" w:themeColor="accent2" w:themeTint="BF" w:sz="8" w:space="0"/>
        <w:insideV w:val="single" w:color="005CD6" w:themeColor="accent2" w:themeTint="BF" w:sz="8" w:space="0"/>
      </w:tblBorders>
    </w:tblPr>
    <w:tcPr>
      <w:shd w:val="clear" w:color="auto" w:fill="9DC7FF" w:themeFill="accent2" w:themeFillTint="3F"/>
    </w:tcPr>
    <w:tblStylePr w:type="firstRow">
      <w:rPr>
        <w:b/>
        <w:bCs/>
      </w:rPr>
    </w:tblStylePr>
    <w:tblStylePr w:type="lastRow">
      <w:rPr>
        <w:b/>
        <w:bCs/>
      </w:rPr>
      <w:tblPr/>
      <w:tcPr>
        <w:tcBorders>
          <w:top w:val="single" w:color="005CD6" w:themeColor="accent2" w:themeTint="BF" w:sz="18" w:space="0"/>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color="BEC2C8" w:themeColor="accent3" w:themeTint="BF" w:sz="8" w:space="0"/>
        <w:left w:val="single" w:color="BEC2C8" w:themeColor="accent3" w:themeTint="BF" w:sz="8" w:space="0"/>
        <w:bottom w:val="single" w:color="BEC2C8" w:themeColor="accent3" w:themeTint="BF" w:sz="8" w:space="0"/>
        <w:right w:val="single" w:color="BEC2C8" w:themeColor="accent3" w:themeTint="BF" w:sz="8" w:space="0"/>
        <w:insideH w:val="single" w:color="BEC2C8" w:themeColor="accent3" w:themeTint="BF" w:sz="8" w:space="0"/>
        <w:insideV w:val="single" w:color="BEC2C8" w:themeColor="accent3" w:themeTint="BF" w:sz="8" w:space="0"/>
      </w:tblBorders>
    </w:tblPr>
    <w:tcPr>
      <w:shd w:val="clear" w:color="auto" w:fill="E9EAED" w:themeFill="accent3" w:themeFillTint="3F"/>
    </w:tcPr>
    <w:tblStylePr w:type="firstRow">
      <w:rPr>
        <w:b/>
        <w:bCs/>
      </w:rPr>
    </w:tblStylePr>
    <w:tblStylePr w:type="lastRow">
      <w:rPr>
        <w:b/>
        <w:bCs/>
      </w:rPr>
      <w:tblPr/>
      <w:tcPr>
        <w:tcBorders>
          <w:top w:val="single" w:color="BEC2C8" w:themeColor="accent3" w:themeTint="BF" w:sz="18" w:space="0"/>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color="C9B8FF" w:themeColor="accent4" w:themeTint="BF" w:sz="8" w:space="0"/>
        <w:left w:val="single" w:color="C9B8FF" w:themeColor="accent4" w:themeTint="BF" w:sz="8" w:space="0"/>
        <w:bottom w:val="single" w:color="C9B8FF" w:themeColor="accent4" w:themeTint="BF" w:sz="8" w:space="0"/>
        <w:right w:val="single" w:color="C9B8FF" w:themeColor="accent4" w:themeTint="BF" w:sz="8" w:space="0"/>
        <w:insideH w:val="single" w:color="C9B8FF" w:themeColor="accent4" w:themeTint="BF" w:sz="8" w:space="0"/>
        <w:insideV w:val="single" w:color="C9B8FF" w:themeColor="accent4" w:themeTint="BF" w:sz="8" w:space="0"/>
      </w:tblBorders>
    </w:tblPr>
    <w:tcPr>
      <w:shd w:val="clear" w:color="auto" w:fill="EDE7FF" w:themeFill="accent4" w:themeFillTint="3F"/>
    </w:tcPr>
    <w:tblStylePr w:type="firstRow">
      <w:rPr>
        <w:b/>
        <w:bCs/>
      </w:rPr>
    </w:tblStylePr>
    <w:tblStylePr w:type="lastRow">
      <w:rPr>
        <w:b/>
        <w:bCs/>
      </w:rPr>
      <w:tblPr/>
      <w:tcPr>
        <w:tcBorders>
          <w:top w:val="single" w:color="C9B8FF" w:themeColor="accent4" w:themeTint="BF" w:sz="18" w:space="0"/>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color="FF6340" w:themeColor="accent5" w:themeTint="BF" w:sz="8" w:space="0"/>
        <w:left w:val="single" w:color="FF6340" w:themeColor="accent5" w:themeTint="BF" w:sz="8" w:space="0"/>
        <w:bottom w:val="single" w:color="FF6340" w:themeColor="accent5" w:themeTint="BF" w:sz="8" w:space="0"/>
        <w:right w:val="single" w:color="FF6340" w:themeColor="accent5" w:themeTint="BF" w:sz="8" w:space="0"/>
        <w:insideH w:val="single" w:color="FF6340" w:themeColor="accent5" w:themeTint="BF" w:sz="8" w:space="0"/>
        <w:insideV w:val="single" w:color="FF6340" w:themeColor="accent5" w:themeTint="BF" w:sz="8" w:space="0"/>
      </w:tblBorders>
    </w:tblPr>
    <w:tcPr>
      <w:shd w:val="clear" w:color="auto" w:fill="FFCBC0" w:themeFill="accent5" w:themeFillTint="3F"/>
    </w:tcPr>
    <w:tblStylePr w:type="firstRow">
      <w:rPr>
        <w:b/>
        <w:bCs/>
      </w:rPr>
    </w:tblStylePr>
    <w:tblStylePr w:type="lastRow">
      <w:rPr>
        <w:b/>
        <w:bCs/>
      </w:rPr>
      <w:tblPr/>
      <w:tcPr>
        <w:tcBorders>
          <w:top w:val="single" w:color="FF6340" w:themeColor="accent5" w:themeTint="BF" w:sz="18" w:space="0"/>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color="9CD7FF" w:themeColor="accent6" w:themeTint="BF" w:sz="8" w:space="0"/>
        <w:left w:val="single" w:color="9CD7FF" w:themeColor="accent6" w:themeTint="BF" w:sz="8" w:space="0"/>
        <w:bottom w:val="single" w:color="9CD7FF" w:themeColor="accent6" w:themeTint="BF" w:sz="8" w:space="0"/>
        <w:right w:val="single" w:color="9CD7FF" w:themeColor="accent6" w:themeTint="BF" w:sz="8" w:space="0"/>
        <w:insideH w:val="single" w:color="9CD7FF" w:themeColor="accent6" w:themeTint="BF" w:sz="8" w:space="0"/>
        <w:insideV w:val="single" w:color="9CD7FF" w:themeColor="accent6" w:themeTint="BF" w:sz="8" w:space="0"/>
      </w:tblBorders>
    </w:tblPr>
    <w:tcPr>
      <w:shd w:val="clear" w:color="auto" w:fill="DEF1FF" w:themeFill="accent6" w:themeFillTint="3F"/>
    </w:tcPr>
    <w:tblStylePr w:type="firstRow">
      <w:rPr>
        <w:b/>
        <w:bCs/>
      </w:rPr>
    </w:tblStylePr>
    <w:tblStylePr w:type="lastRow">
      <w:rPr>
        <w:b/>
        <w:bCs/>
      </w:rPr>
      <w:tblPr/>
      <w:tcPr>
        <w:tcBorders>
          <w:top w:val="single" w:color="9CD7FF" w:themeColor="accent6" w:themeTint="BF" w:sz="18" w:space="0"/>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insideH w:val="single" w:color="9196CA" w:themeColor="accent1" w:sz="8" w:space="0"/>
        <w:insideV w:val="single" w:color="9196CA" w:themeColor="accent1" w:sz="8" w:space="0"/>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color="9196CA" w:themeColor="accent1" w:sz="6" w:space="0"/>
          <w:insideV w:val="single" w:color="9196CA" w:themeColor="accent1" w:sz="6" w:space="0"/>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insideH w:val="single" w:color="003273" w:themeColor="accent2" w:sz="8" w:space="0"/>
        <w:insideV w:val="single" w:color="003273" w:themeColor="accent2" w:sz="8" w:space="0"/>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color="003273" w:themeColor="accent2" w:sz="6" w:space="0"/>
          <w:insideV w:val="single" w:color="003273" w:themeColor="accent2" w:sz="6" w:space="0"/>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insideH w:val="single" w:color="A9AEB6" w:themeColor="accent3" w:sz="8" w:space="0"/>
        <w:insideV w:val="single" w:color="A9AEB6" w:themeColor="accent3" w:sz="8" w:space="0"/>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color="A9AEB6" w:themeColor="accent3" w:sz="6" w:space="0"/>
          <w:insideV w:val="single" w:color="A9AEB6" w:themeColor="accent3" w:sz="6" w:space="0"/>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insideH w:val="single" w:color="B8A1FF" w:themeColor="accent4" w:sz="8" w:space="0"/>
        <w:insideV w:val="single" w:color="B8A1FF" w:themeColor="accent4" w:sz="8" w:space="0"/>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color="B8A1FF" w:themeColor="accent4" w:sz="6" w:space="0"/>
          <w:insideV w:val="single" w:color="B8A1FF" w:themeColor="accent4" w:sz="6" w:space="0"/>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insideH w:val="single" w:color="FF2F00" w:themeColor="accent5" w:sz="8" w:space="0"/>
        <w:insideV w:val="single" w:color="FF2F00" w:themeColor="accent5" w:sz="8" w:space="0"/>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color="FF2F00" w:themeColor="accent5" w:sz="6" w:space="0"/>
          <w:insideV w:val="single" w:color="FF2F00" w:themeColor="accent5" w:sz="6" w:space="0"/>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insideH w:val="single" w:color="7CCBFF" w:themeColor="accent6" w:sz="8" w:space="0"/>
        <w:insideV w:val="single" w:color="7CCBFF" w:themeColor="accent6" w:sz="8" w:space="0"/>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color="7CCBFF" w:themeColor="accent6" w:sz="6" w:space="0"/>
          <w:insideV w:val="single" w:color="7CCBFF" w:themeColor="accent6" w:sz="6" w:space="0"/>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E4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196CA"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196CA"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196CA"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196CA"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8CAE4"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DC7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3273"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3273"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3273"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327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A8E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9EAED"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9AEB6"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9AEB6"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9AEB6"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9AEB6"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4D6D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E7F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8A1F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8A1F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8A1F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8A1F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D0F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CB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2F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2F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2F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2F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978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F1F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CCBFF"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CCBFF"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CCBFF"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CCBFF"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DE4FF"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3273"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9196CA" w:themeColor="accent1" w:sz="8" w:space="0"/>
        <w:bottom w:val="single" w:color="9196CA" w:themeColor="accent1" w:sz="8" w:space="0"/>
      </w:tblBorders>
    </w:tblPr>
    <w:tblStylePr w:type="firstRow">
      <w:rPr>
        <w:rFonts w:asciiTheme="majorHAnsi" w:hAnsiTheme="majorHAnsi" w:eastAsiaTheme="majorEastAsia" w:cstheme="majorBidi"/>
      </w:rPr>
      <w:tblPr/>
      <w:tcPr>
        <w:tcBorders>
          <w:top w:val="nil"/>
          <w:bottom w:val="single" w:color="9196CA" w:themeColor="accent1" w:sz="8" w:space="0"/>
        </w:tcBorders>
      </w:tcPr>
    </w:tblStylePr>
    <w:tblStylePr w:type="lastRow">
      <w:rPr>
        <w:b/>
        <w:bCs/>
        <w:color w:val="003273" w:themeColor="text2"/>
      </w:rPr>
      <w:tblPr/>
      <w:tcPr>
        <w:tcBorders>
          <w:top w:val="single" w:color="9196CA" w:themeColor="accent1" w:sz="8" w:space="0"/>
          <w:bottom w:val="single" w:color="9196CA" w:themeColor="accent1" w:sz="8" w:space="0"/>
        </w:tcBorders>
      </w:tcPr>
    </w:tblStylePr>
    <w:tblStylePr w:type="firstCol">
      <w:rPr>
        <w:b/>
        <w:bCs/>
      </w:rPr>
    </w:tblStylePr>
    <w:tblStylePr w:type="lastCol">
      <w:rPr>
        <w:b/>
        <w:bCs/>
      </w:rPr>
      <w:tblPr/>
      <w:tcPr>
        <w:tcBorders>
          <w:top w:val="single" w:color="9196CA" w:themeColor="accent1" w:sz="8" w:space="0"/>
          <w:bottom w:val="single" w:color="9196CA" w:themeColor="accent1" w:sz="8" w:space="0"/>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003273" w:themeColor="accent2" w:sz="8" w:space="0"/>
        <w:bottom w:val="single" w:color="003273" w:themeColor="accent2" w:sz="8" w:space="0"/>
      </w:tblBorders>
    </w:tblPr>
    <w:tblStylePr w:type="firstRow">
      <w:rPr>
        <w:rFonts w:asciiTheme="majorHAnsi" w:hAnsiTheme="majorHAnsi" w:eastAsiaTheme="majorEastAsia" w:cstheme="majorBidi"/>
      </w:rPr>
      <w:tblPr/>
      <w:tcPr>
        <w:tcBorders>
          <w:top w:val="nil"/>
          <w:bottom w:val="single" w:color="003273" w:themeColor="accent2" w:sz="8" w:space="0"/>
        </w:tcBorders>
      </w:tcPr>
    </w:tblStylePr>
    <w:tblStylePr w:type="lastRow">
      <w:rPr>
        <w:b/>
        <w:bCs/>
        <w:color w:val="003273" w:themeColor="text2"/>
      </w:rPr>
      <w:tblPr/>
      <w:tcPr>
        <w:tcBorders>
          <w:top w:val="single" w:color="003273" w:themeColor="accent2" w:sz="8" w:space="0"/>
          <w:bottom w:val="single" w:color="003273" w:themeColor="accent2" w:sz="8" w:space="0"/>
        </w:tcBorders>
      </w:tcPr>
    </w:tblStylePr>
    <w:tblStylePr w:type="firstCol">
      <w:rPr>
        <w:b/>
        <w:bCs/>
      </w:rPr>
    </w:tblStylePr>
    <w:tblStylePr w:type="lastCol">
      <w:rPr>
        <w:b/>
        <w:bCs/>
      </w:rPr>
      <w:tblPr/>
      <w:tcPr>
        <w:tcBorders>
          <w:top w:val="single" w:color="003273" w:themeColor="accent2" w:sz="8" w:space="0"/>
          <w:bottom w:val="single" w:color="003273" w:themeColor="accent2" w:sz="8" w:space="0"/>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A9AEB6" w:themeColor="accent3" w:sz="8" w:space="0"/>
        <w:bottom w:val="single" w:color="A9AEB6" w:themeColor="accent3" w:sz="8" w:space="0"/>
      </w:tblBorders>
    </w:tblPr>
    <w:tblStylePr w:type="firstRow">
      <w:rPr>
        <w:rFonts w:asciiTheme="majorHAnsi" w:hAnsiTheme="majorHAnsi" w:eastAsiaTheme="majorEastAsia" w:cstheme="majorBidi"/>
      </w:rPr>
      <w:tblPr/>
      <w:tcPr>
        <w:tcBorders>
          <w:top w:val="nil"/>
          <w:bottom w:val="single" w:color="A9AEB6" w:themeColor="accent3" w:sz="8" w:space="0"/>
        </w:tcBorders>
      </w:tcPr>
    </w:tblStylePr>
    <w:tblStylePr w:type="lastRow">
      <w:rPr>
        <w:b/>
        <w:bCs/>
        <w:color w:val="003273" w:themeColor="text2"/>
      </w:rPr>
      <w:tblPr/>
      <w:tcPr>
        <w:tcBorders>
          <w:top w:val="single" w:color="A9AEB6" w:themeColor="accent3" w:sz="8" w:space="0"/>
          <w:bottom w:val="single" w:color="A9AEB6" w:themeColor="accent3" w:sz="8" w:space="0"/>
        </w:tcBorders>
      </w:tcPr>
    </w:tblStylePr>
    <w:tblStylePr w:type="firstCol">
      <w:rPr>
        <w:b/>
        <w:bCs/>
      </w:rPr>
    </w:tblStylePr>
    <w:tblStylePr w:type="lastCol">
      <w:rPr>
        <w:b/>
        <w:bCs/>
      </w:rPr>
      <w:tblPr/>
      <w:tcPr>
        <w:tcBorders>
          <w:top w:val="single" w:color="A9AEB6" w:themeColor="accent3" w:sz="8" w:space="0"/>
          <w:bottom w:val="single" w:color="A9AEB6" w:themeColor="accent3" w:sz="8" w:space="0"/>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B8A1FF" w:themeColor="accent4" w:sz="8" w:space="0"/>
        <w:bottom w:val="single" w:color="B8A1FF" w:themeColor="accent4" w:sz="8" w:space="0"/>
      </w:tblBorders>
    </w:tblPr>
    <w:tblStylePr w:type="firstRow">
      <w:rPr>
        <w:rFonts w:asciiTheme="majorHAnsi" w:hAnsiTheme="majorHAnsi" w:eastAsiaTheme="majorEastAsia" w:cstheme="majorBidi"/>
      </w:rPr>
      <w:tblPr/>
      <w:tcPr>
        <w:tcBorders>
          <w:top w:val="nil"/>
          <w:bottom w:val="single" w:color="B8A1FF" w:themeColor="accent4" w:sz="8" w:space="0"/>
        </w:tcBorders>
      </w:tcPr>
    </w:tblStylePr>
    <w:tblStylePr w:type="lastRow">
      <w:rPr>
        <w:b/>
        <w:bCs/>
        <w:color w:val="003273" w:themeColor="text2"/>
      </w:rPr>
      <w:tblPr/>
      <w:tcPr>
        <w:tcBorders>
          <w:top w:val="single" w:color="B8A1FF" w:themeColor="accent4" w:sz="8" w:space="0"/>
          <w:bottom w:val="single" w:color="B8A1FF" w:themeColor="accent4" w:sz="8" w:space="0"/>
        </w:tcBorders>
      </w:tcPr>
    </w:tblStylePr>
    <w:tblStylePr w:type="firstCol">
      <w:rPr>
        <w:b/>
        <w:bCs/>
      </w:rPr>
    </w:tblStylePr>
    <w:tblStylePr w:type="lastCol">
      <w:rPr>
        <w:b/>
        <w:bCs/>
      </w:rPr>
      <w:tblPr/>
      <w:tcPr>
        <w:tcBorders>
          <w:top w:val="single" w:color="B8A1FF" w:themeColor="accent4" w:sz="8" w:space="0"/>
          <w:bottom w:val="single" w:color="B8A1FF" w:themeColor="accent4" w:sz="8" w:space="0"/>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FF2F00" w:themeColor="accent5" w:sz="8" w:space="0"/>
        <w:bottom w:val="single" w:color="FF2F00" w:themeColor="accent5" w:sz="8" w:space="0"/>
      </w:tblBorders>
    </w:tblPr>
    <w:tblStylePr w:type="firstRow">
      <w:rPr>
        <w:rFonts w:asciiTheme="majorHAnsi" w:hAnsiTheme="majorHAnsi" w:eastAsiaTheme="majorEastAsia" w:cstheme="majorBidi"/>
      </w:rPr>
      <w:tblPr/>
      <w:tcPr>
        <w:tcBorders>
          <w:top w:val="nil"/>
          <w:bottom w:val="single" w:color="FF2F00" w:themeColor="accent5" w:sz="8" w:space="0"/>
        </w:tcBorders>
      </w:tcPr>
    </w:tblStylePr>
    <w:tblStylePr w:type="lastRow">
      <w:rPr>
        <w:b/>
        <w:bCs/>
        <w:color w:val="003273" w:themeColor="text2"/>
      </w:rPr>
      <w:tblPr/>
      <w:tcPr>
        <w:tcBorders>
          <w:top w:val="single" w:color="FF2F00" w:themeColor="accent5" w:sz="8" w:space="0"/>
          <w:bottom w:val="single" w:color="FF2F00" w:themeColor="accent5" w:sz="8" w:space="0"/>
        </w:tcBorders>
      </w:tcPr>
    </w:tblStylePr>
    <w:tblStylePr w:type="firstCol">
      <w:rPr>
        <w:b/>
        <w:bCs/>
      </w:rPr>
    </w:tblStylePr>
    <w:tblStylePr w:type="lastCol">
      <w:rPr>
        <w:b/>
        <w:bCs/>
      </w:rPr>
      <w:tblPr/>
      <w:tcPr>
        <w:tcBorders>
          <w:top w:val="single" w:color="FF2F00" w:themeColor="accent5" w:sz="8" w:space="0"/>
          <w:bottom w:val="single" w:color="FF2F00" w:themeColor="accent5" w:sz="8" w:space="0"/>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color="7CCBFF" w:themeColor="accent6" w:sz="8" w:space="0"/>
        <w:bottom w:val="single" w:color="7CCBFF" w:themeColor="accent6" w:sz="8" w:space="0"/>
      </w:tblBorders>
    </w:tblPr>
    <w:tblStylePr w:type="firstRow">
      <w:rPr>
        <w:rFonts w:asciiTheme="majorHAnsi" w:hAnsiTheme="majorHAnsi" w:eastAsiaTheme="majorEastAsia" w:cstheme="majorBidi"/>
      </w:rPr>
      <w:tblPr/>
      <w:tcPr>
        <w:tcBorders>
          <w:top w:val="nil"/>
          <w:bottom w:val="single" w:color="7CCBFF" w:themeColor="accent6" w:sz="8" w:space="0"/>
        </w:tcBorders>
      </w:tcPr>
    </w:tblStylePr>
    <w:tblStylePr w:type="lastRow">
      <w:rPr>
        <w:b/>
        <w:bCs/>
        <w:color w:val="003273" w:themeColor="text2"/>
      </w:rPr>
      <w:tblPr/>
      <w:tcPr>
        <w:tcBorders>
          <w:top w:val="single" w:color="7CCBFF" w:themeColor="accent6" w:sz="8" w:space="0"/>
          <w:bottom w:val="single" w:color="7CCBFF" w:themeColor="accent6" w:sz="8" w:space="0"/>
        </w:tcBorders>
      </w:tcPr>
    </w:tblStylePr>
    <w:tblStylePr w:type="firstCol">
      <w:rPr>
        <w:b/>
        <w:bCs/>
      </w:rPr>
    </w:tblStylePr>
    <w:tblStylePr w:type="lastCol">
      <w:rPr>
        <w:b/>
        <w:bCs/>
      </w:rPr>
      <w:tblPr/>
      <w:tcPr>
        <w:tcBorders>
          <w:top w:val="single" w:color="7CCBFF" w:themeColor="accent6" w:sz="8" w:space="0"/>
          <w:bottom w:val="single" w:color="7CCBFF" w:themeColor="accent6" w:sz="8" w:space="0"/>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196CA" w:themeColor="accent1" w:sz="8" w:space="0"/>
        <w:left w:val="single" w:color="9196CA" w:themeColor="accent1" w:sz="8" w:space="0"/>
        <w:bottom w:val="single" w:color="9196CA" w:themeColor="accent1" w:sz="8" w:space="0"/>
        <w:right w:val="single" w:color="9196CA" w:themeColor="accent1" w:sz="8" w:space="0"/>
      </w:tblBorders>
    </w:tblPr>
    <w:tblStylePr w:type="firstRow">
      <w:rPr>
        <w:sz w:val="24"/>
        <w:szCs w:val="24"/>
      </w:rPr>
      <w:tblPr/>
      <w:tcPr>
        <w:tcBorders>
          <w:top w:val="nil"/>
          <w:left w:val="nil"/>
          <w:bottom w:val="single" w:color="9196CA" w:themeColor="accent1" w:sz="24" w:space="0"/>
          <w:right w:val="nil"/>
          <w:insideH w:val="nil"/>
          <w:insideV w:val="nil"/>
        </w:tcBorders>
        <w:shd w:val="clear" w:color="auto" w:fill="FFFFFF" w:themeFill="background1"/>
      </w:tcPr>
    </w:tblStylePr>
    <w:tblStylePr w:type="lastRow">
      <w:tblPr/>
      <w:tcPr>
        <w:tcBorders>
          <w:top w:val="single" w:color="9196CA"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196CA" w:themeColor="accent1" w:sz="8" w:space="0"/>
          <w:insideH w:val="nil"/>
          <w:insideV w:val="nil"/>
        </w:tcBorders>
        <w:shd w:val="clear" w:color="auto" w:fill="FFFFFF" w:themeFill="background1"/>
      </w:tcPr>
    </w:tblStylePr>
    <w:tblStylePr w:type="lastCol">
      <w:tblPr/>
      <w:tcPr>
        <w:tcBorders>
          <w:top w:val="nil"/>
          <w:left w:val="single" w:color="9196CA"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3273" w:themeColor="accent2" w:sz="8" w:space="0"/>
        <w:left w:val="single" w:color="003273" w:themeColor="accent2" w:sz="8" w:space="0"/>
        <w:bottom w:val="single" w:color="003273" w:themeColor="accent2" w:sz="8" w:space="0"/>
        <w:right w:val="single" w:color="003273" w:themeColor="accent2" w:sz="8" w:space="0"/>
      </w:tblBorders>
    </w:tblPr>
    <w:tblStylePr w:type="firstRow">
      <w:rPr>
        <w:sz w:val="24"/>
        <w:szCs w:val="24"/>
      </w:rPr>
      <w:tblPr/>
      <w:tcPr>
        <w:tcBorders>
          <w:top w:val="nil"/>
          <w:left w:val="nil"/>
          <w:bottom w:val="single" w:color="003273" w:themeColor="accent2" w:sz="24" w:space="0"/>
          <w:right w:val="nil"/>
          <w:insideH w:val="nil"/>
          <w:insideV w:val="nil"/>
        </w:tcBorders>
        <w:shd w:val="clear" w:color="auto" w:fill="FFFFFF" w:themeFill="background1"/>
      </w:tcPr>
    </w:tblStylePr>
    <w:tblStylePr w:type="lastRow">
      <w:tblPr/>
      <w:tcPr>
        <w:tcBorders>
          <w:top w:val="single" w:color="003273"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3273" w:themeColor="accent2" w:sz="8" w:space="0"/>
          <w:insideH w:val="nil"/>
          <w:insideV w:val="nil"/>
        </w:tcBorders>
        <w:shd w:val="clear" w:color="auto" w:fill="FFFFFF" w:themeFill="background1"/>
      </w:tcPr>
    </w:tblStylePr>
    <w:tblStylePr w:type="lastCol">
      <w:tblPr/>
      <w:tcPr>
        <w:tcBorders>
          <w:top w:val="nil"/>
          <w:left w:val="single" w:color="00327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9AEB6" w:themeColor="accent3" w:sz="8" w:space="0"/>
        <w:left w:val="single" w:color="A9AEB6" w:themeColor="accent3" w:sz="8" w:space="0"/>
        <w:bottom w:val="single" w:color="A9AEB6" w:themeColor="accent3" w:sz="8" w:space="0"/>
        <w:right w:val="single" w:color="A9AEB6" w:themeColor="accent3" w:sz="8" w:space="0"/>
      </w:tblBorders>
    </w:tblPr>
    <w:tblStylePr w:type="firstRow">
      <w:rPr>
        <w:sz w:val="24"/>
        <w:szCs w:val="24"/>
      </w:rPr>
      <w:tblPr/>
      <w:tcPr>
        <w:tcBorders>
          <w:top w:val="nil"/>
          <w:left w:val="nil"/>
          <w:bottom w:val="single" w:color="A9AEB6" w:themeColor="accent3" w:sz="24" w:space="0"/>
          <w:right w:val="nil"/>
          <w:insideH w:val="nil"/>
          <w:insideV w:val="nil"/>
        </w:tcBorders>
        <w:shd w:val="clear" w:color="auto" w:fill="FFFFFF" w:themeFill="background1"/>
      </w:tcPr>
    </w:tblStylePr>
    <w:tblStylePr w:type="lastRow">
      <w:tblPr/>
      <w:tcPr>
        <w:tcBorders>
          <w:top w:val="single" w:color="A9AEB6"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9AEB6" w:themeColor="accent3" w:sz="8" w:space="0"/>
          <w:insideH w:val="nil"/>
          <w:insideV w:val="nil"/>
        </w:tcBorders>
        <w:shd w:val="clear" w:color="auto" w:fill="FFFFFF" w:themeFill="background1"/>
      </w:tcPr>
    </w:tblStylePr>
    <w:tblStylePr w:type="lastCol">
      <w:tblPr/>
      <w:tcPr>
        <w:tcBorders>
          <w:top w:val="nil"/>
          <w:left w:val="single" w:color="A9AEB6"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8A1FF" w:themeColor="accent4" w:sz="8" w:space="0"/>
        <w:left w:val="single" w:color="B8A1FF" w:themeColor="accent4" w:sz="8" w:space="0"/>
        <w:bottom w:val="single" w:color="B8A1FF" w:themeColor="accent4" w:sz="8" w:space="0"/>
        <w:right w:val="single" w:color="B8A1FF" w:themeColor="accent4" w:sz="8" w:space="0"/>
      </w:tblBorders>
    </w:tblPr>
    <w:tblStylePr w:type="firstRow">
      <w:rPr>
        <w:sz w:val="24"/>
        <w:szCs w:val="24"/>
      </w:rPr>
      <w:tblPr/>
      <w:tcPr>
        <w:tcBorders>
          <w:top w:val="nil"/>
          <w:left w:val="nil"/>
          <w:bottom w:val="single" w:color="B8A1FF" w:themeColor="accent4" w:sz="24" w:space="0"/>
          <w:right w:val="nil"/>
          <w:insideH w:val="nil"/>
          <w:insideV w:val="nil"/>
        </w:tcBorders>
        <w:shd w:val="clear" w:color="auto" w:fill="FFFFFF" w:themeFill="background1"/>
      </w:tcPr>
    </w:tblStylePr>
    <w:tblStylePr w:type="lastRow">
      <w:tblPr/>
      <w:tcPr>
        <w:tcBorders>
          <w:top w:val="single" w:color="B8A1FF"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8A1FF" w:themeColor="accent4" w:sz="8" w:space="0"/>
          <w:insideH w:val="nil"/>
          <w:insideV w:val="nil"/>
        </w:tcBorders>
        <w:shd w:val="clear" w:color="auto" w:fill="FFFFFF" w:themeFill="background1"/>
      </w:tcPr>
    </w:tblStylePr>
    <w:tblStylePr w:type="lastCol">
      <w:tblPr/>
      <w:tcPr>
        <w:tcBorders>
          <w:top w:val="nil"/>
          <w:left w:val="single" w:color="B8A1F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2F00" w:themeColor="accent5" w:sz="8" w:space="0"/>
        <w:left w:val="single" w:color="FF2F00" w:themeColor="accent5" w:sz="8" w:space="0"/>
        <w:bottom w:val="single" w:color="FF2F00" w:themeColor="accent5" w:sz="8" w:space="0"/>
        <w:right w:val="single" w:color="FF2F00" w:themeColor="accent5" w:sz="8" w:space="0"/>
      </w:tblBorders>
    </w:tblPr>
    <w:tblStylePr w:type="firstRow">
      <w:rPr>
        <w:sz w:val="24"/>
        <w:szCs w:val="24"/>
      </w:rPr>
      <w:tblPr/>
      <w:tcPr>
        <w:tcBorders>
          <w:top w:val="nil"/>
          <w:left w:val="nil"/>
          <w:bottom w:val="single" w:color="FF2F00" w:themeColor="accent5" w:sz="24" w:space="0"/>
          <w:right w:val="nil"/>
          <w:insideH w:val="nil"/>
          <w:insideV w:val="nil"/>
        </w:tcBorders>
        <w:shd w:val="clear" w:color="auto" w:fill="FFFFFF" w:themeFill="background1"/>
      </w:tcPr>
    </w:tblStylePr>
    <w:tblStylePr w:type="lastRow">
      <w:tblPr/>
      <w:tcPr>
        <w:tcBorders>
          <w:top w:val="single" w:color="FF2F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2F00" w:themeColor="accent5" w:sz="8" w:space="0"/>
          <w:insideH w:val="nil"/>
          <w:insideV w:val="nil"/>
        </w:tcBorders>
        <w:shd w:val="clear" w:color="auto" w:fill="FFFFFF" w:themeFill="background1"/>
      </w:tcPr>
    </w:tblStylePr>
    <w:tblStylePr w:type="lastCol">
      <w:tblPr/>
      <w:tcPr>
        <w:tcBorders>
          <w:top w:val="nil"/>
          <w:left w:val="single" w:color="FF2F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CCBFF" w:themeColor="accent6" w:sz="8" w:space="0"/>
        <w:left w:val="single" w:color="7CCBFF" w:themeColor="accent6" w:sz="8" w:space="0"/>
        <w:bottom w:val="single" w:color="7CCBFF" w:themeColor="accent6" w:sz="8" w:space="0"/>
        <w:right w:val="single" w:color="7CCBFF" w:themeColor="accent6" w:sz="8" w:space="0"/>
      </w:tblBorders>
    </w:tblPr>
    <w:tblStylePr w:type="firstRow">
      <w:rPr>
        <w:sz w:val="24"/>
        <w:szCs w:val="24"/>
      </w:rPr>
      <w:tblPr/>
      <w:tcPr>
        <w:tcBorders>
          <w:top w:val="nil"/>
          <w:left w:val="nil"/>
          <w:bottom w:val="single" w:color="7CCBFF" w:themeColor="accent6" w:sz="24" w:space="0"/>
          <w:right w:val="nil"/>
          <w:insideH w:val="nil"/>
          <w:insideV w:val="nil"/>
        </w:tcBorders>
        <w:shd w:val="clear" w:color="auto" w:fill="FFFFFF" w:themeFill="background1"/>
      </w:tcPr>
    </w:tblStylePr>
    <w:tblStylePr w:type="lastRow">
      <w:tblPr/>
      <w:tcPr>
        <w:tcBorders>
          <w:top w:val="single" w:color="7CCBFF"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CCBFF" w:themeColor="accent6" w:sz="8" w:space="0"/>
          <w:insideH w:val="nil"/>
          <w:insideV w:val="nil"/>
        </w:tcBorders>
        <w:shd w:val="clear" w:color="auto" w:fill="FFFFFF" w:themeFill="background1"/>
      </w:tcPr>
    </w:tblStylePr>
    <w:tblStylePr w:type="lastCol">
      <w:tblPr/>
      <w:tcPr>
        <w:tcBorders>
          <w:top w:val="nil"/>
          <w:left w:val="single" w:color="7CCBFF"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color="ACB0D7" w:themeColor="accent1" w:themeTint="BF" w:sz="8" w:space="0"/>
        <w:left w:val="single" w:color="ACB0D7" w:themeColor="accent1" w:themeTint="BF" w:sz="8" w:space="0"/>
        <w:bottom w:val="single" w:color="ACB0D7" w:themeColor="accent1" w:themeTint="BF" w:sz="8" w:space="0"/>
        <w:right w:val="single" w:color="ACB0D7" w:themeColor="accent1" w:themeTint="BF" w:sz="8" w:space="0"/>
        <w:insideH w:val="single" w:color="ACB0D7" w:themeColor="accent1" w:themeTint="BF" w:sz="8" w:space="0"/>
      </w:tblBorders>
    </w:tblPr>
    <w:tblStylePr w:type="firstRow">
      <w:pPr>
        <w:spacing w:before="0" w:after="0" w:line="240" w:lineRule="auto"/>
      </w:pPr>
      <w:rPr>
        <w:b/>
        <w:bCs/>
        <w:color w:val="FFFFFF" w:themeColor="background1"/>
      </w:rPr>
      <w:tblPr/>
      <w:tcPr>
        <w:tcBorders>
          <w:top w:val="single" w:color="ACB0D7" w:themeColor="accent1" w:themeTint="BF" w:sz="8" w:space="0"/>
          <w:left w:val="single" w:color="ACB0D7" w:themeColor="accent1" w:themeTint="BF" w:sz="8" w:space="0"/>
          <w:bottom w:val="single" w:color="ACB0D7" w:themeColor="accent1" w:themeTint="BF" w:sz="8" w:space="0"/>
          <w:right w:val="single" w:color="ACB0D7" w:themeColor="accent1" w:themeTint="BF" w:sz="8" w:space="0"/>
          <w:insideH w:val="nil"/>
          <w:insideV w:val="nil"/>
        </w:tcBorders>
        <w:shd w:val="clear" w:color="auto" w:fill="9196CA" w:themeFill="accent1"/>
      </w:tcPr>
    </w:tblStylePr>
    <w:tblStylePr w:type="lastRow">
      <w:pPr>
        <w:spacing w:before="0" w:after="0" w:line="240" w:lineRule="auto"/>
      </w:pPr>
      <w:rPr>
        <w:b/>
        <w:bCs/>
      </w:rPr>
      <w:tblPr/>
      <w:tcPr>
        <w:tcBorders>
          <w:top w:val="double" w:color="ACB0D7" w:themeColor="accent1" w:themeTint="BF" w:sz="6" w:space="0"/>
          <w:left w:val="single" w:color="ACB0D7" w:themeColor="accent1" w:themeTint="BF" w:sz="8" w:space="0"/>
          <w:bottom w:val="single" w:color="ACB0D7" w:themeColor="accent1" w:themeTint="BF" w:sz="8" w:space="0"/>
          <w:right w:val="single" w:color="ACB0D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color="005CD6" w:themeColor="accent2" w:themeTint="BF" w:sz="8" w:space="0"/>
        <w:left w:val="single" w:color="005CD6" w:themeColor="accent2" w:themeTint="BF" w:sz="8" w:space="0"/>
        <w:bottom w:val="single" w:color="005CD6" w:themeColor="accent2" w:themeTint="BF" w:sz="8" w:space="0"/>
        <w:right w:val="single" w:color="005CD6" w:themeColor="accent2" w:themeTint="BF" w:sz="8" w:space="0"/>
        <w:insideH w:val="single" w:color="005CD6" w:themeColor="accent2" w:themeTint="BF" w:sz="8" w:space="0"/>
      </w:tblBorders>
    </w:tblPr>
    <w:tblStylePr w:type="firstRow">
      <w:pPr>
        <w:spacing w:before="0" w:after="0" w:line="240" w:lineRule="auto"/>
      </w:pPr>
      <w:rPr>
        <w:b/>
        <w:bCs/>
        <w:color w:val="FFFFFF" w:themeColor="background1"/>
      </w:rPr>
      <w:tblPr/>
      <w:tcPr>
        <w:tcBorders>
          <w:top w:val="single" w:color="005CD6" w:themeColor="accent2" w:themeTint="BF" w:sz="8" w:space="0"/>
          <w:left w:val="single" w:color="005CD6" w:themeColor="accent2" w:themeTint="BF" w:sz="8" w:space="0"/>
          <w:bottom w:val="single" w:color="005CD6" w:themeColor="accent2" w:themeTint="BF" w:sz="8" w:space="0"/>
          <w:right w:val="single" w:color="005CD6" w:themeColor="accent2" w:themeTint="BF" w:sz="8" w:space="0"/>
          <w:insideH w:val="nil"/>
          <w:insideV w:val="nil"/>
        </w:tcBorders>
        <w:shd w:val="clear" w:color="auto" w:fill="003273" w:themeFill="accent2"/>
      </w:tcPr>
    </w:tblStylePr>
    <w:tblStylePr w:type="lastRow">
      <w:pPr>
        <w:spacing w:before="0" w:after="0" w:line="240" w:lineRule="auto"/>
      </w:pPr>
      <w:rPr>
        <w:b/>
        <w:bCs/>
      </w:rPr>
      <w:tblPr/>
      <w:tcPr>
        <w:tcBorders>
          <w:top w:val="double" w:color="005CD6" w:themeColor="accent2" w:themeTint="BF" w:sz="6" w:space="0"/>
          <w:left w:val="single" w:color="005CD6" w:themeColor="accent2" w:themeTint="BF" w:sz="8" w:space="0"/>
          <w:bottom w:val="single" w:color="005CD6" w:themeColor="accent2" w:themeTint="BF" w:sz="8" w:space="0"/>
          <w:right w:val="single" w:color="005CD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color="BEC2C8" w:themeColor="accent3" w:themeTint="BF" w:sz="8" w:space="0"/>
        <w:left w:val="single" w:color="BEC2C8" w:themeColor="accent3" w:themeTint="BF" w:sz="8" w:space="0"/>
        <w:bottom w:val="single" w:color="BEC2C8" w:themeColor="accent3" w:themeTint="BF" w:sz="8" w:space="0"/>
        <w:right w:val="single" w:color="BEC2C8" w:themeColor="accent3" w:themeTint="BF" w:sz="8" w:space="0"/>
        <w:insideH w:val="single" w:color="BEC2C8" w:themeColor="accent3" w:themeTint="BF" w:sz="8" w:space="0"/>
      </w:tblBorders>
    </w:tblPr>
    <w:tblStylePr w:type="firstRow">
      <w:pPr>
        <w:spacing w:before="0" w:after="0" w:line="240" w:lineRule="auto"/>
      </w:pPr>
      <w:rPr>
        <w:b/>
        <w:bCs/>
        <w:color w:val="FFFFFF" w:themeColor="background1"/>
      </w:rPr>
      <w:tblPr/>
      <w:tcPr>
        <w:tcBorders>
          <w:top w:val="single" w:color="BEC2C8" w:themeColor="accent3" w:themeTint="BF" w:sz="8" w:space="0"/>
          <w:left w:val="single" w:color="BEC2C8" w:themeColor="accent3" w:themeTint="BF" w:sz="8" w:space="0"/>
          <w:bottom w:val="single" w:color="BEC2C8" w:themeColor="accent3" w:themeTint="BF" w:sz="8" w:space="0"/>
          <w:right w:val="single" w:color="BEC2C8" w:themeColor="accent3" w:themeTint="BF" w:sz="8" w:space="0"/>
          <w:insideH w:val="nil"/>
          <w:insideV w:val="nil"/>
        </w:tcBorders>
        <w:shd w:val="clear" w:color="auto" w:fill="A9AEB6" w:themeFill="accent3"/>
      </w:tcPr>
    </w:tblStylePr>
    <w:tblStylePr w:type="lastRow">
      <w:pPr>
        <w:spacing w:before="0" w:after="0" w:line="240" w:lineRule="auto"/>
      </w:pPr>
      <w:rPr>
        <w:b/>
        <w:bCs/>
      </w:rPr>
      <w:tblPr/>
      <w:tcPr>
        <w:tcBorders>
          <w:top w:val="double" w:color="BEC2C8" w:themeColor="accent3" w:themeTint="BF" w:sz="6" w:space="0"/>
          <w:left w:val="single" w:color="BEC2C8" w:themeColor="accent3" w:themeTint="BF" w:sz="8" w:space="0"/>
          <w:bottom w:val="single" w:color="BEC2C8" w:themeColor="accent3" w:themeTint="BF" w:sz="8" w:space="0"/>
          <w:right w:val="single" w:color="BEC2C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color="C9B8FF" w:themeColor="accent4" w:themeTint="BF" w:sz="8" w:space="0"/>
        <w:left w:val="single" w:color="C9B8FF" w:themeColor="accent4" w:themeTint="BF" w:sz="8" w:space="0"/>
        <w:bottom w:val="single" w:color="C9B8FF" w:themeColor="accent4" w:themeTint="BF" w:sz="8" w:space="0"/>
        <w:right w:val="single" w:color="C9B8FF" w:themeColor="accent4" w:themeTint="BF" w:sz="8" w:space="0"/>
        <w:insideH w:val="single" w:color="C9B8FF" w:themeColor="accent4" w:themeTint="BF" w:sz="8" w:space="0"/>
      </w:tblBorders>
    </w:tblPr>
    <w:tblStylePr w:type="firstRow">
      <w:pPr>
        <w:spacing w:before="0" w:after="0" w:line="240" w:lineRule="auto"/>
      </w:pPr>
      <w:rPr>
        <w:b/>
        <w:bCs/>
        <w:color w:val="FFFFFF" w:themeColor="background1"/>
      </w:rPr>
      <w:tblPr/>
      <w:tcPr>
        <w:tcBorders>
          <w:top w:val="single" w:color="C9B8FF" w:themeColor="accent4" w:themeTint="BF" w:sz="8" w:space="0"/>
          <w:left w:val="single" w:color="C9B8FF" w:themeColor="accent4" w:themeTint="BF" w:sz="8" w:space="0"/>
          <w:bottom w:val="single" w:color="C9B8FF" w:themeColor="accent4" w:themeTint="BF" w:sz="8" w:space="0"/>
          <w:right w:val="single" w:color="C9B8FF" w:themeColor="accent4" w:themeTint="BF" w:sz="8" w:space="0"/>
          <w:insideH w:val="nil"/>
          <w:insideV w:val="nil"/>
        </w:tcBorders>
        <w:shd w:val="clear" w:color="auto" w:fill="B8A1FF" w:themeFill="accent4"/>
      </w:tcPr>
    </w:tblStylePr>
    <w:tblStylePr w:type="lastRow">
      <w:pPr>
        <w:spacing w:before="0" w:after="0" w:line="240" w:lineRule="auto"/>
      </w:pPr>
      <w:rPr>
        <w:b/>
        <w:bCs/>
      </w:rPr>
      <w:tblPr/>
      <w:tcPr>
        <w:tcBorders>
          <w:top w:val="double" w:color="C9B8FF" w:themeColor="accent4" w:themeTint="BF" w:sz="6" w:space="0"/>
          <w:left w:val="single" w:color="C9B8FF" w:themeColor="accent4" w:themeTint="BF" w:sz="8" w:space="0"/>
          <w:bottom w:val="single" w:color="C9B8FF" w:themeColor="accent4" w:themeTint="BF" w:sz="8" w:space="0"/>
          <w:right w:val="single" w:color="C9B8F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color="FF6340" w:themeColor="accent5" w:themeTint="BF" w:sz="8" w:space="0"/>
        <w:left w:val="single" w:color="FF6340" w:themeColor="accent5" w:themeTint="BF" w:sz="8" w:space="0"/>
        <w:bottom w:val="single" w:color="FF6340" w:themeColor="accent5" w:themeTint="BF" w:sz="8" w:space="0"/>
        <w:right w:val="single" w:color="FF6340" w:themeColor="accent5" w:themeTint="BF" w:sz="8" w:space="0"/>
        <w:insideH w:val="single" w:color="FF6340" w:themeColor="accent5" w:themeTint="BF" w:sz="8" w:space="0"/>
      </w:tblBorders>
    </w:tblPr>
    <w:tblStylePr w:type="firstRow">
      <w:pPr>
        <w:spacing w:before="0" w:after="0" w:line="240" w:lineRule="auto"/>
      </w:pPr>
      <w:rPr>
        <w:b/>
        <w:bCs/>
        <w:color w:val="FFFFFF" w:themeColor="background1"/>
      </w:rPr>
      <w:tblPr/>
      <w:tcPr>
        <w:tcBorders>
          <w:top w:val="single" w:color="FF6340" w:themeColor="accent5" w:themeTint="BF" w:sz="8" w:space="0"/>
          <w:left w:val="single" w:color="FF6340" w:themeColor="accent5" w:themeTint="BF" w:sz="8" w:space="0"/>
          <w:bottom w:val="single" w:color="FF6340" w:themeColor="accent5" w:themeTint="BF" w:sz="8" w:space="0"/>
          <w:right w:val="single" w:color="FF6340" w:themeColor="accent5" w:themeTint="BF" w:sz="8" w:space="0"/>
          <w:insideH w:val="nil"/>
          <w:insideV w:val="nil"/>
        </w:tcBorders>
        <w:shd w:val="clear" w:color="auto" w:fill="FF2F00" w:themeFill="accent5"/>
      </w:tcPr>
    </w:tblStylePr>
    <w:tblStylePr w:type="lastRow">
      <w:pPr>
        <w:spacing w:before="0" w:after="0" w:line="240" w:lineRule="auto"/>
      </w:pPr>
      <w:rPr>
        <w:b/>
        <w:bCs/>
      </w:rPr>
      <w:tblPr/>
      <w:tcPr>
        <w:tcBorders>
          <w:top w:val="double" w:color="FF6340" w:themeColor="accent5" w:themeTint="BF" w:sz="6" w:space="0"/>
          <w:left w:val="single" w:color="FF6340" w:themeColor="accent5" w:themeTint="BF" w:sz="8" w:space="0"/>
          <w:bottom w:val="single" w:color="FF6340" w:themeColor="accent5" w:themeTint="BF" w:sz="8" w:space="0"/>
          <w:right w:val="single" w:color="FF634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color="9CD7FF" w:themeColor="accent6" w:themeTint="BF" w:sz="8" w:space="0"/>
        <w:left w:val="single" w:color="9CD7FF" w:themeColor="accent6" w:themeTint="BF" w:sz="8" w:space="0"/>
        <w:bottom w:val="single" w:color="9CD7FF" w:themeColor="accent6" w:themeTint="BF" w:sz="8" w:space="0"/>
        <w:right w:val="single" w:color="9CD7FF" w:themeColor="accent6" w:themeTint="BF" w:sz="8" w:space="0"/>
        <w:insideH w:val="single" w:color="9CD7FF" w:themeColor="accent6" w:themeTint="BF" w:sz="8" w:space="0"/>
      </w:tblBorders>
    </w:tblPr>
    <w:tblStylePr w:type="firstRow">
      <w:pPr>
        <w:spacing w:before="0" w:after="0" w:line="240" w:lineRule="auto"/>
      </w:pPr>
      <w:rPr>
        <w:b/>
        <w:bCs/>
        <w:color w:val="FFFFFF" w:themeColor="background1"/>
      </w:rPr>
      <w:tblPr/>
      <w:tcPr>
        <w:tcBorders>
          <w:top w:val="single" w:color="9CD7FF" w:themeColor="accent6" w:themeTint="BF" w:sz="8" w:space="0"/>
          <w:left w:val="single" w:color="9CD7FF" w:themeColor="accent6" w:themeTint="BF" w:sz="8" w:space="0"/>
          <w:bottom w:val="single" w:color="9CD7FF" w:themeColor="accent6" w:themeTint="BF" w:sz="8" w:space="0"/>
          <w:right w:val="single" w:color="9CD7FF" w:themeColor="accent6" w:themeTint="BF" w:sz="8" w:space="0"/>
          <w:insideH w:val="nil"/>
          <w:insideV w:val="nil"/>
        </w:tcBorders>
        <w:shd w:val="clear" w:color="auto" w:fill="7CCBFF" w:themeFill="accent6"/>
      </w:tcPr>
    </w:tblStylePr>
    <w:tblStylePr w:type="lastRow">
      <w:pPr>
        <w:spacing w:before="0" w:after="0" w:line="240" w:lineRule="auto"/>
      </w:pPr>
      <w:rPr>
        <w:b/>
        <w:bCs/>
      </w:rPr>
      <w:tblPr/>
      <w:tcPr>
        <w:tcBorders>
          <w:top w:val="double" w:color="9CD7FF" w:themeColor="accent6" w:themeTint="BF" w:sz="6" w:space="0"/>
          <w:left w:val="single" w:color="9CD7FF" w:themeColor="accent6" w:themeTint="BF" w:sz="8" w:space="0"/>
          <w:bottom w:val="single" w:color="9CD7FF" w:themeColor="accent6" w:themeTint="BF" w:sz="8" w:space="0"/>
          <w:right w:val="single" w:color="9CD7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customStyle="1">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164686"/>
    <w:rPr>
      <w:rFonts w:asciiTheme="majorHAnsi" w:hAnsiTheme="majorHAnsi" w:eastAsiaTheme="majorEastAsia" w:cstheme="majorBidi"/>
      <w:sz w:val="24"/>
      <w:szCs w:val="24"/>
      <w:shd w:val="pct20" w:color="auto" w:fill="auto"/>
    </w:rPr>
  </w:style>
  <w:style w:type="paragraph" w:styleId="Geenafstand">
    <w:name w:val="No Spacing"/>
    <w:uiPriority w:val="1"/>
    <w:qFormat/>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styleId="NotitiekopChar" w:customStyle="1">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styleId="TekstzonderopmaakChar" w:customStyle="1">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styleId="AanhefChar" w:customStyle="1">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styleId="HandtekeningChar" w:customStyle="1">
    <w:name w:val="Handtekening Char"/>
    <w:basedOn w:val="Standaardalinea-lettertype"/>
    <w:link w:val="Handtekening"/>
    <w:uiPriority w:val="99"/>
    <w:semiHidden/>
    <w:rsid w:val="00164686"/>
    <w:rPr>
      <w:rFonts w:ascii="Arial" w:hAnsi="Arial" w:cs="Arial"/>
      <w:sz w:val="20"/>
    </w:rPr>
  </w:style>
  <w:style w:type="character" w:styleId="SmartHyperlink" w:customStyle="1">
    <w:name w:val="Smart Hyperlink"/>
    <w:basedOn w:val="Standaardalinea-lettertype"/>
    <w:uiPriority w:val="99"/>
    <w:semiHidden/>
    <w:unhideWhenUsed/>
    <w:rsid w:val="00164686"/>
    <w:rPr>
      <w:u w:val="dotted"/>
    </w:rPr>
  </w:style>
  <w:style w:type="character" w:styleId="SmartLink" w:customStyle="1">
    <w:name w:val="Smart Link"/>
    <w:basedOn w:val="Standaardalinea-lettertype"/>
    <w:uiPriority w:val="99"/>
    <w:semiHidden/>
    <w:unhideWhenUsed/>
    <w:rsid w:val="00164686"/>
    <w:rPr>
      <w:color w:val="A9AEB6" w:themeColor="hyperlink"/>
      <w:u w:val="single"/>
      <w:shd w:val="clear" w:color="auto" w:fill="E1DFDD"/>
    </w:rPr>
  </w:style>
  <w:style w:type="character" w:styleId="SmartLinkError" w:customStyle="1">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styleId="OndertitelChar" w:customStyle="1">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1">
    <w:name w:val="Table Classic 1"/>
    <w:basedOn w:val="Standaardtabel"/>
    <w:uiPriority w:val="99"/>
    <w:semiHidden/>
    <w:unhideWhenUsed/>
    <w:rsid w:val="00164686"/>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Klassieketabel2">
    <w:name w:val="Table Classic 2"/>
    <w:basedOn w:val="Standaardtabel"/>
    <w:uiPriority w:val="99"/>
    <w:semiHidden/>
    <w:unhideWhenUsed/>
    <w:rsid w:val="00164686"/>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Klassieketabel3">
    <w:name w:val="Table Classic 3"/>
    <w:basedOn w:val="Standaardtabel"/>
    <w:uiPriority w:val="99"/>
    <w:semiHidden/>
    <w:unhideWhenUsed/>
    <w:rsid w:val="00164686"/>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Klassieketabel4">
    <w:name w:val="Table Classic 4"/>
    <w:basedOn w:val="Standaardtabel"/>
    <w:uiPriority w:val="99"/>
    <w:semiHidden/>
    <w:unhideWhenUsed/>
    <w:rsid w:val="0016468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Kleurrijketabel1">
    <w:name w:val="Table Colorful 1"/>
    <w:basedOn w:val="Standaardtabel"/>
    <w:uiPriority w:val="99"/>
    <w:semiHidden/>
    <w:unhideWhenUsed/>
    <w:rsid w:val="00164686"/>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Kleurrijketabel2">
    <w:name w:val="Table Colorful 2"/>
    <w:basedOn w:val="Standaardtabel"/>
    <w:uiPriority w:val="99"/>
    <w:semiHidden/>
    <w:unhideWhenUsed/>
    <w:rsid w:val="00164686"/>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Kleurrijketabel3">
    <w:name w:val="Table Colorful 3"/>
    <w:basedOn w:val="Standaardtabel"/>
    <w:uiPriority w:val="99"/>
    <w:semiHidden/>
    <w:unhideWhenUsed/>
    <w:rsid w:val="0016468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kolommen3">
    <w:name w:val="Table Columns 3"/>
    <w:basedOn w:val="Standaardtabel"/>
    <w:uiPriority w:val="99"/>
    <w:semiHidden/>
    <w:unhideWhenUsed/>
    <w:rsid w:val="0016468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etabel">
    <w:name w:val="Table Elegant"/>
    <w:basedOn w:val="Standaardtabel"/>
    <w:uiPriority w:val="99"/>
    <w:semiHidden/>
    <w:unhideWhenUsed/>
    <w:rsid w:val="00164686"/>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raster">
    <w:name w:val="Table Grid"/>
    <w:basedOn w:val="Standaardtabel"/>
    <w:uiPriority w:val="39"/>
    <w:rsid w:val="001646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
    <w:name w:val="Table Grid 1"/>
    <w:basedOn w:val="Standaardtabel"/>
    <w:uiPriority w:val="99"/>
    <w:semiHidden/>
    <w:unhideWhenUsed/>
    <w:rsid w:val="0016468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raster2">
    <w:name w:val="Table Grid 2"/>
    <w:basedOn w:val="Standaardtabel"/>
    <w:uiPriority w:val="99"/>
    <w:semiHidden/>
    <w:unhideWhenUsed/>
    <w:rsid w:val="00164686"/>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3">
    <w:name w:val="Table Grid 3"/>
    <w:basedOn w:val="Standaardtabel"/>
    <w:uiPriority w:val="99"/>
    <w:semiHidden/>
    <w:unhideWhenUsed/>
    <w:rsid w:val="00164686"/>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raster4">
    <w:name w:val="Table Grid 4"/>
    <w:basedOn w:val="Standaardtabel"/>
    <w:uiPriority w:val="99"/>
    <w:semiHidden/>
    <w:unhideWhenUsed/>
    <w:rsid w:val="00164686"/>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raster5">
    <w:name w:val="Table Grid 5"/>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6">
    <w:name w:val="Table Grid 6"/>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7">
    <w:name w:val="Table Grid 7"/>
    <w:basedOn w:val="Standaardtabel"/>
    <w:uiPriority w:val="99"/>
    <w:semiHidden/>
    <w:unhideWhenUsed/>
    <w:rsid w:val="0016468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raster8">
    <w:name w:val="Table Grid 8"/>
    <w:basedOn w:val="Standaardtabel"/>
    <w:uiPriority w:val="99"/>
    <w:semiHidden/>
    <w:unhideWhenUsed/>
    <w:rsid w:val="0016468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rasterlicht">
    <w:name w:val="Grid Table Light"/>
    <w:basedOn w:val="Standaardtabel"/>
    <w:uiPriority w:val="40"/>
    <w:rsid w:val="0016468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lijst1">
    <w:name w:val="Table List 1"/>
    <w:basedOn w:val="Standaardtabel"/>
    <w:uiPriority w:val="99"/>
    <w:semiHidden/>
    <w:unhideWhenUsed/>
    <w:rsid w:val="00164686"/>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2">
    <w:name w:val="Table List 2"/>
    <w:basedOn w:val="Standaardtabel"/>
    <w:uiPriority w:val="99"/>
    <w:semiHidden/>
    <w:unhideWhenUsed/>
    <w:rsid w:val="00164686"/>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jst3">
    <w:name w:val="Table List 3"/>
    <w:basedOn w:val="Standaardtabel"/>
    <w:uiPriority w:val="99"/>
    <w:semiHidden/>
    <w:unhideWhenUsed/>
    <w:rsid w:val="00164686"/>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jst4">
    <w:name w:val="Table List 4"/>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jst5">
    <w:name w:val="Table List 5"/>
    <w:basedOn w:val="Standaardtabel"/>
    <w:uiPriority w:val="99"/>
    <w:semiHidden/>
    <w:unhideWhenUsed/>
    <w:rsid w:val="00164686"/>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jst6">
    <w:name w:val="Table List 6"/>
    <w:basedOn w:val="Standaardtabel"/>
    <w:uiPriority w:val="99"/>
    <w:semiHidden/>
    <w:unhideWhenUsed/>
    <w:rsid w:val="00164686"/>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envoudigetabel1">
    <w:name w:val="Table Simple 1"/>
    <w:basedOn w:val="Standaardtabel"/>
    <w:uiPriority w:val="99"/>
    <w:semiHidden/>
    <w:unhideWhenUsed/>
    <w:rsid w:val="00164686"/>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envoudigetabel3">
    <w:name w:val="Table Simple 3"/>
    <w:basedOn w:val="Standaardtabel"/>
    <w:uiPriority w:val="99"/>
    <w:semiHidden/>
    <w:unhideWhenUsed/>
    <w:rsid w:val="00164686"/>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Verfijndetabel2">
    <w:name w:val="Table Subtle 2"/>
    <w:basedOn w:val="Standaardtabel"/>
    <w:uiPriority w:val="99"/>
    <w:semiHidden/>
    <w:unhideWhenUsed/>
    <w:rsid w:val="00164686"/>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thema">
    <w:name w:val="Table Theme"/>
    <w:basedOn w:val="Standaardtabel"/>
    <w:uiPriority w:val="99"/>
    <w:semiHidden/>
    <w:unhideWhenUsed/>
    <w:rsid w:val="001646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tabel1">
    <w:name w:val="Table Web 1"/>
    <w:basedOn w:val="Standaardtabel"/>
    <w:uiPriority w:val="99"/>
    <w:semiHidden/>
    <w:unhideWhenUsed/>
    <w:rsid w:val="00164686"/>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2">
    <w:name w:val="Table Web 2"/>
    <w:basedOn w:val="Standaardtabel"/>
    <w:uiPriority w:val="99"/>
    <w:semiHidden/>
    <w:unhideWhenUsed/>
    <w:rsid w:val="00164686"/>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tabel3">
    <w:name w:val="Table Web 3"/>
    <w:basedOn w:val="Standaardtabel"/>
    <w:uiPriority w:val="99"/>
    <w:semiHidden/>
    <w:unhideWhenUsed/>
    <w:rsid w:val="00164686"/>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164686"/>
    <w:rPr>
      <w:rFonts w:asciiTheme="majorHAnsi" w:hAnsiTheme="majorHAnsi" w:eastAsiaTheme="majorEastAsia"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hAnsiTheme="majorHAnsi" w:eastAsiaTheme="majorEastAsia"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UnresolvedMention" w:customStyle="1">
    <w:name w:val="Unresolved Mention"/>
    <w:basedOn w:val="Standaardalinea-lettertype"/>
    <w:uiPriority w:val="99"/>
    <w:semiHidden/>
    <w:unhideWhenUsed/>
    <w:rsid w:val="00164686"/>
    <w:rPr>
      <w:color w:val="605E5C"/>
      <w:shd w:val="clear" w:color="auto" w:fill="E1DFDD"/>
    </w:rPr>
  </w:style>
  <w:style w:type="table" w:styleId="Huisstijltabel01" w:customStyle="1">
    <w:name w:val="Huisstijltabel 01"/>
    <w:basedOn w:val="Standaardtabel"/>
    <w:uiPriority w:val="99"/>
    <w:rsid w:val="00A12CA0"/>
    <w:pPr>
      <w:spacing w:after="0" w:line="280" w:lineRule="atLeast"/>
    </w:pPr>
    <w:rPr>
      <w:color w:val="000000"/>
    </w:rPr>
    <w:tblPr>
      <w:tblStyleRowBandSize w:val="1"/>
      <w:tblStyleColBandSize w:val="1"/>
      <w:tblBorders>
        <w:top w:val="single" w:color="FFFFFF" w:sz="18" w:space="0"/>
        <w:insideH w:val="single" w:color="FFFFFF" w:sz="4" w:space="0"/>
        <w:insideV w:val="single" w:color="FFFFFF" w:sz="4" w:space="0"/>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styleId="Accent" w:customStyle="1">
    <w:name w:val="Accent"/>
    <w:basedOn w:val="Standaard"/>
    <w:next w:val="Standaard"/>
    <w:link w:val="AccentChar"/>
    <w:uiPriority w:val="1"/>
    <w:qFormat/>
    <w:rsid w:val="00A12CA0"/>
    <w:rPr>
      <w:rFonts w:asciiTheme="majorHAnsi" w:hAnsiTheme="majorHAnsi"/>
      <w:b/>
    </w:rPr>
  </w:style>
  <w:style w:type="paragraph" w:styleId="RefKopjes" w:customStyle="1">
    <w:name w:val="RefKopjes"/>
    <w:basedOn w:val="Standaard"/>
    <w:next w:val="RefTekst"/>
    <w:uiPriority w:val="9"/>
    <w:rsid w:val="0067258F"/>
    <w:pPr>
      <w:spacing w:line="240" w:lineRule="auto"/>
    </w:pPr>
    <w:rPr>
      <w:rFonts w:asciiTheme="majorHAnsi" w:hAnsiTheme="majorHAnsi"/>
      <w:sz w:val="20"/>
    </w:rPr>
  </w:style>
  <w:style w:type="character" w:styleId="AccentChar" w:customStyle="1">
    <w:name w:val="Accent Char"/>
    <w:basedOn w:val="Standaardalinea-lettertype"/>
    <w:link w:val="Accent"/>
    <w:uiPriority w:val="1"/>
    <w:rsid w:val="00A12CA0"/>
    <w:rPr>
      <w:rFonts w:cs="Arial" w:asciiTheme="majorHAnsi" w:hAnsiTheme="majorHAnsi"/>
      <w:b/>
    </w:rPr>
  </w:style>
  <w:style w:type="paragraph" w:styleId="RefTekst" w:customStyle="1">
    <w:name w:val="RefTekst"/>
    <w:basedOn w:val="Standaard"/>
    <w:uiPriority w:val="9"/>
    <w:rsid w:val="0067258F"/>
    <w:pPr>
      <w:spacing w:line="240" w:lineRule="auto"/>
    </w:pPr>
    <w:rPr>
      <w:sz w:val="20"/>
    </w:rPr>
  </w:style>
  <w:style w:type="paragraph" w:styleId="Onderwerp" w:customStyle="1">
    <w:name w:val="Onderwerp"/>
    <w:basedOn w:val="Standaard"/>
    <w:uiPriority w:val="9"/>
    <w:rsid w:val="003D15FA"/>
    <w:rPr>
      <w:rFonts w:asciiTheme="majorHAnsi" w:hAnsiTheme="majorHAnsi"/>
      <w:b/>
      <w:caps/>
      <w:sz w:val="28"/>
    </w:rPr>
  </w:style>
  <w:style w:type="paragraph" w:styleId="Introtekst" w:customStyle="1">
    <w:name w:val="Intro tekst"/>
    <w:basedOn w:val="Standaard"/>
    <w:next w:val="Standaard"/>
    <w:uiPriority w:val="1"/>
    <w:qFormat/>
    <w:rsid w:val="00241AA1"/>
    <w:pPr>
      <w:spacing w:after="240"/>
    </w:pPr>
    <w:rPr>
      <w:rFonts w:asciiTheme="majorHAnsi" w:hAnsiTheme="majorHAnsi"/>
      <w:i/>
    </w:rPr>
  </w:style>
  <w:style w:type="numbering" w:styleId="Bulletlijst" w:customStyle="1">
    <w:name w:val="Bullet lijst"/>
    <w:uiPriority w:val="99"/>
    <w:rsid w:val="009823C1"/>
    <w:pPr>
      <w:numPr>
        <w:numId w:val="15"/>
      </w:numPr>
    </w:pPr>
  </w:style>
  <w:style w:type="paragraph" w:styleId="Bullets" w:customStyle="1">
    <w:name w:val="Bullets"/>
    <w:basedOn w:val="Standaard"/>
    <w:uiPriority w:val="1"/>
    <w:qFormat/>
    <w:rsid w:val="009823C1"/>
    <w:pPr>
      <w:numPr>
        <w:numId w:val="33"/>
      </w:numPr>
    </w:pPr>
  </w:style>
  <w:style w:type="paragraph" w:styleId="Cijfers" w:customStyle="1">
    <w:name w:val="Cijfers"/>
    <w:basedOn w:val="Standaard"/>
    <w:uiPriority w:val="1"/>
    <w:qFormat/>
    <w:rsid w:val="00180A78"/>
    <w:pPr>
      <w:numPr>
        <w:numId w:val="20"/>
      </w:numPr>
    </w:pPr>
  </w:style>
  <w:style w:type="numbering" w:styleId="Cijferslijst" w:customStyle="1">
    <w:name w:val="Cijfers lijst"/>
    <w:uiPriority w:val="99"/>
    <w:rsid w:val="00180A78"/>
    <w:pPr>
      <w:numPr>
        <w:numId w:val="20"/>
      </w:numPr>
    </w:pPr>
  </w:style>
  <w:style w:type="paragraph" w:styleId="Functie" w:customStyle="1">
    <w:name w:val="Functie"/>
    <w:basedOn w:val="Standaard"/>
    <w:uiPriority w:val="9"/>
    <w:rsid w:val="00926804"/>
    <w:rPr>
      <w:sz w:val="18"/>
    </w:rPr>
  </w:style>
  <w:style w:type="paragraph" w:styleId="Gekleurdetekst" w:customStyle="1">
    <w:name w:val="Gekleurde tekst"/>
    <w:basedOn w:val="Standaard"/>
    <w:uiPriority w:val="7"/>
    <w:qFormat/>
    <w:rsid w:val="00AE36CA"/>
    <w:rPr>
      <w:color w:val="9196CA" w:themeColor="accent1"/>
    </w:rPr>
  </w:style>
  <w:style w:type="paragraph" w:styleId="Ongenummerdhoofdstuk" w:customStyle="1">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styleId="OngenummerdNOTOC" w:customStyle="1">
    <w:name w:val="Ongenummerd NOTOC"/>
    <w:basedOn w:val="Ongenummerdhoofdstuk"/>
    <w:next w:val="Standaard"/>
    <w:uiPriority w:val="9"/>
    <w:rsid w:val="00A12CA0"/>
    <w:rPr>
      <w:sz w:val="50"/>
    </w:rPr>
  </w:style>
  <w:style w:type="numbering" w:styleId="Koppenlijst" w:customStyle="1">
    <w:name w:val="Koppenlijst"/>
    <w:uiPriority w:val="99"/>
    <w:rsid w:val="00D91A68"/>
    <w:pPr>
      <w:numPr>
        <w:numId w:val="21"/>
      </w:numPr>
    </w:pPr>
  </w:style>
  <w:style w:type="paragraph" w:styleId="Lijstalinea">
    <w:name w:val="List Paragraph"/>
    <w:basedOn w:val="Standaard"/>
    <w:link w:val="LijstalineaChar"/>
    <w:uiPriority w:val="34"/>
    <w:qFormat/>
    <w:rsid w:val="00401BCC"/>
    <w:pPr>
      <w:ind w:left="720"/>
      <w:contextualSpacing/>
    </w:pPr>
  </w:style>
  <w:style w:type="paragraph" w:styleId="Bijlage" w:customStyle="1">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styleId="CoverTitel" w:customStyle="1">
    <w:name w:val="Cover Titel"/>
    <w:basedOn w:val="Standaard"/>
    <w:next w:val="Standaard"/>
    <w:uiPriority w:val="9"/>
    <w:rsid w:val="00075E48"/>
    <w:rPr>
      <w:rFonts w:ascii="Arial Black" w:hAnsi="Arial Black"/>
      <w:b/>
      <w:color w:val="000000" w:themeColor="text1"/>
      <w:sz w:val="60"/>
    </w:rPr>
  </w:style>
  <w:style w:type="paragraph" w:styleId="CoverSubtitel" w:customStyle="1">
    <w:name w:val="Cover Subtitel"/>
    <w:basedOn w:val="Standaard"/>
    <w:uiPriority w:val="9"/>
    <w:rsid w:val="00B26BEB"/>
    <w:rPr>
      <w:rFonts w:asciiTheme="majorHAnsi" w:hAnsiTheme="majorHAnsi"/>
      <w:color w:val="000000" w:themeColor="text1"/>
      <w:sz w:val="50"/>
    </w:rPr>
  </w:style>
  <w:style w:type="paragraph" w:styleId="CoverDatum" w:customStyle="1">
    <w:name w:val="Cover Datum"/>
    <w:basedOn w:val="Standaard"/>
    <w:uiPriority w:val="9"/>
    <w:rsid w:val="00B26BEB"/>
    <w:rPr>
      <w:sz w:val="20"/>
    </w:rPr>
  </w:style>
  <w:style w:type="paragraph" w:styleId="DetailsKop" w:customStyle="1">
    <w:name w:val="Details Kop"/>
    <w:basedOn w:val="Standaard"/>
    <w:uiPriority w:val="9"/>
    <w:rsid w:val="001037CC"/>
    <w:rPr>
      <w:rFonts w:asciiTheme="majorHAnsi" w:hAnsiTheme="majorHAnsi"/>
      <w:b/>
      <w:caps/>
      <w:color w:val="FFFFFF" w:themeColor="background1"/>
      <w:sz w:val="24"/>
    </w:rPr>
  </w:style>
  <w:style w:type="paragraph" w:styleId="DetailsTekst" w:customStyle="1">
    <w:name w:val="Details Tekst"/>
    <w:basedOn w:val="Standaard"/>
    <w:uiPriority w:val="9"/>
    <w:rsid w:val="001037CC"/>
    <w:rPr>
      <w:color w:val="FFFFFF" w:themeColor="background1"/>
      <w:sz w:val="24"/>
    </w:rPr>
  </w:style>
  <w:style w:type="paragraph" w:styleId="DetailsInsamenwerkingmet" w:customStyle="1">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styleId="StandaardWit" w:customStyle="1">
    <w:name w:val="Standaard Wit"/>
    <w:basedOn w:val="Standaard"/>
    <w:uiPriority w:val="9"/>
    <w:rsid w:val="00480E4D"/>
    <w:rPr>
      <w:color w:val="FFFFFF" w:themeColor="background1"/>
    </w:rPr>
  </w:style>
  <w:style w:type="paragraph" w:styleId="CVProfieltitel" w:customStyle="1">
    <w:name w:val="CV Profiel titel"/>
    <w:basedOn w:val="Accent"/>
    <w:rsid w:val="0039432C"/>
    <w:rPr>
      <w:color w:val="9196CA" w:themeColor="accent1"/>
      <w:sz w:val="28"/>
    </w:rPr>
  </w:style>
  <w:style w:type="paragraph" w:styleId="StandaardZwart" w:customStyle="1">
    <w:name w:val="Standaard Zwart"/>
    <w:basedOn w:val="Standaard"/>
    <w:rsid w:val="0039432C"/>
    <w:rPr>
      <w:color w:val="000000"/>
    </w:rPr>
  </w:style>
  <w:style w:type="paragraph" w:styleId="Accentkop" w:customStyle="1">
    <w:name w:val="Accent kop"/>
    <w:basedOn w:val="Accent"/>
    <w:next w:val="Standaard"/>
    <w:uiPriority w:val="1"/>
    <w:qFormat/>
    <w:rsid w:val="00127973"/>
    <w:rPr>
      <w:color w:val="9196CA" w:themeColor="accent1"/>
    </w:rPr>
  </w:style>
  <w:style w:type="paragraph" w:styleId="DetailsKop0" w:customStyle="1">
    <w:name w:val="Details Kop0"/>
    <w:basedOn w:val="Standaard"/>
    <w:next w:val="DetailsKop"/>
    <w:uiPriority w:val="9"/>
    <w:rsid w:val="00A152B1"/>
    <w:rPr>
      <w:rFonts w:asciiTheme="majorHAnsi" w:hAnsiTheme="majorHAnsi"/>
      <w:b/>
      <w:caps/>
      <w:color w:val="FFFFFF" w:themeColor="background1"/>
      <w:sz w:val="26"/>
    </w:rPr>
  </w:style>
  <w:style w:type="table" w:styleId="Huisstijltabel02" w:customStyle="1">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styleId="Titelherhaling" w:customStyle="1">
    <w:name w:val="Titelherhaling"/>
    <w:basedOn w:val="Koptekst"/>
    <w:rsid w:val="0067258F"/>
    <w:rPr>
      <w:color w:val="A9AEB6" w:themeColor="accent3"/>
    </w:rPr>
  </w:style>
  <w:style w:type="paragraph" w:styleId="RefDatum" w:customStyle="1">
    <w:name w:val="RefDatum"/>
    <w:basedOn w:val="RefTekst"/>
    <w:next w:val="Standaard"/>
    <w:rsid w:val="0067258F"/>
  </w:style>
  <w:style w:type="paragraph" w:styleId="RefVersie" w:customStyle="1">
    <w:name w:val="RefVersie"/>
    <w:basedOn w:val="RefTekst"/>
    <w:rsid w:val="0067258F"/>
  </w:style>
  <w:style w:type="character" w:styleId="CharFooter01" w:customStyle="1">
    <w:name w:val="CharFooter 01"/>
    <w:basedOn w:val="Standaardalinea-lettertype"/>
    <w:uiPriority w:val="1"/>
    <w:rsid w:val="00010C1F"/>
    <w:rPr>
      <w:color w:val="000000" w:themeColor="text1"/>
    </w:rPr>
  </w:style>
  <w:style w:type="character" w:styleId="CharFooter02" w:customStyle="1">
    <w:name w:val="CharFooter 02"/>
    <w:basedOn w:val="Standaardalinea-lettertype"/>
    <w:uiPriority w:val="1"/>
    <w:rsid w:val="00010C1F"/>
    <w:rPr>
      <w:color w:val="9196CA" w:themeColor="accent1"/>
    </w:rPr>
  </w:style>
  <w:style w:type="character" w:styleId="LijstalineaChar" w:customStyle="1">
    <w:name w:val="Lijstalinea Char"/>
    <w:basedOn w:val="Standaardalinea-lettertype"/>
    <w:link w:val="Lijstalinea"/>
    <w:uiPriority w:val="34"/>
    <w:locked/>
    <w:rsid w:val="00B2672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3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glossaryDocument" Target="glossary/document.xml" Id="R23390f452e7f44fc" /></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e24715-0dbc-4ef3-90f4-5b99c9e62cac}"/>
      </w:docPartPr>
      <w:docPartBody>
        <w:p w14:paraId="661716AC">
          <w:r>
            <w:rPr>
              <w:rStyle w:val="PlaceholderText"/>
            </w:rPr>
            <w:t/>
          </w:r>
        </w:p>
      </w:docPartBody>
    </w:docPart>
  </w:docParts>
</w:glossaryDocument>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sTemplateContainer xmlns="http://www.made-in-office.com/empower/docs/template/v1">
  <DocsTextTemplateDictionary/>
  <DocsImageTemplateDictionary/>
  <PlaceholderHiddenState>
    <HideablePlaceholderGuids/>
  </PlaceholderHiddenState>
</DocsTemplateContainer>
</file>

<file path=customXml/item2.xml><?xml version="1.0" encoding="utf-8"?>
<ElementMetadata xmlns="http://www.made-in-office.com/empower/docs/element/v1">
  <BinaryId>6634d2ae-2a43-481a-a357-8fd7edc522ff</BinaryId>
  <ElementId>bf1bcb29-f2dc-49ff-a646-0732f9a66292</ElementId>
</Element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dad8e8-e9f4-4bab-8d98-c1dd60a18116" xsi:nil="true"/>
    <lcf76f155ced4ddcb4097134ff3c332f xmlns="5a7baa64-63c8-4e50-b88d-0a2b46a4dc7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1B007C67F9A847839FCBD3555DADE1" ma:contentTypeVersion="19" ma:contentTypeDescription="Een nieuw document maken." ma:contentTypeScope="" ma:versionID="6cbbb5a74dcb58b1c2e5fdff989cc143">
  <xsd:schema xmlns:xsd="http://www.w3.org/2001/XMLSchema" xmlns:xs="http://www.w3.org/2001/XMLSchema" xmlns:p="http://schemas.microsoft.com/office/2006/metadata/properties" xmlns:ns2="5a7baa64-63c8-4e50-b88d-0a2b46a4dc7e" xmlns:ns3="90dad8e8-e9f4-4bab-8d98-c1dd60a18116" targetNamespace="http://schemas.microsoft.com/office/2006/metadata/properties" ma:root="true" ma:fieldsID="2931ca1744c82940814b96e334daada4" ns2:_="" ns3:_="">
    <xsd:import namespace="5a7baa64-63c8-4e50-b88d-0a2b46a4dc7e"/>
    <xsd:import namespace="90dad8e8-e9f4-4bab-8d98-c1dd60a18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aa64-63c8-4e50-b88d-0a2b46a4dc7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LengthInSeconds" ma:index="8"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dad8e8-e9f4-4bab-8d98-c1dd60a181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b6ecce-f673-44f0-bc44-289ec5e517f2}" ma:internalName="TaxCatchAll" ma:showField="CatchAllData" ma:web="90dad8e8-e9f4-4bab-8d98-c1dd60a18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2.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3.xml><?xml version="1.0" encoding="utf-8"?>
<ds:datastoreItem xmlns:ds="http://schemas.openxmlformats.org/officeDocument/2006/customXml" ds:itemID="{589E4645-D8AC-4F71-B195-ECB5ECDFEC20}">
  <ds:schemaRefs>
    <ds:schemaRef ds:uri="http://schemas.microsoft.com/sharepoint/v3/contenttype/forms"/>
  </ds:schemaRefs>
</ds:datastoreItem>
</file>

<file path=customXml/itemProps4.xml><?xml version="1.0" encoding="utf-8"?>
<ds:datastoreItem xmlns:ds="http://schemas.openxmlformats.org/officeDocument/2006/customXml" ds:itemID="{4DE727CE-EEB1-443D-93C0-CE1FDAF4E893}">
  <ds:schemaRefs>
    <ds:schemaRef ds:uri="http://purl.org/dc/terms/"/>
    <ds:schemaRef ds:uri="90dad8e8-e9f4-4bab-8d98-c1dd60a1811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a7baa64-63c8-4e50-b88d-0a2b46a4dc7e"/>
    <ds:schemaRef ds:uri="http://www.w3.org/XML/1998/namespace"/>
    <ds:schemaRef ds:uri="http://purl.org/dc/dcmitype/"/>
  </ds:schemaRefs>
</ds:datastoreItem>
</file>

<file path=customXml/itemProps5.xml><?xml version="1.0" encoding="utf-8"?>
<ds:datastoreItem xmlns:ds="http://schemas.openxmlformats.org/officeDocument/2006/customXml" ds:itemID="{0A4F7A50-FD19-4C2D-B7F3-B20A5E17D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aa64-63c8-4e50-b88d-0a2b46a4dc7e"/>
    <ds:schemaRef ds:uri="90dad8e8-e9f4-4bab-8d98-c1dd60a18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D55DE7-CB5A-49BD-AF87-0175710C57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Notitie v1.0</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Notitie</dc:title>
  <dc:subject/>
  <dc:creator>Wellantcollege</dc:creator>
  <keywords/>
  <dc:description>Template by HQ Solutions B.V.</dc:description>
  <lastModifiedBy>Gadeja Idrissi Chiour</lastModifiedBy>
  <revision>3</revision>
  <dcterms:created xsi:type="dcterms:W3CDTF">2022-09-12T14:47:00.0000000Z</dcterms:created>
  <dcterms:modified xsi:type="dcterms:W3CDTF">2022-11-01T12:32:06.8407613Z</dcterms:modified>
  <version>001</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0x0101001F1B007C67F9A847839FCBD3555DADE1</vt:lpwstr>
  </property>
  <property fmtid="{D5CDD505-2E9C-101B-9397-08002B2CF9AE}" pid="5" name="MediaServiceImageTags">
    <vt:lpwstr/>
  </property>
</Properties>
</file>