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
          <w:szCs w:val="2"/>
        </w:rPr>
        <w:alias w:val="is er een opdrachtformulier nodig"/>
        <w:tag w:val=" mitVV VV3B132DE99F94480385E085ED56769D93 "/>
        <w:id w:val="-1844858783"/>
        <w:placeholder>
          <w:docPart w:val="2D1EBED2605749CAA7947FD1E254892C"/>
        </w:placeholder>
      </w:sdtPr>
      <w:sdtEndPr/>
      <w:sdtContent>
        <w:p w14:paraId="396E6540" w14:textId="77777777" w:rsidR="00385C25" w:rsidRPr="00787BA0" w:rsidRDefault="00F4099E" w:rsidP="00787BA0">
          <w:pPr>
            <w:rPr>
              <w:sz w:val="2"/>
              <w:szCs w:val="2"/>
            </w:rPr>
          </w:pPr>
          <w:r w:rsidRPr="00787BA0">
            <w:rPr>
              <w:sz w:val="2"/>
              <w:szCs w:val="2"/>
            </w:rPr>
            <w:t>‎</w:t>
          </w:r>
        </w:p>
      </w:sdtContent>
    </w:sdt>
    <w:p w14:paraId="5B2F2443" w14:textId="77777777" w:rsidR="00F4099E" w:rsidRPr="00787BA0" w:rsidRDefault="00F4099E" w:rsidP="00787BA0"/>
    <w:p w14:paraId="3A8EFA47" w14:textId="77777777" w:rsidR="00787BA0" w:rsidRPr="00787BA0" w:rsidRDefault="00787BA0" w:rsidP="00787BA0"/>
    <w:p w14:paraId="1A244AC4" w14:textId="77777777" w:rsidR="00787BA0" w:rsidRPr="00787BA0" w:rsidRDefault="00787BA0" w:rsidP="00787BA0">
      <w:r w:rsidRPr="00787BA0">
        <w:t>Overeenkomst</w:t>
      </w:r>
    </w:p>
    <w:p w14:paraId="7D54F3ED" w14:textId="77777777" w:rsidR="00787BA0" w:rsidRPr="00787BA0" w:rsidRDefault="00787BA0" w:rsidP="00787BA0">
      <w:proofErr w:type="gramStart"/>
      <w:r w:rsidRPr="00787BA0">
        <w:t>tussen</w:t>
      </w:r>
      <w:proofErr w:type="gramEnd"/>
    </w:p>
    <w:p w14:paraId="3F1ECA2D" w14:textId="77777777" w:rsidR="00787BA0" w:rsidRPr="00787BA0" w:rsidRDefault="00787BA0" w:rsidP="00787BA0">
      <w:r w:rsidRPr="00787BA0">
        <w:t>Gemeente Goes</w:t>
      </w:r>
    </w:p>
    <w:p w14:paraId="1B3EFC96" w14:textId="77777777" w:rsidR="00787BA0" w:rsidRPr="00787BA0" w:rsidRDefault="00787BA0" w:rsidP="00787BA0"/>
    <w:p w14:paraId="5A6CD0F8" w14:textId="77777777" w:rsidR="00787BA0" w:rsidRPr="00787BA0" w:rsidRDefault="00787BA0" w:rsidP="00787BA0">
      <w:proofErr w:type="gramStart"/>
      <w:r w:rsidRPr="00787BA0">
        <w:t>en</w:t>
      </w:r>
      <w:proofErr w:type="gramEnd"/>
    </w:p>
    <w:p w14:paraId="1B99A911" w14:textId="77777777" w:rsidR="00787BA0" w:rsidRPr="00787BA0" w:rsidRDefault="00787BA0" w:rsidP="00787BA0"/>
    <w:sdt>
      <w:sdtPr>
        <w:alias w:val="naam opdrachtnemer"/>
        <w:tag w:val=" mitVV VVD8CC74FD2BFE44B593DD4948A6447564 "/>
        <w:id w:val="1700281134"/>
        <w:placeholder>
          <w:docPart w:val="D78DC36E498E4CC9ABBFD563DF3C971F"/>
        </w:placeholder>
        <w15:color w:val="808080"/>
      </w:sdtPr>
      <w:sdtEndPr>
        <w:rPr>
          <w:highlight w:val="cyan"/>
        </w:rPr>
      </w:sdtEndPr>
      <w:sdtContent>
        <w:p w14:paraId="70F7A506" w14:textId="2506AEE3" w:rsidR="00787BA0" w:rsidRPr="00787BA0" w:rsidRDefault="00123ABE" w:rsidP="00787BA0">
          <w:r w:rsidRPr="00946B91">
            <w:rPr>
              <w:highlight w:val="cyan"/>
            </w:rPr>
            <w:t>‎</w:t>
          </w:r>
          <w:r w:rsidR="00946B91" w:rsidRPr="00946B91">
            <w:rPr>
              <w:highlight w:val="cyan"/>
            </w:rPr>
            <w:t xml:space="preserve">&lt;naam bedrijf&gt; </w:t>
          </w:r>
        </w:p>
      </w:sdtContent>
    </w:sdt>
    <w:p w14:paraId="6782CBB1" w14:textId="77777777" w:rsidR="00787BA0" w:rsidRPr="00787BA0" w:rsidRDefault="00787BA0" w:rsidP="00787BA0"/>
    <w:p w14:paraId="1FCD3087" w14:textId="799BE89B" w:rsidR="00787BA0" w:rsidRPr="00787BA0" w:rsidRDefault="00787BA0" w:rsidP="00787BA0">
      <w:proofErr w:type="gramStart"/>
      <w:r w:rsidRPr="00787BA0">
        <w:t>ten</w:t>
      </w:r>
      <w:proofErr w:type="gramEnd"/>
      <w:r w:rsidRPr="00787BA0">
        <w:t xml:space="preserve"> behoeve van de opdracht</w:t>
      </w:r>
      <w:r w:rsidR="002971F0">
        <w:t xml:space="preserve"> “</w:t>
      </w:r>
      <w:r w:rsidR="002971F0" w:rsidRPr="002971F0">
        <w:rPr>
          <w:bCs/>
        </w:rPr>
        <w:t>Aanbestedingsdocument</w:t>
      </w:r>
      <w:bookmarkStart w:id="0" w:name="_Hlk112056568"/>
      <w:r w:rsidR="002971F0" w:rsidRPr="002971F0">
        <w:rPr>
          <w:bCs/>
        </w:rPr>
        <w:t xml:space="preserve"> Onderhoud recreatieve grasvelden en</w:t>
      </w:r>
      <w:r w:rsidR="00141811">
        <w:rPr>
          <w:bCs/>
        </w:rPr>
        <w:t>/of</w:t>
      </w:r>
      <w:r w:rsidR="002971F0" w:rsidRPr="002971F0">
        <w:rPr>
          <w:bCs/>
        </w:rPr>
        <w:t xml:space="preserve"> sportvelden en Maaien grasvelden </w:t>
      </w:r>
      <w:r w:rsidR="002971F0">
        <w:rPr>
          <w:bCs/>
        </w:rPr>
        <w:t>zes</w:t>
      </w:r>
      <w:r w:rsidR="002971F0" w:rsidRPr="002971F0">
        <w:rPr>
          <w:bCs/>
        </w:rPr>
        <w:t xml:space="preserve"> en </w:t>
      </w:r>
      <w:r w:rsidR="002971F0">
        <w:rPr>
          <w:bCs/>
        </w:rPr>
        <w:t>acht</w:t>
      </w:r>
      <w:r w:rsidR="002971F0" w:rsidRPr="002971F0">
        <w:rPr>
          <w:bCs/>
        </w:rPr>
        <w:t xml:space="preserve"> keer per jaar </w:t>
      </w:r>
      <w:bookmarkEnd w:id="0"/>
      <w:r w:rsidR="00482D5E" w:rsidRPr="002971F0">
        <w:rPr>
          <w:bCs/>
        </w:rPr>
        <w:t>”</w:t>
      </w:r>
    </w:p>
    <w:p w14:paraId="1D8B8AC7" w14:textId="52056384" w:rsidR="00787BA0" w:rsidRPr="00787BA0" w:rsidRDefault="00787BA0" w:rsidP="00787BA0">
      <w:r w:rsidRPr="00787BA0">
        <w:t>Kenmerk:</w:t>
      </w:r>
      <w:bookmarkStart w:id="1" w:name="_Hlk112056611"/>
      <w:r w:rsidR="002971F0" w:rsidRPr="002971F0">
        <w:t xml:space="preserve"> </w:t>
      </w:r>
      <w:r w:rsidR="002971F0" w:rsidRPr="008B4A91">
        <w:t>Z</w:t>
      </w:r>
      <w:r w:rsidR="002971F0">
        <w:t>22.107466</w:t>
      </w:r>
      <w:bookmarkEnd w:id="1"/>
    </w:p>
    <w:p w14:paraId="0D57A659" w14:textId="5AEC5D38" w:rsidR="00787BA0" w:rsidRPr="00787BA0" w:rsidRDefault="00787BA0" w:rsidP="00787BA0">
      <w:r w:rsidRPr="00787BA0">
        <w:t xml:space="preserve">Vaste looptijd van </w:t>
      </w:r>
      <w:sdt>
        <w:sdtPr>
          <w:alias w:val="looptijd van"/>
          <w:tag w:val=" mitVV VVDEFE42DF27AE4F96AF59566821D85A7B "/>
          <w:id w:val="-1636567575"/>
          <w:placeholder>
            <w:docPart w:val="BD07BB7918CA46F88C6D2C3DDD6C76B4"/>
          </w:placeholder>
          <w15:color w:val="808080"/>
        </w:sdtPr>
        <w:sdtEndPr/>
        <w:sdtContent>
          <w:r>
            <w:t>‎</w:t>
          </w:r>
          <w:r w:rsidR="002971F0">
            <w:t>twee</w:t>
          </w:r>
          <w:r w:rsidR="00482D5E">
            <w:t xml:space="preserve"> jaar </w:t>
          </w:r>
        </w:sdtContent>
      </w:sdt>
    </w:p>
    <w:p w14:paraId="769564B1" w14:textId="7312CB0A" w:rsidR="00787BA0" w:rsidRPr="00787BA0" w:rsidRDefault="00787BA0" w:rsidP="00787BA0">
      <w:r w:rsidRPr="00787BA0">
        <w:t>(</w:t>
      </w:r>
      <w:proofErr w:type="gramStart"/>
      <w:r w:rsidRPr="00787BA0">
        <w:t>exclusief</w:t>
      </w:r>
      <w:proofErr w:type="gramEnd"/>
      <w:r w:rsidRPr="00787BA0">
        <w:t xml:space="preserve"> verlengingsoptie </w:t>
      </w:r>
      <w:sdt>
        <w:sdtPr>
          <w:alias w:val="exclusief verleningsoptie"/>
          <w:tag w:val=" mitVV VV67C78C9DAC794EF4B623C0C1D5F88A62 "/>
          <w:id w:val="552662600"/>
          <w:placeholder>
            <w:docPart w:val="2D9B438303CD4D8ABA3765F53AFE3CF0"/>
          </w:placeholder>
          <w15:color w:val="808080"/>
        </w:sdtPr>
        <w:sdtEndPr/>
        <w:sdtContent>
          <w:r w:rsidR="002971F0">
            <w:t>twee keer één</w:t>
          </w:r>
          <w:r>
            <w:t>‎</w:t>
          </w:r>
        </w:sdtContent>
      </w:sdt>
      <w:r w:rsidRPr="00787BA0">
        <w:t xml:space="preserve"> jaar)</w:t>
      </w:r>
    </w:p>
    <w:p w14:paraId="5C44DBA0" w14:textId="77777777" w:rsidR="00787BA0" w:rsidRPr="00787BA0" w:rsidRDefault="00787BA0" w:rsidP="00787BA0"/>
    <w:p w14:paraId="58AA76BE" w14:textId="77777777" w:rsidR="00787BA0" w:rsidRPr="00787BA0" w:rsidRDefault="00787BA0" w:rsidP="00787BA0"/>
    <w:p w14:paraId="1E9A4D43" w14:textId="77777777" w:rsidR="00787BA0" w:rsidRPr="00787BA0" w:rsidRDefault="00787BA0" w:rsidP="00787BA0"/>
    <w:p w14:paraId="2092CEF2" w14:textId="77777777" w:rsidR="00787BA0" w:rsidRPr="00787BA0" w:rsidRDefault="00787BA0" w:rsidP="00787BA0"/>
    <w:p w14:paraId="3B19D7F5" w14:textId="77777777" w:rsidR="00787BA0" w:rsidRPr="00787BA0" w:rsidRDefault="00787BA0" w:rsidP="00787BA0"/>
    <w:p w14:paraId="697E94C3" w14:textId="77777777" w:rsidR="00787BA0" w:rsidRPr="00787BA0" w:rsidRDefault="00787BA0" w:rsidP="00787BA0"/>
    <w:p w14:paraId="381DF6F9" w14:textId="77777777" w:rsidR="00787BA0" w:rsidRPr="00787BA0" w:rsidRDefault="00787BA0" w:rsidP="00787BA0"/>
    <w:p w14:paraId="70988B24" w14:textId="77777777" w:rsidR="00787BA0" w:rsidRPr="00787BA0" w:rsidRDefault="00787BA0" w:rsidP="00787BA0"/>
    <w:p w14:paraId="271ED85E" w14:textId="77777777" w:rsidR="00787BA0" w:rsidRPr="00787BA0" w:rsidRDefault="00787BA0" w:rsidP="00787BA0"/>
    <w:p w14:paraId="655F6464" w14:textId="77777777" w:rsidR="00787BA0" w:rsidRPr="00787BA0" w:rsidRDefault="00787BA0" w:rsidP="00787BA0"/>
    <w:p w14:paraId="179B2CCB" w14:textId="77777777" w:rsidR="00787BA0" w:rsidRPr="00787BA0" w:rsidRDefault="00787BA0" w:rsidP="00787BA0"/>
    <w:p w14:paraId="371220C4" w14:textId="77777777" w:rsidR="00787BA0" w:rsidRPr="00787BA0" w:rsidRDefault="00787BA0" w:rsidP="00787BA0"/>
    <w:p w14:paraId="4D7FE1CF" w14:textId="77777777" w:rsidR="00787BA0" w:rsidRPr="00787BA0" w:rsidRDefault="00787BA0" w:rsidP="00787BA0"/>
    <w:p w14:paraId="3E069D8A" w14:textId="77777777" w:rsidR="00787BA0" w:rsidRPr="00787BA0" w:rsidRDefault="00787BA0" w:rsidP="00787BA0"/>
    <w:p w14:paraId="1ED67AB8" w14:textId="77777777" w:rsidR="00787BA0" w:rsidRPr="00787BA0" w:rsidRDefault="00787BA0" w:rsidP="00787BA0"/>
    <w:p w14:paraId="252EB88A" w14:textId="77777777" w:rsidR="00787BA0" w:rsidRPr="00787BA0" w:rsidRDefault="00787BA0" w:rsidP="00787BA0"/>
    <w:p w14:paraId="0C6A5BDB" w14:textId="77777777" w:rsidR="00787BA0" w:rsidRPr="00787BA0" w:rsidRDefault="00787BA0" w:rsidP="00787BA0"/>
    <w:p w14:paraId="67528C3D" w14:textId="77777777" w:rsidR="00787BA0" w:rsidRPr="00787BA0" w:rsidRDefault="00787BA0" w:rsidP="00787BA0"/>
    <w:p w14:paraId="64DAFC64" w14:textId="77777777" w:rsidR="00787BA0" w:rsidRDefault="00787BA0">
      <w:pPr>
        <w:tabs>
          <w:tab w:val="clear" w:pos="397"/>
          <w:tab w:val="clear" w:pos="794"/>
          <w:tab w:val="clear" w:pos="1191"/>
          <w:tab w:val="clear" w:pos="1588"/>
          <w:tab w:val="clear" w:pos="1985"/>
          <w:tab w:val="clear" w:pos="2381"/>
          <w:tab w:val="clear" w:pos="2778"/>
          <w:tab w:val="clear" w:pos="3175"/>
          <w:tab w:val="clear" w:pos="3572"/>
          <w:tab w:val="clear" w:pos="3969"/>
        </w:tabs>
      </w:pPr>
      <w:r>
        <w:br w:type="page"/>
      </w:r>
    </w:p>
    <w:p w14:paraId="40116850" w14:textId="77777777" w:rsidR="00787BA0" w:rsidRPr="00787BA0" w:rsidRDefault="00787BA0" w:rsidP="00787BA0">
      <w:r w:rsidRPr="00787BA0">
        <w:lastRenderedPageBreak/>
        <w:t>Navolgende partijen:</w:t>
      </w:r>
    </w:p>
    <w:p w14:paraId="76DB92AF" w14:textId="77777777" w:rsidR="00787BA0" w:rsidRPr="00787BA0" w:rsidRDefault="00787BA0" w:rsidP="00787BA0"/>
    <w:p w14:paraId="60974AAB" w14:textId="3C641042" w:rsidR="00787BA0" w:rsidRPr="00787BA0" w:rsidRDefault="00787BA0" w:rsidP="00787BA0">
      <w:r w:rsidRPr="00787BA0">
        <w:t>De gemeente Goes zetelend te Goes, ten deze rechtsgeldig vertegenwoordigd door</w:t>
      </w:r>
      <w:r w:rsidR="00D86EB7">
        <w:t xml:space="preserve"> </w:t>
      </w:r>
      <w:r w:rsidR="00D86EB7" w:rsidRPr="00D86EB7">
        <w:rPr>
          <w:highlight w:val="cyan"/>
        </w:rPr>
        <w:t>&lt;naam&gt;</w:t>
      </w:r>
      <w:sdt>
        <w:sdtPr>
          <w:rPr>
            <w:highlight w:val="cyan"/>
          </w:rPr>
          <w:alias w:val="naam en functie"/>
          <w:tag w:val=" mitVV VV3B2F52FB9B9A486A970F577BDE4F24A7 "/>
          <w:id w:val="-1113051323"/>
          <w:placeholder>
            <w:docPart w:val="FFF20553F44F462E9AC29CCD08BDBBD2"/>
          </w:placeholder>
          <w:showingPlcHdr/>
          <w15:color w:val="808080"/>
        </w:sdtPr>
        <w:sdtEndPr/>
        <w:sdtContent/>
      </w:sdt>
      <w:r w:rsidRPr="00787BA0">
        <w:t xml:space="preserve">, nader te noemen </w:t>
      </w:r>
      <w:r>
        <w:t>'</w:t>
      </w:r>
      <w:r w:rsidRPr="00787BA0">
        <w:t>Opdrachtgever</w:t>
      </w:r>
      <w:r>
        <w:t>'</w:t>
      </w:r>
    </w:p>
    <w:p w14:paraId="27186F25" w14:textId="77777777" w:rsidR="00787BA0" w:rsidRPr="00787BA0" w:rsidRDefault="00787BA0" w:rsidP="00787BA0"/>
    <w:p w14:paraId="6F6C9CEE" w14:textId="77777777" w:rsidR="00787BA0" w:rsidRPr="00787BA0" w:rsidRDefault="00123ABE" w:rsidP="00787BA0">
      <w:proofErr w:type="gramStart"/>
      <w:r>
        <w:t>e</w:t>
      </w:r>
      <w:r w:rsidR="00787BA0" w:rsidRPr="00787BA0">
        <w:t>n</w:t>
      </w:r>
      <w:proofErr w:type="gramEnd"/>
    </w:p>
    <w:p w14:paraId="34CD4308" w14:textId="77777777" w:rsidR="00787BA0" w:rsidRPr="00787BA0" w:rsidRDefault="00787BA0" w:rsidP="00787BA0"/>
    <w:p w14:paraId="41916B63" w14:textId="2D6CDFF7" w:rsidR="00787BA0" w:rsidRPr="00787BA0" w:rsidRDefault="008D307D" w:rsidP="00787BA0">
      <w:sdt>
        <w:sdtPr>
          <w:alias w:val="naam opdrachtnemer"/>
          <w:tag w:val=" mitVV VVD8CC74FD2BFE44B593DD4948A6447564 "/>
          <w:id w:val="129530343"/>
          <w:placeholder>
            <w:docPart w:val="1AC1E800BEF64533B90160A014281BAC"/>
          </w:placeholder>
          <w15:color w:val="808080"/>
        </w:sdtPr>
        <w:sdtEndPr/>
        <w:sdtContent>
          <w:r w:rsidR="00123ABE">
            <w:t>‎</w:t>
          </w:r>
        </w:sdtContent>
      </w:sdt>
      <w:r w:rsidR="00D86EB7">
        <w:t>&lt;</w:t>
      </w:r>
      <w:r w:rsidR="00D86EB7" w:rsidRPr="00D86EB7">
        <w:rPr>
          <w:highlight w:val="cyan"/>
        </w:rPr>
        <w:t>naam bedrijf</w:t>
      </w:r>
      <w:r w:rsidR="00D86EB7">
        <w:t xml:space="preserve">&gt; </w:t>
      </w:r>
      <w:r w:rsidR="00787BA0" w:rsidRPr="00787BA0">
        <w:t>zetelend te</w:t>
      </w:r>
      <w:r w:rsidR="00D86EB7">
        <w:t xml:space="preserve"> &lt;</w:t>
      </w:r>
      <w:r w:rsidR="00D86EB7" w:rsidRPr="00D86EB7">
        <w:rPr>
          <w:highlight w:val="cyan"/>
        </w:rPr>
        <w:t>plaats bedrijf</w:t>
      </w:r>
      <w:r w:rsidR="00D86EB7">
        <w:t>&gt;</w:t>
      </w:r>
      <w:r w:rsidR="00787BA0" w:rsidRPr="00787BA0">
        <w:t xml:space="preserve"> </w:t>
      </w:r>
      <w:sdt>
        <w:sdtPr>
          <w:alias w:val="opdrachtgever zetelend"/>
          <w:tag w:val=" mitVV VV516FE715677C41D0A72BE67CAE54786F "/>
          <w:id w:val="1901705278"/>
          <w:placeholder>
            <w:docPart w:val="59350BEC68344C629B12F3AD925807CD"/>
          </w:placeholder>
          <w15:color w:val="808080"/>
        </w:sdtPr>
        <w:sdtEndPr/>
        <w:sdtContent>
          <w:r w:rsidR="00123ABE">
            <w:t>‎</w:t>
          </w:r>
        </w:sdtContent>
      </w:sdt>
      <w:r w:rsidR="00787BA0" w:rsidRPr="00787BA0">
        <w:t xml:space="preserve">, ten deze rechtsgeldig vertegenwoordigd door </w:t>
      </w:r>
      <w:sdt>
        <w:sdtPr>
          <w:alias w:val="naam en functie rechtsgeldige vertegenwoordiger Opdrachtnemer"/>
          <w:tag w:val=" mitVV VVA3FB867958EC46A8AF47B9CEF83CAAB3 "/>
          <w:id w:val="1473865554"/>
          <w:placeholder>
            <w:docPart w:val="721A037C25434C439492BF90175D1170"/>
          </w:placeholder>
          <w15:color w:val="808080"/>
        </w:sdtPr>
        <w:sdtEndPr/>
        <w:sdtContent>
          <w:r w:rsidR="00D86EB7" w:rsidRPr="00D86EB7">
            <w:rPr>
              <w:highlight w:val="cyan"/>
            </w:rPr>
            <w:t>&lt;naam&gt;</w:t>
          </w:r>
        </w:sdtContent>
      </w:sdt>
      <w:r w:rsidR="00787BA0" w:rsidRPr="00787BA0">
        <w:t xml:space="preserve">, nader te noemen </w:t>
      </w:r>
      <w:r w:rsidR="00787BA0">
        <w:t>'</w:t>
      </w:r>
      <w:r w:rsidR="00787BA0" w:rsidRPr="00787BA0">
        <w:t>Opdrachtnemer</w:t>
      </w:r>
      <w:r w:rsidR="00141811">
        <w:t>’</w:t>
      </w:r>
    </w:p>
    <w:p w14:paraId="02D19ADF" w14:textId="77777777" w:rsidR="00787BA0" w:rsidRPr="00787BA0" w:rsidRDefault="00787BA0" w:rsidP="00787BA0"/>
    <w:p w14:paraId="3E2F11B0" w14:textId="77777777" w:rsidR="00787BA0" w:rsidRPr="00787BA0" w:rsidRDefault="00787BA0" w:rsidP="00787BA0">
      <w:proofErr w:type="gramStart"/>
      <w:r w:rsidRPr="00787BA0">
        <w:t>gezamenlijk</w:t>
      </w:r>
      <w:proofErr w:type="gramEnd"/>
      <w:r w:rsidRPr="00787BA0">
        <w:t xml:space="preserve"> te noemen: Partijen.</w:t>
      </w:r>
    </w:p>
    <w:p w14:paraId="2EC65B04" w14:textId="77777777" w:rsidR="00787BA0" w:rsidRPr="00787BA0" w:rsidRDefault="00787BA0" w:rsidP="00787BA0"/>
    <w:p w14:paraId="0A9E7D47" w14:textId="77777777" w:rsidR="00787BA0" w:rsidRPr="00787BA0" w:rsidRDefault="00787BA0" w:rsidP="00787BA0">
      <w:r w:rsidRPr="00787BA0">
        <w:t>Overwegende:</w:t>
      </w:r>
    </w:p>
    <w:p w14:paraId="4A91403B" w14:textId="58572A7D" w:rsidR="00DF4F3B" w:rsidRDefault="00DF4F3B" w:rsidP="00DF4F3B">
      <w:pPr>
        <w:pStyle w:val="Lijstalinea"/>
        <w:numPr>
          <w:ilvl w:val="0"/>
          <w:numId w:val="11"/>
        </w:numPr>
      </w:pPr>
      <w:r w:rsidRPr="00DF4F3B">
        <w:t xml:space="preserve"> Opdrachtgever wenst een overeenkomst voor </w:t>
      </w:r>
      <w:r w:rsidRPr="00D86EB7">
        <w:rPr>
          <w:highlight w:val="cyan"/>
        </w:rPr>
        <w:t>&lt;invullen onderwerp&gt;</w:t>
      </w:r>
      <w:r w:rsidR="00141811">
        <w:t xml:space="preserve"> </w:t>
      </w:r>
      <w:r w:rsidRPr="00DF4F3B">
        <w:t>af te sluiten.</w:t>
      </w:r>
    </w:p>
    <w:p w14:paraId="5D7E046D" w14:textId="483F0563" w:rsidR="00DF4F3B" w:rsidRDefault="00DF4F3B" w:rsidP="00DF4F3B">
      <w:pPr>
        <w:pStyle w:val="Lijstalinea"/>
        <w:numPr>
          <w:ilvl w:val="0"/>
          <w:numId w:val="11"/>
        </w:numPr>
      </w:pPr>
      <w:r w:rsidRPr="00DF4F3B">
        <w:t xml:space="preserve"> Opdrachtgever heeft hiertoe een aanbesteding gepubliceerd op d.d. </w:t>
      </w:r>
      <w:r w:rsidRPr="00D86EB7">
        <w:rPr>
          <w:highlight w:val="yellow"/>
        </w:rPr>
        <w:t>&lt;invullen</w:t>
      </w:r>
      <w:r w:rsidR="00141811" w:rsidRPr="00D86EB7">
        <w:rPr>
          <w:highlight w:val="yellow"/>
        </w:rPr>
        <w:t xml:space="preserve"> </w:t>
      </w:r>
      <w:r w:rsidRPr="00D86EB7">
        <w:rPr>
          <w:highlight w:val="yellow"/>
        </w:rPr>
        <w:t>datum&gt;</w:t>
      </w:r>
      <w:r w:rsidRPr="00DF4F3B">
        <w:t xml:space="preserve"> voor de</w:t>
      </w:r>
      <w:r>
        <w:t xml:space="preserve"> </w:t>
      </w:r>
      <w:r w:rsidRPr="00DF4F3B">
        <w:t xml:space="preserve">uitvoering van </w:t>
      </w:r>
      <w:r w:rsidRPr="00D86EB7">
        <w:rPr>
          <w:highlight w:val="cyan"/>
        </w:rPr>
        <w:t>&lt;invullen onderwerp&gt;</w:t>
      </w:r>
      <w:r w:rsidR="00141811" w:rsidRPr="00D86EB7">
        <w:rPr>
          <w:highlight w:val="cyan"/>
        </w:rPr>
        <w:t>;</w:t>
      </w:r>
    </w:p>
    <w:p w14:paraId="5A30575C" w14:textId="098BA597" w:rsidR="00DF4F3B" w:rsidRDefault="00DF4F3B" w:rsidP="00DF4F3B">
      <w:pPr>
        <w:pStyle w:val="Lijstalinea"/>
        <w:numPr>
          <w:ilvl w:val="0"/>
          <w:numId w:val="11"/>
        </w:numPr>
      </w:pPr>
      <w:r w:rsidRPr="00DF4F3B">
        <w:t>De doelstelling, context, voorschriften en eisen bij de uitvoering van de</w:t>
      </w:r>
      <w:r w:rsidR="00141811">
        <w:t xml:space="preserve"> </w:t>
      </w:r>
      <w:r w:rsidRPr="00DF4F3B">
        <w:t>opdracht zijn vastgelegd in het aanbestedingsdocument inclusief bijlagen</w:t>
      </w:r>
      <w:r w:rsidR="00141811">
        <w:t>;</w:t>
      </w:r>
    </w:p>
    <w:p w14:paraId="117312CA" w14:textId="308F4505" w:rsidR="00DF4F3B" w:rsidRDefault="00DF4F3B" w:rsidP="00DF4F3B">
      <w:pPr>
        <w:pStyle w:val="Lijstalinea"/>
        <w:numPr>
          <w:ilvl w:val="0"/>
          <w:numId w:val="11"/>
        </w:numPr>
      </w:pPr>
      <w:r w:rsidRPr="00DF4F3B">
        <w:t>Opdrachtnemer heeft een inschrijving uitgebracht d.d</w:t>
      </w:r>
      <w:r w:rsidRPr="00D86EB7">
        <w:rPr>
          <w:highlight w:val="cyan"/>
        </w:rPr>
        <w:t xml:space="preserve">.&lt;invullen datum en </w:t>
      </w:r>
      <w:r w:rsidR="00946B91" w:rsidRPr="00D86EB7">
        <w:rPr>
          <w:highlight w:val="cyan"/>
        </w:rPr>
        <w:t>evt.</w:t>
      </w:r>
      <w:r w:rsidR="00141811" w:rsidRPr="00D86EB7">
        <w:rPr>
          <w:highlight w:val="cyan"/>
        </w:rPr>
        <w:t xml:space="preserve"> </w:t>
      </w:r>
      <w:r w:rsidRPr="00D86EB7">
        <w:rPr>
          <w:highlight w:val="cyan"/>
        </w:rPr>
        <w:t>kenmerk</w:t>
      </w:r>
      <w:r w:rsidRPr="00DF4F3B">
        <w:t>&gt;</w:t>
      </w:r>
      <w:r w:rsidR="00141811">
        <w:t>;</w:t>
      </w:r>
    </w:p>
    <w:p w14:paraId="044748D5" w14:textId="673DE917" w:rsidR="00DF4F3B" w:rsidRDefault="00DF4F3B" w:rsidP="00DF4F3B">
      <w:pPr>
        <w:pStyle w:val="Lijstalinea"/>
        <w:numPr>
          <w:ilvl w:val="0"/>
          <w:numId w:val="11"/>
        </w:numPr>
      </w:pPr>
      <w:r w:rsidRPr="00DF4F3B">
        <w:t>De inschrijving van Opdrachtnemer de economisch meest voordelige</w:t>
      </w:r>
      <w:r w:rsidR="00141811">
        <w:t xml:space="preserve"> </w:t>
      </w:r>
      <w:r w:rsidRPr="00DF4F3B">
        <w:t>inschrijving is op grond van de beoordeling die is uitgevoerd en de opdracht</w:t>
      </w:r>
      <w:r w:rsidR="00141811">
        <w:t xml:space="preserve"> </w:t>
      </w:r>
      <w:r w:rsidRPr="00DF4F3B">
        <w:t>daarom aan hem is gegun</w:t>
      </w:r>
      <w:r w:rsidR="00D86EB7">
        <w:t>d</w:t>
      </w:r>
      <w:r w:rsidR="00141811">
        <w:t>;</w:t>
      </w:r>
    </w:p>
    <w:p w14:paraId="6084D5C5" w14:textId="19928D92" w:rsidR="00787BA0" w:rsidRDefault="00DF4F3B" w:rsidP="00DF4F3B">
      <w:pPr>
        <w:pStyle w:val="Lijstalinea"/>
        <w:numPr>
          <w:ilvl w:val="0"/>
          <w:numId w:val="11"/>
        </w:numPr>
      </w:pPr>
      <w:r w:rsidRPr="00DF4F3B">
        <w:t>De aanbestedingsdocumenten, inclusief de genoemde bijlagen in artikel 7,</w:t>
      </w:r>
      <w:r w:rsidR="00141811">
        <w:t xml:space="preserve"> </w:t>
      </w:r>
      <w:r w:rsidRPr="00DF4F3B">
        <w:t>maken integraal deel uit van deze overeenkomst. Deze overeenkomst legt de</w:t>
      </w:r>
      <w:r w:rsidR="00141811">
        <w:t xml:space="preserve"> </w:t>
      </w:r>
      <w:r w:rsidRPr="00DF4F3B">
        <w:t>wederzijdse rechten en verplichtingen tussen Partijen vast, zoals deze bij de</w:t>
      </w:r>
      <w:r w:rsidR="00D86EB7">
        <w:t xml:space="preserve"> </w:t>
      </w:r>
      <w:r w:rsidRPr="00DF4F3B">
        <w:t>uitvoering van de opdracht zullen gelden.</w:t>
      </w:r>
    </w:p>
    <w:p w14:paraId="2E965312" w14:textId="77777777" w:rsidR="00DF4F3B" w:rsidRPr="00787BA0" w:rsidRDefault="00DF4F3B" w:rsidP="00B73993"/>
    <w:p w14:paraId="6309DD67" w14:textId="77777777" w:rsidR="00787BA0" w:rsidRPr="00787BA0" w:rsidRDefault="00787BA0" w:rsidP="00787BA0">
      <w:pPr>
        <w:rPr>
          <w:b/>
          <w:bCs/>
        </w:rPr>
      </w:pPr>
      <w:r w:rsidRPr="00787BA0">
        <w:rPr>
          <w:b/>
          <w:bCs/>
        </w:rPr>
        <w:t>Artikel 1</w:t>
      </w:r>
    </w:p>
    <w:p w14:paraId="0C7F9568" w14:textId="00D1669F" w:rsidR="00787BA0" w:rsidRPr="00787BA0" w:rsidRDefault="00DF4F3B" w:rsidP="00787BA0">
      <w:pPr>
        <w:rPr>
          <w:b/>
          <w:bCs/>
        </w:rPr>
      </w:pPr>
      <w:r>
        <w:rPr>
          <w:b/>
          <w:bCs/>
        </w:rPr>
        <w:t>Opdracht</w:t>
      </w:r>
    </w:p>
    <w:p w14:paraId="6522F935" w14:textId="0ED5CC2E" w:rsidR="005A3A9B" w:rsidRDefault="00DF4F3B" w:rsidP="00141811">
      <w:pPr>
        <w:ind w:left="397" w:hanging="397"/>
      </w:pPr>
      <w:r w:rsidRPr="00DF4F3B">
        <w:t xml:space="preserve">1. </w:t>
      </w:r>
      <w:r>
        <w:tab/>
      </w:r>
      <w:r w:rsidRPr="00DF4F3B">
        <w:t>Opdrachtgever geeft opdracht aan Opdrachtnemer tot uitvoering van de</w:t>
      </w:r>
      <w:r>
        <w:t xml:space="preserve"> </w:t>
      </w:r>
      <w:r w:rsidRPr="00DF4F3B">
        <w:t>werkzaamheden,</w:t>
      </w:r>
      <w:r w:rsidR="00141811">
        <w:t xml:space="preserve"> </w:t>
      </w:r>
      <w:r w:rsidRPr="00DF4F3B">
        <w:t>hetgeen door Opdrachtnemer wordt aanvaard door</w:t>
      </w:r>
      <w:r w:rsidR="005A3A9B">
        <w:t xml:space="preserve"> </w:t>
      </w:r>
      <w:r w:rsidRPr="00DF4F3B">
        <w:t>ondertekening van deze overeenkomst</w:t>
      </w:r>
      <w:r w:rsidR="005A3A9B">
        <w:t>.</w:t>
      </w:r>
    </w:p>
    <w:p w14:paraId="472973A5" w14:textId="4FE4A343" w:rsidR="00787BA0" w:rsidRDefault="005A3A9B" w:rsidP="005A3A9B">
      <w:pPr>
        <w:ind w:left="397" w:hanging="397"/>
      </w:pPr>
      <w:r>
        <w:t>2.</w:t>
      </w:r>
      <w:r>
        <w:tab/>
      </w:r>
      <w:r w:rsidR="00DF4F3B" w:rsidRPr="00DF4F3B">
        <w:t xml:space="preserve">Uitvoering van de werkzaamheden door de Opdrachtnemer als bedoeld in </w:t>
      </w:r>
      <w:r w:rsidR="00DF4F3B">
        <w:t>artikel 2 lid 2</w:t>
      </w:r>
      <w:r>
        <w:t xml:space="preserve"> </w:t>
      </w:r>
      <w:r w:rsidR="00DF4F3B" w:rsidRPr="00DF4F3B">
        <w:t>van dit artikel geschiedt onder de voorwaarden en bedingen van deze</w:t>
      </w:r>
      <w:r>
        <w:t xml:space="preserve"> </w:t>
      </w:r>
      <w:r w:rsidR="00DF4F3B" w:rsidRPr="00DF4F3B">
        <w:t>overeenkomst inclusief bijlagen.</w:t>
      </w:r>
    </w:p>
    <w:p w14:paraId="6CB1BC0B" w14:textId="77777777" w:rsidR="00DF4F3B" w:rsidRPr="00787BA0" w:rsidRDefault="00DF4F3B" w:rsidP="00787BA0"/>
    <w:p w14:paraId="1C46523E" w14:textId="77777777" w:rsidR="00787BA0" w:rsidRPr="00787BA0" w:rsidRDefault="00787BA0" w:rsidP="00787BA0">
      <w:pPr>
        <w:rPr>
          <w:b/>
          <w:bCs/>
        </w:rPr>
      </w:pPr>
      <w:r w:rsidRPr="00787BA0">
        <w:rPr>
          <w:b/>
          <w:bCs/>
        </w:rPr>
        <w:t>Artikel 2</w:t>
      </w:r>
    </w:p>
    <w:p w14:paraId="50CDCB12" w14:textId="5CAB0255" w:rsidR="00787BA0" w:rsidRPr="00787BA0" w:rsidRDefault="00DF4F3B" w:rsidP="00787BA0">
      <w:pPr>
        <w:rPr>
          <w:b/>
          <w:bCs/>
        </w:rPr>
      </w:pPr>
      <w:r>
        <w:rPr>
          <w:b/>
          <w:bCs/>
        </w:rPr>
        <w:t>Uitvoering</w:t>
      </w:r>
    </w:p>
    <w:p w14:paraId="1F4A2274" w14:textId="6BE93241" w:rsidR="00DF4F3B" w:rsidRDefault="00DF4F3B" w:rsidP="00787BA0">
      <w:pPr>
        <w:pStyle w:val="inspring1"/>
      </w:pPr>
      <w:r w:rsidRPr="00DF4F3B">
        <w:t>1.</w:t>
      </w:r>
      <w:r>
        <w:tab/>
      </w:r>
      <w:r w:rsidRPr="00DF4F3B">
        <w:t xml:space="preserve"> In gevolge het in de UAV 2012 par. 3 bepaalde, wordt de directie gevoerd door de</w:t>
      </w:r>
      <w:r w:rsidR="00141811">
        <w:t xml:space="preserve"> </w:t>
      </w:r>
      <w:r w:rsidRPr="00DF4F3B">
        <w:t xml:space="preserve">heer </w:t>
      </w:r>
      <w:r w:rsidRPr="001C2A46">
        <w:rPr>
          <w:highlight w:val="cyan"/>
        </w:rPr>
        <w:t>&lt; naam</w:t>
      </w:r>
      <w:r w:rsidR="00946B91" w:rsidRPr="001C2A46">
        <w:rPr>
          <w:highlight w:val="cyan"/>
        </w:rPr>
        <w:t>&gt;</w:t>
      </w:r>
      <w:r w:rsidR="00946B91" w:rsidRPr="00DF4F3B">
        <w:t>.</w:t>
      </w:r>
      <w:r w:rsidRPr="00DF4F3B">
        <w:t xml:space="preserve"> Opdrachtnemer neemt zo spoedig mogelijk contact met hem op</w:t>
      </w:r>
      <w:r w:rsidR="00141811">
        <w:t xml:space="preserve"> </w:t>
      </w:r>
      <w:r w:rsidRPr="00DF4F3B">
        <w:t>om de planning van de werkzaamheden vast te leggen.</w:t>
      </w:r>
    </w:p>
    <w:p w14:paraId="496894E5" w14:textId="29F5C84F" w:rsidR="00DF4F3B" w:rsidRDefault="00DF4F3B" w:rsidP="00787BA0">
      <w:pPr>
        <w:pStyle w:val="inspring1"/>
      </w:pPr>
      <w:r w:rsidRPr="00DF4F3B">
        <w:t xml:space="preserve">2. </w:t>
      </w:r>
      <w:r>
        <w:tab/>
      </w:r>
      <w:r w:rsidRPr="00DF4F3B">
        <w:t xml:space="preserve">De overeenkomst gaat in op </w:t>
      </w:r>
      <w:r>
        <w:t>1 januari</w:t>
      </w:r>
      <w:r w:rsidRPr="00DF4F3B">
        <w:t xml:space="preserve"> </w:t>
      </w:r>
      <w:r>
        <w:t xml:space="preserve">2023 </w:t>
      </w:r>
      <w:r w:rsidRPr="00DF4F3B">
        <w:t xml:space="preserve">voor de duur van </w:t>
      </w:r>
      <w:r>
        <w:t>twee jaar</w:t>
      </w:r>
      <w:r w:rsidRPr="00DF4F3B">
        <w:t xml:space="preserve"> en dient</w:t>
      </w:r>
      <w:r w:rsidR="00141811">
        <w:t xml:space="preserve"> </w:t>
      </w:r>
      <w:r w:rsidRPr="00DF4F3B">
        <w:t xml:space="preserve">uiterlijk </w:t>
      </w:r>
      <w:r>
        <w:t>31 december 2024</w:t>
      </w:r>
      <w:r w:rsidRPr="00DF4F3B">
        <w:t xml:space="preserve"> te worden opgeleverd </w:t>
      </w:r>
      <w:r w:rsidR="005A3A9B">
        <w:t xml:space="preserve">Opdrachtgever heeft de mogelijkheid om de </w:t>
      </w:r>
      <w:proofErr w:type="gramStart"/>
      <w:r w:rsidR="005A3A9B">
        <w:t>overeenkomst</w:t>
      </w:r>
      <w:proofErr w:type="gramEnd"/>
      <w:r w:rsidR="005A3A9B">
        <w:t xml:space="preserve"> met een mogelijke verlenging </w:t>
      </w:r>
      <w:r w:rsidR="005A3A9B" w:rsidRPr="00352528">
        <w:t xml:space="preserve">van </w:t>
      </w:r>
      <w:r w:rsidR="005A3A9B">
        <w:t>twee</w:t>
      </w:r>
      <w:r w:rsidR="005A3A9B" w:rsidRPr="00352528">
        <w:t xml:space="preserve"> keer één jaar</w:t>
      </w:r>
      <w:r w:rsidR="005A3A9B">
        <w:t xml:space="preserve"> </w:t>
      </w:r>
      <w:r w:rsidR="005A3A9B" w:rsidRPr="00183FB9">
        <w:t>onder gelijkblijvende condities</w:t>
      </w:r>
      <w:r w:rsidR="005A3A9B">
        <w:t>. Bij verlengingen eindigen de overeenkomst van rechtswege op 31 december 202</w:t>
      </w:r>
      <w:r w:rsidR="008D307D">
        <w:t>6</w:t>
      </w:r>
      <w:r w:rsidR="005A3A9B">
        <w:t>.</w:t>
      </w:r>
    </w:p>
    <w:p w14:paraId="08EC5076" w14:textId="77777777" w:rsidR="00787BA0" w:rsidRPr="00787BA0" w:rsidRDefault="00787BA0" w:rsidP="00787BA0"/>
    <w:p w14:paraId="6CD76962" w14:textId="77777777" w:rsidR="00787BA0" w:rsidRPr="00787BA0" w:rsidRDefault="00787BA0" w:rsidP="00787BA0">
      <w:pPr>
        <w:rPr>
          <w:b/>
          <w:bCs/>
        </w:rPr>
      </w:pPr>
      <w:r w:rsidRPr="00787BA0">
        <w:rPr>
          <w:b/>
          <w:bCs/>
        </w:rPr>
        <w:t>Artikel 3</w:t>
      </w:r>
    </w:p>
    <w:p w14:paraId="7969BD85" w14:textId="66A13770" w:rsidR="005A3A9B" w:rsidRDefault="00255F4A" w:rsidP="005A3A9B">
      <w:pPr>
        <w:rPr>
          <w:b/>
          <w:bCs/>
        </w:rPr>
      </w:pPr>
      <w:r>
        <w:rPr>
          <w:b/>
          <w:bCs/>
        </w:rPr>
        <w:t>Betaling</w:t>
      </w:r>
    </w:p>
    <w:p w14:paraId="59B77EAD" w14:textId="0D47CC18" w:rsidR="00255F4A" w:rsidRDefault="00255F4A" w:rsidP="00255F4A">
      <w:pPr>
        <w:ind w:left="397" w:hanging="397"/>
        <w:rPr>
          <w:rFonts w:cs="Arial"/>
          <w:lang w:eastAsia="en-US"/>
        </w:rPr>
      </w:pPr>
      <w:r>
        <w:rPr>
          <w:rFonts w:cs="Arial"/>
          <w:lang w:eastAsia="en-US"/>
        </w:rPr>
        <w:t>1</w:t>
      </w:r>
      <w:r w:rsidR="00152D12">
        <w:rPr>
          <w:rFonts w:cs="Arial"/>
          <w:lang w:eastAsia="en-US"/>
        </w:rPr>
        <w:t>.</w:t>
      </w:r>
      <w:r>
        <w:rPr>
          <w:rFonts w:cs="Arial"/>
          <w:lang w:eastAsia="en-US"/>
        </w:rPr>
        <w:t xml:space="preserve"> </w:t>
      </w:r>
      <w:r w:rsidR="00152D12">
        <w:rPr>
          <w:rFonts w:cs="Arial"/>
          <w:lang w:eastAsia="en-US"/>
        </w:rPr>
        <w:tab/>
      </w:r>
      <w:r w:rsidRPr="00685CC0">
        <w:t xml:space="preserve">Betalingen door </w:t>
      </w:r>
      <w:r>
        <w:t>Opdrachtgever</w:t>
      </w:r>
      <w:r w:rsidRPr="00685CC0">
        <w:t xml:space="preserve"> van (delen van) de aanneemsom vinden slechts plaats op basis van een door de aannemer deugdelijk - d.w.z. tenminste naar aard en hoeveelheid van de</w:t>
      </w:r>
      <w:r>
        <w:t xml:space="preserve"> </w:t>
      </w:r>
      <w:r w:rsidRPr="00685CC0">
        <w:t>verrichte werkzaamheden - gespecificeerde factuur. Niet-gespecificeerde (deel-)facturen worden niet in behandeling genomen</w:t>
      </w:r>
      <w:r w:rsidR="001C2A46">
        <w:t>.</w:t>
      </w:r>
    </w:p>
    <w:p w14:paraId="6F838EA2" w14:textId="0B7DA456" w:rsidR="00255F4A" w:rsidRPr="00992EB4" w:rsidRDefault="00255F4A" w:rsidP="00255F4A">
      <w:pPr>
        <w:ind w:left="397" w:hanging="397"/>
        <w:rPr>
          <w:rFonts w:cs="Arial"/>
          <w:lang w:eastAsia="en-US"/>
        </w:rPr>
      </w:pPr>
      <w:r>
        <w:rPr>
          <w:rFonts w:cs="Arial"/>
          <w:lang w:eastAsia="en-US"/>
        </w:rPr>
        <w:t>2</w:t>
      </w:r>
      <w:r w:rsidR="00152D12">
        <w:rPr>
          <w:rFonts w:cs="Arial"/>
          <w:lang w:eastAsia="en-US"/>
        </w:rPr>
        <w:t>.</w:t>
      </w:r>
      <w:r>
        <w:rPr>
          <w:rFonts w:cs="Arial"/>
          <w:lang w:eastAsia="en-US"/>
        </w:rPr>
        <w:tab/>
      </w:r>
      <w:r w:rsidRPr="00992EB4">
        <w:rPr>
          <w:rFonts w:cs="Arial"/>
          <w:lang w:eastAsia="en-US"/>
        </w:rPr>
        <w:t xml:space="preserve">Op de factuur wordt </w:t>
      </w:r>
      <w:r>
        <w:rPr>
          <w:rFonts w:cs="Arial"/>
          <w:lang w:eastAsia="en-US"/>
        </w:rPr>
        <w:t xml:space="preserve">daarnaast </w:t>
      </w:r>
      <w:r w:rsidRPr="00992EB4">
        <w:rPr>
          <w:rFonts w:cs="Arial"/>
          <w:lang w:eastAsia="en-US"/>
        </w:rPr>
        <w:t>tenminste het volgende vermeld:</w:t>
      </w:r>
    </w:p>
    <w:p w14:paraId="2503CA40" w14:textId="733EB941"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Overeenkomst (naam perceel I c.q. perceel 2</w:t>
      </w:r>
      <w:r w:rsidR="00141811">
        <w:rPr>
          <w:rFonts w:cs="Arial"/>
          <w:lang w:eastAsia="en-US"/>
        </w:rPr>
        <w:t>)</w:t>
      </w:r>
    </w:p>
    <w:p w14:paraId="1D72B439" w14:textId="77777777"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kenmerk: Z22.107466</w:t>
      </w:r>
    </w:p>
    <w:p w14:paraId="5478A04F" w14:textId="77777777"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routenummer, het routenummer kan worden opgevraagd bij de opdrachtverstrekker;</w:t>
      </w:r>
    </w:p>
    <w:p w14:paraId="32AAD9FB" w14:textId="217E4477"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factuurdatum;</w:t>
      </w:r>
    </w:p>
    <w:p w14:paraId="5F793F82" w14:textId="04154ACC"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adres opdrachtnemer;</w:t>
      </w:r>
    </w:p>
    <w:p w14:paraId="49864973" w14:textId="77777777"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afzonderlijke bedragen en ook het totaalbedrag</w:t>
      </w:r>
    </w:p>
    <w:p w14:paraId="3FBC97D8" w14:textId="08139B6F"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KvK-nummer opdrachtnemer;</w:t>
      </w:r>
    </w:p>
    <w:p w14:paraId="411A15DB" w14:textId="3FE3251D" w:rsidR="00255F4A" w:rsidRPr="00992EB4" w:rsidRDefault="00255F4A" w:rsidP="00255F4A">
      <w:pPr>
        <w:ind w:left="794" w:hanging="397"/>
        <w:rPr>
          <w:rFonts w:cs="Arial"/>
          <w:lang w:eastAsia="en-US"/>
        </w:rPr>
      </w:pPr>
      <w:r w:rsidRPr="00992EB4">
        <w:rPr>
          <w:rFonts w:cs="Arial"/>
          <w:lang w:eastAsia="en-US"/>
        </w:rPr>
        <w:t>-</w:t>
      </w:r>
      <w:r w:rsidRPr="00992EB4">
        <w:rPr>
          <w:rFonts w:cs="Arial"/>
          <w:lang w:eastAsia="en-US"/>
        </w:rPr>
        <w:tab/>
        <w:t>btw-nummer opdrachtnemer.</w:t>
      </w:r>
    </w:p>
    <w:p w14:paraId="20C54AFA" w14:textId="187F0E2E" w:rsidR="00255F4A" w:rsidRPr="00992EB4" w:rsidRDefault="00255F4A" w:rsidP="00255F4A">
      <w:pPr>
        <w:tabs>
          <w:tab w:val="clear" w:pos="3969"/>
        </w:tabs>
        <w:spacing w:after="160" w:line="259" w:lineRule="auto"/>
        <w:ind w:left="397" w:hanging="397"/>
        <w:contextualSpacing/>
        <w:rPr>
          <w:rFonts w:eastAsia="Calibri" w:cs="Arial"/>
          <w:lang w:eastAsia="en-US" w:bidi="ar-SA"/>
        </w:rPr>
      </w:pPr>
      <w:r>
        <w:rPr>
          <w:rFonts w:eastAsia="Calibri" w:cs="Arial"/>
          <w:lang w:eastAsia="en-US" w:bidi="ar-SA"/>
        </w:rPr>
        <w:t>3</w:t>
      </w:r>
      <w:r w:rsidR="00152D12">
        <w:rPr>
          <w:rFonts w:eastAsia="Calibri" w:cs="Arial"/>
          <w:lang w:eastAsia="en-US" w:bidi="ar-SA"/>
        </w:rPr>
        <w:t>.</w:t>
      </w:r>
      <w:r w:rsidR="001C2A46">
        <w:rPr>
          <w:rFonts w:eastAsia="Calibri" w:cs="Arial"/>
          <w:lang w:eastAsia="en-US" w:bidi="ar-SA"/>
        </w:rPr>
        <w:tab/>
        <w:t>De</w:t>
      </w:r>
      <w:r w:rsidRPr="00992EB4">
        <w:rPr>
          <w:rFonts w:eastAsia="Calibri" w:cs="Arial"/>
          <w:lang w:eastAsia="en-US" w:bidi="ar-SA"/>
        </w:rPr>
        <w:t xml:space="preserve"> factuur moet altijd aan de wettelijke eisen voldoen. </w:t>
      </w:r>
    </w:p>
    <w:p w14:paraId="7865A6E8" w14:textId="77777777" w:rsidR="00141811" w:rsidRDefault="00255F4A" w:rsidP="00141811">
      <w:pPr>
        <w:tabs>
          <w:tab w:val="clear" w:pos="3969"/>
        </w:tabs>
        <w:spacing w:after="160" w:line="259" w:lineRule="auto"/>
        <w:contextualSpacing/>
        <w:rPr>
          <w:rFonts w:eastAsia="Calibri" w:cs="Arial"/>
          <w:lang w:eastAsia="en-US" w:bidi="ar-SA"/>
        </w:rPr>
      </w:pPr>
      <w:r>
        <w:rPr>
          <w:rFonts w:eastAsia="Calibri" w:cs="Arial"/>
          <w:lang w:eastAsia="en-US" w:bidi="ar-SA"/>
        </w:rPr>
        <w:lastRenderedPageBreak/>
        <w:t>4</w:t>
      </w:r>
      <w:r w:rsidR="00152D12">
        <w:rPr>
          <w:rFonts w:eastAsia="Calibri" w:cs="Arial"/>
          <w:lang w:eastAsia="en-US" w:bidi="ar-SA"/>
        </w:rPr>
        <w:t>.</w:t>
      </w:r>
      <w:r>
        <w:rPr>
          <w:rFonts w:eastAsia="Calibri" w:cs="Arial"/>
          <w:lang w:eastAsia="en-US" w:bidi="ar-SA"/>
        </w:rPr>
        <w:tab/>
      </w:r>
      <w:r w:rsidRPr="00992EB4">
        <w:rPr>
          <w:rFonts w:eastAsia="Calibri" w:cs="Arial"/>
          <w:lang w:eastAsia="en-US" w:bidi="ar-SA"/>
        </w:rPr>
        <w:t>Aanlevering van een factuur kan op de volgende manier:</w:t>
      </w:r>
    </w:p>
    <w:p w14:paraId="3C8EBFB6"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rFonts w:eastAsia="Calibri" w:cs="Arial"/>
          <w:lang w:eastAsia="en-US" w:bidi="ar-SA"/>
        </w:rPr>
        <w:t>Als pdf-factuur, de factuur inclusief bijlagen in 1 pdf, kan dan naar het volgende emailadres</w:t>
      </w:r>
      <w:r w:rsidR="00141811">
        <w:rPr>
          <w:rFonts w:eastAsia="Calibri" w:cs="Arial"/>
          <w:lang w:eastAsia="en-US" w:bidi="ar-SA"/>
        </w:rPr>
        <w:t xml:space="preserve"> </w:t>
      </w:r>
      <w:hyperlink r:id="rId10" w:history="1">
        <w:r w:rsidR="00141811" w:rsidRPr="00992EB4">
          <w:rPr>
            <w:rStyle w:val="Hyperlink"/>
            <w:rFonts w:eastAsia="Calibri" w:cs="Arial"/>
            <w:lang w:eastAsia="en-US" w:bidi="ar-SA"/>
          </w:rPr>
          <w:t>crediteuren@goes.nl</w:t>
        </w:r>
      </w:hyperlink>
      <w:r w:rsidRPr="00992EB4">
        <w:rPr>
          <w:rFonts w:eastAsia="Calibri" w:cs="Arial"/>
          <w:lang w:eastAsia="en-US" w:bidi="ar-SA"/>
        </w:rPr>
        <w:t xml:space="preserve"> worden gestuurd of via de post. </w:t>
      </w:r>
    </w:p>
    <w:p w14:paraId="46C0CD09"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De facturen worden gericht aan:</w:t>
      </w:r>
    </w:p>
    <w:p w14:paraId="2304FDF2"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Gemeente Goes</w:t>
      </w:r>
    </w:p>
    <w:p w14:paraId="7F1C58AF"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T.a.v. Afdeling Openbare Ruimte</w:t>
      </w:r>
    </w:p>
    <w:p w14:paraId="1C933E82"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Dhr. J. Koutstaal</w:t>
      </w:r>
    </w:p>
    <w:p w14:paraId="46860431"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Postbus 2118</w:t>
      </w:r>
    </w:p>
    <w:p w14:paraId="0BD28307" w14:textId="77777777" w:rsidR="00141811" w:rsidRDefault="00255F4A" w:rsidP="00141811">
      <w:pPr>
        <w:tabs>
          <w:tab w:val="clear" w:pos="3969"/>
        </w:tabs>
        <w:spacing w:after="160" w:line="259" w:lineRule="auto"/>
        <w:ind w:left="397"/>
        <w:contextualSpacing/>
        <w:rPr>
          <w:rFonts w:eastAsia="Calibri" w:cs="Arial"/>
          <w:lang w:eastAsia="en-US" w:bidi="ar-SA"/>
        </w:rPr>
      </w:pPr>
      <w:r w:rsidRPr="00992EB4">
        <w:rPr>
          <w:lang w:eastAsia="en-US" w:bidi="ar-SA"/>
        </w:rPr>
        <w:t>4460 MC Goes</w:t>
      </w:r>
    </w:p>
    <w:p w14:paraId="75630572" w14:textId="3182A48B" w:rsidR="00255F4A" w:rsidRPr="00141811" w:rsidRDefault="00141811" w:rsidP="00141811">
      <w:pPr>
        <w:tabs>
          <w:tab w:val="clear" w:pos="3969"/>
        </w:tabs>
        <w:spacing w:after="160" w:line="259" w:lineRule="auto"/>
        <w:ind w:left="397" w:hanging="397"/>
        <w:contextualSpacing/>
        <w:rPr>
          <w:rFonts w:eastAsia="Calibri" w:cs="Arial"/>
          <w:lang w:eastAsia="en-US" w:bidi="ar-SA"/>
        </w:rPr>
      </w:pPr>
      <w:r>
        <w:rPr>
          <w:rFonts w:eastAsia="Calibri" w:cs="Arial"/>
          <w:lang w:eastAsia="en-US" w:bidi="ar-SA"/>
        </w:rPr>
        <w:t>5.</w:t>
      </w:r>
      <w:r>
        <w:rPr>
          <w:rFonts w:eastAsia="Calibri" w:cs="Arial"/>
          <w:lang w:eastAsia="en-US" w:bidi="ar-SA"/>
        </w:rPr>
        <w:tab/>
      </w:r>
      <w:r w:rsidR="00255F4A" w:rsidRPr="008F0CBA">
        <w:rPr>
          <w:rFonts w:eastAsiaTheme="minorHAnsi" w:cs="Arial"/>
          <w:lang w:eastAsia="en-US" w:bidi="ar-SA"/>
        </w:rPr>
        <w:t>Bij correcte facturering zal betaling door opdrachtgever binnen 30 dagen na datum ontvangst factuur geschieden op de door inschrijver aangegeven bankrekening. Als datum van betaling wordt aangemerkt de datum waarop de verschuldigde bedragen bij opdrachtgever zijn afgeschreven.</w:t>
      </w:r>
      <w:r w:rsidR="00255F4A">
        <w:rPr>
          <w:rFonts w:eastAsiaTheme="minorHAnsi" w:cs="Arial"/>
          <w:lang w:eastAsia="en-US" w:bidi="ar-SA"/>
        </w:rPr>
        <w:t xml:space="preserve"> </w:t>
      </w:r>
    </w:p>
    <w:p w14:paraId="0760988E" w14:textId="77777777" w:rsidR="00255F4A" w:rsidRDefault="00255F4A" w:rsidP="00255F4A">
      <w:pPr>
        <w:tabs>
          <w:tab w:val="clear" w:pos="397"/>
          <w:tab w:val="clear" w:pos="794"/>
          <w:tab w:val="clear" w:pos="1191"/>
          <w:tab w:val="clear" w:pos="1588"/>
          <w:tab w:val="clear" w:pos="1985"/>
          <w:tab w:val="clear" w:pos="2381"/>
          <w:tab w:val="clear" w:pos="2778"/>
          <w:tab w:val="clear" w:pos="3175"/>
          <w:tab w:val="clear" w:pos="3572"/>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s>
        <w:rPr>
          <w:rFonts w:eastAsiaTheme="minorHAnsi" w:cs="Arial"/>
          <w:lang w:eastAsia="en-US" w:bidi="ar-SA"/>
        </w:rPr>
      </w:pPr>
    </w:p>
    <w:p w14:paraId="5BCD2E44" w14:textId="77777777" w:rsidR="00787BA0" w:rsidRPr="00787BA0" w:rsidRDefault="00787BA0" w:rsidP="00787BA0">
      <w:pPr>
        <w:rPr>
          <w:b/>
          <w:bCs/>
        </w:rPr>
      </w:pPr>
      <w:r w:rsidRPr="00787BA0">
        <w:rPr>
          <w:b/>
          <w:bCs/>
        </w:rPr>
        <w:t>Artikel 4</w:t>
      </w:r>
    </w:p>
    <w:p w14:paraId="659989C7" w14:textId="77777777" w:rsidR="00152D12" w:rsidRDefault="00B73993" w:rsidP="00152D12">
      <w:pPr>
        <w:rPr>
          <w:b/>
          <w:bCs/>
        </w:rPr>
      </w:pPr>
      <w:r>
        <w:rPr>
          <w:b/>
          <w:bCs/>
        </w:rPr>
        <w:t xml:space="preserve">Algemene </w:t>
      </w:r>
      <w:r w:rsidR="00787BA0" w:rsidRPr="00787BA0">
        <w:rPr>
          <w:b/>
          <w:bCs/>
        </w:rPr>
        <w:t>voorwaarden</w:t>
      </w:r>
    </w:p>
    <w:p w14:paraId="66AFE28F" w14:textId="6B979BE5" w:rsidR="00B73993" w:rsidRDefault="00152D12" w:rsidP="00141811">
      <w:pPr>
        <w:ind w:left="397" w:hanging="397"/>
      </w:pPr>
      <w:r>
        <w:t>1.</w:t>
      </w:r>
      <w:r>
        <w:tab/>
      </w:r>
      <w:r w:rsidR="00255F4A" w:rsidRPr="00255F4A">
        <w:t>De Uniforme Administratieve Voorwaarden voor de uitvoering van werken en van</w:t>
      </w:r>
      <w:r w:rsidR="00255F4A">
        <w:t xml:space="preserve"> </w:t>
      </w:r>
      <w:r w:rsidR="00255F4A" w:rsidRPr="00255F4A">
        <w:t>technische installatiewerken 2012 (UAV 2012) zijn van toepassing op deze</w:t>
      </w:r>
      <w:r w:rsidR="00255F4A">
        <w:t xml:space="preserve"> </w:t>
      </w:r>
      <w:r w:rsidR="00255F4A" w:rsidRPr="00255F4A">
        <w:t>overeenkomst</w:t>
      </w:r>
      <w:r w:rsidR="00255F4A">
        <w:t>, m</w:t>
      </w:r>
      <w:r w:rsidR="00255F4A" w:rsidRPr="00255F4A">
        <w:t>et uitzondering van § 49, Beslechting van de geschillen</w:t>
      </w:r>
      <w:r w:rsidR="00882DA0">
        <w:t xml:space="preserve"> en met aanvulling van de bepalingen in het bestek.</w:t>
      </w:r>
    </w:p>
    <w:p w14:paraId="789AB044" w14:textId="0D22D155" w:rsidR="00787BA0" w:rsidRDefault="00152D12" w:rsidP="00141811">
      <w:pPr>
        <w:ind w:left="397" w:hanging="397"/>
      </w:pPr>
      <w:r>
        <w:t>2.</w:t>
      </w:r>
      <w:r>
        <w:tab/>
      </w:r>
      <w:r w:rsidR="00255F4A" w:rsidRPr="00255F4A">
        <w:t>De algemene (leverings</w:t>
      </w:r>
      <w:r>
        <w:t>-</w:t>
      </w:r>
      <w:r w:rsidR="00255F4A" w:rsidRPr="00255F4A">
        <w:t>) voorwaarden en andere voorwaarden van</w:t>
      </w:r>
      <w:r w:rsidR="00B73993">
        <w:t xml:space="preserve"> </w:t>
      </w:r>
      <w:r w:rsidR="00255F4A" w:rsidRPr="00255F4A">
        <w:t>Opdrachtnemer zijn door Partijen uitdrukkelijk niet van toepassing verklaard op</w:t>
      </w:r>
      <w:r w:rsidR="00B73993">
        <w:t xml:space="preserve"> </w:t>
      </w:r>
      <w:r w:rsidR="00255F4A" w:rsidRPr="00255F4A">
        <w:t>deze overeenkomst.</w:t>
      </w:r>
    </w:p>
    <w:p w14:paraId="0207E4DC" w14:textId="77777777" w:rsidR="00255F4A" w:rsidRDefault="00255F4A" w:rsidP="00B73993">
      <w:pPr>
        <w:pStyle w:val="Lijstalinea"/>
        <w:ind w:left="760"/>
      </w:pPr>
    </w:p>
    <w:p w14:paraId="61691C68" w14:textId="77777777" w:rsidR="00787BA0" w:rsidRPr="00787BA0" w:rsidRDefault="00787BA0" w:rsidP="00787BA0">
      <w:pPr>
        <w:rPr>
          <w:b/>
          <w:bCs/>
        </w:rPr>
      </w:pPr>
      <w:r w:rsidRPr="00787BA0">
        <w:rPr>
          <w:b/>
          <w:bCs/>
        </w:rPr>
        <w:t>Artikel 5</w:t>
      </w:r>
    </w:p>
    <w:p w14:paraId="1873BDCA" w14:textId="6FF14A38" w:rsidR="00787BA0" w:rsidRPr="00787BA0" w:rsidRDefault="00255F4A" w:rsidP="00255F4A">
      <w:pPr>
        <w:rPr>
          <w:b/>
          <w:bCs/>
        </w:rPr>
      </w:pPr>
      <w:r>
        <w:rPr>
          <w:b/>
          <w:bCs/>
        </w:rPr>
        <w:t>Meer- en/of minderwerk</w:t>
      </w:r>
      <w:r w:rsidR="00787BA0" w:rsidRPr="00787BA0">
        <w:rPr>
          <w:b/>
          <w:bCs/>
        </w:rPr>
        <w:t xml:space="preserve"> </w:t>
      </w:r>
    </w:p>
    <w:p w14:paraId="092B0E34" w14:textId="3FD2B5C8" w:rsidR="00EA3334" w:rsidRPr="00EA3334" w:rsidRDefault="00152D12" w:rsidP="00141811">
      <w:pPr>
        <w:pStyle w:val="inspring1"/>
      </w:pPr>
      <w:r>
        <w:t>1.</w:t>
      </w:r>
      <w:r>
        <w:tab/>
      </w:r>
      <w:r w:rsidR="00255F4A" w:rsidRPr="00255F4A">
        <w:t>Uitvoering en verrekening van eventueel “meer- en/of minderwerk” dient te allen</w:t>
      </w:r>
      <w:r w:rsidR="00B73993">
        <w:t xml:space="preserve"> </w:t>
      </w:r>
      <w:r w:rsidR="00255F4A" w:rsidRPr="00255F4A">
        <w:t>tijde door</w:t>
      </w:r>
      <w:r>
        <w:t xml:space="preserve"> </w:t>
      </w:r>
      <w:r w:rsidR="00255F4A" w:rsidRPr="00255F4A">
        <w:t xml:space="preserve">Partijen schriftelijk te worden overeengekomen, </w:t>
      </w:r>
      <w:proofErr w:type="gramStart"/>
      <w:r w:rsidR="00255F4A" w:rsidRPr="00255F4A">
        <w:t>conform</w:t>
      </w:r>
      <w:proofErr w:type="gramEnd"/>
      <w:r w:rsidR="00255F4A" w:rsidRPr="00255F4A">
        <w:t xml:space="preserve"> hetgeen is</w:t>
      </w:r>
      <w:r w:rsidR="00B73993">
        <w:t xml:space="preserve"> </w:t>
      </w:r>
      <w:r w:rsidR="00255F4A" w:rsidRPr="00255F4A">
        <w:t xml:space="preserve">bepaald in de UAV 2012. </w:t>
      </w:r>
    </w:p>
    <w:p w14:paraId="784B6F2A" w14:textId="77777777" w:rsidR="00787BA0" w:rsidRPr="00787BA0" w:rsidRDefault="00787BA0" w:rsidP="00787BA0"/>
    <w:p w14:paraId="740B3334" w14:textId="77777777" w:rsidR="00CC1B37" w:rsidRPr="00404D8E" w:rsidRDefault="00CC1B37" w:rsidP="00CC1B37">
      <w:pPr>
        <w:rPr>
          <w:rFonts w:cs="Arial"/>
          <w:b/>
          <w:bCs/>
        </w:rPr>
      </w:pPr>
      <w:r w:rsidRPr="00404D8E">
        <w:rPr>
          <w:rFonts w:cs="Arial"/>
          <w:b/>
          <w:bCs/>
        </w:rPr>
        <w:t>Artikel 6</w:t>
      </w:r>
    </w:p>
    <w:p w14:paraId="2CB61078" w14:textId="77777777" w:rsidR="00787BA0" w:rsidRPr="00787BA0" w:rsidRDefault="00787BA0" w:rsidP="00787BA0">
      <w:pPr>
        <w:rPr>
          <w:b/>
          <w:bCs/>
        </w:rPr>
      </w:pPr>
      <w:r w:rsidRPr="00787BA0">
        <w:rPr>
          <w:b/>
          <w:bCs/>
        </w:rPr>
        <w:t>Additionele bepalingen</w:t>
      </w:r>
    </w:p>
    <w:p w14:paraId="5FA295D9" w14:textId="43EB19D9" w:rsidR="00787BA0" w:rsidRPr="00787BA0" w:rsidRDefault="00787BA0" w:rsidP="00787BA0">
      <w:pPr>
        <w:pStyle w:val="inspring1"/>
      </w:pPr>
      <w:r w:rsidRPr="00787BA0">
        <w:t>1</w:t>
      </w:r>
      <w:r w:rsidR="0010034C">
        <w:t>.</w:t>
      </w:r>
      <w:r w:rsidRPr="00787BA0">
        <w:tab/>
        <w:t>Op deze overeenkomst is uitsluitend Nederlands recht van toepassing.</w:t>
      </w:r>
    </w:p>
    <w:p w14:paraId="7B5B7FE4" w14:textId="2AFE2DE0" w:rsidR="00787BA0" w:rsidRPr="00787BA0" w:rsidRDefault="0010034C" w:rsidP="00787BA0">
      <w:pPr>
        <w:pStyle w:val="inspring1"/>
      </w:pPr>
      <w:r>
        <w:t>2.</w:t>
      </w:r>
      <w:r w:rsidR="00787BA0" w:rsidRPr="00787BA0">
        <w:tab/>
        <w:t>Alle geschillen (daaronder begrepen die welke slechts door één der Partijen als zodanig worden beschouwd) die naar aanleiding van deze overeenkomst tussen Partijen mochten ontstaan, zullen worden beslecht bij de arrondissementsrechtbank West-Brabant – Zeeland te Breda</w:t>
      </w:r>
      <w:r>
        <w:t xml:space="preserve"> tenzij</w:t>
      </w:r>
    </w:p>
    <w:p w14:paraId="00465AC6" w14:textId="604DF601" w:rsidR="00787BA0" w:rsidRPr="00787BA0" w:rsidRDefault="0010034C" w:rsidP="00787BA0">
      <w:pPr>
        <w:pStyle w:val="inspring1"/>
      </w:pPr>
      <w:r>
        <w:t>3.</w:t>
      </w:r>
      <w:r w:rsidR="00787BA0" w:rsidRPr="00787BA0">
        <w:tab/>
        <w:t xml:space="preserve">Door ondertekening van deze Overeenkomst vervallen alle eventueel eerder door partijen gemaakte mondelinge, dan wel schriftelijke afspraken </w:t>
      </w:r>
      <w:proofErr w:type="gramStart"/>
      <w:r w:rsidR="00787BA0" w:rsidRPr="00787BA0">
        <w:t>omtrent</w:t>
      </w:r>
      <w:proofErr w:type="gramEnd"/>
      <w:r w:rsidR="00787BA0" w:rsidRPr="00787BA0">
        <w:t xml:space="preserve"> de bepalingen in deze Overeenkomst.</w:t>
      </w:r>
    </w:p>
    <w:p w14:paraId="261504AB" w14:textId="265EA2F9" w:rsidR="00787BA0" w:rsidRDefault="00787BA0" w:rsidP="00787BA0"/>
    <w:p w14:paraId="227FC2EB" w14:textId="159B804B" w:rsidR="0010034C" w:rsidRPr="0010034C" w:rsidRDefault="0010034C" w:rsidP="0010034C">
      <w:pPr>
        <w:rPr>
          <w:b/>
          <w:bCs/>
        </w:rPr>
      </w:pPr>
      <w:r w:rsidRPr="0010034C">
        <w:rPr>
          <w:b/>
          <w:bCs/>
        </w:rPr>
        <w:t xml:space="preserve">Artikel </w:t>
      </w:r>
      <w:r>
        <w:rPr>
          <w:b/>
          <w:bCs/>
        </w:rPr>
        <w:t>7</w:t>
      </w:r>
    </w:p>
    <w:p w14:paraId="279222EC" w14:textId="77777777" w:rsidR="0010034C" w:rsidRDefault="00787BA0" w:rsidP="00787BA0">
      <w:pPr>
        <w:rPr>
          <w:b/>
        </w:rPr>
      </w:pPr>
      <w:r w:rsidRPr="00787BA0">
        <w:rPr>
          <w:b/>
        </w:rPr>
        <w:t>Bijlagen</w:t>
      </w:r>
    </w:p>
    <w:p w14:paraId="4A7CDA5A" w14:textId="072EA061" w:rsidR="0010034C" w:rsidRDefault="001F2D50" w:rsidP="00141811">
      <w:r>
        <w:t>1.</w:t>
      </w:r>
      <w:r w:rsidR="00141811">
        <w:tab/>
      </w:r>
      <w:r w:rsidR="0010034C">
        <w:t>De hieronder genoemde bijlagen maken integraal deel uit van deze overeenkomst en worden verondersteld bekend te zijn bij Partijen. Ingeval van strijdigheid tussen de bepalingen in de documenten geldt het volgende. De bepalingen gesteld in deze overeenkomst zijn leidend. Hierna geldt de volgende</w:t>
      </w:r>
      <w:r w:rsidR="00141811">
        <w:t xml:space="preserve"> </w:t>
      </w:r>
      <w:r w:rsidR="0010034C">
        <w:t>prevalerende volgorde waarbij de inhoud van het eerstgenoemde (bijlage 1) gaat boven</w:t>
      </w:r>
      <w:r w:rsidR="00141811">
        <w:t xml:space="preserve"> </w:t>
      </w:r>
      <w:r w:rsidR="0010034C">
        <w:t>de als volgende genoemde (bijlage 2) enzovoort:</w:t>
      </w:r>
    </w:p>
    <w:p w14:paraId="32D18AC9" w14:textId="77777777" w:rsidR="0010034C" w:rsidRDefault="0010034C" w:rsidP="0010034C">
      <w:r>
        <w:t xml:space="preserve">Bijlage 1: &lt; </w:t>
      </w:r>
      <w:r w:rsidRPr="00946B91">
        <w:rPr>
          <w:highlight w:val="cyan"/>
        </w:rPr>
        <w:t>Indien van toepassing</w:t>
      </w:r>
      <w:r>
        <w:t xml:space="preserve">&gt; Verificatieverslag d.d. &lt; </w:t>
      </w:r>
      <w:r w:rsidRPr="00946B91">
        <w:rPr>
          <w:highlight w:val="cyan"/>
        </w:rPr>
        <w:t>invullen datum</w:t>
      </w:r>
      <w:r>
        <w:t>&gt;</w:t>
      </w:r>
    </w:p>
    <w:p w14:paraId="659D4E28" w14:textId="6C39D1A2" w:rsidR="0010034C" w:rsidRDefault="0010034C" w:rsidP="0010034C">
      <w:r>
        <w:t xml:space="preserve">Bijlage 2: Nota(‘s) van Inlichtingen d.d. </w:t>
      </w:r>
      <w:r w:rsidRPr="00946B91">
        <w:rPr>
          <w:highlight w:val="cyan"/>
        </w:rPr>
        <w:t>&lt; invullen datum&gt;</w:t>
      </w:r>
    </w:p>
    <w:p w14:paraId="5FCD229D" w14:textId="29DE5059" w:rsidR="0010034C" w:rsidRDefault="0010034C" w:rsidP="0010034C">
      <w:r>
        <w:t>Bijlage 3: Aanbestedingsdocument</w:t>
      </w:r>
      <w:r w:rsidR="00946B91" w:rsidRPr="002971F0">
        <w:rPr>
          <w:bCs/>
        </w:rPr>
        <w:t xml:space="preserve"> Onderhoud recreatieve grasvelden en</w:t>
      </w:r>
      <w:r w:rsidR="00946B91">
        <w:rPr>
          <w:bCs/>
        </w:rPr>
        <w:t>/of</w:t>
      </w:r>
      <w:r w:rsidR="00946B91" w:rsidRPr="002971F0">
        <w:rPr>
          <w:bCs/>
        </w:rPr>
        <w:t xml:space="preserve"> sportvelden en Maaien grasvelden </w:t>
      </w:r>
      <w:r w:rsidR="00946B91">
        <w:rPr>
          <w:bCs/>
        </w:rPr>
        <w:t>zes en</w:t>
      </w:r>
      <w:r w:rsidR="00946B91" w:rsidRPr="002971F0">
        <w:rPr>
          <w:bCs/>
        </w:rPr>
        <w:t xml:space="preserve"> </w:t>
      </w:r>
      <w:r w:rsidR="00946B91">
        <w:rPr>
          <w:bCs/>
        </w:rPr>
        <w:t>acht</w:t>
      </w:r>
      <w:r w:rsidR="00946B91" w:rsidRPr="002971F0">
        <w:rPr>
          <w:bCs/>
        </w:rPr>
        <w:t xml:space="preserve"> keer per jaar</w:t>
      </w:r>
      <w:r>
        <w:t xml:space="preserve"> met referentienummer </w:t>
      </w:r>
      <w:r w:rsidR="00946B91" w:rsidRPr="008B4A91">
        <w:t>Z</w:t>
      </w:r>
      <w:r w:rsidR="00946B91">
        <w:t>22.107466</w:t>
      </w:r>
    </w:p>
    <w:p w14:paraId="5BB5CF07" w14:textId="77777777" w:rsidR="0010034C" w:rsidRDefault="0010034C" w:rsidP="0010034C">
      <w:r>
        <w:t>Bijlage 4: Bestek</w:t>
      </w:r>
    </w:p>
    <w:p w14:paraId="0F60EA71" w14:textId="50BD3EBF" w:rsidR="00787BA0" w:rsidRDefault="0010034C" w:rsidP="0010034C">
      <w:r>
        <w:t>Bijlage 5: De inschrijving van Opdrachtnemer d.d.</w:t>
      </w:r>
      <w:r w:rsidR="00946B91">
        <w:t>&lt;</w:t>
      </w:r>
      <w:r w:rsidR="00946B91" w:rsidRPr="00946B91">
        <w:rPr>
          <w:highlight w:val="cyan"/>
        </w:rPr>
        <w:t>invullen datum&gt;</w:t>
      </w:r>
      <w:r>
        <w:t xml:space="preserve"> met kenmerk </w:t>
      </w:r>
      <w:r w:rsidR="00946B91" w:rsidRPr="00946B91">
        <w:rPr>
          <w:highlight w:val="cyan"/>
        </w:rPr>
        <w:t>&lt;evt.&gt;</w:t>
      </w:r>
    </w:p>
    <w:p w14:paraId="2E609BFE" w14:textId="4B4D28C7" w:rsidR="00141811" w:rsidRDefault="00141811" w:rsidP="0010034C"/>
    <w:p w14:paraId="6A223B66" w14:textId="3E4DA17B" w:rsidR="00141811" w:rsidRDefault="00141811" w:rsidP="0010034C"/>
    <w:p w14:paraId="4338B4F7" w14:textId="718333EE" w:rsidR="00141811" w:rsidRDefault="00141811" w:rsidP="0010034C"/>
    <w:p w14:paraId="516C273F" w14:textId="3D2A8A68" w:rsidR="00141811" w:rsidRDefault="00141811" w:rsidP="0010034C"/>
    <w:p w14:paraId="240C8E8D" w14:textId="22CB4FAE" w:rsidR="00141811" w:rsidRDefault="00141811" w:rsidP="0010034C"/>
    <w:p w14:paraId="6CBC80A7" w14:textId="16A07A96" w:rsidR="001F2D50" w:rsidRDefault="001F2D50" w:rsidP="0010034C"/>
    <w:p w14:paraId="258B7FF8" w14:textId="73B91EC3" w:rsidR="001F2D50" w:rsidRDefault="001F2D50" w:rsidP="0010034C"/>
    <w:p w14:paraId="1FDE1E98" w14:textId="77777777" w:rsidR="001F2D50" w:rsidRPr="00787BA0" w:rsidRDefault="001F2D50" w:rsidP="0010034C"/>
    <w:p w14:paraId="140EBC82" w14:textId="77777777" w:rsidR="00787BA0" w:rsidRPr="00787BA0" w:rsidRDefault="00787BA0" w:rsidP="00787BA0">
      <w:r w:rsidRPr="00787BA0">
        <w:t>Aldus overeengekomen en in tweevoud opgemaakt.</w:t>
      </w:r>
    </w:p>
    <w:p w14:paraId="14627755" w14:textId="77777777" w:rsidR="00787BA0" w:rsidRPr="00787BA0" w:rsidRDefault="00787BA0" w:rsidP="00787BA0"/>
    <w:p w14:paraId="2088C2E2" w14:textId="22B7700A" w:rsidR="00787BA0" w:rsidRPr="00787BA0" w:rsidRDefault="00787BA0" w:rsidP="00787BA0">
      <w:r w:rsidRPr="00787BA0">
        <w:t>Voor akkoord,</w:t>
      </w:r>
      <w:r w:rsidRPr="00787BA0">
        <w:tab/>
      </w:r>
      <w:r w:rsidRPr="00787BA0">
        <w:tab/>
      </w:r>
      <w:r w:rsidRPr="00787BA0">
        <w:tab/>
      </w:r>
      <w:r w:rsidRPr="00787BA0">
        <w:tab/>
      </w:r>
      <w:r w:rsidRPr="00787BA0">
        <w:tab/>
      </w:r>
      <w:r w:rsidRPr="00787BA0">
        <w:tab/>
      </w:r>
      <w:r w:rsidRPr="00787BA0">
        <w:tab/>
      </w:r>
      <w:r w:rsidR="001F2D50">
        <w:tab/>
      </w:r>
      <w:r w:rsidRPr="00787BA0">
        <w:t>Voor akkoord,</w:t>
      </w:r>
    </w:p>
    <w:p w14:paraId="39A92B1F" w14:textId="77777777" w:rsidR="00787BA0" w:rsidRPr="00787BA0" w:rsidRDefault="00787BA0" w:rsidP="00787BA0"/>
    <w:p w14:paraId="29E827FE" w14:textId="7251F77C" w:rsidR="00787BA0" w:rsidRPr="00787BA0" w:rsidRDefault="00787BA0" w:rsidP="00787BA0">
      <w:r w:rsidRPr="00787BA0">
        <w:t>Datum:</w:t>
      </w:r>
      <w:r w:rsidRPr="00787BA0">
        <w:tab/>
      </w:r>
      <w:r w:rsidRPr="00787BA0">
        <w:tab/>
      </w:r>
      <w:r w:rsidRPr="00787BA0">
        <w:tab/>
      </w:r>
      <w:r w:rsidRPr="00787BA0">
        <w:tab/>
      </w:r>
      <w:r w:rsidRPr="00787BA0">
        <w:tab/>
      </w:r>
      <w:r w:rsidRPr="00787BA0">
        <w:tab/>
      </w:r>
      <w:r w:rsidRPr="00787BA0">
        <w:tab/>
      </w:r>
      <w:r w:rsidRPr="00787BA0">
        <w:tab/>
      </w:r>
      <w:r w:rsidRPr="00787BA0">
        <w:tab/>
      </w:r>
      <w:r w:rsidR="001F2D50">
        <w:tab/>
      </w:r>
      <w:r w:rsidRPr="00787BA0">
        <w:t>Datum:</w:t>
      </w:r>
      <w:r w:rsidRPr="00787BA0">
        <w:br/>
      </w:r>
      <w:r w:rsidRPr="00787BA0">
        <w:br/>
      </w:r>
    </w:p>
    <w:p w14:paraId="4A530C0C" w14:textId="4D9057AB" w:rsidR="00787BA0" w:rsidRPr="00787BA0" w:rsidRDefault="00787BA0" w:rsidP="00787BA0">
      <w:r w:rsidRPr="00787BA0">
        <w:t>Gemeente Goes</w:t>
      </w:r>
      <w:r w:rsidRPr="00787BA0">
        <w:tab/>
      </w:r>
      <w:r w:rsidRPr="00787BA0">
        <w:tab/>
      </w:r>
      <w:r w:rsidRPr="00787BA0">
        <w:tab/>
      </w:r>
      <w:r w:rsidRPr="00787BA0">
        <w:tab/>
      </w:r>
      <w:r w:rsidRPr="00787BA0">
        <w:tab/>
      </w:r>
      <w:r w:rsidRPr="00787BA0">
        <w:tab/>
      </w:r>
      <w:r w:rsidR="001F2D50">
        <w:tab/>
      </w:r>
      <w:r w:rsidR="001F2D50">
        <w:tab/>
      </w:r>
      <w:r w:rsidRPr="00787BA0">
        <w:t>&lt;bedrijfsnaam Opdrachtnemer&gt;</w:t>
      </w:r>
    </w:p>
    <w:p w14:paraId="6F01FADA" w14:textId="77777777" w:rsidR="00787BA0" w:rsidRPr="00787BA0" w:rsidRDefault="00787BA0" w:rsidP="00787BA0"/>
    <w:p w14:paraId="3A017CE0" w14:textId="35800C45" w:rsidR="00787BA0" w:rsidRPr="00787BA0" w:rsidRDefault="00787BA0" w:rsidP="00787BA0">
      <w:r w:rsidRPr="00787BA0">
        <w:t xml:space="preserve">Naam </w:t>
      </w:r>
      <w:r w:rsidRPr="00787BA0">
        <w:tab/>
      </w:r>
      <w:r w:rsidRPr="00787BA0">
        <w:tab/>
      </w:r>
      <w:r w:rsidRPr="00787BA0">
        <w:tab/>
      </w:r>
      <w:r w:rsidRPr="00787BA0">
        <w:tab/>
      </w:r>
      <w:r w:rsidRPr="00787BA0">
        <w:tab/>
      </w:r>
      <w:r w:rsidRPr="00787BA0">
        <w:tab/>
      </w:r>
      <w:r w:rsidRPr="00787BA0">
        <w:tab/>
      </w:r>
      <w:r w:rsidRPr="00787BA0">
        <w:tab/>
      </w:r>
      <w:r w:rsidRPr="00787BA0">
        <w:tab/>
      </w:r>
      <w:r w:rsidR="001F2D50">
        <w:tab/>
      </w:r>
      <w:proofErr w:type="spellStart"/>
      <w:r w:rsidRPr="00787BA0">
        <w:t>Naam</w:t>
      </w:r>
      <w:proofErr w:type="spellEnd"/>
      <w:r w:rsidRPr="00787BA0">
        <w:t xml:space="preserve"> </w:t>
      </w:r>
    </w:p>
    <w:p w14:paraId="662064A1" w14:textId="77777777" w:rsidR="00787BA0" w:rsidRPr="00787BA0" w:rsidRDefault="00787BA0" w:rsidP="00787BA0"/>
    <w:p w14:paraId="03C16ABB" w14:textId="77777777" w:rsidR="00787BA0" w:rsidRPr="00787BA0" w:rsidRDefault="00787BA0" w:rsidP="00787BA0"/>
    <w:p w14:paraId="2E282D2D" w14:textId="5D2D9E73" w:rsidR="00787BA0" w:rsidRPr="00787BA0" w:rsidRDefault="00787BA0" w:rsidP="00787BA0">
      <w:r w:rsidRPr="00787BA0">
        <w:t>&lt;</w:t>
      </w:r>
      <w:r w:rsidR="00BD5D9D" w:rsidRPr="00787BA0">
        <w:t>Naam</w:t>
      </w:r>
      <w:r w:rsidRPr="00787BA0">
        <w:t xml:space="preserve"> bevoegde ondertekenaar gemeente&gt;</w:t>
      </w:r>
      <w:r w:rsidRPr="00787BA0">
        <w:tab/>
        <w:t xml:space="preserve"> &lt;naam bevoegde ondertekenaar Opdrachtnemer&gt;</w:t>
      </w:r>
    </w:p>
    <w:p w14:paraId="5659D563" w14:textId="77777777" w:rsidR="00787BA0" w:rsidRPr="00787BA0" w:rsidRDefault="00787BA0" w:rsidP="00787BA0"/>
    <w:p w14:paraId="4F5C2017" w14:textId="77777777" w:rsidR="00787BA0" w:rsidRPr="00787BA0" w:rsidRDefault="00787BA0" w:rsidP="00787BA0"/>
    <w:p w14:paraId="1C47E621" w14:textId="0C63820B" w:rsidR="00787BA0" w:rsidRPr="00787BA0" w:rsidRDefault="00787BA0" w:rsidP="00787BA0">
      <w:r w:rsidRPr="00787BA0">
        <w:t>Handtekening</w:t>
      </w:r>
      <w:r w:rsidRPr="00787BA0">
        <w:tab/>
      </w:r>
      <w:r w:rsidRPr="00787BA0">
        <w:tab/>
      </w:r>
      <w:r w:rsidRPr="00787BA0">
        <w:tab/>
      </w:r>
      <w:r w:rsidRPr="00787BA0">
        <w:tab/>
      </w:r>
      <w:r w:rsidRPr="00787BA0">
        <w:tab/>
      </w:r>
      <w:r w:rsidRPr="00787BA0">
        <w:tab/>
      </w:r>
      <w:r w:rsidRPr="00787BA0">
        <w:tab/>
      </w:r>
      <w:r w:rsidR="001F2D50">
        <w:tab/>
      </w:r>
      <w:proofErr w:type="spellStart"/>
      <w:r w:rsidRPr="00787BA0">
        <w:t>Handtekening</w:t>
      </w:r>
      <w:proofErr w:type="spellEnd"/>
    </w:p>
    <w:sectPr w:rsidR="00787BA0" w:rsidRPr="00787BA0" w:rsidSect="00C66DAE">
      <w:headerReference w:type="even" r:id="rId11"/>
      <w:headerReference w:type="default" r:id="rId12"/>
      <w:footerReference w:type="even" r:id="rId13"/>
      <w:footerReference w:type="default" r:id="rId14"/>
      <w:headerReference w:type="first" r:id="rId15"/>
      <w:footerReference w:type="first" r:id="rId16"/>
      <w:pgSz w:w="11906" w:h="16838" w:code="9"/>
      <w:pgMar w:top="992" w:right="1418"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A0BBE" w14:textId="77777777" w:rsidR="00383783" w:rsidRDefault="00383783" w:rsidP="00BA0133">
      <w:pPr>
        <w:spacing w:line="240" w:lineRule="auto"/>
      </w:pPr>
      <w:r>
        <w:separator/>
      </w:r>
    </w:p>
  </w:endnote>
  <w:endnote w:type="continuationSeparator" w:id="0">
    <w:p w14:paraId="3C1094F0" w14:textId="77777777" w:rsidR="00383783" w:rsidRDefault="00383783" w:rsidP="00BA01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67409" w14:textId="77777777" w:rsidR="00F45F52" w:rsidRDefault="00F45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340D" w14:textId="77777777" w:rsidR="00F45F52" w:rsidRDefault="00F45F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5791" w14:textId="77777777" w:rsidR="00A200E8" w:rsidRDefault="008D307D"/>
  <w:p w14:paraId="19AF2F98" w14:textId="77777777" w:rsidR="00A200E8" w:rsidRDefault="008D307D"/>
  <w:p w14:paraId="70C18C7E" w14:textId="77777777" w:rsidR="00A200E8" w:rsidRDefault="008D307D"/>
  <w:p w14:paraId="4C37B968" w14:textId="77777777" w:rsidR="00A200E8" w:rsidRDefault="008D307D"/>
  <w:p w14:paraId="10D09989" w14:textId="77777777" w:rsidR="00A200E8" w:rsidRDefault="008D307D"/>
  <w:p w14:paraId="2D9ECC93" w14:textId="77777777" w:rsidR="00A200E8" w:rsidRDefault="008D307D"/>
  <w:p w14:paraId="401AF8E5" w14:textId="77777777" w:rsidR="00A200E8" w:rsidRDefault="00383783">
    <w:r>
      <w:rPr>
        <w:noProof/>
      </w:rPr>
      <w:drawing>
        <wp:anchor distT="0" distB="0" distL="114300" distR="114300" simplePos="0" relativeHeight="251658240" behindDoc="1" locked="0" layoutInCell="1" allowOverlap="1" wp14:anchorId="0F5C720E" wp14:editId="689034E9">
          <wp:simplePos x="0" y="0"/>
          <wp:positionH relativeFrom="page">
            <wp:posOffset>11220</wp:posOffset>
          </wp:positionH>
          <wp:positionV relativeFrom="page">
            <wp:posOffset>8891558</wp:posOffset>
          </wp:positionV>
          <wp:extent cx="7534800" cy="1796400"/>
          <wp:effectExtent l="0" t="0" r="0" b="0"/>
          <wp:wrapNone/>
          <wp:docPr id="1" name="Afbeelding 1" descr="\\grdebevelanden.nl\dfs\Home Directory Documenten\GS\tst_gko365\Documents\Logo Goes Briefpa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debevelanden.nl\dfs\Home Directory Documenten\GS\tst_gko365\Documents\Logo Goes Briefpapi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1796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3651" w14:textId="77777777" w:rsidR="00383783" w:rsidRDefault="00383783" w:rsidP="00BA0133">
      <w:pPr>
        <w:spacing w:line="240" w:lineRule="auto"/>
      </w:pPr>
      <w:r>
        <w:separator/>
      </w:r>
    </w:p>
  </w:footnote>
  <w:footnote w:type="continuationSeparator" w:id="0">
    <w:p w14:paraId="0E2C8828" w14:textId="77777777" w:rsidR="00383783" w:rsidRDefault="00383783" w:rsidP="00BA01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4ADC3800" w14:textId="77777777" w:rsidTr="0027133C">
      <w:tc>
        <w:tcPr>
          <w:tcW w:w="1701" w:type="dxa"/>
        </w:tcPr>
        <w:p w14:paraId="0EFAE97E" w14:textId="77777777" w:rsidR="005B0FBC"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7D3F2067" w14:textId="77777777" w:rsidTr="0027133C">
      <w:tc>
        <w:tcPr>
          <w:tcW w:w="1701" w:type="dxa"/>
        </w:tcPr>
        <w:p w14:paraId="7D5D3ECC" w14:textId="77777777" w:rsidR="005B0FBC" w:rsidRDefault="008D307D" w:rsidP="0027133C"/>
      </w:tc>
    </w:tr>
  </w:tbl>
  <w:p w14:paraId="79CAF8D7" w14:textId="77777777" w:rsidR="00FC0BB7" w:rsidRPr="006032D0" w:rsidRDefault="008D307D" w:rsidP="00603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page" w:horzAnchor="page" w:tblpX="8790" w:tblpY="5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5B0FBC" w14:paraId="330FCDE7" w14:textId="77777777" w:rsidTr="0027133C">
      <w:tc>
        <w:tcPr>
          <w:tcW w:w="1701" w:type="dxa"/>
        </w:tcPr>
        <w:p w14:paraId="2FD254E6" w14:textId="77777777" w:rsidR="005B0FBC" w:rsidRDefault="00383783" w:rsidP="0027133C">
          <w:pPr>
            <w:pStyle w:val="Refkop"/>
            <w:jc w:val="right"/>
          </w:pPr>
          <w:r>
            <w:t xml:space="preserve">Pagina </w:t>
          </w:r>
          <w:r>
            <w:fldChar w:fldCharType="begin"/>
          </w:r>
          <w:r>
            <w:instrText>PAGE   \* MERGEFORMAT</w:instrText>
          </w:r>
          <w:r>
            <w:fldChar w:fldCharType="separate"/>
          </w:r>
          <w:r>
            <w:rPr>
              <w:noProof/>
            </w:rPr>
            <w:t>1</w:t>
          </w:r>
          <w:r>
            <w:fldChar w:fldCharType="end"/>
          </w:r>
        </w:p>
      </w:tc>
    </w:tr>
    <w:tr w:rsidR="005B0FBC" w14:paraId="39A84D1C" w14:textId="77777777" w:rsidTr="0027133C">
      <w:tc>
        <w:tcPr>
          <w:tcW w:w="1701" w:type="dxa"/>
        </w:tcPr>
        <w:p w14:paraId="005AE24D" w14:textId="77777777" w:rsidR="005B0FBC" w:rsidRDefault="008D307D" w:rsidP="0027133C"/>
      </w:tc>
    </w:tr>
  </w:tbl>
  <w:p w14:paraId="08A2FA4D" w14:textId="77777777" w:rsidR="00FC0BB7" w:rsidRPr="006032D0" w:rsidRDefault="008D307D" w:rsidP="006032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92DB7" w14:textId="77777777" w:rsidR="00253863" w:rsidRPr="00F40885" w:rsidRDefault="00F40885" w:rsidP="00F40885">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378E"/>
    <w:multiLevelType w:val="multilevel"/>
    <w:tmpl w:val="197C2BD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502802"/>
    <w:multiLevelType w:val="multilevel"/>
    <w:tmpl w:val="13726DA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01334A"/>
    <w:multiLevelType w:val="multilevel"/>
    <w:tmpl w:val="956CBF6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D33936"/>
    <w:multiLevelType w:val="multilevel"/>
    <w:tmpl w:val="0C50CD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BE6AE3"/>
    <w:multiLevelType w:val="hybridMultilevel"/>
    <w:tmpl w:val="497A40E8"/>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276B12"/>
    <w:multiLevelType w:val="hybridMultilevel"/>
    <w:tmpl w:val="D0A032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80599C"/>
    <w:multiLevelType w:val="hybridMultilevel"/>
    <w:tmpl w:val="C46CEDE0"/>
    <w:lvl w:ilvl="0" w:tplc="6896D32A">
      <w:start w:val="1"/>
      <w:numFmt w:val="decimal"/>
      <w:lvlText w:val="%1."/>
      <w:lvlJc w:val="left"/>
      <w:pPr>
        <w:ind w:left="760" w:hanging="400"/>
      </w:pPr>
      <w:rPr>
        <w:rFonts w:ascii="Arial" w:eastAsia="Times New Roman" w:hAnsi="Arial"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DA91ED1"/>
    <w:multiLevelType w:val="hybridMultilevel"/>
    <w:tmpl w:val="1960E0D2"/>
    <w:lvl w:ilvl="0" w:tplc="50B6D62E">
      <w:start w:val="446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54266D0A"/>
    <w:multiLevelType w:val="hybridMultilevel"/>
    <w:tmpl w:val="EDE4E0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ADE3E7F"/>
    <w:multiLevelType w:val="multilevel"/>
    <w:tmpl w:val="9B4E82C2"/>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B33E54"/>
    <w:multiLevelType w:val="multilevel"/>
    <w:tmpl w:val="1326E312"/>
    <w:lvl w:ilvl="0">
      <w:start w:val="1"/>
      <w:numFmt w:val="decimal"/>
      <w:pStyle w:val="genummerdkop1"/>
      <w:lvlText w:val="%1."/>
      <w:lvlJc w:val="left"/>
      <w:pPr>
        <w:tabs>
          <w:tab w:val="num" w:pos="360"/>
        </w:tabs>
        <w:ind w:left="360" w:hanging="360"/>
      </w:pPr>
    </w:lvl>
    <w:lvl w:ilvl="1">
      <w:start w:val="1"/>
      <w:numFmt w:val="decimal"/>
      <w:pStyle w:val="genummerdkop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77B06C53"/>
    <w:multiLevelType w:val="multilevel"/>
    <w:tmpl w:val="DCA2C97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0642B7"/>
    <w:multiLevelType w:val="hybridMultilevel"/>
    <w:tmpl w:val="A63A9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C212CE"/>
    <w:multiLevelType w:val="multilevel"/>
    <w:tmpl w:val="39AA978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ED45F7A"/>
    <w:multiLevelType w:val="hybridMultilevel"/>
    <w:tmpl w:val="8520929C"/>
    <w:lvl w:ilvl="0" w:tplc="11901CC4">
      <w:start w:val="1"/>
      <w:numFmt w:val="lowerLetter"/>
      <w:pStyle w:val="ListParagraph1"/>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0"/>
  </w:num>
  <w:num w:numId="2">
    <w:abstractNumId w:val="14"/>
  </w:num>
  <w:num w:numId="3">
    <w:abstractNumId w:val="13"/>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11"/>
  </w:num>
  <w:num w:numId="10">
    <w:abstractNumId w:val="9"/>
  </w:num>
  <w:num w:numId="11">
    <w:abstractNumId w:val="12"/>
  </w:num>
  <w:num w:numId="12">
    <w:abstractNumId w:val="5"/>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83"/>
    <w:rsid w:val="00032FAB"/>
    <w:rsid w:val="00042F06"/>
    <w:rsid w:val="000D5F8F"/>
    <w:rsid w:val="000F638A"/>
    <w:rsid w:val="0010034C"/>
    <w:rsid w:val="00123ABE"/>
    <w:rsid w:val="00141811"/>
    <w:rsid w:val="00152D12"/>
    <w:rsid w:val="0016627D"/>
    <w:rsid w:val="001838D5"/>
    <w:rsid w:val="00196860"/>
    <w:rsid w:val="001A4193"/>
    <w:rsid w:val="001C2A46"/>
    <w:rsid w:val="001D5739"/>
    <w:rsid w:val="001F2BFC"/>
    <w:rsid w:val="001F2D50"/>
    <w:rsid w:val="001F522E"/>
    <w:rsid w:val="00241F51"/>
    <w:rsid w:val="00253863"/>
    <w:rsid w:val="00255F4A"/>
    <w:rsid w:val="0025743E"/>
    <w:rsid w:val="002971F0"/>
    <w:rsid w:val="002D1E73"/>
    <w:rsid w:val="002F6D15"/>
    <w:rsid w:val="00340BD8"/>
    <w:rsid w:val="00355025"/>
    <w:rsid w:val="00383783"/>
    <w:rsid w:val="00385C25"/>
    <w:rsid w:val="003B0387"/>
    <w:rsid w:val="003B6D94"/>
    <w:rsid w:val="003D6516"/>
    <w:rsid w:val="00404D8E"/>
    <w:rsid w:val="00482D5E"/>
    <w:rsid w:val="0050479F"/>
    <w:rsid w:val="00556CE0"/>
    <w:rsid w:val="0057282D"/>
    <w:rsid w:val="005A3A9B"/>
    <w:rsid w:val="005F7AC0"/>
    <w:rsid w:val="006059C1"/>
    <w:rsid w:val="00655CD2"/>
    <w:rsid w:val="006C3A25"/>
    <w:rsid w:val="0078451D"/>
    <w:rsid w:val="00787BA0"/>
    <w:rsid w:val="00877A37"/>
    <w:rsid w:val="00882DA0"/>
    <w:rsid w:val="008D307D"/>
    <w:rsid w:val="008F0CBA"/>
    <w:rsid w:val="00916E52"/>
    <w:rsid w:val="00946B91"/>
    <w:rsid w:val="0098425E"/>
    <w:rsid w:val="009845CF"/>
    <w:rsid w:val="00992EB4"/>
    <w:rsid w:val="00A37297"/>
    <w:rsid w:val="00AA7C13"/>
    <w:rsid w:val="00AD53C8"/>
    <w:rsid w:val="00B44912"/>
    <w:rsid w:val="00B55C47"/>
    <w:rsid w:val="00B73993"/>
    <w:rsid w:val="00BA0133"/>
    <w:rsid w:val="00BD5D9D"/>
    <w:rsid w:val="00C00957"/>
    <w:rsid w:val="00C16714"/>
    <w:rsid w:val="00C40579"/>
    <w:rsid w:val="00C432A1"/>
    <w:rsid w:val="00C54222"/>
    <w:rsid w:val="00C66DAE"/>
    <w:rsid w:val="00C97D78"/>
    <w:rsid w:val="00CC1B37"/>
    <w:rsid w:val="00D227D7"/>
    <w:rsid w:val="00D649F9"/>
    <w:rsid w:val="00D86EB7"/>
    <w:rsid w:val="00DE04C0"/>
    <w:rsid w:val="00DF4F3B"/>
    <w:rsid w:val="00E078A3"/>
    <w:rsid w:val="00E14AAB"/>
    <w:rsid w:val="00E533C4"/>
    <w:rsid w:val="00EA3334"/>
    <w:rsid w:val="00EA50D1"/>
    <w:rsid w:val="00EE4E1E"/>
    <w:rsid w:val="00F0232B"/>
    <w:rsid w:val="00F35419"/>
    <w:rsid w:val="00F40885"/>
    <w:rsid w:val="00F4099E"/>
    <w:rsid w:val="00F45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9A57"/>
  <w15:chartTrackingRefBased/>
  <w15:docId w15:val="{4286F5C9-0EAD-4ABC-B203-C35053DF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nl-N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6DAE"/>
    <w:pPr>
      <w:tabs>
        <w:tab w:val="left" w:pos="397"/>
        <w:tab w:val="left" w:pos="794"/>
        <w:tab w:val="left" w:pos="1191"/>
        <w:tab w:val="left" w:pos="1588"/>
        <w:tab w:val="left" w:pos="1985"/>
        <w:tab w:val="left" w:pos="2381"/>
        <w:tab w:val="left" w:pos="2778"/>
        <w:tab w:val="left" w:pos="3175"/>
        <w:tab w:val="left" w:pos="3572"/>
        <w:tab w:val="left" w:pos="3969"/>
      </w:tabs>
    </w:pPr>
    <w:rPr>
      <w:rFonts w:ascii="Arial" w:eastAsia="Times New Roman" w:hAnsi="Arial" w:cs="Times New Roman"/>
      <w:sz w:val="20"/>
      <w:szCs w:val="20"/>
    </w:rPr>
  </w:style>
  <w:style w:type="paragraph" w:styleId="Kop1">
    <w:name w:val="heading 1"/>
    <w:basedOn w:val="Standaard"/>
    <w:next w:val="Standaard"/>
    <w:link w:val="Kop1Char"/>
    <w:uiPriority w:val="9"/>
    <w:qFormat/>
    <w:rsid w:val="00C66DAE"/>
    <w:pPr>
      <w:keepNext/>
      <w:spacing w:before="240" w:after="60"/>
      <w:outlineLvl w:val="0"/>
    </w:pPr>
    <w:rPr>
      <w:b/>
      <w:kern w:val="28"/>
      <w:sz w:val="28"/>
    </w:rPr>
  </w:style>
  <w:style w:type="paragraph" w:styleId="Kop2">
    <w:name w:val="heading 2"/>
    <w:basedOn w:val="Standaard"/>
    <w:next w:val="Standaard"/>
    <w:link w:val="Kop2Char"/>
    <w:uiPriority w:val="9"/>
    <w:semiHidden/>
    <w:unhideWhenUsed/>
    <w:qFormat/>
    <w:rsid w:val="00C66DAE"/>
    <w:pPr>
      <w:keepNext/>
      <w:spacing w:before="240" w:after="60"/>
      <w:outlineLvl w:val="1"/>
    </w:pPr>
    <w:rPr>
      <w:b/>
      <w:i/>
      <w:sz w:val="24"/>
    </w:rPr>
  </w:style>
  <w:style w:type="paragraph" w:styleId="Kop3">
    <w:name w:val="heading 3"/>
    <w:basedOn w:val="Standaard"/>
    <w:next w:val="Standaard"/>
    <w:link w:val="Kop3Char"/>
    <w:uiPriority w:val="9"/>
    <w:semiHidden/>
    <w:unhideWhenUsed/>
    <w:qFormat/>
    <w:rsid w:val="00C66DAE"/>
    <w:pPr>
      <w:keepNext/>
      <w:spacing w:before="240" w:after="60"/>
      <w:outlineLvl w:val="2"/>
    </w:pPr>
    <w:rPr>
      <w:b/>
    </w:rPr>
  </w:style>
  <w:style w:type="paragraph" w:styleId="Kop4">
    <w:name w:val="heading 4"/>
    <w:basedOn w:val="Standaard"/>
    <w:next w:val="Standaard"/>
    <w:link w:val="Kop4Char"/>
    <w:uiPriority w:val="9"/>
    <w:semiHidden/>
    <w:unhideWhenUsed/>
    <w:qFormat/>
    <w:rsid w:val="00C66DAE"/>
    <w:pPr>
      <w:keepNext/>
      <w:spacing w:before="240" w:after="60"/>
      <w:outlineLvl w:val="3"/>
    </w:pPr>
    <w:rPr>
      <w:b/>
      <w:bCs/>
      <w:i/>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01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A0133"/>
  </w:style>
  <w:style w:type="paragraph" w:styleId="Voettekst">
    <w:name w:val="footer"/>
    <w:basedOn w:val="Standaard"/>
    <w:link w:val="VoettekstChar"/>
    <w:uiPriority w:val="99"/>
    <w:unhideWhenUsed/>
    <w:rsid w:val="00BA01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A0133"/>
  </w:style>
  <w:style w:type="character" w:styleId="Tekstvantijdelijkeaanduiding">
    <w:name w:val="Placeholder Text"/>
    <w:basedOn w:val="Standaardalinea-lettertype"/>
    <w:uiPriority w:val="99"/>
    <w:semiHidden/>
    <w:rsid w:val="00BA0133"/>
    <w:rPr>
      <w:color w:val="808080"/>
    </w:rPr>
  </w:style>
  <w:style w:type="paragraph" w:customStyle="1" w:styleId="Refkop">
    <w:name w:val="Ref_kop"/>
    <w:basedOn w:val="Standaard"/>
    <w:rsid w:val="00C66DAE"/>
    <w:pPr>
      <w:spacing w:line="180" w:lineRule="atLeast"/>
    </w:pPr>
    <w:rPr>
      <w:sz w:val="16"/>
    </w:rPr>
  </w:style>
  <w:style w:type="table" w:styleId="Tabelraster">
    <w:name w:val="Table Grid"/>
    <w:basedOn w:val="Standaardtabel"/>
    <w:uiPriority w:val="39"/>
    <w:rsid w:val="00BA01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code">
    <w:name w:val="Barcode"/>
    <w:rsid w:val="00C66DAE"/>
    <w:rPr>
      <w:rFonts w:ascii="Z: 3of 9 BarCode" w:hAnsi="Z: 3of 9 BarCode"/>
      <w:sz w:val="20"/>
    </w:rPr>
  </w:style>
  <w:style w:type="paragraph" w:customStyle="1" w:styleId="formuliernaamgroot">
    <w:name w:val="formuliernaam groot"/>
    <w:basedOn w:val="Standaard"/>
    <w:next w:val="Standaard"/>
    <w:rsid w:val="00C66DAE"/>
    <w:rPr>
      <w:b/>
      <w:color w:val="C0C0C0"/>
      <w:sz w:val="36"/>
      <w:szCs w:val="36"/>
      <w:lang w:eastAsia="en-US"/>
    </w:rPr>
  </w:style>
  <w:style w:type="character" w:customStyle="1" w:styleId="Kop1Char">
    <w:name w:val="Kop 1 Char"/>
    <w:basedOn w:val="Standaardalinea-lettertype"/>
    <w:link w:val="Kop1"/>
    <w:rsid w:val="00C66DAE"/>
    <w:rPr>
      <w:rFonts w:ascii="Arial" w:eastAsia="Times New Roman" w:hAnsi="Arial" w:cs="Times New Roman"/>
      <w:b/>
      <w:kern w:val="28"/>
      <w:sz w:val="28"/>
      <w:szCs w:val="20"/>
      <w:lang w:eastAsia="nl-NL"/>
    </w:rPr>
  </w:style>
  <w:style w:type="paragraph" w:customStyle="1" w:styleId="genummerdkop1">
    <w:name w:val="genummerd kop 1"/>
    <w:basedOn w:val="Kop1"/>
    <w:next w:val="Standaard"/>
    <w:rsid w:val="00C66DAE"/>
    <w:pPr>
      <w:numPr>
        <w:numId w:val="1"/>
      </w:numPr>
    </w:pPr>
  </w:style>
  <w:style w:type="character" w:customStyle="1" w:styleId="Kop2Char">
    <w:name w:val="Kop 2 Char"/>
    <w:basedOn w:val="Standaardalinea-lettertype"/>
    <w:link w:val="Kop2"/>
    <w:rsid w:val="00C66DAE"/>
    <w:rPr>
      <w:rFonts w:ascii="Arial" w:eastAsia="Times New Roman" w:hAnsi="Arial" w:cs="Times New Roman"/>
      <w:b/>
      <w:i/>
      <w:sz w:val="24"/>
      <w:szCs w:val="20"/>
      <w:lang w:eastAsia="nl-NL"/>
    </w:rPr>
  </w:style>
  <w:style w:type="paragraph" w:customStyle="1" w:styleId="genummerdkop2">
    <w:name w:val="genummerd kop 2"/>
    <w:basedOn w:val="Kop2"/>
    <w:rsid w:val="00C66DAE"/>
    <w:pPr>
      <w:numPr>
        <w:ilvl w:val="1"/>
        <w:numId w:val="1"/>
      </w:numPr>
    </w:pPr>
  </w:style>
  <w:style w:type="paragraph" w:customStyle="1" w:styleId="inspring1">
    <w:name w:val="inspring 1"/>
    <w:basedOn w:val="Standaard"/>
    <w:next w:val="Standaard"/>
    <w:rsid w:val="00C66DAE"/>
    <w:pPr>
      <w:ind w:left="397" w:hanging="397"/>
    </w:pPr>
    <w:rPr>
      <w:lang w:eastAsia="en-US"/>
    </w:rPr>
  </w:style>
  <w:style w:type="paragraph" w:customStyle="1" w:styleId="inspring2">
    <w:name w:val="inspring 2"/>
    <w:basedOn w:val="Standaard"/>
    <w:next w:val="Standaard"/>
    <w:rsid w:val="00C66DAE"/>
    <w:pPr>
      <w:ind w:left="794" w:hanging="397"/>
    </w:pPr>
    <w:rPr>
      <w:lang w:eastAsia="en-US"/>
    </w:rPr>
  </w:style>
  <w:style w:type="paragraph" w:customStyle="1" w:styleId="inspring3">
    <w:name w:val="inspring 3"/>
    <w:basedOn w:val="Standaard"/>
    <w:next w:val="Standaard"/>
    <w:rsid w:val="00C66DAE"/>
    <w:pPr>
      <w:ind w:left="1191" w:hanging="397"/>
    </w:pPr>
    <w:rPr>
      <w:lang w:eastAsia="en-US"/>
    </w:rPr>
  </w:style>
  <w:style w:type="paragraph" w:customStyle="1" w:styleId="inspring4">
    <w:name w:val="inspring 4"/>
    <w:basedOn w:val="Standaard"/>
    <w:next w:val="Standaard"/>
    <w:rsid w:val="00C66DAE"/>
    <w:pPr>
      <w:ind w:left="1588" w:hanging="397"/>
    </w:pPr>
    <w:rPr>
      <w:lang w:eastAsia="en-US"/>
    </w:rPr>
  </w:style>
  <w:style w:type="character" w:customStyle="1" w:styleId="Kop3Char">
    <w:name w:val="Kop 3 Char"/>
    <w:basedOn w:val="Standaardalinea-lettertype"/>
    <w:link w:val="Kop3"/>
    <w:rsid w:val="00C66DAE"/>
    <w:rPr>
      <w:rFonts w:ascii="Arial" w:eastAsia="Times New Roman" w:hAnsi="Arial" w:cs="Times New Roman"/>
      <w:b/>
      <w:sz w:val="20"/>
      <w:szCs w:val="20"/>
      <w:lang w:eastAsia="nl-NL"/>
    </w:rPr>
  </w:style>
  <w:style w:type="character" w:customStyle="1" w:styleId="Kop4Char">
    <w:name w:val="Kop 4 Char"/>
    <w:basedOn w:val="Standaardalinea-lettertype"/>
    <w:link w:val="Kop4"/>
    <w:rsid w:val="00C66DAE"/>
    <w:rPr>
      <w:rFonts w:ascii="Arial" w:eastAsia="Times New Roman" w:hAnsi="Arial" w:cs="Times New Roman"/>
      <w:b/>
      <w:bCs/>
      <w:i/>
      <w:sz w:val="20"/>
      <w:szCs w:val="28"/>
      <w:lang w:eastAsia="nl-NL"/>
    </w:rPr>
  </w:style>
  <w:style w:type="paragraph" w:customStyle="1" w:styleId="Refkopvet">
    <w:name w:val="Ref_kop_vet"/>
    <w:basedOn w:val="Standaard"/>
    <w:next w:val="Standaard"/>
    <w:rsid w:val="00C66DAE"/>
    <w:pPr>
      <w:spacing w:line="180" w:lineRule="atLeast"/>
    </w:pPr>
    <w:rPr>
      <w:b/>
      <w:sz w:val="16"/>
    </w:rPr>
  </w:style>
  <w:style w:type="paragraph" w:customStyle="1" w:styleId="ListParagraph1">
    <w:name w:val="List Paragraph1"/>
    <w:basedOn w:val="Standaard"/>
    <w:autoRedefine/>
    <w:uiPriority w:val="34"/>
    <w:qFormat/>
    <w:rsid w:val="00787BA0"/>
    <w:pPr>
      <w:numPr>
        <w:numId w:val="2"/>
      </w:numPr>
      <w:tabs>
        <w:tab w:val="clear" w:pos="397"/>
        <w:tab w:val="clear" w:pos="794"/>
        <w:tab w:val="clear" w:pos="1191"/>
        <w:tab w:val="clear" w:pos="1588"/>
        <w:tab w:val="clear" w:pos="1985"/>
        <w:tab w:val="clear" w:pos="2381"/>
        <w:tab w:val="clear" w:pos="2778"/>
        <w:tab w:val="clear" w:pos="3175"/>
        <w:tab w:val="clear" w:pos="3572"/>
        <w:tab w:val="clear" w:pos="3969"/>
      </w:tabs>
      <w:spacing w:line="240" w:lineRule="auto"/>
      <w:contextualSpacing/>
      <w:jc w:val="both"/>
    </w:pPr>
    <w:rPr>
      <w:sz w:val="22"/>
      <w:szCs w:val="22"/>
      <w:lang w:eastAsia="en-US"/>
    </w:rPr>
  </w:style>
  <w:style w:type="character" w:styleId="Hyperlink">
    <w:name w:val="Hyperlink"/>
    <w:basedOn w:val="Standaardalinea-lettertype"/>
    <w:uiPriority w:val="99"/>
    <w:unhideWhenUsed/>
    <w:rsid w:val="00787BA0"/>
    <w:rPr>
      <w:color w:val="0563C1" w:themeColor="hyperlink"/>
      <w:u w:val="single"/>
    </w:rPr>
  </w:style>
  <w:style w:type="character" w:styleId="Onopgelostemelding">
    <w:name w:val="Unresolved Mention"/>
    <w:basedOn w:val="Standaardalinea-lettertype"/>
    <w:uiPriority w:val="99"/>
    <w:semiHidden/>
    <w:unhideWhenUsed/>
    <w:rsid w:val="00787BA0"/>
    <w:rPr>
      <w:color w:val="605E5C"/>
      <w:shd w:val="clear" w:color="auto" w:fill="E1DFDD"/>
    </w:rPr>
  </w:style>
  <w:style w:type="paragraph" w:styleId="Lijstalinea">
    <w:name w:val="List Paragraph"/>
    <w:basedOn w:val="Standaard"/>
    <w:uiPriority w:val="34"/>
    <w:qFormat/>
    <w:rsid w:val="00787BA0"/>
    <w:pPr>
      <w:ind w:left="720"/>
      <w:contextualSpacing/>
    </w:pPr>
  </w:style>
  <w:style w:type="character" w:styleId="Verwijzingopmerking">
    <w:name w:val="annotation reference"/>
    <w:rsid w:val="00D649F9"/>
    <w:rPr>
      <w:sz w:val="16"/>
      <w:szCs w:val="16"/>
    </w:rPr>
  </w:style>
  <w:style w:type="paragraph" w:styleId="Tekstopmerking">
    <w:name w:val="annotation text"/>
    <w:basedOn w:val="Standaard"/>
    <w:link w:val="TekstopmerkingChar"/>
    <w:rsid w:val="00D649F9"/>
    <w:pPr>
      <w:tabs>
        <w:tab w:val="clear" w:pos="397"/>
        <w:tab w:val="clear" w:pos="794"/>
        <w:tab w:val="clear" w:pos="1191"/>
        <w:tab w:val="clear" w:pos="1588"/>
        <w:tab w:val="clear" w:pos="1985"/>
        <w:tab w:val="clear" w:pos="2381"/>
        <w:tab w:val="clear" w:pos="2778"/>
        <w:tab w:val="clear" w:pos="3175"/>
        <w:tab w:val="clear" w:pos="3572"/>
        <w:tab w:val="left" w:pos="567"/>
        <w:tab w:val="left" w:pos="1134"/>
        <w:tab w:val="left" w:pos="1701"/>
        <w:tab w:val="left" w:pos="2268"/>
        <w:tab w:val="left" w:pos="2835"/>
        <w:tab w:val="left" w:pos="3402"/>
        <w:tab w:val="left" w:pos="4536"/>
        <w:tab w:val="left" w:pos="5103"/>
        <w:tab w:val="left" w:pos="5670"/>
        <w:tab w:val="left" w:pos="6237"/>
        <w:tab w:val="left" w:pos="6804"/>
        <w:tab w:val="left" w:pos="7371"/>
      </w:tabs>
    </w:pPr>
    <w:rPr>
      <w:lang w:val="x-none" w:eastAsia="en-US" w:bidi="ar-SA"/>
    </w:rPr>
  </w:style>
  <w:style w:type="character" w:customStyle="1" w:styleId="TekstopmerkingChar">
    <w:name w:val="Tekst opmerking Char"/>
    <w:basedOn w:val="Standaardalinea-lettertype"/>
    <w:link w:val="Tekstopmerking"/>
    <w:rsid w:val="00D649F9"/>
    <w:rPr>
      <w:rFonts w:ascii="Arial" w:eastAsia="Times New Roman" w:hAnsi="Arial" w:cs="Times New Roman"/>
      <w:sz w:val="20"/>
      <w:szCs w:val="20"/>
      <w:lang w:val="x-none" w:eastAsia="en-US" w:bidi="ar-SA"/>
    </w:rPr>
  </w:style>
  <w:style w:type="paragraph" w:styleId="Onderwerpvanopmerking">
    <w:name w:val="annotation subject"/>
    <w:basedOn w:val="Tekstopmerking"/>
    <w:next w:val="Tekstopmerking"/>
    <w:link w:val="OnderwerpvanopmerkingChar"/>
    <w:uiPriority w:val="99"/>
    <w:semiHidden/>
    <w:unhideWhenUsed/>
    <w:rsid w:val="00E14AAB"/>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left" w:pos="397"/>
        <w:tab w:val="left" w:pos="794"/>
        <w:tab w:val="left" w:pos="1191"/>
        <w:tab w:val="left" w:pos="1588"/>
        <w:tab w:val="left" w:pos="1985"/>
        <w:tab w:val="left" w:pos="2381"/>
        <w:tab w:val="left" w:pos="2778"/>
        <w:tab w:val="left" w:pos="3175"/>
        <w:tab w:val="left" w:pos="3572"/>
      </w:tabs>
      <w:spacing w:line="240" w:lineRule="auto"/>
    </w:pPr>
    <w:rPr>
      <w:b/>
      <w:bCs/>
      <w:lang w:val="nl-NL" w:eastAsia="nl-NL" w:bidi="nl-NL"/>
    </w:rPr>
  </w:style>
  <w:style w:type="character" w:customStyle="1" w:styleId="OnderwerpvanopmerkingChar">
    <w:name w:val="Onderwerp van opmerking Char"/>
    <w:basedOn w:val="TekstopmerkingChar"/>
    <w:link w:val="Onderwerpvanopmerking"/>
    <w:uiPriority w:val="99"/>
    <w:semiHidden/>
    <w:rsid w:val="00E14AAB"/>
    <w:rPr>
      <w:rFonts w:ascii="Arial" w:eastAsia="Times New Roman" w:hAnsi="Arial" w:cs="Times New Roman"/>
      <w:b/>
      <w:bCs/>
      <w:sz w:val="20"/>
      <w:szCs w:val="20"/>
      <w:lang w:val="x-non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rediteuren@goes.n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etelinda\AppData\Local\Temp\Document-temp.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EBED2605749CAA7947FD1E254892C"/>
        <w:category>
          <w:name w:val="Algemeen"/>
          <w:gallery w:val="placeholder"/>
        </w:category>
        <w:types>
          <w:type w:val="bbPlcHdr"/>
        </w:types>
        <w:behaviors>
          <w:behavior w:val="content"/>
        </w:behaviors>
        <w:guid w:val="{C79BA4AA-110E-4B20-82AE-8477D42BCCF0}"/>
      </w:docPartPr>
      <w:docPartBody>
        <w:p w:rsidR="00B16F12" w:rsidRDefault="00B16F12"/>
      </w:docPartBody>
    </w:docPart>
    <w:docPart>
      <w:docPartPr>
        <w:name w:val="D78DC36E498E4CC9ABBFD563DF3C971F"/>
        <w:category>
          <w:name w:val="Algemeen"/>
          <w:gallery w:val="placeholder"/>
        </w:category>
        <w:types>
          <w:type w:val="bbPlcHdr"/>
        </w:types>
        <w:behaviors>
          <w:behavior w:val="content"/>
        </w:behaviors>
        <w:guid w:val="{0878747E-A6DD-4188-9AE2-63C74F853C57}"/>
      </w:docPartPr>
      <w:docPartBody>
        <w:p w:rsidR="00B16F12" w:rsidRDefault="00B16F12"/>
      </w:docPartBody>
    </w:docPart>
    <w:docPart>
      <w:docPartPr>
        <w:name w:val="BD07BB7918CA46F88C6D2C3DDD6C76B4"/>
        <w:category>
          <w:name w:val="Algemeen"/>
          <w:gallery w:val="placeholder"/>
        </w:category>
        <w:types>
          <w:type w:val="bbPlcHdr"/>
        </w:types>
        <w:behaviors>
          <w:behavior w:val="content"/>
        </w:behaviors>
        <w:guid w:val="{79CE9391-B810-4760-A451-18E7731EF688}"/>
      </w:docPartPr>
      <w:docPartBody>
        <w:p w:rsidR="00B16F12" w:rsidRDefault="00B16F12"/>
      </w:docPartBody>
    </w:docPart>
    <w:docPart>
      <w:docPartPr>
        <w:name w:val="2D9B438303CD4D8ABA3765F53AFE3CF0"/>
        <w:category>
          <w:name w:val="Algemeen"/>
          <w:gallery w:val="placeholder"/>
        </w:category>
        <w:types>
          <w:type w:val="bbPlcHdr"/>
        </w:types>
        <w:behaviors>
          <w:behavior w:val="content"/>
        </w:behaviors>
        <w:guid w:val="{786EBF29-B8EC-4DDE-9563-71D1981F73D2}"/>
      </w:docPartPr>
      <w:docPartBody>
        <w:p w:rsidR="00B16F12" w:rsidRDefault="00B16F12"/>
      </w:docPartBody>
    </w:docPart>
    <w:docPart>
      <w:docPartPr>
        <w:name w:val="FFF20553F44F462E9AC29CCD08BDBBD2"/>
        <w:category>
          <w:name w:val="Algemeen"/>
          <w:gallery w:val="placeholder"/>
        </w:category>
        <w:types>
          <w:type w:val="bbPlcHdr"/>
        </w:types>
        <w:behaviors>
          <w:behavior w:val="content"/>
        </w:behaviors>
        <w:guid w:val="{5C9B7A0C-FD5D-4775-A478-149BE5D22DAF}"/>
      </w:docPartPr>
      <w:docPartBody>
        <w:p w:rsidR="00B16F12" w:rsidRDefault="00B16F12"/>
      </w:docPartBody>
    </w:docPart>
    <w:docPart>
      <w:docPartPr>
        <w:name w:val="1AC1E800BEF64533B90160A014281BAC"/>
        <w:category>
          <w:name w:val="Algemeen"/>
          <w:gallery w:val="placeholder"/>
        </w:category>
        <w:types>
          <w:type w:val="bbPlcHdr"/>
        </w:types>
        <w:behaviors>
          <w:behavior w:val="content"/>
        </w:behaviors>
        <w:guid w:val="{DACBF6B1-EEF6-4AC6-85C1-594860D10217}"/>
      </w:docPartPr>
      <w:docPartBody>
        <w:p w:rsidR="00B16F12" w:rsidRDefault="00B16F12"/>
      </w:docPartBody>
    </w:docPart>
    <w:docPart>
      <w:docPartPr>
        <w:name w:val="59350BEC68344C629B12F3AD925807CD"/>
        <w:category>
          <w:name w:val="Algemeen"/>
          <w:gallery w:val="placeholder"/>
        </w:category>
        <w:types>
          <w:type w:val="bbPlcHdr"/>
        </w:types>
        <w:behaviors>
          <w:behavior w:val="content"/>
        </w:behaviors>
        <w:guid w:val="{254C7CD8-7BE9-4872-A6E9-FEDCB7511621}"/>
      </w:docPartPr>
      <w:docPartBody>
        <w:p w:rsidR="00B16F12" w:rsidRDefault="00B16F12"/>
      </w:docPartBody>
    </w:docPart>
    <w:docPart>
      <w:docPartPr>
        <w:name w:val="721A037C25434C439492BF90175D1170"/>
        <w:category>
          <w:name w:val="Algemeen"/>
          <w:gallery w:val="placeholder"/>
        </w:category>
        <w:types>
          <w:type w:val="bbPlcHdr"/>
        </w:types>
        <w:behaviors>
          <w:behavior w:val="content"/>
        </w:behaviors>
        <w:guid w:val="{FC386224-A0E6-4D9D-91D5-94BEBDA0A5B5}"/>
      </w:docPartPr>
      <w:docPartBody>
        <w:p w:rsidR="00B16F12" w:rsidRDefault="00B16F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 3of 9 BarCode">
    <w:panose1 w:val="040200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12"/>
    <w:rsid w:val="00B16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Definition xmlns:p="http://schemas.iwriter.nl/Properties">{"templateId":"b9961beb4a6f447fa33106dee46369a4","appMode":"client","openMode":"templateSelection","editMode":"false","wizarding":"true"}</p:Definition>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p:Definition xmlns:p="http://schemas.iwriter.nl/TemplateDefinition">{"Metadata":{"Configuration":{"Index":0,"ShouldSaveAfterCreation":false,"ShouldUnlinkFields":false,"IsSignatureLineRequired":false,"HasSign":false,"ApplicationPathToExecute":null,"ShouldAddXmlData":0},"_webSettings":{"RequiresUserInput":false,"CommunicationType":2,"AllowedEndpoints":null},"Dms":0,"DmsDocType":null,"Language":null,"UsesLocalization":false,"ProjectType":0,"IsExecuted":false,"Names":{"ValueForNone":"18. Standaard Overeenkomst GG.dotx"},"Descriptions":{"ValueForNone":"Standaard overeenkomst"}},"BuildingBlocks":["17c9640fd54542029057ac7d31250f76","38dc288bfc7044b3b1df1bb2182c2b07"],"Relations":[{"RelationId":"90f2785fb55647969da48e0d1ac6bbab","Connection":{"$type":"IWOTemplateDefinition.CrmConnectionInfo, IWOTemplateDefinition"},"Concatenation":{"FieldIds":["ONNAME:Onderwerp"],"Expression":"{0}"},"Type":1,"SourceId":null}],"Groups":[{"Id":"GR72D1A59B6B61439C9A68DC8EB864D966","Name":{"ValueForNone":"Verborgen vragen"},"Description":{"ValueForNone":""},"Fields":[{"RelationSettings":{"DataLinkType":0,"RelationInfoId":"90f2785fb55647969da48e0d1ac6bbab","AppendingSettings":{"Direction":1,"HasValueSeparator":false,"HasLastValueSeparator":false}},"ListInfo":{"Values":[],"Settings":{"Direction":1,"HasValueSeparator":false,"HasLastValueSeparator":false},"Type":0,"ListOptionsOnly":true,"NumberOfLines":3},"Help":{"ValueForNone":""},"Tip":{"ValueForNone":""},"Prompt":{"ValueForNone":"Onderwerp wordt bestandsnaam"},"Description":{"ValueForNone":""},"Color":"no-color","Name":{"ValueForNone":"Onderwerp wordt bestandsnaam"},"Id":"VV49FABAA61D104A8FB6B8BF03AE247957","AdvanceInfo":{"FieldFormat":{"CustomFormat":{"ValueForNone":"CaseNone"},"Lettercase":0},"MappingSources":[],"MappingDestinations":[{"FieldMappingType":3,"Name":"doc-naam","Value":"title","Namespace":null,"AdditionalValue":null}],"ShowOnPrintFormats":["0","1","2","3"],"DateSettings":{"FieldEmptyDate":false,"ShouldLimitBackDating":false,"BackDateAllowed":-1},"PictureSettings":{"Control":0,"Width":-1,"Height":-1,"TextWrap":0,"ObjectFit":0},"LinkedProperty":null,"DataType":0,"FetchSourceMappingsOnEdit":false,"FetchedMapping":false,"UpdateDestinationMappingsOnEdit":true,"IsHidden":true,"IsLocked":false,"KeepTextTogether":false,"CannotDelete":false,"CannotEdit":false,"Length":-1,"NumberOfLines":3},"ResultValue":{"Type":0,"Value":"","CachedValue":null,"HyperLink":""}}],"Index":null,"Type":0,"SourceId":null},{"Id":"GR980998FAE42B4857A3476438667801B1","Name":{"ValueForNone":"opdrachtformulier"},"Description":{"ValueForNone":""},"Fields":[{"RelationSettings":{"DataLinkType":0,"AppendingSettings":{"Direction":1,"HasValueSeparator":false,"HasLastValueSeparator":false}},"ListInfo":{"Values":[{"Text":{"ValueForNone":"Nee"},"Value":{"ValueForNone":""},"Id":"8d19eda590b04c4eb36f51d38e2deb7d","Type":0},{"Text":{"ValueForNone":"Ja"},"Value":{"ValueForNone":"530349cda86a40ef8dcbed8e44d3d146"},"Id":"21772eeb4cc64c72bc164f96a0c12b70","Type":2}],"Settings":{"Direction":1,"HasValueSeparator":false,"HasLastValueSeparator":false},"Type":0,"ListOptionsOnly":true,"NumberOfLines":3},"Help":{"ValueForNone":""},"Tip":{"ValueForNone":""},"Prompt":{"ValueForNone":"is er een opdrachtformulier nodig"},"Description":{"ValueForNone":""},"Color":"no-color","Name":{"ValueForNone":"is er een opdrachtformulier nodig"},"Id":"VV3B132DE99F94480385E085ED56769D93","AdvanceInfo":{"FieldFormat":{"CustomFormat":{"ValueForNone":"CaseNone"},"Lettercase":0},"MappingSources":[],"MappingDestinations":[],"ShowOnPrintFormats":["0","1","2","3"],"DateSettings":{"FieldEmptyDate":false,"ShouldLimitBackDating":false,"BackDateAllowed":-1},"PictureSettings":{"Control":0,"Width":-1,"Height":-1,"TextWrap":0,"ObjectFit":0},"LinkedProperty":null,"DataType":1,"FetchSourceMappingsOnEdit":false,"FetchedMapping":false,"UpdateDestinationMappingsOnEdit":true,"IsHidden":false,"IsLocked":false,"KeepTextTogether":false,"CannotDelete":false,"CannotEdit":false,"Length":-1,"NumberOfLines":3},"ResultValue":{"Type":6,"Value":"8d19eda590b04c4eb36f51d38e2deb7d","CachedValue":null,"HyperLink":null},"Index":1}],"Index":null,"Type":0,"SourceId":null},{"Id":"QG76D70534EC4140FC9384F0A7CD0E0339","Name":{"ValueForNone":"Algemene informatie voor de overeenkomst"},"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naam opdrachtnemer"},"Description":{"ValueForNone":""},"Color":"no-color","Name":{"ValueForNone":"naam opdrachtnemer"},"Id":"VVD8CC74FD2BFE44B593DD4948A6447564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behoeve van de opdracht"},"Description":{"ValueForNone":""},"Color":"no-color","Name":{"ValueForNone":"behoeve van de opdracht"},"Id":"VVD24A1BB8AE9A43B38C68A531EA5843C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Description":{"ValueForNone":""},"Color":"no-color","Name":{"ValueForNone":"kenmerk"},"Id":"VVC909273A9DA346F4828C67E717F4BCA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looptijd van .... jaar"},"Description":{"ValueForNone":""},"Color":"no-color","Name":{"ValueForNone":"looptijd van"},"Id":"VVDEFE42DF27AE4F96AF59566821D85A7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exclusief verleningsoptie .... jaar"},"Description":{"ValueForNone":""},"Color":"no-color","Name":{"ValueForNone":"exclusief verleningsoptie"},"Id":"VV67C78C9DAC794EF4B623C0C1D5F88A62","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gemeente"},"Description":{"ValueForNone":""},"Color":"no-color","Name":{"ValueForNone":"naam en functie"},"Id":"VV3B2F52FB9B9A486A970F577BDE4F24A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opdrachtgever zetelend"},"Description":{"ValueForNone":""},"Color":"no-color","Name":{"ValueForNone":"opdrachtgever zetelend"},"Id":"VV516FE715677C41D0A72BE67CAE54786F","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rechtsgeldige vertegenwoordiger Opdrachtnemer"},"Description":{"ValueForNone":""},"Color":"no-color","Name":{"ValueForNone":"naam en functie rechtsgeldige vertegenwoordiger Opdrachtnemer"},"Id":"VVA3FB867958EC46A8AF47B9CEF83CAAB3","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7},{"RelationSettings":{"DataLinkType":0,"AppendingSettings":{"Direction":1,"HasValueSeparator":false,"HasLastValueSeparator":false}},"ListInfo":{"Values":[],"Settings":{"Direction":1,"HasValueSeparator":false,"HasLastValueSeparator":false},"Type":0,"ListOptionsOnly":true,"NumberOfLines":3},"Help":{"ValueForNone":""},"Tip":{"ValueForNone":""},"Prompt":{"ValueForNone":"kenmerk aanbestedingsprocedure"},"Description":{"ValueForNone":""},"Color":"no-color","Name":{"ValueForNone":"kenmerk aanbestedingsprocedure"},"Id":"VVCF2E9E252D864A0C8A49B77B7CCECF51","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8},{"RelationSettings":{"DataLinkType":0,"AppendingSettings":{"Direction":1,"HasValueSeparator":false,"HasLastValueSeparator":false}},"ListInfo":{"Values":[],"Settings":{"Direction":1,"HasValueSeparator":false,"HasLastValueSeparator":false},"Type":0,"ListOptionsOnly":true,"NumberOfLines":3},"Help":{"ValueForNone":""},"Tip":{"ValueForNone":""},"Prompt":{"ValueForNone":"datum aanbestedingsprocedure"},"Description":{"ValueForNone":""},"Color":"no-color","Name":{"ValueForNone":"datum aanbestedingsprocedure"},"Id":"VV5D7157A6012F41BF99F28E20E0AA7425","AdvanceInfo":{"FieldFormat":{"CustomFormat":{"ValueForNone":"d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9},{"RelationSettings":{"DataLinkType":0,"AppendingSettings":{"Direction":1,"HasValueSeparator":false,"HasLastValueSeparator":false}},"ListInfo":{"Values":[],"Settings":{"Direction":1,"HasValueSeparator":false,"HasLastValueSeparator":false},"Type":0,"ListOptionsOnly":true,"NumberOfLines":3},"Help":{"ValueForNone":""},"Tip":{"ValueForNone":""},"Prompt":{"ValueForNone":"gestart voor"},"Description":{"ValueForNone":""},"Color":"no-color","Name":{"ValueForNone":"gestart voor"},"Id":"VV53E69AEBCE3A47448AEE11D0FC5560B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10},{"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Description":{"ValueForNone":""},"Color":"no-color","Name":{"ValueForNone":"aanbesteding"},"Id":"VVD1ACE7466AE44D66AA6537579302ACB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11},{"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kenmerk"},"Description":{"ValueForNone":""},"Color":"no-color","Name":{"ValueForNone":"aanbesteding kenmerk"},"Id":"VV16508A4ECDAF497DB952F5581063FFB6","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12},{"RelationSettings":{"DataLinkType":0,"AppendingSettings":{"Direction":1,"HasValueSeparator":false,"HasLastValueSeparator":false}},"ListInfo":{"Values":[],"Settings":{"Direction":1,"HasValueSeparator":false,"HasLastValueSeparator":false},"Type":0,"ListOptionsOnly":true,"NumberOfLines":3},"Help":{"ValueForNone":""},"Tip":{"ValueForNone":""},"Prompt":{"ValueForNone":"aanbesteding datum"},"Description":{"ValueForNone":""},"Color":"no-color","Name":{"ValueForNone":"aanbesteding datum"},"Id":"VV389530F7D618483E8F2076275DC7CBA6","AdvanceInfo":{"FieldFormat":{"CustomFormat":{"ValueForNone":"d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13},{"RelationSettings":{"DataLinkType":0,"AppendingSettings":{"Direction":1,"HasValueSeparator":false,"HasLastValueSeparator":false}},"ListInfo":{"Values":[],"Settings":{"Direction":1,"HasValueSeparator":false,"HasLastValueSeparator":false},"Type":0,"ListOptionsOnly":true,"NumberOfLines":3},"Help":{"ValueForNone":""},"Tip":{"ValueForNone":""},"Prompt":{"ValueForNone":"datum verificatiebespreking"},"Description":{"ValueForNone":""},"Color":"no-color","Name":{"ValueForNone":"datum verificatiebespreking"},"Id":"VVDEF0928DCCD84CA7A43E892F99DB20C9","AdvanceInfo":{"FieldFormat":{"CustomFormat":{"ValueForNone":"d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14},{"RelationSettings":{"DataLinkType":0,"AppendingSettings":{"Direction":1,"HasValueSeparator":false,"HasLastValueSeparator":false}},"ListInfo":{"Values":[],"Settings":{"Direction":1,"HasValueSeparator":false,"HasLastValueSeparator":false},"Type":0,"ListOptionsOnly":true,"NumberOfLines":3},"Help":{"ValueForNone":""},"Tip":{"ValueForNone":""},"Prompt":{"ValueForNone":"datum nota van inlichtingen"},"Description":{"ValueForNone":""},"Color":"no-color","Name":{"ValueForNone":"datum nota van inlichtingen"},"Id":"VV967153B4ED70486A8630DBDBF444F4DA","AdvanceInfo":{"FieldFormat":{"CustomFormat":{"ValueForNone":"d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2021","CachedValue":"1627546237000","HyperLink":null},"Index":15}],"Index":0,"Type":0,"SourceId":null},{"Id":"QG57EB8DC6F2FD4A72A35DCFB4175622A7","Name":{"ValueForNone":"Artikel 1"},"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datum ingang overeenkomst"},"Description":{"ValueForNone":""},"Color":"no-color","Name":{"ValueForNone":"datum ingang overeenkomst"},"Id":"VVD1E308EB88604BB99B88BF23A6769552","AdvanceInfo":{"FieldFormat":{"CustomFormat":{"ValueForNone":"d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beeindiging overeenkomst"},"Description":{"ValueForNone":""},"Color":"no-color","Name":{"ValueForNone":"datum beeindiging overeenkomst"},"Id":"VV2DAB903C36F5473DA77CF12AF791C989","AdvanceInfo":{"FieldFormat":{"CustomFormat":{"ValueForNone":"d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te leveren"},"Description":{"ValueForNone":""},"Color":"no-color","Name":{"ValueForNone":"te leveren"},"Id":"VV6462DBFACEFA40C48320BD1F761691CC","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RelationSettings":{"DataLinkType":0,"AppendingSettings":{"Direction":1,"HasValueSeparator":false,"HasLastValueSeparator":false}},"ListInfo":{"Values":[],"Settings":{"Direction":1,"HasValueSeparator":false,"HasLastValueSeparator":false},"Type":0,"ListOptionsOnly":true,"NumberOfLines":3},"Help":{"ValueForNone":""},"Tip":{"ValueForNone":""},"Prompt":{"ValueForNone":"verlenging van ... maal"},"Description":{"ValueForNone":""},"Color":"no-color","Name":{"ValueForNone":"verlenging van"},"Id":"VV217F9A39535A48C39D6E9AC3D8CB0164","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3},{"RelationSettings":{"DataLinkType":0,"AppendingSettings":{"Direction":1,"HasValueSeparator":false,"HasLastValueSeparator":false}},"ListInfo":{"Values":[],"Settings":{"Direction":1,"HasValueSeparator":false,"HasLastValueSeparator":false},"Type":0,"ListOptionsOnly":true,"NumberOfLines":3},"Help":{"ValueForNone":""},"Tip":{"ValueForNone":""},"Prompt":{"ValueForNone":"hoeveel jaar / maanden"},"Description":{"ValueForNone":""},"Color":"no-color","Name":{"ValueForNone":"hoeveel jaar maanden"},"Id":"VVF15729CCD82F4644B29F434AC49152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4},{"RelationSettings":{"DataLinkType":0,"AppendingSettings":{"Direction":1,"HasValueSeparator":false,"HasLastValueSeparator":false}},"ListInfo":{"Values":[],"Settings":{"Direction":1,"HasValueSeparator":false,"HasLastValueSeparator":false},"Type":0,"ListOptionsOnly":true,"NumberOfLines":3},"Help":{"ValueForNone":""},"Tip":{"ValueForNone":""},"Prompt":{"ValueForNone":"hoeveel maanden voor het verstrijken van de vaste doorlooptijd"},"Description":{"ValueForNone":""},"Color":"no-color","Name":{"ValueForNone":"maanden"},"Id":"VV3B670BB106B349C4A18A116832B1174D","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5},{"RelationSettings":{"DataLinkType":0,"AppendingSettings":{"Direction":1,"HasValueSeparator":false,"HasLastValueSeparator":false}},"ListInfo":{"Values":[],"Settings":{"Direction":1,"HasValueSeparator":false,"HasLastValueSeparator":false},"Type":0,"ListOptionsOnly":true,"NumberOfLines":3},"Help":{"ValueForNone":""},"Tip":{"ValueForNone":""},"Prompt":{"ValueForNone":"eerste, en tweede, …"},"Description":{"ValueForNone":"voor het eventuele ?? verlengingsjaar aangeven dat zij bereid zijn tot een verlenging. De optie houdt in dat de af te sluiten overeenkomst in ongewijzigde vorm en onder gelijkblijvende condities zal worden voortgezet"},"Color":"no-color","Name":{"ValueForNone":"verleningsjaar"},"Id":"VV7340966D6AAA4F98B13A7AA9256B2FCA","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6}],"Index":0,"Type":0,"SourceId":null},{"Id":"QG0FDB81D7F9D34CD89EA9401491657DED","Name":{"ValueForNone":"Artikel 2"},"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pdracht betreft"},"Description":{"ValueForNone":""},"Color":"no-color","Name":{"ValueForNone":"opdracht betreft"},"Id":"VVA13D78BBA27B4AE9BECA3E93A1BF6085","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kenmerk offerte aanvraag"},"Description":{"ValueForNone":""},"Color":"no-color","Name":{"ValueForNone":"kenmerk offerte aanvraag"},"Id":"VV3F7747671ED048FA9D8350B4CFCAB8FB","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offerte aanvraag"},"Description":{"ValueForNone":""},"Color":"no-color","Name":{"ValueForNone":"datum offerte aanvraag"},"Id":"VV5872DC84C60C4D84A958ECA4EEAF4070","AdvanceInfo":{"FieldFormat":{"CustomFormat":{"ValueForNone":"d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datum inschrijving"},"Description":{"ValueForNone":""},"Color":"no-color","Name":{"ValueForNone":"datum inschrijving"},"Id":"VV092895156B1948CA935C7BCD0E0D6A14","AdvanceInfo":{"FieldFormat":{"CustomFormat":{"ValueForNone":"d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2021","CachedValue":"1627546237000","HyperLink":null},"Index":3}],"Index":0,"Type":0,"SourceId":null},{"Id":"QGC0951D307DF64DE68CDF2E0EB7D1E6B9","Name":{"ValueForNone":"Artikel 3"},"Description":{"ValueForNone":""},"Fields":[{"RelationSettings":{"DataLinkType":0,"AppendingSettings":{"Direction":1,"HasValueSeparator":false,"HasLastValueSeparator":false}},"ListInfo":{"Values":[],"Settings":{"Direction":1,"HasValueSeparator":false,"HasLastValueSeparator":false},"Type":0,"ListOptionsOnly":true,"NumberOfLines":3},"Help":{"ValueForNone":""},"Tip":{"ValueForNone":""},"Prompt":{"ValueForNone":"overeenkomst start op"},"Description":{"ValueForNone":""},"Color":"no-color","Name":{"ValueForNone":"overeenkomst start op"},"Id":"VVE13CB9CBAFE14A81AA34B05B184C2D5B","AdvanceInfo":{"FieldFormat":{"CustomFormat":{"ValueForNone":"d MMMM yyyy"},"Lettercase":0},"MappingSources":[],"MappingDestinations":[],"ShowOnPrintFormats":["0","1","2","3"],"DateSettings":{"FieldEmptyDate":false,"ShouldLimitBackDating":false,"BackDateAllowed":-1},"PictureSettings":{"Control":0,"Width":-1,"Height":-1,"TextWrap":0,"ObjectFit":0},"LinkedProperty":null,"DataType":2,"FetchSourceMappingsOnEdit":false,"FetchedMapping":false,"UpdateDestinationMappingsOnEdit":true,"IsHidden":false,"IsLocked":false,"KeepTextTogether":true,"CannotDelete":false,"CannotEdit":false,"Length":-1,"NumberOfLines":3},"ResultValue":{"Type":0,"Value":"29 juli 2021","CachedValue":"1627546237000","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contractpersoon Opdrachtnemer"},"Description":{"ValueForNone":""},"Color":"no-color","Name":{"ValueForNone":"naam contractpersoon Opdrachtnemer"},"Id":"VVDD69A30034C54C54929DEEBDF8BC1B08","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1},{"RelationSettings":{"DataLinkType":0,"AppendingSettings":{"Direction":1,"HasValueSeparator":false,"HasLastValueSeparator":false}},"ListInfo":{"Values":[],"Settings":{"Direction":1,"HasValueSeparator":false,"HasLastValueSeparator":false},"Type":0,"ListOptionsOnly":true,"NumberOfLines":3},"Help":{"ValueForNone":""},"Tip":{"ValueForNone":""},"Prompt":{"ValueForNone":"naam en functie contactpersoon Opdrachtgever"},"Description":{"ValueForNone":""},"Color":"no-color","Name":{"ValueForNone":"naam en functie contactpersoon Opdrachtgever"},"Id":"VV56E04B623E074B81BA2C790A0FCFFAB7","AdvanceInfo":{"FieldFormat":{"CustomFormat":{"ValueForNone":"CaseNone"},"Lettercase":0},"MappingSources":[],"MappingDestinations":[],"ShowOnPrintFormats":["0","1","2","3"],"DateSettings":{"FieldEmptyDate":false,"ShouldLimitBackDating":false,"BackDateAllowed":-1},"PictureSettings":{"Control":0,"Width":-1,"Height":-1,"TextWrap":0,"ObjectFit":0},"LinkedProperty":null,"DataType":0,"FetchSourceMappingsOnEdit":false,"FetchedMapping":false,"UpdateDestinationMappingsOnEdit":true,"IsHidden":false,"IsLocked":false,"KeepTextTogether":false,"CannotDelete":false,"CannotEdit":false,"Length":-1,"NumberOfLines":3},"ResultValue":{"Type":0,"Value":"","CachedValue":null,"HyperLink":null},"Index":2}],"Index":0,"Type":0,"SourceId":null},{"Id":"QG1077C09F57BD491D9CE33C1D0336641C","Name":{"ValueForNone":"Groep 1"},"Description":{"ValueForNone":""},"Fields":[],"Index":null,"Type":0,"SourceId":null},{"Id":"QGC7F224283EE144A1A11C5C8D8E93DDE2","Name":{"ValueForNone":"Groep 1"},"Description":{"ValueForNone":""},"Fields":[],"Index":null,"Type":0,"SourceId":null}],"ConditionalFields":[],"Functions":[],"Labels":[],"SharePointSettings":{"SiteId":null,"SiteCollectionId":null,"LibraryId":null,"ContentTypeNames":null,"AvailableOnAllSites":false,"PreferredLocation":null},"DynamicsSettings":{"Entity":null,"Connector":null,"RecordInfo":null,"SharePointInfo":null},"SignatureLine":null,"Type":0}</p:Definition>
</file>

<file path=customXml/itemProps1.xml><?xml version="1.0" encoding="utf-8"?>
<ds:datastoreItem xmlns:ds="http://schemas.openxmlformats.org/officeDocument/2006/customXml" ds:itemID="{52B7A24D-FADA-46CD-A16E-94D83FDEED96}">
  <ds:schemaRefs>
    <ds:schemaRef ds:uri="http://schemas.iwriter.nl/Properties"/>
  </ds:schemaRefs>
</ds:datastoreItem>
</file>

<file path=customXml/itemProps2.xml><?xml version="1.0" encoding="utf-8"?>
<ds:datastoreItem xmlns:ds="http://schemas.openxmlformats.org/officeDocument/2006/customXml" ds:itemID="{390C33D3-0FC4-46AA-B1A2-DECBA4C66F54}">
  <ds:schemaRefs>
    <ds:schemaRef ds:uri="http://schemas.openxmlformats.org/officeDocument/2006/bibliography"/>
  </ds:schemaRefs>
</ds:datastoreItem>
</file>

<file path=customXml/itemProps3.xml><?xml version="1.0" encoding="utf-8"?>
<ds:datastoreItem xmlns:ds="http://schemas.openxmlformats.org/officeDocument/2006/customXml" ds:itemID="{F96C130B-6507-49EA-8865-EC3FBE325BBB}">
  <ds:schemaRefs>
    <ds:schemaRef ds:uri="http://schemas.iwriter.nl/TemplateDefinition"/>
  </ds:schemaRefs>
</ds:datastoreItem>
</file>

<file path=docProps/app.xml><?xml version="1.0" encoding="utf-8"?>
<Properties xmlns="http://schemas.openxmlformats.org/officeDocument/2006/extended-properties" xmlns:vt="http://schemas.openxmlformats.org/officeDocument/2006/docPropsVTypes">
  <Template>Document-temp</Template>
  <TotalTime>1</TotalTime>
  <Pages>4</Pages>
  <Words>975</Words>
  <Characters>5366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GR de Bevelanden</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Pieterse</dc:creator>
  <cp:keywords/>
  <dc:description/>
  <cp:lastModifiedBy>Linda Pieterse</cp:lastModifiedBy>
  <cp:revision>2</cp:revision>
  <cp:lastPrinted>2022-08-22T13:34:00Z</cp:lastPrinted>
  <dcterms:created xsi:type="dcterms:W3CDTF">2022-10-03T11:51:00Z</dcterms:created>
  <dcterms:modified xsi:type="dcterms:W3CDTF">2022-10-03T11:51:00Z</dcterms:modified>
</cp:coreProperties>
</file>