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1"/>
      </w:tblGrid>
      <w:tr w:rsidR="003D4979" w:rsidRPr="006348B8" w14:paraId="28570AA2" w14:textId="77777777" w:rsidTr="003D4979">
        <w:trPr>
          <w:trHeight w:val="1247"/>
        </w:trPr>
        <w:tc>
          <w:tcPr>
            <w:tcW w:w="8641" w:type="dxa"/>
            <w:vAlign w:val="bottom"/>
          </w:tcPr>
          <w:p w14:paraId="0039113D" w14:textId="632C3630" w:rsidR="003D4979" w:rsidRPr="006348B8" w:rsidRDefault="003D4979" w:rsidP="00AD2CE4">
            <w:pPr>
              <w:rPr>
                <w:rFonts w:ascii="Segoe UI Light" w:hAnsi="Segoe UI Light"/>
                <w:color w:val="005D76"/>
                <w:sz w:val="72"/>
                <w:szCs w:val="72"/>
              </w:rPr>
            </w:pPr>
            <w:bookmarkStart w:id="0" w:name="bijlagen_lbl" w:colFirst="0" w:colLast="0"/>
            <w:r w:rsidRPr="006348B8">
              <w:rPr>
                <w:rFonts w:ascii="Segoe UI Light" w:hAnsi="Segoe UI Light"/>
                <w:color w:val="005D76"/>
                <w:sz w:val="72"/>
                <w:szCs w:val="72"/>
              </w:rPr>
              <w:t>Bijlage(n)</w:t>
            </w:r>
          </w:p>
        </w:tc>
      </w:tr>
      <w:bookmarkEnd w:id="0"/>
    </w:tbl>
    <w:p w14:paraId="41A297D9" w14:textId="77777777" w:rsidR="003D4979" w:rsidRPr="006348B8" w:rsidRDefault="003D4979" w:rsidP="0031640A">
      <w:pPr>
        <w:rPr>
          <w:highlight w:val="yellow"/>
        </w:rPr>
      </w:pPr>
    </w:p>
    <w:p w14:paraId="6F18AB6A" w14:textId="77777777" w:rsidR="003D4979" w:rsidRPr="006348B8" w:rsidRDefault="003D4979" w:rsidP="0031640A">
      <w:pPr>
        <w:rPr>
          <w:highlight w:val="yellow"/>
        </w:rPr>
      </w:pPr>
    </w:p>
    <w:p w14:paraId="611C8C28" w14:textId="77777777" w:rsidR="003D4979" w:rsidRPr="006348B8" w:rsidRDefault="003D4979" w:rsidP="0040302B">
      <w:pPr>
        <w:rPr>
          <w:color w:val="0079A3"/>
        </w:rPr>
        <w:sectPr w:rsidR="003D4979" w:rsidRPr="006348B8" w:rsidSect="003D4979">
          <w:footerReference w:type="default" r:id="rId8"/>
          <w:footnotePr>
            <w:numRestart w:val="eachPage"/>
          </w:footnotePr>
          <w:type w:val="oddPage"/>
          <w:pgSz w:w="11907" w:h="16840" w:code="9"/>
          <w:pgMar w:top="1247" w:right="1633" w:bottom="1474" w:left="1633" w:header="0" w:footer="493" w:gutter="0"/>
          <w:cols w:space="708"/>
          <w:formProt w:val="0"/>
          <w:docGrid w:linePitch="360"/>
        </w:sectPr>
      </w:pPr>
    </w:p>
    <w:p w14:paraId="0E2CF8DE" w14:textId="56B80B70" w:rsidR="006463EB" w:rsidRPr="006348B8" w:rsidRDefault="003D4979" w:rsidP="003D4979">
      <w:pPr>
        <w:pStyle w:val="Heading8"/>
      </w:pPr>
      <w:r w:rsidRPr="006348B8">
        <w:lastRenderedPageBreak/>
        <w:br/>
      </w:r>
      <w:r w:rsidRPr="006348B8">
        <w:br/>
      </w:r>
      <w:r w:rsidRPr="006348B8">
        <w:br/>
      </w:r>
      <w:r w:rsidRPr="006348B8">
        <w:br/>
      </w:r>
      <w:r w:rsidRPr="006348B8">
        <w:br/>
        <w:t>Bijlage: format indienen vragen voor de nota van inlichtingen</w:t>
      </w:r>
    </w:p>
    <w:p w14:paraId="6D9BA81E" w14:textId="28EF2CD3" w:rsidR="003D4979" w:rsidRPr="006348B8" w:rsidRDefault="003D4979" w:rsidP="003D4979"/>
    <w:p w14:paraId="2CF80AE6" w14:textId="4880E11E" w:rsidR="003D4979" w:rsidRPr="006348B8" w:rsidRDefault="003D4979" w:rsidP="003D4979">
      <w:r w:rsidRPr="006348B8">
        <w:t>Het format voor het indienen van vragen is separaat beschikbaar gesteld.</w:t>
      </w:r>
    </w:p>
    <w:p w14:paraId="6215E229" w14:textId="78440D08" w:rsidR="003D4979" w:rsidRPr="006348B8" w:rsidRDefault="003D4979" w:rsidP="003D4979"/>
    <w:p w14:paraId="65B4F1E0" w14:textId="77777777" w:rsidR="003B1E70" w:rsidRPr="006348B8" w:rsidRDefault="003B1E70" w:rsidP="003D4979"/>
    <w:p w14:paraId="0D07E7BF" w14:textId="77777777" w:rsidR="003D4979" w:rsidRPr="006348B8" w:rsidRDefault="003D4979" w:rsidP="003D4979"/>
    <w:p w14:paraId="6832717D" w14:textId="77777777" w:rsidR="003D4979" w:rsidRPr="006348B8" w:rsidRDefault="003D4979" w:rsidP="003D4979"/>
    <w:p w14:paraId="1DBE9DF7" w14:textId="40C863BD" w:rsidR="003B1E70" w:rsidRPr="006348B8" w:rsidRDefault="003B1E70" w:rsidP="003B1E70">
      <w:pPr>
        <w:pStyle w:val="Heading8"/>
        <w:pageBreakBefore/>
      </w:pPr>
      <w:r w:rsidRPr="006348B8">
        <w:lastRenderedPageBreak/>
        <w:br/>
      </w:r>
      <w:r w:rsidRPr="006348B8">
        <w:br/>
      </w:r>
      <w:r w:rsidRPr="006348B8">
        <w:br/>
      </w:r>
      <w:r w:rsidRPr="006348B8">
        <w:br/>
      </w:r>
      <w:r w:rsidRPr="006348B8">
        <w:br/>
        <w:t>Bijlage: Inschrijvingsbiljet</w:t>
      </w:r>
    </w:p>
    <w:p w14:paraId="62A71350" w14:textId="7060C684" w:rsidR="003B1E70" w:rsidRPr="006348B8" w:rsidRDefault="003B1E70" w:rsidP="003B1E70"/>
    <w:p w14:paraId="3CD6D7E1" w14:textId="3B7AFC3B" w:rsidR="003B1E70" w:rsidRPr="006348B8" w:rsidRDefault="003B1E70">
      <w:pPr>
        <w:suppressAutoHyphens w:val="0"/>
        <w:spacing w:line="240" w:lineRule="auto"/>
      </w:pPr>
      <w:r w:rsidRPr="006348B8">
        <w:br w:type="page"/>
      </w:r>
    </w:p>
    <w:p w14:paraId="06E4F53F" w14:textId="77777777" w:rsidR="003B1E70" w:rsidRPr="006348B8" w:rsidRDefault="003B1E70" w:rsidP="003B1E70">
      <w:pPr>
        <w:pStyle w:val="Heading4"/>
        <w:numPr>
          <w:ilvl w:val="3"/>
          <w:numId w:val="0"/>
        </w:numPr>
        <w:tabs>
          <w:tab w:val="num" w:pos="0"/>
        </w:tabs>
      </w:pPr>
      <w:r w:rsidRPr="006348B8">
        <w:lastRenderedPageBreak/>
        <w:t>Inschrijvingsbiljet</w:t>
      </w:r>
    </w:p>
    <w:p w14:paraId="18A138B2" w14:textId="086EAFB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pPr>
      <w:r w:rsidRPr="006348B8">
        <w:t xml:space="preserve">behorende bij inschrijvingsleidraad voor de opdracht </w:t>
      </w:r>
      <w:r w:rsidR="00133277" w:rsidRPr="006348B8">
        <w:t>Uitbreiding Frontenpark Maastricht</w:t>
      </w:r>
      <w:r w:rsidRPr="006348B8">
        <w:t xml:space="preserve"> met projectcode </w:t>
      </w:r>
      <w:r w:rsidR="00133277" w:rsidRPr="006348B8">
        <w:t>1</w:t>
      </w:r>
      <w:r w:rsidR="006A22F2" w:rsidRPr="006348B8">
        <w:t>3</w:t>
      </w:r>
      <w:r w:rsidR="00133277" w:rsidRPr="006348B8">
        <w:t>29</w:t>
      </w:r>
      <w:r w:rsidR="006A22F2" w:rsidRPr="006348B8">
        <w:t>11</w:t>
      </w:r>
      <w:r w:rsidRPr="006348B8">
        <w:t>.</w:t>
      </w:r>
    </w:p>
    <w:p w14:paraId="7C08D116"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94A43AE"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De hierna te noemen inschrijver(s):</w:t>
      </w:r>
    </w:p>
    <w:p w14:paraId="311372CE"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22827C5"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A )</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1 )</w:t>
      </w:r>
    </w:p>
    <w:p w14:paraId="698A8FB9"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03B8A046"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Gevestigd te</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2 )</w:t>
      </w:r>
    </w:p>
    <w:p w14:paraId="5CE95EC4"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FE56E06"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Met KvK-nummer</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3 )</w:t>
      </w:r>
    </w:p>
    <w:p w14:paraId="1FBAE0CE"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F4F05C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B )</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1 )</w:t>
      </w:r>
    </w:p>
    <w:p w14:paraId="759E171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CE96942"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Gevestigd te</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2 )</w:t>
      </w:r>
    </w:p>
    <w:p w14:paraId="3177EBF5"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0A3EDD1"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Met KvK-nummer</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3 )</w:t>
      </w:r>
    </w:p>
    <w:p w14:paraId="0BE766A3"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7592A6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C )</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1 )</w:t>
      </w:r>
    </w:p>
    <w:p w14:paraId="42BD3558"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FB44F13"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Gevestigd te</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2 )</w:t>
      </w:r>
    </w:p>
    <w:p w14:paraId="734A917F"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0EBCB03F"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Met KvK-nummer</w:t>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3 )</w:t>
      </w:r>
    </w:p>
    <w:p w14:paraId="77C22525"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E17E87C" w14:textId="285685E5"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 xml:space="preserve">verklaart (verklaren) zich door ondertekening dezes bereid de opdracht voor </w:t>
      </w:r>
      <w:r w:rsidR="00133277" w:rsidRPr="006348B8">
        <w:t xml:space="preserve">Uitbreiding Frontenpark Maastricht </w:t>
      </w:r>
      <w:r w:rsidRPr="006348B8">
        <w:t xml:space="preserve">volgens inschrijvingsleidraad </w:t>
      </w:r>
      <w:r w:rsidR="00133277" w:rsidRPr="006348B8">
        <w:t>1</w:t>
      </w:r>
      <w:r w:rsidR="006A22F2" w:rsidRPr="006348B8">
        <w:t>2</w:t>
      </w:r>
      <w:r w:rsidR="00133277" w:rsidRPr="006348B8">
        <w:t>29</w:t>
      </w:r>
      <w:r w:rsidR="006A22F2" w:rsidRPr="006348B8">
        <w:t>11</w:t>
      </w:r>
      <w:r w:rsidRPr="006348B8">
        <w:t xml:space="preserve"> uit te voeren voor een bedrag, de omzetbelasting daarin niet inbegrepen, van:</w:t>
      </w:r>
      <w:r w:rsidR="00D27614" w:rsidRPr="006348B8">
        <w:t xml:space="preserve"> </w:t>
      </w:r>
      <w:r w:rsidRPr="006348B8">
        <w:tab/>
      </w:r>
    </w:p>
    <w:p w14:paraId="263EDA8E"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45336A7"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w:t>
      </w:r>
      <w:r w:rsidRPr="006348B8">
        <w:tab/>
      </w:r>
      <w:r w:rsidRPr="006348B8">
        <w:tab/>
      </w:r>
      <w:r w:rsidRPr="006348B8">
        <w:tab/>
      </w:r>
      <w:r w:rsidRPr="006348B8">
        <w:tab/>
      </w:r>
      <w:r w:rsidRPr="006348B8">
        <w:tab/>
      </w:r>
      <w:r w:rsidRPr="006348B8">
        <w:tab/>
      </w:r>
      <w:r w:rsidRPr="006348B8">
        <w:tab/>
      </w:r>
      <w:r w:rsidRPr="006348B8">
        <w:tab/>
      </w:r>
      <w:r w:rsidRPr="006348B8">
        <w:tab/>
        <w:t>euro</w:t>
      </w:r>
      <w:r w:rsidRPr="006348B8">
        <w:tab/>
        <w:t xml:space="preserve"> </w:t>
      </w:r>
      <w:r w:rsidRPr="006348B8">
        <w:tab/>
        <w:t xml:space="preserve">4 ) </w:t>
      </w:r>
    </w:p>
    <w:p w14:paraId="17647FEF"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ab/>
      </w:r>
      <w:r w:rsidRPr="006348B8">
        <w:tab/>
      </w:r>
      <w:r w:rsidRPr="006348B8">
        <w:tab/>
      </w:r>
      <w:r w:rsidRPr="006348B8">
        <w:tab/>
      </w:r>
      <w:r w:rsidRPr="006348B8">
        <w:tab/>
      </w:r>
      <w:r w:rsidRPr="006348B8">
        <w:tab/>
      </w:r>
      <w:r w:rsidRPr="006348B8">
        <w:tab/>
      </w:r>
      <w:r w:rsidRPr="006348B8">
        <w:tab/>
      </w:r>
    </w:p>
    <w:p w14:paraId="058CB072"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w:t>
      </w:r>
      <w:r w:rsidRPr="006348B8">
        <w:tab/>
      </w:r>
      <w:r w:rsidRPr="006348B8">
        <w:tab/>
      </w:r>
      <w:r w:rsidRPr="006348B8">
        <w:tab/>
      </w:r>
      <w:r w:rsidRPr="006348B8">
        <w:tab/>
      </w:r>
      <w:r w:rsidRPr="006348B8">
        <w:tab/>
      </w:r>
      <w:r w:rsidRPr="006348B8">
        <w:tab/>
      </w:r>
      <w:r w:rsidRPr="006348B8">
        <w:tab/>
      </w:r>
      <w:r w:rsidRPr="006348B8">
        <w:tab/>
      </w:r>
      <w:r w:rsidRPr="006348B8">
        <w:tab/>
        <w:t xml:space="preserve">euro </w:t>
      </w:r>
      <w:r w:rsidRPr="006348B8">
        <w:tab/>
        <w:t xml:space="preserve"> </w:t>
      </w:r>
      <w:r w:rsidRPr="006348B8">
        <w:tab/>
        <w:t xml:space="preserve">5 ) </w:t>
      </w:r>
    </w:p>
    <w:p w14:paraId="0159B6DF"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9C937FD"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 xml:space="preserve">Het ter zake van de omzetbelasting verschuldigde bedrag bedraagt: </w:t>
      </w:r>
      <w:r w:rsidRPr="006348B8">
        <w:tab/>
      </w:r>
    </w:p>
    <w:p w14:paraId="6775E0D7"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303F8E0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w:t>
      </w:r>
      <w:r w:rsidRPr="006348B8">
        <w:tab/>
      </w:r>
      <w:r w:rsidRPr="006348B8">
        <w:tab/>
      </w:r>
      <w:r w:rsidRPr="006348B8">
        <w:tab/>
      </w:r>
      <w:r w:rsidRPr="006348B8">
        <w:tab/>
      </w:r>
      <w:r w:rsidRPr="006348B8">
        <w:tab/>
      </w:r>
      <w:r w:rsidRPr="006348B8">
        <w:tab/>
      </w:r>
      <w:r w:rsidRPr="006348B8">
        <w:tab/>
      </w:r>
      <w:r w:rsidRPr="006348B8">
        <w:tab/>
      </w:r>
      <w:r w:rsidRPr="006348B8">
        <w:tab/>
        <w:t>euro</w:t>
      </w:r>
      <w:r w:rsidRPr="006348B8">
        <w:tab/>
        <w:t xml:space="preserve"> </w:t>
      </w:r>
      <w:r w:rsidRPr="006348B8">
        <w:tab/>
        <w:t xml:space="preserve">4 ) </w:t>
      </w:r>
    </w:p>
    <w:p w14:paraId="11391218"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r>
      <w:r w:rsidRPr="006348B8">
        <w:tab/>
        <w:t xml:space="preserve"> </w:t>
      </w:r>
    </w:p>
    <w:p w14:paraId="5577CAE1"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Segoe UI"/>
        </w:rPr>
      </w:pPr>
      <w:r w:rsidRPr="006348B8">
        <w:t>(</w:t>
      </w:r>
      <w:r w:rsidRPr="006348B8">
        <w:tab/>
      </w:r>
      <w:r w:rsidRPr="006348B8">
        <w:tab/>
      </w:r>
      <w:r w:rsidRPr="006348B8">
        <w:tab/>
      </w:r>
      <w:r w:rsidRPr="006348B8">
        <w:tab/>
      </w:r>
      <w:r w:rsidRPr="006348B8">
        <w:tab/>
      </w:r>
      <w:r w:rsidRPr="006348B8">
        <w:tab/>
      </w:r>
      <w:r w:rsidRPr="006348B8">
        <w:tab/>
      </w:r>
      <w:r w:rsidRPr="006348B8">
        <w:tab/>
      </w:r>
      <w:r w:rsidRPr="006348B8">
        <w:tab/>
        <w:t>euro</w:t>
      </w:r>
      <w:r w:rsidRPr="006348B8">
        <w:tab/>
      </w:r>
      <w:r w:rsidRPr="006348B8">
        <w:tab/>
        <w:t xml:space="preserve">5 ) </w:t>
      </w:r>
      <w:r w:rsidRPr="006348B8">
        <w:cr/>
      </w:r>
    </w:p>
    <w:p w14:paraId="27D42EA5"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20E2C1D"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rsidRPr="006348B8">
        <w:tab/>
      </w:r>
      <w:r w:rsidRPr="006348B8">
        <w:tab/>
        <w:t>6)</w:t>
      </w:r>
      <w:r w:rsidRPr="006348B8">
        <w:tab/>
      </w:r>
      <w:r w:rsidRPr="006348B8">
        <w:tab/>
      </w:r>
      <w:r w:rsidRPr="006348B8">
        <w:tab/>
      </w:r>
      <w:r w:rsidRPr="006348B8">
        <w:tab/>
      </w:r>
    </w:p>
    <w:p w14:paraId="44BF028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ED15633"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Door ondertekening verklaart de inschrijver dat de inschrijving wordt gedaan overeenkomstig de bepalingen van het Aanbestedingsreglement Werken 2016 met inachtneming van de bepalingen en de gegevens zoals deze zijn omschreven in de aanbestedingsstukken.</w:t>
      </w:r>
    </w:p>
    <w:p w14:paraId="6FE4DC35"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D514BE8" w14:textId="77777777" w:rsidR="00D27614" w:rsidRPr="006348B8" w:rsidRDefault="00D27614">
      <w:pPr>
        <w:suppressAutoHyphens w:val="0"/>
        <w:spacing w:line="240" w:lineRule="auto"/>
      </w:pPr>
      <w:r w:rsidRPr="006348B8">
        <w:br w:type="page"/>
      </w:r>
    </w:p>
    <w:p w14:paraId="39E0DCDC" w14:textId="1CE51F4D"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lastRenderedPageBreak/>
        <w:t>Gedaan te</w:t>
      </w:r>
      <w:r w:rsidR="00D27614" w:rsidRPr="006348B8">
        <w:t xml:space="preserve"> </w:t>
      </w:r>
      <w:r w:rsidRPr="006348B8">
        <w:t xml:space="preserve">                                 , de                             20</w:t>
      </w:r>
      <w:r w:rsidR="00837701" w:rsidRPr="006348B8">
        <w:t>2</w:t>
      </w:r>
      <w:r w:rsidR="007E1666" w:rsidRPr="006348B8">
        <w:t>2</w:t>
      </w:r>
    </w:p>
    <w:p w14:paraId="0285A44A"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BFC5F7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De inschrijver(s),</w:t>
      </w:r>
    </w:p>
    <w:p w14:paraId="7BE7DF27"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0968DA7A"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6921ED0"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EB4D6A5"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A9B63E9"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A</w:t>
      </w:r>
      <w:r w:rsidRPr="006348B8">
        <w:tab/>
      </w:r>
      <w:r w:rsidRPr="006348B8">
        <w:tab/>
        <w:t>(handtekening)</w:t>
      </w:r>
      <w:r w:rsidRPr="006348B8">
        <w:tab/>
      </w:r>
      <w:r w:rsidRPr="006348B8">
        <w:tab/>
      </w:r>
      <w:r w:rsidRPr="006348B8">
        <w:tab/>
        <w:t>(voorletters, naam ondertekenaar)</w:t>
      </w:r>
      <w:r w:rsidRPr="006348B8">
        <w:tab/>
        <w:t xml:space="preserve">           (functie)</w:t>
      </w:r>
    </w:p>
    <w:p w14:paraId="3654D81B"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FF36463"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75F2F56"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9A7DC5F"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7BDF217"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B</w:t>
      </w:r>
      <w:r w:rsidRPr="006348B8">
        <w:tab/>
      </w:r>
      <w:r w:rsidRPr="006348B8">
        <w:tab/>
        <w:t>(handtekening)</w:t>
      </w:r>
      <w:r w:rsidRPr="006348B8">
        <w:tab/>
      </w:r>
      <w:r w:rsidRPr="006348B8">
        <w:tab/>
      </w:r>
      <w:r w:rsidRPr="006348B8">
        <w:tab/>
        <w:t>(voorletters, naam ondertekenaar)</w:t>
      </w:r>
      <w:r w:rsidRPr="006348B8">
        <w:tab/>
        <w:t xml:space="preserve">           (functie)</w:t>
      </w:r>
    </w:p>
    <w:p w14:paraId="5CFD446E"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B371543"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0B379B5C"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F4FE12D"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67E637F" w14:textId="77777777" w:rsidR="003B1E70" w:rsidRPr="006348B8" w:rsidRDefault="003B1E70" w:rsidP="003B1E7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C</w:t>
      </w:r>
      <w:r w:rsidRPr="006348B8">
        <w:tab/>
      </w:r>
      <w:r w:rsidRPr="006348B8">
        <w:tab/>
        <w:t>(handtekening)</w:t>
      </w:r>
      <w:r w:rsidRPr="006348B8">
        <w:tab/>
      </w:r>
      <w:r w:rsidRPr="006348B8">
        <w:tab/>
      </w:r>
      <w:r w:rsidRPr="006348B8">
        <w:tab/>
        <w:t>(voorletters, naam ondertekenaar)</w:t>
      </w:r>
      <w:r w:rsidRPr="006348B8">
        <w:tab/>
        <w:t xml:space="preserve">           (functie)</w:t>
      </w:r>
    </w:p>
    <w:p w14:paraId="19BBEB90"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948A06B"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23F100C"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8577AC5"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2F0DAC50"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3A983D3F" w14:textId="77777777" w:rsidR="003B1E70" w:rsidRPr="006348B8" w:rsidRDefault="003B1E70" w:rsidP="003B1E70">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D727EF6" w14:textId="77777777" w:rsidR="003B1E70" w:rsidRPr="006348B8" w:rsidRDefault="003B1E70" w:rsidP="003B1E70">
      <w:pPr>
        <w:numPr>
          <w:ilvl w:val="0"/>
          <w:numId w:val="3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6348B8">
        <w:rPr>
          <w:rFonts w:cs="Segoe UI"/>
        </w:rPr>
        <w:t>bij een natuurlijk persoon naam en voornamen voluit, bij een rechtspersoon de statutaire naam;</w:t>
      </w:r>
    </w:p>
    <w:p w14:paraId="2C7DA4D8" w14:textId="77777777" w:rsidR="003B1E70" w:rsidRPr="006348B8" w:rsidRDefault="003B1E70" w:rsidP="003B1E70">
      <w:pPr>
        <w:numPr>
          <w:ilvl w:val="0"/>
          <w:numId w:val="3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6348B8">
        <w:rPr>
          <w:rFonts w:cs="Segoe UI"/>
        </w:rPr>
        <w:t>bij een natuurlijke persoon de woonplaats, bij een rechtspersoon de vestigingsplaats, met volledig adres en zo nodig vermelding van de provincie en het land;</w:t>
      </w:r>
    </w:p>
    <w:p w14:paraId="6B29C783" w14:textId="77777777" w:rsidR="003B1E70" w:rsidRPr="006348B8" w:rsidRDefault="003B1E70" w:rsidP="003B1E70">
      <w:pPr>
        <w:numPr>
          <w:ilvl w:val="0"/>
          <w:numId w:val="3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6348B8">
        <w:rPr>
          <w:rFonts w:cs="Segoe UI"/>
        </w:rPr>
        <w:t>het KvK-nummer volgens het uittreksel Handelsregister Kamer van Koophandel;</w:t>
      </w:r>
    </w:p>
    <w:p w14:paraId="3CD7CCA6" w14:textId="77777777" w:rsidR="003B1E70" w:rsidRPr="006348B8" w:rsidRDefault="003B1E70" w:rsidP="003B1E70">
      <w:pPr>
        <w:numPr>
          <w:ilvl w:val="0"/>
          <w:numId w:val="3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6348B8">
        <w:rPr>
          <w:rFonts w:cs="Segoe UI"/>
        </w:rPr>
        <w:t>bedrag in cijfers;</w:t>
      </w:r>
    </w:p>
    <w:p w14:paraId="3DD2D10D" w14:textId="77777777" w:rsidR="003B1E70" w:rsidRPr="006348B8" w:rsidRDefault="003B1E70" w:rsidP="003B1E70">
      <w:pPr>
        <w:numPr>
          <w:ilvl w:val="0"/>
          <w:numId w:val="3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6348B8">
        <w:rPr>
          <w:rFonts w:cs="Segoe UI"/>
        </w:rPr>
        <w:t>bedrag in letters;</w:t>
      </w:r>
    </w:p>
    <w:p w14:paraId="5BAAA3E8" w14:textId="77777777" w:rsidR="003B1E70" w:rsidRPr="006348B8" w:rsidRDefault="003B1E70" w:rsidP="003B1E70">
      <w:pPr>
        <w:numPr>
          <w:ilvl w:val="0"/>
          <w:numId w:val="3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6348B8">
        <w:rPr>
          <w:rFonts w:cs="Segoe UI"/>
        </w:rPr>
        <w:t>deze aanwijzing is alleen van toepassing, als de inschrijving door twee of meer inschrijvers gezamenlijk geschiedt.</w:t>
      </w:r>
    </w:p>
    <w:p w14:paraId="782B41FD" w14:textId="77777777" w:rsidR="003B1E70" w:rsidRPr="006348B8" w:rsidRDefault="003B1E70" w:rsidP="003B1E70"/>
    <w:p w14:paraId="2D56547F" w14:textId="77777777" w:rsidR="003B1E70" w:rsidRPr="006348B8" w:rsidRDefault="003B1E70" w:rsidP="003B1E70"/>
    <w:p w14:paraId="05D28BFE" w14:textId="77777777" w:rsidR="003B1E70" w:rsidRPr="006348B8" w:rsidRDefault="003B1E70" w:rsidP="003B1E70"/>
    <w:p w14:paraId="11F6DC5B" w14:textId="77777777" w:rsidR="003B1E70" w:rsidRPr="006348B8" w:rsidRDefault="003B1E70" w:rsidP="003B1E70"/>
    <w:p w14:paraId="3528C558" w14:textId="1B181C76" w:rsidR="00AD2CE4" w:rsidRPr="006348B8" w:rsidRDefault="00AD2CE4" w:rsidP="00AD2CE4">
      <w:pPr>
        <w:pStyle w:val="Heading8"/>
        <w:pageBreakBefore/>
      </w:pPr>
      <w:r w:rsidRPr="006348B8">
        <w:lastRenderedPageBreak/>
        <w:br/>
      </w:r>
      <w:r w:rsidRPr="006348B8">
        <w:br/>
      </w:r>
      <w:r w:rsidRPr="006348B8">
        <w:br/>
      </w:r>
      <w:r w:rsidRPr="006348B8">
        <w:br/>
      </w:r>
      <w:r w:rsidRPr="006348B8">
        <w:br/>
        <w:t>Bijlage: inschrijvingsstaat</w:t>
      </w:r>
    </w:p>
    <w:p w14:paraId="76325D02" w14:textId="6D1F3957" w:rsidR="00AD2CE4" w:rsidRPr="006348B8" w:rsidRDefault="00AD2CE4" w:rsidP="00AD2CE4"/>
    <w:p w14:paraId="2097C38E" w14:textId="77777777" w:rsidR="00AD2CE4" w:rsidRPr="006348B8" w:rsidRDefault="00AD2CE4" w:rsidP="00AD2CE4"/>
    <w:p w14:paraId="702BCA6B" w14:textId="19DD01FC" w:rsidR="00031D6D" w:rsidRPr="006348B8" w:rsidRDefault="00031D6D">
      <w:pPr>
        <w:suppressAutoHyphens w:val="0"/>
        <w:spacing w:line="240" w:lineRule="auto"/>
      </w:pPr>
      <w:r w:rsidRPr="006348B8">
        <w:br w:type="page"/>
      </w:r>
    </w:p>
    <w:p w14:paraId="0816F1DD" w14:textId="268E1D07" w:rsidR="00031D6D" w:rsidRPr="006348B8" w:rsidRDefault="00031D6D" w:rsidP="00031D6D">
      <w:pPr>
        <w:pStyle w:val="Heading4"/>
      </w:pPr>
      <w:r w:rsidRPr="006348B8">
        <w:lastRenderedPageBreak/>
        <w:t>Inschrijvingsstaat</w:t>
      </w:r>
    </w:p>
    <w:p w14:paraId="7349576A" w14:textId="718FADD5" w:rsidR="00031D6D" w:rsidRPr="006348B8" w:rsidRDefault="00031D6D" w:rsidP="00031D6D">
      <w:pPr>
        <w:rPr>
          <w:snapToGrid w:val="0"/>
        </w:rPr>
      </w:pPr>
      <w:r w:rsidRPr="006348B8">
        <w:t xml:space="preserve">behorende bij inschrijvingsleidraad voor </w:t>
      </w:r>
      <w:r w:rsidR="00133277" w:rsidRPr="006348B8">
        <w:t>Uitbreiding Frontenpark Maastricht</w:t>
      </w:r>
      <w:r w:rsidRPr="006348B8">
        <w:rPr>
          <w:snapToGrid w:val="0"/>
        </w:rPr>
        <w:t xml:space="preserve">, met projectcode </w:t>
      </w:r>
      <w:r w:rsidR="00133277" w:rsidRPr="006348B8">
        <w:rPr>
          <w:snapToGrid w:val="0"/>
        </w:rPr>
        <w:t>1</w:t>
      </w:r>
      <w:r w:rsidR="006A22F2" w:rsidRPr="006348B8">
        <w:rPr>
          <w:snapToGrid w:val="0"/>
        </w:rPr>
        <w:t>3</w:t>
      </w:r>
      <w:r w:rsidR="00133277" w:rsidRPr="006348B8">
        <w:rPr>
          <w:snapToGrid w:val="0"/>
        </w:rPr>
        <w:t>29</w:t>
      </w:r>
      <w:r w:rsidR="006A22F2" w:rsidRPr="006348B8">
        <w:rPr>
          <w:snapToGrid w:val="0"/>
        </w:rPr>
        <w:t>11</w:t>
      </w:r>
      <w:r w:rsidR="00E74D99" w:rsidRPr="006348B8">
        <w:rPr>
          <w:rFonts w:ascii="Segoe UI Semibold" w:hAnsi="Segoe UI Semibold" w:cs="Segoe UI"/>
          <w:snapToGrid w:val="0"/>
          <w:szCs w:val="18"/>
        </w:rPr>
        <w:t>.</w:t>
      </w:r>
    </w:p>
    <w:p w14:paraId="50EE61B2" w14:textId="77777777" w:rsidR="00031D6D" w:rsidRPr="006348B8" w:rsidRDefault="00031D6D" w:rsidP="00031D6D">
      <w:pPr>
        <w:rPr>
          <w:snapToGrid w:val="0"/>
        </w:rPr>
      </w:pPr>
    </w:p>
    <w:tbl>
      <w:tblPr>
        <w:tblW w:w="8930" w:type="dxa"/>
        <w:tblInd w:w="5" w:type="dxa"/>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3685"/>
        <w:gridCol w:w="1134"/>
        <w:gridCol w:w="1134"/>
        <w:gridCol w:w="1560"/>
        <w:gridCol w:w="1417"/>
      </w:tblGrid>
      <w:tr w:rsidR="00031D6D" w:rsidRPr="006348B8" w14:paraId="125EECE0" w14:textId="77777777" w:rsidTr="007E1666">
        <w:trPr>
          <w:trHeight w:val="505"/>
          <w:tblHeader/>
        </w:trPr>
        <w:tc>
          <w:tcPr>
            <w:tcW w:w="3685" w:type="dxa"/>
            <w:tcBorders>
              <w:top w:val="single" w:sz="8" w:space="0" w:color="005D76"/>
              <w:bottom w:val="single" w:sz="8" w:space="0" w:color="005D76"/>
            </w:tcBorders>
            <w:shd w:val="pct15" w:color="000000" w:fill="FFFFFF"/>
          </w:tcPr>
          <w:p w14:paraId="6426B989" w14:textId="77777777" w:rsidR="00031D6D" w:rsidRPr="006348B8" w:rsidRDefault="00031D6D" w:rsidP="005C35AC">
            <w:pPr>
              <w:pStyle w:val="Tabelkopje"/>
              <w:rPr>
                <w:snapToGrid w:val="0"/>
              </w:rPr>
            </w:pPr>
            <w:r w:rsidRPr="006348B8">
              <w:rPr>
                <w:snapToGrid w:val="0"/>
              </w:rPr>
              <w:t>Omschrijving werkzaamheden</w:t>
            </w:r>
          </w:p>
        </w:tc>
        <w:tc>
          <w:tcPr>
            <w:tcW w:w="1134" w:type="dxa"/>
            <w:tcBorders>
              <w:top w:val="single" w:sz="8" w:space="0" w:color="005D76"/>
              <w:bottom w:val="single" w:sz="8" w:space="0" w:color="005D76"/>
            </w:tcBorders>
            <w:shd w:val="pct15" w:color="000000" w:fill="FFFFFF"/>
          </w:tcPr>
          <w:p w14:paraId="3CA8AEBC" w14:textId="77777777" w:rsidR="00031D6D" w:rsidRPr="006348B8" w:rsidRDefault="00031D6D" w:rsidP="005C35AC">
            <w:pPr>
              <w:pStyle w:val="Tabelkopje"/>
              <w:rPr>
                <w:snapToGrid w:val="0"/>
              </w:rPr>
            </w:pPr>
            <w:r w:rsidRPr="006348B8">
              <w:rPr>
                <w:snapToGrid w:val="0"/>
              </w:rPr>
              <w:t>Eenheid</w:t>
            </w:r>
          </w:p>
        </w:tc>
        <w:tc>
          <w:tcPr>
            <w:tcW w:w="1134" w:type="dxa"/>
            <w:tcBorders>
              <w:top w:val="single" w:sz="8" w:space="0" w:color="005D76"/>
              <w:bottom w:val="single" w:sz="8" w:space="0" w:color="005D76"/>
            </w:tcBorders>
            <w:shd w:val="pct15" w:color="000000" w:fill="FFFFFF"/>
          </w:tcPr>
          <w:p w14:paraId="2E4446B4" w14:textId="77777777" w:rsidR="00031D6D" w:rsidRPr="006348B8" w:rsidRDefault="00031D6D" w:rsidP="005C35AC">
            <w:pPr>
              <w:pStyle w:val="Tabelkopje"/>
              <w:rPr>
                <w:snapToGrid w:val="0"/>
              </w:rPr>
            </w:pPr>
            <w:r w:rsidRPr="006348B8">
              <w:rPr>
                <w:snapToGrid w:val="0"/>
              </w:rPr>
              <w:t>Hoeveel-heid</w:t>
            </w:r>
          </w:p>
        </w:tc>
        <w:tc>
          <w:tcPr>
            <w:tcW w:w="1560" w:type="dxa"/>
            <w:tcBorders>
              <w:top w:val="single" w:sz="8" w:space="0" w:color="005D76"/>
              <w:bottom w:val="single" w:sz="8" w:space="0" w:color="005D76"/>
            </w:tcBorders>
            <w:shd w:val="pct15" w:color="000000" w:fill="FFFFFF"/>
          </w:tcPr>
          <w:p w14:paraId="0C592A28" w14:textId="77777777" w:rsidR="00031D6D" w:rsidRPr="006348B8" w:rsidRDefault="00031D6D" w:rsidP="005C35AC">
            <w:pPr>
              <w:pStyle w:val="Tabelkopje"/>
              <w:rPr>
                <w:snapToGrid w:val="0"/>
              </w:rPr>
            </w:pPr>
            <w:r w:rsidRPr="006348B8">
              <w:rPr>
                <w:snapToGrid w:val="0"/>
              </w:rPr>
              <w:t>Prijs per eenheid (EUR)</w:t>
            </w:r>
          </w:p>
        </w:tc>
        <w:tc>
          <w:tcPr>
            <w:tcW w:w="1417" w:type="dxa"/>
            <w:tcBorders>
              <w:top w:val="single" w:sz="8" w:space="0" w:color="005D76"/>
              <w:bottom w:val="single" w:sz="8" w:space="0" w:color="005D76"/>
            </w:tcBorders>
            <w:shd w:val="pct15" w:color="000000" w:fill="FFFFFF"/>
          </w:tcPr>
          <w:p w14:paraId="53B2EDF0" w14:textId="77777777" w:rsidR="00031D6D" w:rsidRPr="006348B8" w:rsidRDefault="00031D6D" w:rsidP="005C35AC">
            <w:pPr>
              <w:pStyle w:val="Tabelkopje"/>
              <w:rPr>
                <w:snapToGrid w:val="0"/>
              </w:rPr>
            </w:pPr>
            <w:r w:rsidRPr="006348B8">
              <w:rPr>
                <w:snapToGrid w:val="0"/>
              </w:rPr>
              <w:t>Totale kosten (EUR)</w:t>
            </w:r>
          </w:p>
        </w:tc>
      </w:tr>
      <w:tr w:rsidR="00031D6D" w:rsidRPr="006348B8" w14:paraId="71CE2F36" w14:textId="77777777" w:rsidTr="007E1666">
        <w:trPr>
          <w:cantSplit/>
        </w:trPr>
        <w:tc>
          <w:tcPr>
            <w:tcW w:w="8930" w:type="dxa"/>
            <w:gridSpan w:val="5"/>
            <w:tcBorders>
              <w:top w:val="single" w:sz="8" w:space="0" w:color="005D76"/>
            </w:tcBorders>
          </w:tcPr>
          <w:p w14:paraId="5EB21B4D" w14:textId="3180E04C" w:rsidR="00031D6D" w:rsidRPr="0082569E" w:rsidRDefault="00D20187" w:rsidP="005C35AC">
            <w:pPr>
              <w:pStyle w:val="Tabeltekst"/>
              <w:rPr>
                <w:rFonts w:ascii="Segoe UI Semibold" w:hAnsi="Segoe UI Semibold" w:cs="Segoe UI Semibold"/>
                <w:bCs/>
                <w:snapToGrid w:val="0"/>
              </w:rPr>
            </w:pPr>
            <w:r w:rsidRPr="0082569E">
              <w:rPr>
                <w:rFonts w:ascii="Segoe UI Semibold" w:hAnsi="Segoe UI Semibold" w:cs="Segoe UI Semibold"/>
                <w:bCs/>
                <w:snapToGrid w:val="0"/>
                <w:szCs w:val="15"/>
              </w:rPr>
              <w:t>Hoofdopdracht</w:t>
            </w:r>
          </w:p>
        </w:tc>
      </w:tr>
      <w:tr w:rsidR="00031D6D" w:rsidRPr="006348B8" w14:paraId="71ACA5E1" w14:textId="77777777" w:rsidTr="007E1666">
        <w:tc>
          <w:tcPr>
            <w:tcW w:w="3685" w:type="dxa"/>
          </w:tcPr>
          <w:p w14:paraId="0DF62D72" w14:textId="486A74A3" w:rsidR="00031D6D" w:rsidRPr="006348B8" w:rsidRDefault="007E1666" w:rsidP="005C35AC">
            <w:pPr>
              <w:pStyle w:val="Tabeltekst"/>
              <w:rPr>
                <w:snapToGrid w:val="0"/>
                <w:szCs w:val="15"/>
              </w:rPr>
            </w:pPr>
            <w:r w:rsidRPr="006348B8">
              <w:rPr>
                <w:snapToGrid w:val="0"/>
                <w:szCs w:val="15"/>
              </w:rPr>
              <w:t>Het opstellen van het ontwerp</w:t>
            </w:r>
            <w:r w:rsidR="00D20187" w:rsidRPr="006348B8">
              <w:rPr>
                <w:snapToGrid w:val="0"/>
                <w:szCs w:val="15"/>
              </w:rPr>
              <w:t xml:space="preserve"> (DO &amp; UO)</w:t>
            </w:r>
          </w:p>
        </w:tc>
        <w:tc>
          <w:tcPr>
            <w:tcW w:w="1134" w:type="dxa"/>
          </w:tcPr>
          <w:p w14:paraId="383A2796" w14:textId="6B89298D" w:rsidR="00031D6D" w:rsidRPr="006348B8" w:rsidRDefault="00D20187" w:rsidP="005C35AC">
            <w:pPr>
              <w:pStyle w:val="Tabeltekst"/>
              <w:rPr>
                <w:snapToGrid w:val="0"/>
                <w:szCs w:val="15"/>
              </w:rPr>
            </w:pPr>
            <w:r w:rsidRPr="006348B8">
              <w:rPr>
                <w:snapToGrid w:val="0"/>
                <w:szCs w:val="15"/>
              </w:rPr>
              <w:t>EUR</w:t>
            </w:r>
          </w:p>
        </w:tc>
        <w:tc>
          <w:tcPr>
            <w:tcW w:w="1134" w:type="dxa"/>
          </w:tcPr>
          <w:p w14:paraId="2A0D6FAC" w14:textId="7CB44C50" w:rsidR="00031D6D" w:rsidRPr="006348B8" w:rsidRDefault="00D20187" w:rsidP="005C35AC">
            <w:pPr>
              <w:pStyle w:val="Tabeltekst"/>
              <w:rPr>
                <w:snapToGrid w:val="0"/>
                <w:szCs w:val="15"/>
              </w:rPr>
            </w:pPr>
            <w:r w:rsidRPr="006348B8">
              <w:rPr>
                <w:snapToGrid w:val="0"/>
                <w:szCs w:val="15"/>
              </w:rPr>
              <w:t>1</w:t>
            </w:r>
          </w:p>
        </w:tc>
        <w:tc>
          <w:tcPr>
            <w:tcW w:w="1560" w:type="dxa"/>
          </w:tcPr>
          <w:p w14:paraId="6081EC94" w14:textId="77777777" w:rsidR="00031D6D" w:rsidRPr="006348B8" w:rsidRDefault="00031D6D" w:rsidP="005C35AC">
            <w:pPr>
              <w:pStyle w:val="Tabeltekst"/>
              <w:rPr>
                <w:snapToGrid w:val="0"/>
                <w:sz w:val="16"/>
              </w:rPr>
            </w:pPr>
          </w:p>
        </w:tc>
        <w:tc>
          <w:tcPr>
            <w:tcW w:w="1417" w:type="dxa"/>
          </w:tcPr>
          <w:p w14:paraId="735DD476" w14:textId="77777777" w:rsidR="00031D6D" w:rsidRPr="006348B8" w:rsidRDefault="00031D6D" w:rsidP="005C35AC">
            <w:pPr>
              <w:pStyle w:val="Tabeltekst"/>
              <w:rPr>
                <w:snapToGrid w:val="0"/>
                <w:sz w:val="16"/>
              </w:rPr>
            </w:pPr>
          </w:p>
        </w:tc>
      </w:tr>
      <w:tr w:rsidR="00031D6D" w:rsidRPr="006348B8" w14:paraId="284C2419" w14:textId="77777777" w:rsidTr="007E1666">
        <w:tc>
          <w:tcPr>
            <w:tcW w:w="3685" w:type="dxa"/>
          </w:tcPr>
          <w:p w14:paraId="0764A20D" w14:textId="2DE4FC3E" w:rsidR="00031D6D" w:rsidRPr="006348B8" w:rsidRDefault="00D20187" w:rsidP="005C35AC">
            <w:pPr>
              <w:pStyle w:val="Tabeltekst"/>
              <w:rPr>
                <w:snapToGrid w:val="0"/>
                <w:szCs w:val="15"/>
              </w:rPr>
            </w:pPr>
            <w:r w:rsidRPr="006348B8">
              <w:rPr>
                <w:snapToGrid w:val="0"/>
                <w:szCs w:val="15"/>
              </w:rPr>
              <w:t xml:space="preserve">De realisatie van de parkeergarage </w:t>
            </w:r>
          </w:p>
        </w:tc>
        <w:tc>
          <w:tcPr>
            <w:tcW w:w="1134" w:type="dxa"/>
          </w:tcPr>
          <w:p w14:paraId="3AA98332" w14:textId="2593AB0C" w:rsidR="00031D6D" w:rsidRPr="006348B8" w:rsidRDefault="00D20187" w:rsidP="005C35AC">
            <w:pPr>
              <w:pStyle w:val="Tabeltekst"/>
              <w:rPr>
                <w:snapToGrid w:val="0"/>
                <w:szCs w:val="15"/>
              </w:rPr>
            </w:pPr>
            <w:r w:rsidRPr="006348B8">
              <w:rPr>
                <w:snapToGrid w:val="0"/>
                <w:szCs w:val="15"/>
              </w:rPr>
              <w:t>EUR</w:t>
            </w:r>
          </w:p>
        </w:tc>
        <w:tc>
          <w:tcPr>
            <w:tcW w:w="1134" w:type="dxa"/>
          </w:tcPr>
          <w:p w14:paraId="141AF107" w14:textId="1E95AFEF" w:rsidR="00031D6D" w:rsidRPr="006348B8" w:rsidRDefault="00D20187" w:rsidP="005C35AC">
            <w:pPr>
              <w:pStyle w:val="Tabeltekst"/>
              <w:rPr>
                <w:snapToGrid w:val="0"/>
                <w:szCs w:val="15"/>
              </w:rPr>
            </w:pPr>
            <w:r w:rsidRPr="006348B8">
              <w:rPr>
                <w:snapToGrid w:val="0"/>
                <w:szCs w:val="15"/>
              </w:rPr>
              <w:t>1</w:t>
            </w:r>
          </w:p>
        </w:tc>
        <w:tc>
          <w:tcPr>
            <w:tcW w:w="1560" w:type="dxa"/>
          </w:tcPr>
          <w:p w14:paraId="689D678B" w14:textId="77777777" w:rsidR="00031D6D" w:rsidRPr="006348B8" w:rsidRDefault="00031D6D" w:rsidP="005C35AC">
            <w:pPr>
              <w:pStyle w:val="Tabeltekst"/>
              <w:rPr>
                <w:snapToGrid w:val="0"/>
                <w:sz w:val="16"/>
              </w:rPr>
            </w:pPr>
          </w:p>
        </w:tc>
        <w:tc>
          <w:tcPr>
            <w:tcW w:w="1417" w:type="dxa"/>
          </w:tcPr>
          <w:p w14:paraId="799A1CB4" w14:textId="77777777" w:rsidR="00031D6D" w:rsidRPr="006348B8" w:rsidRDefault="00031D6D" w:rsidP="005C35AC">
            <w:pPr>
              <w:pStyle w:val="Tabeltekst"/>
              <w:rPr>
                <w:snapToGrid w:val="0"/>
                <w:sz w:val="16"/>
              </w:rPr>
            </w:pPr>
          </w:p>
        </w:tc>
      </w:tr>
      <w:tr w:rsidR="00031D6D" w:rsidRPr="006348B8" w14:paraId="7352490A" w14:textId="77777777" w:rsidTr="007E1666">
        <w:trPr>
          <w:cantSplit/>
        </w:trPr>
        <w:tc>
          <w:tcPr>
            <w:tcW w:w="7513" w:type="dxa"/>
            <w:gridSpan w:val="4"/>
          </w:tcPr>
          <w:p w14:paraId="73B64483" w14:textId="383ADEC5" w:rsidR="00031D6D" w:rsidRPr="0082569E" w:rsidRDefault="00031D6D" w:rsidP="007E1666">
            <w:pPr>
              <w:pStyle w:val="Tabeltekst"/>
              <w:jc w:val="right"/>
              <w:rPr>
                <w:rFonts w:ascii="Segoe UI Semibold" w:hAnsi="Segoe UI Semibold" w:cs="Segoe UI Semibold"/>
                <w:bCs/>
                <w:snapToGrid w:val="0"/>
                <w:szCs w:val="15"/>
              </w:rPr>
            </w:pPr>
            <w:r w:rsidRPr="0082569E">
              <w:rPr>
                <w:rFonts w:ascii="Segoe UI Semibold" w:hAnsi="Segoe UI Semibold" w:cs="Segoe UI Semibold"/>
                <w:bCs/>
                <w:snapToGrid w:val="0"/>
                <w:szCs w:val="15"/>
              </w:rPr>
              <w:t xml:space="preserve">Subtotaal </w:t>
            </w:r>
            <w:r w:rsidR="007E1666" w:rsidRPr="0082569E">
              <w:rPr>
                <w:rFonts w:ascii="Segoe UI Semibold" w:hAnsi="Segoe UI Semibold" w:cs="Segoe UI Semibold"/>
                <w:bCs/>
                <w:snapToGrid w:val="0"/>
                <w:szCs w:val="15"/>
              </w:rPr>
              <w:t>hoofdopdracht</w:t>
            </w:r>
          </w:p>
        </w:tc>
        <w:tc>
          <w:tcPr>
            <w:tcW w:w="1417" w:type="dxa"/>
          </w:tcPr>
          <w:p w14:paraId="326F4FB9" w14:textId="77777777" w:rsidR="00031D6D" w:rsidRPr="006348B8" w:rsidRDefault="00031D6D" w:rsidP="005C35AC">
            <w:pPr>
              <w:pStyle w:val="Tabeltekst"/>
              <w:rPr>
                <w:snapToGrid w:val="0"/>
                <w:sz w:val="16"/>
              </w:rPr>
            </w:pPr>
          </w:p>
        </w:tc>
      </w:tr>
      <w:tr w:rsidR="00031D6D" w:rsidRPr="006348B8" w14:paraId="5918F412" w14:textId="77777777" w:rsidTr="007E1666">
        <w:trPr>
          <w:cantSplit/>
        </w:trPr>
        <w:tc>
          <w:tcPr>
            <w:tcW w:w="8930" w:type="dxa"/>
            <w:gridSpan w:val="5"/>
          </w:tcPr>
          <w:p w14:paraId="36C906DC" w14:textId="515689EC" w:rsidR="00031D6D" w:rsidRPr="006348B8" w:rsidRDefault="007E1666" w:rsidP="005C35AC">
            <w:pPr>
              <w:pStyle w:val="Tabeltekst"/>
              <w:rPr>
                <w:snapToGrid w:val="0"/>
              </w:rPr>
            </w:pPr>
            <w:r w:rsidRPr="006348B8">
              <w:rPr>
                <w:rFonts w:ascii="Segoe UI Semibold" w:hAnsi="Segoe UI Semibold"/>
                <w:snapToGrid w:val="0"/>
              </w:rPr>
              <w:t>Opties</w:t>
            </w:r>
          </w:p>
        </w:tc>
      </w:tr>
      <w:tr w:rsidR="006714B5" w:rsidRPr="006348B8" w14:paraId="72BC5A31" w14:textId="77777777" w:rsidTr="007E1666">
        <w:tc>
          <w:tcPr>
            <w:tcW w:w="3685" w:type="dxa"/>
          </w:tcPr>
          <w:p w14:paraId="2D5841B0" w14:textId="68B93A09" w:rsidR="006714B5" w:rsidRPr="006348B8" w:rsidRDefault="00FB1E57" w:rsidP="006714B5">
            <w:pPr>
              <w:pStyle w:val="Tabeltekst"/>
              <w:rPr>
                <w:szCs w:val="15"/>
              </w:rPr>
            </w:pPr>
            <w:r w:rsidRPr="006348B8">
              <w:rPr>
                <w:snapToGrid w:val="0"/>
              </w:rPr>
              <w:t>leveren en plaatsen van een zonne-installatie op het parkeerdek van de uitbreiding Frontenpark Maastricht’</w:t>
            </w:r>
            <w:r w:rsidRPr="006348B8">
              <w:rPr>
                <w:snapToGrid w:val="0"/>
                <w:szCs w:val="15"/>
              </w:rPr>
              <w:t xml:space="preserve"> </w:t>
            </w:r>
            <w:r w:rsidR="006714B5" w:rsidRPr="006348B8">
              <w:rPr>
                <w:snapToGrid w:val="0"/>
                <w:szCs w:val="15"/>
              </w:rPr>
              <w:t>conform ‘UPD zonnepanelen’ [INF</w:t>
            </w:r>
            <w:r w:rsidR="008D30FC" w:rsidRPr="006348B8">
              <w:rPr>
                <w:snapToGrid w:val="0"/>
                <w:szCs w:val="15"/>
              </w:rPr>
              <w:t>3</w:t>
            </w:r>
            <w:r w:rsidR="006714B5" w:rsidRPr="006348B8">
              <w:rPr>
                <w:snapToGrid w:val="0"/>
                <w:szCs w:val="15"/>
              </w:rPr>
              <w:t>500]</w:t>
            </w:r>
          </w:p>
        </w:tc>
        <w:tc>
          <w:tcPr>
            <w:tcW w:w="1134" w:type="dxa"/>
          </w:tcPr>
          <w:p w14:paraId="2DDCCD0A" w14:textId="56FE22D1" w:rsidR="006714B5" w:rsidRPr="006348B8" w:rsidRDefault="006714B5" w:rsidP="006714B5">
            <w:pPr>
              <w:pStyle w:val="Tabeltekst"/>
              <w:rPr>
                <w:snapToGrid w:val="0"/>
                <w:sz w:val="16"/>
              </w:rPr>
            </w:pPr>
            <w:r w:rsidRPr="006348B8">
              <w:rPr>
                <w:snapToGrid w:val="0"/>
                <w:szCs w:val="15"/>
              </w:rPr>
              <w:t>EUR</w:t>
            </w:r>
          </w:p>
        </w:tc>
        <w:tc>
          <w:tcPr>
            <w:tcW w:w="1134" w:type="dxa"/>
          </w:tcPr>
          <w:p w14:paraId="0AB2B2C8" w14:textId="6E8A9D11" w:rsidR="006714B5" w:rsidRPr="006348B8" w:rsidRDefault="006714B5" w:rsidP="006714B5">
            <w:pPr>
              <w:pStyle w:val="Tabeltekst"/>
              <w:rPr>
                <w:snapToGrid w:val="0"/>
                <w:sz w:val="16"/>
              </w:rPr>
            </w:pPr>
            <w:r w:rsidRPr="006348B8">
              <w:rPr>
                <w:snapToGrid w:val="0"/>
                <w:szCs w:val="15"/>
              </w:rPr>
              <w:t>1</w:t>
            </w:r>
          </w:p>
        </w:tc>
        <w:tc>
          <w:tcPr>
            <w:tcW w:w="1560" w:type="dxa"/>
          </w:tcPr>
          <w:p w14:paraId="04815456" w14:textId="77777777" w:rsidR="006714B5" w:rsidRPr="006348B8" w:rsidRDefault="006714B5" w:rsidP="006714B5">
            <w:pPr>
              <w:pStyle w:val="Tabeltekst"/>
              <w:rPr>
                <w:snapToGrid w:val="0"/>
                <w:sz w:val="16"/>
              </w:rPr>
            </w:pPr>
          </w:p>
        </w:tc>
        <w:tc>
          <w:tcPr>
            <w:tcW w:w="1417" w:type="dxa"/>
          </w:tcPr>
          <w:p w14:paraId="708D2B20" w14:textId="77777777" w:rsidR="006714B5" w:rsidRPr="006348B8" w:rsidRDefault="006714B5" w:rsidP="006714B5">
            <w:pPr>
              <w:pStyle w:val="Tabeltekst"/>
              <w:rPr>
                <w:snapToGrid w:val="0"/>
                <w:sz w:val="16"/>
              </w:rPr>
            </w:pPr>
          </w:p>
        </w:tc>
      </w:tr>
      <w:tr w:rsidR="006714B5" w:rsidRPr="006348B8" w14:paraId="73B1255B" w14:textId="77777777" w:rsidTr="007E1666">
        <w:trPr>
          <w:cantSplit/>
        </w:trPr>
        <w:tc>
          <w:tcPr>
            <w:tcW w:w="7513" w:type="dxa"/>
            <w:gridSpan w:val="4"/>
          </w:tcPr>
          <w:p w14:paraId="2FB58460" w14:textId="6D12EA08" w:rsidR="006714B5" w:rsidRPr="006348B8" w:rsidRDefault="006714B5" w:rsidP="006714B5">
            <w:pPr>
              <w:pStyle w:val="Tabeltekst"/>
              <w:jc w:val="right"/>
              <w:rPr>
                <w:rFonts w:ascii="Segoe UI Semibold" w:hAnsi="Segoe UI Semibold"/>
                <w:snapToGrid w:val="0"/>
                <w:szCs w:val="15"/>
              </w:rPr>
            </w:pPr>
            <w:r w:rsidRPr="006348B8">
              <w:rPr>
                <w:rFonts w:ascii="Segoe UI Semibold" w:hAnsi="Segoe UI Semibold"/>
                <w:snapToGrid w:val="0"/>
                <w:szCs w:val="15"/>
              </w:rPr>
              <w:t>Subtotaal optie</w:t>
            </w:r>
          </w:p>
        </w:tc>
        <w:tc>
          <w:tcPr>
            <w:tcW w:w="1417" w:type="dxa"/>
          </w:tcPr>
          <w:p w14:paraId="61A435CF" w14:textId="77777777" w:rsidR="006714B5" w:rsidRPr="006348B8" w:rsidRDefault="006714B5" w:rsidP="006714B5">
            <w:pPr>
              <w:pStyle w:val="Tabeltekst"/>
              <w:rPr>
                <w:snapToGrid w:val="0"/>
                <w:sz w:val="16"/>
              </w:rPr>
            </w:pPr>
          </w:p>
        </w:tc>
      </w:tr>
      <w:tr w:rsidR="006714B5" w:rsidRPr="006348B8" w14:paraId="12F881D3" w14:textId="77777777" w:rsidTr="007E1666">
        <w:trPr>
          <w:cantSplit/>
        </w:trPr>
        <w:tc>
          <w:tcPr>
            <w:tcW w:w="7513" w:type="dxa"/>
            <w:gridSpan w:val="4"/>
          </w:tcPr>
          <w:p w14:paraId="1F8B750A" w14:textId="36CFAE1C" w:rsidR="006714B5" w:rsidRPr="006348B8" w:rsidRDefault="006714B5" w:rsidP="006714B5">
            <w:pPr>
              <w:pStyle w:val="Tabeltekst"/>
              <w:jc w:val="right"/>
              <w:rPr>
                <w:rFonts w:ascii="Segoe UI Semibold" w:hAnsi="Segoe UI Semibold"/>
                <w:snapToGrid w:val="0"/>
                <w:szCs w:val="15"/>
              </w:rPr>
            </w:pPr>
            <w:r w:rsidRPr="006348B8">
              <w:rPr>
                <w:rFonts w:ascii="Segoe UI Semibold" w:hAnsi="Segoe UI Semibold"/>
                <w:snapToGrid w:val="0"/>
                <w:szCs w:val="15"/>
              </w:rPr>
              <w:t>Subtotaal  hoofdopdracht + optie</w:t>
            </w:r>
          </w:p>
        </w:tc>
        <w:tc>
          <w:tcPr>
            <w:tcW w:w="1417" w:type="dxa"/>
          </w:tcPr>
          <w:p w14:paraId="4415CA23" w14:textId="77777777" w:rsidR="006714B5" w:rsidRPr="006348B8" w:rsidRDefault="006714B5" w:rsidP="006714B5">
            <w:pPr>
              <w:pStyle w:val="Tabeltekst"/>
              <w:rPr>
                <w:snapToGrid w:val="0"/>
                <w:sz w:val="16"/>
              </w:rPr>
            </w:pPr>
          </w:p>
        </w:tc>
      </w:tr>
      <w:tr w:rsidR="006714B5" w:rsidRPr="006348B8" w14:paraId="2C07BBC3" w14:textId="77777777" w:rsidTr="007E1666">
        <w:tc>
          <w:tcPr>
            <w:tcW w:w="8930" w:type="dxa"/>
            <w:gridSpan w:val="5"/>
          </w:tcPr>
          <w:p w14:paraId="62993EB6" w14:textId="77777777" w:rsidR="006714B5" w:rsidRPr="006348B8" w:rsidRDefault="006714B5" w:rsidP="006714B5">
            <w:pPr>
              <w:pStyle w:val="Tabeltekst"/>
              <w:rPr>
                <w:rFonts w:ascii="Segoe UI Semibold" w:hAnsi="Segoe UI Semibold"/>
                <w:snapToGrid w:val="0"/>
                <w:sz w:val="16"/>
              </w:rPr>
            </w:pPr>
            <w:r w:rsidRPr="006348B8">
              <w:rPr>
                <w:rFonts w:ascii="Segoe UI Semibold" w:hAnsi="Segoe UI Semibold"/>
              </w:rPr>
              <w:t>Staartkosten</w:t>
            </w:r>
          </w:p>
        </w:tc>
      </w:tr>
      <w:tr w:rsidR="006714B5" w:rsidRPr="006348B8" w14:paraId="0FBB326B" w14:textId="77777777" w:rsidTr="007E1666">
        <w:tc>
          <w:tcPr>
            <w:tcW w:w="3685" w:type="dxa"/>
          </w:tcPr>
          <w:p w14:paraId="3FBAF40B" w14:textId="77777777" w:rsidR="006714B5" w:rsidRPr="006348B8" w:rsidRDefault="006714B5" w:rsidP="006714B5">
            <w:pPr>
              <w:pStyle w:val="Tabeltekst"/>
              <w:rPr>
                <w:szCs w:val="15"/>
              </w:rPr>
            </w:pPr>
            <w:r w:rsidRPr="006348B8">
              <w:rPr>
                <w:szCs w:val="15"/>
              </w:rPr>
              <w:t>Eenmalige kosten</w:t>
            </w:r>
          </w:p>
        </w:tc>
        <w:tc>
          <w:tcPr>
            <w:tcW w:w="1134" w:type="dxa"/>
          </w:tcPr>
          <w:p w14:paraId="0231196D" w14:textId="77777777" w:rsidR="006714B5" w:rsidRPr="006348B8" w:rsidRDefault="006714B5" w:rsidP="006714B5">
            <w:pPr>
              <w:pStyle w:val="Tabeltekst"/>
              <w:rPr>
                <w:snapToGrid w:val="0"/>
                <w:szCs w:val="15"/>
              </w:rPr>
            </w:pPr>
            <w:r w:rsidRPr="006348B8">
              <w:rPr>
                <w:snapToGrid w:val="0"/>
                <w:szCs w:val="15"/>
              </w:rPr>
              <w:t>EUR</w:t>
            </w:r>
          </w:p>
        </w:tc>
        <w:tc>
          <w:tcPr>
            <w:tcW w:w="1134" w:type="dxa"/>
          </w:tcPr>
          <w:p w14:paraId="30A90C64" w14:textId="77777777" w:rsidR="006714B5" w:rsidRPr="006348B8" w:rsidRDefault="006714B5" w:rsidP="006714B5">
            <w:pPr>
              <w:pStyle w:val="Tabeltekst"/>
              <w:rPr>
                <w:snapToGrid w:val="0"/>
                <w:szCs w:val="15"/>
              </w:rPr>
            </w:pPr>
            <w:r w:rsidRPr="006348B8">
              <w:rPr>
                <w:snapToGrid w:val="0"/>
                <w:szCs w:val="15"/>
              </w:rPr>
              <w:t>1</w:t>
            </w:r>
          </w:p>
        </w:tc>
        <w:tc>
          <w:tcPr>
            <w:tcW w:w="1560" w:type="dxa"/>
          </w:tcPr>
          <w:p w14:paraId="604D2F19" w14:textId="77777777" w:rsidR="006714B5" w:rsidRPr="006348B8" w:rsidRDefault="006714B5" w:rsidP="006714B5">
            <w:pPr>
              <w:pStyle w:val="Tabeltekst"/>
              <w:rPr>
                <w:snapToGrid w:val="0"/>
                <w:sz w:val="16"/>
              </w:rPr>
            </w:pPr>
          </w:p>
        </w:tc>
        <w:tc>
          <w:tcPr>
            <w:tcW w:w="1417" w:type="dxa"/>
          </w:tcPr>
          <w:p w14:paraId="0C14A99A" w14:textId="77777777" w:rsidR="006714B5" w:rsidRPr="006348B8" w:rsidRDefault="006714B5" w:rsidP="006714B5">
            <w:pPr>
              <w:pStyle w:val="Tabeltekst"/>
              <w:rPr>
                <w:snapToGrid w:val="0"/>
                <w:sz w:val="16"/>
              </w:rPr>
            </w:pPr>
          </w:p>
        </w:tc>
      </w:tr>
      <w:tr w:rsidR="006714B5" w:rsidRPr="006348B8" w14:paraId="7DBF2821" w14:textId="77777777" w:rsidTr="007E1666">
        <w:tc>
          <w:tcPr>
            <w:tcW w:w="3685" w:type="dxa"/>
          </w:tcPr>
          <w:p w14:paraId="7F42D73B" w14:textId="51908864" w:rsidR="006714B5" w:rsidRPr="006348B8" w:rsidRDefault="006714B5" w:rsidP="006714B5">
            <w:pPr>
              <w:pStyle w:val="Tabeltekst"/>
              <w:rPr>
                <w:szCs w:val="15"/>
              </w:rPr>
            </w:pPr>
            <w:r w:rsidRPr="006348B8">
              <w:rPr>
                <w:szCs w:val="15"/>
              </w:rPr>
              <w:t>Overige kosten</w:t>
            </w:r>
          </w:p>
        </w:tc>
        <w:tc>
          <w:tcPr>
            <w:tcW w:w="1134" w:type="dxa"/>
          </w:tcPr>
          <w:p w14:paraId="4247FF4D" w14:textId="77777777" w:rsidR="006714B5" w:rsidRPr="006348B8" w:rsidRDefault="006714B5" w:rsidP="006714B5">
            <w:pPr>
              <w:pStyle w:val="Tabeltekst"/>
              <w:rPr>
                <w:snapToGrid w:val="0"/>
                <w:szCs w:val="15"/>
              </w:rPr>
            </w:pPr>
          </w:p>
        </w:tc>
        <w:tc>
          <w:tcPr>
            <w:tcW w:w="1134" w:type="dxa"/>
          </w:tcPr>
          <w:p w14:paraId="5F19F307" w14:textId="77777777" w:rsidR="006714B5" w:rsidRPr="006348B8" w:rsidRDefault="006714B5" w:rsidP="006714B5">
            <w:pPr>
              <w:pStyle w:val="Tabeltekst"/>
              <w:rPr>
                <w:snapToGrid w:val="0"/>
                <w:szCs w:val="15"/>
              </w:rPr>
            </w:pPr>
          </w:p>
        </w:tc>
        <w:tc>
          <w:tcPr>
            <w:tcW w:w="1560" w:type="dxa"/>
          </w:tcPr>
          <w:p w14:paraId="018D4D61" w14:textId="77777777" w:rsidR="006714B5" w:rsidRPr="006348B8" w:rsidRDefault="006714B5" w:rsidP="006714B5">
            <w:pPr>
              <w:pStyle w:val="Tabeltekst"/>
              <w:rPr>
                <w:snapToGrid w:val="0"/>
                <w:sz w:val="16"/>
              </w:rPr>
            </w:pPr>
          </w:p>
        </w:tc>
        <w:tc>
          <w:tcPr>
            <w:tcW w:w="1417" w:type="dxa"/>
          </w:tcPr>
          <w:p w14:paraId="24DE430E" w14:textId="77777777" w:rsidR="006714B5" w:rsidRPr="006348B8" w:rsidRDefault="006714B5" w:rsidP="006714B5">
            <w:pPr>
              <w:pStyle w:val="Tabeltekst"/>
              <w:rPr>
                <w:snapToGrid w:val="0"/>
                <w:sz w:val="16"/>
              </w:rPr>
            </w:pPr>
          </w:p>
        </w:tc>
      </w:tr>
      <w:tr w:rsidR="006714B5" w:rsidRPr="006348B8" w14:paraId="63CA2B26" w14:textId="77777777" w:rsidTr="007E1666">
        <w:tc>
          <w:tcPr>
            <w:tcW w:w="3685" w:type="dxa"/>
          </w:tcPr>
          <w:p w14:paraId="1B89F290" w14:textId="77777777" w:rsidR="006714B5" w:rsidRPr="006348B8" w:rsidRDefault="006714B5" w:rsidP="006714B5">
            <w:pPr>
              <w:pStyle w:val="Tabeltekst"/>
              <w:rPr>
                <w:szCs w:val="15"/>
              </w:rPr>
            </w:pPr>
            <w:r w:rsidRPr="006348B8">
              <w:rPr>
                <w:snapToGrid w:val="0"/>
                <w:szCs w:val="15"/>
              </w:rPr>
              <w:t>Uitvoeringskosten en overige tijdgebonden bouwplaatskosten</w:t>
            </w:r>
          </w:p>
        </w:tc>
        <w:tc>
          <w:tcPr>
            <w:tcW w:w="1134" w:type="dxa"/>
          </w:tcPr>
          <w:p w14:paraId="162B40ED" w14:textId="77777777" w:rsidR="006714B5" w:rsidRPr="006348B8" w:rsidRDefault="006714B5" w:rsidP="006714B5">
            <w:pPr>
              <w:pStyle w:val="Tabeltekst"/>
              <w:rPr>
                <w:snapToGrid w:val="0"/>
                <w:szCs w:val="15"/>
              </w:rPr>
            </w:pPr>
            <w:r w:rsidRPr="006348B8">
              <w:rPr>
                <w:snapToGrid w:val="0"/>
                <w:szCs w:val="15"/>
              </w:rPr>
              <w:t>….%</w:t>
            </w:r>
          </w:p>
        </w:tc>
        <w:tc>
          <w:tcPr>
            <w:tcW w:w="1134" w:type="dxa"/>
          </w:tcPr>
          <w:p w14:paraId="146689EF" w14:textId="77777777" w:rsidR="006714B5" w:rsidRPr="006348B8" w:rsidRDefault="006714B5" w:rsidP="006714B5">
            <w:pPr>
              <w:pStyle w:val="Tabeltekst"/>
              <w:rPr>
                <w:snapToGrid w:val="0"/>
                <w:szCs w:val="15"/>
              </w:rPr>
            </w:pPr>
          </w:p>
        </w:tc>
        <w:tc>
          <w:tcPr>
            <w:tcW w:w="1560" w:type="dxa"/>
          </w:tcPr>
          <w:p w14:paraId="3CC65464" w14:textId="77777777" w:rsidR="006714B5" w:rsidRPr="006348B8" w:rsidRDefault="006714B5" w:rsidP="006714B5">
            <w:pPr>
              <w:pStyle w:val="Tabeltekst"/>
              <w:rPr>
                <w:snapToGrid w:val="0"/>
                <w:szCs w:val="15"/>
              </w:rPr>
            </w:pPr>
          </w:p>
        </w:tc>
        <w:tc>
          <w:tcPr>
            <w:tcW w:w="1417" w:type="dxa"/>
          </w:tcPr>
          <w:p w14:paraId="1FA04D82" w14:textId="77777777" w:rsidR="006714B5" w:rsidRPr="006348B8" w:rsidRDefault="006714B5" w:rsidP="006714B5">
            <w:pPr>
              <w:pStyle w:val="Tabeltekst"/>
              <w:rPr>
                <w:snapToGrid w:val="0"/>
                <w:szCs w:val="15"/>
              </w:rPr>
            </w:pPr>
          </w:p>
        </w:tc>
      </w:tr>
      <w:tr w:rsidR="006714B5" w:rsidRPr="006348B8" w14:paraId="59148FCC" w14:textId="77777777" w:rsidTr="007E1666">
        <w:tc>
          <w:tcPr>
            <w:tcW w:w="3685" w:type="dxa"/>
          </w:tcPr>
          <w:p w14:paraId="5DE6301D" w14:textId="77777777" w:rsidR="006714B5" w:rsidRPr="006348B8" w:rsidRDefault="006714B5" w:rsidP="006714B5">
            <w:pPr>
              <w:pStyle w:val="Tabeltekst"/>
              <w:rPr>
                <w:snapToGrid w:val="0"/>
                <w:szCs w:val="15"/>
              </w:rPr>
            </w:pPr>
            <w:r w:rsidRPr="006348B8">
              <w:rPr>
                <w:snapToGrid w:val="0"/>
                <w:szCs w:val="15"/>
              </w:rPr>
              <w:t>Algemene Kosten</w:t>
            </w:r>
          </w:p>
        </w:tc>
        <w:tc>
          <w:tcPr>
            <w:tcW w:w="1134" w:type="dxa"/>
          </w:tcPr>
          <w:p w14:paraId="62D0A42C" w14:textId="77777777" w:rsidR="006714B5" w:rsidRPr="006348B8" w:rsidRDefault="006714B5" w:rsidP="006714B5">
            <w:pPr>
              <w:pStyle w:val="Tabeltekst"/>
              <w:rPr>
                <w:snapToGrid w:val="0"/>
                <w:szCs w:val="15"/>
              </w:rPr>
            </w:pPr>
            <w:r w:rsidRPr="006348B8">
              <w:rPr>
                <w:snapToGrid w:val="0"/>
                <w:szCs w:val="15"/>
              </w:rPr>
              <w:t>….%</w:t>
            </w:r>
          </w:p>
        </w:tc>
        <w:tc>
          <w:tcPr>
            <w:tcW w:w="1134" w:type="dxa"/>
          </w:tcPr>
          <w:p w14:paraId="79370B71" w14:textId="77777777" w:rsidR="006714B5" w:rsidRPr="006348B8" w:rsidRDefault="006714B5" w:rsidP="006714B5">
            <w:pPr>
              <w:pStyle w:val="Tabeltekst"/>
              <w:rPr>
                <w:snapToGrid w:val="0"/>
                <w:szCs w:val="15"/>
              </w:rPr>
            </w:pPr>
          </w:p>
        </w:tc>
        <w:tc>
          <w:tcPr>
            <w:tcW w:w="1560" w:type="dxa"/>
          </w:tcPr>
          <w:p w14:paraId="4FBED7A0" w14:textId="77777777" w:rsidR="006714B5" w:rsidRPr="006348B8" w:rsidRDefault="006714B5" w:rsidP="006714B5">
            <w:pPr>
              <w:pStyle w:val="Tabeltekst"/>
              <w:rPr>
                <w:snapToGrid w:val="0"/>
                <w:szCs w:val="15"/>
              </w:rPr>
            </w:pPr>
          </w:p>
        </w:tc>
        <w:tc>
          <w:tcPr>
            <w:tcW w:w="1417" w:type="dxa"/>
          </w:tcPr>
          <w:p w14:paraId="6762EC6A" w14:textId="77777777" w:rsidR="006714B5" w:rsidRPr="006348B8" w:rsidRDefault="006714B5" w:rsidP="006714B5">
            <w:pPr>
              <w:pStyle w:val="Tabeltekst"/>
              <w:rPr>
                <w:snapToGrid w:val="0"/>
                <w:szCs w:val="15"/>
              </w:rPr>
            </w:pPr>
          </w:p>
        </w:tc>
      </w:tr>
      <w:tr w:rsidR="006714B5" w:rsidRPr="006348B8" w14:paraId="6F370948" w14:textId="77777777" w:rsidTr="006422BC">
        <w:trPr>
          <w:trHeight w:val="27"/>
        </w:trPr>
        <w:tc>
          <w:tcPr>
            <w:tcW w:w="3685" w:type="dxa"/>
          </w:tcPr>
          <w:p w14:paraId="04DD7787" w14:textId="77777777" w:rsidR="006714B5" w:rsidRPr="006348B8" w:rsidRDefault="006714B5" w:rsidP="006714B5">
            <w:pPr>
              <w:pStyle w:val="Tabeltekst"/>
              <w:rPr>
                <w:snapToGrid w:val="0"/>
                <w:szCs w:val="15"/>
              </w:rPr>
            </w:pPr>
            <w:r w:rsidRPr="006348B8">
              <w:rPr>
                <w:snapToGrid w:val="0"/>
                <w:szCs w:val="15"/>
              </w:rPr>
              <w:t>Winst en Risico</w:t>
            </w:r>
          </w:p>
        </w:tc>
        <w:tc>
          <w:tcPr>
            <w:tcW w:w="1134" w:type="dxa"/>
          </w:tcPr>
          <w:p w14:paraId="3F3F3788" w14:textId="77777777" w:rsidR="006714B5" w:rsidRPr="006348B8" w:rsidRDefault="006714B5" w:rsidP="006714B5">
            <w:pPr>
              <w:pStyle w:val="Tabeltekst"/>
              <w:rPr>
                <w:snapToGrid w:val="0"/>
                <w:szCs w:val="15"/>
              </w:rPr>
            </w:pPr>
            <w:r w:rsidRPr="006348B8">
              <w:rPr>
                <w:snapToGrid w:val="0"/>
                <w:szCs w:val="15"/>
              </w:rPr>
              <w:t>….%</w:t>
            </w:r>
          </w:p>
        </w:tc>
        <w:tc>
          <w:tcPr>
            <w:tcW w:w="1134" w:type="dxa"/>
          </w:tcPr>
          <w:p w14:paraId="77422CCD" w14:textId="77777777" w:rsidR="006714B5" w:rsidRPr="006348B8" w:rsidRDefault="006714B5" w:rsidP="006714B5">
            <w:pPr>
              <w:pStyle w:val="Tabeltekst"/>
              <w:rPr>
                <w:snapToGrid w:val="0"/>
                <w:szCs w:val="15"/>
              </w:rPr>
            </w:pPr>
          </w:p>
        </w:tc>
        <w:tc>
          <w:tcPr>
            <w:tcW w:w="1560" w:type="dxa"/>
          </w:tcPr>
          <w:p w14:paraId="40BDB0DB" w14:textId="77777777" w:rsidR="006714B5" w:rsidRPr="006348B8" w:rsidRDefault="006714B5" w:rsidP="006714B5">
            <w:pPr>
              <w:pStyle w:val="Tabeltekst"/>
              <w:rPr>
                <w:snapToGrid w:val="0"/>
                <w:szCs w:val="15"/>
              </w:rPr>
            </w:pPr>
          </w:p>
        </w:tc>
        <w:tc>
          <w:tcPr>
            <w:tcW w:w="1417" w:type="dxa"/>
          </w:tcPr>
          <w:p w14:paraId="4836891D" w14:textId="77777777" w:rsidR="006714B5" w:rsidRPr="006348B8" w:rsidRDefault="006714B5" w:rsidP="006714B5">
            <w:pPr>
              <w:pStyle w:val="Tabeltekst"/>
              <w:rPr>
                <w:snapToGrid w:val="0"/>
                <w:szCs w:val="15"/>
              </w:rPr>
            </w:pPr>
          </w:p>
        </w:tc>
      </w:tr>
      <w:tr w:rsidR="006714B5" w:rsidRPr="006348B8" w14:paraId="25124CC7" w14:textId="77777777" w:rsidTr="007E1666">
        <w:tc>
          <w:tcPr>
            <w:tcW w:w="3685" w:type="dxa"/>
          </w:tcPr>
          <w:p w14:paraId="2D6BF0A4" w14:textId="77777777" w:rsidR="006714B5" w:rsidRPr="006348B8" w:rsidRDefault="006714B5" w:rsidP="006714B5">
            <w:pPr>
              <w:pStyle w:val="Tabeltekst"/>
              <w:rPr>
                <w:szCs w:val="15"/>
              </w:rPr>
            </w:pPr>
          </w:p>
        </w:tc>
        <w:tc>
          <w:tcPr>
            <w:tcW w:w="1134" w:type="dxa"/>
          </w:tcPr>
          <w:p w14:paraId="20FB8332" w14:textId="77777777" w:rsidR="006714B5" w:rsidRPr="006348B8" w:rsidRDefault="006714B5" w:rsidP="006714B5">
            <w:pPr>
              <w:pStyle w:val="Tabeltekst"/>
              <w:rPr>
                <w:snapToGrid w:val="0"/>
                <w:szCs w:val="15"/>
              </w:rPr>
            </w:pPr>
          </w:p>
        </w:tc>
        <w:tc>
          <w:tcPr>
            <w:tcW w:w="1134" w:type="dxa"/>
          </w:tcPr>
          <w:p w14:paraId="6BE4D0CE" w14:textId="77777777" w:rsidR="006714B5" w:rsidRPr="006348B8" w:rsidRDefault="006714B5" w:rsidP="006714B5">
            <w:pPr>
              <w:pStyle w:val="Tabeltekst"/>
              <w:rPr>
                <w:snapToGrid w:val="0"/>
                <w:szCs w:val="15"/>
              </w:rPr>
            </w:pPr>
          </w:p>
        </w:tc>
        <w:tc>
          <w:tcPr>
            <w:tcW w:w="1560" w:type="dxa"/>
          </w:tcPr>
          <w:p w14:paraId="442B5F27" w14:textId="61CF803D" w:rsidR="006714B5" w:rsidRPr="006348B8" w:rsidRDefault="006714B5" w:rsidP="006714B5">
            <w:pPr>
              <w:pStyle w:val="Tabeltekst"/>
              <w:jc w:val="right"/>
              <w:rPr>
                <w:rFonts w:ascii="Segoe UI Semibold" w:hAnsi="Segoe UI Semibold"/>
                <w:snapToGrid w:val="0"/>
                <w:szCs w:val="15"/>
              </w:rPr>
            </w:pPr>
            <w:r w:rsidRPr="006348B8">
              <w:rPr>
                <w:rFonts w:ascii="Segoe UI Semibold" w:hAnsi="Segoe UI Semibold"/>
                <w:snapToGrid w:val="0"/>
                <w:szCs w:val="15"/>
              </w:rPr>
              <w:t>Subtotaal Staartkosten</w:t>
            </w:r>
            <w:r w:rsidR="00526990" w:rsidRPr="006348B8">
              <w:rPr>
                <w:rStyle w:val="FootnoteReference"/>
                <w:rFonts w:ascii="Segoe UI Semibold" w:hAnsi="Segoe UI Semibold"/>
                <w:snapToGrid w:val="0"/>
                <w:szCs w:val="15"/>
              </w:rPr>
              <w:footnoteReference w:id="2"/>
            </w:r>
          </w:p>
        </w:tc>
        <w:tc>
          <w:tcPr>
            <w:tcW w:w="1417" w:type="dxa"/>
          </w:tcPr>
          <w:p w14:paraId="4EEE3FCC" w14:textId="77777777" w:rsidR="006714B5" w:rsidRPr="006348B8" w:rsidRDefault="006714B5" w:rsidP="006714B5">
            <w:pPr>
              <w:pStyle w:val="Tabeltekst"/>
              <w:rPr>
                <w:snapToGrid w:val="0"/>
                <w:szCs w:val="15"/>
              </w:rPr>
            </w:pPr>
          </w:p>
        </w:tc>
      </w:tr>
      <w:tr w:rsidR="006714B5" w:rsidRPr="006348B8" w14:paraId="73DA8877" w14:textId="77777777" w:rsidTr="007E1666">
        <w:trPr>
          <w:cantSplit/>
        </w:trPr>
        <w:tc>
          <w:tcPr>
            <w:tcW w:w="7513" w:type="dxa"/>
            <w:gridSpan w:val="4"/>
          </w:tcPr>
          <w:p w14:paraId="4A1835B3" w14:textId="77777777" w:rsidR="006714B5" w:rsidRPr="006348B8" w:rsidRDefault="006714B5" w:rsidP="006714B5">
            <w:pPr>
              <w:pStyle w:val="Tabeltekst"/>
              <w:jc w:val="right"/>
              <w:rPr>
                <w:rFonts w:ascii="Segoe UI Semibold" w:hAnsi="Segoe UI Semibold"/>
                <w:snapToGrid w:val="0"/>
                <w:szCs w:val="15"/>
              </w:rPr>
            </w:pPr>
            <w:r w:rsidRPr="006348B8">
              <w:rPr>
                <w:rFonts w:ascii="Segoe UI Semibold" w:hAnsi="Segoe UI Semibold"/>
                <w:szCs w:val="15"/>
              </w:rPr>
              <w:t>Inschrijvingssom (exclusief omzetbelasting)</w:t>
            </w:r>
          </w:p>
        </w:tc>
        <w:tc>
          <w:tcPr>
            <w:tcW w:w="1417" w:type="dxa"/>
          </w:tcPr>
          <w:p w14:paraId="1DD0F1D7" w14:textId="77777777" w:rsidR="006714B5" w:rsidRPr="006348B8" w:rsidRDefault="006714B5" w:rsidP="006714B5">
            <w:pPr>
              <w:pStyle w:val="Tabeltekst"/>
              <w:rPr>
                <w:snapToGrid w:val="0"/>
                <w:szCs w:val="15"/>
              </w:rPr>
            </w:pPr>
          </w:p>
        </w:tc>
      </w:tr>
    </w:tbl>
    <w:p w14:paraId="49DDEBD5" w14:textId="77777777" w:rsidR="00031D6D" w:rsidRPr="006348B8" w:rsidRDefault="00031D6D" w:rsidP="00031D6D">
      <w:pPr>
        <w:rPr>
          <w:snapToGrid w:val="0"/>
        </w:rPr>
      </w:pPr>
    </w:p>
    <w:p w14:paraId="61AD293D" w14:textId="69A356AF"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Gedaan te</w:t>
      </w:r>
      <w:r w:rsidRPr="006348B8">
        <w:rPr>
          <w:snapToGrid w:val="0"/>
        </w:rPr>
        <w:t>..............................................</w:t>
      </w:r>
      <w:r w:rsidRPr="006348B8">
        <w:t>, de                             20</w:t>
      </w:r>
      <w:r w:rsidR="00837701" w:rsidRPr="006348B8">
        <w:t>2</w:t>
      </w:r>
      <w:r w:rsidR="007E1666" w:rsidRPr="006348B8">
        <w:t>2</w:t>
      </w:r>
    </w:p>
    <w:p w14:paraId="4B13E15A" w14:textId="77777777"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4B90B84" w14:textId="77777777"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De inschrijver(s),</w:t>
      </w:r>
    </w:p>
    <w:p w14:paraId="59FBAE47" w14:textId="77777777"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2759C624" w14:textId="77777777"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A</w:t>
      </w:r>
      <w:r w:rsidRPr="006348B8">
        <w:tab/>
      </w:r>
      <w:r w:rsidRPr="006348B8">
        <w:tab/>
        <w:t>(handtekening)</w:t>
      </w:r>
      <w:r w:rsidRPr="006348B8">
        <w:tab/>
      </w:r>
      <w:r w:rsidRPr="006348B8">
        <w:tab/>
      </w:r>
      <w:r w:rsidRPr="006348B8">
        <w:tab/>
        <w:t>(voorletters, naam ondertekenaar)</w:t>
      </w:r>
      <w:r w:rsidRPr="006348B8">
        <w:tab/>
        <w:t xml:space="preserve">           (functie)</w:t>
      </w:r>
    </w:p>
    <w:p w14:paraId="3245F019" w14:textId="77777777"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018C7DF" w14:textId="77777777" w:rsidR="00031D6D" w:rsidRPr="006348B8" w:rsidRDefault="00031D6D" w:rsidP="00031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B</w:t>
      </w:r>
      <w:r w:rsidRPr="006348B8">
        <w:tab/>
      </w:r>
      <w:r w:rsidRPr="006348B8">
        <w:tab/>
        <w:t>(handtekening)</w:t>
      </w:r>
      <w:r w:rsidRPr="006348B8">
        <w:tab/>
      </w:r>
      <w:r w:rsidRPr="006348B8">
        <w:tab/>
      </w:r>
      <w:r w:rsidRPr="006348B8">
        <w:tab/>
        <w:t>(voorletters, naam ondertekenaar)</w:t>
      </w:r>
      <w:r w:rsidRPr="006348B8">
        <w:tab/>
        <w:t xml:space="preserve">           (functie)</w:t>
      </w:r>
    </w:p>
    <w:p w14:paraId="441B845B" w14:textId="7B267178" w:rsidR="00031D6D" w:rsidRPr="006348B8" w:rsidRDefault="00031D6D" w:rsidP="00031D6D">
      <w:pPr>
        <w:pStyle w:val="Heade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0B0CD49D" w14:textId="0F813A1B" w:rsidR="00AD2CE4" w:rsidRPr="006348B8" w:rsidRDefault="00031D6D" w:rsidP="000323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C</w:t>
      </w:r>
      <w:r w:rsidRPr="006348B8">
        <w:tab/>
      </w:r>
      <w:r w:rsidRPr="006348B8">
        <w:tab/>
        <w:t>(handtekening)</w:t>
      </w:r>
      <w:r w:rsidRPr="006348B8">
        <w:tab/>
      </w:r>
      <w:r w:rsidRPr="006348B8">
        <w:tab/>
      </w:r>
      <w:r w:rsidRPr="006348B8">
        <w:tab/>
        <w:t>(voorletters, naam ondertekenaar)</w:t>
      </w:r>
      <w:r w:rsidRPr="006348B8">
        <w:tab/>
        <w:t xml:space="preserve">           (functie)</w:t>
      </w:r>
    </w:p>
    <w:p w14:paraId="2C30A676" w14:textId="481BF4AA" w:rsidR="00031D6D" w:rsidRPr="006348B8" w:rsidRDefault="00031D6D" w:rsidP="00031D6D">
      <w:pPr>
        <w:pStyle w:val="Heading8"/>
        <w:pageBreakBefore/>
      </w:pPr>
      <w:r w:rsidRPr="006348B8">
        <w:lastRenderedPageBreak/>
        <w:br/>
      </w:r>
      <w:r w:rsidRPr="006348B8">
        <w:br/>
      </w:r>
      <w:r w:rsidRPr="006348B8">
        <w:br/>
      </w:r>
      <w:r w:rsidRPr="006348B8">
        <w:br/>
      </w:r>
      <w:r w:rsidRPr="006348B8">
        <w:br/>
        <w:t>Bijlage: eigen verklaring</w:t>
      </w:r>
    </w:p>
    <w:p w14:paraId="4FCC9A8F" w14:textId="104D0FAC" w:rsidR="00031D6D" w:rsidRPr="006348B8" w:rsidRDefault="00031D6D" w:rsidP="00031D6D"/>
    <w:p w14:paraId="71006E11" w14:textId="321D5C48" w:rsidR="00031D6D" w:rsidRPr="006348B8" w:rsidRDefault="00031D6D" w:rsidP="00031D6D">
      <w:r w:rsidRPr="006348B8">
        <w:t>De door de inschrijver in te vullen eigen verklaring is separaat beschikbaar gesteld (UEA). De eigen verklaring dient ingevuld te zijn conform paragraaf 3.5 van de inschrijvingsleidraad</w:t>
      </w:r>
      <w:r w:rsidR="00526D79" w:rsidRPr="006348B8">
        <w:t>.</w:t>
      </w:r>
    </w:p>
    <w:p w14:paraId="0414DF2A" w14:textId="77777777" w:rsidR="00031D6D" w:rsidRPr="006348B8" w:rsidRDefault="00031D6D" w:rsidP="00031D6D"/>
    <w:p w14:paraId="6C261BC4" w14:textId="77777777" w:rsidR="00031D6D" w:rsidRPr="006348B8" w:rsidRDefault="00031D6D" w:rsidP="00031D6D"/>
    <w:p w14:paraId="17CEB585" w14:textId="77777777" w:rsidR="00031D6D" w:rsidRPr="006348B8" w:rsidRDefault="00031D6D" w:rsidP="00031D6D"/>
    <w:p w14:paraId="1E56FB58" w14:textId="77777777" w:rsidR="00031D6D" w:rsidRPr="006348B8" w:rsidRDefault="00031D6D" w:rsidP="00031D6D"/>
    <w:p w14:paraId="7FDCBE37" w14:textId="3FD24573" w:rsidR="00526D79" w:rsidRPr="006348B8" w:rsidRDefault="00526D79" w:rsidP="00526D79">
      <w:pPr>
        <w:pStyle w:val="Heading8"/>
        <w:pageBreakBefore/>
      </w:pPr>
      <w:r w:rsidRPr="006348B8">
        <w:lastRenderedPageBreak/>
        <w:br/>
      </w:r>
      <w:r w:rsidRPr="006348B8">
        <w:br/>
      </w:r>
      <w:r w:rsidRPr="006348B8">
        <w:br/>
      </w:r>
      <w:r w:rsidRPr="006348B8">
        <w:br/>
      </w:r>
      <w:r w:rsidRPr="006348B8">
        <w:br/>
        <w:t>Bijlage: formulieren referentieprojecten</w:t>
      </w:r>
    </w:p>
    <w:p w14:paraId="585569C0" w14:textId="2DEFD55E" w:rsidR="00526D79" w:rsidRPr="006348B8" w:rsidRDefault="00526D79" w:rsidP="00526D79"/>
    <w:p w14:paraId="2095FBA7" w14:textId="77777777" w:rsidR="00526D79" w:rsidRPr="006348B8" w:rsidRDefault="00526D79" w:rsidP="00526D79">
      <w:r w:rsidRPr="006348B8">
        <w:t>Deze bijlage bevat de in te vullen formulieren voor de referentieprojecten. Het indienen van referentieprojecten heeft betrekking op de kerncompetenties, conform 3.7 van de inschrijvingsleidraad.</w:t>
      </w:r>
    </w:p>
    <w:p w14:paraId="34E40013" w14:textId="77777777" w:rsidR="00526D79" w:rsidRPr="006348B8" w:rsidRDefault="00526D79" w:rsidP="00526D79"/>
    <w:p w14:paraId="2FD8C1DC" w14:textId="7C55DB01" w:rsidR="00526D79" w:rsidRPr="006348B8" w:rsidRDefault="00526D79">
      <w:pPr>
        <w:suppressAutoHyphens w:val="0"/>
        <w:spacing w:line="240" w:lineRule="auto"/>
      </w:pPr>
      <w:r w:rsidRPr="006348B8">
        <w:br w:type="page"/>
      </w:r>
    </w:p>
    <w:p w14:paraId="3217B5C4" w14:textId="59E596EA" w:rsidR="00526D79" w:rsidRPr="006348B8" w:rsidRDefault="00526D79" w:rsidP="00526D79">
      <w:pPr>
        <w:pStyle w:val="Heading4"/>
        <w:numPr>
          <w:ilvl w:val="3"/>
          <w:numId w:val="0"/>
        </w:numPr>
        <w:tabs>
          <w:tab w:val="num" w:pos="0"/>
        </w:tabs>
      </w:pPr>
      <w:r w:rsidRPr="006348B8">
        <w:lastRenderedPageBreak/>
        <w:t>Kerncompetentie A: realisatie</w:t>
      </w:r>
      <w:r w:rsidR="00837701" w:rsidRPr="006348B8">
        <w:t xml:space="preserve"> (uitvoering)</w:t>
      </w:r>
      <w:r w:rsidRPr="006348B8">
        <w:t xml:space="preserve"> van een </w:t>
      </w:r>
      <w:r w:rsidR="00CB146C" w:rsidRPr="006348B8">
        <w:t>bovengrondse parkeergarage</w:t>
      </w:r>
    </w:p>
    <w:p w14:paraId="52A4EF8D" w14:textId="77777777" w:rsidR="00526D79" w:rsidRPr="006348B8" w:rsidRDefault="00526D79" w:rsidP="00526D79"/>
    <w:p w14:paraId="1C86DBC7" w14:textId="77777777" w:rsidR="00526D79" w:rsidRPr="006348B8" w:rsidRDefault="00526D79" w:rsidP="00526D79"/>
    <w:p w14:paraId="7CAA15D0" w14:textId="5C6F6B65" w:rsidR="00526D79" w:rsidRDefault="00526D79" w:rsidP="00526D79">
      <w:pPr>
        <w:pStyle w:val="Caption"/>
      </w:pPr>
      <w:r w:rsidRPr="006348B8">
        <w:t>Tabel V</w:t>
      </w:r>
      <w:r w:rsidRPr="006348B8">
        <w:rPr>
          <w:noProof/>
        </w:rPr>
        <w:t>.</w:t>
      </w:r>
      <w:r w:rsidRPr="006348B8">
        <w:fldChar w:fldCharType="begin"/>
      </w:r>
      <w:r w:rsidRPr="006348B8">
        <w:instrText xml:space="preserve"> SEQ Tabel \* ARABIC \s 1 </w:instrText>
      </w:r>
      <w:r w:rsidRPr="006348B8">
        <w:fldChar w:fldCharType="separate"/>
      </w:r>
      <w:r w:rsidR="007626E7">
        <w:rPr>
          <w:noProof/>
        </w:rPr>
        <w:t>1</w:t>
      </w:r>
      <w:r w:rsidRPr="006348B8">
        <w:rPr>
          <w:noProof/>
        </w:rPr>
        <w:fldChar w:fldCharType="end"/>
      </w:r>
      <w:r w:rsidRPr="006348B8">
        <w:t xml:space="preserve"> Formulier referentieproject kerncompetentie A</w:t>
      </w:r>
    </w:p>
    <w:p w14:paraId="7E375DD9" w14:textId="77777777" w:rsidR="0082569E" w:rsidRPr="0082569E" w:rsidRDefault="0082569E" w:rsidP="0082569E">
      <w:pPr>
        <w:keepNext/>
        <w:keepLines/>
        <w:spacing w:line="150" w:lineRule="exact"/>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526D79" w:rsidRPr="006348B8" w14:paraId="2E44EE4A" w14:textId="77777777" w:rsidTr="005C35AC">
        <w:trPr>
          <w:trHeight w:val="254"/>
        </w:trPr>
        <w:tc>
          <w:tcPr>
            <w:tcW w:w="4534" w:type="dxa"/>
            <w:tcBorders>
              <w:top w:val="single" w:sz="8" w:space="0" w:color="005D76"/>
              <w:bottom w:val="single" w:sz="8" w:space="0" w:color="005D76"/>
            </w:tcBorders>
            <w:shd w:val="clear" w:color="auto" w:fill="auto"/>
            <w:tcMar>
              <w:left w:w="0" w:type="dxa"/>
            </w:tcMar>
          </w:tcPr>
          <w:p w14:paraId="2413D96E" w14:textId="77777777" w:rsidR="00526D79" w:rsidRPr="006348B8" w:rsidRDefault="00526D79" w:rsidP="005C35AC">
            <w:pPr>
              <w:pStyle w:val="Tabelkopje"/>
            </w:pPr>
            <w:r w:rsidRPr="006348B8">
              <w:t>Algemene gegevens referentieproject</w:t>
            </w:r>
          </w:p>
        </w:tc>
        <w:tc>
          <w:tcPr>
            <w:tcW w:w="4107" w:type="dxa"/>
            <w:tcBorders>
              <w:top w:val="single" w:sz="8" w:space="0" w:color="005D76"/>
              <w:bottom w:val="single" w:sz="8" w:space="0" w:color="005D76"/>
            </w:tcBorders>
            <w:shd w:val="clear" w:color="auto" w:fill="auto"/>
            <w:tcMar>
              <w:right w:w="0" w:type="dxa"/>
            </w:tcMar>
          </w:tcPr>
          <w:p w14:paraId="28891705" w14:textId="77777777" w:rsidR="00526D79" w:rsidRPr="006348B8" w:rsidRDefault="00526D79" w:rsidP="005C35AC">
            <w:pPr>
              <w:pStyle w:val="Tabelkopje"/>
            </w:pPr>
            <w:r w:rsidRPr="006348B8">
              <w:t>In te vullen gegevens door inschrijver</w:t>
            </w:r>
          </w:p>
        </w:tc>
      </w:tr>
      <w:tr w:rsidR="00526D79" w:rsidRPr="006348B8" w14:paraId="0ACAA1A6" w14:textId="77777777" w:rsidTr="005C35AC">
        <w:trPr>
          <w:trHeight w:val="254"/>
        </w:trPr>
        <w:tc>
          <w:tcPr>
            <w:tcW w:w="4534" w:type="dxa"/>
            <w:tcBorders>
              <w:top w:val="single" w:sz="8" w:space="0" w:color="005D76"/>
            </w:tcBorders>
            <w:shd w:val="clear" w:color="auto" w:fill="auto"/>
            <w:tcMar>
              <w:left w:w="0" w:type="dxa"/>
            </w:tcMar>
          </w:tcPr>
          <w:p w14:paraId="25764DB3" w14:textId="77777777" w:rsidR="00526D79" w:rsidRPr="006348B8" w:rsidRDefault="00526D79" w:rsidP="005C35AC">
            <w:pPr>
              <w:pStyle w:val="Tabeltekst"/>
            </w:pPr>
            <w:r w:rsidRPr="006348B8">
              <w:rPr>
                <w:rFonts w:cs="Segoe UI"/>
              </w:rPr>
              <w:t>naam inschrijver (of naam derde in geval van een beroep op derde)</w:t>
            </w:r>
          </w:p>
        </w:tc>
        <w:tc>
          <w:tcPr>
            <w:tcW w:w="4107" w:type="dxa"/>
            <w:tcBorders>
              <w:top w:val="single" w:sz="8" w:space="0" w:color="005D76"/>
            </w:tcBorders>
            <w:shd w:val="clear" w:color="auto" w:fill="auto"/>
            <w:tcMar>
              <w:right w:w="0" w:type="dxa"/>
            </w:tcMar>
          </w:tcPr>
          <w:p w14:paraId="468F8413" w14:textId="77777777" w:rsidR="00526D79" w:rsidRPr="006348B8" w:rsidRDefault="00526D79" w:rsidP="005C35AC">
            <w:pPr>
              <w:pStyle w:val="Tabeltekst"/>
              <w:rPr>
                <w:shd w:val="clear" w:color="auto" w:fill="C0C0C0"/>
              </w:rPr>
            </w:pPr>
            <w:r w:rsidRPr="006348B8">
              <w:rPr>
                <w:shd w:val="clear" w:color="auto" w:fill="C0C0C0"/>
              </w:rPr>
              <w:t>&lt; naam &gt;</w:t>
            </w:r>
          </w:p>
        </w:tc>
      </w:tr>
      <w:tr w:rsidR="00526D79" w:rsidRPr="006348B8" w14:paraId="54BB9F86" w14:textId="77777777" w:rsidTr="005C35AC">
        <w:trPr>
          <w:trHeight w:val="254"/>
        </w:trPr>
        <w:tc>
          <w:tcPr>
            <w:tcW w:w="4534" w:type="dxa"/>
            <w:tcBorders>
              <w:top w:val="single" w:sz="8" w:space="0" w:color="005D76"/>
            </w:tcBorders>
            <w:shd w:val="clear" w:color="auto" w:fill="auto"/>
            <w:tcMar>
              <w:left w:w="0" w:type="dxa"/>
            </w:tcMar>
          </w:tcPr>
          <w:p w14:paraId="1AA8217E" w14:textId="77777777" w:rsidR="00526D79" w:rsidRPr="006348B8" w:rsidRDefault="00526D79" w:rsidP="005C35AC">
            <w:pPr>
              <w:pStyle w:val="Tabeltekst"/>
            </w:pPr>
            <w:r w:rsidRPr="006348B8">
              <w:t>naam project</w:t>
            </w:r>
          </w:p>
        </w:tc>
        <w:tc>
          <w:tcPr>
            <w:tcW w:w="4107" w:type="dxa"/>
            <w:tcBorders>
              <w:top w:val="single" w:sz="8" w:space="0" w:color="005D76"/>
            </w:tcBorders>
            <w:shd w:val="clear" w:color="auto" w:fill="auto"/>
            <w:tcMar>
              <w:right w:w="0" w:type="dxa"/>
            </w:tcMar>
          </w:tcPr>
          <w:p w14:paraId="3F199D7D" w14:textId="77777777" w:rsidR="00526D79" w:rsidRPr="006348B8" w:rsidRDefault="00526D79" w:rsidP="005C35AC">
            <w:pPr>
              <w:pStyle w:val="Tabeltekst"/>
            </w:pPr>
            <w:r w:rsidRPr="006348B8">
              <w:rPr>
                <w:shd w:val="clear" w:color="auto" w:fill="C0C0C0"/>
              </w:rPr>
              <w:t>&lt;naam project, bestek-/projectnummer&gt;</w:t>
            </w:r>
          </w:p>
        </w:tc>
      </w:tr>
      <w:tr w:rsidR="00526D79" w:rsidRPr="006348B8" w14:paraId="384AA64C" w14:textId="77777777" w:rsidTr="005C35AC">
        <w:trPr>
          <w:trHeight w:val="286"/>
        </w:trPr>
        <w:tc>
          <w:tcPr>
            <w:tcW w:w="4534" w:type="dxa"/>
            <w:shd w:val="clear" w:color="auto" w:fill="auto"/>
            <w:tcMar>
              <w:left w:w="0" w:type="dxa"/>
            </w:tcMar>
          </w:tcPr>
          <w:p w14:paraId="3CE3ACB9" w14:textId="77777777" w:rsidR="00526D79" w:rsidRPr="006348B8" w:rsidRDefault="00526D79" w:rsidP="005C35AC">
            <w:pPr>
              <w:pStyle w:val="Tabeltekst"/>
            </w:pPr>
            <w:r w:rsidRPr="006348B8">
              <w:t>beschrijving project</w:t>
            </w:r>
          </w:p>
        </w:tc>
        <w:tc>
          <w:tcPr>
            <w:tcW w:w="4107" w:type="dxa"/>
            <w:shd w:val="clear" w:color="auto" w:fill="auto"/>
            <w:tcMar>
              <w:right w:w="0" w:type="dxa"/>
            </w:tcMar>
          </w:tcPr>
          <w:p w14:paraId="05661545" w14:textId="77777777" w:rsidR="00526D79" w:rsidRPr="006348B8" w:rsidRDefault="00526D79" w:rsidP="005C35AC">
            <w:pPr>
              <w:pStyle w:val="Tabeltekst"/>
            </w:pPr>
            <w:r w:rsidRPr="006348B8">
              <w:rPr>
                <w:shd w:val="clear" w:color="auto" w:fill="C0C0C0"/>
              </w:rPr>
              <w:t>&lt;korte omschrijving van het project op hoofdlijnen, circa 100 woorden&gt;</w:t>
            </w:r>
          </w:p>
        </w:tc>
      </w:tr>
      <w:tr w:rsidR="00526D79" w:rsidRPr="006348B8" w14:paraId="24AA18FF" w14:textId="77777777" w:rsidTr="005C35AC">
        <w:trPr>
          <w:trHeight w:val="1023"/>
        </w:trPr>
        <w:tc>
          <w:tcPr>
            <w:tcW w:w="4534" w:type="dxa"/>
            <w:shd w:val="clear" w:color="auto" w:fill="auto"/>
            <w:tcMar>
              <w:left w:w="0" w:type="dxa"/>
            </w:tcMar>
          </w:tcPr>
          <w:p w14:paraId="22DA8E39" w14:textId="77777777" w:rsidR="00526D79" w:rsidRPr="006348B8" w:rsidRDefault="00526D79" w:rsidP="005C35AC">
            <w:pPr>
              <w:pStyle w:val="Tabeltekst"/>
            </w:pPr>
            <w:r w:rsidRPr="006348B8">
              <w:t>naam opdrachtgever</w:t>
            </w:r>
          </w:p>
          <w:p w14:paraId="358EE7AA" w14:textId="77777777" w:rsidR="00526D79" w:rsidRPr="006348B8" w:rsidRDefault="00526D79" w:rsidP="005C35AC">
            <w:pPr>
              <w:pStyle w:val="Tabeltekst"/>
            </w:pPr>
            <w:r w:rsidRPr="006348B8">
              <w:br/>
              <w:t>directievoerende instantie/ contractbeheersing opdrachtgever</w:t>
            </w:r>
          </w:p>
          <w:p w14:paraId="465A3F1F" w14:textId="77777777" w:rsidR="00526D79" w:rsidRPr="006348B8" w:rsidRDefault="00526D79" w:rsidP="005C35AC">
            <w:pPr>
              <w:pStyle w:val="Tabeltekst"/>
            </w:pPr>
            <w:r w:rsidRPr="006348B8">
              <w:br/>
              <w:t>van ten minste van één van bovengenoemde instanties de contactgegevens</w:t>
            </w:r>
          </w:p>
        </w:tc>
        <w:tc>
          <w:tcPr>
            <w:tcW w:w="4107" w:type="dxa"/>
            <w:shd w:val="clear" w:color="auto" w:fill="auto"/>
            <w:tcMar>
              <w:right w:w="0" w:type="dxa"/>
            </w:tcMar>
          </w:tcPr>
          <w:p w14:paraId="0F34645A" w14:textId="77777777" w:rsidR="00526D79" w:rsidRPr="006348B8" w:rsidRDefault="00526D79" w:rsidP="005C35AC">
            <w:pPr>
              <w:pStyle w:val="Tabeltekst"/>
              <w:rPr>
                <w:shd w:val="clear" w:color="auto" w:fill="C0C0C0"/>
              </w:rPr>
            </w:pPr>
            <w:r w:rsidRPr="006348B8">
              <w:rPr>
                <w:shd w:val="clear" w:color="auto" w:fill="C0C0C0"/>
              </w:rPr>
              <w:t>&lt;naam, plaats van vestiging&gt;</w:t>
            </w:r>
          </w:p>
          <w:p w14:paraId="67FA8D3C" w14:textId="77777777" w:rsidR="00526D79" w:rsidRPr="006348B8" w:rsidRDefault="00526D79" w:rsidP="005C35AC">
            <w:pPr>
              <w:pStyle w:val="Tabeltekst"/>
              <w:rPr>
                <w:shd w:val="clear" w:color="auto" w:fill="C0C0C0"/>
              </w:rPr>
            </w:pPr>
          </w:p>
          <w:p w14:paraId="12092E03" w14:textId="77777777" w:rsidR="00526D79" w:rsidRPr="006348B8" w:rsidRDefault="00526D79" w:rsidP="005C35AC">
            <w:pPr>
              <w:pStyle w:val="Tabeltekst"/>
              <w:rPr>
                <w:shd w:val="clear" w:color="auto" w:fill="C0C0C0"/>
              </w:rPr>
            </w:pPr>
            <w:r w:rsidRPr="006348B8">
              <w:rPr>
                <w:shd w:val="clear" w:color="auto" w:fill="C0C0C0"/>
              </w:rPr>
              <w:t>&lt;naam, plaats van vestiging&gt;</w:t>
            </w:r>
          </w:p>
          <w:p w14:paraId="0536DC32" w14:textId="77777777" w:rsidR="00526D79" w:rsidRPr="006348B8" w:rsidRDefault="00526D79" w:rsidP="005C35AC">
            <w:pPr>
              <w:pStyle w:val="Tabeltekst"/>
            </w:pPr>
            <w:r w:rsidRPr="006348B8">
              <w:rPr>
                <w:shd w:val="clear" w:color="auto" w:fill="C0C0C0"/>
              </w:rPr>
              <w:br/>
            </w:r>
            <w:r w:rsidRPr="006348B8">
              <w:rPr>
                <w:shd w:val="clear" w:color="auto" w:fill="C0C0C0"/>
              </w:rPr>
              <w:br/>
              <w:t>&lt;adres, contactpersoon, telefoonnummer&gt;</w:t>
            </w:r>
          </w:p>
        </w:tc>
      </w:tr>
      <w:tr w:rsidR="00526D79" w:rsidRPr="006348B8" w14:paraId="4658833B" w14:textId="77777777" w:rsidTr="005C35AC">
        <w:trPr>
          <w:trHeight w:val="193"/>
        </w:trPr>
        <w:tc>
          <w:tcPr>
            <w:tcW w:w="4534" w:type="dxa"/>
            <w:shd w:val="clear" w:color="auto" w:fill="auto"/>
            <w:tcMar>
              <w:left w:w="0" w:type="dxa"/>
            </w:tcMar>
          </w:tcPr>
          <w:p w14:paraId="2C8DB645" w14:textId="77777777" w:rsidR="00526D79" w:rsidRPr="006348B8" w:rsidRDefault="00526D79" w:rsidP="005C35AC">
            <w:pPr>
              <w:pStyle w:val="Tabelkopje"/>
            </w:pPr>
            <w:r w:rsidRPr="006348B8">
              <w:t>Subcriteria van de kerncompetentie</w:t>
            </w:r>
          </w:p>
        </w:tc>
        <w:tc>
          <w:tcPr>
            <w:tcW w:w="4107" w:type="dxa"/>
            <w:shd w:val="clear" w:color="auto" w:fill="auto"/>
            <w:tcMar>
              <w:right w:w="0" w:type="dxa"/>
            </w:tcMar>
          </w:tcPr>
          <w:p w14:paraId="5396416B" w14:textId="77777777" w:rsidR="00526D79" w:rsidRPr="006348B8" w:rsidRDefault="00526D79" w:rsidP="005C35AC">
            <w:pPr>
              <w:pStyle w:val="Tabelkopje"/>
            </w:pPr>
            <w:r w:rsidRPr="006348B8">
              <w:t>In te vullen gegevens door inschrijver</w:t>
            </w:r>
          </w:p>
        </w:tc>
      </w:tr>
      <w:tr w:rsidR="00526D79" w:rsidRPr="006348B8" w14:paraId="3FB2A3AF" w14:textId="77777777" w:rsidTr="005C35AC">
        <w:trPr>
          <w:trHeight w:val="400"/>
        </w:trPr>
        <w:tc>
          <w:tcPr>
            <w:tcW w:w="4534" w:type="dxa"/>
            <w:shd w:val="clear" w:color="auto" w:fill="auto"/>
            <w:tcMar>
              <w:left w:w="0" w:type="dxa"/>
            </w:tcMar>
          </w:tcPr>
          <w:p w14:paraId="4CAF54B6" w14:textId="77777777" w:rsidR="00526D79" w:rsidRPr="006348B8" w:rsidRDefault="00526D79" w:rsidP="00526D79">
            <w:pPr>
              <w:pStyle w:val="Tabeltekst"/>
              <w:numPr>
                <w:ilvl w:val="0"/>
                <w:numId w:val="33"/>
              </w:numPr>
            </w:pPr>
            <w:r w:rsidRPr="006348B8">
              <w:t>uitgevoerd door inschrijver</w:t>
            </w:r>
          </w:p>
        </w:tc>
        <w:tc>
          <w:tcPr>
            <w:tcW w:w="4107" w:type="dxa"/>
            <w:shd w:val="clear" w:color="auto" w:fill="auto"/>
            <w:tcMar>
              <w:right w:w="0" w:type="dxa"/>
            </w:tcMar>
          </w:tcPr>
          <w:p w14:paraId="7D51A1A1" w14:textId="6F0B09F6" w:rsidR="00526D79" w:rsidRPr="006348B8" w:rsidRDefault="00526D79" w:rsidP="005C35AC">
            <w:pPr>
              <w:pStyle w:val="Tabeltekst"/>
            </w:pPr>
            <w:r w:rsidRPr="006348B8">
              <w:rPr>
                <w:shd w:val="clear" w:color="auto" w:fill="C0C0C0"/>
              </w:rPr>
              <w:t>&lt;toelichting waaruit blijkt dat de inschrijver behoort tot de opdrachtnemende partij van het referentieproject, in het geval van een samenwerkingsverband dient de rol van de inschrijver in het samenwerkingsverband in het betreffende referentieproject te zijn omschreven</w:t>
            </w:r>
            <w:r w:rsidR="00837701" w:rsidRPr="006348B8">
              <w:t xml:space="preserve"> </w:t>
            </w:r>
            <w:r w:rsidR="00837701" w:rsidRPr="006348B8">
              <w:rPr>
                <w:shd w:val="clear" w:color="auto" w:fill="C0C0C0"/>
              </w:rPr>
              <w:t xml:space="preserve">inclusief de daadwerkelijk door inschrijver of betreffende derde concreet uitgevoerde werkzaamheden </w:t>
            </w:r>
            <w:r w:rsidRPr="006348B8">
              <w:rPr>
                <w:shd w:val="clear" w:color="auto" w:fill="C0C0C0"/>
              </w:rPr>
              <w:t>&gt;</w:t>
            </w:r>
          </w:p>
        </w:tc>
      </w:tr>
      <w:tr w:rsidR="00526D79" w:rsidRPr="006348B8" w14:paraId="5ADF122B" w14:textId="77777777" w:rsidTr="005C35AC">
        <w:trPr>
          <w:trHeight w:val="400"/>
        </w:trPr>
        <w:tc>
          <w:tcPr>
            <w:tcW w:w="4534" w:type="dxa"/>
            <w:shd w:val="clear" w:color="auto" w:fill="auto"/>
            <w:tcMar>
              <w:left w:w="0" w:type="dxa"/>
            </w:tcMar>
          </w:tcPr>
          <w:p w14:paraId="433E56B4" w14:textId="77777777" w:rsidR="00526D79" w:rsidRPr="006348B8" w:rsidRDefault="00526D79" w:rsidP="00526D79">
            <w:pPr>
              <w:pStyle w:val="Tabeltekst"/>
              <w:numPr>
                <w:ilvl w:val="0"/>
                <w:numId w:val="33"/>
              </w:numPr>
            </w:pPr>
            <w:r w:rsidRPr="006348B8">
              <w:t>opgeleverd in de periode van vijf jaar voorafgaand aan de uiterste termijn van ontvangst inschrijvingen</w:t>
            </w:r>
          </w:p>
        </w:tc>
        <w:tc>
          <w:tcPr>
            <w:tcW w:w="4107" w:type="dxa"/>
            <w:shd w:val="clear" w:color="auto" w:fill="auto"/>
            <w:tcMar>
              <w:right w:w="0" w:type="dxa"/>
            </w:tcMar>
          </w:tcPr>
          <w:p w14:paraId="499100F8" w14:textId="77777777" w:rsidR="00526D79" w:rsidRPr="006348B8" w:rsidRDefault="00526D79" w:rsidP="005C35AC">
            <w:pPr>
              <w:pStyle w:val="Tabeltekst"/>
              <w:rPr>
                <w:shd w:val="clear" w:color="auto" w:fill="C0C0C0"/>
              </w:rPr>
            </w:pPr>
            <w:r w:rsidRPr="006348B8">
              <w:rPr>
                <w:shd w:val="clear" w:color="auto" w:fill="C0C0C0"/>
              </w:rPr>
              <w:t>&lt;toelichting waaruit blijkt in welke periode de werkzaamheden zijn uitgevoerd, waaronder in elk geval de datum van opdracht en de datum van oplevering&gt;</w:t>
            </w:r>
          </w:p>
        </w:tc>
      </w:tr>
      <w:tr w:rsidR="00526D79" w:rsidRPr="006348B8" w14:paraId="3C3B8DCB" w14:textId="77777777" w:rsidTr="005C35AC">
        <w:trPr>
          <w:trHeight w:val="400"/>
        </w:trPr>
        <w:tc>
          <w:tcPr>
            <w:tcW w:w="4534" w:type="dxa"/>
            <w:shd w:val="clear" w:color="auto" w:fill="auto"/>
            <w:tcMar>
              <w:left w:w="0" w:type="dxa"/>
            </w:tcMar>
          </w:tcPr>
          <w:p w14:paraId="3AC8E0ED" w14:textId="77777777" w:rsidR="00526D79" w:rsidRPr="006348B8" w:rsidRDefault="00526D79" w:rsidP="00526D79">
            <w:pPr>
              <w:pStyle w:val="Tabeltekst"/>
              <w:numPr>
                <w:ilvl w:val="0"/>
                <w:numId w:val="33"/>
              </w:numPr>
            </w:pPr>
            <w:r w:rsidRPr="006348B8">
              <w:t>op een vakkundige en regelmatige wijze uitgevoerd en tijdig opgeleverd, verleend uitstel daarin begrepen</w:t>
            </w:r>
          </w:p>
        </w:tc>
        <w:tc>
          <w:tcPr>
            <w:tcW w:w="4107" w:type="dxa"/>
            <w:shd w:val="clear" w:color="auto" w:fill="auto"/>
            <w:tcMar>
              <w:right w:w="0" w:type="dxa"/>
            </w:tcMar>
          </w:tcPr>
          <w:p w14:paraId="4769ADC1" w14:textId="77777777" w:rsidR="00526D79" w:rsidRPr="006348B8" w:rsidRDefault="00526D79" w:rsidP="005C35AC">
            <w:pPr>
              <w:pStyle w:val="Tabeltekst"/>
              <w:rPr>
                <w:shd w:val="clear" w:color="auto" w:fill="C0C0C0"/>
              </w:rPr>
            </w:pPr>
            <w:r w:rsidRPr="006348B8">
              <w:rPr>
                <w:shd w:val="clear" w:color="auto" w:fill="C0C0C0"/>
              </w:rPr>
              <w:t>&lt;toelichting op het afronden van het project binnen de overeengekomen uitvoeringsduur, reden van eventuele vertraging&gt;</w:t>
            </w:r>
          </w:p>
        </w:tc>
      </w:tr>
      <w:tr w:rsidR="00526D79" w:rsidRPr="006348B8" w14:paraId="69FFEAB3" w14:textId="77777777" w:rsidTr="005C35AC">
        <w:trPr>
          <w:trHeight w:val="400"/>
        </w:trPr>
        <w:tc>
          <w:tcPr>
            <w:tcW w:w="4534" w:type="dxa"/>
            <w:shd w:val="clear" w:color="auto" w:fill="auto"/>
            <w:tcMar>
              <w:left w:w="0" w:type="dxa"/>
            </w:tcMar>
          </w:tcPr>
          <w:p w14:paraId="14949867" w14:textId="1323E329" w:rsidR="00526D79" w:rsidRPr="006348B8" w:rsidRDefault="00133277" w:rsidP="00526D79">
            <w:pPr>
              <w:pStyle w:val="Tabeltekst"/>
              <w:numPr>
                <w:ilvl w:val="0"/>
                <w:numId w:val="33"/>
              </w:numPr>
            </w:pPr>
            <w:r w:rsidRPr="006348B8">
              <w:t xml:space="preserve">heeft een aandeel in de aannemingssom of gefactureerd bedrag van minimaal EUR </w:t>
            </w:r>
            <w:r w:rsidR="00CD4837" w:rsidRPr="006348B8">
              <w:t>4</w:t>
            </w:r>
            <w:r w:rsidR="000323D4" w:rsidRPr="006348B8">
              <w:t>.</w:t>
            </w:r>
            <w:r w:rsidR="00CD4837" w:rsidRPr="006348B8">
              <w:t>5</w:t>
            </w:r>
            <w:r w:rsidR="000323D4" w:rsidRPr="006348B8">
              <w:t>00.000,--</w:t>
            </w:r>
          </w:p>
        </w:tc>
        <w:tc>
          <w:tcPr>
            <w:tcW w:w="4107" w:type="dxa"/>
            <w:shd w:val="clear" w:color="auto" w:fill="auto"/>
            <w:tcMar>
              <w:right w:w="0" w:type="dxa"/>
            </w:tcMar>
          </w:tcPr>
          <w:p w14:paraId="23A77353" w14:textId="77777777" w:rsidR="00526D79" w:rsidRPr="006348B8" w:rsidRDefault="00526D79" w:rsidP="005C35AC">
            <w:pPr>
              <w:pStyle w:val="Tabeltekst"/>
              <w:rPr>
                <w:shd w:val="clear" w:color="auto" w:fill="C0C0C0"/>
              </w:rPr>
            </w:pPr>
            <w:r w:rsidRPr="006348B8">
              <w:rPr>
                <w:shd w:val="clear" w:color="auto" w:fill="C0C0C0"/>
              </w:rPr>
              <w:t>&lt;relevante deel van de aannemingssom of het gefactureerd bedrag in EUR (exclusief omzetbelasting, waarbij in het geval van een samenwerkingsverband in het betreffende referentieproject het relevante deel van de inschrijver (dan wel de derde waar een beroep op wordt gedaan) is benoemd&gt;</w:t>
            </w:r>
          </w:p>
        </w:tc>
      </w:tr>
      <w:tr w:rsidR="00526D79" w:rsidRPr="006348B8" w14:paraId="212D8220" w14:textId="77777777" w:rsidTr="005C35AC">
        <w:trPr>
          <w:trHeight w:val="400"/>
        </w:trPr>
        <w:tc>
          <w:tcPr>
            <w:tcW w:w="4534" w:type="dxa"/>
            <w:shd w:val="clear" w:color="auto" w:fill="auto"/>
            <w:tcMar>
              <w:left w:w="0" w:type="dxa"/>
            </w:tcMar>
          </w:tcPr>
          <w:p w14:paraId="64EA7A82" w14:textId="77777777" w:rsidR="00526D79" w:rsidRPr="006348B8" w:rsidRDefault="00526D79" w:rsidP="00526D79">
            <w:pPr>
              <w:pStyle w:val="Tabeltekst"/>
              <w:numPr>
                <w:ilvl w:val="0"/>
                <w:numId w:val="33"/>
              </w:numPr>
            </w:pPr>
            <w:r w:rsidRPr="006348B8">
              <w:t>tevredenheidsverklaring van de opdrachtgever is beschikbaar</w:t>
            </w:r>
          </w:p>
        </w:tc>
        <w:tc>
          <w:tcPr>
            <w:tcW w:w="4107" w:type="dxa"/>
            <w:shd w:val="clear" w:color="auto" w:fill="auto"/>
            <w:tcMar>
              <w:right w:w="0" w:type="dxa"/>
            </w:tcMar>
          </w:tcPr>
          <w:p w14:paraId="126AAAF7" w14:textId="62CE54D7" w:rsidR="00526D79" w:rsidRPr="006348B8" w:rsidRDefault="00526D79" w:rsidP="005C35AC">
            <w:pPr>
              <w:pStyle w:val="Tabeltekst"/>
              <w:rPr>
                <w:shd w:val="clear" w:color="auto" w:fill="C0C0C0"/>
              </w:rPr>
            </w:pPr>
            <w:r w:rsidRPr="006348B8">
              <w:rPr>
                <w:shd w:val="clear" w:color="auto" w:fill="C0C0C0"/>
              </w:rPr>
              <w:t>&lt;bijvoegen, uit de tevredenheidsverklaring dient te blijken dat de werkzaamheden naar tevredenheid van de opdrachtgever zijn uitgevoerd&gt;</w:t>
            </w:r>
          </w:p>
        </w:tc>
      </w:tr>
    </w:tbl>
    <w:p w14:paraId="69E5C889" w14:textId="77777777" w:rsidR="00526D79" w:rsidRPr="006348B8" w:rsidRDefault="00526D79" w:rsidP="00526D79"/>
    <w:p w14:paraId="2F4B117A" w14:textId="77777777" w:rsidR="00526D79" w:rsidRPr="006348B8" w:rsidRDefault="00526D79" w:rsidP="00526D79">
      <w:pPr>
        <w:suppressAutoHyphens w:val="0"/>
        <w:spacing w:line="240" w:lineRule="auto"/>
      </w:pPr>
      <w:r w:rsidRPr="006348B8">
        <w:br w:type="page"/>
      </w:r>
    </w:p>
    <w:p w14:paraId="6DEA49C3" w14:textId="75C433CA" w:rsidR="00526D79" w:rsidRPr="006348B8" w:rsidRDefault="00526D79" w:rsidP="00526D79">
      <w:pPr>
        <w:pStyle w:val="Heading4"/>
        <w:numPr>
          <w:ilvl w:val="3"/>
          <w:numId w:val="0"/>
        </w:numPr>
        <w:tabs>
          <w:tab w:val="num" w:pos="0"/>
        </w:tabs>
      </w:pPr>
      <w:r w:rsidRPr="006348B8">
        <w:lastRenderedPageBreak/>
        <w:t xml:space="preserve">Kerncompetentie B: ontwerpen van een </w:t>
      </w:r>
      <w:r w:rsidR="00CB146C" w:rsidRPr="006348B8">
        <w:t>bovengrondse parkeergarage</w:t>
      </w:r>
    </w:p>
    <w:p w14:paraId="501CB2E1" w14:textId="77777777" w:rsidR="00526D79" w:rsidRPr="006348B8" w:rsidRDefault="00526D79" w:rsidP="00526D79"/>
    <w:p w14:paraId="78073116" w14:textId="77777777" w:rsidR="00526D79" w:rsidRPr="006348B8" w:rsidRDefault="00526D79" w:rsidP="00526D79"/>
    <w:p w14:paraId="46F3008B" w14:textId="50D17AC9" w:rsidR="00526D79" w:rsidRDefault="00526D79" w:rsidP="00526D79">
      <w:pPr>
        <w:pStyle w:val="Caption"/>
      </w:pPr>
      <w:r w:rsidRPr="006348B8">
        <w:t>Tabel V</w:t>
      </w:r>
      <w:r w:rsidRPr="006348B8">
        <w:rPr>
          <w:noProof/>
        </w:rPr>
        <w:t>.</w:t>
      </w:r>
      <w:r w:rsidRPr="006348B8">
        <w:fldChar w:fldCharType="begin"/>
      </w:r>
      <w:r w:rsidRPr="006348B8">
        <w:instrText xml:space="preserve"> SEQ Tabel \* ARABIC \s 1 </w:instrText>
      </w:r>
      <w:r w:rsidRPr="006348B8">
        <w:fldChar w:fldCharType="separate"/>
      </w:r>
      <w:r w:rsidR="007626E7">
        <w:rPr>
          <w:noProof/>
        </w:rPr>
        <w:t>2</w:t>
      </w:r>
      <w:r w:rsidRPr="006348B8">
        <w:rPr>
          <w:noProof/>
        </w:rPr>
        <w:fldChar w:fldCharType="end"/>
      </w:r>
      <w:r w:rsidRPr="006348B8">
        <w:t xml:space="preserve"> Formulier referentieproject kerncompetentie B</w:t>
      </w:r>
    </w:p>
    <w:p w14:paraId="67F6736E" w14:textId="77777777" w:rsidR="0082569E" w:rsidRPr="0082569E" w:rsidRDefault="0082569E" w:rsidP="0082569E">
      <w:pPr>
        <w:keepNext/>
        <w:keepLines/>
        <w:spacing w:line="150" w:lineRule="exact"/>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526D79" w:rsidRPr="006348B8" w14:paraId="604B8ACC" w14:textId="77777777" w:rsidTr="005C35AC">
        <w:trPr>
          <w:trHeight w:val="254"/>
        </w:trPr>
        <w:tc>
          <w:tcPr>
            <w:tcW w:w="4534" w:type="dxa"/>
            <w:tcBorders>
              <w:top w:val="single" w:sz="8" w:space="0" w:color="005D76"/>
              <w:bottom w:val="single" w:sz="8" w:space="0" w:color="005D76"/>
            </w:tcBorders>
            <w:shd w:val="clear" w:color="auto" w:fill="auto"/>
            <w:tcMar>
              <w:left w:w="0" w:type="dxa"/>
            </w:tcMar>
          </w:tcPr>
          <w:p w14:paraId="7368AF88" w14:textId="77777777" w:rsidR="00526D79" w:rsidRPr="006348B8" w:rsidRDefault="00526D79" w:rsidP="005C35AC">
            <w:pPr>
              <w:pStyle w:val="Tabelkopje"/>
            </w:pPr>
            <w:r w:rsidRPr="006348B8">
              <w:t>Algemene gegevens referentieproject</w:t>
            </w:r>
          </w:p>
        </w:tc>
        <w:tc>
          <w:tcPr>
            <w:tcW w:w="4107" w:type="dxa"/>
            <w:tcBorders>
              <w:top w:val="single" w:sz="8" w:space="0" w:color="005D76"/>
              <w:bottom w:val="single" w:sz="8" w:space="0" w:color="005D76"/>
            </w:tcBorders>
            <w:shd w:val="clear" w:color="auto" w:fill="auto"/>
            <w:tcMar>
              <w:right w:w="0" w:type="dxa"/>
            </w:tcMar>
          </w:tcPr>
          <w:p w14:paraId="1222E8D9" w14:textId="77777777" w:rsidR="00526D79" w:rsidRPr="006348B8" w:rsidRDefault="00526D79" w:rsidP="005C35AC">
            <w:pPr>
              <w:pStyle w:val="Tabelkopje"/>
            </w:pPr>
            <w:r w:rsidRPr="006348B8">
              <w:t>In te vullen gegevens door inschrijver</w:t>
            </w:r>
          </w:p>
        </w:tc>
      </w:tr>
      <w:tr w:rsidR="00526D79" w:rsidRPr="006348B8" w14:paraId="76BD5187" w14:textId="77777777" w:rsidTr="005C35AC">
        <w:trPr>
          <w:trHeight w:val="254"/>
        </w:trPr>
        <w:tc>
          <w:tcPr>
            <w:tcW w:w="4534" w:type="dxa"/>
            <w:tcBorders>
              <w:top w:val="single" w:sz="8" w:space="0" w:color="005D76"/>
            </w:tcBorders>
            <w:shd w:val="clear" w:color="auto" w:fill="auto"/>
            <w:tcMar>
              <w:left w:w="0" w:type="dxa"/>
            </w:tcMar>
          </w:tcPr>
          <w:p w14:paraId="4D189644" w14:textId="77777777" w:rsidR="00526D79" w:rsidRPr="006348B8" w:rsidRDefault="00526D79" w:rsidP="005C35AC">
            <w:pPr>
              <w:pStyle w:val="Tabeltekst"/>
            </w:pPr>
            <w:r w:rsidRPr="006348B8">
              <w:rPr>
                <w:rFonts w:cs="Segoe UI"/>
              </w:rPr>
              <w:t>naam inschrijver (of naam derde in geval van een beroep op derde)</w:t>
            </w:r>
          </w:p>
        </w:tc>
        <w:tc>
          <w:tcPr>
            <w:tcW w:w="4107" w:type="dxa"/>
            <w:tcBorders>
              <w:top w:val="single" w:sz="8" w:space="0" w:color="005D76"/>
            </w:tcBorders>
            <w:shd w:val="clear" w:color="auto" w:fill="auto"/>
            <w:tcMar>
              <w:right w:w="0" w:type="dxa"/>
            </w:tcMar>
          </w:tcPr>
          <w:p w14:paraId="43498698" w14:textId="77777777" w:rsidR="00526D79" w:rsidRPr="006348B8" w:rsidRDefault="00526D79" w:rsidP="005C35AC">
            <w:pPr>
              <w:pStyle w:val="Tabeltekst"/>
              <w:rPr>
                <w:shd w:val="clear" w:color="auto" w:fill="C0C0C0"/>
              </w:rPr>
            </w:pPr>
            <w:r w:rsidRPr="006348B8">
              <w:rPr>
                <w:shd w:val="clear" w:color="auto" w:fill="C0C0C0"/>
              </w:rPr>
              <w:t>&lt; naam &gt;</w:t>
            </w:r>
          </w:p>
        </w:tc>
      </w:tr>
      <w:tr w:rsidR="00526D79" w:rsidRPr="006348B8" w14:paraId="57D9B574" w14:textId="77777777" w:rsidTr="005C35AC">
        <w:trPr>
          <w:trHeight w:val="254"/>
        </w:trPr>
        <w:tc>
          <w:tcPr>
            <w:tcW w:w="4534" w:type="dxa"/>
            <w:tcBorders>
              <w:top w:val="single" w:sz="8" w:space="0" w:color="005D76"/>
            </w:tcBorders>
            <w:shd w:val="clear" w:color="auto" w:fill="auto"/>
            <w:tcMar>
              <w:left w:w="0" w:type="dxa"/>
            </w:tcMar>
          </w:tcPr>
          <w:p w14:paraId="57ED9FDA" w14:textId="77777777" w:rsidR="00526D79" w:rsidRPr="006348B8" w:rsidRDefault="00526D79" w:rsidP="005C35AC">
            <w:pPr>
              <w:pStyle w:val="Tabeltekst"/>
            </w:pPr>
            <w:r w:rsidRPr="006348B8">
              <w:t>naam project</w:t>
            </w:r>
          </w:p>
        </w:tc>
        <w:tc>
          <w:tcPr>
            <w:tcW w:w="4107" w:type="dxa"/>
            <w:tcBorders>
              <w:top w:val="single" w:sz="8" w:space="0" w:color="005D76"/>
            </w:tcBorders>
            <w:shd w:val="clear" w:color="auto" w:fill="auto"/>
            <w:tcMar>
              <w:right w:w="0" w:type="dxa"/>
            </w:tcMar>
          </w:tcPr>
          <w:p w14:paraId="521A591E" w14:textId="77777777" w:rsidR="00526D79" w:rsidRPr="006348B8" w:rsidRDefault="00526D79" w:rsidP="005C35AC">
            <w:pPr>
              <w:pStyle w:val="Tabeltekst"/>
            </w:pPr>
            <w:r w:rsidRPr="006348B8">
              <w:rPr>
                <w:shd w:val="clear" w:color="auto" w:fill="C0C0C0"/>
              </w:rPr>
              <w:t>&lt;naam project, bestek-/projectnummer&gt;</w:t>
            </w:r>
          </w:p>
        </w:tc>
      </w:tr>
      <w:tr w:rsidR="00526D79" w:rsidRPr="006348B8" w14:paraId="7FA48D2C" w14:textId="77777777" w:rsidTr="005C35AC">
        <w:trPr>
          <w:trHeight w:val="286"/>
        </w:trPr>
        <w:tc>
          <w:tcPr>
            <w:tcW w:w="4534" w:type="dxa"/>
            <w:shd w:val="clear" w:color="auto" w:fill="auto"/>
            <w:tcMar>
              <w:left w:w="0" w:type="dxa"/>
            </w:tcMar>
          </w:tcPr>
          <w:p w14:paraId="56131003" w14:textId="77777777" w:rsidR="00526D79" w:rsidRPr="006348B8" w:rsidRDefault="00526D79" w:rsidP="005C35AC">
            <w:pPr>
              <w:pStyle w:val="Tabeltekst"/>
            </w:pPr>
            <w:r w:rsidRPr="006348B8">
              <w:t>beschrijving project</w:t>
            </w:r>
          </w:p>
        </w:tc>
        <w:tc>
          <w:tcPr>
            <w:tcW w:w="4107" w:type="dxa"/>
            <w:shd w:val="clear" w:color="auto" w:fill="auto"/>
            <w:tcMar>
              <w:right w:w="0" w:type="dxa"/>
            </w:tcMar>
          </w:tcPr>
          <w:p w14:paraId="345A1A02" w14:textId="77777777" w:rsidR="00526D79" w:rsidRPr="006348B8" w:rsidRDefault="00526D79" w:rsidP="005C35AC">
            <w:pPr>
              <w:pStyle w:val="Tabeltekst"/>
            </w:pPr>
            <w:r w:rsidRPr="006348B8">
              <w:rPr>
                <w:shd w:val="clear" w:color="auto" w:fill="C0C0C0"/>
              </w:rPr>
              <w:t>&lt;korte omschrijving van het project op hoofdlijnen, circa 100 woorden&gt;</w:t>
            </w:r>
          </w:p>
        </w:tc>
      </w:tr>
      <w:tr w:rsidR="00526D79" w:rsidRPr="006348B8" w14:paraId="5A6D64D9" w14:textId="77777777" w:rsidTr="005C35AC">
        <w:trPr>
          <w:trHeight w:val="1023"/>
        </w:trPr>
        <w:tc>
          <w:tcPr>
            <w:tcW w:w="4534" w:type="dxa"/>
            <w:shd w:val="clear" w:color="auto" w:fill="auto"/>
            <w:tcMar>
              <w:left w:w="0" w:type="dxa"/>
            </w:tcMar>
          </w:tcPr>
          <w:p w14:paraId="66C8D801" w14:textId="77777777" w:rsidR="00526D79" w:rsidRPr="006348B8" w:rsidRDefault="00526D79" w:rsidP="005C35AC">
            <w:pPr>
              <w:pStyle w:val="Tabeltekst"/>
            </w:pPr>
            <w:r w:rsidRPr="006348B8">
              <w:t>naam opdrachtgever</w:t>
            </w:r>
          </w:p>
          <w:p w14:paraId="4213847E" w14:textId="77777777" w:rsidR="00526D79" w:rsidRPr="006348B8" w:rsidRDefault="00526D79" w:rsidP="005C35AC">
            <w:pPr>
              <w:pStyle w:val="Tabeltekst"/>
            </w:pPr>
            <w:r w:rsidRPr="006348B8">
              <w:br/>
              <w:t>directievoerende instantie/ contractbeheersing opdrachtgever</w:t>
            </w:r>
          </w:p>
          <w:p w14:paraId="01CE9F5B" w14:textId="77777777" w:rsidR="00526D79" w:rsidRPr="006348B8" w:rsidRDefault="00526D79" w:rsidP="005C35AC">
            <w:pPr>
              <w:pStyle w:val="Tabeltekst"/>
            </w:pPr>
            <w:r w:rsidRPr="006348B8">
              <w:br/>
              <w:t>van ten minste van één van bovengenoemde instanties de contactgegevens</w:t>
            </w:r>
          </w:p>
        </w:tc>
        <w:tc>
          <w:tcPr>
            <w:tcW w:w="4107" w:type="dxa"/>
            <w:shd w:val="clear" w:color="auto" w:fill="auto"/>
            <w:tcMar>
              <w:right w:w="0" w:type="dxa"/>
            </w:tcMar>
          </w:tcPr>
          <w:p w14:paraId="6EC427C5" w14:textId="77777777" w:rsidR="00526D79" w:rsidRPr="006348B8" w:rsidRDefault="00526D79" w:rsidP="005C35AC">
            <w:pPr>
              <w:pStyle w:val="Tabeltekst"/>
              <w:rPr>
                <w:shd w:val="clear" w:color="auto" w:fill="C0C0C0"/>
              </w:rPr>
            </w:pPr>
            <w:r w:rsidRPr="006348B8">
              <w:rPr>
                <w:shd w:val="clear" w:color="auto" w:fill="C0C0C0"/>
              </w:rPr>
              <w:t>&lt;naam, plaats van vestiging&gt;</w:t>
            </w:r>
          </w:p>
          <w:p w14:paraId="763695DE" w14:textId="77777777" w:rsidR="00526D79" w:rsidRPr="006348B8" w:rsidRDefault="00526D79" w:rsidP="005C35AC">
            <w:pPr>
              <w:pStyle w:val="Tabeltekst"/>
              <w:rPr>
                <w:shd w:val="clear" w:color="auto" w:fill="C0C0C0"/>
              </w:rPr>
            </w:pPr>
          </w:p>
          <w:p w14:paraId="27206CBF" w14:textId="77777777" w:rsidR="00526D79" w:rsidRPr="006348B8" w:rsidRDefault="00526D79" w:rsidP="005C35AC">
            <w:pPr>
              <w:pStyle w:val="Tabeltekst"/>
              <w:rPr>
                <w:shd w:val="clear" w:color="auto" w:fill="C0C0C0"/>
              </w:rPr>
            </w:pPr>
            <w:r w:rsidRPr="006348B8">
              <w:rPr>
                <w:shd w:val="clear" w:color="auto" w:fill="C0C0C0"/>
              </w:rPr>
              <w:t>&lt;naam, plaats van vestiging&gt;</w:t>
            </w:r>
          </w:p>
          <w:p w14:paraId="21F8A20C" w14:textId="77777777" w:rsidR="00526D79" w:rsidRPr="006348B8" w:rsidRDefault="00526D79" w:rsidP="005C35AC">
            <w:pPr>
              <w:pStyle w:val="Tabeltekst"/>
            </w:pPr>
            <w:r w:rsidRPr="006348B8">
              <w:rPr>
                <w:shd w:val="clear" w:color="auto" w:fill="C0C0C0"/>
              </w:rPr>
              <w:br/>
            </w:r>
            <w:r w:rsidRPr="006348B8">
              <w:rPr>
                <w:shd w:val="clear" w:color="auto" w:fill="C0C0C0"/>
              </w:rPr>
              <w:br/>
              <w:t>&lt;adres, contactpersoon, telefoonnummer&gt;</w:t>
            </w:r>
          </w:p>
        </w:tc>
      </w:tr>
      <w:tr w:rsidR="00526D79" w:rsidRPr="006348B8" w14:paraId="00B33A97" w14:textId="77777777" w:rsidTr="005C35AC">
        <w:trPr>
          <w:trHeight w:val="193"/>
        </w:trPr>
        <w:tc>
          <w:tcPr>
            <w:tcW w:w="4534" w:type="dxa"/>
            <w:shd w:val="clear" w:color="auto" w:fill="auto"/>
            <w:tcMar>
              <w:left w:w="0" w:type="dxa"/>
            </w:tcMar>
          </w:tcPr>
          <w:p w14:paraId="31C2C568" w14:textId="77777777" w:rsidR="00526D79" w:rsidRPr="006348B8" w:rsidRDefault="00526D79" w:rsidP="005C35AC">
            <w:pPr>
              <w:pStyle w:val="Tabelkopje"/>
            </w:pPr>
            <w:r w:rsidRPr="006348B8">
              <w:t>Subcriteria van de kerncompetentie</w:t>
            </w:r>
          </w:p>
        </w:tc>
        <w:tc>
          <w:tcPr>
            <w:tcW w:w="4107" w:type="dxa"/>
            <w:shd w:val="clear" w:color="auto" w:fill="auto"/>
            <w:tcMar>
              <w:right w:w="0" w:type="dxa"/>
            </w:tcMar>
          </w:tcPr>
          <w:p w14:paraId="181BE1D4" w14:textId="77777777" w:rsidR="00526D79" w:rsidRPr="006348B8" w:rsidRDefault="00526D79" w:rsidP="005C35AC">
            <w:pPr>
              <w:pStyle w:val="Tabelkopje"/>
            </w:pPr>
            <w:r w:rsidRPr="006348B8">
              <w:t>In te vullen gegevens door inschrijver</w:t>
            </w:r>
          </w:p>
        </w:tc>
      </w:tr>
      <w:tr w:rsidR="00526D79" w:rsidRPr="006348B8" w14:paraId="3A971077" w14:textId="77777777" w:rsidTr="005C35AC">
        <w:trPr>
          <w:trHeight w:val="400"/>
        </w:trPr>
        <w:tc>
          <w:tcPr>
            <w:tcW w:w="4534" w:type="dxa"/>
            <w:shd w:val="clear" w:color="auto" w:fill="auto"/>
            <w:tcMar>
              <w:left w:w="0" w:type="dxa"/>
            </w:tcMar>
          </w:tcPr>
          <w:p w14:paraId="76DB6BA6" w14:textId="487F09DC" w:rsidR="00526D79" w:rsidRPr="006348B8" w:rsidRDefault="00837701" w:rsidP="00526D79">
            <w:pPr>
              <w:pStyle w:val="Tabeltekst"/>
              <w:numPr>
                <w:ilvl w:val="0"/>
                <w:numId w:val="34"/>
              </w:numPr>
            </w:pPr>
            <w:r w:rsidRPr="006348B8">
              <w:t xml:space="preserve">ontworpen </w:t>
            </w:r>
            <w:r w:rsidR="00526D79" w:rsidRPr="006348B8">
              <w:t>door inschrijver</w:t>
            </w:r>
          </w:p>
        </w:tc>
        <w:tc>
          <w:tcPr>
            <w:tcW w:w="4107" w:type="dxa"/>
            <w:shd w:val="clear" w:color="auto" w:fill="auto"/>
            <w:tcMar>
              <w:right w:w="0" w:type="dxa"/>
            </w:tcMar>
          </w:tcPr>
          <w:p w14:paraId="5ABDB35E" w14:textId="60BE7E3C" w:rsidR="00526D79" w:rsidRPr="006348B8" w:rsidRDefault="00526D79" w:rsidP="005C35AC">
            <w:pPr>
              <w:pStyle w:val="Tabeltekst"/>
            </w:pPr>
            <w:r w:rsidRPr="006348B8">
              <w:rPr>
                <w:shd w:val="clear" w:color="auto" w:fill="C0C0C0"/>
              </w:rPr>
              <w:t>&lt;toelichting waaruit blijkt dat de inschrijver behoort tot de opdrachtnemende partij van het referentieproject, in het geval van een samenwerkingsverband dient de rol van de inschrijver in het samenwerkingsverband in het betreffende referentieproject te zijn omschreven</w:t>
            </w:r>
            <w:r w:rsidR="00837701" w:rsidRPr="006348B8">
              <w:t xml:space="preserve"> </w:t>
            </w:r>
            <w:r w:rsidR="00837701" w:rsidRPr="006348B8">
              <w:rPr>
                <w:shd w:val="clear" w:color="auto" w:fill="C0C0C0"/>
              </w:rPr>
              <w:t xml:space="preserve">inclusief de daadwerkelijk door inschrijver of betreffende derde concreet uitgevoerde werkzaamheden </w:t>
            </w:r>
            <w:r w:rsidRPr="006348B8">
              <w:rPr>
                <w:shd w:val="clear" w:color="auto" w:fill="C0C0C0"/>
              </w:rPr>
              <w:t>&gt;</w:t>
            </w:r>
          </w:p>
        </w:tc>
      </w:tr>
      <w:tr w:rsidR="00526D79" w:rsidRPr="006348B8" w14:paraId="3BF73B7C" w14:textId="77777777" w:rsidTr="005C35AC">
        <w:trPr>
          <w:trHeight w:val="400"/>
        </w:trPr>
        <w:tc>
          <w:tcPr>
            <w:tcW w:w="4534" w:type="dxa"/>
            <w:shd w:val="clear" w:color="auto" w:fill="auto"/>
            <w:tcMar>
              <w:left w:w="0" w:type="dxa"/>
            </w:tcMar>
          </w:tcPr>
          <w:p w14:paraId="505F6D9C" w14:textId="4CAA1257" w:rsidR="00526D79" w:rsidRPr="006348B8" w:rsidRDefault="00837701" w:rsidP="00526D79">
            <w:pPr>
              <w:pStyle w:val="Tabeltekst"/>
              <w:numPr>
                <w:ilvl w:val="0"/>
                <w:numId w:val="34"/>
              </w:numPr>
            </w:pPr>
            <w:r w:rsidRPr="006348B8">
              <w:t xml:space="preserve">ontworpen </w:t>
            </w:r>
            <w:r w:rsidR="00526D79" w:rsidRPr="006348B8">
              <w:t>in de periode van vijf jaar voorafgaand aan de uiterste termijn van ontvangst inschrijvingen</w:t>
            </w:r>
          </w:p>
        </w:tc>
        <w:tc>
          <w:tcPr>
            <w:tcW w:w="4107" w:type="dxa"/>
            <w:shd w:val="clear" w:color="auto" w:fill="auto"/>
            <w:tcMar>
              <w:right w:w="0" w:type="dxa"/>
            </w:tcMar>
          </w:tcPr>
          <w:p w14:paraId="77FCE557" w14:textId="209997BF" w:rsidR="00526D79" w:rsidRPr="006348B8" w:rsidRDefault="00526D79" w:rsidP="005C35AC">
            <w:pPr>
              <w:pStyle w:val="Tabeltekst"/>
              <w:rPr>
                <w:shd w:val="clear" w:color="auto" w:fill="C0C0C0"/>
              </w:rPr>
            </w:pPr>
            <w:r w:rsidRPr="006348B8">
              <w:rPr>
                <w:shd w:val="clear" w:color="auto" w:fill="C0C0C0"/>
              </w:rPr>
              <w:t xml:space="preserve">&lt;toelichting waaruit blijkt in welke periode de werkzaamheden zijn uitgevoerd, waaronder in elk geval de datum van opdracht en de datum van </w:t>
            </w:r>
            <w:r w:rsidR="003350A2" w:rsidRPr="006348B8">
              <w:rPr>
                <w:shd w:val="clear" w:color="auto" w:fill="C0C0C0"/>
              </w:rPr>
              <w:t>acceptatie</w:t>
            </w:r>
            <w:r w:rsidRPr="006348B8">
              <w:rPr>
                <w:shd w:val="clear" w:color="auto" w:fill="C0C0C0"/>
              </w:rPr>
              <w:t>&gt;</w:t>
            </w:r>
          </w:p>
        </w:tc>
      </w:tr>
      <w:tr w:rsidR="00526D79" w:rsidRPr="006348B8" w14:paraId="723EEB77" w14:textId="77777777" w:rsidTr="005C35AC">
        <w:trPr>
          <w:trHeight w:val="400"/>
        </w:trPr>
        <w:tc>
          <w:tcPr>
            <w:tcW w:w="4534" w:type="dxa"/>
            <w:shd w:val="clear" w:color="auto" w:fill="auto"/>
            <w:tcMar>
              <w:left w:w="0" w:type="dxa"/>
            </w:tcMar>
          </w:tcPr>
          <w:p w14:paraId="16B1C7B6" w14:textId="7A70FB6D" w:rsidR="00526D79" w:rsidRPr="006348B8" w:rsidRDefault="00526D79" w:rsidP="00526D79">
            <w:pPr>
              <w:pStyle w:val="Tabeltekst"/>
              <w:numPr>
                <w:ilvl w:val="0"/>
                <w:numId w:val="34"/>
              </w:numPr>
            </w:pPr>
            <w:r w:rsidRPr="006348B8">
              <w:t xml:space="preserve">op een vakkundige en regelmatige wijze </w:t>
            </w:r>
            <w:r w:rsidR="00837701" w:rsidRPr="006348B8">
              <w:t xml:space="preserve">ontworpen </w:t>
            </w:r>
            <w:r w:rsidRPr="006348B8">
              <w:t xml:space="preserve">en tijdig </w:t>
            </w:r>
            <w:r w:rsidR="00837701" w:rsidRPr="006348B8">
              <w:t>door de betreffend opdrachtgever geaccepteerd</w:t>
            </w:r>
            <w:r w:rsidRPr="006348B8">
              <w:t>, verleend uitstel daarin begrepen</w:t>
            </w:r>
          </w:p>
        </w:tc>
        <w:tc>
          <w:tcPr>
            <w:tcW w:w="4107" w:type="dxa"/>
            <w:shd w:val="clear" w:color="auto" w:fill="auto"/>
            <w:tcMar>
              <w:right w:w="0" w:type="dxa"/>
            </w:tcMar>
          </w:tcPr>
          <w:p w14:paraId="3D47456B" w14:textId="77777777" w:rsidR="00526D79" w:rsidRPr="006348B8" w:rsidRDefault="00526D79" w:rsidP="005C35AC">
            <w:pPr>
              <w:pStyle w:val="Tabeltekst"/>
              <w:rPr>
                <w:shd w:val="clear" w:color="auto" w:fill="C0C0C0"/>
              </w:rPr>
            </w:pPr>
            <w:r w:rsidRPr="006348B8">
              <w:rPr>
                <w:shd w:val="clear" w:color="auto" w:fill="C0C0C0"/>
              </w:rPr>
              <w:t>&lt;toelichting op het afronden van het project binnen de overeengekomen uitvoeringsduur, reden van eventuele vertraging&gt;</w:t>
            </w:r>
          </w:p>
        </w:tc>
      </w:tr>
      <w:tr w:rsidR="00AC6562" w:rsidRPr="006348B8" w14:paraId="008D3F90" w14:textId="77777777" w:rsidTr="005C35AC">
        <w:trPr>
          <w:trHeight w:val="400"/>
        </w:trPr>
        <w:tc>
          <w:tcPr>
            <w:tcW w:w="4534" w:type="dxa"/>
            <w:shd w:val="clear" w:color="auto" w:fill="auto"/>
            <w:tcMar>
              <w:left w:w="0" w:type="dxa"/>
            </w:tcMar>
          </w:tcPr>
          <w:p w14:paraId="62D997E9" w14:textId="2C846669" w:rsidR="00AC6562" w:rsidRPr="006348B8" w:rsidRDefault="00742E93">
            <w:pPr>
              <w:pStyle w:val="Tabeltekst"/>
              <w:numPr>
                <w:ilvl w:val="0"/>
                <w:numId w:val="34"/>
              </w:numPr>
            </w:pPr>
            <w:r w:rsidRPr="006348B8">
              <w:t xml:space="preserve">omvat het opstellen van ten minste het definitief ontwerp en het uitvoeringsontwerp ten aanzien van de bovengrondse parkeergarage met tenminste 250 parkeerplaatsen en tenminste 3 parkeerlagen; </w:t>
            </w:r>
          </w:p>
        </w:tc>
        <w:tc>
          <w:tcPr>
            <w:tcW w:w="4107" w:type="dxa"/>
            <w:shd w:val="clear" w:color="auto" w:fill="auto"/>
            <w:tcMar>
              <w:right w:w="0" w:type="dxa"/>
            </w:tcMar>
          </w:tcPr>
          <w:p w14:paraId="50A5B7E9" w14:textId="3E75FD26" w:rsidR="00AC6562" w:rsidRPr="006348B8" w:rsidRDefault="00742E93" w:rsidP="005C35AC">
            <w:pPr>
              <w:pStyle w:val="Tabeltekst"/>
              <w:rPr>
                <w:shd w:val="clear" w:color="auto" w:fill="C0C0C0"/>
              </w:rPr>
            </w:pPr>
            <w:r w:rsidRPr="006348B8">
              <w:rPr>
                <w:shd w:val="clear" w:color="auto" w:fill="C0C0C0"/>
              </w:rPr>
              <w:t>&lt;toelichting op de omvang van de parkeergarage (aantal parkeerplaatsen en het aantal parkeerlagen&gt;</w:t>
            </w:r>
          </w:p>
        </w:tc>
      </w:tr>
      <w:tr w:rsidR="00526D79" w:rsidRPr="006348B8" w14:paraId="3FEC743B" w14:textId="77777777" w:rsidTr="005C35AC">
        <w:trPr>
          <w:trHeight w:val="400"/>
        </w:trPr>
        <w:tc>
          <w:tcPr>
            <w:tcW w:w="4534" w:type="dxa"/>
            <w:shd w:val="clear" w:color="auto" w:fill="auto"/>
            <w:tcMar>
              <w:left w:w="0" w:type="dxa"/>
            </w:tcMar>
          </w:tcPr>
          <w:p w14:paraId="426DD591" w14:textId="3F5F337C" w:rsidR="00526D79" w:rsidRPr="006348B8" w:rsidRDefault="00526D79">
            <w:pPr>
              <w:pStyle w:val="Tabeltekst"/>
              <w:numPr>
                <w:ilvl w:val="0"/>
                <w:numId w:val="34"/>
              </w:numPr>
            </w:pPr>
          </w:p>
        </w:tc>
        <w:tc>
          <w:tcPr>
            <w:tcW w:w="4107" w:type="dxa"/>
            <w:shd w:val="clear" w:color="auto" w:fill="auto"/>
            <w:tcMar>
              <w:right w:w="0" w:type="dxa"/>
            </w:tcMar>
          </w:tcPr>
          <w:p w14:paraId="0AA6E6AF" w14:textId="4246DF42" w:rsidR="00526D79" w:rsidRPr="006348B8" w:rsidRDefault="00526D79" w:rsidP="005C35AC">
            <w:pPr>
              <w:pStyle w:val="Tabeltekst"/>
              <w:rPr>
                <w:shd w:val="clear" w:color="auto" w:fill="C0C0C0"/>
              </w:rPr>
            </w:pPr>
          </w:p>
        </w:tc>
      </w:tr>
      <w:tr w:rsidR="00526D79" w:rsidRPr="006348B8" w14:paraId="0C2558C2" w14:textId="77777777" w:rsidTr="005C35AC">
        <w:trPr>
          <w:trHeight w:val="400"/>
        </w:trPr>
        <w:tc>
          <w:tcPr>
            <w:tcW w:w="4534" w:type="dxa"/>
            <w:shd w:val="clear" w:color="auto" w:fill="auto"/>
            <w:tcMar>
              <w:left w:w="0" w:type="dxa"/>
            </w:tcMar>
          </w:tcPr>
          <w:p w14:paraId="3AE0308D" w14:textId="77777777" w:rsidR="00526D79" w:rsidRPr="006348B8" w:rsidRDefault="00526D79" w:rsidP="00526D79">
            <w:pPr>
              <w:pStyle w:val="Tabeltekst"/>
              <w:numPr>
                <w:ilvl w:val="0"/>
                <w:numId w:val="34"/>
              </w:numPr>
            </w:pPr>
            <w:r w:rsidRPr="006348B8">
              <w:t>tevredenheidsverklaring van de opdrachtgever is beschikbaar</w:t>
            </w:r>
          </w:p>
        </w:tc>
        <w:tc>
          <w:tcPr>
            <w:tcW w:w="4107" w:type="dxa"/>
            <w:shd w:val="clear" w:color="auto" w:fill="auto"/>
            <w:tcMar>
              <w:right w:w="0" w:type="dxa"/>
            </w:tcMar>
          </w:tcPr>
          <w:p w14:paraId="45B35735" w14:textId="33EFBE32" w:rsidR="00526D79" w:rsidRPr="006348B8" w:rsidRDefault="00526D79" w:rsidP="005C35AC">
            <w:pPr>
              <w:pStyle w:val="Tabeltekst"/>
              <w:rPr>
                <w:shd w:val="clear" w:color="auto" w:fill="C0C0C0"/>
              </w:rPr>
            </w:pPr>
            <w:r w:rsidRPr="006348B8">
              <w:rPr>
                <w:shd w:val="clear" w:color="auto" w:fill="C0C0C0"/>
              </w:rPr>
              <w:t>&lt;bijvoegen, uit de tevredenheidsverklaring dient te blijken dat de werkzaamheden naar tevredenheid van de opdrachtgever zijn uitgevoerd&gt;</w:t>
            </w:r>
          </w:p>
        </w:tc>
      </w:tr>
    </w:tbl>
    <w:p w14:paraId="0FCACF6A" w14:textId="77777777" w:rsidR="00526D79" w:rsidRPr="006348B8" w:rsidRDefault="00526D79" w:rsidP="00526D79"/>
    <w:p w14:paraId="7283CD2D" w14:textId="77777777" w:rsidR="00526D79" w:rsidRPr="006348B8" w:rsidRDefault="00526D79" w:rsidP="00526D79">
      <w:pPr>
        <w:suppressAutoHyphens w:val="0"/>
        <w:spacing w:line="240" w:lineRule="auto"/>
      </w:pPr>
      <w:r w:rsidRPr="006348B8">
        <w:br w:type="page"/>
      </w:r>
    </w:p>
    <w:p w14:paraId="456335FA" w14:textId="77777777" w:rsidR="00526D79" w:rsidRPr="006348B8" w:rsidRDefault="00526D79" w:rsidP="00526D79">
      <w:pPr>
        <w:pStyle w:val="Heading4"/>
        <w:numPr>
          <w:ilvl w:val="3"/>
          <w:numId w:val="0"/>
        </w:numPr>
        <w:tabs>
          <w:tab w:val="num" w:pos="0"/>
        </w:tabs>
      </w:pPr>
      <w:r w:rsidRPr="006348B8">
        <w:lastRenderedPageBreak/>
        <w:t>Kerncompetentie C: uitvoeren van een geïntegreerd contract</w:t>
      </w:r>
    </w:p>
    <w:p w14:paraId="0A1A90C4" w14:textId="5484BD5C" w:rsidR="00526D79" w:rsidRPr="006348B8" w:rsidRDefault="00526D79" w:rsidP="00526D79"/>
    <w:p w14:paraId="03614F30" w14:textId="77777777" w:rsidR="00D27614" w:rsidRPr="006348B8" w:rsidRDefault="00D27614" w:rsidP="00526D79"/>
    <w:p w14:paraId="3830539E" w14:textId="01AE7B57" w:rsidR="00526D79" w:rsidRDefault="00526D79" w:rsidP="00526D79">
      <w:pPr>
        <w:pStyle w:val="Caption"/>
      </w:pPr>
      <w:r w:rsidRPr="006348B8">
        <w:t>Tabel V</w:t>
      </w:r>
      <w:r w:rsidRPr="006348B8">
        <w:rPr>
          <w:noProof/>
        </w:rPr>
        <w:t>.</w:t>
      </w:r>
      <w:r w:rsidRPr="006348B8">
        <w:fldChar w:fldCharType="begin"/>
      </w:r>
      <w:r w:rsidRPr="006348B8">
        <w:instrText xml:space="preserve"> SEQ Tabel \* ARABIC \s 1 </w:instrText>
      </w:r>
      <w:r w:rsidRPr="006348B8">
        <w:fldChar w:fldCharType="separate"/>
      </w:r>
      <w:r w:rsidR="007626E7">
        <w:rPr>
          <w:noProof/>
        </w:rPr>
        <w:t>3</w:t>
      </w:r>
      <w:r w:rsidRPr="006348B8">
        <w:rPr>
          <w:noProof/>
        </w:rPr>
        <w:fldChar w:fldCharType="end"/>
      </w:r>
      <w:r w:rsidRPr="006348B8">
        <w:t xml:space="preserve"> Formulier referentieproject kerncompetentie C</w:t>
      </w:r>
    </w:p>
    <w:p w14:paraId="507BB2E7" w14:textId="77777777" w:rsidR="0082569E" w:rsidRPr="0082569E" w:rsidRDefault="0082569E" w:rsidP="0082569E">
      <w:pPr>
        <w:keepNext/>
        <w:keepLines/>
        <w:spacing w:line="150" w:lineRule="exact"/>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526D79" w:rsidRPr="006348B8" w14:paraId="22B6203F" w14:textId="77777777" w:rsidTr="005C35AC">
        <w:trPr>
          <w:trHeight w:val="254"/>
        </w:trPr>
        <w:tc>
          <w:tcPr>
            <w:tcW w:w="4534" w:type="dxa"/>
            <w:tcBorders>
              <w:top w:val="single" w:sz="8" w:space="0" w:color="005D76"/>
              <w:bottom w:val="single" w:sz="8" w:space="0" w:color="005D76"/>
            </w:tcBorders>
            <w:shd w:val="clear" w:color="auto" w:fill="auto"/>
            <w:tcMar>
              <w:left w:w="0" w:type="dxa"/>
            </w:tcMar>
          </w:tcPr>
          <w:p w14:paraId="3104B8E1" w14:textId="77777777" w:rsidR="00526D79" w:rsidRPr="006348B8" w:rsidRDefault="00526D79" w:rsidP="005C35AC">
            <w:pPr>
              <w:pStyle w:val="Tabelkopje"/>
            </w:pPr>
            <w:r w:rsidRPr="006348B8">
              <w:t>Algemene gegevens referentieproject</w:t>
            </w:r>
          </w:p>
        </w:tc>
        <w:tc>
          <w:tcPr>
            <w:tcW w:w="4107" w:type="dxa"/>
            <w:tcBorders>
              <w:top w:val="single" w:sz="8" w:space="0" w:color="005D76"/>
              <w:bottom w:val="single" w:sz="8" w:space="0" w:color="005D76"/>
            </w:tcBorders>
            <w:shd w:val="clear" w:color="auto" w:fill="auto"/>
            <w:tcMar>
              <w:right w:w="0" w:type="dxa"/>
            </w:tcMar>
          </w:tcPr>
          <w:p w14:paraId="1D355978" w14:textId="77777777" w:rsidR="00526D79" w:rsidRPr="006348B8" w:rsidRDefault="00526D79" w:rsidP="005C35AC">
            <w:pPr>
              <w:pStyle w:val="Tabelkopje"/>
            </w:pPr>
            <w:r w:rsidRPr="006348B8">
              <w:t>In te vullen gegevens door inschrijver</w:t>
            </w:r>
          </w:p>
        </w:tc>
      </w:tr>
      <w:tr w:rsidR="00526D79" w:rsidRPr="006348B8" w14:paraId="41D52C31" w14:textId="77777777" w:rsidTr="005C35AC">
        <w:trPr>
          <w:trHeight w:val="254"/>
        </w:trPr>
        <w:tc>
          <w:tcPr>
            <w:tcW w:w="4534" w:type="dxa"/>
            <w:tcBorders>
              <w:top w:val="single" w:sz="8" w:space="0" w:color="005D76"/>
            </w:tcBorders>
            <w:shd w:val="clear" w:color="auto" w:fill="auto"/>
            <w:tcMar>
              <w:left w:w="0" w:type="dxa"/>
            </w:tcMar>
          </w:tcPr>
          <w:p w14:paraId="3FFFC796" w14:textId="77777777" w:rsidR="00526D79" w:rsidRPr="006348B8" w:rsidRDefault="00526D79" w:rsidP="005C35AC">
            <w:pPr>
              <w:pStyle w:val="Tabeltekst"/>
            </w:pPr>
            <w:r w:rsidRPr="006348B8">
              <w:rPr>
                <w:rFonts w:cs="Segoe UI"/>
              </w:rPr>
              <w:t>naam inschrijver (of naam derde in geval van een beroep op derde)</w:t>
            </w:r>
          </w:p>
        </w:tc>
        <w:tc>
          <w:tcPr>
            <w:tcW w:w="4107" w:type="dxa"/>
            <w:tcBorders>
              <w:top w:val="single" w:sz="8" w:space="0" w:color="005D76"/>
            </w:tcBorders>
            <w:shd w:val="clear" w:color="auto" w:fill="auto"/>
            <w:tcMar>
              <w:right w:w="0" w:type="dxa"/>
            </w:tcMar>
          </w:tcPr>
          <w:p w14:paraId="52988FE5" w14:textId="77777777" w:rsidR="00526D79" w:rsidRPr="006348B8" w:rsidRDefault="00526D79" w:rsidP="005C35AC">
            <w:pPr>
              <w:pStyle w:val="Tabeltekst"/>
              <w:rPr>
                <w:shd w:val="clear" w:color="auto" w:fill="C0C0C0"/>
              </w:rPr>
            </w:pPr>
            <w:r w:rsidRPr="006348B8">
              <w:rPr>
                <w:shd w:val="clear" w:color="auto" w:fill="C0C0C0"/>
              </w:rPr>
              <w:t>&lt; naam &gt;</w:t>
            </w:r>
          </w:p>
        </w:tc>
      </w:tr>
      <w:tr w:rsidR="00526D79" w:rsidRPr="006348B8" w14:paraId="2EBC4815" w14:textId="77777777" w:rsidTr="005C35AC">
        <w:trPr>
          <w:trHeight w:val="254"/>
        </w:trPr>
        <w:tc>
          <w:tcPr>
            <w:tcW w:w="4534" w:type="dxa"/>
            <w:tcBorders>
              <w:top w:val="single" w:sz="8" w:space="0" w:color="005D76"/>
            </w:tcBorders>
            <w:shd w:val="clear" w:color="auto" w:fill="auto"/>
            <w:tcMar>
              <w:left w:w="0" w:type="dxa"/>
            </w:tcMar>
          </w:tcPr>
          <w:p w14:paraId="2A0D3223" w14:textId="77777777" w:rsidR="00526D79" w:rsidRPr="006348B8" w:rsidRDefault="00526D79" w:rsidP="005C35AC">
            <w:pPr>
              <w:pStyle w:val="Tabeltekst"/>
            </w:pPr>
            <w:r w:rsidRPr="006348B8">
              <w:t>naam project</w:t>
            </w:r>
          </w:p>
        </w:tc>
        <w:tc>
          <w:tcPr>
            <w:tcW w:w="4107" w:type="dxa"/>
            <w:tcBorders>
              <w:top w:val="single" w:sz="8" w:space="0" w:color="005D76"/>
            </w:tcBorders>
            <w:shd w:val="clear" w:color="auto" w:fill="auto"/>
            <w:tcMar>
              <w:right w:w="0" w:type="dxa"/>
            </w:tcMar>
          </w:tcPr>
          <w:p w14:paraId="5749367D" w14:textId="77777777" w:rsidR="00526D79" w:rsidRPr="006348B8" w:rsidRDefault="00526D79" w:rsidP="005C35AC">
            <w:pPr>
              <w:pStyle w:val="Tabeltekst"/>
            </w:pPr>
            <w:r w:rsidRPr="006348B8">
              <w:rPr>
                <w:shd w:val="clear" w:color="auto" w:fill="C0C0C0"/>
              </w:rPr>
              <w:t>&lt;naam project, bestek-/projectnummer&gt;</w:t>
            </w:r>
          </w:p>
        </w:tc>
      </w:tr>
      <w:tr w:rsidR="00526D79" w:rsidRPr="006348B8" w14:paraId="1A835439" w14:textId="77777777" w:rsidTr="005C35AC">
        <w:trPr>
          <w:trHeight w:val="286"/>
        </w:trPr>
        <w:tc>
          <w:tcPr>
            <w:tcW w:w="4534" w:type="dxa"/>
            <w:shd w:val="clear" w:color="auto" w:fill="auto"/>
            <w:tcMar>
              <w:left w:w="0" w:type="dxa"/>
            </w:tcMar>
          </w:tcPr>
          <w:p w14:paraId="08260BF9" w14:textId="77777777" w:rsidR="00526D79" w:rsidRPr="006348B8" w:rsidRDefault="00526D79" w:rsidP="005C35AC">
            <w:pPr>
              <w:pStyle w:val="Tabeltekst"/>
            </w:pPr>
            <w:r w:rsidRPr="006348B8">
              <w:t>beschrijving project</w:t>
            </w:r>
          </w:p>
        </w:tc>
        <w:tc>
          <w:tcPr>
            <w:tcW w:w="4107" w:type="dxa"/>
            <w:shd w:val="clear" w:color="auto" w:fill="auto"/>
            <w:tcMar>
              <w:right w:w="0" w:type="dxa"/>
            </w:tcMar>
          </w:tcPr>
          <w:p w14:paraId="36A607BB" w14:textId="77777777" w:rsidR="00526D79" w:rsidRPr="006348B8" w:rsidRDefault="00526D79" w:rsidP="005C35AC">
            <w:pPr>
              <w:pStyle w:val="Tabeltekst"/>
            </w:pPr>
            <w:r w:rsidRPr="006348B8">
              <w:rPr>
                <w:shd w:val="clear" w:color="auto" w:fill="C0C0C0"/>
              </w:rPr>
              <w:t>&lt;korte omschrijving van het project op hoofdlijnen, circa 100 woorden&gt;</w:t>
            </w:r>
          </w:p>
        </w:tc>
      </w:tr>
      <w:tr w:rsidR="00526D79" w:rsidRPr="006348B8" w14:paraId="76FC6A34" w14:textId="77777777" w:rsidTr="005C35AC">
        <w:trPr>
          <w:trHeight w:val="1023"/>
        </w:trPr>
        <w:tc>
          <w:tcPr>
            <w:tcW w:w="4534" w:type="dxa"/>
            <w:shd w:val="clear" w:color="auto" w:fill="auto"/>
            <w:tcMar>
              <w:left w:w="0" w:type="dxa"/>
            </w:tcMar>
          </w:tcPr>
          <w:p w14:paraId="3B42C687" w14:textId="77777777" w:rsidR="00526D79" w:rsidRPr="006348B8" w:rsidRDefault="00526D79" w:rsidP="005C35AC">
            <w:pPr>
              <w:pStyle w:val="Tabeltekst"/>
            </w:pPr>
            <w:r w:rsidRPr="006348B8">
              <w:t>naam opdrachtgever</w:t>
            </w:r>
          </w:p>
          <w:p w14:paraId="0BC70F40" w14:textId="77777777" w:rsidR="00526D79" w:rsidRPr="006348B8" w:rsidRDefault="00526D79" w:rsidP="005C35AC">
            <w:pPr>
              <w:pStyle w:val="Tabeltekst"/>
            </w:pPr>
            <w:r w:rsidRPr="006348B8">
              <w:br/>
              <w:t>directievoerende instantie/ contractbeheersing opdrachtgever</w:t>
            </w:r>
          </w:p>
          <w:p w14:paraId="6EA0B46F" w14:textId="77777777" w:rsidR="00526D79" w:rsidRPr="006348B8" w:rsidRDefault="00526D79" w:rsidP="005C35AC">
            <w:pPr>
              <w:pStyle w:val="Tabeltekst"/>
            </w:pPr>
            <w:r w:rsidRPr="006348B8">
              <w:br/>
              <w:t>van ten minste van één van bovengenoemde instanties de contactgegevens</w:t>
            </w:r>
          </w:p>
        </w:tc>
        <w:tc>
          <w:tcPr>
            <w:tcW w:w="4107" w:type="dxa"/>
            <w:shd w:val="clear" w:color="auto" w:fill="auto"/>
            <w:tcMar>
              <w:right w:w="0" w:type="dxa"/>
            </w:tcMar>
          </w:tcPr>
          <w:p w14:paraId="2636EA48" w14:textId="77777777" w:rsidR="00526D79" w:rsidRPr="006348B8" w:rsidRDefault="00526D79" w:rsidP="005C35AC">
            <w:pPr>
              <w:pStyle w:val="Tabeltekst"/>
              <w:rPr>
                <w:shd w:val="clear" w:color="auto" w:fill="C0C0C0"/>
              </w:rPr>
            </w:pPr>
            <w:r w:rsidRPr="006348B8">
              <w:rPr>
                <w:shd w:val="clear" w:color="auto" w:fill="C0C0C0"/>
              </w:rPr>
              <w:t>&lt;naam, plaats van vestiging&gt;</w:t>
            </w:r>
          </w:p>
          <w:p w14:paraId="23C68B9F" w14:textId="77777777" w:rsidR="00526D79" w:rsidRPr="006348B8" w:rsidRDefault="00526D79" w:rsidP="005C35AC">
            <w:pPr>
              <w:pStyle w:val="Tabeltekst"/>
              <w:rPr>
                <w:shd w:val="clear" w:color="auto" w:fill="C0C0C0"/>
              </w:rPr>
            </w:pPr>
          </w:p>
          <w:p w14:paraId="12E726D6" w14:textId="77777777" w:rsidR="00526D79" w:rsidRPr="006348B8" w:rsidRDefault="00526D79" w:rsidP="005C35AC">
            <w:pPr>
              <w:pStyle w:val="Tabeltekst"/>
              <w:rPr>
                <w:shd w:val="clear" w:color="auto" w:fill="C0C0C0"/>
              </w:rPr>
            </w:pPr>
            <w:r w:rsidRPr="006348B8">
              <w:rPr>
                <w:shd w:val="clear" w:color="auto" w:fill="C0C0C0"/>
              </w:rPr>
              <w:t>&lt;naam, plaats van vestiging&gt;</w:t>
            </w:r>
          </w:p>
          <w:p w14:paraId="48C98B93" w14:textId="77777777" w:rsidR="00526D79" w:rsidRPr="006348B8" w:rsidRDefault="00526D79" w:rsidP="005C35AC">
            <w:pPr>
              <w:pStyle w:val="Tabeltekst"/>
            </w:pPr>
            <w:r w:rsidRPr="006348B8">
              <w:rPr>
                <w:shd w:val="clear" w:color="auto" w:fill="C0C0C0"/>
              </w:rPr>
              <w:br/>
            </w:r>
            <w:r w:rsidRPr="006348B8">
              <w:rPr>
                <w:shd w:val="clear" w:color="auto" w:fill="C0C0C0"/>
              </w:rPr>
              <w:br/>
              <w:t>&lt;adres, contactpersoon, telefoonnummer&gt;</w:t>
            </w:r>
          </w:p>
        </w:tc>
      </w:tr>
      <w:tr w:rsidR="00526D79" w:rsidRPr="006348B8" w14:paraId="460E17A6" w14:textId="77777777" w:rsidTr="005C35AC">
        <w:trPr>
          <w:trHeight w:val="193"/>
        </w:trPr>
        <w:tc>
          <w:tcPr>
            <w:tcW w:w="4534" w:type="dxa"/>
            <w:shd w:val="clear" w:color="auto" w:fill="auto"/>
            <w:tcMar>
              <w:left w:w="0" w:type="dxa"/>
            </w:tcMar>
          </w:tcPr>
          <w:p w14:paraId="4C834AFF" w14:textId="77777777" w:rsidR="00526D79" w:rsidRPr="006348B8" w:rsidRDefault="00526D79" w:rsidP="005C35AC">
            <w:pPr>
              <w:pStyle w:val="Tabelkopje"/>
            </w:pPr>
            <w:r w:rsidRPr="006348B8">
              <w:t>Subcriteria van de kerncompetentie</w:t>
            </w:r>
          </w:p>
        </w:tc>
        <w:tc>
          <w:tcPr>
            <w:tcW w:w="4107" w:type="dxa"/>
            <w:shd w:val="clear" w:color="auto" w:fill="auto"/>
            <w:tcMar>
              <w:right w:w="0" w:type="dxa"/>
            </w:tcMar>
          </w:tcPr>
          <w:p w14:paraId="63E0E716" w14:textId="77777777" w:rsidR="00526D79" w:rsidRPr="006348B8" w:rsidRDefault="00526D79" w:rsidP="005C35AC">
            <w:pPr>
              <w:pStyle w:val="Tabelkopje"/>
            </w:pPr>
            <w:r w:rsidRPr="006348B8">
              <w:t>In te vullen gegevens door inschrijver</w:t>
            </w:r>
          </w:p>
        </w:tc>
      </w:tr>
      <w:tr w:rsidR="00526D79" w:rsidRPr="006348B8" w14:paraId="39497A36" w14:textId="77777777" w:rsidTr="005C35AC">
        <w:trPr>
          <w:trHeight w:val="400"/>
        </w:trPr>
        <w:tc>
          <w:tcPr>
            <w:tcW w:w="4534" w:type="dxa"/>
            <w:shd w:val="clear" w:color="auto" w:fill="auto"/>
            <w:tcMar>
              <w:left w:w="0" w:type="dxa"/>
            </w:tcMar>
          </w:tcPr>
          <w:p w14:paraId="25AE2149" w14:textId="77777777" w:rsidR="00526D79" w:rsidRPr="006348B8" w:rsidRDefault="00526D79" w:rsidP="00526D79">
            <w:pPr>
              <w:pStyle w:val="Tabeltekst"/>
              <w:numPr>
                <w:ilvl w:val="0"/>
                <w:numId w:val="35"/>
              </w:numPr>
            </w:pPr>
            <w:r w:rsidRPr="006348B8">
              <w:t>uitgevoerd door inschrijver</w:t>
            </w:r>
          </w:p>
        </w:tc>
        <w:tc>
          <w:tcPr>
            <w:tcW w:w="4107" w:type="dxa"/>
            <w:shd w:val="clear" w:color="auto" w:fill="auto"/>
            <w:tcMar>
              <w:right w:w="0" w:type="dxa"/>
            </w:tcMar>
          </w:tcPr>
          <w:p w14:paraId="243FA92A" w14:textId="55D1FBBF" w:rsidR="00526D79" w:rsidRPr="006348B8" w:rsidRDefault="00526D79" w:rsidP="005C35AC">
            <w:pPr>
              <w:pStyle w:val="Tabeltekst"/>
            </w:pPr>
            <w:r w:rsidRPr="006348B8">
              <w:rPr>
                <w:shd w:val="clear" w:color="auto" w:fill="C0C0C0"/>
              </w:rPr>
              <w:t>&lt;toelichting waaruit blijkt dat de inschrijver behoort tot de opdrachtnemende partij van het referentieproject, in het geval van een samenwerkingsverband dient de rol van de inschrijver in het samenwerkingsverband in het betreffende referentieproject te zijn omschreven</w:t>
            </w:r>
            <w:r w:rsidR="00837701" w:rsidRPr="006348B8">
              <w:t xml:space="preserve"> </w:t>
            </w:r>
            <w:r w:rsidR="00837701" w:rsidRPr="006348B8">
              <w:rPr>
                <w:shd w:val="clear" w:color="auto" w:fill="C0C0C0"/>
              </w:rPr>
              <w:t xml:space="preserve">inclusief de daadwerkelijk door inschrijver of betreffende derde concreet uitgevoerde werkzaamheden </w:t>
            </w:r>
            <w:r w:rsidRPr="006348B8">
              <w:rPr>
                <w:shd w:val="clear" w:color="auto" w:fill="C0C0C0"/>
              </w:rPr>
              <w:t>&gt;</w:t>
            </w:r>
          </w:p>
        </w:tc>
      </w:tr>
      <w:tr w:rsidR="00526D79" w:rsidRPr="006348B8" w14:paraId="2BE90B1A" w14:textId="77777777" w:rsidTr="005C35AC">
        <w:trPr>
          <w:trHeight w:val="400"/>
        </w:trPr>
        <w:tc>
          <w:tcPr>
            <w:tcW w:w="4534" w:type="dxa"/>
            <w:shd w:val="clear" w:color="auto" w:fill="auto"/>
            <w:tcMar>
              <w:left w:w="0" w:type="dxa"/>
            </w:tcMar>
          </w:tcPr>
          <w:p w14:paraId="52E24E2C" w14:textId="77777777" w:rsidR="00526D79" w:rsidRPr="006348B8" w:rsidRDefault="00526D79" w:rsidP="00526D79">
            <w:pPr>
              <w:pStyle w:val="Tabeltekst"/>
              <w:numPr>
                <w:ilvl w:val="0"/>
                <w:numId w:val="35"/>
              </w:numPr>
            </w:pPr>
            <w:r w:rsidRPr="006348B8">
              <w:t>opgeleverd in de periode van vijf jaar voorafgaand aan de uiterste termijn van ontvangst inschrijvingen</w:t>
            </w:r>
          </w:p>
        </w:tc>
        <w:tc>
          <w:tcPr>
            <w:tcW w:w="4107" w:type="dxa"/>
            <w:shd w:val="clear" w:color="auto" w:fill="auto"/>
            <w:tcMar>
              <w:right w:w="0" w:type="dxa"/>
            </w:tcMar>
          </w:tcPr>
          <w:p w14:paraId="4EDDBEAE" w14:textId="77777777" w:rsidR="00526D79" w:rsidRPr="006348B8" w:rsidRDefault="00526D79" w:rsidP="005C35AC">
            <w:pPr>
              <w:pStyle w:val="Tabeltekst"/>
              <w:rPr>
                <w:shd w:val="clear" w:color="auto" w:fill="C0C0C0"/>
              </w:rPr>
            </w:pPr>
            <w:r w:rsidRPr="006348B8">
              <w:rPr>
                <w:shd w:val="clear" w:color="auto" w:fill="C0C0C0"/>
              </w:rPr>
              <w:t>&lt;toelichting waaruit blijkt in welke periode de werkzaamheden zijn uitgevoerd, waaronder in elk geval de datum van opdracht en de datum van oplevering&gt;</w:t>
            </w:r>
          </w:p>
        </w:tc>
      </w:tr>
      <w:tr w:rsidR="00526D79" w:rsidRPr="006348B8" w14:paraId="4203B3F1" w14:textId="77777777" w:rsidTr="005C35AC">
        <w:trPr>
          <w:trHeight w:val="400"/>
        </w:trPr>
        <w:tc>
          <w:tcPr>
            <w:tcW w:w="4534" w:type="dxa"/>
            <w:shd w:val="clear" w:color="auto" w:fill="auto"/>
            <w:tcMar>
              <w:left w:w="0" w:type="dxa"/>
            </w:tcMar>
          </w:tcPr>
          <w:p w14:paraId="265BC1E2" w14:textId="77777777" w:rsidR="00526D79" w:rsidRPr="006348B8" w:rsidRDefault="00526D79" w:rsidP="00526D79">
            <w:pPr>
              <w:pStyle w:val="Tabeltekst"/>
              <w:numPr>
                <w:ilvl w:val="0"/>
                <w:numId w:val="35"/>
              </w:numPr>
            </w:pPr>
            <w:r w:rsidRPr="006348B8">
              <w:t>op een vakkundige en regelmatige wijze uitgevoerd en tijdig opgeleverd, verleend uitstel daarin begrepen</w:t>
            </w:r>
          </w:p>
        </w:tc>
        <w:tc>
          <w:tcPr>
            <w:tcW w:w="4107" w:type="dxa"/>
            <w:shd w:val="clear" w:color="auto" w:fill="auto"/>
            <w:tcMar>
              <w:right w:w="0" w:type="dxa"/>
            </w:tcMar>
          </w:tcPr>
          <w:p w14:paraId="2929C1FC" w14:textId="77777777" w:rsidR="00526D79" w:rsidRPr="006348B8" w:rsidRDefault="00526D79" w:rsidP="005C35AC">
            <w:pPr>
              <w:pStyle w:val="Tabeltekst"/>
              <w:rPr>
                <w:shd w:val="clear" w:color="auto" w:fill="C0C0C0"/>
              </w:rPr>
            </w:pPr>
            <w:r w:rsidRPr="006348B8">
              <w:rPr>
                <w:shd w:val="clear" w:color="auto" w:fill="C0C0C0"/>
              </w:rPr>
              <w:t>&lt;toelichting op het afronden van het project binnen de overeengekomen uitvoeringsduur, reden van eventuele vertraging&gt;</w:t>
            </w:r>
          </w:p>
        </w:tc>
      </w:tr>
      <w:tr w:rsidR="00526D79" w:rsidRPr="006348B8" w14:paraId="31D34619" w14:textId="77777777" w:rsidTr="005C35AC">
        <w:trPr>
          <w:trHeight w:val="400"/>
        </w:trPr>
        <w:tc>
          <w:tcPr>
            <w:tcW w:w="4534" w:type="dxa"/>
            <w:shd w:val="clear" w:color="auto" w:fill="auto"/>
            <w:tcMar>
              <w:left w:w="0" w:type="dxa"/>
            </w:tcMar>
          </w:tcPr>
          <w:p w14:paraId="231B04C3" w14:textId="4E5F3E8A" w:rsidR="00526D79" w:rsidRPr="006348B8" w:rsidRDefault="00526D79" w:rsidP="00526D79">
            <w:pPr>
              <w:pStyle w:val="Tabeltekst"/>
              <w:numPr>
                <w:ilvl w:val="0"/>
                <w:numId w:val="35"/>
              </w:numPr>
            </w:pPr>
            <w:r w:rsidRPr="006348B8">
              <w:t xml:space="preserve">omvat het ontwerp (definitief ontwerp en uitvoeringsontwerp) en de realisatie van een </w:t>
            </w:r>
            <w:r w:rsidR="00CB146C" w:rsidRPr="006348B8">
              <w:t>bovengrondse parkeergarage</w:t>
            </w:r>
          </w:p>
        </w:tc>
        <w:tc>
          <w:tcPr>
            <w:tcW w:w="4107" w:type="dxa"/>
            <w:shd w:val="clear" w:color="auto" w:fill="auto"/>
            <w:tcMar>
              <w:right w:w="0" w:type="dxa"/>
            </w:tcMar>
          </w:tcPr>
          <w:p w14:paraId="5E926901" w14:textId="77777777" w:rsidR="00526D79" w:rsidRPr="006348B8" w:rsidRDefault="00526D79" w:rsidP="005C35AC">
            <w:pPr>
              <w:pStyle w:val="Tabeltekst"/>
              <w:rPr>
                <w:shd w:val="clear" w:color="auto" w:fill="C0C0C0"/>
              </w:rPr>
            </w:pPr>
            <w:r w:rsidRPr="006348B8">
              <w:rPr>
                <w:shd w:val="clear" w:color="auto" w:fill="C0C0C0"/>
              </w:rPr>
              <w:t>&lt;toelichting op het werkzaamheden in het ontwerp en de realisatie van het desbetreffende type werk&gt;</w:t>
            </w:r>
          </w:p>
        </w:tc>
      </w:tr>
      <w:tr w:rsidR="00526D79" w:rsidRPr="006348B8" w14:paraId="06171EA2" w14:textId="77777777" w:rsidTr="005C35AC">
        <w:trPr>
          <w:trHeight w:val="400"/>
        </w:trPr>
        <w:tc>
          <w:tcPr>
            <w:tcW w:w="4534" w:type="dxa"/>
            <w:shd w:val="clear" w:color="auto" w:fill="auto"/>
            <w:tcMar>
              <w:left w:w="0" w:type="dxa"/>
            </w:tcMar>
          </w:tcPr>
          <w:p w14:paraId="1134F4CB" w14:textId="77777777" w:rsidR="00526D79" w:rsidRPr="006348B8" w:rsidRDefault="00526D79" w:rsidP="00526D79">
            <w:pPr>
              <w:pStyle w:val="Tabeltekst"/>
              <w:numPr>
                <w:ilvl w:val="0"/>
                <w:numId w:val="35"/>
              </w:numPr>
            </w:pPr>
            <w:r w:rsidRPr="006348B8">
              <w:t>uitgevoerd onder toepassing van de UAV-GC 2005 of gelijkwaardig</w:t>
            </w:r>
          </w:p>
        </w:tc>
        <w:tc>
          <w:tcPr>
            <w:tcW w:w="4107" w:type="dxa"/>
            <w:shd w:val="clear" w:color="auto" w:fill="auto"/>
            <w:tcMar>
              <w:right w:w="0" w:type="dxa"/>
            </w:tcMar>
          </w:tcPr>
          <w:p w14:paraId="379FBCB4" w14:textId="77777777" w:rsidR="00526D79" w:rsidRPr="006348B8" w:rsidRDefault="00526D79" w:rsidP="005C35AC">
            <w:pPr>
              <w:pStyle w:val="Tabeltekst"/>
              <w:rPr>
                <w:shd w:val="clear" w:color="auto" w:fill="C0C0C0"/>
              </w:rPr>
            </w:pPr>
            <w:r w:rsidRPr="006348B8">
              <w:rPr>
                <w:shd w:val="clear" w:color="auto" w:fill="C0C0C0"/>
              </w:rPr>
              <w:t>&lt;benoeming van de algemene voorwaarden zoals van toepassing op het referentieproject, indien afwijkend van de UAV-GC 2005 een motivatie waaruit de  gelijkwaardigheid blijkt&gt;</w:t>
            </w:r>
          </w:p>
        </w:tc>
      </w:tr>
      <w:tr w:rsidR="00526D79" w:rsidRPr="006348B8" w14:paraId="7278E3A4" w14:textId="77777777" w:rsidTr="005C35AC">
        <w:trPr>
          <w:trHeight w:val="400"/>
        </w:trPr>
        <w:tc>
          <w:tcPr>
            <w:tcW w:w="4534" w:type="dxa"/>
            <w:shd w:val="clear" w:color="auto" w:fill="auto"/>
            <w:tcMar>
              <w:left w:w="0" w:type="dxa"/>
            </w:tcMar>
          </w:tcPr>
          <w:p w14:paraId="3E9ECFEA" w14:textId="77777777" w:rsidR="00526D79" w:rsidRPr="006348B8" w:rsidRDefault="00526D79" w:rsidP="00526D79">
            <w:pPr>
              <w:pStyle w:val="Tabeltekst"/>
              <w:numPr>
                <w:ilvl w:val="0"/>
                <w:numId w:val="35"/>
              </w:numPr>
            </w:pPr>
            <w:r w:rsidRPr="006348B8">
              <w:t>tevredenheidsverklaring van de opdrachtgever is beschikbaar</w:t>
            </w:r>
          </w:p>
        </w:tc>
        <w:tc>
          <w:tcPr>
            <w:tcW w:w="4107" w:type="dxa"/>
            <w:shd w:val="clear" w:color="auto" w:fill="auto"/>
            <w:tcMar>
              <w:right w:w="0" w:type="dxa"/>
            </w:tcMar>
          </w:tcPr>
          <w:p w14:paraId="6D9B1B72" w14:textId="0F604821" w:rsidR="00526D79" w:rsidRPr="006348B8" w:rsidRDefault="00526D79" w:rsidP="005C35AC">
            <w:pPr>
              <w:pStyle w:val="Tabeltekst"/>
              <w:rPr>
                <w:shd w:val="clear" w:color="auto" w:fill="C0C0C0"/>
              </w:rPr>
            </w:pPr>
            <w:r w:rsidRPr="006348B8">
              <w:rPr>
                <w:shd w:val="clear" w:color="auto" w:fill="C0C0C0"/>
              </w:rPr>
              <w:t>&lt;bijvoegen, uit de tevredenheidsverklaring dient te blijken dat de werkzaamheden naar tevredenheid van de opdrachtgever zijn uitgevoerd&gt;</w:t>
            </w:r>
          </w:p>
        </w:tc>
      </w:tr>
    </w:tbl>
    <w:p w14:paraId="22C1F4E7" w14:textId="77777777" w:rsidR="00526D79" w:rsidRPr="006348B8" w:rsidRDefault="00526D79" w:rsidP="00526D79"/>
    <w:p w14:paraId="04BFAB87" w14:textId="77777777" w:rsidR="00526D79" w:rsidRPr="006348B8" w:rsidRDefault="00526D79" w:rsidP="00526D79"/>
    <w:p w14:paraId="0738FF63" w14:textId="77777777" w:rsidR="00526D79" w:rsidRPr="006348B8" w:rsidRDefault="00526D79" w:rsidP="00526D79"/>
    <w:p w14:paraId="2DFB31B5" w14:textId="77777777" w:rsidR="00526D79" w:rsidRPr="006348B8" w:rsidRDefault="00526D79" w:rsidP="00526D79"/>
    <w:p w14:paraId="415443C7" w14:textId="77777777" w:rsidR="00526D79" w:rsidRPr="006348B8" w:rsidRDefault="00526D79" w:rsidP="00526D79"/>
    <w:p w14:paraId="2144ED54" w14:textId="3DB4AA49" w:rsidR="00526D79" w:rsidRPr="006348B8" w:rsidRDefault="00526D79" w:rsidP="00526D79">
      <w:pPr>
        <w:pStyle w:val="Heading8"/>
        <w:pageBreakBefore/>
      </w:pPr>
      <w:r w:rsidRPr="006348B8">
        <w:lastRenderedPageBreak/>
        <w:br/>
      </w:r>
      <w:r w:rsidRPr="006348B8">
        <w:br/>
      </w:r>
      <w:r w:rsidRPr="006348B8">
        <w:br/>
      </w:r>
      <w:r w:rsidRPr="006348B8">
        <w:br/>
      </w:r>
      <w:r w:rsidRPr="006348B8">
        <w:br/>
        <w:t>Bijlage: verklaring beroep op derde in verband met technische bekwaamheid</w:t>
      </w:r>
    </w:p>
    <w:p w14:paraId="1D46B936" w14:textId="2868C232" w:rsidR="00526D79" w:rsidRPr="006348B8" w:rsidRDefault="00526D79" w:rsidP="00526D79"/>
    <w:p w14:paraId="55EEC3B1" w14:textId="54BBF082" w:rsidR="00526D79" w:rsidRPr="006348B8" w:rsidRDefault="00526D79">
      <w:pPr>
        <w:suppressAutoHyphens w:val="0"/>
        <w:spacing w:line="240" w:lineRule="auto"/>
      </w:pPr>
      <w:r w:rsidRPr="006348B8">
        <w:br w:type="page"/>
      </w:r>
    </w:p>
    <w:p w14:paraId="7403991E" w14:textId="3B2FA7A5" w:rsidR="00526D79" w:rsidRPr="006348B8" w:rsidRDefault="00526D79" w:rsidP="00526D79">
      <w:pPr>
        <w:rPr>
          <w:rFonts w:cs="Segoe UI"/>
        </w:rPr>
      </w:pPr>
      <w:r w:rsidRPr="006348B8">
        <w:rPr>
          <w:snapToGrid w:val="0"/>
        </w:rPr>
        <w:lastRenderedPageBreak/>
        <w:t xml:space="preserve">Behorende bij </w:t>
      </w:r>
      <w:r w:rsidR="00133277" w:rsidRPr="006348B8">
        <w:rPr>
          <w:rFonts w:cs="Segoe UI"/>
        </w:rPr>
        <w:t>Uitbreiding Frontenpark Maastricht</w:t>
      </w:r>
      <w:r w:rsidRPr="006348B8">
        <w:rPr>
          <w:rFonts w:cs="Segoe UI"/>
        </w:rPr>
        <w:t xml:space="preserve"> met </w:t>
      </w:r>
      <w:r w:rsidR="00133277" w:rsidRPr="006348B8">
        <w:rPr>
          <w:rFonts w:cs="Segoe UI"/>
        </w:rPr>
        <w:t>1</w:t>
      </w:r>
      <w:r w:rsidR="006A22F2" w:rsidRPr="006348B8">
        <w:rPr>
          <w:rFonts w:cs="Segoe UI"/>
        </w:rPr>
        <w:t>3</w:t>
      </w:r>
      <w:r w:rsidR="00133277" w:rsidRPr="006348B8">
        <w:rPr>
          <w:rFonts w:cs="Segoe UI"/>
        </w:rPr>
        <w:t>29</w:t>
      </w:r>
      <w:r w:rsidR="006A22F2" w:rsidRPr="006348B8">
        <w:rPr>
          <w:rFonts w:cs="Segoe UI"/>
        </w:rPr>
        <w:t>11</w:t>
      </w:r>
    </w:p>
    <w:p w14:paraId="4915FBD3" w14:textId="77777777" w:rsidR="00526D79" w:rsidRPr="006348B8" w:rsidRDefault="00526D79" w:rsidP="00526D79">
      <w:pPr>
        <w:rPr>
          <w:b/>
        </w:rPr>
      </w:pPr>
    </w:p>
    <w:p w14:paraId="6B6AA517" w14:textId="77777777" w:rsidR="00526D79" w:rsidRPr="006348B8" w:rsidRDefault="00526D79" w:rsidP="00526D79">
      <w:pPr>
        <w:jc w:val="right"/>
        <w:rPr>
          <w:snapToGrid w:val="0"/>
        </w:rPr>
      </w:pPr>
      <w:r w:rsidRPr="006348B8">
        <w:rPr>
          <w:snapToGrid w:val="0"/>
        </w:rPr>
        <w:t>………………………………………………............................................................................................ (statutaire firmanaam inschrijver)</w:t>
      </w:r>
    </w:p>
    <w:p w14:paraId="754C6295" w14:textId="77777777" w:rsidR="00526D79" w:rsidRPr="006348B8" w:rsidRDefault="00526D79" w:rsidP="00526D79">
      <w:pPr>
        <w:rPr>
          <w:snapToGrid w:val="0"/>
        </w:rPr>
      </w:pPr>
    </w:p>
    <w:p w14:paraId="0E6ED875" w14:textId="77777777" w:rsidR="00526D79" w:rsidRPr="006348B8" w:rsidRDefault="00526D79" w:rsidP="00526D79">
      <w:pPr>
        <w:rPr>
          <w:snapToGrid w:val="0"/>
        </w:rPr>
      </w:pPr>
      <w:r w:rsidRPr="006348B8">
        <w:rPr>
          <w:snapToGrid w:val="0"/>
        </w:rPr>
        <w:t>statutair gevestigd te.........................................................................................................................(vestigingsplaats inschrijver)</w:t>
      </w:r>
    </w:p>
    <w:p w14:paraId="4D72AA63" w14:textId="77777777" w:rsidR="00526D79" w:rsidRPr="006348B8" w:rsidRDefault="00526D79" w:rsidP="00526D79">
      <w:pPr>
        <w:rPr>
          <w:snapToGrid w:val="0"/>
        </w:rPr>
      </w:pPr>
    </w:p>
    <w:p w14:paraId="42FF8669" w14:textId="77777777" w:rsidR="00526D79" w:rsidRPr="006348B8" w:rsidRDefault="00526D79" w:rsidP="00526D79">
      <w:pPr>
        <w:rPr>
          <w:snapToGrid w:val="0"/>
        </w:rPr>
      </w:pPr>
      <w:r w:rsidRPr="006348B8">
        <w:rPr>
          <w:snapToGrid w:val="0"/>
        </w:rPr>
        <w:t>doet voor de technische bekwaamheidseis .....................................................(corresponderende eisnummer invullen)</w:t>
      </w:r>
    </w:p>
    <w:p w14:paraId="5FD439F1" w14:textId="77777777" w:rsidR="00526D79" w:rsidRPr="006348B8" w:rsidRDefault="00526D79" w:rsidP="00526D79">
      <w:pPr>
        <w:rPr>
          <w:snapToGrid w:val="0"/>
        </w:rPr>
      </w:pPr>
    </w:p>
    <w:p w14:paraId="6BBFBD8C" w14:textId="77777777" w:rsidR="00526D79" w:rsidRPr="006348B8" w:rsidRDefault="00526D79" w:rsidP="00526D79">
      <w:pPr>
        <w:rPr>
          <w:snapToGrid w:val="0"/>
        </w:rPr>
      </w:pPr>
      <w:r w:rsidRPr="006348B8">
        <w:rPr>
          <w:snapToGrid w:val="0"/>
        </w:rPr>
        <w:t xml:space="preserve">een beroep op de ervaring van .....................................................................................................(statutair firmanaam derde) </w:t>
      </w:r>
    </w:p>
    <w:p w14:paraId="35D78C63" w14:textId="77777777" w:rsidR="00526D79" w:rsidRPr="006348B8" w:rsidRDefault="00526D79" w:rsidP="00526D79">
      <w:pPr>
        <w:rPr>
          <w:snapToGrid w:val="0"/>
        </w:rPr>
      </w:pPr>
    </w:p>
    <w:p w14:paraId="2931746E" w14:textId="77777777" w:rsidR="00526D79" w:rsidRPr="006348B8" w:rsidRDefault="00526D79" w:rsidP="00526D79">
      <w:pPr>
        <w:rPr>
          <w:snapToGrid w:val="0"/>
        </w:rPr>
      </w:pPr>
      <w:r w:rsidRPr="006348B8">
        <w:rPr>
          <w:snapToGrid w:val="0"/>
        </w:rPr>
        <w:t>statutair gevestigd te ................................................................................................................................(vestigingsplaats derde)</w:t>
      </w:r>
    </w:p>
    <w:p w14:paraId="694C57DB" w14:textId="77777777" w:rsidR="00526D79" w:rsidRPr="006348B8" w:rsidRDefault="00526D79" w:rsidP="00526D79">
      <w:pPr>
        <w:rPr>
          <w:snapToGrid w:val="0"/>
        </w:rPr>
      </w:pPr>
    </w:p>
    <w:p w14:paraId="30D359BB" w14:textId="77777777" w:rsidR="00526D79" w:rsidRPr="006348B8" w:rsidRDefault="00526D79" w:rsidP="00526D79">
      <w:pPr>
        <w:rPr>
          <w:snapToGrid w:val="0"/>
        </w:rPr>
      </w:pPr>
      <w:r w:rsidRPr="006348B8">
        <w:rPr>
          <w:snapToGrid w:val="0"/>
        </w:rPr>
        <w:t>..........................................................................................................................................................(statutaire firmanaam inschrijver)</w:t>
      </w:r>
    </w:p>
    <w:p w14:paraId="3726275C" w14:textId="77777777" w:rsidR="00526D79" w:rsidRPr="006348B8" w:rsidRDefault="00526D79" w:rsidP="00526D79">
      <w:pPr>
        <w:rPr>
          <w:snapToGrid w:val="0"/>
        </w:rPr>
      </w:pPr>
    </w:p>
    <w:p w14:paraId="4DC0D8C0" w14:textId="77777777" w:rsidR="00526D79" w:rsidRPr="006348B8" w:rsidRDefault="00526D79" w:rsidP="00526D79">
      <w:pPr>
        <w:rPr>
          <w:snapToGrid w:val="0"/>
        </w:rPr>
      </w:pPr>
      <w:r w:rsidRPr="006348B8">
        <w:rPr>
          <w:snapToGrid w:val="0"/>
        </w:rPr>
        <w:t>verklaart dat zij de middelen van.................................................................................................(statutaire firmanaam derde)</w:t>
      </w:r>
    </w:p>
    <w:p w14:paraId="7A481FE7" w14:textId="77777777" w:rsidR="00526D79" w:rsidRPr="006348B8" w:rsidRDefault="00526D79" w:rsidP="00526D79">
      <w:pPr>
        <w:rPr>
          <w:snapToGrid w:val="0"/>
        </w:rPr>
      </w:pPr>
    </w:p>
    <w:p w14:paraId="3BFCDF2C" w14:textId="77777777" w:rsidR="00526D79" w:rsidRPr="006348B8" w:rsidRDefault="00526D79" w:rsidP="00526D79">
      <w:pPr>
        <w:rPr>
          <w:snapToGrid w:val="0"/>
        </w:rPr>
      </w:pPr>
      <w:r w:rsidRPr="006348B8">
        <w:rPr>
          <w:snapToGrid w:val="0"/>
        </w:rPr>
        <w:t xml:space="preserve">ten behoeve van de werkzaamheden betreffende bovengenoemde eis zal inzetten indien zij de aanbestede opdracht krijgt opgedragen. </w:t>
      </w:r>
    </w:p>
    <w:p w14:paraId="6F0A775E" w14:textId="77777777" w:rsidR="00526D79" w:rsidRPr="006348B8" w:rsidRDefault="00526D79" w:rsidP="00526D79">
      <w:pPr>
        <w:rPr>
          <w:snapToGrid w:val="0"/>
        </w:rPr>
      </w:pPr>
    </w:p>
    <w:p w14:paraId="7F924FEC" w14:textId="77777777" w:rsidR="00526D79" w:rsidRPr="006348B8" w:rsidRDefault="00526D79" w:rsidP="00526D79">
      <w:pPr>
        <w:rPr>
          <w:snapToGrid w:val="0"/>
        </w:rPr>
      </w:pPr>
    </w:p>
    <w:p w14:paraId="2B111DD3" w14:textId="77777777" w:rsidR="00526D79" w:rsidRPr="006348B8" w:rsidRDefault="00526D79" w:rsidP="00526D79">
      <w:pPr>
        <w:rPr>
          <w:snapToGrid w:val="0"/>
        </w:rPr>
      </w:pPr>
      <w:r w:rsidRPr="006348B8">
        <w:rPr>
          <w:snapToGrid w:val="0"/>
        </w:rPr>
        <w:t>.....................................................................................................................................................................(statutair firmanaam derde)</w:t>
      </w:r>
    </w:p>
    <w:p w14:paraId="4AB202B1" w14:textId="77777777" w:rsidR="00526D79" w:rsidRPr="006348B8" w:rsidRDefault="00526D79" w:rsidP="00526D79">
      <w:pPr>
        <w:rPr>
          <w:snapToGrid w:val="0"/>
        </w:rPr>
      </w:pPr>
    </w:p>
    <w:p w14:paraId="2A1E0E61" w14:textId="77777777" w:rsidR="00526D79" w:rsidRPr="006348B8" w:rsidRDefault="00526D79" w:rsidP="00526D79">
      <w:pPr>
        <w:rPr>
          <w:snapToGrid w:val="0"/>
        </w:rPr>
      </w:pPr>
      <w:r w:rsidRPr="006348B8">
        <w:rPr>
          <w:snapToGrid w:val="0"/>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5E1A5D0D" w14:textId="77777777" w:rsidR="00526D79" w:rsidRPr="006348B8" w:rsidRDefault="00526D79" w:rsidP="00526D79"/>
    <w:p w14:paraId="3470B64E" w14:textId="77777777" w:rsidR="00526D79" w:rsidRPr="006348B8" w:rsidRDefault="00526D79" w:rsidP="00526D79">
      <w:pPr>
        <w:rPr>
          <w:snapToGrid w:val="0"/>
        </w:rPr>
      </w:pPr>
      <w:r w:rsidRPr="006348B8">
        <w:rPr>
          <w:snapToGrid w:val="0"/>
        </w:rPr>
        <w:t>Aldus naar waarheid opgemaakt op ………..…………......…….............................................................................................(datum)</w:t>
      </w:r>
    </w:p>
    <w:p w14:paraId="630EAE78" w14:textId="77777777" w:rsidR="00526D79" w:rsidRPr="006348B8" w:rsidRDefault="00526D79" w:rsidP="00526D79">
      <w:pPr>
        <w:rPr>
          <w:snapToGrid w:val="0"/>
        </w:rPr>
      </w:pPr>
    </w:p>
    <w:p w14:paraId="45480D28" w14:textId="77777777" w:rsidR="00526D79" w:rsidRPr="006348B8" w:rsidRDefault="00526D79" w:rsidP="00526D79">
      <w:pPr>
        <w:rPr>
          <w:snapToGrid w:val="0"/>
        </w:rPr>
      </w:pPr>
      <w:r w:rsidRPr="006348B8">
        <w:rPr>
          <w:snapToGrid w:val="0"/>
        </w:rPr>
        <w:t>te …………..……………….....................................................................................................................................................................(plaats)</w:t>
      </w:r>
    </w:p>
    <w:p w14:paraId="782D9005" w14:textId="77777777" w:rsidR="00526D79" w:rsidRPr="006348B8" w:rsidRDefault="00526D79" w:rsidP="00526D79">
      <w:pPr>
        <w:rPr>
          <w:snapToGrid w:val="0"/>
        </w:rPr>
      </w:pPr>
    </w:p>
    <w:p w14:paraId="06FAFD84" w14:textId="77777777" w:rsidR="00526D79" w:rsidRPr="006348B8" w:rsidRDefault="00526D79" w:rsidP="00526D79">
      <w:pPr>
        <w:rPr>
          <w:snapToGrid w:val="0"/>
        </w:rPr>
      </w:pPr>
    </w:p>
    <w:p w14:paraId="65DC616E" w14:textId="77777777" w:rsidR="00526D79" w:rsidRPr="006348B8" w:rsidRDefault="00526D79" w:rsidP="00526D79">
      <w:pPr>
        <w:rPr>
          <w:snapToGrid w:val="0"/>
        </w:rPr>
      </w:pPr>
      <w:r w:rsidRPr="006348B8">
        <w:rPr>
          <w:snapToGrid w:val="0"/>
        </w:rPr>
        <w:t>Naam rechtsgeldig vertegenwoordiger:</w:t>
      </w:r>
      <w:r w:rsidRPr="006348B8">
        <w:rPr>
          <w:snapToGrid w:val="0"/>
        </w:rPr>
        <w:tab/>
        <w:t>Naam rechtsgeldig vertegenwoordiger:</w:t>
      </w:r>
    </w:p>
    <w:p w14:paraId="5292A6CE" w14:textId="77777777" w:rsidR="00526D79" w:rsidRPr="006348B8" w:rsidRDefault="00526D79" w:rsidP="00526D79">
      <w:pPr>
        <w:rPr>
          <w:snapToGrid w:val="0"/>
        </w:rPr>
      </w:pPr>
    </w:p>
    <w:p w14:paraId="5F16119D" w14:textId="77777777" w:rsidR="00526D79" w:rsidRPr="006348B8" w:rsidRDefault="00526D79" w:rsidP="00526D79">
      <w:pPr>
        <w:rPr>
          <w:snapToGrid w:val="0"/>
        </w:rPr>
      </w:pPr>
    </w:p>
    <w:p w14:paraId="6CAE99A3" w14:textId="77777777" w:rsidR="00526D79" w:rsidRPr="006348B8" w:rsidRDefault="00526D79" w:rsidP="00526D79">
      <w:r w:rsidRPr="006348B8">
        <w:rPr>
          <w:snapToGrid w:val="0"/>
        </w:rPr>
        <w:t>.........................................</w:t>
      </w:r>
      <w:r w:rsidRPr="006348B8">
        <w:rPr>
          <w:snapToGrid w:val="0"/>
        </w:rPr>
        <w:tab/>
      </w:r>
      <w:r w:rsidRPr="006348B8">
        <w:rPr>
          <w:snapToGrid w:val="0"/>
        </w:rPr>
        <w:tab/>
      </w:r>
      <w:r w:rsidRPr="006348B8">
        <w:rPr>
          <w:snapToGrid w:val="0"/>
        </w:rPr>
        <w:tab/>
        <w:t>..................................................</w:t>
      </w:r>
    </w:p>
    <w:p w14:paraId="0148E7BF" w14:textId="77777777" w:rsidR="00526D79" w:rsidRPr="006348B8" w:rsidRDefault="00526D79" w:rsidP="00526D79">
      <w:pPr>
        <w:rPr>
          <w:snapToGrid w:val="0"/>
        </w:rPr>
      </w:pPr>
    </w:p>
    <w:p w14:paraId="64EF42A8" w14:textId="77777777" w:rsidR="00526D79" w:rsidRPr="006348B8" w:rsidRDefault="00526D79" w:rsidP="00526D79">
      <w:pPr>
        <w:rPr>
          <w:snapToGrid w:val="0"/>
        </w:rPr>
      </w:pPr>
      <w:r w:rsidRPr="006348B8">
        <w:rPr>
          <w:snapToGrid w:val="0"/>
        </w:rPr>
        <w:t>(handtekening inschrijver)</w:t>
      </w:r>
      <w:r w:rsidRPr="006348B8">
        <w:rPr>
          <w:snapToGrid w:val="0"/>
        </w:rPr>
        <w:tab/>
      </w:r>
      <w:r w:rsidRPr="006348B8">
        <w:rPr>
          <w:snapToGrid w:val="0"/>
        </w:rPr>
        <w:tab/>
      </w:r>
      <w:r w:rsidRPr="006348B8">
        <w:rPr>
          <w:snapToGrid w:val="0"/>
        </w:rPr>
        <w:tab/>
        <w:t>(handtekening derde)</w:t>
      </w:r>
    </w:p>
    <w:p w14:paraId="49DD10AE" w14:textId="77777777" w:rsidR="00526D79" w:rsidRPr="006348B8" w:rsidRDefault="00526D79" w:rsidP="00526D79">
      <w:pPr>
        <w:rPr>
          <w:snapToGrid w:val="0"/>
        </w:rPr>
      </w:pPr>
    </w:p>
    <w:p w14:paraId="40D5CCDC" w14:textId="77777777" w:rsidR="00526D79" w:rsidRPr="006348B8" w:rsidRDefault="00526D79" w:rsidP="00526D79">
      <w:pPr>
        <w:rPr>
          <w:snapToGrid w:val="0"/>
        </w:rPr>
      </w:pPr>
    </w:p>
    <w:p w14:paraId="6520F21B" w14:textId="77777777" w:rsidR="00526D79" w:rsidRPr="006348B8" w:rsidRDefault="00526D79" w:rsidP="00526D79">
      <w:r w:rsidRPr="006348B8">
        <w:rPr>
          <w:snapToGrid w:val="0"/>
        </w:rPr>
        <w:t>.........................................</w:t>
      </w:r>
      <w:r w:rsidRPr="006348B8">
        <w:rPr>
          <w:snapToGrid w:val="0"/>
        </w:rPr>
        <w:tab/>
      </w:r>
      <w:r w:rsidRPr="006348B8">
        <w:rPr>
          <w:snapToGrid w:val="0"/>
        </w:rPr>
        <w:tab/>
      </w:r>
      <w:r w:rsidRPr="006348B8">
        <w:rPr>
          <w:snapToGrid w:val="0"/>
        </w:rPr>
        <w:tab/>
        <w:t>..................................................</w:t>
      </w:r>
    </w:p>
    <w:p w14:paraId="3BF4DC03" w14:textId="77777777" w:rsidR="00526D79" w:rsidRPr="006348B8" w:rsidRDefault="00526D79" w:rsidP="00526D79"/>
    <w:p w14:paraId="3BA92FA3" w14:textId="77777777" w:rsidR="00526D79" w:rsidRPr="006348B8" w:rsidRDefault="00526D79" w:rsidP="00526D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6348B8">
        <w:t>(voorletters, naam ondertekenaar)</w:t>
      </w:r>
      <w:r w:rsidRPr="006348B8">
        <w:tab/>
      </w:r>
      <w:r w:rsidRPr="006348B8">
        <w:tab/>
        <w:t>(voorletters, naam ondertekenaar)</w:t>
      </w:r>
    </w:p>
    <w:p w14:paraId="6495642B" w14:textId="77777777" w:rsidR="00526D79" w:rsidRPr="006348B8" w:rsidRDefault="00526D79" w:rsidP="00526D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5230AB4C" w14:textId="77777777" w:rsidR="00526D79" w:rsidRPr="006348B8" w:rsidRDefault="00526D79" w:rsidP="00526D79"/>
    <w:p w14:paraId="30286F1B" w14:textId="77777777" w:rsidR="00526D79" w:rsidRPr="006348B8" w:rsidRDefault="00526D79" w:rsidP="00526D79">
      <w:r w:rsidRPr="006348B8">
        <w:rPr>
          <w:snapToGrid w:val="0"/>
        </w:rPr>
        <w:t>.........................................</w:t>
      </w:r>
      <w:r w:rsidRPr="006348B8">
        <w:rPr>
          <w:snapToGrid w:val="0"/>
        </w:rPr>
        <w:tab/>
      </w:r>
      <w:r w:rsidRPr="006348B8">
        <w:rPr>
          <w:snapToGrid w:val="0"/>
        </w:rPr>
        <w:tab/>
      </w:r>
      <w:r w:rsidRPr="006348B8">
        <w:rPr>
          <w:snapToGrid w:val="0"/>
        </w:rPr>
        <w:tab/>
        <w:t>..................................................</w:t>
      </w:r>
    </w:p>
    <w:p w14:paraId="1A3B3940" w14:textId="77777777" w:rsidR="00526D79" w:rsidRPr="006348B8" w:rsidRDefault="00526D79" w:rsidP="00526D79"/>
    <w:p w14:paraId="6D1008F1" w14:textId="77777777" w:rsidR="00526D79" w:rsidRPr="006348B8" w:rsidRDefault="00526D79" w:rsidP="00526D79">
      <w:r w:rsidRPr="006348B8">
        <w:t>(functie)</w:t>
      </w:r>
      <w:r w:rsidRPr="006348B8">
        <w:tab/>
      </w:r>
      <w:r w:rsidRPr="006348B8">
        <w:tab/>
      </w:r>
      <w:r w:rsidRPr="006348B8">
        <w:tab/>
      </w:r>
      <w:r w:rsidRPr="006348B8">
        <w:tab/>
      </w:r>
      <w:r w:rsidRPr="006348B8">
        <w:tab/>
        <w:t>(functie)</w:t>
      </w:r>
    </w:p>
    <w:p w14:paraId="1B33E456" w14:textId="77777777" w:rsidR="00526D79" w:rsidRPr="006348B8" w:rsidRDefault="00526D79" w:rsidP="00526D79"/>
    <w:p w14:paraId="30CB888A" w14:textId="77777777" w:rsidR="00526D79" w:rsidRPr="006348B8" w:rsidRDefault="00526D79" w:rsidP="00526D79"/>
    <w:p w14:paraId="0B41F30C" w14:textId="77777777" w:rsidR="00526D79" w:rsidRPr="006348B8" w:rsidRDefault="00526D79" w:rsidP="00526D79">
      <w:r w:rsidRPr="006348B8">
        <w:rPr>
          <w:snapToGrid w:val="0"/>
        </w:rPr>
        <w:t>.........................................</w:t>
      </w:r>
      <w:r w:rsidRPr="006348B8">
        <w:rPr>
          <w:snapToGrid w:val="0"/>
        </w:rPr>
        <w:tab/>
      </w:r>
      <w:r w:rsidRPr="006348B8">
        <w:rPr>
          <w:snapToGrid w:val="0"/>
        </w:rPr>
        <w:tab/>
      </w:r>
      <w:r w:rsidRPr="006348B8">
        <w:rPr>
          <w:snapToGrid w:val="0"/>
        </w:rPr>
        <w:tab/>
        <w:t>..................................................</w:t>
      </w:r>
    </w:p>
    <w:p w14:paraId="490687C3" w14:textId="77777777" w:rsidR="00526D79" w:rsidRPr="006348B8" w:rsidRDefault="00526D79" w:rsidP="00526D79"/>
    <w:p w14:paraId="47EBB5F5" w14:textId="77777777" w:rsidR="00526D79" w:rsidRPr="006348B8" w:rsidRDefault="00526D79" w:rsidP="00526D79"/>
    <w:p w14:paraId="7069BE2D" w14:textId="77777777" w:rsidR="00526D79" w:rsidRPr="006348B8" w:rsidRDefault="00526D79" w:rsidP="00526D79"/>
    <w:p w14:paraId="2F4EE2E9" w14:textId="77777777" w:rsidR="00526D79" w:rsidRPr="006348B8" w:rsidRDefault="00526D79" w:rsidP="00526D79"/>
    <w:p w14:paraId="7D37BD9C" w14:textId="77777777" w:rsidR="00526D79" w:rsidRPr="006348B8" w:rsidRDefault="00526D79" w:rsidP="00526D79"/>
    <w:p w14:paraId="3F761786" w14:textId="234E9C94" w:rsidR="008C36E3" w:rsidRPr="006348B8" w:rsidRDefault="008C36E3" w:rsidP="008C36E3">
      <w:pPr>
        <w:pStyle w:val="Heading8"/>
        <w:pageBreakBefore/>
      </w:pPr>
      <w:r w:rsidRPr="006348B8">
        <w:lastRenderedPageBreak/>
        <w:br/>
      </w:r>
      <w:r w:rsidRPr="006348B8">
        <w:br/>
      </w:r>
      <w:r w:rsidRPr="006348B8">
        <w:br/>
      </w:r>
      <w:r w:rsidRPr="006348B8">
        <w:br/>
      </w:r>
      <w:r w:rsidRPr="006348B8">
        <w:br/>
        <w:t>Bijlage: verklaring inzake arbeidsbescherming en arbeidsvoorwaarden</w:t>
      </w:r>
    </w:p>
    <w:p w14:paraId="306C43A8" w14:textId="1E428EC9" w:rsidR="008C36E3" w:rsidRPr="006348B8" w:rsidRDefault="008C36E3" w:rsidP="008C36E3"/>
    <w:p w14:paraId="1EC81456" w14:textId="77777777" w:rsidR="0097342D" w:rsidRPr="006348B8" w:rsidRDefault="0097342D">
      <w:pPr>
        <w:suppressAutoHyphens w:val="0"/>
        <w:spacing w:line="240" w:lineRule="auto"/>
        <w:rPr>
          <w:snapToGrid w:val="0"/>
        </w:rPr>
      </w:pPr>
      <w:r w:rsidRPr="006348B8">
        <w:rPr>
          <w:snapToGrid w:val="0"/>
        </w:rPr>
        <w:br w:type="page"/>
      </w:r>
    </w:p>
    <w:p w14:paraId="5FDCA624" w14:textId="28D80D83" w:rsidR="008C36E3" w:rsidRPr="006348B8" w:rsidRDefault="008C36E3" w:rsidP="008C36E3">
      <w:pPr>
        <w:rPr>
          <w:snapToGrid w:val="0"/>
        </w:rPr>
      </w:pPr>
      <w:r w:rsidRPr="006348B8">
        <w:rPr>
          <w:snapToGrid w:val="0"/>
        </w:rPr>
        <w:lastRenderedPageBreak/>
        <w:t xml:space="preserve">Betreft: </w:t>
      </w:r>
      <w:r w:rsidR="00133277" w:rsidRPr="006348B8">
        <w:rPr>
          <w:snapToGrid w:val="0"/>
        </w:rPr>
        <w:t>Uitbreiding Frontenpark Maastricht</w:t>
      </w:r>
      <w:r w:rsidRPr="006348B8">
        <w:rPr>
          <w:snapToGrid w:val="0"/>
        </w:rPr>
        <w:t xml:space="preserve"> </w:t>
      </w:r>
      <w:r w:rsidRPr="006348B8">
        <w:rPr>
          <w:rFonts w:cs="Segoe UI"/>
        </w:rPr>
        <w:t xml:space="preserve">met </w:t>
      </w:r>
      <w:r w:rsidR="00133277" w:rsidRPr="006348B8">
        <w:rPr>
          <w:rFonts w:cs="Segoe UI"/>
        </w:rPr>
        <w:t>1</w:t>
      </w:r>
      <w:r w:rsidR="006A22F2" w:rsidRPr="006348B8">
        <w:rPr>
          <w:rFonts w:cs="Segoe UI"/>
        </w:rPr>
        <w:t>3</w:t>
      </w:r>
      <w:r w:rsidR="00133277" w:rsidRPr="006348B8">
        <w:rPr>
          <w:rFonts w:cs="Segoe UI"/>
        </w:rPr>
        <w:t>29</w:t>
      </w:r>
      <w:r w:rsidR="006A22F2" w:rsidRPr="006348B8">
        <w:rPr>
          <w:rFonts w:cs="Segoe UI"/>
        </w:rPr>
        <w:t>11</w:t>
      </w:r>
      <w:r w:rsidR="00133277" w:rsidRPr="006348B8">
        <w:rPr>
          <w:rFonts w:cs="Segoe UI"/>
        </w:rPr>
        <w:t>0</w:t>
      </w:r>
    </w:p>
    <w:p w14:paraId="2EDE9C34" w14:textId="77777777" w:rsidR="008C36E3" w:rsidRPr="006348B8" w:rsidRDefault="008C36E3" w:rsidP="008C36E3"/>
    <w:p w14:paraId="2D1B4AA9" w14:textId="77777777" w:rsidR="008C36E3" w:rsidRPr="006348B8" w:rsidRDefault="008C36E3" w:rsidP="008C36E3">
      <w:r w:rsidRPr="006348B8">
        <w:rPr>
          <w:snapToGrid w:val="0"/>
        </w:rPr>
        <w:t xml:space="preserve">Ondergetekende verklaart dat bij de onderhavige inschrijving </w:t>
      </w:r>
      <w:r w:rsidRPr="006348B8">
        <w:t>rekening is gehouden met de verplichtingen op het gebied van het milieu-, sociaal en arbeidsrecht uit hoofde van:</w:t>
      </w:r>
    </w:p>
    <w:p w14:paraId="0B0C1216" w14:textId="77777777" w:rsidR="008C36E3" w:rsidRPr="006348B8" w:rsidRDefault="008C36E3" w:rsidP="008C36E3">
      <w:r w:rsidRPr="006348B8">
        <w:tab/>
        <w:t>a.</w:t>
      </w:r>
      <w:r w:rsidRPr="006348B8">
        <w:tab/>
        <w:t>het recht van de Europese Unie,</w:t>
      </w:r>
    </w:p>
    <w:p w14:paraId="691E7D8D" w14:textId="77777777" w:rsidR="008C36E3" w:rsidRPr="006348B8" w:rsidRDefault="008C36E3" w:rsidP="008C36E3">
      <w:r w:rsidRPr="006348B8">
        <w:tab/>
        <w:t xml:space="preserve">b. </w:t>
      </w:r>
      <w:r w:rsidRPr="006348B8">
        <w:tab/>
        <w:t>het nationale recht,</w:t>
      </w:r>
    </w:p>
    <w:p w14:paraId="51C386D4" w14:textId="77777777" w:rsidR="008C36E3" w:rsidRPr="006348B8" w:rsidRDefault="008C36E3" w:rsidP="008C36E3">
      <w:r w:rsidRPr="006348B8">
        <w:tab/>
        <w:t xml:space="preserve">c. </w:t>
      </w:r>
      <w:r w:rsidRPr="006348B8">
        <w:tab/>
        <w:t>collectieve arbeidsovereenkomsten, en</w:t>
      </w:r>
    </w:p>
    <w:p w14:paraId="55184F7A" w14:textId="77777777" w:rsidR="008C36E3" w:rsidRPr="006348B8" w:rsidRDefault="008C36E3" w:rsidP="008C36E3">
      <w:r w:rsidRPr="006348B8">
        <w:tab/>
        <w:t xml:space="preserve">d. </w:t>
      </w:r>
      <w:r w:rsidRPr="006348B8">
        <w:tab/>
        <w:t xml:space="preserve">uit hoofde van de in bijlage X van richtlijn 2014/24/EU vermelde bepalingen van </w:t>
      </w:r>
      <w:r w:rsidRPr="006348B8">
        <w:tab/>
      </w:r>
      <w:r w:rsidRPr="006348B8">
        <w:tab/>
      </w:r>
      <w:r w:rsidRPr="006348B8">
        <w:tab/>
        <w:t>internationaal milieu-, sociaal en arbeidsrecht.</w:t>
      </w:r>
    </w:p>
    <w:p w14:paraId="20ADDAB5" w14:textId="77777777" w:rsidR="008C36E3" w:rsidRPr="006348B8" w:rsidRDefault="008C36E3" w:rsidP="008C36E3">
      <w:pPr>
        <w:rPr>
          <w:snapToGrid w:val="0"/>
        </w:rPr>
      </w:pPr>
    </w:p>
    <w:p w14:paraId="48AC0DFF" w14:textId="77777777" w:rsidR="008C36E3" w:rsidRPr="006348B8" w:rsidRDefault="008C36E3" w:rsidP="008C36E3">
      <w:pPr>
        <w:rPr>
          <w:snapToGrid w:val="0"/>
        </w:rPr>
      </w:pPr>
      <w:r w:rsidRPr="006348B8">
        <w:rPr>
          <w:snapToGrid w:val="0"/>
        </w:rPr>
        <w:t>Aldus naar waarheid opgemaakt op …………………......……...............................................................................................(datum)</w:t>
      </w:r>
    </w:p>
    <w:p w14:paraId="0BA1CAFA" w14:textId="77777777" w:rsidR="008C36E3" w:rsidRPr="006348B8" w:rsidRDefault="008C36E3" w:rsidP="008C36E3">
      <w:pPr>
        <w:rPr>
          <w:snapToGrid w:val="0"/>
        </w:rPr>
      </w:pPr>
    </w:p>
    <w:p w14:paraId="58F49C68" w14:textId="77777777" w:rsidR="008C36E3" w:rsidRPr="006348B8" w:rsidRDefault="008C36E3" w:rsidP="008C36E3">
      <w:pPr>
        <w:rPr>
          <w:snapToGrid w:val="0"/>
        </w:rPr>
      </w:pPr>
      <w:r w:rsidRPr="006348B8">
        <w:rPr>
          <w:snapToGrid w:val="0"/>
        </w:rPr>
        <w:t>te ………………………..........................................................................................................................................................................(plaats)</w:t>
      </w:r>
    </w:p>
    <w:p w14:paraId="3B21157A" w14:textId="77777777" w:rsidR="008C36E3" w:rsidRPr="006348B8" w:rsidRDefault="008C36E3" w:rsidP="008C36E3">
      <w:pPr>
        <w:rPr>
          <w:snapToGrid w:val="0"/>
        </w:rPr>
      </w:pPr>
    </w:p>
    <w:p w14:paraId="7F41BF09" w14:textId="77777777" w:rsidR="008C36E3" w:rsidRPr="006348B8" w:rsidRDefault="008C36E3" w:rsidP="008C36E3">
      <w:pPr>
        <w:rPr>
          <w:snapToGrid w:val="0"/>
        </w:rPr>
      </w:pPr>
      <w:r w:rsidRPr="006348B8">
        <w:rPr>
          <w:snapToGrid w:val="0"/>
        </w:rPr>
        <w:t>door ……………….................................................................………………………………………………………………(naam en voorletters)</w:t>
      </w:r>
    </w:p>
    <w:p w14:paraId="184AB4AF" w14:textId="77777777" w:rsidR="008C36E3" w:rsidRPr="006348B8" w:rsidRDefault="008C36E3" w:rsidP="008C36E3">
      <w:pPr>
        <w:rPr>
          <w:snapToGrid w:val="0"/>
        </w:rPr>
      </w:pPr>
    </w:p>
    <w:p w14:paraId="05024D28" w14:textId="77777777" w:rsidR="008C36E3" w:rsidRPr="006348B8" w:rsidRDefault="008C36E3" w:rsidP="008C36E3">
      <w:pPr>
        <w:rPr>
          <w:snapToGrid w:val="0"/>
        </w:rPr>
      </w:pPr>
      <w:r w:rsidRPr="006348B8">
        <w:rPr>
          <w:snapToGrid w:val="0"/>
        </w:rPr>
        <w:t>in de hoedanigheid van…………..............................…………….……………..............................................................................(functie)</w:t>
      </w:r>
    </w:p>
    <w:p w14:paraId="4456B81F" w14:textId="77777777" w:rsidR="008C36E3" w:rsidRPr="006348B8" w:rsidRDefault="008C36E3" w:rsidP="008C36E3"/>
    <w:p w14:paraId="4DE246C4" w14:textId="77777777" w:rsidR="008C36E3" w:rsidRPr="006348B8" w:rsidRDefault="008C36E3" w:rsidP="008C36E3">
      <w:pPr>
        <w:rPr>
          <w:snapToGrid w:val="0"/>
        </w:rPr>
      </w:pPr>
      <w:r w:rsidRPr="006348B8">
        <w:rPr>
          <w:snapToGrid w:val="0"/>
        </w:rPr>
        <w:t>als rechtsgeldig vertegenwoordiger van ………………………………………………………………………...(</w:t>
      </w:r>
      <w:r w:rsidRPr="006348B8">
        <w:rPr>
          <w:snapToGrid w:val="0"/>
          <w:color w:val="000000"/>
        </w:rPr>
        <w:t>statutaire firmanaam</w:t>
      </w:r>
      <w:r w:rsidRPr="006348B8">
        <w:rPr>
          <w:snapToGrid w:val="0"/>
        </w:rPr>
        <w:t>)</w:t>
      </w:r>
    </w:p>
    <w:p w14:paraId="7CC1AE4F" w14:textId="77777777" w:rsidR="008C36E3" w:rsidRPr="006348B8" w:rsidRDefault="008C36E3" w:rsidP="008C36E3"/>
    <w:p w14:paraId="2D48F620" w14:textId="77777777" w:rsidR="008C36E3" w:rsidRPr="006348B8" w:rsidRDefault="008C36E3" w:rsidP="008C36E3">
      <w:pPr>
        <w:rPr>
          <w:rFonts w:ascii="Helvetica-Bold" w:hAnsi="Helvetica-Bold"/>
          <w:snapToGrid w:val="0"/>
        </w:rPr>
      </w:pPr>
      <w:r w:rsidRPr="006348B8">
        <w:t>statutair gevestigd te</w:t>
      </w:r>
      <w:r w:rsidRPr="006348B8">
        <w:rPr>
          <w:snapToGrid w:val="0"/>
        </w:rPr>
        <w:t>...………….......….....................……………..............................................................................(vestigingsplaats)</w:t>
      </w:r>
    </w:p>
    <w:p w14:paraId="6316F2FA" w14:textId="77777777" w:rsidR="008C36E3" w:rsidRPr="006348B8" w:rsidRDefault="008C36E3" w:rsidP="008C36E3">
      <w:pPr>
        <w:rPr>
          <w:snapToGrid w:val="0"/>
        </w:rPr>
      </w:pPr>
    </w:p>
    <w:p w14:paraId="02745A5C" w14:textId="77777777" w:rsidR="008C36E3" w:rsidRPr="006348B8" w:rsidRDefault="008C36E3" w:rsidP="008C36E3">
      <w:pPr>
        <w:rPr>
          <w:snapToGrid w:val="0"/>
        </w:rPr>
      </w:pPr>
    </w:p>
    <w:p w14:paraId="44BB205D" w14:textId="77777777" w:rsidR="008C36E3" w:rsidRPr="006348B8" w:rsidRDefault="008C36E3" w:rsidP="008C36E3">
      <w:pPr>
        <w:rPr>
          <w:snapToGrid w:val="0"/>
        </w:rPr>
      </w:pPr>
    </w:p>
    <w:p w14:paraId="59D55851" w14:textId="77777777" w:rsidR="008C36E3" w:rsidRPr="006348B8" w:rsidRDefault="008C36E3" w:rsidP="008C36E3">
      <w:pPr>
        <w:rPr>
          <w:snapToGrid w:val="0"/>
        </w:rPr>
      </w:pPr>
    </w:p>
    <w:p w14:paraId="68AA05AC" w14:textId="77777777" w:rsidR="008C36E3" w:rsidRPr="006348B8" w:rsidRDefault="008C36E3" w:rsidP="008C36E3">
      <w:pPr>
        <w:rPr>
          <w:snapToGrid w:val="0"/>
        </w:rPr>
      </w:pPr>
    </w:p>
    <w:p w14:paraId="5DA8870D" w14:textId="77777777" w:rsidR="008C36E3" w:rsidRPr="006348B8" w:rsidRDefault="008C36E3" w:rsidP="008C36E3">
      <w:pPr>
        <w:rPr>
          <w:snapToGrid w:val="0"/>
        </w:rPr>
      </w:pPr>
      <w:r w:rsidRPr="006348B8">
        <w:rPr>
          <w:snapToGrid w:val="0"/>
        </w:rPr>
        <w:t>(handtekening)</w:t>
      </w:r>
    </w:p>
    <w:p w14:paraId="2551E952" w14:textId="77777777" w:rsidR="008C36E3" w:rsidRPr="006348B8" w:rsidRDefault="008C36E3" w:rsidP="008C36E3">
      <w:pPr>
        <w:rPr>
          <w:snapToGrid w:val="0"/>
        </w:rPr>
      </w:pPr>
    </w:p>
    <w:p w14:paraId="5270C255" w14:textId="77777777" w:rsidR="008C36E3" w:rsidRPr="006348B8" w:rsidRDefault="008C36E3" w:rsidP="008C36E3">
      <w:pPr>
        <w:rPr>
          <w:snapToGrid w:val="0"/>
          <w:szCs w:val="21"/>
        </w:rPr>
      </w:pPr>
      <w:r w:rsidRPr="006348B8">
        <w:rPr>
          <w:snapToGrid w:val="0"/>
          <w:szCs w:val="21"/>
        </w:rPr>
        <w:t>NB.: De inschrijver dient deze verklaring te laten ondertekenen door een rechtsgeldig vertegenwoordigingsbevoegd persoon/personen van de inschrijver.</w:t>
      </w:r>
    </w:p>
    <w:p w14:paraId="4ADC2506" w14:textId="77777777" w:rsidR="008C36E3" w:rsidRPr="006348B8" w:rsidRDefault="008C36E3" w:rsidP="008C36E3">
      <w:pPr>
        <w:rPr>
          <w:snapToGrid w:val="0"/>
          <w:szCs w:val="21"/>
        </w:rPr>
      </w:pPr>
    </w:p>
    <w:p w14:paraId="7A853177" w14:textId="77777777" w:rsidR="008C36E3" w:rsidRPr="006348B8" w:rsidRDefault="008C36E3" w:rsidP="008C36E3">
      <w:r w:rsidRPr="006348B8">
        <w:rPr>
          <w:snapToGrid w:val="0"/>
          <w:szCs w:val="21"/>
        </w:rPr>
        <w:t>Bij een samenwerkingsverband dienen alle deelnemers van het samenwerkingsverband deze verklaring afzonderlijk te verstrekken.</w:t>
      </w:r>
    </w:p>
    <w:p w14:paraId="6C880465" w14:textId="59D0E058" w:rsidR="008C36E3" w:rsidRPr="006348B8" w:rsidRDefault="008C36E3" w:rsidP="008C36E3"/>
    <w:p w14:paraId="3D3B8322" w14:textId="77777777" w:rsidR="008C36E3" w:rsidRPr="006348B8" w:rsidRDefault="008C36E3" w:rsidP="008C36E3"/>
    <w:p w14:paraId="28482987" w14:textId="77777777" w:rsidR="008C36E3" w:rsidRPr="006348B8" w:rsidRDefault="008C36E3" w:rsidP="008C36E3"/>
    <w:p w14:paraId="13D277A8" w14:textId="77777777" w:rsidR="008C36E3" w:rsidRPr="006348B8" w:rsidRDefault="008C36E3" w:rsidP="008C36E3"/>
    <w:p w14:paraId="49223ECD" w14:textId="77777777" w:rsidR="008C36E3" w:rsidRPr="006348B8" w:rsidRDefault="008C36E3" w:rsidP="008C36E3"/>
    <w:p w14:paraId="65FFC6D1" w14:textId="596DBA1F" w:rsidR="00087E55" w:rsidRPr="006348B8" w:rsidRDefault="00087E55">
      <w:pPr>
        <w:suppressAutoHyphens w:val="0"/>
        <w:spacing w:line="240" w:lineRule="auto"/>
      </w:pPr>
      <w:r w:rsidRPr="006348B8">
        <w:br w:type="page"/>
      </w:r>
    </w:p>
    <w:p w14:paraId="618A209C" w14:textId="73C5B67D" w:rsidR="00CD4837" w:rsidRPr="006348B8" w:rsidRDefault="00CD4837" w:rsidP="00CD4837">
      <w:pPr>
        <w:pStyle w:val="Heading8"/>
        <w:pageBreakBefore/>
      </w:pPr>
      <w:r w:rsidRPr="006348B8">
        <w:lastRenderedPageBreak/>
        <w:br/>
      </w:r>
      <w:r w:rsidRPr="006348B8">
        <w:br/>
      </w:r>
      <w:r w:rsidRPr="006348B8">
        <w:br/>
      </w:r>
      <w:r w:rsidRPr="006348B8">
        <w:br/>
      </w:r>
      <w:r w:rsidRPr="006348B8">
        <w:br/>
        <w:t>Bijlage: top 5 risico</w:t>
      </w:r>
      <w:r w:rsidR="00D27614" w:rsidRPr="006348B8">
        <w:t>’</w:t>
      </w:r>
      <w:r w:rsidRPr="006348B8">
        <w:t>s Opdrachtgever</w:t>
      </w:r>
    </w:p>
    <w:p w14:paraId="7A75729A" w14:textId="77777777" w:rsidR="00D27614" w:rsidRPr="006348B8" w:rsidRDefault="00D27614">
      <w:pPr>
        <w:suppressAutoHyphens w:val="0"/>
        <w:spacing w:line="240" w:lineRule="auto"/>
      </w:pPr>
    </w:p>
    <w:p w14:paraId="250177DC" w14:textId="77777777" w:rsidR="00D27614" w:rsidRPr="006348B8" w:rsidRDefault="00D27614">
      <w:pPr>
        <w:suppressAutoHyphens w:val="0"/>
        <w:spacing w:line="240" w:lineRule="auto"/>
        <w:sectPr w:rsidR="00D27614" w:rsidRPr="006348B8" w:rsidSect="00D326B4">
          <w:footerReference w:type="default" r:id="rId9"/>
          <w:footnotePr>
            <w:numRestart w:val="eachPage"/>
          </w:footnotePr>
          <w:type w:val="oddPage"/>
          <w:pgSz w:w="11907" w:h="16840" w:code="9"/>
          <w:pgMar w:top="1247" w:right="1633" w:bottom="1474" w:left="1633" w:header="0" w:footer="493" w:gutter="0"/>
          <w:pgNumType w:start="1"/>
          <w:cols w:space="708"/>
          <w:formProt w:val="0"/>
          <w:docGrid w:linePitch="360"/>
        </w:sectPr>
      </w:pPr>
    </w:p>
    <w:p w14:paraId="056653AF" w14:textId="488AA97D" w:rsidR="00D27614" w:rsidRPr="006348B8" w:rsidRDefault="00D27614">
      <w:pPr>
        <w:suppressAutoHyphens w:val="0"/>
        <w:spacing w:line="240" w:lineRule="auto"/>
      </w:pPr>
    </w:p>
    <w:p w14:paraId="5149A1C0" w14:textId="77777777" w:rsidR="00D27614" w:rsidRPr="006348B8" w:rsidRDefault="00D27614" w:rsidP="00D27614"/>
    <w:p w14:paraId="165EBB15" w14:textId="4B3BE04E" w:rsidR="00CD4837" w:rsidRPr="006348B8" w:rsidRDefault="00CD4837" w:rsidP="00CD4837"/>
    <w:p w14:paraId="5318FBB5" w14:textId="007D33C3" w:rsidR="00CD4837" w:rsidRPr="006348B8" w:rsidRDefault="00CD4837" w:rsidP="00CD4837"/>
    <w:p w14:paraId="5E376D9F" w14:textId="0F7545EE" w:rsidR="00CD4837" w:rsidRPr="006348B8" w:rsidRDefault="00CD4837" w:rsidP="00CD4837"/>
    <w:p w14:paraId="2108803F" w14:textId="77777777" w:rsidR="00CD4837" w:rsidRPr="006348B8" w:rsidRDefault="00CD4837" w:rsidP="006422BC"/>
    <w:p w14:paraId="41E87D34" w14:textId="77777777" w:rsidR="00D858D3" w:rsidRPr="006348B8" w:rsidRDefault="008B66ED" w:rsidP="00315884">
      <w:r w:rsidRPr="006348B8">
        <w:rPr>
          <w:noProof/>
        </w:rPr>
        <mc:AlternateContent>
          <mc:Choice Requires="wps">
            <w:drawing>
              <wp:anchor distT="0" distB="0" distL="114300" distR="114300" simplePos="0" relativeHeight="251660800" behindDoc="0" locked="0" layoutInCell="1" allowOverlap="1" wp14:anchorId="465B732E" wp14:editId="3D5E912A">
                <wp:simplePos x="0" y="0"/>
                <wp:positionH relativeFrom="page">
                  <wp:posOffset>961390</wp:posOffset>
                </wp:positionH>
                <wp:positionV relativeFrom="page">
                  <wp:posOffset>9562465</wp:posOffset>
                </wp:positionV>
                <wp:extent cx="2194560" cy="25146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922E4" w14:textId="77777777" w:rsidR="00AB449B" w:rsidRPr="00952579" w:rsidRDefault="00AB449B">
                            <w:pPr>
                              <w:rPr>
                                <w:color w:val="005D76"/>
                                <w:szCs w:val="18"/>
                              </w:rPr>
                            </w:pPr>
                            <w:bookmarkStart w:id="3" w:name="websiteurl_usr"/>
                            <w:r>
                              <w:rPr>
                                <w:rFonts w:ascii="Segoe UI Semibold" w:hAnsi="Segoe UI Semibold"/>
                                <w:color w:val="005D76"/>
                                <w:szCs w:val="18"/>
                              </w:rPr>
                              <w:t>www.witteveenbos.com</w:t>
                            </w:r>
                            <w:bookmarkEnd w:id="3"/>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65B732E" id="_x0000_t202" coordsize="21600,21600" o:spt="202" path="m,l,21600r21600,l21600,xe">
                <v:stroke joinstyle="miter"/>
                <v:path gradientshapeok="t" o:connecttype="rect"/>
              </v:shapetype>
              <v:shape id="Text Box 14" o:spid="_x0000_s1026" type="#_x0000_t202" style="position:absolute;margin-left:75.7pt;margin-top:752.95pt;width:172.8pt;height:19.8pt;z-index:25166080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" filled="f" stroked="f">
                <v:textbox style="mso-fit-shape-to-text:t">
                  <w:txbxContent>
                    <w:p w14:paraId="13D922E4" w14:textId="77777777" w:rsidR="00AB449B" w:rsidRPr="00952579" w:rsidRDefault="00AB449B">
                      <w:pPr>
                        <w:rPr>
                          <w:color w:val="005D76"/>
                          <w:szCs w:val="18"/>
                        </w:rPr>
                      </w:pPr>
                      <w:bookmarkStart w:id="4" w:name="websiteurl_usr"/>
                      <w:r>
                        <w:rPr>
                          <w:rFonts w:ascii="Segoe UI Semibold" w:hAnsi="Segoe UI Semibold"/>
                          <w:color w:val="005D76"/>
                          <w:szCs w:val="18"/>
                        </w:rPr>
                        <w:t>www.witteveenbos.com</w:t>
                      </w:r>
                      <w:bookmarkEnd w:id="4"/>
                    </w:p>
                  </w:txbxContent>
                </v:textbox>
                <w10:wrap anchorx="page" anchory="page"/>
              </v:shape>
            </w:pict>
          </mc:Fallback>
        </mc:AlternateContent>
      </w:r>
    </w:p>
    <w:sectPr w:rsidR="00D858D3" w:rsidRPr="006348B8" w:rsidSect="00D27614">
      <w:footerReference w:type="default" r:id="rId10"/>
      <w:footnotePr>
        <w:numRestart w:val="eachPage"/>
      </w:footnotePr>
      <w:pgSz w:w="11907" w:h="16840" w:code="9"/>
      <w:pgMar w:top="1247" w:right="1633" w:bottom="1474" w:left="1633" w:header="0" w:footer="493"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A0D4" w14:textId="77777777" w:rsidR="00034FDD" w:rsidRDefault="00034FDD" w:rsidP="007C14C1">
      <w:pPr>
        <w:pStyle w:val="autorisatiekopje"/>
      </w:pPr>
      <w:r>
        <w:separator/>
      </w:r>
    </w:p>
    <w:p w14:paraId="4B83A9A6" w14:textId="77777777" w:rsidR="00034FDD" w:rsidRDefault="00034FDD"/>
    <w:p w14:paraId="15102DD5" w14:textId="77777777" w:rsidR="00034FDD" w:rsidRDefault="00034FDD"/>
  </w:endnote>
  <w:endnote w:type="continuationSeparator" w:id="0">
    <w:p w14:paraId="29FF647F" w14:textId="77777777" w:rsidR="00034FDD" w:rsidRDefault="00034FDD" w:rsidP="007C14C1">
      <w:pPr>
        <w:pStyle w:val="autorisatiekopje"/>
      </w:pPr>
      <w:r>
        <w:continuationSeparator/>
      </w:r>
    </w:p>
    <w:p w14:paraId="45BF2711" w14:textId="77777777" w:rsidR="00034FDD" w:rsidRDefault="00034FDD"/>
    <w:p w14:paraId="514A833A" w14:textId="77777777" w:rsidR="00034FDD" w:rsidRDefault="00034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3227" w14:textId="7F899469" w:rsidR="00AB449B" w:rsidRPr="00422C8D" w:rsidRDefault="00AB449B" w:rsidP="003D4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A390" w14:textId="026E2E87" w:rsidR="00AB449B" w:rsidRPr="0033248D" w:rsidRDefault="00A20D60" w:rsidP="00D27614">
    <w:pPr>
      <w:pStyle w:val="Footer"/>
    </w:pPr>
    <w:bookmarkStart w:id="1" w:name="bedrijfsnaamgeneral_lbl_appendix_ref"/>
    <w:r>
      <w:t>Witteveen+Bos</w:t>
    </w:r>
    <w:bookmarkEnd w:id="1"/>
    <w:r w:rsidR="00D27614">
      <w:t xml:space="preserve"> | </w:t>
    </w:r>
    <w:r>
      <w:t>132911/22-013.438</w:t>
    </w:r>
    <w:bookmarkStart w:id="2" w:name="appendix_footer"/>
    <w:r>
      <w:t xml:space="preserve"> | Bijlage </w:t>
    </w:r>
    <w:r>
      <w:fldChar w:fldCharType="begin"/>
    </w:r>
    <w:r>
      <w:instrText xml:space="preserve"> STYLEREF  8 \l \n </w:instrText>
    </w:r>
    <w:r>
      <w:fldChar w:fldCharType="separate"/>
    </w:r>
    <w:r w:rsidR="0091649D">
      <w:rPr>
        <w:noProof/>
      </w:rPr>
      <w:t>VIII</w:t>
    </w:r>
    <w:r>
      <w:fldChar w:fldCharType="end"/>
    </w:r>
    <w:r>
      <w:t xml:space="preserve"> | Definitief 02</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D58E" w14:textId="06F8316F" w:rsidR="00D27614" w:rsidRPr="0033248D" w:rsidRDefault="00D27614" w:rsidP="00D27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EF77" w14:textId="77777777" w:rsidR="00034FDD" w:rsidRPr="00716942" w:rsidRDefault="00034FDD" w:rsidP="007C14C1">
      <w:pPr>
        <w:pStyle w:val="autorisatiekopje"/>
        <w:rPr>
          <w:rFonts w:ascii="Arial" w:hAnsi="Arial"/>
          <w:vertAlign w:val="superscript"/>
        </w:rPr>
      </w:pPr>
      <w:r w:rsidRPr="00096F10">
        <w:rPr>
          <w:rStyle w:val="FootnoteReference"/>
        </w:rPr>
        <w:continuationSeparator/>
      </w:r>
    </w:p>
    <w:p w14:paraId="6DC55B2E" w14:textId="77777777" w:rsidR="00034FDD" w:rsidRDefault="00034FDD"/>
  </w:footnote>
  <w:footnote w:type="continuationSeparator" w:id="0">
    <w:p w14:paraId="2B9C49D4" w14:textId="77777777" w:rsidR="00034FDD" w:rsidRPr="0040302B" w:rsidRDefault="00034FDD" w:rsidP="00096F10">
      <w:pPr>
        <w:pStyle w:val="FootnoteText"/>
        <w:rPr>
          <w:rStyle w:val="FootnoteReference"/>
          <w:vertAlign w:val="baseline"/>
        </w:rPr>
      </w:pPr>
    </w:p>
    <w:p w14:paraId="25C91C97" w14:textId="77777777" w:rsidR="00034FDD" w:rsidRDefault="00034FDD"/>
  </w:footnote>
  <w:footnote w:type="continuationNotice" w:id="1">
    <w:p w14:paraId="3EF1436E" w14:textId="77777777" w:rsidR="00034FDD" w:rsidRPr="0040302B" w:rsidRDefault="00034FDD">
      <w:pPr>
        <w:spacing w:line="240" w:lineRule="auto"/>
      </w:pPr>
    </w:p>
    <w:p w14:paraId="48B4A335" w14:textId="77777777" w:rsidR="00034FDD" w:rsidRDefault="00034FDD"/>
  </w:footnote>
  <w:footnote w:id="2">
    <w:p w14:paraId="707798E5" w14:textId="0EC49260" w:rsidR="00526990" w:rsidRDefault="00526990">
      <w:pPr>
        <w:pStyle w:val="FootnoteText"/>
      </w:pPr>
      <w:r>
        <w:rPr>
          <w:rStyle w:val="FootnoteReference"/>
        </w:rPr>
        <w:footnoteRef/>
      </w:r>
      <w:r>
        <w:t xml:space="preserve"> </w:t>
      </w:r>
      <w:r w:rsidR="00D27614">
        <w:tab/>
      </w:r>
      <w:r>
        <w:t xml:space="preserve">De staartkosten van de optie worden </w:t>
      </w:r>
      <w:r w:rsidR="00AC7DE8">
        <w:t xml:space="preserve">naar rato </w:t>
      </w:r>
      <w:r>
        <w:t>verrekend indien geen gebruik wordt gemaakt van de optie.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3047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03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E6A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86A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8A17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27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E45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8C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4A1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57D3"/>
    <w:multiLevelType w:val="multilevel"/>
    <w:tmpl w:val="A5449E3A"/>
    <w:numStyleLink w:val="Opsomming"/>
  </w:abstractNum>
  <w:abstractNum w:abstractNumId="11" w15:restartNumberingAfterBreak="0">
    <w:nsid w:val="04333A29"/>
    <w:multiLevelType w:val="multilevel"/>
    <w:tmpl w:val="5246B30E"/>
    <w:lvl w:ilvl="0">
      <w:start w:val="1"/>
      <w:numFmt w:val="decimal"/>
      <w:lvlText w:val="%1"/>
      <w:lvlJc w:val="left"/>
      <w:pPr>
        <w:tabs>
          <w:tab w:val="num" w:pos="301"/>
        </w:tabs>
        <w:ind w:left="301" w:hanging="301"/>
      </w:pPr>
      <w:rPr>
        <w:rFonts w:hint="default"/>
      </w:rPr>
    </w:lvl>
    <w:lvl w:ilvl="1">
      <w:start w:val="1"/>
      <w:numFmt w:val="lowerLetter"/>
      <w:lvlText w:val="%2"/>
      <w:lvlJc w:val="left"/>
      <w:pPr>
        <w:ind w:left="661" w:hanging="36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12" w15:restartNumberingAfterBreak="0">
    <w:nsid w:val="0B252A9F"/>
    <w:multiLevelType w:val="hybridMultilevel"/>
    <w:tmpl w:val="8766D942"/>
    <w:lvl w:ilvl="0" w:tplc="32A416E8">
      <w:start w:val="1"/>
      <w:numFmt w:val="bullet"/>
      <w:lvlText w:val="-"/>
      <w:lvlJc w:val="left"/>
      <w:pPr>
        <w:ind w:left="720" w:hanging="360"/>
      </w:pPr>
      <w:rPr>
        <w:rFonts w:ascii="Segoe UI" w:hAnsi="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E1381F"/>
    <w:multiLevelType w:val="multilevel"/>
    <w:tmpl w:val="71F421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14"/>
        </w:tabs>
        <w:ind w:left="714" w:hanging="354"/>
      </w:pPr>
      <w:rPr>
        <w:rFonts w:hint="default"/>
        <w:b w:val="0"/>
      </w:rPr>
    </w:lvl>
    <w:lvl w:ilvl="2">
      <w:start w:val="1"/>
      <w:numFmt w:val="decimal"/>
      <w:lvlText w:val="%3"/>
      <w:lvlJc w:val="left"/>
      <w:pPr>
        <w:tabs>
          <w:tab w:val="num" w:pos="1072"/>
        </w:tabs>
        <w:ind w:left="1072" w:hanging="358"/>
      </w:pPr>
      <w:rPr>
        <w:rFonts w:hint="default"/>
        <w:b w:val="0"/>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14" w15:restartNumberingAfterBreak="0">
    <w:nsid w:val="0D6B0417"/>
    <w:multiLevelType w:val="multilevel"/>
    <w:tmpl w:val="A7CCBC60"/>
    <w:lvl w:ilvl="0">
      <w:start w:val="1"/>
      <w:numFmt w:val="decimal"/>
      <w:pStyle w:val="Heading1"/>
      <w:lvlText w:val="%1"/>
      <w:lvlJc w:val="left"/>
      <w:pPr>
        <w:ind w:left="0" w:firstLine="0"/>
      </w:pPr>
      <w:rPr>
        <w:rFonts w:ascii="Segoe UI Light" w:hAnsi="Segoe UI Light" w:hint="default"/>
        <w:b w:val="0"/>
        <w:i w:val="0"/>
        <w:color w:val="005D76"/>
        <w:sz w:val="100"/>
      </w:rPr>
    </w:lvl>
    <w:lvl w:ilvl="1">
      <w:start w:val="1"/>
      <w:numFmt w:val="decimal"/>
      <w:pStyle w:val="Heading2"/>
      <w:lvlText w:val="%1.%2"/>
      <w:lvlJc w:val="left"/>
      <w:pPr>
        <w:tabs>
          <w:tab w:val="num" w:pos="1672"/>
        </w:tabs>
        <w:ind w:left="1672"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upperRoman"/>
      <w:lvlRestart w:val="0"/>
      <w:pStyle w:val="Heading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8.%9"/>
      <w:lvlJc w:val="left"/>
      <w:pPr>
        <w:tabs>
          <w:tab w:val="num" w:pos="680"/>
        </w:tabs>
        <w:ind w:left="680" w:hanging="680"/>
      </w:pPr>
      <w:rPr>
        <w:rFonts w:hint="default"/>
      </w:rPr>
    </w:lvl>
  </w:abstractNum>
  <w:abstractNum w:abstractNumId="15" w15:restartNumberingAfterBreak="0">
    <w:nsid w:val="0DF34818"/>
    <w:multiLevelType w:val="hybridMultilevel"/>
    <w:tmpl w:val="FDF2EC62"/>
    <w:lvl w:ilvl="0" w:tplc="32A416E8">
      <w:start w:val="1"/>
      <w:numFmt w:val="bullet"/>
      <w:lvlText w:val="-"/>
      <w:lvlJc w:val="left"/>
      <w:pPr>
        <w:ind w:left="720" w:hanging="360"/>
      </w:pPr>
      <w:rPr>
        <w:rFonts w:ascii="Segoe UI" w:hAnsi="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3C349D7"/>
    <w:multiLevelType w:val="multilevel"/>
    <w:tmpl w:val="8A7074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4"/>
        </w:tabs>
        <w:ind w:left="714" w:hanging="354"/>
      </w:pPr>
      <w:rPr>
        <w:rFonts w:ascii="Segoe UI" w:hAnsi="Segoe UI" w:cs="Segoe UI" w:hint="default"/>
        <w:b w:val="0"/>
        <w:bCs w:val="0"/>
      </w:rPr>
    </w:lvl>
    <w:lvl w:ilvl="2">
      <w:start w:val="1"/>
      <w:numFmt w:val="decimal"/>
      <w:lvlText w:val="%3"/>
      <w:lvlJc w:val="left"/>
      <w:pPr>
        <w:tabs>
          <w:tab w:val="num" w:pos="1072"/>
        </w:tabs>
        <w:ind w:left="1072" w:hanging="358"/>
      </w:pPr>
      <w:rPr>
        <w:rFonts w:hint="default"/>
        <w:b w:val="0"/>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17" w15:restartNumberingAfterBreak="0">
    <w:nsid w:val="14775A31"/>
    <w:multiLevelType w:val="multilevel"/>
    <w:tmpl w:val="63788E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4"/>
        </w:tabs>
        <w:ind w:left="714" w:hanging="354"/>
      </w:pPr>
      <w:rPr>
        <w:rFonts w:hint="default"/>
        <w:b w:val="0"/>
      </w:rPr>
    </w:lvl>
    <w:lvl w:ilvl="2">
      <w:start w:val="1"/>
      <w:numFmt w:val="decimal"/>
      <w:lvlText w:val="%3"/>
      <w:lvlJc w:val="left"/>
      <w:pPr>
        <w:tabs>
          <w:tab w:val="num" w:pos="1072"/>
        </w:tabs>
        <w:ind w:left="1072" w:hanging="358"/>
      </w:pPr>
      <w:rPr>
        <w:rFonts w:hint="default"/>
        <w:b w:val="0"/>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18" w15:restartNumberingAfterBreak="0">
    <w:nsid w:val="16E04CB1"/>
    <w:multiLevelType w:val="multilevel"/>
    <w:tmpl w:val="EEBE9B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14"/>
        </w:tabs>
        <w:ind w:left="714" w:hanging="354"/>
      </w:pPr>
      <w:rPr>
        <w:rFonts w:hint="default"/>
        <w:b w:val="0"/>
      </w:rPr>
    </w:lvl>
    <w:lvl w:ilvl="2">
      <w:start w:val="1"/>
      <w:numFmt w:val="decimal"/>
      <w:lvlText w:val="%3"/>
      <w:lvlJc w:val="left"/>
      <w:pPr>
        <w:tabs>
          <w:tab w:val="num" w:pos="1072"/>
        </w:tabs>
        <w:ind w:left="1072" w:hanging="358"/>
      </w:pPr>
      <w:rPr>
        <w:rFonts w:hint="default"/>
        <w:b w:val="0"/>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19" w15:restartNumberingAfterBreak="0">
    <w:nsid w:val="1A1833A0"/>
    <w:multiLevelType w:val="hybridMultilevel"/>
    <w:tmpl w:val="A100EECE"/>
    <w:lvl w:ilvl="0" w:tplc="32A416E8">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C797716"/>
    <w:multiLevelType w:val="hybridMultilevel"/>
    <w:tmpl w:val="9FC0F3AE"/>
    <w:lvl w:ilvl="0" w:tplc="32A416E8">
      <w:start w:val="1"/>
      <w:numFmt w:val="bullet"/>
      <w:lvlText w:val="-"/>
      <w:lvlJc w:val="left"/>
      <w:pPr>
        <w:ind w:left="720" w:hanging="360"/>
      </w:pPr>
      <w:rPr>
        <w:rFonts w:ascii="Segoe UI" w:hAnsi="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CA9335E"/>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2" w15:restartNumberingAfterBreak="0">
    <w:nsid w:val="1F8B57FE"/>
    <w:multiLevelType w:val="multilevel"/>
    <w:tmpl w:val="952EA5D6"/>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3" w15:restartNumberingAfterBreak="0">
    <w:nsid w:val="276213FD"/>
    <w:multiLevelType w:val="multilevel"/>
    <w:tmpl w:val="5246B30E"/>
    <w:styleLink w:val="Nummering"/>
    <w:lvl w:ilvl="0">
      <w:start w:val="1"/>
      <w:numFmt w:val="decimal"/>
      <w:lvlText w:val="%1"/>
      <w:lvlJc w:val="left"/>
      <w:pPr>
        <w:tabs>
          <w:tab w:val="num" w:pos="301"/>
        </w:tabs>
        <w:ind w:left="301" w:hanging="301"/>
      </w:pPr>
      <w:rPr>
        <w:rFonts w:hint="default"/>
      </w:rPr>
    </w:lvl>
    <w:lvl w:ilvl="1">
      <w:start w:val="1"/>
      <w:numFmt w:val="lowerLetter"/>
      <w:lvlText w:val="%2"/>
      <w:lvlJc w:val="left"/>
      <w:pPr>
        <w:ind w:left="661" w:hanging="36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4" w15:restartNumberingAfterBreak="0">
    <w:nsid w:val="289C1ED7"/>
    <w:multiLevelType w:val="hybridMultilevel"/>
    <w:tmpl w:val="C84A6D5E"/>
    <w:lvl w:ilvl="0" w:tplc="32A416E8">
      <w:start w:val="1"/>
      <w:numFmt w:val="bullet"/>
      <w:lvlText w:val="-"/>
      <w:lvlJc w:val="left"/>
      <w:pPr>
        <w:ind w:left="1440" w:hanging="360"/>
      </w:pPr>
      <w:rPr>
        <w:rFonts w:ascii="Segoe UI" w:hAnsi="Segoe U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2A7F1388"/>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6" w15:restartNumberingAfterBreak="0">
    <w:nsid w:val="2BC01D36"/>
    <w:multiLevelType w:val="multilevel"/>
    <w:tmpl w:val="6562B6DA"/>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14"/>
        </w:tabs>
        <w:ind w:left="714" w:hanging="354"/>
      </w:pPr>
      <w:rPr>
        <w:rFonts w:ascii="Segoe UI" w:hAnsi="Segoe UI" w:cs="Segoe UI" w:hint="default"/>
        <w:b w:val="0"/>
      </w:rPr>
    </w:lvl>
    <w:lvl w:ilvl="2">
      <w:start w:val="1"/>
      <w:numFmt w:val="decimal"/>
      <w:lvlText w:val="%3"/>
      <w:lvlJc w:val="left"/>
      <w:pPr>
        <w:tabs>
          <w:tab w:val="num" w:pos="1072"/>
        </w:tabs>
        <w:ind w:left="1072" w:hanging="358"/>
      </w:pPr>
      <w:rPr>
        <w:rFonts w:hint="default"/>
        <w:b w:val="0"/>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27" w15:restartNumberingAfterBreak="0">
    <w:nsid w:val="2C102FF4"/>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8" w15:restartNumberingAfterBreak="0">
    <w:nsid w:val="2D334983"/>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9" w15:restartNumberingAfterBreak="0">
    <w:nsid w:val="32273948"/>
    <w:multiLevelType w:val="multilevel"/>
    <w:tmpl w:val="1ED4F5A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bullet"/>
      <w:lvlText w:val="-"/>
      <w:lvlJc w:val="left"/>
      <w:pPr>
        <w:ind w:left="1728" w:hanging="648"/>
      </w:pPr>
      <w:rPr>
        <w:rFonts w:ascii="Arial" w:hAnsi="Arial" w:hint="default"/>
        <w:b w:val="0"/>
        <w:i w:val="0"/>
        <w:sz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3E29A0"/>
    <w:multiLevelType w:val="multilevel"/>
    <w:tmpl w:val="A5449E3A"/>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31" w15:restartNumberingAfterBreak="0">
    <w:nsid w:val="38430EF6"/>
    <w:multiLevelType w:val="hybridMultilevel"/>
    <w:tmpl w:val="28964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8CE0885"/>
    <w:multiLevelType w:val="multilevel"/>
    <w:tmpl w:val="079C2A2A"/>
    <w:lvl w:ilvl="0">
      <w:start w:val="2"/>
      <w:numFmt w:val="decimal"/>
      <w:lvlText w:val="%1"/>
      <w:lvlJc w:val="left"/>
      <w:pPr>
        <w:tabs>
          <w:tab w:val="num" w:pos="301"/>
        </w:tabs>
        <w:ind w:left="301" w:hanging="301"/>
      </w:pPr>
      <w:rPr>
        <w:rFonts w:ascii="Segoe UI" w:hAnsi="Segoe UI" w:cs="Segoe UI" w:hint="default"/>
        <w:b w:val="0"/>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33" w15:restartNumberingAfterBreak="0">
    <w:nsid w:val="38D62380"/>
    <w:multiLevelType w:val="hybridMultilevel"/>
    <w:tmpl w:val="80EC8368"/>
    <w:lvl w:ilvl="0" w:tplc="908261E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A300D3C"/>
    <w:multiLevelType w:val="multilevel"/>
    <w:tmpl w:val="D42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290423"/>
    <w:multiLevelType w:val="hybridMultilevel"/>
    <w:tmpl w:val="A7B0BE94"/>
    <w:lvl w:ilvl="0" w:tplc="A3742948">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66F44DB"/>
    <w:multiLevelType w:val="hybridMultilevel"/>
    <w:tmpl w:val="78D4DB90"/>
    <w:lvl w:ilvl="0" w:tplc="E9AC244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0DC3CE5"/>
    <w:multiLevelType w:val="hybridMultilevel"/>
    <w:tmpl w:val="BF7A1B6A"/>
    <w:lvl w:ilvl="0" w:tplc="9A60FCE2">
      <w:start w:val="1"/>
      <w:numFmt w:val="bullet"/>
      <w:lvlText w:val="-"/>
      <w:lvlJc w:val="left"/>
      <w:pPr>
        <w:ind w:left="360" w:hanging="360"/>
      </w:pPr>
      <w:rPr>
        <w:rFonts w:ascii="Segoe UI" w:hAnsi="Segoe U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2315E66"/>
    <w:multiLevelType w:val="multilevel"/>
    <w:tmpl w:val="D96A56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14"/>
        </w:tabs>
        <w:ind w:left="714" w:hanging="354"/>
      </w:pPr>
      <w:rPr>
        <w:rFonts w:hint="default"/>
        <w:b w:val="0"/>
      </w:rPr>
    </w:lvl>
    <w:lvl w:ilvl="2">
      <w:start w:val="1"/>
      <w:numFmt w:val="decimal"/>
      <w:lvlText w:val="%3"/>
      <w:lvlJc w:val="left"/>
      <w:pPr>
        <w:tabs>
          <w:tab w:val="num" w:pos="1072"/>
        </w:tabs>
        <w:ind w:left="1072" w:hanging="358"/>
      </w:pPr>
      <w:rPr>
        <w:rFonts w:hint="default"/>
        <w:b w:val="0"/>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39" w15:restartNumberingAfterBreak="0">
    <w:nsid w:val="55682DEA"/>
    <w:multiLevelType w:val="hybridMultilevel"/>
    <w:tmpl w:val="37E6C78A"/>
    <w:lvl w:ilvl="0" w:tplc="32A416E8">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41" w15:restartNumberingAfterBreak="0">
    <w:nsid w:val="64376D64"/>
    <w:multiLevelType w:val="hybridMultilevel"/>
    <w:tmpl w:val="E410C8EA"/>
    <w:lvl w:ilvl="0" w:tplc="32A416E8">
      <w:start w:val="1"/>
      <w:numFmt w:val="bullet"/>
      <w:lvlText w:val="-"/>
      <w:lvlJc w:val="left"/>
      <w:pPr>
        <w:ind w:left="720" w:hanging="360"/>
      </w:pPr>
      <w:rPr>
        <w:rFonts w:ascii="Segoe UI" w:hAnsi="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8056DB"/>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43" w15:restartNumberingAfterBreak="0">
    <w:nsid w:val="665220AE"/>
    <w:multiLevelType w:val="hybridMultilevel"/>
    <w:tmpl w:val="D9FE6766"/>
    <w:lvl w:ilvl="0" w:tplc="32A416E8">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7DC2D1D"/>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45" w15:restartNumberingAfterBreak="0">
    <w:nsid w:val="69F51CC1"/>
    <w:multiLevelType w:val="hybridMultilevel"/>
    <w:tmpl w:val="C144C5E0"/>
    <w:lvl w:ilvl="0" w:tplc="32A416E8">
      <w:start w:val="1"/>
      <w:numFmt w:val="bullet"/>
      <w:lvlText w:val="-"/>
      <w:lvlJc w:val="left"/>
      <w:pPr>
        <w:ind w:left="720" w:hanging="360"/>
      </w:pPr>
      <w:rPr>
        <w:rFonts w:ascii="Segoe UI" w:hAnsi="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ACD18AA"/>
    <w:multiLevelType w:val="singleLevel"/>
    <w:tmpl w:val="9260D98C"/>
    <w:lvl w:ilvl="0">
      <w:start w:val="1"/>
      <w:numFmt w:val="decimal"/>
      <w:lvlText w:val="%1)"/>
      <w:lvlJc w:val="left"/>
      <w:pPr>
        <w:tabs>
          <w:tab w:val="num" w:pos="360"/>
        </w:tabs>
        <w:ind w:left="357" w:hanging="357"/>
      </w:pPr>
      <w:rPr>
        <w:rFonts w:ascii="Segoe UI" w:hAnsi="Segoe UI" w:cs="Segoe UI" w:hint="default"/>
        <w:b w:val="0"/>
        <w:i w:val="0"/>
        <w:caps w:val="0"/>
        <w:smallCaps w:val="0"/>
        <w:strike w:val="0"/>
        <w:dstrike w:val="0"/>
        <w:outline w:val="0"/>
        <w:shadow w:val="0"/>
        <w:emboss w:val="0"/>
        <w:imprint w:val="0"/>
        <w:vanish w:val="0"/>
        <w:sz w:val="18"/>
        <w:vertAlign w:val="baseline"/>
      </w:rPr>
    </w:lvl>
  </w:abstractNum>
  <w:abstractNum w:abstractNumId="47" w15:restartNumberingAfterBreak="0">
    <w:nsid w:val="6B224843"/>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48" w15:restartNumberingAfterBreak="0">
    <w:nsid w:val="718A0FDE"/>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49" w15:restartNumberingAfterBreak="0">
    <w:nsid w:val="72B14B68"/>
    <w:multiLevelType w:val="multilevel"/>
    <w:tmpl w:val="A5449E3A"/>
    <w:numStyleLink w:val="Opsomming"/>
  </w:abstractNum>
  <w:abstractNum w:abstractNumId="50" w15:restartNumberingAfterBreak="0">
    <w:nsid w:val="755D4A61"/>
    <w:multiLevelType w:val="multilevel"/>
    <w:tmpl w:val="C9B244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4"/>
        </w:tabs>
        <w:ind w:left="714" w:hanging="354"/>
      </w:pPr>
      <w:rPr>
        <w:rFonts w:hint="default"/>
      </w:rPr>
    </w:lvl>
    <w:lvl w:ilvl="2">
      <w:start w:val="1"/>
      <w:numFmt w:val="decimal"/>
      <w:lvlText w:val="%3."/>
      <w:lvlJc w:val="left"/>
      <w:pPr>
        <w:tabs>
          <w:tab w:val="num" w:pos="1072"/>
        </w:tabs>
        <w:ind w:left="1072" w:hanging="358"/>
      </w:pPr>
      <w:rPr>
        <w:rFonts w:hint="default"/>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51" w15:restartNumberingAfterBreak="0">
    <w:nsid w:val="75C12F05"/>
    <w:multiLevelType w:val="multilevel"/>
    <w:tmpl w:val="F54AB82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4"/>
        </w:tabs>
        <w:ind w:left="714" w:hanging="354"/>
      </w:pPr>
      <w:rPr>
        <w:rFonts w:hint="default"/>
      </w:rPr>
    </w:lvl>
    <w:lvl w:ilvl="2">
      <w:start w:val="1"/>
      <w:numFmt w:val="decimal"/>
      <w:lvlText w:val="%3."/>
      <w:lvlJc w:val="left"/>
      <w:pPr>
        <w:tabs>
          <w:tab w:val="num" w:pos="1072"/>
        </w:tabs>
        <w:ind w:left="1072" w:hanging="358"/>
      </w:pPr>
      <w:rPr>
        <w:rFonts w:hint="default"/>
      </w:rPr>
    </w:lvl>
    <w:lvl w:ilvl="3">
      <w:start w:val="1"/>
      <w:numFmt w:val="decimal"/>
      <w:lvlRestart w:val="0"/>
      <w:lvlText w:val="%4."/>
      <w:lvlJc w:val="left"/>
      <w:pPr>
        <w:tabs>
          <w:tab w:val="num" w:pos="1072"/>
        </w:tabs>
        <w:ind w:left="1072" w:hanging="358"/>
      </w:pPr>
      <w:rPr>
        <w:rFonts w:hint="default"/>
      </w:rPr>
    </w:lvl>
    <w:lvl w:ilvl="4">
      <w:start w:val="1"/>
      <w:numFmt w:val="decimal"/>
      <w:lvlRestart w:val="0"/>
      <w:lvlText w:val="%5."/>
      <w:lvlJc w:val="left"/>
      <w:pPr>
        <w:tabs>
          <w:tab w:val="num" w:pos="1072"/>
        </w:tabs>
        <w:ind w:left="1072" w:hanging="358"/>
      </w:pPr>
      <w:rPr>
        <w:rFonts w:hint="default"/>
      </w:rPr>
    </w:lvl>
    <w:lvl w:ilvl="5">
      <w:start w:val="1"/>
      <w:numFmt w:val="decimal"/>
      <w:lvlRestart w:val="0"/>
      <w:lvlText w:val="%6."/>
      <w:lvlJc w:val="left"/>
      <w:pPr>
        <w:tabs>
          <w:tab w:val="num" w:pos="1072"/>
        </w:tabs>
        <w:ind w:left="1072" w:hanging="358"/>
      </w:pPr>
      <w:rPr>
        <w:rFonts w:hint="default"/>
      </w:rPr>
    </w:lvl>
    <w:lvl w:ilvl="6">
      <w:start w:val="1"/>
      <w:numFmt w:val="decimal"/>
      <w:lvlRestart w:val="0"/>
      <w:lvlText w:val="%7."/>
      <w:lvlJc w:val="left"/>
      <w:pPr>
        <w:tabs>
          <w:tab w:val="num" w:pos="1072"/>
        </w:tabs>
        <w:ind w:left="1072" w:hanging="358"/>
      </w:pPr>
      <w:rPr>
        <w:rFonts w:hint="default"/>
      </w:rPr>
    </w:lvl>
    <w:lvl w:ilvl="7">
      <w:start w:val="1"/>
      <w:numFmt w:val="decimal"/>
      <w:lvlRestart w:val="0"/>
      <w:lvlText w:val="%8."/>
      <w:lvlJc w:val="left"/>
      <w:pPr>
        <w:tabs>
          <w:tab w:val="num" w:pos="1072"/>
        </w:tabs>
        <w:ind w:left="1072" w:hanging="358"/>
      </w:pPr>
      <w:rPr>
        <w:rFonts w:hint="default"/>
      </w:rPr>
    </w:lvl>
    <w:lvl w:ilvl="8">
      <w:start w:val="1"/>
      <w:numFmt w:val="decimal"/>
      <w:lvlRestart w:val="0"/>
      <w:lvlText w:val="%9."/>
      <w:lvlJc w:val="left"/>
      <w:pPr>
        <w:tabs>
          <w:tab w:val="num" w:pos="1072"/>
        </w:tabs>
        <w:ind w:left="1072" w:hanging="358"/>
      </w:pPr>
      <w:rPr>
        <w:rFonts w:hint="default"/>
      </w:rPr>
    </w:lvl>
  </w:abstractNum>
  <w:abstractNum w:abstractNumId="52" w15:restartNumberingAfterBreak="0">
    <w:nsid w:val="799E6C3C"/>
    <w:multiLevelType w:val="hybridMultilevel"/>
    <w:tmpl w:val="BA24AC60"/>
    <w:lvl w:ilvl="0" w:tplc="F7EEF5FE">
      <w:start w:val="1"/>
      <w:numFmt w:val="bullet"/>
      <w:lvlText w:val="-"/>
      <w:lvlJc w:val="left"/>
      <w:pPr>
        <w:tabs>
          <w:tab w:val="num" w:pos="357"/>
        </w:tabs>
        <w:ind w:left="357" w:hanging="357"/>
      </w:pPr>
      <w:rPr>
        <w:rFonts w:ascii="Arial" w:hAnsi="Arial" w:hint="default"/>
        <w:b w:val="0"/>
        <w:i w:val="0"/>
        <w:sz w:val="21"/>
      </w:rPr>
    </w:lvl>
    <w:lvl w:ilvl="1" w:tplc="AAE45AD4" w:tentative="1">
      <w:start w:val="1"/>
      <w:numFmt w:val="bullet"/>
      <w:lvlText w:val="o"/>
      <w:lvlJc w:val="left"/>
      <w:pPr>
        <w:tabs>
          <w:tab w:val="num" w:pos="1440"/>
        </w:tabs>
        <w:ind w:left="1440" w:hanging="360"/>
      </w:pPr>
      <w:rPr>
        <w:rFonts w:ascii="Courier New" w:hAnsi="Courier New" w:cs="Courier New" w:hint="default"/>
      </w:rPr>
    </w:lvl>
    <w:lvl w:ilvl="2" w:tplc="F06AB05C" w:tentative="1">
      <w:start w:val="1"/>
      <w:numFmt w:val="bullet"/>
      <w:lvlText w:val=""/>
      <w:lvlJc w:val="left"/>
      <w:pPr>
        <w:tabs>
          <w:tab w:val="num" w:pos="2160"/>
        </w:tabs>
        <w:ind w:left="2160" w:hanging="360"/>
      </w:pPr>
      <w:rPr>
        <w:rFonts w:ascii="Wingdings" w:hAnsi="Wingdings" w:hint="default"/>
      </w:rPr>
    </w:lvl>
    <w:lvl w:ilvl="3" w:tplc="36E4152C" w:tentative="1">
      <w:start w:val="1"/>
      <w:numFmt w:val="bullet"/>
      <w:lvlText w:val=""/>
      <w:lvlJc w:val="left"/>
      <w:pPr>
        <w:tabs>
          <w:tab w:val="num" w:pos="2880"/>
        </w:tabs>
        <w:ind w:left="2880" w:hanging="360"/>
      </w:pPr>
      <w:rPr>
        <w:rFonts w:ascii="Symbol" w:hAnsi="Symbol" w:hint="default"/>
      </w:rPr>
    </w:lvl>
    <w:lvl w:ilvl="4" w:tplc="7A3A8BE8" w:tentative="1">
      <w:start w:val="1"/>
      <w:numFmt w:val="bullet"/>
      <w:lvlText w:val="o"/>
      <w:lvlJc w:val="left"/>
      <w:pPr>
        <w:tabs>
          <w:tab w:val="num" w:pos="3600"/>
        </w:tabs>
        <w:ind w:left="3600" w:hanging="360"/>
      </w:pPr>
      <w:rPr>
        <w:rFonts w:ascii="Courier New" w:hAnsi="Courier New" w:cs="Courier New" w:hint="default"/>
      </w:rPr>
    </w:lvl>
    <w:lvl w:ilvl="5" w:tplc="D7EADA9E" w:tentative="1">
      <w:start w:val="1"/>
      <w:numFmt w:val="bullet"/>
      <w:lvlText w:val=""/>
      <w:lvlJc w:val="left"/>
      <w:pPr>
        <w:tabs>
          <w:tab w:val="num" w:pos="4320"/>
        </w:tabs>
        <w:ind w:left="4320" w:hanging="360"/>
      </w:pPr>
      <w:rPr>
        <w:rFonts w:ascii="Wingdings" w:hAnsi="Wingdings" w:hint="default"/>
      </w:rPr>
    </w:lvl>
    <w:lvl w:ilvl="6" w:tplc="575E2302" w:tentative="1">
      <w:start w:val="1"/>
      <w:numFmt w:val="bullet"/>
      <w:lvlText w:val=""/>
      <w:lvlJc w:val="left"/>
      <w:pPr>
        <w:tabs>
          <w:tab w:val="num" w:pos="5040"/>
        </w:tabs>
        <w:ind w:left="5040" w:hanging="360"/>
      </w:pPr>
      <w:rPr>
        <w:rFonts w:ascii="Symbol" w:hAnsi="Symbol" w:hint="default"/>
      </w:rPr>
    </w:lvl>
    <w:lvl w:ilvl="7" w:tplc="58B0F042" w:tentative="1">
      <w:start w:val="1"/>
      <w:numFmt w:val="bullet"/>
      <w:lvlText w:val="o"/>
      <w:lvlJc w:val="left"/>
      <w:pPr>
        <w:tabs>
          <w:tab w:val="num" w:pos="5760"/>
        </w:tabs>
        <w:ind w:left="5760" w:hanging="360"/>
      </w:pPr>
      <w:rPr>
        <w:rFonts w:ascii="Courier New" w:hAnsi="Courier New" w:cs="Courier New" w:hint="default"/>
      </w:rPr>
    </w:lvl>
    <w:lvl w:ilvl="8" w:tplc="D7C0871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num w:numId="1" w16cid:durableId="601303887">
    <w:abstractNumId w:val="14"/>
  </w:num>
  <w:num w:numId="2" w16cid:durableId="1679229839">
    <w:abstractNumId w:val="53"/>
  </w:num>
  <w:num w:numId="3" w16cid:durableId="17629653">
    <w:abstractNumId w:val="23"/>
  </w:num>
  <w:num w:numId="4" w16cid:durableId="11496665">
    <w:abstractNumId w:val="40"/>
  </w:num>
  <w:num w:numId="5" w16cid:durableId="1125932082">
    <w:abstractNumId w:val="3"/>
  </w:num>
  <w:num w:numId="6" w16cid:durableId="924997338">
    <w:abstractNumId w:val="2"/>
  </w:num>
  <w:num w:numId="7" w16cid:durableId="1570455093">
    <w:abstractNumId w:val="1"/>
  </w:num>
  <w:num w:numId="8" w16cid:durableId="565645178">
    <w:abstractNumId w:val="0"/>
  </w:num>
  <w:num w:numId="9" w16cid:durableId="551380066">
    <w:abstractNumId w:val="9"/>
  </w:num>
  <w:num w:numId="10" w16cid:durableId="1250700057">
    <w:abstractNumId w:val="7"/>
  </w:num>
  <w:num w:numId="11" w16cid:durableId="2033219676">
    <w:abstractNumId w:val="6"/>
  </w:num>
  <w:num w:numId="12" w16cid:durableId="1031761476">
    <w:abstractNumId w:val="5"/>
  </w:num>
  <w:num w:numId="13" w16cid:durableId="399988150">
    <w:abstractNumId w:val="4"/>
  </w:num>
  <w:num w:numId="14" w16cid:durableId="863590626">
    <w:abstractNumId w:val="8"/>
  </w:num>
  <w:num w:numId="15" w16cid:durableId="1168788503">
    <w:abstractNumId w:val="23"/>
    <w:lvlOverride w:ilvl="0">
      <w:lvl w:ilvl="0">
        <w:start w:val="1"/>
        <w:numFmt w:val="decimal"/>
        <w:lvlText w:val="%1"/>
        <w:lvlJc w:val="left"/>
        <w:pPr>
          <w:tabs>
            <w:tab w:val="num" w:pos="301"/>
          </w:tabs>
          <w:ind w:left="301" w:hanging="301"/>
        </w:pPr>
        <w:rPr>
          <w:rFonts w:hint="default"/>
        </w:rPr>
      </w:lvl>
    </w:lvlOverride>
    <w:lvlOverride w:ilvl="1">
      <w:lvl w:ilvl="1">
        <w:start w:val="1"/>
        <w:numFmt w:val="decimal"/>
        <w:lvlText w:val="%2"/>
        <w:lvlJc w:val="left"/>
        <w:pPr>
          <w:tabs>
            <w:tab w:val="num" w:pos="601"/>
          </w:tabs>
          <w:ind w:left="601" w:hanging="300"/>
        </w:pPr>
        <w:rPr>
          <w:rFonts w:hint="default"/>
        </w:rPr>
      </w:lvl>
    </w:lvlOverride>
    <w:lvlOverride w:ilvl="2">
      <w:lvl w:ilvl="2">
        <w:start w:val="1"/>
        <w:numFmt w:val="decimal"/>
        <w:lvlText w:val="%3"/>
        <w:lvlJc w:val="left"/>
        <w:pPr>
          <w:tabs>
            <w:tab w:val="num" w:pos="902"/>
          </w:tabs>
          <w:ind w:left="902" w:hanging="301"/>
        </w:pPr>
        <w:rPr>
          <w:rFonts w:hint="default"/>
        </w:rPr>
      </w:lvl>
    </w:lvlOverride>
    <w:lvlOverride w:ilvl="3">
      <w:lvl w:ilvl="3">
        <w:start w:val="1"/>
        <w:numFmt w:val="decimal"/>
        <w:lvlRestart w:val="0"/>
        <w:lvlText w:val="%4"/>
        <w:lvlJc w:val="left"/>
        <w:pPr>
          <w:tabs>
            <w:tab w:val="num" w:pos="902"/>
          </w:tabs>
          <w:ind w:left="902" w:hanging="301"/>
        </w:pPr>
        <w:rPr>
          <w:rFonts w:hint="default"/>
        </w:rPr>
      </w:lvl>
    </w:lvlOverride>
    <w:lvlOverride w:ilvl="4">
      <w:lvl w:ilvl="4">
        <w:start w:val="1"/>
        <w:numFmt w:val="decimal"/>
        <w:lvlRestart w:val="0"/>
        <w:lvlText w:val="%5"/>
        <w:lvlJc w:val="left"/>
        <w:pPr>
          <w:tabs>
            <w:tab w:val="num" w:pos="902"/>
          </w:tabs>
          <w:ind w:left="902" w:hanging="301"/>
        </w:pPr>
        <w:rPr>
          <w:rFonts w:hint="default"/>
        </w:rPr>
      </w:lvl>
    </w:lvlOverride>
    <w:lvlOverride w:ilvl="5">
      <w:lvl w:ilvl="5">
        <w:start w:val="1"/>
        <w:numFmt w:val="decimal"/>
        <w:lvlRestart w:val="0"/>
        <w:lvlText w:val="%6"/>
        <w:lvlJc w:val="left"/>
        <w:pPr>
          <w:tabs>
            <w:tab w:val="num" w:pos="902"/>
          </w:tabs>
          <w:ind w:left="902" w:hanging="301"/>
        </w:pPr>
        <w:rPr>
          <w:rFonts w:hint="default"/>
        </w:rPr>
      </w:lvl>
    </w:lvlOverride>
    <w:lvlOverride w:ilvl="6">
      <w:lvl w:ilvl="6">
        <w:start w:val="1"/>
        <w:numFmt w:val="decimal"/>
        <w:lvlRestart w:val="0"/>
        <w:lvlText w:val="%7"/>
        <w:lvlJc w:val="left"/>
        <w:pPr>
          <w:tabs>
            <w:tab w:val="num" w:pos="902"/>
          </w:tabs>
          <w:ind w:left="902" w:hanging="301"/>
        </w:pPr>
        <w:rPr>
          <w:rFonts w:hint="default"/>
        </w:rPr>
      </w:lvl>
    </w:lvlOverride>
    <w:lvlOverride w:ilvl="7">
      <w:lvl w:ilvl="7">
        <w:start w:val="1"/>
        <w:numFmt w:val="decimal"/>
        <w:lvlRestart w:val="0"/>
        <w:lvlText w:val="%8"/>
        <w:lvlJc w:val="left"/>
        <w:pPr>
          <w:tabs>
            <w:tab w:val="num" w:pos="902"/>
          </w:tabs>
          <w:ind w:left="902" w:hanging="301"/>
        </w:pPr>
        <w:rPr>
          <w:rFonts w:hint="default"/>
        </w:rPr>
      </w:lvl>
    </w:lvlOverride>
    <w:lvlOverride w:ilvl="8">
      <w:lvl w:ilvl="8">
        <w:start w:val="1"/>
        <w:numFmt w:val="decimal"/>
        <w:lvlRestart w:val="0"/>
        <w:lvlText w:val="%9"/>
        <w:lvlJc w:val="left"/>
        <w:pPr>
          <w:tabs>
            <w:tab w:val="num" w:pos="902"/>
          </w:tabs>
          <w:ind w:left="902" w:hanging="301"/>
        </w:pPr>
        <w:rPr>
          <w:rFonts w:hint="default"/>
        </w:rPr>
      </w:lvl>
    </w:lvlOverride>
  </w:num>
  <w:num w:numId="16" w16cid:durableId="1870336400">
    <w:abstractNumId w:val="52"/>
  </w:num>
  <w:num w:numId="17" w16cid:durableId="1929725974">
    <w:abstractNumId w:val="49"/>
  </w:num>
  <w:num w:numId="18" w16cid:durableId="545458605">
    <w:abstractNumId w:val="10"/>
  </w:num>
  <w:num w:numId="19" w16cid:durableId="1327131556">
    <w:abstractNumId w:val="17"/>
  </w:num>
  <w:num w:numId="20" w16cid:durableId="392852974">
    <w:abstractNumId w:val="51"/>
  </w:num>
  <w:num w:numId="21" w16cid:durableId="1112555559">
    <w:abstractNumId w:val="16"/>
  </w:num>
  <w:num w:numId="22" w16cid:durableId="1525749807">
    <w:abstractNumId w:val="47"/>
  </w:num>
  <w:num w:numId="23" w16cid:durableId="1499615777">
    <w:abstractNumId w:val="27"/>
  </w:num>
  <w:num w:numId="24" w16cid:durableId="1917126009">
    <w:abstractNumId w:val="42"/>
  </w:num>
  <w:num w:numId="25" w16cid:durableId="1387609765">
    <w:abstractNumId w:val="38"/>
  </w:num>
  <w:num w:numId="26" w16cid:durableId="526335077">
    <w:abstractNumId w:val="13"/>
  </w:num>
  <w:num w:numId="27" w16cid:durableId="1756585883">
    <w:abstractNumId w:val="18"/>
  </w:num>
  <w:num w:numId="28" w16cid:durableId="1183783938">
    <w:abstractNumId w:val="50"/>
  </w:num>
  <w:num w:numId="29" w16cid:durableId="1385524957">
    <w:abstractNumId w:val="26"/>
  </w:num>
  <w:num w:numId="30" w16cid:durableId="1544369601">
    <w:abstractNumId w:val="35"/>
  </w:num>
  <w:num w:numId="31" w16cid:durableId="127364584">
    <w:abstractNumId w:val="32"/>
  </w:num>
  <w:num w:numId="32" w16cid:durableId="1141069574">
    <w:abstractNumId w:val="46"/>
  </w:num>
  <w:num w:numId="33" w16cid:durableId="1842962332">
    <w:abstractNumId w:val="48"/>
  </w:num>
  <w:num w:numId="34" w16cid:durableId="2143427535">
    <w:abstractNumId w:val="28"/>
  </w:num>
  <w:num w:numId="35" w16cid:durableId="1984389261">
    <w:abstractNumId w:val="25"/>
  </w:num>
  <w:num w:numId="36" w16cid:durableId="1094786127">
    <w:abstractNumId w:val="29"/>
  </w:num>
  <w:num w:numId="37" w16cid:durableId="1747536727">
    <w:abstractNumId w:val="36"/>
  </w:num>
  <w:num w:numId="38" w16cid:durableId="1051273901">
    <w:abstractNumId w:val="14"/>
  </w:num>
  <w:num w:numId="39" w16cid:durableId="1612322652">
    <w:abstractNumId w:val="34"/>
  </w:num>
  <w:num w:numId="40" w16cid:durableId="727652265">
    <w:abstractNumId w:val="31"/>
  </w:num>
  <w:num w:numId="41" w16cid:durableId="667639752">
    <w:abstractNumId w:val="37"/>
  </w:num>
  <w:num w:numId="42" w16cid:durableId="1996882074">
    <w:abstractNumId w:val="30"/>
  </w:num>
  <w:num w:numId="43" w16cid:durableId="1362124149">
    <w:abstractNumId w:val="20"/>
  </w:num>
  <w:num w:numId="44" w16cid:durableId="1240095944">
    <w:abstractNumId w:val="24"/>
  </w:num>
  <w:num w:numId="45" w16cid:durableId="668948811">
    <w:abstractNumId w:val="45"/>
  </w:num>
  <w:num w:numId="46" w16cid:durableId="1664894620">
    <w:abstractNumId w:val="15"/>
  </w:num>
  <w:num w:numId="47" w16cid:durableId="542523735">
    <w:abstractNumId w:val="41"/>
  </w:num>
  <w:num w:numId="48" w16cid:durableId="487403896">
    <w:abstractNumId w:val="12"/>
  </w:num>
  <w:num w:numId="49" w16cid:durableId="505098859">
    <w:abstractNumId w:val="43"/>
  </w:num>
  <w:num w:numId="50" w16cid:durableId="197820182">
    <w:abstractNumId w:val="39"/>
  </w:num>
  <w:num w:numId="51" w16cid:durableId="1727215571">
    <w:abstractNumId w:val="33"/>
  </w:num>
  <w:num w:numId="52" w16cid:durableId="1856384660">
    <w:abstractNumId w:val="19"/>
  </w:num>
  <w:num w:numId="53" w16cid:durableId="1727337710">
    <w:abstractNumId w:val="22"/>
  </w:num>
  <w:num w:numId="54" w16cid:durableId="1532722995">
    <w:abstractNumId w:val="21"/>
  </w:num>
  <w:num w:numId="55" w16cid:durableId="1991591208">
    <w:abstractNumId w:val="44"/>
  </w:num>
  <w:num w:numId="56" w16cid:durableId="2095667639">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142"/>
  <w:drawingGridHorizontalSpacing w:val="90"/>
  <w:displayHorizontalDrawingGridEvery w:val="2"/>
  <w:characterSpacingControl w:val="doNotCompress"/>
  <w:hdrShapeDefaults>
    <o:shapedefaults v:ext="edit" spidmax="2050" fillcolor="white">
      <v:fill color="white"/>
      <v:stroke weight=".25pt"/>
      <o:colormru v:ext="edit" colors="#0079a3"/>
    </o:shapedefaults>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DE"/>
    <w:rsid w:val="00002EF6"/>
    <w:rsid w:val="0000342A"/>
    <w:rsid w:val="00003EA3"/>
    <w:rsid w:val="00005123"/>
    <w:rsid w:val="00006103"/>
    <w:rsid w:val="00006FA2"/>
    <w:rsid w:val="000104FE"/>
    <w:rsid w:val="00012095"/>
    <w:rsid w:val="00013B89"/>
    <w:rsid w:val="000222EB"/>
    <w:rsid w:val="000239C7"/>
    <w:rsid w:val="00026373"/>
    <w:rsid w:val="00026728"/>
    <w:rsid w:val="000279A9"/>
    <w:rsid w:val="00027A1C"/>
    <w:rsid w:val="0003046E"/>
    <w:rsid w:val="00030A62"/>
    <w:rsid w:val="00031AE7"/>
    <w:rsid w:val="00031D6D"/>
    <w:rsid w:val="00032091"/>
    <w:rsid w:val="000323D4"/>
    <w:rsid w:val="00033E4D"/>
    <w:rsid w:val="00034A58"/>
    <w:rsid w:val="00034D62"/>
    <w:rsid w:val="00034FDD"/>
    <w:rsid w:val="00035134"/>
    <w:rsid w:val="000377B8"/>
    <w:rsid w:val="00040DD5"/>
    <w:rsid w:val="000413AA"/>
    <w:rsid w:val="000423AE"/>
    <w:rsid w:val="000428C0"/>
    <w:rsid w:val="00043A55"/>
    <w:rsid w:val="00043AC8"/>
    <w:rsid w:val="00043CFC"/>
    <w:rsid w:val="000457EC"/>
    <w:rsid w:val="00047B2C"/>
    <w:rsid w:val="00050CE1"/>
    <w:rsid w:val="00051022"/>
    <w:rsid w:val="000523E2"/>
    <w:rsid w:val="00052EB2"/>
    <w:rsid w:val="00053375"/>
    <w:rsid w:val="00054DE1"/>
    <w:rsid w:val="00055DED"/>
    <w:rsid w:val="00063485"/>
    <w:rsid w:val="00065548"/>
    <w:rsid w:val="0006555E"/>
    <w:rsid w:val="00067485"/>
    <w:rsid w:val="00071D3B"/>
    <w:rsid w:val="00072E96"/>
    <w:rsid w:val="00074276"/>
    <w:rsid w:val="00075F07"/>
    <w:rsid w:val="000764DE"/>
    <w:rsid w:val="00076E6D"/>
    <w:rsid w:val="00076EF8"/>
    <w:rsid w:val="00077E59"/>
    <w:rsid w:val="00077FB1"/>
    <w:rsid w:val="000800B8"/>
    <w:rsid w:val="00081A20"/>
    <w:rsid w:val="00082C92"/>
    <w:rsid w:val="000849E3"/>
    <w:rsid w:val="00084C76"/>
    <w:rsid w:val="00086994"/>
    <w:rsid w:val="00087E55"/>
    <w:rsid w:val="00091013"/>
    <w:rsid w:val="00093744"/>
    <w:rsid w:val="00096691"/>
    <w:rsid w:val="00096F10"/>
    <w:rsid w:val="000A41AB"/>
    <w:rsid w:val="000A44B6"/>
    <w:rsid w:val="000A47F7"/>
    <w:rsid w:val="000B0845"/>
    <w:rsid w:val="000B3465"/>
    <w:rsid w:val="000B4446"/>
    <w:rsid w:val="000B460B"/>
    <w:rsid w:val="000B4D39"/>
    <w:rsid w:val="000C3340"/>
    <w:rsid w:val="000C36A9"/>
    <w:rsid w:val="000C6EFC"/>
    <w:rsid w:val="000C7A60"/>
    <w:rsid w:val="000C7BDA"/>
    <w:rsid w:val="000D321F"/>
    <w:rsid w:val="000D4377"/>
    <w:rsid w:val="000D5E42"/>
    <w:rsid w:val="000D6FEB"/>
    <w:rsid w:val="000D73D4"/>
    <w:rsid w:val="000D7539"/>
    <w:rsid w:val="000D78FC"/>
    <w:rsid w:val="000D7E67"/>
    <w:rsid w:val="000E4FB1"/>
    <w:rsid w:val="000E5260"/>
    <w:rsid w:val="000E608D"/>
    <w:rsid w:val="000E752D"/>
    <w:rsid w:val="000E7968"/>
    <w:rsid w:val="000F0C7D"/>
    <w:rsid w:val="000F3FEF"/>
    <w:rsid w:val="001008E3"/>
    <w:rsid w:val="00100B03"/>
    <w:rsid w:val="0010178D"/>
    <w:rsid w:val="00105B50"/>
    <w:rsid w:val="00106421"/>
    <w:rsid w:val="0010672F"/>
    <w:rsid w:val="0011228F"/>
    <w:rsid w:val="001135E0"/>
    <w:rsid w:val="00113B61"/>
    <w:rsid w:val="00116BA9"/>
    <w:rsid w:val="00121F42"/>
    <w:rsid w:val="00122BB6"/>
    <w:rsid w:val="001241A4"/>
    <w:rsid w:val="00124755"/>
    <w:rsid w:val="00124BCC"/>
    <w:rsid w:val="00125211"/>
    <w:rsid w:val="00125F5A"/>
    <w:rsid w:val="001266A8"/>
    <w:rsid w:val="00127575"/>
    <w:rsid w:val="001314B4"/>
    <w:rsid w:val="00133186"/>
    <w:rsid w:val="00133277"/>
    <w:rsid w:val="0013540C"/>
    <w:rsid w:val="00136079"/>
    <w:rsid w:val="00140980"/>
    <w:rsid w:val="00141058"/>
    <w:rsid w:val="001465FD"/>
    <w:rsid w:val="00146B4B"/>
    <w:rsid w:val="00157785"/>
    <w:rsid w:val="00164474"/>
    <w:rsid w:val="00166ECB"/>
    <w:rsid w:val="001711D0"/>
    <w:rsid w:val="001723C6"/>
    <w:rsid w:val="00173BFF"/>
    <w:rsid w:val="001748BC"/>
    <w:rsid w:val="0017527F"/>
    <w:rsid w:val="001762BE"/>
    <w:rsid w:val="00176984"/>
    <w:rsid w:val="00181C27"/>
    <w:rsid w:val="00193E1E"/>
    <w:rsid w:val="00194603"/>
    <w:rsid w:val="001966B3"/>
    <w:rsid w:val="00196C4D"/>
    <w:rsid w:val="00197162"/>
    <w:rsid w:val="0019774C"/>
    <w:rsid w:val="001A13D4"/>
    <w:rsid w:val="001A5133"/>
    <w:rsid w:val="001B110F"/>
    <w:rsid w:val="001B19B1"/>
    <w:rsid w:val="001B2C99"/>
    <w:rsid w:val="001B4659"/>
    <w:rsid w:val="001B4E6C"/>
    <w:rsid w:val="001B554D"/>
    <w:rsid w:val="001B7331"/>
    <w:rsid w:val="001C010B"/>
    <w:rsid w:val="001C2E69"/>
    <w:rsid w:val="001C6520"/>
    <w:rsid w:val="001C6EDE"/>
    <w:rsid w:val="001D044A"/>
    <w:rsid w:val="001D2C68"/>
    <w:rsid w:val="001D3D65"/>
    <w:rsid w:val="001D4160"/>
    <w:rsid w:val="001D592D"/>
    <w:rsid w:val="001D6060"/>
    <w:rsid w:val="001D606B"/>
    <w:rsid w:val="001D6848"/>
    <w:rsid w:val="001D71D0"/>
    <w:rsid w:val="001E2CB5"/>
    <w:rsid w:val="001E4713"/>
    <w:rsid w:val="001E60A0"/>
    <w:rsid w:val="001E778E"/>
    <w:rsid w:val="001F350C"/>
    <w:rsid w:val="001F43BF"/>
    <w:rsid w:val="001F4C47"/>
    <w:rsid w:val="001F5BC7"/>
    <w:rsid w:val="001F607D"/>
    <w:rsid w:val="00203576"/>
    <w:rsid w:val="002041E4"/>
    <w:rsid w:val="00204385"/>
    <w:rsid w:val="002050C5"/>
    <w:rsid w:val="00206ACD"/>
    <w:rsid w:val="002072C3"/>
    <w:rsid w:val="002127FD"/>
    <w:rsid w:val="00213A6F"/>
    <w:rsid w:val="00214536"/>
    <w:rsid w:val="002168B0"/>
    <w:rsid w:val="00217F21"/>
    <w:rsid w:val="002204A1"/>
    <w:rsid w:val="00222AC0"/>
    <w:rsid w:val="00223597"/>
    <w:rsid w:val="00223A35"/>
    <w:rsid w:val="0023067A"/>
    <w:rsid w:val="00231F68"/>
    <w:rsid w:val="002326CD"/>
    <w:rsid w:val="0023484B"/>
    <w:rsid w:val="00234E6D"/>
    <w:rsid w:val="00236150"/>
    <w:rsid w:val="00236A20"/>
    <w:rsid w:val="00236B0B"/>
    <w:rsid w:val="00241F49"/>
    <w:rsid w:val="002476E5"/>
    <w:rsid w:val="002500AD"/>
    <w:rsid w:val="002506CA"/>
    <w:rsid w:val="00250DF5"/>
    <w:rsid w:val="002515E9"/>
    <w:rsid w:val="00254145"/>
    <w:rsid w:val="00262017"/>
    <w:rsid w:val="0026277F"/>
    <w:rsid w:val="00263CAF"/>
    <w:rsid w:val="002658A1"/>
    <w:rsid w:val="00267ADF"/>
    <w:rsid w:val="0027491F"/>
    <w:rsid w:val="00277978"/>
    <w:rsid w:val="00282271"/>
    <w:rsid w:val="002838D2"/>
    <w:rsid w:val="00284854"/>
    <w:rsid w:val="00284D4A"/>
    <w:rsid w:val="00285D26"/>
    <w:rsid w:val="002908EF"/>
    <w:rsid w:val="0029107F"/>
    <w:rsid w:val="00292164"/>
    <w:rsid w:val="002939E6"/>
    <w:rsid w:val="00293F5F"/>
    <w:rsid w:val="00295162"/>
    <w:rsid w:val="00296757"/>
    <w:rsid w:val="00296937"/>
    <w:rsid w:val="002969E5"/>
    <w:rsid w:val="002A029A"/>
    <w:rsid w:val="002A1D2D"/>
    <w:rsid w:val="002A2719"/>
    <w:rsid w:val="002A4BAA"/>
    <w:rsid w:val="002A5A6B"/>
    <w:rsid w:val="002B0E15"/>
    <w:rsid w:val="002B16FD"/>
    <w:rsid w:val="002B3A57"/>
    <w:rsid w:val="002C42B9"/>
    <w:rsid w:val="002C7044"/>
    <w:rsid w:val="002D1581"/>
    <w:rsid w:val="002D3361"/>
    <w:rsid w:val="002D6FF8"/>
    <w:rsid w:val="002E4B97"/>
    <w:rsid w:val="002E53A3"/>
    <w:rsid w:val="002F0547"/>
    <w:rsid w:val="002F5F90"/>
    <w:rsid w:val="002F7A0C"/>
    <w:rsid w:val="00302928"/>
    <w:rsid w:val="00304F0B"/>
    <w:rsid w:val="003050FE"/>
    <w:rsid w:val="00310517"/>
    <w:rsid w:val="00314231"/>
    <w:rsid w:val="00314CCC"/>
    <w:rsid w:val="00314DBB"/>
    <w:rsid w:val="00314E3D"/>
    <w:rsid w:val="0031584F"/>
    <w:rsid w:val="00315884"/>
    <w:rsid w:val="0031640A"/>
    <w:rsid w:val="00322EEC"/>
    <w:rsid w:val="003232B6"/>
    <w:rsid w:val="00323A57"/>
    <w:rsid w:val="00324793"/>
    <w:rsid w:val="0032506F"/>
    <w:rsid w:val="00330D7D"/>
    <w:rsid w:val="0033248D"/>
    <w:rsid w:val="003350A2"/>
    <w:rsid w:val="003361C7"/>
    <w:rsid w:val="00337486"/>
    <w:rsid w:val="0034213E"/>
    <w:rsid w:val="00342257"/>
    <w:rsid w:val="00343F75"/>
    <w:rsid w:val="00344C29"/>
    <w:rsid w:val="00344D77"/>
    <w:rsid w:val="00345215"/>
    <w:rsid w:val="00346228"/>
    <w:rsid w:val="00351578"/>
    <w:rsid w:val="003559B1"/>
    <w:rsid w:val="00356730"/>
    <w:rsid w:val="0035709C"/>
    <w:rsid w:val="00362147"/>
    <w:rsid w:val="00362C1A"/>
    <w:rsid w:val="00366B9F"/>
    <w:rsid w:val="00366EF1"/>
    <w:rsid w:val="0037205B"/>
    <w:rsid w:val="00372FFB"/>
    <w:rsid w:val="00373F97"/>
    <w:rsid w:val="0037420B"/>
    <w:rsid w:val="00374D0B"/>
    <w:rsid w:val="00375F54"/>
    <w:rsid w:val="003766D9"/>
    <w:rsid w:val="003769F3"/>
    <w:rsid w:val="00380D63"/>
    <w:rsid w:val="0038199D"/>
    <w:rsid w:val="003844C1"/>
    <w:rsid w:val="00385136"/>
    <w:rsid w:val="0038603F"/>
    <w:rsid w:val="00386575"/>
    <w:rsid w:val="003868F4"/>
    <w:rsid w:val="00390E8A"/>
    <w:rsid w:val="00391793"/>
    <w:rsid w:val="00391C1B"/>
    <w:rsid w:val="003924F0"/>
    <w:rsid w:val="00393F67"/>
    <w:rsid w:val="0039495F"/>
    <w:rsid w:val="00394988"/>
    <w:rsid w:val="003A03F8"/>
    <w:rsid w:val="003A074C"/>
    <w:rsid w:val="003A1E1B"/>
    <w:rsid w:val="003A35F1"/>
    <w:rsid w:val="003A5CD9"/>
    <w:rsid w:val="003A6EC4"/>
    <w:rsid w:val="003B184F"/>
    <w:rsid w:val="003B1AF1"/>
    <w:rsid w:val="003B1BE1"/>
    <w:rsid w:val="003B1E70"/>
    <w:rsid w:val="003B343F"/>
    <w:rsid w:val="003B7B28"/>
    <w:rsid w:val="003C0FD8"/>
    <w:rsid w:val="003C1F24"/>
    <w:rsid w:val="003C3E91"/>
    <w:rsid w:val="003C4D4D"/>
    <w:rsid w:val="003C7637"/>
    <w:rsid w:val="003C7BD2"/>
    <w:rsid w:val="003D0BEA"/>
    <w:rsid w:val="003D137E"/>
    <w:rsid w:val="003D202E"/>
    <w:rsid w:val="003D4979"/>
    <w:rsid w:val="003D5260"/>
    <w:rsid w:val="003D7317"/>
    <w:rsid w:val="003D7C84"/>
    <w:rsid w:val="003E0551"/>
    <w:rsid w:val="003E0B2E"/>
    <w:rsid w:val="003E0D9A"/>
    <w:rsid w:val="003E0DD6"/>
    <w:rsid w:val="003E1A8C"/>
    <w:rsid w:val="003E23C7"/>
    <w:rsid w:val="003E45DC"/>
    <w:rsid w:val="003E4681"/>
    <w:rsid w:val="003E59B2"/>
    <w:rsid w:val="003F075F"/>
    <w:rsid w:val="003F3121"/>
    <w:rsid w:val="003F4143"/>
    <w:rsid w:val="003F547F"/>
    <w:rsid w:val="003F6BAA"/>
    <w:rsid w:val="003F6E42"/>
    <w:rsid w:val="00400690"/>
    <w:rsid w:val="00402621"/>
    <w:rsid w:val="0040302B"/>
    <w:rsid w:val="00404FC9"/>
    <w:rsid w:val="00407549"/>
    <w:rsid w:val="004107A9"/>
    <w:rsid w:val="004112A7"/>
    <w:rsid w:val="00411E8C"/>
    <w:rsid w:val="00414137"/>
    <w:rsid w:val="00414674"/>
    <w:rsid w:val="00416C77"/>
    <w:rsid w:val="00416EF6"/>
    <w:rsid w:val="00416FC1"/>
    <w:rsid w:val="004178B7"/>
    <w:rsid w:val="00420C51"/>
    <w:rsid w:val="00422B2A"/>
    <w:rsid w:val="00422C8D"/>
    <w:rsid w:val="00425713"/>
    <w:rsid w:val="00425759"/>
    <w:rsid w:val="00425D6E"/>
    <w:rsid w:val="00425ECB"/>
    <w:rsid w:val="00426F02"/>
    <w:rsid w:val="00431983"/>
    <w:rsid w:val="00432EB8"/>
    <w:rsid w:val="00434130"/>
    <w:rsid w:val="004345FE"/>
    <w:rsid w:val="004349B9"/>
    <w:rsid w:val="00437D06"/>
    <w:rsid w:val="00440507"/>
    <w:rsid w:val="004424F1"/>
    <w:rsid w:val="00442629"/>
    <w:rsid w:val="00444953"/>
    <w:rsid w:val="004457A4"/>
    <w:rsid w:val="0045056C"/>
    <w:rsid w:val="00450C25"/>
    <w:rsid w:val="00453113"/>
    <w:rsid w:val="0045415E"/>
    <w:rsid w:val="00462A8F"/>
    <w:rsid w:val="00463BAD"/>
    <w:rsid w:val="00465378"/>
    <w:rsid w:val="004655DA"/>
    <w:rsid w:val="00471376"/>
    <w:rsid w:val="0047145A"/>
    <w:rsid w:val="00471796"/>
    <w:rsid w:val="0047497B"/>
    <w:rsid w:val="00476CF9"/>
    <w:rsid w:val="00481799"/>
    <w:rsid w:val="00482D5A"/>
    <w:rsid w:val="004831B9"/>
    <w:rsid w:val="004835FC"/>
    <w:rsid w:val="00483AC1"/>
    <w:rsid w:val="00483AC9"/>
    <w:rsid w:val="00486BB8"/>
    <w:rsid w:val="004872D5"/>
    <w:rsid w:val="00487DAE"/>
    <w:rsid w:val="00492ED4"/>
    <w:rsid w:val="00493D61"/>
    <w:rsid w:val="00493F3E"/>
    <w:rsid w:val="00496C06"/>
    <w:rsid w:val="00497800"/>
    <w:rsid w:val="004A023C"/>
    <w:rsid w:val="004A0578"/>
    <w:rsid w:val="004A2198"/>
    <w:rsid w:val="004A248A"/>
    <w:rsid w:val="004A51D8"/>
    <w:rsid w:val="004A7079"/>
    <w:rsid w:val="004B1A02"/>
    <w:rsid w:val="004B68B1"/>
    <w:rsid w:val="004B6968"/>
    <w:rsid w:val="004B6BD1"/>
    <w:rsid w:val="004B6F79"/>
    <w:rsid w:val="004B7FAE"/>
    <w:rsid w:val="004C0004"/>
    <w:rsid w:val="004C128D"/>
    <w:rsid w:val="004C4BA8"/>
    <w:rsid w:val="004C4DA3"/>
    <w:rsid w:val="004C79BD"/>
    <w:rsid w:val="004C7C04"/>
    <w:rsid w:val="004D09AF"/>
    <w:rsid w:val="004D1A71"/>
    <w:rsid w:val="004D75B3"/>
    <w:rsid w:val="004E5138"/>
    <w:rsid w:val="004E77CB"/>
    <w:rsid w:val="004E77D0"/>
    <w:rsid w:val="004E7804"/>
    <w:rsid w:val="004F0787"/>
    <w:rsid w:val="004F178E"/>
    <w:rsid w:val="004F20FA"/>
    <w:rsid w:val="004F2F1A"/>
    <w:rsid w:val="004F5227"/>
    <w:rsid w:val="004F52DE"/>
    <w:rsid w:val="004F55E3"/>
    <w:rsid w:val="004F7443"/>
    <w:rsid w:val="0050045A"/>
    <w:rsid w:val="00501654"/>
    <w:rsid w:val="0050447F"/>
    <w:rsid w:val="00504ADD"/>
    <w:rsid w:val="00512F0A"/>
    <w:rsid w:val="00513EA1"/>
    <w:rsid w:val="00514761"/>
    <w:rsid w:val="00514A1A"/>
    <w:rsid w:val="00514A5B"/>
    <w:rsid w:val="005203BA"/>
    <w:rsid w:val="0052155B"/>
    <w:rsid w:val="00523860"/>
    <w:rsid w:val="005255E1"/>
    <w:rsid w:val="00526990"/>
    <w:rsid w:val="00526D79"/>
    <w:rsid w:val="0052737D"/>
    <w:rsid w:val="00533341"/>
    <w:rsid w:val="00537783"/>
    <w:rsid w:val="00540B53"/>
    <w:rsid w:val="00542A58"/>
    <w:rsid w:val="005519C7"/>
    <w:rsid w:val="00553A73"/>
    <w:rsid w:val="00553B29"/>
    <w:rsid w:val="00557D0B"/>
    <w:rsid w:val="00562F93"/>
    <w:rsid w:val="005636F7"/>
    <w:rsid w:val="005637F0"/>
    <w:rsid w:val="00565A20"/>
    <w:rsid w:val="005661EF"/>
    <w:rsid w:val="00566BDB"/>
    <w:rsid w:val="00570BED"/>
    <w:rsid w:val="00574887"/>
    <w:rsid w:val="00575647"/>
    <w:rsid w:val="00580523"/>
    <w:rsid w:val="0058776B"/>
    <w:rsid w:val="00590650"/>
    <w:rsid w:val="00590F98"/>
    <w:rsid w:val="00591A1E"/>
    <w:rsid w:val="00593C00"/>
    <w:rsid w:val="005953A4"/>
    <w:rsid w:val="00596300"/>
    <w:rsid w:val="00596AC3"/>
    <w:rsid w:val="005B0BE5"/>
    <w:rsid w:val="005B4B66"/>
    <w:rsid w:val="005B588D"/>
    <w:rsid w:val="005B7CCD"/>
    <w:rsid w:val="005C164E"/>
    <w:rsid w:val="005C23F4"/>
    <w:rsid w:val="005C2555"/>
    <w:rsid w:val="005C2EB6"/>
    <w:rsid w:val="005C35AC"/>
    <w:rsid w:val="005C52D8"/>
    <w:rsid w:val="005C57B1"/>
    <w:rsid w:val="005C73D3"/>
    <w:rsid w:val="005D1D73"/>
    <w:rsid w:val="005D3DB7"/>
    <w:rsid w:val="005D3DEB"/>
    <w:rsid w:val="005D7CBD"/>
    <w:rsid w:val="005E69B7"/>
    <w:rsid w:val="005E6AC7"/>
    <w:rsid w:val="005F5E52"/>
    <w:rsid w:val="005F5FB7"/>
    <w:rsid w:val="005F777C"/>
    <w:rsid w:val="006017A3"/>
    <w:rsid w:val="006022A1"/>
    <w:rsid w:val="006027BE"/>
    <w:rsid w:val="006027DB"/>
    <w:rsid w:val="00602878"/>
    <w:rsid w:val="00603095"/>
    <w:rsid w:val="0060370F"/>
    <w:rsid w:val="00603B48"/>
    <w:rsid w:val="00605BE8"/>
    <w:rsid w:val="00605F43"/>
    <w:rsid w:val="00606B84"/>
    <w:rsid w:val="00607C81"/>
    <w:rsid w:val="00610B73"/>
    <w:rsid w:val="00615799"/>
    <w:rsid w:val="00617352"/>
    <w:rsid w:val="00623A2A"/>
    <w:rsid w:val="00624CE6"/>
    <w:rsid w:val="00625CF5"/>
    <w:rsid w:val="00626634"/>
    <w:rsid w:val="0063272E"/>
    <w:rsid w:val="00633906"/>
    <w:rsid w:val="006348B8"/>
    <w:rsid w:val="00634E65"/>
    <w:rsid w:val="00635306"/>
    <w:rsid w:val="00636259"/>
    <w:rsid w:val="006422BC"/>
    <w:rsid w:val="00642EB4"/>
    <w:rsid w:val="00644EDE"/>
    <w:rsid w:val="006463EB"/>
    <w:rsid w:val="00651A8A"/>
    <w:rsid w:val="00653450"/>
    <w:rsid w:val="006535B4"/>
    <w:rsid w:val="006541B7"/>
    <w:rsid w:val="006546F5"/>
    <w:rsid w:val="00657A76"/>
    <w:rsid w:val="00660FD7"/>
    <w:rsid w:val="00661C19"/>
    <w:rsid w:val="00662B0C"/>
    <w:rsid w:val="00663B46"/>
    <w:rsid w:val="00663CD4"/>
    <w:rsid w:val="0066401B"/>
    <w:rsid w:val="00666360"/>
    <w:rsid w:val="0067003F"/>
    <w:rsid w:val="006707D7"/>
    <w:rsid w:val="006714B5"/>
    <w:rsid w:val="006726FB"/>
    <w:rsid w:val="0067357C"/>
    <w:rsid w:val="00673F51"/>
    <w:rsid w:val="0067539A"/>
    <w:rsid w:val="00681F2F"/>
    <w:rsid w:val="00683572"/>
    <w:rsid w:val="00691E99"/>
    <w:rsid w:val="00694B27"/>
    <w:rsid w:val="006970DF"/>
    <w:rsid w:val="006A2273"/>
    <w:rsid w:val="006A22F2"/>
    <w:rsid w:val="006A2518"/>
    <w:rsid w:val="006A32E7"/>
    <w:rsid w:val="006A33E2"/>
    <w:rsid w:val="006A37B9"/>
    <w:rsid w:val="006A6030"/>
    <w:rsid w:val="006A7AE1"/>
    <w:rsid w:val="006B1B47"/>
    <w:rsid w:val="006B275E"/>
    <w:rsid w:val="006B2A73"/>
    <w:rsid w:val="006C04AF"/>
    <w:rsid w:val="006C17B9"/>
    <w:rsid w:val="006C556A"/>
    <w:rsid w:val="006C5CB7"/>
    <w:rsid w:val="006D0E41"/>
    <w:rsid w:val="006D0FC5"/>
    <w:rsid w:val="006D4B9B"/>
    <w:rsid w:val="006D7FA5"/>
    <w:rsid w:val="006E1EFB"/>
    <w:rsid w:val="006E3DB2"/>
    <w:rsid w:val="006F06FE"/>
    <w:rsid w:val="006F1B9A"/>
    <w:rsid w:val="006F4D95"/>
    <w:rsid w:val="007013BD"/>
    <w:rsid w:val="00701844"/>
    <w:rsid w:val="0070231C"/>
    <w:rsid w:val="00705775"/>
    <w:rsid w:val="0070581E"/>
    <w:rsid w:val="00711A64"/>
    <w:rsid w:val="00716352"/>
    <w:rsid w:val="00716942"/>
    <w:rsid w:val="00717EE5"/>
    <w:rsid w:val="007225B6"/>
    <w:rsid w:val="00723B33"/>
    <w:rsid w:val="00724407"/>
    <w:rsid w:val="00724E3F"/>
    <w:rsid w:val="00727126"/>
    <w:rsid w:val="00732219"/>
    <w:rsid w:val="007324D5"/>
    <w:rsid w:val="0073492B"/>
    <w:rsid w:val="007352F2"/>
    <w:rsid w:val="00736F62"/>
    <w:rsid w:val="00741EFB"/>
    <w:rsid w:val="00742292"/>
    <w:rsid w:val="0074233D"/>
    <w:rsid w:val="007425CE"/>
    <w:rsid w:val="00742E93"/>
    <w:rsid w:val="00744FDC"/>
    <w:rsid w:val="007454A7"/>
    <w:rsid w:val="00750B8C"/>
    <w:rsid w:val="0075198E"/>
    <w:rsid w:val="007527FF"/>
    <w:rsid w:val="00752DE3"/>
    <w:rsid w:val="0075359E"/>
    <w:rsid w:val="007626E7"/>
    <w:rsid w:val="0076376C"/>
    <w:rsid w:val="00766E67"/>
    <w:rsid w:val="00771B30"/>
    <w:rsid w:val="0077276F"/>
    <w:rsid w:val="00772999"/>
    <w:rsid w:val="00774147"/>
    <w:rsid w:val="0077661C"/>
    <w:rsid w:val="0077785B"/>
    <w:rsid w:val="00777955"/>
    <w:rsid w:val="00780FB0"/>
    <w:rsid w:val="0078256E"/>
    <w:rsid w:val="00783579"/>
    <w:rsid w:val="00783B84"/>
    <w:rsid w:val="00783F3E"/>
    <w:rsid w:val="00786EFB"/>
    <w:rsid w:val="00793F6E"/>
    <w:rsid w:val="007A042A"/>
    <w:rsid w:val="007A5045"/>
    <w:rsid w:val="007B2546"/>
    <w:rsid w:val="007B40F8"/>
    <w:rsid w:val="007B4C0B"/>
    <w:rsid w:val="007B55BE"/>
    <w:rsid w:val="007B6EAA"/>
    <w:rsid w:val="007C016B"/>
    <w:rsid w:val="007C14C1"/>
    <w:rsid w:val="007C155F"/>
    <w:rsid w:val="007C254F"/>
    <w:rsid w:val="007C476B"/>
    <w:rsid w:val="007C4E05"/>
    <w:rsid w:val="007D2F39"/>
    <w:rsid w:val="007D2FE5"/>
    <w:rsid w:val="007D3585"/>
    <w:rsid w:val="007D7EA9"/>
    <w:rsid w:val="007E0CB0"/>
    <w:rsid w:val="007E1341"/>
    <w:rsid w:val="007E1666"/>
    <w:rsid w:val="007E31DA"/>
    <w:rsid w:val="007E41EA"/>
    <w:rsid w:val="007E7AB9"/>
    <w:rsid w:val="007E7AED"/>
    <w:rsid w:val="007F08B5"/>
    <w:rsid w:val="007F096D"/>
    <w:rsid w:val="007F5AD1"/>
    <w:rsid w:val="007F6346"/>
    <w:rsid w:val="007F7F97"/>
    <w:rsid w:val="0080006B"/>
    <w:rsid w:val="00800E6D"/>
    <w:rsid w:val="008023D1"/>
    <w:rsid w:val="00802B48"/>
    <w:rsid w:val="0080740E"/>
    <w:rsid w:val="00811230"/>
    <w:rsid w:val="00814B07"/>
    <w:rsid w:val="00814BCD"/>
    <w:rsid w:val="00815EDF"/>
    <w:rsid w:val="00817B7E"/>
    <w:rsid w:val="00821439"/>
    <w:rsid w:val="0082569E"/>
    <w:rsid w:val="0083231F"/>
    <w:rsid w:val="00836CB8"/>
    <w:rsid w:val="0083701C"/>
    <w:rsid w:val="00837701"/>
    <w:rsid w:val="008404AD"/>
    <w:rsid w:val="00840CD1"/>
    <w:rsid w:val="00846069"/>
    <w:rsid w:val="008523CA"/>
    <w:rsid w:val="00852658"/>
    <w:rsid w:val="00855C83"/>
    <w:rsid w:val="00856F14"/>
    <w:rsid w:val="0086110C"/>
    <w:rsid w:val="0086678F"/>
    <w:rsid w:val="00866C55"/>
    <w:rsid w:val="0086700B"/>
    <w:rsid w:val="00867802"/>
    <w:rsid w:val="00871789"/>
    <w:rsid w:val="008723FC"/>
    <w:rsid w:val="0087292A"/>
    <w:rsid w:val="00872DC4"/>
    <w:rsid w:val="0087411B"/>
    <w:rsid w:val="0087460C"/>
    <w:rsid w:val="00875AD9"/>
    <w:rsid w:val="00876377"/>
    <w:rsid w:val="00880EFA"/>
    <w:rsid w:val="00883C81"/>
    <w:rsid w:val="00883EFA"/>
    <w:rsid w:val="00884223"/>
    <w:rsid w:val="00884EDC"/>
    <w:rsid w:val="008863CF"/>
    <w:rsid w:val="00886C5B"/>
    <w:rsid w:val="00887B24"/>
    <w:rsid w:val="008907CE"/>
    <w:rsid w:val="00890BCD"/>
    <w:rsid w:val="0089624E"/>
    <w:rsid w:val="00896B8F"/>
    <w:rsid w:val="00897FED"/>
    <w:rsid w:val="008A20DB"/>
    <w:rsid w:val="008A3FF8"/>
    <w:rsid w:val="008A5B31"/>
    <w:rsid w:val="008A6CC7"/>
    <w:rsid w:val="008B14F4"/>
    <w:rsid w:val="008B2B81"/>
    <w:rsid w:val="008B2DD5"/>
    <w:rsid w:val="008B66ED"/>
    <w:rsid w:val="008B7406"/>
    <w:rsid w:val="008C08DB"/>
    <w:rsid w:val="008C36E3"/>
    <w:rsid w:val="008C48D1"/>
    <w:rsid w:val="008D0978"/>
    <w:rsid w:val="008D10E2"/>
    <w:rsid w:val="008D30FC"/>
    <w:rsid w:val="008D462B"/>
    <w:rsid w:val="008D4EBA"/>
    <w:rsid w:val="008E0E21"/>
    <w:rsid w:val="008E30AD"/>
    <w:rsid w:val="008E61ED"/>
    <w:rsid w:val="008E6B35"/>
    <w:rsid w:val="008E7941"/>
    <w:rsid w:val="008F38DC"/>
    <w:rsid w:val="008F39D7"/>
    <w:rsid w:val="008F3F72"/>
    <w:rsid w:val="008F5C63"/>
    <w:rsid w:val="00900425"/>
    <w:rsid w:val="00901264"/>
    <w:rsid w:val="009042B2"/>
    <w:rsid w:val="009057A4"/>
    <w:rsid w:val="00910E44"/>
    <w:rsid w:val="00913B47"/>
    <w:rsid w:val="0091649D"/>
    <w:rsid w:val="009234E1"/>
    <w:rsid w:val="00923D48"/>
    <w:rsid w:val="00926671"/>
    <w:rsid w:val="00926CAF"/>
    <w:rsid w:val="00935F70"/>
    <w:rsid w:val="00937943"/>
    <w:rsid w:val="0093794D"/>
    <w:rsid w:val="00940B52"/>
    <w:rsid w:val="00942CD6"/>
    <w:rsid w:val="0094346E"/>
    <w:rsid w:val="00951C66"/>
    <w:rsid w:val="009523BD"/>
    <w:rsid w:val="00952579"/>
    <w:rsid w:val="00953850"/>
    <w:rsid w:val="00955720"/>
    <w:rsid w:val="00963FA9"/>
    <w:rsid w:val="009646FD"/>
    <w:rsid w:val="009658A7"/>
    <w:rsid w:val="009701C4"/>
    <w:rsid w:val="00972B2E"/>
    <w:rsid w:val="00972DFB"/>
    <w:rsid w:val="0097342D"/>
    <w:rsid w:val="00975FCD"/>
    <w:rsid w:val="009771D0"/>
    <w:rsid w:val="00977B5C"/>
    <w:rsid w:val="00981439"/>
    <w:rsid w:val="0098374E"/>
    <w:rsid w:val="00983E78"/>
    <w:rsid w:val="00985BDE"/>
    <w:rsid w:val="00986FB0"/>
    <w:rsid w:val="00987676"/>
    <w:rsid w:val="009901C0"/>
    <w:rsid w:val="0099285C"/>
    <w:rsid w:val="00992DCC"/>
    <w:rsid w:val="00994F5B"/>
    <w:rsid w:val="009A6280"/>
    <w:rsid w:val="009B0741"/>
    <w:rsid w:val="009B2513"/>
    <w:rsid w:val="009B2714"/>
    <w:rsid w:val="009B3524"/>
    <w:rsid w:val="009B438D"/>
    <w:rsid w:val="009B5A72"/>
    <w:rsid w:val="009B6C29"/>
    <w:rsid w:val="009B6F26"/>
    <w:rsid w:val="009C1898"/>
    <w:rsid w:val="009C208A"/>
    <w:rsid w:val="009D01FB"/>
    <w:rsid w:val="009D1131"/>
    <w:rsid w:val="009D140B"/>
    <w:rsid w:val="009D4ABE"/>
    <w:rsid w:val="009D6D9E"/>
    <w:rsid w:val="009E0CC7"/>
    <w:rsid w:val="009E220D"/>
    <w:rsid w:val="009E2F7C"/>
    <w:rsid w:val="009E3879"/>
    <w:rsid w:val="009E3BCD"/>
    <w:rsid w:val="009E5B33"/>
    <w:rsid w:val="009F21A2"/>
    <w:rsid w:val="009F2C44"/>
    <w:rsid w:val="009F60C4"/>
    <w:rsid w:val="00A0068A"/>
    <w:rsid w:val="00A01E13"/>
    <w:rsid w:val="00A030A3"/>
    <w:rsid w:val="00A058DA"/>
    <w:rsid w:val="00A06E13"/>
    <w:rsid w:val="00A108C6"/>
    <w:rsid w:val="00A119E3"/>
    <w:rsid w:val="00A12097"/>
    <w:rsid w:val="00A137FE"/>
    <w:rsid w:val="00A2073B"/>
    <w:rsid w:val="00A20D60"/>
    <w:rsid w:val="00A20F4C"/>
    <w:rsid w:val="00A23184"/>
    <w:rsid w:val="00A253C3"/>
    <w:rsid w:val="00A26E9A"/>
    <w:rsid w:val="00A31723"/>
    <w:rsid w:val="00A31B50"/>
    <w:rsid w:val="00A3597D"/>
    <w:rsid w:val="00A35E8A"/>
    <w:rsid w:val="00A40BC7"/>
    <w:rsid w:val="00A4393E"/>
    <w:rsid w:val="00A4453A"/>
    <w:rsid w:val="00A47355"/>
    <w:rsid w:val="00A47B86"/>
    <w:rsid w:val="00A47BFE"/>
    <w:rsid w:val="00A53F36"/>
    <w:rsid w:val="00A57F45"/>
    <w:rsid w:val="00A60BA1"/>
    <w:rsid w:val="00A625B8"/>
    <w:rsid w:val="00A626BA"/>
    <w:rsid w:val="00A630DB"/>
    <w:rsid w:val="00A70FDB"/>
    <w:rsid w:val="00A71D29"/>
    <w:rsid w:val="00A740F8"/>
    <w:rsid w:val="00A77B37"/>
    <w:rsid w:val="00A800E1"/>
    <w:rsid w:val="00A82EFD"/>
    <w:rsid w:val="00A837F3"/>
    <w:rsid w:val="00A8467E"/>
    <w:rsid w:val="00A854EC"/>
    <w:rsid w:val="00A92EFD"/>
    <w:rsid w:val="00AA19B7"/>
    <w:rsid w:val="00AA1DCD"/>
    <w:rsid w:val="00AB0A7C"/>
    <w:rsid w:val="00AB40F4"/>
    <w:rsid w:val="00AB449B"/>
    <w:rsid w:val="00AB44E0"/>
    <w:rsid w:val="00AB66B2"/>
    <w:rsid w:val="00AC430E"/>
    <w:rsid w:val="00AC5193"/>
    <w:rsid w:val="00AC56B4"/>
    <w:rsid w:val="00AC6211"/>
    <w:rsid w:val="00AC6562"/>
    <w:rsid w:val="00AC7DE8"/>
    <w:rsid w:val="00AD0319"/>
    <w:rsid w:val="00AD10FE"/>
    <w:rsid w:val="00AD2041"/>
    <w:rsid w:val="00AD2CE4"/>
    <w:rsid w:val="00AD3415"/>
    <w:rsid w:val="00AD34F6"/>
    <w:rsid w:val="00AD457F"/>
    <w:rsid w:val="00AD4A3C"/>
    <w:rsid w:val="00AD5337"/>
    <w:rsid w:val="00AE0AEF"/>
    <w:rsid w:val="00AE1A2C"/>
    <w:rsid w:val="00AE4E90"/>
    <w:rsid w:val="00AE4EDA"/>
    <w:rsid w:val="00AE572F"/>
    <w:rsid w:val="00AE7EE7"/>
    <w:rsid w:val="00AF344C"/>
    <w:rsid w:val="00AF4A8C"/>
    <w:rsid w:val="00AF5501"/>
    <w:rsid w:val="00AF757B"/>
    <w:rsid w:val="00B03690"/>
    <w:rsid w:val="00B038E4"/>
    <w:rsid w:val="00B063E7"/>
    <w:rsid w:val="00B0671B"/>
    <w:rsid w:val="00B079CD"/>
    <w:rsid w:val="00B100DA"/>
    <w:rsid w:val="00B1391C"/>
    <w:rsid w:val="00B15C80"/>
    <w:rsid w:val="00B166E4"/>
    <w:rsid w:val="00B16F62"/>
    <w:rsid w:val="00B17376"/>
    <w:rsid w:val="00B27818"/>
    <w:rsid w:val="00B30196"/>
    <w:rsid w:val="00B31602"/>
    <w:rsid w:val="00B32661"/>
    <w:rsid w:val="00B32AB0"/>
    <w:rsid w:val="00B3393D"/>
    <w:rsid w:val="00B34AEA"/>
    <w:rsid w:val="00B432A8"/>
    <w:rsid w:val="00B43FB8"/>
    <w:rsid w:val="00B52C2C"/>
    <w:rsid w:val="00B555A1"/>
    <w:rsid w:val="00B5655D"/>
    <w:rsid w:val="00B57BD4"/>
    <w:rsid w:val="00B60DB2"/>
    <w:rsid w:val="00B63C75"/>
    <w:rsid w:val="00B664E0"/>
    <w:rsid w:val="00B67D33"/>
    <w:rsid w:val="00B720A7"/>
    <w:rsid w:val="00B75611"/>
    <w:rsid w:val="00B769D8"/>
    <w:rsid w:val="00B809A9"/>
    <w:rsid w:val="00B80A59"/>
    <w:rsid w:val="00B84E40"/>
    <w:rsid w:val="00B94A08"/>
    <w:rsid w:val="00B95988"/>
    <w:rsid w:val="00B95A48"/>
    <w:rsid w:val="00BA01AF"/>
    <w:rsid w:val="00BA07C8"/>
    <w:rsid w:val="00BA322B"/>
    <w:rsid w:val="00BA3A46"/>
    <w:rsid w:val="00BA66BA"/>
    <w:rsid w:val="00BB0400"/>
    <w:rsid w:val="00BB0731"/>
    <w:rsid w:val="00BB1113"/>
    <w:rsid w:val="00BB160A"/>
    <w:rsid w:val="00BB2322"/>
    <w:rsid w:val="00BB2B15"/>
    <w:rsid w:val="00BB5C99"/>
    <w:rsid w:val="00BB6F08"/>
    <w:rsid w:val="00BC27EF"/>
    <w:rsid w:val="00BC7237"/>
    <w:rsid w:val="00BD0FB6"/>
    <w:rsid w:val="00BD1A1E"/>
    <w:rsid w:val="00BD2A75"/>
    <w:rsid w:val="00BD4E7E"/>
    <w:rsid w:val="00BD56F0"/>
    <w:rsid w:val="00BD5A27"/>
    <w:rsid w:val="00BD6479"/>
    <w:rsid w:val="00BD70CB"/>
    <w:rsid w:val="00BD735A"/>
    <w:rsid w:val="00BD7658"/>
    <w:rsid w:val="00BD779A"/>
    <w:rsid w:val="00BE082E"/>
    <w:rsid w:val="00BE1C27"/>
    <w:rsid w:val="00BE2F37"/>
    <w:rsid w:val="00BE41D5"/>
    <w:rsid w:val="00BE44EB"/>
    <w:rsid w:val="00BE4683"/>
    <w:rsid w:val="00BE5033"/>
    <w:rsid w:val="00BE6689"/>
    <w:rsid w:val="00BF018A"/>
    <w:rsid w:val="00BF0CC9"/>
    <w:rsid w:val="00BF3208"/>
    <w:rsid w:val="00BF6927"/>
    <w:rsid w:val="00BF7C5D"/>
    <w:rsid w:val="00C01880"/>
    <w:rsid w:val="00C02F9A"/>
    <w:rsid w:val="00C030DD"/>
    <w:rsid w:val="00C04862"/>
    <w:rsid w:val="00C04C5E"/>
    <w:rsid w:val="00C107D4"/>
    <w:rsid w:val="00C12E76"/>
    <w:rsid w:val="00C14B47"/>
    <w:rsid w:val="00C16764"/>
    <w:rsid w:val="00C17FEB"/>
    <w:rsid w:val="00C20B7B"/>
    <w:rsid w:val="00C21D05"/>
    <w:rsid w:val="00C23837"/>
    <w:rsid w:val="00C23CE9"/>
    <w:rsid w:val="00C2737C"/>
    <w:rsid w:val="00C33F58"/>
    <w:rsid w:val="00C34840"/>
    <w:rsid w:val="00C3782A"/>
    <w:rsid w:val="00C40283"/>
    <w:rsid w:val="00C402E3"/>
    <w:rsid w:val="00C40FFA"/>
    <w:rsid w:val="00C4175F"/>
    <w:rsid w:val="00C43D7A"/>
    <w:rsid w:val="00C45E40"/>
    <w:rsid w:val="00C46C9E"/>
    <w:rsid w:val="00C477A6"/>
    <w:rsid w:val="00C519D2"/>
    <w:rsid w:val="00C52EE3"/>
    <w:rsid w:val="00C53FDF"/>
    <w:rsid w:val="00C54DD9"/>
    <w:rsid w:val="00C56618"/>
    <w:rsid w:val="00C56768"/>
    <w:rsid w:val="00C57943"/>
    <w:rsid w:val="00C57FED"/>
    <w:rsid w:val="00C62C60"/>
    <w:rsid w:val="00C63E4D"/>
    <w:rsid w:val="00C66CCA"/>
    <w:rsid w:val="00C67D19"/>
    <w:rsid w:val="00C72171"/>
    <w:rsid w:val="00C72F29"/>
    <w:rsid w:val="00C73952"/>
    <w:rsid w:val="00C739FB"/>
    <w:rsid w:val="00C74F0A"/>
    <w:rsid w:val="00C76039"/>
    <w:rsid w:val="00C7626F"/>
    <w:rsid w:val="00C76DC4"/>
    <w:rsid w:val="00C83313"/>
    <w:rsid w:val="00C846FC"/>
    <w:rsid w:val="00C853D5"/>
    <w:rsid w:val="00C904BF"/>
    <w:rsid w:val="00C9559A"/>
    <w:rsid w:val="00CA6913"/>
    <w:rsid w:val="00CB146C"/>
    <w:rsid w:val="00CB21F1"/>
    <w:rsid w:val="00CB22CF"/>
    <w:rsid w:val="00CB3EEE"/>
    <w:rsid w:val="00CC48DA"/>
    <w:rsid w:val="00CC4CF2"/>
    <w:rsid w:val="00CC6621"/>
    <w:rsid w:val="00CC7463"/>
    <w:rsid w:val="00CD3DAE"/>
    <w:rsid w:val="00CD4837"/>
    <w:rsid w:val="00CD5BBB"/>
    <w:rsid w:val="00CE2498"/>
    <w:rsid w:val="00CE3B26"/>
    <w:rsid w:val="00CE5194"/>
    <w:rsid w:val="00CF12DF"/>
    <w:rsid w:val="00CF1675"/>
    <w:rsid w:val="00CF1CF3"/>
    <w:rsid w:val="00CF38FD"/>
    <w:rsid w:val="00CF471E"/>
    <w:rsid w:val="00CF65BE"/>
    <w:rsid w:val="00D02013"/>
    <w:rsid w:val="00D02D77"/>
    <w:rsid w:val="00D03AF6"/>
    <w:rsid w:val="00D11443"/>
    <w:rsid w:val="00D11914"/>
    <w:rsid w:val="00D14027"/>
    <w:rsid w:val="00D20187"/>
    <w:rsid w:val="00D211BA"/>
    <w:rsid w:val="00D22F27"/>
    <w:rsid w:val="00D23FA3"/>
    <w:rsid w:val="00D2543F"/>
    <w:rsid w:val="00D2586B"/>
    <w:rsid w:val="00D2694E"/>
    <w:rsid w:val="00D27614"/>
    <w:rsid w:val="00D306A1"/>
    <w:rsid w:val="00D326B4"/>
    <w:rsid w:val="00D33926"/>
    <w:rsid w:val="00D33EFC"/>
    <w:rsid w:val="00D35A08"/>
    <w:rsid w:val="00D35D6A"/>
    <w:rsid w:val="00D375A6"/>
    <w:rsid w:val="00D408C9"/>
    <w:rsid w:val="00D40920"/>
    <w:rsid w:val="00D40E63"/>
    <w:rsid w:val="00D41754"/>
    <w:rsid w:val="00D42E9E"/>
    <w:rsid w:val="00D447C0"/>
    <w:rsid w:val="00D45FC2"/>
    <w:rsid w:val="00D47136"/>
    <w:rsid w:val="00D475A2"/>
    <w:rsid w:val="00D50A09"/>
    <w:rsid w:val="00D519C7"/>
    <w:rsid w:val="00D521BD"/>
    <w:rsid w:val="00D52ABE"/>
    <w:rsid w:val="00D537F5"/>
    <w:rsid w:val="00D54701"/>
    <w:rsid w:val="00D64211"/>
    <w:rsid w:val="00D7277C"/>
    <w:rsid w:val="00D72DEA"/>
    <w:rsid w:val="00D73784"/>
    <w:rsid w:val="00D73E3B"/>
    <w:rsid w:val="00D76CBC"/>
    <w:rsid w:val="00D76D03"/>
    <w:rsid w:val="00D81D42"/>
    <w:rsid w:val="00D81FF7"/>
    <w:rsid w:val="00D8237E"/>
    <w:rsid w:val="00D82C42"/>
    <w:rsid w:val="00D84D83"/>
    <w:rsid w:val="00D85872"/>
    <w:rsid w:val="00D858D3"/>
    <w:rsid w:val="00D86D44"/>
    <w:rsid w:val="00D91309"/>
    <w:rsid w:val="00D92670"/>
    <w:rsid w:val="00D930DD"/>
    <w:rsid w:val="00D94C57"/>
    <w:rsid w:val="00D969E8"/>
    <w:rsid w:val="00D97C2A"/>
    <w:rsid w:val="00DA0C89"/>
    <w:rsid w:val="00DA4B85"/>
    <w:rsid w:val="00DA54C0"/>
    <w:rsid w:val="00DA7844"/>
    <w:rsid w:val="00DB0649"/>
    <w:rsid w:val="00DB0725"/>
    <w:rsid w:val="00DB1314"/>
    <w:rsid w:val="00DB1B1E"/>
    <w:rsid w:val="00DB1BC8"/>
    <w:rsid w:val="00DB2596"/>
    <w:rsid w:val="00DB2B55"/>
    <w:rsid w:val="00DB6C86"/>
    <w:rsid w:val="00DB70E7"/>
    <w:rsid w:val="00DC009E"/>
    <w:rsid w:val="00DC039E"/>
    <w:rsid w:val="00DC3240"/>
    <w:rsid w:val="00DC4C9A"/>
    <w:rsid w:val="00DC7BE6"/>
    <w:rsid w:val="00DD09ED"/>
    <w:rsid w:val="00DD1841"/>
    <w:rsid w:val="00DD19A1"/>
    <w:rsid w:val="00DD22B0"/>
    <w:rsid w:val="00DD2A9E"/>
    <w:rsid w:val="00DE0EE1"/>
    <w:rsid w:val="00DE1E04"/>
    <w:rsid w:val="00DE7384"/>
    <w:rsid w:val="00DE7B78"/>
    <w:rsid w:val="00DF414B"/>
    <w:rsid w:val="00E04FA9"/>
    <w:rsid w:val="00E059DA"/>
    <w:rsid w:val="00E074A6"/>
    <w:rsid w:val="00E07AA5"/>
    <w:rsid w:val="00E07D0F"/>
    <w:rsid w:val="00E1098E"/>
    <w:rsid w:val="00E21B2A"/>
    <w:rsid w:val="00E223B7"/>
    <w:rsid w:val="00E25482"/>
    <w:rsid w:val="00E26409"/>
    <w:rsid w:val="00E26A88"/>
    <w:rsid w:val="00E27DB0"/>
    <w:rsid w:val="00E30E2F"/>
    <w:rsid w:val="00E3140A"/>
    <w:rsid w:val="00E34462"/>
    <w:rsid w:val="00E350C6"/>
    <w:rsid w:val="00E35600"/>
    <w:rsid w:val="00E36522"/>
    <w:rsid w:val="00E41BB9"/>
    <w:rsid w:val="00E436B7"/>
    <w:rsid w:val="00E456A6"/>
    <w:rsid w:val="00E46474"/>
    <w:rsid w:val="00E53619"/>
    <w:rsid w:val="00E53984"/>
    <w:rsid w:val="00E54647"/>
    <w:rsid w:val="00E54D14"/>
    <w:rsid w:val="00E5677F"/>
    <w:rsid w:val="00E56E93"/>
    <w:rsid w:val="00E57D71"/>
    <w:rsid w:val="00E60131"/>
    <w:rsid w:val="00E622F0"/>
    <w:rsid w:val="00E64CCF"/>
    <w:rsid w:val="00E64D4B"/>
    <w:rsid w:val="00E65C17"/>
    <w:rsid w:val="00E65F14"/>
    <w:rsid w:val="00E672C5"/>
    <w:rsid w:val="00E704A7"/>
    <w:rsid w:val="00E71D77"/>
    <w:rsid w:val="00E74D99"/>
    <w:rsid w:val="00E814E1"/>
    <w:rsid w:val="00E82491"/>
    <w:rsid w:val="00E82CF4"/>
    <w:rsid w:val="00E84D16"/>
    <w:rsid w:val="00E87DC2"/>
    <w:rsid w:val="00E91ACB"/>
    <w:rsid w:val="00E966EE"/>
    <w:rsid w:val="00E96B88"/>
    <w:rsid w:val="00E970AA"/>
    <w:rsid w:val="00E97AD0"/>
    <w:rsid w:val="00EA0695"/>
    <w:rsid w:val="00EA2508"/>
    <w:rsid w:val="00EA25AA"/>
    <w:rsid w:val="00EA2C34"/>
    <w:rsid w:val="00EB064B"/>
    <w:rsid w:val="00EB1AA6"/>
    <w:rsid w:val="00EB2837"/>
    <w:rsid w:val="00EB29C3"/>
    <w:rsid w:val="00EB3DA7"/>
    <w:rsid w:val="00EC0E88"/>
    <w:rsid w:val="00ED142A"/>
    <w:rsid w:val="00ED17BF"/>
    <w:rsid w:val="00ED1C13"/>
    <w:rsid w:val="00ED4C20"/>
    <w:rsid w:val="00ED4D05"/>
    <w:rsid w:val="00ED4F5B"/>
    <w:rsid w:val="00ED643B"/>
    <w:rsid w:val="00ED7C69"/>
    <w:rsid w:val="00ED7CD1"/>
    <w:rsid w:val="00EE0AE8"/>
    <w:rsid w:val="00EE0B9E"/>
    <w:rsid w:val="00EE1DDF"/>
    <w:rsid w:val="00EE1DE4"/>
    <w:rsid w:val="00EE538D"/>
    <w:rsid w:val="00EE5F53"/>
    <w:rsid w:val="00EE7481"/>
    <w:rsid w:val="00EF201C"/>
    <w:rsid w:val="00EF41BD"/>
    <w:rsid w:val="00EF7793"/>
    <w:rsid w:val="00F009B5"/>
    <w:rsid w:val="00F04EA4"/>
    <w:rsid w:val="00F0540D"/>
    <w:rsid w:val="00F07F4C"/>
    <w:rsid w:val="00F1174F"/>
    <w:rsid w:val="00F126BE"/>
    <w:rsid w:val="00F17DB8"/>
    <w:rsid w:val="00F217AD"/>
    <w:rsid w:val="00F239CC"/>
    <w:rsid w:val="00F24BD7"/>
    <w:rsid w:val="00F27131"/>
    <w:rsid w:val="00F27497"/>
    <w:rsid w:val="00F279A3"/>
    <w:rsid w:val="00F350EC"/>
    <w:rsid w:val="00F42E63"/>
    <w:rsid w:val="00F4325B"/>
    <w:rsid w:val="00F46E42"/>
    <w:rsid w:val="00F46E74"/>
    <w:rsid w:val="00F47BBC"/>
    <w:rsid w:val="00F50ED2"/>
    <w:rsid w:val="00F55CE5"/>
    <w:rsid w:val="00F568BA"/>
    <w:rsid w:val="00F574ED"/>
    <w:rsid w:val="00F604CE"/>
    <w:rsid w:val="00F66542"/>
    <w:rsid w:val="00F71D35"/>
    <w:rsid w:val="00F71DEB"/>
    <w:rsid w:val="00F72E67"/>
    <w:rsid w:val="00F72FC5"/>
    <w:rsid w:val="00F75C5E"/>
    <w:rsid w:val="00F80523"/>
    <w:rsid w:val="00F830AE"/>
    <w:rsid w:val="00F8384A"/>
    <w:rsid w:val="00F84580"/>
    <w:rsid w:val="00F84DAE"/>
    <w:rsid w:val="00F854A7"/>
    <w:rsid w:val="00F863FE"/>
    <w:rsid w:val="00F90C63"/>
    <w:rsid w:val="00F920B0"/>
    <w:rsid w:val="00F92752"/>
    <w:rsid w:val="00F92B48"/>
    <w:rsid w:val="00F92E6E"/>
    <w:rsid w:val="00FA03FA"/>
    <w:rsid w:val="00FA08DB"/>
    <w:rsid w:val="00FA1CC1"/>
    <w:rsid w:val="00FA3FD8"/>
    <w:rsid w:val="00FA666D"/>
    <w:rsid w:val="00FB0832"/>
    <w:rsid w:val="00FB1E57"/>
    <w:rsid w:val="00FB1EA3"/>
    <w:rsid w:val="00FB2643"/>
    <w:rsid w:val="00FB37BE"/>
    <w:rsid w:val="00FB3E8A"/>
    <w:rsid w:val="00FB48BA"/>
    <w:rsid w:val="00FB6AAE"/>
    <w:rsid w:val="00FB7304"/>
    <w:rsid w:val="00FB74C8"/>
    <w:rsid w:val="00FC13B6"/>
    <w:rsid w:val="00FC3CA1"/>
    <w:rsid w:val="00FC4DD3"/>
    <w:rsid w:val="00FC5A90"/>
    <w:rsid w:val="00FC5FD0"/>
    <w:rsid w:val="00FC66B0"/>
    <w:rsid w:val="00FC67D1"/>
    <w:rsid w:val="00FD215F"/>
    <w:rsid w:val="00FD3124"/>
    <w:rsid w:val="00FD5502"/>
    <w:rsid w:val="00FD6BB3"/>
    <w:rsid w:val="00FD7855"/>
    <w:rsid w:val="00FD7FA9"/>
    <w:rsid w:val="00FE2472"/>
    <w:rsid w:val="00FE2BA8"/>
    <w:rsid w:val="00FE7449"/>
    <w:rsid w:val="00FF36DD"/>
    <w:rsid w:val="00FF6599"/>
    <w:rsid w:val="00FF6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25pt"/>
      <o:colormru v:ext="edit" colors="#0079a3"/>
    </o:shapedefaults>
    <o:shapelayout v:ext="edit">
      <o:idmap v:ext="edit" data="2"/>
    </o:shapelayout>
  </w:shapeDefaults>
  <w:decimalSymbol w:val=","/>
  <w:listSeparator w:val=";"/>
  <w14:docId w14:val="6F60A809"/>
  <w15:docId w15:val="{AB97749D-BD74-4B01-95D0-8250280F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F2F"/>
    <w:pPr>
      <w:suppressAutoHyphens/>
      <w:spacing w:line="252" w:lineRule="atLeast"/>
    </w:pPr>
    <w:rPr>
      <w:rFonts w:ascii="Segoe UI" w:hAnsi="Segoe UI"/>
      <w:sz w:val="18"/>
      <w:szCs w:val="24"/>
      <w:lang w:val="nl-NL" w:eastAsia="nl-NL"/>
    </w:rPr>
  </w:style>
  <w:style w:type="paragraph" w:styleId="Heading1">
    <w:name w:val="heading 1"/>
    <w:aliases w:val="Hoofdstuk"/>
    <w:basedOn w:val="Normal"/>
    <w:next w:val="Normal"/>
    <w:qFormat/>
    <w:rsid w:val="00942CD6"/>
    <w:pPr>
      <w:keepNext/>
      <w:pageBreakBefore/>
      <w:numPr>
        <w:numId w:val="1"/>
      </w:numPr>
      <w:spacing w:line="240" w:lineRule="atLeast"/>
      <w:outlineLvl w:val="0"/>
    </w:pPr>
    <w:rPr>
      <w:rFonts w:ascii="Segoe UI Semibold" w:hAnsi="Segoe UI Semibold"/>
      <w:caps/>
      <w:color w:val="005D76"/>
      <w:sz w:val="22"/>
      <w:szCs w:val="20"/>
    </w:rPr>
  </w:style>
  <w:style w:type="paragraph" w:styleId="Heading2">
    <w:name w:val="heading 2"/>
    <w:aliases w:val="Paragraaf,PARAGRAAF"/>
    <w:basedOn w:val="Normal"/>
    <w:next w:val="Normal"/>
    <w:link w:val="Heading2Char"/>
    <w:qFormat/>
    <w:rsid w:val="00EA2508"/>
    <w:pPr>
      <w:keepNext/>
      <w:keepLines/>
      <w:numPr>
        <w:ilvl w:val="1"/>
        <w:numId w:val="1"/>
      </w:numPr>
      <w:tabs>
        <w:tab w:val="clear" w:pos="1672"/>
        <w:tab w:val="num" w:pos="680"/>
      </w:tabs>
      <w:ind w:left="680"/>
      <w:outlineLvl w:val="1"/>
    </w:pPr>
    <w:rPr>
      <w:color w:val="005D76"/>
      <w:sz w:val="22"/>
      <w:szCs w:val="20"/>
    </w:rPr>
  </w:style>
  <w:style w:type="paragraph" w:styleId="Heading3">
    <w:name w:val="heading 3"/>
    <w:aliases w:val="Subparagraaf"/>
    <w:basedOn w:val="Normal"/>
    <w:next w:val="Normal"/>
    <w:qFormat/>
    <w:rsid w:val="00942CD6"/>
    <w:pPr>
      <w:keepNext/>
      <w:keepLines/>
      <w:numPr>
        <w:ilvl w:val="2"/>
        <w:numId w:val="1"/>
      </w:numPr>
      <w:outlineLvl w:val="2"/>
    </w:pPr>
    <w:rPr>
      <w:color w:val="005D76"/>
      <w:sz w:val="22"/>
      <w:szCs w:val="20"/>
    </w:rPr>
  </w:style>
  <w:style w:type="paragraph" w:styleId="Heading4">
    <w:name w:val="heading 4"/>
    <w:aliases w:val="Kopje"/>
    <w:basedOn w:val="Normal"/>
    <w:next w:val="Normal"/>
    <w:qFormat/>
    <w:rsid w:val="00416C77"/>
    <w:pPr>
      <w:keepNext/>
      <w:keepLines/>
      <w:outlineLvl w:val="3"/>
    </w:pPr>
    <w:rPr>
      <w:rFonts w:ascii="Segoe UI Semibold" w:hAnsi="Segoe UI Semibold"/>
      <w:color w:val="005D76"/>
      <w:szCs w:val="20"/>
    </w:rPr>
  </w:style>
  <w:style w:type="paragraph" w:styleId="Heading5">
    <w:name w:val="heading 5"/>
    <w:aliases w:val="cursief"/>
    <w:basedOn w:val="Normal"/>
    <w:next w:val="Normal"/>
    <w:qFormat/>
    <w:rsid w:val="008723FC"/>
    <w:pPr>
      <w:outlineLvl w:val="4"/>
    </w:pPr>
    <w:rPr>
      <w:bCs/>
      <w:i/>
      <w:iCs/>
      <w:color w:val="005D76"/>
      <w:szCs w:val="26"/>
    </w:rPr>
  </w:style>
  <w:style w:type="paragraph" w:styleId="Heading6">
    <w:name w:val="heading 6"/>
    <w:basedOn w:val="Normal"/>
    <w:next w:val="Normal"/>
    <w:qFormat/>
    <w:rsid w:val="00EA2508"/>
    <w:pPr>
      <w:spacing w:before="240" w:after="60"/>
      <w:outlineLvl w:val="5"/>
    </w:pPr>
    <w:rPr>
      <w:bCs/>
      <w:szCs w:val="22"/>
    </w:rPr>
  </w:style>
  <w:style w:type="paragraph" w:styleId="Heading7">
    <w:name w:val="heading 7"/>
    <w:basedOn w:val="Normal"/>
    <w:next w:val="Normal"/>
    <w:qFormat/>
    <w:rsid w:val="00EA2508"/>
    <w:pPr>
      <w:spacing w:before="240" w:after="60"/>
      <w:outlineLvl w:val="6"/>
    </w:pPr>
  </w:style>
  <w:style w:type="paragraph" w:styleId="Heading8">
    <w:name w:val="heading 8"/>
    <w:basedOn w:val="Normal"/>
    <w:next w:val="Normal"/>
    <w:qFormat/>
    <w:rsid w:val="00C9559A"/>
    <w:pPr>
      <w:numPr>
        <w:ilvl w:val="7"/>
        <w:numId w:val="1"/>
      </w:numPr>
      <w:outlineLvl w:val="7"/>
    </w:pPr>
    <w:rPr>
      <w:rFonts w:ascii="Segoe UI Semibold" w:hAnsi="Segoe UI Semibold"/>
      <w:iCs/>
      <w:caps/>
      <w:color w:val="005D76"/>
      <w:sz w:val="22"/>
    </w:rPr>
  </w:style>
  <w:style w:type="paragraph" w:styleId="Heading9">
    <w:name w:val="heading 9"/>
    <w:basedOn w:val="Normal"/>
    <w:next w:val="Normal"/>
    <w:qFormat/>
    <w:rsid w:val="00C9559A"/>
    <w:pPr>
      <w:numPr>
        <w:ilvl w:val="8"/>
        <w:numId w:val="1"/>
      </w:numPr>
      <w:outlineLvl w:val="8"/>
    </w:pPr>
    <w:rPr>
      <w:rFonts w:cs="Arial"/>
      <w:color w:val="005D7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esgegevens">
    <w:name w:val="Adresgegevens"/>
    <w:basedOn w:val="Normal"/>
    <w:link w:val="AdresgegevensChar"/>
    <w:rsid w:val="00A47BFE"/>
    <w:rPr>
      <w:color w:val="005D76"/>
      <w:sz w:val="15"/>
    </w:rPr>
  </w:style>
  <w:style w:type="character" w:customStyle="1" w:styleId="AdresgegevensChar">
    <w:name w:val="Adresgegevens Char"/>
    <w:basedOn w:val="DefaultParagraphFont"/>
    <w:link w:val="Adresgegevens"/>
    <w:rsid w:val="00A47BFE"/>
    <w:rPr>
      <w:rFonts w:ascii="Segoe UI" w:hAnsi="Segoe UI"/>
      <w:color w:val="005D76"/>
      <w:sz w:val="15"/>
      <w:szCs w:val="24"/>
      <w:lang w:val="nl-NL" w:eastAsia="nl-NL"/>
    </w:rPr>
  </w:style>
  <w:style w:type="paragraph" w:styleId="Header">
    <w:name w:val="header"/>
    <w:basedOn w:val="Normal"/>
    <w:link w:val="HeaderChar"/>
    <w:rsid w:val="009F60C4"/>
    <w:pPr>
      <w:tabs>
        <w:tab w:val="center" w:pos="4536"/>
        <w:tab w:val="right" w:pos="9072"/>
      </w:tabs>
    </w:pPr>
  </w:style>
  <w:style w:type="paragraph" w:styleId="Caption">
    <w:name w:val="caption"/>
    <w:basedOn w:val="Normal"/>
    <w:next w:val="Normal"/>
    <w:qFormat/>
    <w:rsid w:val="00462A8F"/>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Normal"/>
    <w:rsid w:val="007C476B"/>
    <w:pPr>
      <w:spacing w:before="140"/>
      <w:ind w:left="57"/>
    </w:pPr>
    <w:rPr>
      <w:b/>
      <w:sz w:val="28"/>
    </w:rPr>
  </w:style>
  <w:style w:type="paragraph" w:customStyle="1" w:styleId="Kadertekst">
    <w:name w:val="Kadertekst"/>
    <w:basedOn w:val="Tabeltekst"/>
    <w:rsid w:val="00884223"/>
    <w:pPr>
      <w:spacing w:line="252" w:lineRule="atLeast"/>
    </w:pPr>
    <w:rPr>
      <w:sz w:val="18"/>
    </w:rPr>
  </w:style>
  <w:style w:type="paragraph" w:customStyle="1" w:styleId="Kaderkopje">
    <w:name w:val="Kaderkopje"/>
    <w:basedOn w:val="Normal"/>
    <w:next w:val="Kadertekst"/>
    <w:rsid w:val="001D606B"/>
    <w:rPr>
      <w:rFonts w:ascii="Segoe UI Semibold" w:hAnsi="Segoe UI Semibold"/>
      <w:color w:val="005D76"/>
      <w:szCs w:val="20"/>
    </w:rPr>
  </w:style>
  <w:style w:type="character" w:styleId="Hyperlink">
    <w:name w:val="Hyperlink"/>
    <w:basedOn w:val="DefaultParagraphFont"/>
    <w:uiPriority w:val="99"/>
    <w:unhideWhenUsed/>
    <w:rsid w:val="00471376"/>
    <w:rPr>
      <w:color w:val="0000FF"/>
      <w:u w:val="single"/>
    </w:rPr>
  </w:style>
  <w:style w:type="paragraph" w:customStyle="1" w:styleId="Label">
    <w:name w:val="Label"/>
    <w:basedOn w:val="Normal"/>
    <w:rsid w:val="002D1581"/>
    <w:rPr>
      <w:rFonts w:ascii="Segoe UI Semibold" w:hAnsi="Segoe UI Semibold"/>
      <w:color w:val="005D76"/>
    </w:rPr>
  </w:style>
  <w:style w:type="paragraph" w:customStyle="1" w:styleId="Tabelkopje">
    <w:name w:val="Tabelkopje"/>
    <w:basedOn w:val="Normal"/>
    <w:next w:val="Tabeltekst"/>
    <w:rsid w:val="00F72FC5"/>
    <w:pPr>
      <w:spacing w:line="210" w:lineRule="atLeast"/>
    </w:pPr>
    <w:rPr>
      <w:rFonts w:ascii="Segoe UI Semibold" w:hAnsi="Segoe UI Semibold"/>
      <w:color w:val="005D76"/>
      <w:sz w:val="15"/>
      <w:szCs w:val="20"/>
    </w:rPr>
  </w:style>
  <w:style w:type="paragraph" w:styleId="Footer">
    <w:name w:val="footer"/>
    <w:basedOn w:val="Normal"/>
    <w:link w:val="FooterChar"/>
    <w:uiPriority w:val="99"/>
    <w:rsid w:val="00D91309"/>
    <w:pPr>
      <w:spacing w:line="240" w:lineRule="auto"/>
      <w:ind w:left="680" w:hanging="680"/>
    </w:pPr>
    <w:rPr>
      <w:color w:val="005D76"/>
      <w:sz w:val="13"/>
    </w:rPr>
  </w:style>
  <w:style w:type="character" w:customStyle="1" w:styleId="FooterChar">
    <w:name w:val="Footer Char"/>
    <w:basedOn w:val="DefaultParagraphFont"/>
    <w:link w:val="Footer"/>
    <w:uiPriority w:val="99"/>
    <w:rsid w:val="00D91309"/>
    <w:rPr>
      <w:rFonts w:ascii="Segoe UI" w:hAnsi="Segoe UI"/>
      <w:color w:val="005D76"/>
      <w:sz w:val="13"/>
      <w:szCs w:val="24"/>
      <w:lang w:val="nl-NL" w:eastAsia="nl-NL"/>
    </w:rPr>
  </w:style>
  <w:style w:type="paragraph" w:styleId="BalloonText">
    <w:name w:val="Balloon Text"/>
    <w:basedOn w:val="Normal"/>
    <w:semiHidden/>
    <w:rsid w:val="007C476B"/>
    <w:rPr>
      <w:rFonts w:ascii="Tahoma" w:hAnsi="Tahoma" w:cs="Tahoma"/>
      <w:sz w:val="16"/>
      <w:szCs w:val="16"/>
    </w:rPr>
  </w:style>
  <w:style w:type="paragraph" w:customStyle="1" w:styleId="Rapporttitel">
    <w:name w:val="Rapport titel"/>
    <w:basedOn w:val="Normal"/>
    <w:rsid w:val="009523BD"/>
    <w:pPr>
      <w:spacing w:line="240" w:lineRule="auto"/>
    </w:pPr>
    <w:rPr>
      <w:rFonts w:ascii="Segoe UI Light" w:hAnsi="Segoe UI Light"/>
      <w:color w:val="184350"/>
      <w:sz w:val="72"/>
    </w:rPr>
  </w:style>
  <w:style w:type="paragraph" w:customStyle="1" w:styleId="autorisatiekopje">
    <w:name w:val="autorisatiekopje"/>
    <w:basedOn w:val="Normal"/>
    <w:rsid w:val="00096F10"/>
    <w:pPr>
      <w:spacing w:before="60" w:line="240" w:lineRule="auto"/>
    </w:pPr>
    <w:rPr>
      <w:color w:val="005D76"/>
      <w:sz w:val="12"/>
    </w:rPr>
  </w:style>
  <w:style w:type="paragraph" w:styleId="TOC1">
    <w:name w:val="toc 1"/>
    <w:basedOn w:val="Normal"/>
    <w:next w:val="Normal"/>
    <w:autoRedefine/>
    <w:uiPriority w:val="39"/>
    <w:rsid w:val="00032091"/>
    <w:pPr>
      <w:tabs>
        <w:tab w:val="left" w:pos="851"/>
        <w:tab w:val="right" w:pos="8641"/>
      </w:tabs>
      <w:spacing w:before="440" w:after="340" w:line="240" w:lineRule="auto"/>
      <w:ind w:left="851" w:right="851" w:hanging="851"/>
      <w:outlineLvl w:val="0"/>
    </w:pPr>
    <w:rPr>
      <w:rFonts w:ascii="Segoe UI Semibold" w:hAnsi="Segoe UI Semibold"/>
      <w:caps/>
      <w:noProof/>
      <w:color w:val="005D76"/>
      <w:sz w:val="22"/>
      <w:szCs w:val="20"/>
    </w:rPr>
  </w:style>
  <w:style w:type="character" w:styleId="PageNumber">
    <w:name w:val="page number"/>
    <w:basedOn w:val="DefaultParagraphFont"/>
    <w:rsid w:val="0075198E"/>
    <w:rPr>
      <w:rFonts w:ascii="Arial" w:hAnsi="Arial"/>
      <w:sz w:val="21"/>
    </w:rPr>
  </w:style>
  <w:style w:type="paragraph" w:styleId="TOC2">
    <w:name w:val="toc 2"/>
    <w:basedOn w:val="Normal"/>
    <w:next w:val="Normal"/>
    <w:autoRedefine/>
    <w:uiPriority w:val="39"/>
    <w:rsid w:val="004424F1"/>
    <w:pPr>
      <w:tabs>
        <w:tab w:val="right" w:pos="8641"/>
      </w:tabs>
      <w:spacing w:before="140" w:after="120" w:line="240" w:lineRule="auto"/>
      <w:ind w:left="839" w:right="839" w:hanging="839"/>
    </w:pPr>
    <w:rPr>
      <w:noProof/>
      <w:szCs w:val="20"/>
    </w:rPr>
  </w:style>
  <w:style w:type="paragraph" w:styleId="TOC3">
    <w:name w:val="toc 3"/>
    <w:basedOn w:val="Normal"/>
    <w:next w:val="Normal"/>
    <w:autoRedefine/>
    <w:uiPriority w:val="39"/>
    <w:rsid w:val="004424F1"/>
    <w:pPr>
      <w:tabs>
        <w:tab w:val="right" w:pos="8641"/>
      </w:tabs>
      <w:spacing w:after="20" w:line="240" w:lineRule="auto"/>
      <w:ind w:left="1560" w:right="851" w:hanging="709"/>
    </w:pPr>
    <w:rPr>
      <w:noProof/>
      <w:szCs w:val="20"/>
    </w:rPr>
  </w:style>
  <w:style w:type="paragraph" w:styleId="FootnoteText">
    <w:name w:val="footnote text"/>
    <w:basedOn w:val="Normal"/>
    <w:semiHidden/>
    <w:rsid w:val="009D6D9E"/>
    <w:pPr>
      <w:tabs>
        <w:tab w:val="left" w:pos="215"/>
        <w:tab w:val="left" w:pos="680"/>
      </w:tabs>
      <w:ind w:left="215" w:hanging="215"/>
    </w:pPr>
    <w:rPr>
      <w:sz w:val="15"/>
      <w:szCs w:val="20"/>
    </w:rPr>
  </w:style>
  <w:style w:type="paragraph" w:customStyle="1" w:styleId="Tabeltekst">
    <w:name w:val="Tabeltekst"/>
    <w:basedOn w:val="Normal"/>
    <w:rsid w:val="00F72FC5"/>
    <w:pPr>
      <w:spacing w:line="210" w:lineRule="atLeast"/>
    </w:pPr>
    <w:rPr>
      <w:color w:val="005D76"/>
      <w:sz w:val="15"/>
    </w:rPr>
  </w:style>
  <w:style w:type="paragraph" w:styleId="TOC4">
    <w:name w:val="toc 4"/>
    <w:basedOn w:val="Normal"/>
    <w:next w:val="Normal"/>
    <w:autoRedefine/>
    <w:uiPriority w:val="39"/>
    <w:rsid w:val="004424F1"/>
    <w:pPr>
      <w:tabs>
        <w:tab w:val="right" w:pos="8641"/>
      </w:tabs>
      <w:spacing w:before="440"/>
      <w:ind w:left="1702" w:right="851" w:hanging="851"/>
    </w:pPr>
    <w:rPr>
      <w:rFonts w:ascii="Segoe UI Semibold" w:hAnsi="Segoe UI Semibold"/>
      <w:caps/>
      <w:color w:val="005D76"/>
      <w:sz w:val="22"/>
    </w:rPr>
  </w:style>
  <w:style w:type="paragraph" w:customStyle="1" w:styleId="Figuurkader">
    <w:name w:val="Figuurkader"/>
    <w:basedOn w:val="Normal"/>
    <w:next w:val="Normal"/>
    <w:rsid w:val="00030A62"/>
    <w:pPr>
      <w:keepNext/>
      <w:keepLines/>
      <w:pBdr>
        <w:top w:val="single" w:sz="2" w:space="1" w:color="auto"/>
        <w:left w:val="single" w:sz="2" w:space="4" w:color="auto"/>
        <w:bottom w:val="single" w:sz="2" w:space="1" w:color="auto"/>
        <w:right w:val="single" w:sz="2" w:space="4" w:color="auto"/>
      </w:pBdr>
      <w:ind w:left="96" w:right="108"/>
      <w:jc w:val="center"/>
    </w:pPr>
  </w:style>
  <w:style w:type="character" w:styleId="FootnoteReference">
    <w:name w:val="footnote reference"/>
    <w:basedOn w:val="DefaultParagraphFont"/>
    <w:semiHidden/>
    <w:rsid w:val="009D6D9E"/>
    <w:rPr>
      <w:vertAlign w:val="superscript"/>
    </w:rPr>
  </w:style>
  <w:style w:type="numbering" w:customStyle="1" w:styleId="Opsomming">
    <w:name w:val="Opsomming"/>
    <w:basedOn w:val="NoList"/>
    <w:rsid w:val="00B32661"/>
    <w:pPr>
      <w:numPr>
        <w:numId w:val="4"/>
      </w:numPr>
    </w:pPr>
  </w:style>
  <w:style w:type="numbering" w:customStyle="1" w:styleId="Inspringen">
    <w:name w:val="Inspringen"/>
    <w:basedOn w:val="NoList"/>
    <w:rsid w:val="00B32661"/>
    <w:pPr>
      <w:numPr>
        <w:numId w:val="2"/>
      </w:numPr>
    </w:pPr>
  </w:style>
  <w:style w:type="numbering" w:customStyle="1" w:styleId="Nummering">
    <w:name w:val="Nummering"/>
    <w:basedOn w:val="NoList"/>
    <w:rsid w:val="00B32661"/>
    <w:pPr>
      <w:numPr>
        <w:numId w:val="3"/>
      </w:numPr>
    </w:pPr>
  </w:style>
  <w:style w:type="paragraph" w:styleId="DocumentMap">
    <w:name w:val="Document Map"/>
    <w:basedOn w:val="Normal"/>
    <w:link w:val="DocumentMapChar"/>
    <w:rsid w:val="00F8384A"/>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F8384A"/>
    <w:rPr>
      <w:rFonts w:ascii="Tahoma" w:hAnsi="Tahoma" w:cs="Tahoma"/>
      <w:sz w:val="16"/>
      <w:szCs w:val="16"/>
      <w:lang w:val="nl-NL" w:eastAsia="nl-NL"/>
    </w:rPr>
  </w:style>
  <w:style w:type="table" w:styleId="TableGrid">
    <w:name w:val="Table Grid"/>
    <w:basedOn w:val="TableNormal"/>
    <w:rsid w:val="00D3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opdrachtgever">
    <w:name w:val="Rapport opdrachtgever"/>
    <w:basedOn w:val="Rapporttitel"/>
    <w:qFormat/>
    <w:rsid w:val="00EA2508"/>
    <w:rPr>
      <w:rFonts w:ascii="Segoe UI Semibold" w:hAnsi="Segoe UI Semibold"/>
      <w:color w:val="0079A3"/>
      <w:sz w:val="22"/>
    </w:rPr>
  </w:style>
  <w:style w:type="character" w:customStyle="1" w:styleId="OpmaakprofielSegoeUISemiboldAangepastekleurRGB0">
    <w:name w:val="Opmaakprofiel Segoe UI Semibold Aangepaste kleur (RGB(0"/>
    <w:aliases w:val="93,118))"/>
    <w:basedOn w:val="DefaultParagraphFont"/>
    <w:rsid w:val="002939E6"/>
    <w:rPr>
      <w:rFonts w:ascii="Segoe UI Semibold" w:hAnsi="Segoe UI Semibold"/>
      <w:color w:val="005D76"/>
      <w:sz w:val="22"/>
    </w:rPr>
  </w:style>
  <w:style w:type="paragraph" w:customStyle="1" w:styleId="Rapportsubtitel">
    <w:name w:val="Rapport sub titel"/>
    <w:basedOn w:val="Normal"/>
    <w:qFormat/>
    <w:rsid w:val="001C6520"/>
    <w:pPr>
      <w:spacing w:line="360" w:lineRule="atLeast"/>
    </w:pPr>
    <w:rPr>
      <w:rFonts w:ascii="Segoe UI Semibold" w:hAnsi="Segoe UI Semibold"/>
      <w:color w:val="184350"/>
      <w:sz w:val="24"/>
    </w:rPr>
  </w:style>
  <w:style w:type="paragraph" w:customStyle="1" w:styleId="managementsamenvatting">
    <w:name w:val="managementsamenvatting"/>
    <w:basedOn w:val="Normal"/>
    <w:next w:val="Normal"/>
    <w:qFormat/>
    <w:rsid w:val="001D2C68"/>
    <w:pPr>
      <w:pageBreakBefore/>
    </w:pPr>
    <w:rPr>
      <w:rFonts w:ascii="Segoe UI Semibold" w:hAnsi="Segoe UI Semibold"/>
      <w:b/>
      <w:caps/>
      <w:color w:val="005D76"/>
      <w:sz w:val="22"/>
    </w:rPr>
  </w:style>
  <w:style w:type="character" w:styleId="CommentReference">
    <w:name w:val="annotation reference"/>
    <w:basedOn w:val="DefaultParagraphFont"/>
    <w:semiHidden/>
    <w:unhideWhenUsed/>
    <w:rsid w:val="000764DE"/>
    <w:rPr>
      <w:sz w:val="16"/>
      <w:szCs w:val="16"/>
      <w:lang w:val="nl-NL"/>
    </w:rPr>
  </w:style>
  <w:style w:type="paragraph" w:styleId="CommentText">
    <w:name w:val="annotation text"/>
    <w:basedOn w:val="Normal"/>
    <w:link w:val="CommentTextChar"/>
    <w:unhideWhenUsed/>
    <w:rsid w:val="000764DE"/>
    <w:pPr>
      <w:spacing w:line="240" w:lineRule="auto"/>
    </w:pPr>
    <w:rPr>
      <w:sz w:val="20"/>
      <w:szCs w:val="20"/>
    </w:rPr>
  </w:style>
  <w:style w:type="character" w:customStyle="1" w:styleId="CommentTextChar">
    <w:name w:val="Comment Text Char"/>
    <w:basedOn w:val="DefaultParagraphFont"/>
    <w:link w:val="CommentText"/>
    <w:rsid w:val="000764DE"/>
    <w:rPr>
      <w:rFonts w:ascii="Segoe UI" w:hAnsi="Segoe UI"/>
      <w:lang w:val="nl-NL" w:eastAsia="nl-NL"/>
    </w:rPr>
  </w:style>
  <w:style w:type="character" w:customStyle="1" w:styleId="Heading2Char">
    <w:name w:val="Heading 2 Char"/>
    <w:aliases w:val="Paragraaf Char,PARAGRAAF Char"/>
    <w:basedOn w:val="DefaultParagraphFont"/>
    <w:link w:val="Heading2"/>
    <w:rsid w:val="00651A8A"/>
    <w:rPr>
      <w:rFonts w:ascii="Segoe UI" w:hAnsi="Segoe UI"/>
      <w:color w:val="005D76"/>
      <w:sz w:val="22"/>
      <w:lang w:val="nl-NL" w:eastAsia="nl-NL"/>
    </w:rPr>
  </w:style>
  <w:style w:type="paragraph" w:customStyle="1" w:styleId="nummering1">
    <w:name w:val="nummering 1"/>
    <w:basedOn w:val="Normal"/>
    <w:rsid w:val="003D202E"/>
    <w:pPr>
      <w:tabs>
        <w:tab w:val="num" w:pos="1072"/>
      </w:tabs>
      <w:suppressAutoHyphens w:val="0"/>
      <w:ind w:left="1072" w:hanging="358"/>
      <w:jc w:val="both"/>
    </w:pPr>
    <w:rPr>
      <w:rFonts w:ascii="Arial" w:hAnsi="Arial"/>
      <w:sz w:val="21"/>
      <w:szCs w:val="20"/>
    </w:rPr>
  </w:style>
  <w:style w:type="paragraph" w:customStyle="1" w:styleId="Opsomming1">
    <w:name w:val="Opsomming 1"/>
    <w:basedOn w:val="Normal"/>
    <w:rsid w:val="003D202E"/>
    <w:pPr>
      <w:tabs>
        <w:tab w:val="num" w:pos="301"/>
      </w:tabs>
      <w:suppressAutoHyphens w:val="0"/>
      <w:ind w:left="301" w:hanging="301"/>
      <w:jc w:val="both"/>
    </w:pPr>
    <w:rPr>
      <w:rFonts w:ascii="Arial" w:hAnsi="Arial"/>
      <w:sz w:val="21"/>
      <w:szCs w:val="20"/>
    </w:rPr>
  </w:style>
  <w:style w:type="paragraph" w:customStyle="1" w:styleId="Standaardzonderwitregel">
    <w:name w:val="Standaard zonder witregel"/>
    <w:basedOn w:val="Normal"/>
    <w:next w:val="Normal"/>
    <w:rsid w:val="003D202E"/>
    <w:pPr>
      <w:suppressAutoHyphens w:val="0"/>
      <w:spacing w:line="240" w:lineRule="atLeast"/>
      <w:jc w:val="both"/>
    </w:pPr>
    <w:rPr>
      <w:rFonts w:ascii="Arial" w:hAnsi="Arial"/>
      <w:sz w:val="21"/>
      <w:szCs w:val="20"/>
    </w:rPr>
  </w:style>
  <w:style w:type="paragraph" w:styleId="ListParagraph">
    <w:name w:val="List Paragraph"/>
    <w:basedOn w:val="Normal"/>
    <w:uiPriority w:val="34"/>
    <w:qFormat/>
    <w:rsid w:val="00CF65BE"/>
    <w:pPr>
      <w:ind w:left="720"/>
      <w:contextualSpacing/>
    </w:pPr>
  </w:style>
  <w:style w:type="paragraph" w:customStyle="1" w:styleId="Nummering10">
    <w:name w:val="Nummering 1"/>
    <w:basedOn w:val="Normal"/>
    <w:rsid w:val="00B84E40"/>
    <w:pPr>
      <w:tabs>
        <w:tab w:val="num" w:pos="301"/>
      </w:tabs>
      <w:suppressAutoHyphens w:val="0"/>
      <w:ind w:left="301" w:hanging="301"/>
      <w:jc w:val="both"/>
    </w:pPr>
    <w:rPr>
      <w:rFonts w:ascii="Arial" w:hAnsi="Arial"/>
      <w:sz w:val="21"/>
      <w:szCs w:val="20"/>
    </w:rPr>
  </w:style>
  <w:style w:type="paragraph" w:customStyle="1" w:styleId="Default">
    <w:name w:val="Default"/>
    <w:rsid w:val="00B84E40"/>
    <w:pPr>
      <w:autoSpaceDE w:val="0"/>
      <w:autoSpaceDN w:val="0"/>
      <w:adjustRightInd w:val="0"/>
    </w:pPr>
    <w:rPr>
      <w:rFonts w:ascii="Segoe UI" w:hAnsi="Segoe UI" w:cs="Segoe UI"/>
      <w:color w:val="000000"/>
      <w:sz w:val="24"/>
      <w:szCs w:val="24"/>
      <w:lang w:val="nl-NL"/>
    </w:rPr>
  </w:style>
  <w:style w:type="character" w:customStyle="1" w:styleId="HeaderChar">
    <w:name w:val="Header Char"/>
    <w:basedOn w:val="DefaultParagraphFont"/>
    <w:link w:val="Header"/>
    <w:rsid w:val="003B1E70"/>
    <w:rPr>
      <w:rFonts w:ascii="Segoe UI" w:hAnsi="Segoe UI"/>
      <w:sz w:val="18"/>
      <w:szCs w:val="24"/>
      <w:lang w:val="nl-NL" w:eastAsia="nl-NL"/>
    </w:rPr>
  </w:style>
  <w:style w:type="paragraph" w:styleId="NoSpacing">
    <w:name w:val="No Spacing"/>
    <w:uiPriority w:val="1"/>
    <w:qFormat/>
    <w:rsid w:val="008C36E3"/>
    <w:rPr>
      <w:rFonts w:ascii="Arial" w:eastAsiaTheme="minorHAnsi" w:hAnsi="Arial" w:cstheme="minorBidi"/>
      <w:szCs w:val="22"/>
      <w:lang w:val="nl-NL" w:eastAsia="en-US"/>
    </w:rPr>
  </w:style>
  <w:style w:type="paragraph" w:styleId="CommentSubject">
    <w:name w:val="annotation subject"/>
    <w:basedOn w:val="CommentText"/>
    <w:next w:val="CommentText"/>
    <w:link w:val="CommentSubjectChar"/>
    <w:semiHidden/>
    <w:unhideWhenUsed/>
    <w:rsid w:val="003E0B2E"/>
    <w:rPr>
      <w:b/>
      <w:bCs/>
    </w:rPr>
  </w:style>
  <w:style w:type="character" w:customStyle="1" w:styleId="CommentSubjectChar">
    <w:name w:val="Comment Subject Char"/>
    <w:basedOn w:val="CommentTextChar"/>
    <w:link w:val="CommentSubject"/>
    <w:semiHidden/>
    <w:rsid w:val="003E0B2E"/>
    <w:rPr>
      <w:rFonts w:ascii="Segoe UI" w:hAnsi="Segoe UI"/>
      <w:b/>
      <w:bCs/>
      <w:lang w:val="nl-NL" w:eastAsia="nl-NL"/>
    </w:rPr>
  </w:style>
  <w:style w:type="paragraph" w:styleId="Revision">
    <w:name w:val="Revision"/>
    <w:hidden/>
    <w:uiPriority w:val="99"/>
    <w:semiHidden/>
    <w:rsid w:val="003E1A8C"/>
    <w:rPr>
      <w:rFonts w:ascii="Segoe UI" w:hAnsi="Segoe UI"/>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3693">
      <w:bodyDiv w:val="1"/>
      <w:marLeft w:val="0"/>
      <w:marRight w:val="0"/>
      <w:marTop w:val="0"/>
      <w:marBottom w:val="0"/>
      <w:divBdr>
        <w:top w:val="none" w:sz="0" w:space="0" w:color="auto"/>
        <w:left w:val="none" w:sz="0" w:space="0" w:color="auto"/>
        <w:bottom w:val="none" w:sz="0" w:space="0" w:color="auto"/>
        <w:right w:val="none" w:sz="0" w:space="0" w:color="auto"/>
      </w:divBdr>
    </w:div>
    <w:div w:id="156309747">
      <w:bodyDiv w:val="1"/>
      <w:marLeft w:val="0"/>
      <w:marRight w:val="0"/>
      <w:marTop w:val="0"/>
      <w:marBottom w:val="0"/>
      <w:divBdr>
        <w:top w:val="none" w:sz="0" w:space="0" w:color="auto"/>
        <w:left w:val="none" w:sz="0" w:space="0" w:color="auto"/>
        <w:bottom w:val="none" w:sz="0" w:space="0" w:color="auto"/>
        <w:right w:val="none" w:sz="0" w:space="0" w:color="auto"/>
      </w:divBdr>
    </w:div>
    <w:div w:id="421028518">
      <w:bodyDiv w:val="1"/>
      <w:marLeft w:val="0"/>
      <w:marRight w:val="0"/>
      <w:marTop w:val="0"/>
      <w:marBottom w:val="0"/>
      <w:divBdr>
        <w:top w:val="none" w:sz="0" w:space="0" w:color="auto"/>
        <w:left w:val="none" w:sz="0" w:space="0" w:color="auto"/>
        <w:bottom w:val="none" w:sz="0" w:space="0" w:color="auto"/>
        <w:right w:val="none" w:sz="0" w:space="0" w:color="auto"/>
      </w:divBdr>
    </w:div>
    <w:div w:id="831986008">
      <w:bodyDiv w:val="1"/>
      <w:marLeft w:val="0"/>
      <w:marRight w:val="0"/>
      <w:marTop w:val="0"/>
      <w:marBottom w:val="0"/>
      <w:divBdr>
        <w:top w:val="none" w:sz="0" w:space="0" w:color="auto"/>
        <w:left w:val="none" w:sz="0" w:space="0" w:color="auto"/>
        <w:bottom w:val="none" w:sz="0" w:space="0" w:color="auto"/>
        <w:right w:val="none" w:sz="0" w:space="0" w:color="auto"/>
      </w:divBdr>
      <w:divsChild>
        <w:div w:id="1512262008">
          <w:marLeft w:val="0"/>
          <w:marRight w:val="0"/>
          <w:marTop w:val="0"/>
          <w:marBottom w:val="0"/>
          <w:divBdr>
            <w:top w:val="none" w:sz="0" w:space="0" w:color="auto"/>
            <w:left w:val="none" w:sz="0" w:space="0" w:color="auto"/>
            <w:bottom w:val="none" w:sz="0" w:space="0" w:color="auto"/>
            <w:right w:val="none" w:sz="0" w:space="0" w:color="auto"/>
          </w:divBdr>
          <w:divsChild>
            <w:div w:id="1977761045">
              <w:marLeft w:val="600"/>
              <w:marRight w:val="0"/>
              <w:marTop w:val="0"/>
              <w:marBottom w:val="0"/>
              <w:divBdr>
                <w:top w:val="none" w:sz="0" w:space="0" w:color="auto"/>
                <w:left w:val="none" w:sz="0" w:space="0" w:color="auto"/>
                <w:bottom w:val="none" w:sz="0" w:space="0" w:color="auto"/>
                <w:right w:val="none" w:sz="0" w:space="0" w:color="auto"/>
              </w:divBdr>
              <w:divsChild>
                <w:div w:id="1177114666">
                  <w:marLeft w:val="0"/>
                  <w:marRight w:val="0"/>
                  <w:marTop w:val="0"/>
                  <w:marBottom w:val="0"/>
                  <w:divBdr>
                    <w:top w:val="none" w:sz="0" w:space="0" w:color="auto"/>
                    <w:left w:val="none" w:sz="0" w:space="0" w:color="auto"/>
                    <w:bottom w:val="none" w:sz="0" w:space="0" w:color="auto"/>
                    <w:right w:val="none" w:sz="0" w:space="0" w:color="auto"/>
                  </w:divBdr>
                  <w:divsChild>
                    <w:div w:id="1407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44326">
      <w:bodyDiv w:val="1"/>
      <w:marLeft w:val="0"/>
      <w:marRight w:val="0"/>
      <w:marTop w:val="0"/>
      <w:marBottom w:val="0"/>
      <w:divBdr>
        <w:top w:val="none" w:sz="0" w:space="0" w:color="auto"/>
        <w:left w:val="none" w:sz="0" w:space="0" w:color="auto"/>
        <w:bottom w:val="none" w:sz="0" w:space="0" w:color="auto"/>
        <w:right w:val="none" w:sz="0" w:space="0" w:color="auto"/>
      </w:divBdr>
    </w:div>
    <w:div w:id="1301615921">
      <w:bodyDiv w:val="1"/>
      <w:marLeft w:val="0"/>
      <w:marRight w:val="0"/>
      <w:marTop w:val="0"/>
      <w:marBottom w:val="0"/>
      <w:divBdr>
        <w:top w:val="none" w:sz="0" w:space="0" w:color="auto"/>
        <w:left w:val="none" w:sz="0" w:space="0" w:color="auto"/>
        <w:bottom w:val="none" w:sz="0" w:space="0" w:color="auto"/>
        <w:right w:val="none" w:sz="0" w:space="0" w:color="auto"/>
      </w:divBdr>
    </w:div>
    <w:div w:id="1561939293">
      <w:bodyDiv w:val="1"/>
      <w:marLeft w:val="0"/>
      <w:marRight w:val="0"/>
      <w:marTop w:val="0"/>
      <w:marBottom w:val="0"/>
      <w:divBdr>
        <w:top w:val="none" w:sz="0" w:space="0" w:color="auto"/>
        <w:left w:val="none" w:sz="0" w:space="0" w:color="auto"/>
        <w:bottom w:val="none" w:sz="0" w:space="0" w:color="auto"/>
        <w:right w:val="none" w:sz="0" w:space="0" w:color="auto"/>
      </w:divBdr>
      <w:divsChild>
        <w:div w:id="593590813">
          <w:marLeft w:val="0"/>
          <w:marRight w:val="0"/>
          <w:marTop w:val="0"/>
          <w:marBottom w:val="0"/>
          <w:divBdr>
            <w:top w:val="none" w:sz="0" w:space="0" w:color="auto"/>
            <w:left w:val="none" w:sz="0" w:space="0" w:color="auto"/>
            <w:bottom w:val="none" w:sz="0" w:space="0" w:color="auto"/>
            <w:right w:val="none" w:sz="0" w:space="0" w:color="auto"/>
          </w:divBdr>
          <w:divsChild>
            <w:div w:id="539440222">
              <w:marLeft w:val="600"/>
              <w:marRight w:val="0"/>
              <w:marTop w:val="0"/>
              <w:marBottom w:val="0"/>
              <w:divBdr>
                <w:top w:val="none" w:sz="0" w:space="0" w:color="auto"/>
                <w:left w:val="none" w:sz="0" w:space="0" w:color="auto"/>
                <w:bottom w:val="none" w:sz="0" w:space="0" w:color="auto"/>
                <w:right w:val="none" w:sz="0" w:space="0" w:color="auto"/>
              </w:divBdr>
              <w:divsChild>
                <w:div w:id="977684799">
                  <w:marLeft w:val="0"/>
                  <w:marRight w:val="0"/>
                  <w:marTop w:val="0"/>
                  <w:marBottom w:val="0"/>
                  <w:divBdr>
                    <w:top w:val="none" w:sz="0" w:space="0" w:color="auto"/>
                    <w:left w:val="none" w:sz="0" w:space="0" w:color="auto"/>
                    <w:bottom w:val="none" w:sz="0" w:space="0" w:color="auto"/>
                    <w:right w:val="none" w:sz="0" w:space="0" w:color="auto"/>
                  </w:divBdr>
                  <w:divsChild>
                    <w:div w:id="8965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4573">
      <w:bodyDiv w:val="1"/>
      <w:marLeft w:val="0"/>
      <w:marRight w:val="0"/>
      <w:marTop w:val="0"/>
      <w:marBottom w:val="0"/>
      <w:divBdr>
        <w:top w:val="none" w:sz="0" w:space="0" w:color="auto"/>
        <w:left w:val="none" w:sz="0" w:space="0" w:color="auto"/>
        <w:bottom w:val="none" w:sz="0" w:space="0" w:color="auto"/>
        <w:right w:val="none" w:sz="0" w:space="0" w:color="auto"/>
      </w:divBdr>
    </w:div>
    <w:div w:id="20942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rapport.dotx" TargetMode="External"/></Relationships>
</file>

<file path=word/theme/theme1.xml><?xml version="1.0" encoding="utf-8"?>
<a:theme xmlns:a="http://schemas.openxmlformats.org/drawingml/2006/main" name="Office-thema">
  <a:themeElements>
    <a:clrScheme name="Witteveen+Bos">
      <a:dk1>
        <a:srgbClr val="000000"/>
      </a:dk1>
      <a:lt1>
        <a:srgbClr val="FFFFFF"/>
      </a:lt1>
      <a:dk2>
        <a:srgbClr val="F3F7FC"/>
      </a:dk2>
      <a:lt2>
        <a:srgbClr val="FFFFFF"/>
      </a:lt2>
      <a:accent1>
        <a:srgbClr val="005D76"/>
      </a:accent1>
      <a:accent2>
        <a:srgbClr val="81D0F7"/>
      </a:accent2>
      <a:accent3>
        <a:srgbClr val="0097D9"/>
      </a:accent3>
      <a:accent4>
        <a:srgbClr val="15292F"/>
      </a:accent4>
      <a:accent5>
        <a:srgbClr val="BDE5FB"/>
      </a:accent5>
      <a:accent6>
        <a:srgbClr val="49B5E4"/>
      </a:accent6>
      <a:hlink>
        <a:srgbClr val="8DB3E2"/>
      </a:hlink>
      <a:folHlink>
        <a:srgbClr val="C000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Zonnewend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E8F7B-8F97-4557-A42D-6B3D5694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19</Pages>
  <Words>1647</Words>
  <Characters>13780</Characters>
  <Application>Microsoft Office Word</Application>
  <DocSecurity>0</DocSecurity>
  <Lines>114</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127970-22-006.703-rapd-Inschrijvingsleidraad Uitbreiding Frontenpark Maastricht</vt:lpstr>
      <vt:lpstr>127970-22-006.703-rapd-Inschrijvingsleidraad Uitbreiding Frontenpark Maastricht</vt:lpstr>
    </vt:vector>
  </TitlesOfParts>
  <Company>Witteveen+Bos</Company>
  <LinksUpToDate>false</LinksUpToDate>
  <CharactersWithSpaces>15397</CharactersWithSpaces>
  <SharedDoc>false</SharedDoc>
  <HLinks>
    <vt:vector size="6" baseType="variant">
      <vt:variant>
        <vt:i4>1048624</vt:i4>
      </vt:variant>
      <vt:variant>
        <vt:i4>2</vt:i4>
      </vt:variant>
      <vt:variant>
        <vt:i4>0</vt:i4>
      </vt:variant>
      <vt:variant>
        <vt:i4>5</vt:i4>
      </vt:variant>
      <vt:variant>
        <vt:lpwstr/>
      </vt:variant>
      <vt:variant>
        <vt:lpwstr>_Toc354663179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127970-22-006.703-rapd-Inschrijvingsleidraad Uitbreiding Frontenpark Maastricht</dc:title>
  <dc:creator>Annemieke Kwak</dc:creator>
  <cp:keywords>v2021.04</cp:keywords>
  <dc:description>Documentbeheerder Floris Oosterhof</dc:description>
  <cp:lastModifiedBy>Arno van Dijk</cp:lastModifiedBy>
  <cp:revision>2</cp:revision>
  <cp:lastPrinted>2022-09-21T10:11:00Z</cp:lastPrinted>
  <dcterms:created xsi:type="dcterms:W3CDTF">2022-09-21T14:45:00Z</dcterms:created>
  <dcterms:modified xsi:type="dcterms:W3CDTF">2022-09-21T14:45:00Z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footer">
    <vt:lpwstr>[ referentie_usr|projectcode_txt_10 [ statusenversie_usr</vt:lpwstr>
  </property>
  <property fmtid="{D5CDD505-2E9C-101B-9397-08002B2CF9AE}" pid="3" name="appendix_footer">
    <vt:lpwstr>[ referentie_usr|projectcode_txt_10 [ bijlage_lbl @8 [ statusenversie_usr</vt:lpwstr>
  </property>
  <property fmtid="{D5CDD505-2E9C-101B-9397-08002B2CF9AE}" pid="4" name="language">
    <vt:lpwstr>NL;DE;EN;FR#NL</vt:lpwstr>
  </property>
  <property fmtid="{D5CDD505-2E9C-101B-9397-08002B2CF9AE}" pid="5" name="documenths">
    <vt:lpwstr>WB#DV</vt:lpwstr>
  </property>
  <property fmtid="{D5CDD505-2E9C-101B-9397-08002B2CF9AE}" pid="6" name="type">
    <vt:lpwstr>external</vt:lpwstr>
  </property>
  <property fmtid="{D5CDD505-2E9C-101B-9397-08002B2CF9AE}" pid="7" name="address">
    <vt:lpwstr>short</vt:lpwstr>
  </property>
  <property fmtid="{D5CDD505-2E9C-101B-9397-08002B2CF9AE}" pid="8" name="documenttype">
    <vt:lpwstr>rapport</vt:lpwstr>
  </property>
  <property fmtid="{D5CDD505-2E9C-101B-9397-08002B2CF9AE}" pid="9" name="version">
    <vt:lpwstr>10.20.03</vt:lpwstr>
  </property>
  <property fmtid="{D5CDD505-2E9C-101B-9397-08002B2CF9AE}" pid="10" name="hsdir">
    <vt:lpwstr>10_&amp;Witteveen+Bos</vt:lpwstr>
  </property>
  <property fmtid="{D5CDD505-2E9C-101B-9397-08002B2CF9AE}" pid="11" name="logo_color_img">
    <vt:lpwstr>LogoWB_Color;-1580;0;3680;960</vt:lpwstr>
  </property>
</Properties>
</file>