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AEEC9" w14:textId="6AB76531" w:rsidR="00C41418" w:rsidRPr="00EE64D0" w:rsidRDefault="00BA6488" w:rsidP="00C41418">
      <w:pPr>
        <w:jc w:val="center"/>
        <w:rPr>
          <w:b/>
        </w:rPr>
      </w:pPr>
      <w:r w:rsidRPr="00EE64D0">
        <w:rPr>
          <w:b/>
        </w:rPr>
        <w:t>U dient het volgende formulier in te vullen.</w:t>
      </w:r>
    </w:p>
    <w:tbl>
      <w:tblPr>
        <w:tblStyle w:val="GridTable4-Accent11"/>
        <w:tblW w:w="14061" w:type="dxa"/>
        <w:tblLayout w:type="fixed"/>
        <w:tblLook w:val="06A0" w:firstRow="1" w:lastRow="0" w:firstColumn="1" w:lastColumn="0" w:noHBand="1" w:noVBand="1"/>
      </w:tblPr>
      <w:tblGrid>
        <w:gridCol w:w="279"/>
        <w:gridCol w:w="2268"/>
        <w:gridCol w:w="4111"/>
        <w:gridCol w:w="7403"/>
      </w:tblGrid>
      <w:tr w:rsidR="00D75E61" w:rsidRPr="00EE64D0" w14:paraId="12BB3990" w14:textId="4ECCE850" w:rsidTr="00444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shd w:val="clear" w:color="auto" w:fill="A6A6A6" w:themeFill="background1" w:themeFillShade="A6"/>
          </w:tcPr>
          <w:p w14:paraId="359AB354" w14:textId="77777777" w:rsidR="00D75E61" w:rsidRPr="00EE64D0" w:rsidRDefault="00D75E61" w:rsidP="00DF74BB">
            <w:pPr>
              <w:rPr>
                <w:rFonts w:cs="Lucida Sans Unicode"/>
                <w:color w:val="auto"/>
                <w:sz w:val="20"/>
              </w:rPr>
            </w:pPr>
            <w:r w:rsidRPr="00EE64D0">
              <w:rPr>
                <w:rFonts w:cs="Lucida Sans Unicode"/>
                <w:color w:val="auto"/>
                <w:sz w:val="20"/>
              </w:rPr>
              <w:t>Referentie behoort toe aan:</w:t>
            </w:r>
          </w:p>
        </w:tc>
        <w:tc>
          <w:tcPr>
            <w:tcW w:w="11514" w:type="dxa"/>
            <w:gridSpan w:val="2"/>
            <w:shd w:val="clear" w:color="auto" w:fill="A6A6A6" w:themeFill="background1" w:themeFillShade="A6"/>
          </w:tcPr>
          <w:p w14:paraId="0ADE71AA" w14:textId="77777777" w:rsidR="00D75E61" w:rsidRPr="00EE64D0" w:rsidRDefault="00D75E61" w:rsidP="00DF74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color w:val="auto"/>
                <w:sz w:val="20"/>
              </w:rPr>
            </w:pPr>
            <w:r w:rsidRPr="00EE64D0">
              <w:rPr>
                <w:rFonts w:cs="Lucida Sans Unicode"/>
                <w:color w:val="auto"/>
                <w:sz w:val="20"/>
              </w:rPr>
              <w:t>[</w:t>
            </w:r>
            <w:r w:rsidRPr="00EE64D0">
              <w:rPr>
                <w:rFonts w:cs="Lucida Sans Unicode"/>
                <w:color w:val="auto"/>
                <w:sz w:val="20"/>
                <w:highlight w:val="yellow"/>
              </w:rPr>
              <w:t>naam Inschrijver/</w:t>
            </w:r>
            <w:proofErr w:type="spellStart"/>
            <w:r w:rsidRPr="00EE64D0">
              <w:rPr>
                <w:rFonts w:cs="Lucida Sans Unicode"/>
                <w:color w:val="auto"/>
                <w:sz w:val="20"/>
                <w:highlight w:val="yellow"/>
              </w:rPr>
              <w:t>Combinant</w:t>
            </w:r>
            <w:proofErr w:type="spellEnd"/>
            <w:r w:rsidRPr="00EE64D0">
              <w:rPr>
                <w:rFonts w:cs="Lucida Sans Unicode"/>
                <w:color w:val="auto"/>
                <w:sz w:val="20"/>
                <w:highlight w:val="yellow"/>
              </w:rPr>
              <w:t>/Onderaannemer</w:t>
            </w:r>
            <w:r w:rsidRPr="00EE64D0">
              <w:rPr>
                <w:rFonts w:cs="Lucida Sans Unicode"/>
                <w:color w:val="auto"/>
                <w:sz w:val="20"/>
              </w:rPr>
              <w:t>]</w:t>
            </w:r>
          </w:p>
        </w:tc>
      </w:tr>
      <w:tr w:rsidR="00D75E61" w:rsidRPr="00EE64D0" w14:paraId="031DD8F9" w14:textId="64A42D3D" w:rsidTr="00D75E61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1" w:type="dxa"/>
            <w:gridSpan w:val="4"/>
          </w:tcPr>
          <w:p w14:paraId="339C02A2" w14:textId="5FCCCE9A" w:rsidR="00D75E61" w:rsidRPr="00EE64D0" w:rsidRDefault="00D75E61" w:rsidP="00C730DE">
            <w:pPr>
              <w:jc w:val="center"/>
              <w:rPr>
                <w:rFonts w:cs="Lucida Sans Unicode"/>
                <w:b w:val="0"/>
                <w:sz w:val="20"/>
              </w:rPr>
            </w:pPr>
            <w:bookmarkStart w:id="0" w:name="_Hlk56156909"/>
            <w:r w:rsidRPr="00EE64D0">
              <w:rPr>
                <w:rFonts w:cs="Lucida Sans Unicode"/>
                <w:sz w:val="20"/>
              </w:rPr>
              <w:t>Kerncompetentie 1</w:t>
            </w:r>
          </w:p>
        </w:tc>
      </w:tr>
      <w:tr w:rsidR="00D75E61" w:rsidRPr="00EE64D0" w14:paraId="4B0BFE19" w14:textId="05960D61" w:rsidTr="004443AE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 w:val="restart"/>
          </w:tcPr>
          <w:p w14:paraId="2B196CF3" w14:textId="77777777" w:rsidR="00D75E61" w:rsidRPr="00EE64D0" w:rsidRDefault="00D75E61" w:rsidP="00DF74BB">
            <w:pPr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1</w:t>
            </w:r>
          </w:p>
        </w:tc>
        <w:tc>
          <w:tcPr>
            <w:tcW w:w="2268" w:type="dxa"/>
            <w:vMerge w:val="restart"/>
          </w:tcPr>
          <w:p w14:paraId="09756B5E" w14:textId="50425305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Gegevens referentie</w:t>
            </w:r>
          </w:p>
          <w:p w14:paraId="78A4AB65" w14:textId="77777777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111" w:type="dxa"/>
          </w:tcPr>
          <w:p w14:paraId="60502F03" w14:textId="31A40358" w:rsidR="00D75E61" w:rsidRPr="00EE64D0" w:rsidRDefault="00D75E61" w:rsidP="00EE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E64D0">
              <w:rPr>
                <w:sz w:val="20"/>
              </w:rPr>
              <w:t xml:space="preserve">Naam </w:t>
            </w:r>
            <w:r w:rsidR="00EE64D0" w:rsidRPr="00EE64D0">
              <w:rPr>
                <w:sz w:val="20"/>
              </w:rPr>
              <w:t>referent, publieke organisatie</w:t>
            </w:r>
            <w:r w:rsidRPr="00EE64D0">
              <w:rPr>
                <w:sz w:val="20"/>
              </w:rPr>
              <w:t xml:space="preserve">  </w:t>
            </w:r>
          </w:p>
        </w:tc>
        <w:tc>
          <w:tcPr>
            <w:tcW w:w="7403" w:type="dxa"/>
          </w:tcPr>
          <w:p w14:paraId="7F286086" w14:textId="3CFAB1ED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D75E61" w:rsidRPr="00EE64D0" w14:paraId="49437676" w14:textId="5C52BFAB" w:rsidTr="004443AE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261FE405" w14:textId="77777777" w:rsidR="00D75E61" w:rsidRPr="00EE64D0" w:rsidRDefault="00D75E61" w:rsidP="00DF74BB">
            <w:pPr>
              <w:rPr>
                <w:rFonts w:cs="Lucida Sans Unicode"/>
                <w:sz w:val="20"/>
              </w:rPr>
            </w:pPr>
          </w:p>
        </w:tc>
        <w:tc>
          <w:tcPr>
            <w:tcW w:w="2268" w:type="dxa"/>
            <w:vMerge/>
          </w:tcPr>
          <w:p w14:paraId="307B4C9D" w14:textId="77777777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111" w:type="dxa"/>
          </w:tcPr>
          <w:p w14:paraId="0536F0BD" w14:textId="77777777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 xml:space="preserve">Naam contactpersoon referent </w:t>
            </w:r>
          </w:p>
        </w:tc>
        <w:tc>
          <w:tcPr>
            <w:tcW w:w="7403" w:type="dxa"/>
          </w:tcPr>
          <w:p w14:paraId="27BE4400" w14:textId="7888AC22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D75E61" w:rsidRPr="00EE64D0" w14:paraId="0F909E3E" w14:textId="4583BF5D" w:rsidTr="004443AE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3C246B21" w14:textId="77777777" w:rsidR="00D75E61" w:rsidRPr="00EE64D0" w:rsidRDefault="00D75E61" w:rsidP="00DF74BB">
            <w:pPr>
              <w:rPr>
                <w:rFonts w:cs="Lucida Sans Unicode"/>
                <w:sz w:val="20"/>
              </w:rPr>
            </w:pPr>
          </w:p>
        </w:tc>
        <w:tc>
          <w:tcPr>
            <w:tcW w:w="2268" w:type="dxa"/>
            <w:vMerge/>
          </w:tcPr>
          <w:p w14:paraId="5C2E97CB" w14:textId="77777777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111" w:type="dxa"/>
          </w:tcPr>
          <w:p w14:paraId="0282398A" w14:textId="77777777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Telefoonnummer</w:t>
            </w:r>
          </w:p>
        </w:tc>
        <w:tc>
          <w:tcPr>
            <w:tcW w:w="7403" w:type="dxa"/>
          </w:tcPr>
          <w:p w14:paraId="58E62119" w14:textId="2E4088CB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D75E61" w:rsidRPr="00EE64D0" w14:paraId="1DF15963" w14:textId="4729C7CC" w:rsidTr="004443AE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3A13790E" w14:textId="77777777" w:rsidR="00D75E61" w:rsidRPr="00EE64D0" w:rsidRDefault="00D75E61" w:rsidP="00DF74BB">
            <w:pPr>
              <w:rPr>
                <w:rFonts w:cs="Lucida Sans Unicode"/>
                <w:sz w:val="20"/>
              </w:rPr>
            </w:pPr>
          </w:p>
        </w:tc>
        <w:tc>
          <w:tcPr>
            <w:tcW w:w="2268" w:type="dxa"/>
            <w:vMerge/>
          </w:tcPr>
          <w:p w14:paraId="1817E156" w14:textId="77777777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111" w:type="dxa"/>
          </w:tcPr>
          <w:p w14:paraId="672C4C26" w14:textId="77777777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Naam en omschrijving van het project</w:t>
            </w:r>
          </w:p>
        </w:tc>
        <w:tc>
          <w:tcPr>
            <w:tcW w:w="7403" w:type="dxa"/>
          </w:tcPr>
          <w:p w14:paraId="29723894" w14:textId="7CCC91B5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D75E61" w:rsidRPr="00EE64D0" w14:paraId="35399A44" w14:textId="1C801ABA" w:rsidTr="004443AE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 w:val="restart"/>
          </w:tcPr>
          <w:p w14:paraId="4EFEF9B7" w14:textId="77777777" w:rsidR="00D75E61" w:rsidRPr="00EE64D0" w:rsidRDefault="00D75E61" w:rsidP="00DF74BB">
            <w:pPr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2</w:t>
            </w:r>
          </w:p>
        </w:tc>
        <w:tc>
          <w:tcPr>
            <w:tcW w:w="2268" w:type="dxa"/>
            <w:vMerge w:val="restart"/>
          </w:tcPr>
          <w:p w14:paraId="26BEB7A6" w14:textId="12DE9DFB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 xml:space="preserve">Omvang en omschrijving van de referentieopdracht  </w:t>
            </w:r>
          </w:p>
        </w:tc>
        <w:tc>
          <w:tcPr>
            <w:tcW w:w="4111" w:type="dxa"/>
          </w:tcPr>
          <w:p w14:paraId="7D9830CB" w14:textId="4D1087A5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Omschrijving opdracht</w:t>
            </w:r>
            <w:r w:rsidR="00BD3216">
              <w:rPr>
                <w:rFonts w:cs="Lucida Sans Unicode"/>
                <w:sz w:val="20"/>
              </w:rPr>
              <w:t>, inclusief omvang vastgoedportefeuille</w:t>
            </w:r>
            <w:r w:rsidR="00745E07">
              <w:rPr>
                <w:rFonts w:cs="Lucida Sans Unicode"/>
                <w:sz w:val="20"/>
              </w:rPr>
              <w:t xml:space="preserve"> (in m2), aantal locaties en gebruiksfuncties</w:t>
            </w:r>
          </w:p>
        </w:tc>
        <w:tc>
          <w:tcPr>
            <w:tcW w:w="7403" w:type="dxa"/>
          </w:tcPr>
          <w:p w14:paraId="5294E59D" w14:textId="4EFED546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EE64D0" w:rsidRPr="00EE64D0" w14:paraId="5568B806" w14:textId="77777777" w:rsidTr="004443AE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443DD0FB" w14:textId="77777777" w:rsidR="00EE64D0" w:rsidRPr="00EE64D0" w:rsidRDefault="00EE64D0" w:rsidP="00DF74BB">
            <w:pPr>
              <w:rPr>
                <w:rFonts w:cs="Lucida Sans Unicode"/>
                <w:sz w:val="20"/>
              </w:rPr>
            </w:pPr>
          </w:p>
        </w:tc>
        <w:tc>
          <w:tcPr>
            <w:tcW w:w="2268" w:type="dxa"/>
            <w:vMerge/>
          </w:tcPr>
          <w:p w14:paraId="1287048E" w14:textId="77777777" w:rsidR="00EE64D0" w:rsidRPr="00EE64D0" w:rsidRDefault="00EE64D0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111" w:type="dxa"/>
          </w:tcPr>
          <w:p w14:paraId="60C6671E" w14:textId="30C58A1D" w:rsidR="00EE64D0" w:rsidRPr="00EE64D0" w:rsidRDefault="00EE64D0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Omschrijving opgeleverd product</w:t>
            </w:r>
            <w:r w:rsidR="00745E07">
              <w:rPr>
                <w:rFonts w:cs="Lucida Sans Unicode"/>
                <w:sz w:val="20"/>
              </w:rPr>
              <w:t xml:space="preserve"> (strategisch huisvestingsplan)</w:t>
            </w:r>
            <w:r>
              <w:rPr>
                <w:rFonts w:cs="Lucida Sans Unicode"/>
                <w:sz w:val="20"/>
              </w:rPr>
              <w:t xml:space="preserve"> inclusief onderdelen </w:t>
            </w:r>
          </w:p>
        </w:tc>
        <w:tc>
          <w:tcPr>
            <w:tcW w:w="7403" w:type="dxa"/>
          </w:tcPr>
          <w:p w14:paraId="366ED832" w14:textId="77777777" w:rsidR="00EE64D0" w:rsidRPr="00EE64D0" w:rsidRDefault="00EE64D0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D75E61" w:rsidRPr="00EE64D0" w14:paraId="053E5D54" w14:textId="53B8BF35" w:rsidTr="004443AE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4AB8A89F" w14:textId="77777777" w:rsidR="00D75E61" w:rsidRPr="00EE64D0" w:rsidRDefault="00D75E61" w:rsidP="00DF74BB">
            <w:pPr>
              <w:rPr>
                <w:rFonts w:cs="Lucida Sans Unicode"/>
                <w:sz w:val="20"/>
              </w:rPr>
            </w:pPr>
          </w:p>
        </w:tc>
        <w:tc>
          <w:tcPr>
            <w:tcW w:w="2268" w:type="dxa"/>
            <w:vMerge/>
          </w:tcPr>
          <w:p w14:paraId="2929C38A" w14:textId="77777777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111" w:type="dxa"/>
          </w:tcPr>
          <w:p w14:paraId="423F4E90" w14:textId="7F0B76FE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Voldoet aan de gestelde eisen</w:t>
            </w:r>
          </w:p>
        </w:tc>
        <w:tc>
          <w:tcPr>
            <w:tcW w:w="7403" w:type="dxa"/>
          </w:tcPr>
          <w:p w14:paraId="11B5C474" w14:textId="77777777" w:rsidR="00D75E61" w:rsidRPr="004443AE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  <w:r w:rsidRPr="004443AE">
              <w:rPr>
                <w:rFonts w:cs="Lucida Sans Unicode"/>
                <w:b/>
                <w:bCs/>
                <w:sz w:val="20"/>
              </w:rPr>
              <w:t>Ja/ nee</w:t>
            </w:r>
          </w:p>
        </w:tc>
      </w:tr>
      <w:tr w:rsidR="00D75E61" w:rsidRPr="00EE64D0" w14:paraId="7E88E0AB" w14:textId="28C8AC4A" w:rsidTr="004443AE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48F020F" w14:textId="77777777" w:rsidR="00D75E61" w:rsidRPr="00EE64D0" w:rsidRDefault="00D75E61" w:rsidP="00DF74BB">
            <w:pPr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3</w:t>
            </w:r>
          </w:p>
        </w:tc>
        <w:tc>
          <w:tcPr>
            <w:tcW w:w="2268" w:type="dxa"/>
          </w:tcPr>
          <w:p w14:paraId="3D4EC92C" w14:textId="4ECB443E" w:rsidR="00D75E61" w:rsidRPr="00EE64D0" w:rsidRDefault="004443A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Duur referentieopdracht</w:t>
            </w:r>
            <w:r w:rsidR="00D75E61" w:rsidRPr="00EE64D0">
              <w:rPr>
                <w:rFonts w:cs="Lucida Sans Unicode"/>
                <w:sz w:val="20"/>
              </w:rPr>
              <w:t xml:space="preserve"> </w:t>
            </w:r>
          </w:p>
        </w:tc>
        <w:tc>
          <w:tcPr>
            <w:tcW w:w="4111" w:type="dxa"/>
          </w:tcPr>
          <w:p w14:paraId="12888104" w14:textId="6ED39FC4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 xml:space="preserve">Datum aanvang en afronding </w:t>
            </w:r>
          </w:p>
        </w:tc>
        <w:tc>
          <w:tcPr>
            <w:tcW w:w="7403" w:type="dxa"/>
          </w:tcPr>
          <w:p w14:paraId="19CA3CBD" w14:textId="7D8D03D7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D75E61" w:rsidRPr="00EE64D0" w14:paraId="20EA3E64" w14:textId="004DCF29" w:rsidTr="004443AE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 w:val="restart"/>
          </w:tcPr>
          <w:p w14:paraId="07D49BA2" w14:textId="77777777" w:rsidR="00D75E61" w:rsidRPr="00EE64D0" w:rsidRDefault="00D75E61" w:rsidP="00DF74BB">
            <w:pPr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4</w:t>
            </w:r>
          </w:p>
        </w:tc>
        <w:tc>
          <w:tcPr>
            <w:tcW w:w="2268" w:type="dxa"/>
            <w:vMerge w:val="restart"/>
          </w:tcPr>
          <w:p w14:paraId="0263425D" w14:textId="77777777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 xml:space="preserve">Indien van toepassing  </w:t>
            </w:r>
            <w:proofErr w:type="spellStart"/>
            <w:r w:rsidRPr="00EE64D0">
              <w:rPr>
                <w:rFonts w:cs="Lucida Sans Unicode"/>
                <w:sz w:val="20"/>
              </w:rPr>
              <w:t>onderaanneming</w:t>
            </w:r>
            <w:proofErr w:type="spellEnd"/>
          </w:p>
        </w:tc>
        <w:tc>
          <w:tcPr>
            <w:tcW w:w="4111" w:type="dxa"/>
          </w:tcPr>
          <w:p w14:paraId="34F59937" w14:textId="77777777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Naam Onderaannemers</w:t>
            </w:r>
          </w:p>
        </w:tc>
        <w:tc>
          <w:tcPr>
            <w:tcW w:w="7403" w:type="dxa"/>
          </w:tcPr>
          <w:p w14:paraId="4D03ABFF" w14:textId="12E5310C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D75E61" w:rsidRPr="00EE64D0" w14:paraId="57718355" w14:textId="5C24D63D" w:rsidTr="004443AE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55683341" w14:textId="77777777" w:rsidR="00D75E61" w:rsidRPr="00EE64D0" w:rsidRDefault="00D75E61" w:rsidP="00DF74BB">
            <w:pPr>
              <w:rPr>
                <w:rFonts w:cs="Lucida Sans Unicode"/>
                <w:sz w:val="20"/>
              </w:rPr>
            </w:pPr>
          </w:p>
        </w:tc>
        <w:tc>
          <w:tcPr>
            <w:tcW w:w="2268" w:type="dxa"/>
            <w:vMerge/>
          </w:tcPr>
          <w:p w14:paraId="198335E8" w14:textId="77777777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111" w:type="dxa"/>
          </w:tcPr>
          <w:p w14:paraId="59B7D155" w14:textId="77777777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Adres Onderaannemer(s)</w:t>
            </w:r>
          </w:p>
        </w:tc>
        <w:tc>
          <w:tcPr>
            <w:tcW w:w="7403" w:type="dxa"/>
          </w:tcPr>
          <w:p w14:paraId="7BE691BA" w14:textId="1A463829" w:rsidR="00D75E61" w:rsidRPr="00EE64D0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D75E61" w:rsidRPr="00EE64D0" w14:paraId="0DBF7957" w14:textId="69FBA56E" w:rsidTr="00745E07">
        <w:trPr>
          <w:trHeight w:val="1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38C829F9" w14:textId="77777777" w:rsidR="00D75E61" w:rsidRPr="00EE64D0" w:rsidDel="00BA1367" w:rsidRDefault="00D75E61" w:rsidP="00DF74BB">
            <w:pPr>
              <w:rPr>
                <w:rFonts w:cs="Lucida Sans Unicode"/>
                <w:sz w:val="20"/>
              </w:rPr>
            </w:pPr>
          </w:p>
        </w:tc>
        <w:tc>
          <w:tcPr>
            <w:tcW w:w="2268" w:type="dxa"/>
            <w:vMerge/>
          </w:tcPr>
          <w:p w14:paraId="71FF03FB" w14:textId="77777777" w:rsidR="00D75E61" w:rsidRPr="00EE64D0" w:rsidDel="00BA1367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111" w:type="dxa"/>
          </w:tcPr>
          <w:p w14:paraId="5F489BCF" w14:textId="1C2DEE38" w:rsidR="00D75E61" w:rsidRPr="00EE64D0" w:rsidDel="00BA1367" w:rsidRDefault="004443AE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 xml:space="preserve">Omschrijving werkzaamheden dat in </w:t>
            </w:r>
            <w:proofErr w:type="spellStart"/>
            <w:r w:rsidRPr="00EE64D0">
              <w:rPr>
                <w:rFonts w:cs="Lucida Sans Unicode"/>
                <w:sz w:val="20"/>
              </w:rPr>
              <w:t>onderaanneming</w:t>
            </w:r>
            <w:proofErr w:type="spellEnd"/>
            <w:r w:rsidRPr="00EE64D0">
              <w:rPr>
                <w:rFonts w:cs="Lucida Sans Unicode"/>
                <w:sz w:val="20"/>
              </w:rPr>
              <w:t xml:space="preserve"> is uitgevoerd</w:t>
            </w:r>
          </w:p>
        </w:tc>
        <w:tc>
          <w:tcPr>
            <w:tcW w:w="7403" w:type="dxa"/>
          </w:tcPr>
          <w:p w14:paraId="7F8E3620" w14:textId="0379DD3F" w:rsidR="00D75E61" w:rsidRPr="00EE64D0" w:rsidDel="00BA1367" w:rsidRDefault="00D75E61" w:rsidP="00DF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 xml:space="preserve">     </w:t>
            </w:r>
          </w:p>
        </w:tc>
      </w:tr>
      <w:bookmarkEnd w:id="0"/>
    </w:tbl>
    <w:p w14:paraId="748B880C" w14:textId="0157EF46" w:rsidR="00D75E61" w:rsidRPr="00EE64D0" w:rsidRDefault="00D75E61">
      <w:pPr>
        <w:spacing w:after="0" w:line="240" w:lineRule="auto"/>
      </w:pPr>
    </w:p>
    <w:tbl>
      <w:tblPr>
        <w:tblStyle w:val="GridTable4-Accent11"/>
        <w:tblW w:w="14029" w:type="dxa"/>
        <w:tblLayout w:type="fixed"/>
        <w:tblLook w:val="06A0" w:firstRow="1" w:lastRow="0" w:firstColumn="1" w:lastColumn="0" w:noHBand="1" w:noVBand="1"/>
      </w:tblPr>
      <w:tblGrid>
        <w:gridCol w:w="279"/>
        <w:gridCol w:w="2126"/>
        <w:gridCol w:w="4253"/>
        <w:gridCol w:w="7371"/>
      </w:tblGrid>
      <w:tr w:rsidR="004443AE" w:rsidRPr="00EE64D0" w14:paraId="1AEC9F72" w14:textId="77777777" w:rsidTr="00444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4"/>
            <w:shd w:val="clear" w:color="auto" w:fill="A6A6A6" w:themeFill="background1" w:themeFillShade="A6"/>
          </w:tcPr>
          <w:p w14:paraId="7BE17861" w14:textId="132E040F" w:rsidR="004443AE" w:rsidRPr="004443AE" w:rsidRDefault="004443AE" w:rsidP="00D75E61">
            <w:pPr>
              <w:rPr>
                <w:rFonts w:cs="Lucida Sans Unicode"/>
                <w:b w:val="0"/>
                <w:bCs w:val="0"/>
                <w:sz w:val="20"/>
              </w:rPr>
            </w:pPr>
            <w:r w:rsidRPr="00EE64D0">
              <w:rPr>
                <w:rFonts w:cs="Lucida Sans Unicode"/>
                <w:color w:val="auto"/>
                <w:sz w:val="20"/>
              </w:rPr>
              <w:lastRenderedPageBreak/>
              <w:t>Referentie behoort toe</w:t>
            </w:r>
            <w:r>
              <w:rPr>
                <w:rFonts w:cs="Lucida Sans Unicode"/>
                <w:color w:val="auto"/>
                <w:sz w:val="20"/>
              </w:rPr>
              <w:t xml:space="preserve"> </w:t>
            </w:r>
            <w:r w:rsidRPr="00EE64D0">
              <w:rPr>
                <w:rFonts w:cs="Lucida Sans Unicode"/>
                <w:color w:val="auto"/>
                <w:sz w:val="20"/>
              </w:rPr>
              <w:t>aan:</w:t>
            </w:r>
            <w:r>
              <w:rPr>
                <w:rFonts w:cs="Lucida Sans Unicode"/>
                <w:b w:val="0"/>
                <w:bCs w:val="0"/>
                <w:sz w:val="20"/>
              </w:rPr>
              <w:t xml:space="preserve"> </w:t>
            </w:r>
            <w:r w:rsidRPr="00EE64D0">
              <w:rPr>
                <w:rFonts w:cs="Lucida Sans Unicode"/>
                <w:color w:val="auto"/>
                <w:sz w:val="20"/>
              </w:rPr>
              <w:t>[</w:t>
            </w:r>
            <w:r w:rsidRPr="00EE64D0">
              <w:rPr>
                <w:rFonts w:cs="Lucida Sans Unicode"/>
                <w:color w:val="auto"/>
                <w:sz w:val="20"/>
                <w:highlight w:val="yellow"/>
              </w:rPr>
              <w:t>naam Inschrijver/</w:t>
            </w:r>
            <w:proofErr w:type="spellStart"/>
            <w:r w:rsidRPr="00EE64D0">
              <w:rPr>
                <w:rFonts w:cs="Lucida Sans Unicode"/>
                <w:color w:val="auto"/>
                <w:sz w:val="20"/>
                <w:highlight w:val="yellow"/>
              </w:rPr>
              <w:t>Combinant</w:t>
            </w:r>
            <w:proofErr w:type="spellEnd"/>
            <w:r w:rsidRPr="00EE64D0">
              <w:rPr>
                <w:rFonts w:cs="Lucida Sans Unicode"/>
                <w:color w:val="auto"/>
                <w:sz w:val="20"/>
                <w:highlight w:val="yellow"/>
              </w:rPr>
              <w:t>/Onderaannemer</w:t>
            </w:r>
            <w:r w:rsidRPr="00EE64D0">
              <w:rPr>
                <w:rFonts w:cs="Lucida Sans Unicode"/>
                <w:color w:val="auto"/>
                <w:sz w:val="20"/>
              </w:rPr>
              <w:t>]</w:t>
            </w:r>
          </w:p>
        </w:tc>
      </w:tr>
      <w:tr w:rsidR="004443AE" w:rsidRPr="00EE64D0" w14:paraId="68DEA046" w14:textId="77777777" w:rsidTr="004443AE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4"/>
          </w:tcPr>
          <w:p w14:paraId="58242CC1" w14:textId="03B854F8" w:rsidR="004443AE" w:rsidRPr="00EE64D0" w:rsidRDefault="004443AE" w:rsidP="004443AE">
            <w:pPr>
              <w:tabs>
                <w:tab w:val="left" w:pos="1851"/>
              </w:tabs>
              <w:jc w:val="center"/>
              <w:rPr>
                <w:rFonts w:cs="Lucida Sans Unicode"/>
                <w:b w:val="0"/>
                <w:bCs w:val="0"/>
                <w:sz w:val="20"/>
              </w:rPr>
            </w:pPr>
            <w:r w:rsidRPr="00EE64D0">
              <w:rPr>
                <w:rFonts w:cs="Lucida Sans Unicode"/>
                <w:sz w:val="20"/>
              </w:rPr>
              <w:t>Kerncompetentie 2</w:t>
            </w:r>
          </w:p>
        </w:tc>
      </w:tr>
      <w:tr w:rsidR="004443AE" w:rsidRPr="00EE64D0" w14:paraId="55B30612" w14:textId="77777777" w:rsidTr="004443AE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 w:val="restart"/>
          </w:tcPr>
          <w:p w14:paraId="3FB78ECC" w14:textId="77777777" w:rsidR="004443AE" w:rsidRPr="00EE64D0" w:rsidRDefault="004443AE" w:rsidP="00D75E61">
            <w:pPr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1</w:t>
            </w:r>
          </w:p>
        </w:tc>
        <w:tc>
          <w:tcPr>
            <w:tcW w:w="2126" w:type="dxa"/>
            <w:vMerge w:val="restart"/>
          </w:tcPr>
          <w:p w14:paraId="7FEDFB20" w14:textId="77777777" w:rsidR="004443AE" w:rsidRPr="00EE64D0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Gegevens referentie</w:t>
            </w:r>
          </w:p>
          <w:p w14:paraId="67C804B7" w14:textId="77777777" w:rsidR="004443AE" w:rsidRPr="00EE64D0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253" w:type="dxa"/>
          </w:tcPr>
          <w:p w14:paraId="7F69D7B0" w14:textId="651952B3" w:rsidR="004443AE" w:rsidRPr="00EE64D0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E64D0">
              <w:rPr>
                <w:sz w:val="20"/>
              </w:rPr>
              <w:t xml:space="preserve">Naam </w:t>
            </w:r>
            <w:r>
              <w:rPr>
                <w:sz w:val="20"/>
              </w:rPr>
              <w:t>referent, publieke organisatie</w:t>
            </w:r>
            <w:r w:rsidRPr="00EE64D0">
              <w:rPr>
                <w:sz w:val="20"/>
              </w:rPr>
              <w:t xml:space="preserve">  </w:t>
            </w:r>
          </w:p>
        </w:tc>
        <w:tc>
          <w:tcPr>
            <w:tcW w:w="7371" w:type="dxa"/>
          </w:tcPr>
          <w:p w14:paraId="1A847AC5" w14:textId="77777777" w:rsidR="004443AE" w:rsidRPr="00EE64D0" w:rsidRDefault="004443AE" w:rsidP="00D75E61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</w:tr>
      <w:tr w:rsidR="004443AE" w:rsidRPr="00EE64D0" w14:paraId="5AF3D485" w14:textId="77777777" w:rsidTr="004443AE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4FFCBEA6" w14:textId="77777777" w:rsidR="004443AE" w:rsidRPr="00EE64D0" w:rsidRDefault="004443AE" w:rsidP="00D75E61">
            <w:pPr>
              <w:rPr>
                <w:rFonts w:cs="Lucida Sans Unicode"/>
                <w:sz w:val="20"/>
              </w:rPr>
            </w:pPr>
          </w:p>
        </w:tc>
        <w:tc>
          <w:tcPr>
            <w:tcW w:w="2126" w:type="dxa"/>
            <w:vMerge/>
          </w:tcPr>
          <w:p w14:paraId="2E2AC58A" w14:textId="77777777" w:rsidR="004443AE" w:rsidRPr="00EE64D0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253" w:type="dxa"/>
          </w:tcPr>
          <w:p w14:paraId="39E913CD" w14:textId="77777777" w:rsidR="004443AE" w:rsidRPr="00EE64D0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 xml:space="preserve">Naam contactpersoon referent </w:t>
            </w:r>
          </w:p>
        </w:tc>
        <w:tc>
          <w:tcPr>
            <w:tcW w:w="7371" w:type="dxa"/>
          </w:tcPr>
          <w:p w14:paraId="3DA9830E" w14:textId="77777777" w:rsidR="004443AE" w:rsidRPr="00EE64D0" w:rsidRDefault="004443AE" w:rsidP="00D75E61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</w:tr>
      <w:tr w:rsidR="004443AE" w:rsidRPr="00EE64D0" w14:paraId="1E560009" w14:textId="77777777" w:rsidTr="004443AE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572CE721" w14:textId="77777777" w:rsidR="004443AE" w:rsidRPr="00EE64D0" w:rsidRDefault="004443AE" w:rsidP="00D75E61">
            <w:pPr>
              <w:rPr>
                <w:rFonts w:cs="Lucida Sans Unicode"/>
                <w:sz w:val="20"/>
              </w:rPr>
            </w:pPr>
          </w:p>
        </w:tc>
        <w:tc>
          <w:tcPr>
            <w:tcW w:w="2126" w:type="dxa"/>
            <w:vMerge/>
          </w:tcPr>
          <w:p w14:paraId="70ABBDA5" w14:textId="77777777" w:rsidR="004443AE" w:rsidRPr="00EE64D0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253" w:type="dxa"/>
          </w:tcPr>
          <w:p w14:paraId="079748EC" w14:textId="77777777" w:rsidR="004443AE" w:rsidRPr="00EE64D0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Telefoonnummer</w:t>
            </w:r>
          </w:p>
        </w:tc>
        <w:tc>
          <w:tcPr>
            <w:tcW w:w="7371" w:type="dxa"/>
          </w:tcPr>
          <w:p w14:paraId="51D54174" w14:textId="77777777" w:rsidR="004443AE" w:rsidRPr="00EE64D0" w:rsidRDefault="004443AE" w:rsidP="00D75E61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</w:tr>
      <w:tr w:rsidR="004443AE" w:rsidRPr="00EE64D0" w14:paraId="0795EFAA" w14:textId="77777777" w:rsidTr="004443AE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644C283E" w14:textId="77777777" w:rsidR="004443AE" w:rsidRPr="00EE64D0" w:rsidRDefault="004443AE" w:rsidP="00D75E61">
            <w:pPr>
              <w:rPr>
                <w:rFonts w:cs="Lucida Sans Unicode"/>
                <w:sz w:val="20"/>
              </w:rPr>
            </w:pPr>
          </w:p>
        </w:tc>
        <w:tc>
          <w:tcPr>
            <w:tcW w:w="2126" w:type="dxa"/>
            <w:vMerge/>
          </w:tcPr>
          <w:p w14:paraId="58B0BD98" w14:textId="77777777" w:rsidR="004443AE" w:rsidRPr="00EE64D0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253" w:type="dxa"/>
          </w:tcPr>
          <w:p w14:paraId="0F665FB7" w14:textId="77777777" w:rsidR="004443AE" w:rsidRPr="00EE64D0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Naam en omschrijving van het project</w:t>
            </w:r>
          </w:p>
        </w:tc>
        <w:tc>
          <w:tcPr>
            <w:tcW w:w="7371" w:type="dxa"/>
          </w:tcPr>
          <w:p w14:paraId="6572ADBE" w14:textId="77777777" w:rsidR="004443AE" w:rsidRPr="00EE64D0" w:rsidRDefault="004443AE" w:rsidP="00D75E61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</w:tr>
      <w:tr w:rsidR="004443AE" w:rsidRPr="00EE64D0" w14:paraId="05C06E23" w14:textId="77777777" w:rsidTr="00745E07">
        <w:trPr>
          <w:trHeight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 w:val="restart"/>
          </w:tcPr>
          <w:p w14:paraId="1E17F0BA" w14:textId="77777777" w:rsidR="004443AE" w:rsidRPr="00EE64D0" w:rsidRDefault="004443AE" w:rsidP="00D75E61">
            <w:pPr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2</w:t>
            </w:r>
          </w:p>
        </w:tc>
        <w:tc>
          <w:tcPr>
            <w:tcW w:w="2126" w:type="dxa"/>
            <w:vMerge w:val="restart"/>
          </w:tcPr>
          <w:p w14:paraId="177ACA3E" w14:textId="30CB81A7" w:rsidR="004443AE" w:rsidRPr="00EE64D0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 xml:space="preserve">Omvang en omschrijving van de referentieopdracht  </w:t>
            </w:r>
          </w:p>
        </w:tc>
        <w:tc>
          <w:tcPr>
            <w:tcW w:w="4253" w:type="dxa"/>
          </w:tcPr>
          <w:p w14:paraId="5CAD689D" w14:textId="22B967CE" w:rsidR="004443AE" w:rsidRPr="00EE64D0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Omschrijving opdracht</w:t>
            </w:r>
            <w:r w:rsidR="00745E07">
              <w:rPr>
                <w:rFonts w:cs="Lucida Sans Unicode"/>
                <w:sz w:val="20"/>
              </w:rPr>
              <w:t xml:space="preserve"> inclusief uitgevoerde diensten/werkzaamheden</w:t>
            </w:r>
          </w:p>
        </w:tc>
        <w:tc>
          <w:tcPr>
            <w:tcW w:w="7371" w:type="dxa"/>
          </w:tcPr>
          <w:p w14:paraId="039342CE" w14:textId="77777777" w:rsidR="004443AE" w:rsidRPr="00EE64D0" w:rsidRDefault="004443AE" w:rsidP="00D75E61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</w:tr>
      <w:tr w:rsidR="004443AE" w:rsidRPr="00EE64D0" w14:paraId="3D08E496" w14:textId="77777777" w:rsidTr="00277CE8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424DE33F" w14:textId="77777777" w:rsidR="004443AE" w:rsidRPr="00EE64D0" w:rsidRDefault="004443AE" w:rsidP="00D75E61">
            <w:pPr>
              <w:rPr>
                <w:rFonts w:cs="Lucida Sans Unicode"/>
                <w:sz w:val="20"/>
              </w:rPr>
            </w:pPr>
          </w:p>
        </w:tc>
        <w:tc>
          <w:tcPr>
            <w:tcW w:w="2126" w:type="dxa"/>
            <w:vMerge/>
          </w:tcPr>
          <w:p w14:paraId="4113BA02" w14:textId="77777777" w:rsidR="004443AE" w:rsidRPr="00EE64D0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253" w:type="dxa"/>
          </w:tcPr>
          <w:p w14:paraId="1B830F5A" w14:textId="5E392CCA" w:rsidR="004443AE" w:rsidRPr="00EE64D0" w:rsidRDefault="00277CE8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 xml:space="preserve">Omvang </w:t>
            </w:r>
            <w:r w:rsidR="00745E07">
              <w:rPr>
                <w:rFonts w:cs="Lucida Sans Unicode"/>
                <w:sz w:val="20"/>
              </w:rPr>
              <w:t xml:space="preserve">project </w:t>
            </w:r>
            <w:r>
              <w:rPr>
                <w:rFonts w:cs="Lucida Sans Unicode"/>
                <w:sz w:val="20"/>
              </w:rPr>
              <w:t>in m2</w:t>
            </w:r>
          </w:p>
        </w:tc>
        <w:tc>
          <w:tcPr>
            <w:tcW w:w="7371" w:type="dxa"/>
          </w:tcPr>
          <w:p w14:paraId="0DF0A68C" w14:textId="77777777" w:rsidR="004443AE" w:rsidRPr="00EE64D0" w:rsidRDefault="004443AE" w:rsidP="00D75E61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</w:tr>
      <w:tr w:rsidR="004443AE" w:rsidRPr="00EE64D0" w14:paraId="11013519" w14:textId="77777777" w:rsidTr="00745E07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1936154D" w14:textId="77777777" w:rsidR="004443AE" w:rsidRPr="00EE64D0" w:rsidRDefault="004443AE" w:rsidP="00D75E61">
            <w:pPr>
              <w:rPr>
                <w:rFonts w:cs="Lucida Sans Unicode"/>
                <w:sz w:val="20"/>
              </w:rPr>
            </w:pPr>
          </w:p>
        </w:tc>
        <w:tc>
          <w:tcPr>
            <w:tcW w:w="2126" w:type="dxa"/>
            <w:vMerge/>
          </w:tcPr>
          <w:p w14:paraId="4ADBF766" w14:textId="77777777" w:rsidR="004443AE" w:rsidRPr="00EE64D0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253" w:type="dxa"/>
          </w:tcPr>
          <w:p w14:paraId="73AEE861" w14:textId="77777777" w:rsidR="004443AE" w:rsidRPr="00EE64D0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Voldoet aan de gestelde eisen</w:t>
            </w:r>
          </w:p>
        </w:tc>
        <w:tc>
          <w:tcPr>
            <w:tcW w:w="7371" w:type="dxa"/>
          </w:tcPr>
          <w:p w14:paraId="1815D9C3" w14:textId="77777777" w:rsidR="004443AE" w:rsidRPr="00EE64D0" w:rsidRDefault="004443AE" w:rsidP="00D75E61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  <w:r w:rsidRPr="00EE64D0">
              <w:rPr>
                <w:rFonts w:cs="Lucida Sans Unicode"/>
                <w:b/>
                <w:bCs/>
                <w:sz w:val="20"/>
              </w:rPr>
              <w:t>Ja/ nee</w:t>
            </w:r>
          </w:p>
        </w:tc>
      </w:tr>
      <w:tr w:rsidR="004443AE" w:rsidRPr="00EE64D0" w14:paraId="63187D2F" w14:textId="77777777" w:rsidTr="004443AE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765EC550" w14:textId="77777777" w:rsidR="004443AE" w:rsidRPr="00EE64D0" w:rsidRDefault="004443AE" w:rsidP="00D75E61">
            <w:pPr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3</w:t>
            </w:r>
          </w:p>
        </w:tc>
        <w:tc>
          <w:tcPr>
            <w:tcW w:w="2126" w:type="dxa"/>
          </w:tcPr>
          <w:p w14:paraId="2CC487F9" w14:textId="77777777" w:rsidR="004443AE" w:rsidRPr="00EE64D0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Duur referentieopdracht</w:t>
            </w:r>
          </w:p>
        </w:tc>
        <w:tc>
          <w:tcPr>
            <w:tcW w:w="4253" w:type="dxa"/>
          </w:tcPr>
          <w:p w14:paraId="0AA12351" w14:textId="77777777" w:rsidR="004443AE" w:rsidRPr="00EE64D0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 xml:space="preserve">Datum aanvang en afronding </w:t>
            </w:r>
          </w:p>
        </w:tc>
        <w:tc>
          <w:tcPr>
            <w:tcW w:w="7371" w:type="dxa"/>
          </w:tcPr>
          <w:p w14:paraId="62D49551" w14:textId="77777777" w:rsidR="004443AE" w:rsidRPr="00EE64D0" w:rsidRDefault="004443AE" w:rsidP="00D75E61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</w:tr>
      <w:tr w:rsidR="004443AE" w:rsidRPr="00EE64D0" w14:paraId="21CD9915" w14:textId="77777777" w:rsidTr="004443AE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 w:val="restart"/>
          </w:tcPr>
          <w:p w14:paraId="3D8762D2" w14:textId="77777777" w:rsidR="004443AE" w:rsidRPr="00EE64D0" w:rsidRDefault="004443AE" w:rsidP="00D75E61">
            <w:pPr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4</w:t>
            </w:r>
          </w:p>
        </w:tc>
        <w:tc>
          <w:tcPr>
            <w:tcW w:w="2126" w:type="dxa"/>
            <w:vMerge w:val="restart"/>
          </w:tcPr>
          <w:p w14:paraId="0DE6D79A" w14:textId="77777777" w:rsidR="004443AE" w:rsidRPr="00EE64D0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 xml:space="preserve">Indien van toepassing  </w:t>
            </w:r>
            <w:proofErr w:type="spellStart"/>
            <w:r w:rsidRPr="00EE64D0">
              <w:rPr>
                <w:rFonts w:cs="Lucida Sans Unicode"/>
                <w:sz w:val="20"/>
              </w:rPr>
              <w:t>onderaanneming</w:t>
            </w:r>
            <w:proofErr w:type="spellEnd"/>
          </w:p>
        </w:tc>
        <w:tc>
          <w:tcPr>
            <w:tcW w:w="4253" w:type="dxa"/>
          </w:tcPr>
          <w:p w14:paraId="6BE9E318" w14:textId="77777777" w:rsidR="004443AE" w:rsidRPr="00EE64D0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Naam Onderaannemers</w:t>
            </w:r>
          </w:p>
        </w:tc>
        <w:tc>
          <w:tcPr>
            <w:tcW w:w="7371" w:type="dxa"/>
          </w:tcPr>
          <w:p w14:paraId="06B9F9BF" w14:textId="77777777" w:rsidR="004443AE" w:rsidRPr="00EE64D0" w:rsidRDefault="004443AE" w:rsidP="00D75E61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</w:tr>
      <w:tr w:rsidR="004443AE" w:rsidRPr="00EE64D0" w14:paraId="2FC27972" w14:textId="77777777" w:rsidTr="004443AE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67768D6C" w14:textId="77777777" w:rsidR="004443AE" w:rsidRPr="00EE64D0" w:rsidRDefault="004443AE" w:rsidP="00D75E61">
            <w:pPr>
              <w:rPr>
                <w:rFonts w:cs="Lucida Sans Unicode"/>
                <w:sz w:val="20"/>
              </w:rPr>
            </w:pPr>
          </w:p>
        </w:tc>
        <w:tc>
          <w:tcPr>
            <w:tcW w:w="2126" w:type="dxa"/>
            <w:vMerge/>
          </w:tcPr>
          <w:p w14:paraId="4A1C5D6C" w14:textId="77777777" w:rsidR="004443AE" w:rsidRPr="00EE64D0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253" w:type="dxa"/>
          </w:tcPr>
          <w:p w14:paraId="3D38D55F" w14:textId="77777777" w:rsidR="004443AE" w:rsidRPr="00EE64D0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Adres Onderaannemer(s)</w:t>
            </w:r>
          </w:p>
        </w:tc>
        <w:tc>
          <w:tcPr>
            <w:tcW w:w="7371" w:type="dxa"/>
          </w:tcPr>
          <w:p w14:paraId="485E6EE2" w14:textId="77777777" w:rsidR="004443AE" w:rsidRPr="00EE64D0" w:rsidRDefault="004443AE" w:rsidP="00D75E61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</w:tr>
      <w:tr w:rsidR="004443AE" w:rsidRPr="00EE64D0" w14:paraId="1C72630F" w14:textId="77777777" w:rsidTr="00745E07">
        <w:trPr>
          <w:trHeight w:val="1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52B9E47A" w14:textId="77777777" w:rsidR="004443AE" w:rsidRPr="00EE64D0" w:rsidDel="00BA1367" w:rsidRDefault="004443AE" w:rsidP="00D75E61">
            <w:pPr>
              <w:rPr>
                <w:rFonts w:cs="Lucida Sans Unicode"/>
                <w:sz w:val="20"/>
              </w:rPr>
            </w:pPr>
          </w:p>
        </w:tc>
        <w:tc>
          <w:tcPr>
            <w:tcW w:w="2126" w:type="dxa"/>
            <w:vMerge/>
          </w:tcPr>
          <w:p w14:paraId="407F02E6" w14:textId="77777777" w:rsidR="004443AE" w:rsidRPr="00EE64D0" w:rsidDel="00BA1367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253" w:type="dxa"/>
          </w:tcPr>
          <w:p w14:paraId="639EFE94" w14:textId="77777777" w:rsidR="004443AE" w:rsidRPr="00EE64D0" w:rsidDel="00BA1367" w:rsidRDefault="004443AE" w:rsidP="00D75E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 xml:space="preserve">Omschrijving werkzaamheden dat in </w:t>
            </w:r>
            <w:proofErr w:type="spellStart"/>
            <w:r w:rsidRPr="00EE64D0">
              <w:rPr>
                <w:rFonts w:cs="Lucida Sans Unicode"/>
                <w:sz w:val="20"/>
              </w:rPr>
              <w:t>onderaanneming</w:t>
            </w:r>
            <w:proofErr w:type="spellEnd"/>
            <w:r w:rsidRPr="00EE64D0">
              <w:rPr>
                <w:rFonts w:cs="Lucida Sans Unicode"/>
                <w:sz w:val="20"/>
              </w:rPr>
              <w:t xml:space="preserve"> is uitgevoerd</w:t>
            </w:r>
          </w:p>
        </w:tc>
        <w:tc>
          <w:tcPr>
            <w:tcW w:w="7371" w:type="dxa"/>
          </w:tcPr>
          <w:p w14:paraId="6599697A" w14:textId="77777777" w:rsidR="004443AE" w:rsidRPr="00EE64D0" w:rsidDel="00BA1367" w:rsidRDefault="004443AE" w:rsidP="00D75E61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  <w:r w:rsidRPr="00EE64D0">
              <w:rPr>
                <w:rFonts w:cs="Lucida Sans Unicode"/>
                <w:b/>
                <w:bCs/>
                <w:sz w:val="20"/>
              </w:rPr>
              <w:t xml:space="preserve">     </w:t>
            </w:r>
          </w:p>
        </w:tc>
      </w:tr>
    </w:tbl>
    <w:p w14:paraId="0116F110" w14:textId="682AB69F" w:rsidR="004443AE" w:rsidRDefault="004443AE" w:rsidP="00EA46F1">
      <w:pPr>
        <w:tabs>
          <w:tab w:val="left" w:pos="11553"/>
        </w:tabs>
      </w:pPr>
    </w:p>
    <w:tbl>
      <w:tblPr>
        <w:tblStyle w:val="GridTable4-Accent11"/>
        <w:tblW w:w="14029" w:type="dxa"/>
        <w:tblLayout w:type="fixed"/>
        <w:tblLook w:val="06A0" w:firstRow="1" w:lastRow="0" w:firstColumn="1" w:lastColumn="0" w:noHBand="1" w:noVBand="1"/>
      </w:tblPr>
      <w:tblGrid>
        <w:gridCol w:w="279"/>
        <w:gridCol w:w="2126"/>
        <w:gridCol w:w="4253"/>
        <w:gridCol w:w="7371"/>
      </w:tblGrid>
      <w:tr w:rsidR="004443AE" w:rsidRPr="00EE64D0" w14:paraId="089E6377" w14:textId="77777777" w:rsidTr="00444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4"/>
            <w:shd w:val="clear" w:color="auto" w:fill="A6A6A6" w:themeFill="background1" w:themeFillShade="A6"/>
          </w:tcPr>
          <w:p w14:paraId="0741F69C" w14:textId="77777777" w:rsidR="004443AE" w:rsidRPr="004443AE" w:rsidRDefault="004443AE" w:rsidP="004443AE">
            <w:pPr>
              <w:rPr>
                <w:rFonts w:cs="Lucida Sans Unicode"/>
                <w:b w:val="0"/>
                <w:bCs w:val="0"/>
                <w:sz w:val="20"/>
              </w:rPr>
            </w:pPr>
            <w:r w:rsidRPr="00EE64D0">
              <w:rPr>
                <w:rFonts w:cs="Lucida Sans Unicode"/>
                <w:color w:val="auto"/>
                <w:sz w:val="20"/>
              </w:rPr>
              <w:t>Referentie behoort toe</w:t>
            </w:r>
            <w:r>
              <w:rPr>
                <w:rFonts w:cs="Lucida Sans Unicode"/>
                <w:color w:val="auto"/>
                <w:sz w:val="20"/>
              </w:rPr>
              <w:t xml:space="preserve"> </w:t>
            </w:r>
            <w:r w:rsidRPr="00EE64D0">
              <w:rPr>
                <w:rFonts w:cs="Lucida Sans Unicode"/>
                <w:color w:val="auto"/>
                <w:sz w:val="20"/>
              </w:rPr>
              <w:t>aan:</w:t>
            </w:r>
            <w:r>
              <w:rPr>
                <w:rFonts w:cs="Lucida Sans Unicode"/>
                <w:b w:val="0"/>
                <w:bCs w:val="0"/>
                <w:sz w:val="20"/>
              </w:rPr>
              <w:t xml:space="preserve"> </w:t>
            </w:r>
            <w:r w:rsidRPr="00EE64D0">
              <w:rPr>
                <w:rFonts w:cs="Lucida Sans Unicode"/>
                <w:color w:val="auto"/>
                <w:sz w:val="20"/>
              </w:rPr>
              <w:t>[</w:t>
            </w:r>
            <w:r w:rsidRPr="00EE64D0">
              <w:rPr>
                <w:rFonts w:cs="Lucida Sans Unicode"/>
                <w:color w:val="auto"/>
                <w:sz w:val="20"/>
                <w:highlight w:val="yellow"/>
              </w:rPr>
              <w:t>naam Inschrijver/</w:t>
            </w:r>
            <w:proofErr w:type="spellStart"/>
            <w:r w:rsidRPr="00EE64D0">
              <w:rPr>
                <w:rFonts w:cs="Lucida Sans Unicode"/>
                <w:color w:val="auto"/>
                <w:sz w:val="20"/>
                <w:highlight w:val="yellow"/>
              </w:rPr>
              <w:t>Combinant</w:t>
            </w:r>
            <w:proofErr w:type="spellEnd"/>
            <w:r w:rsidRPr="00EE64D0">
              <w:rPr>
                <w:rFonts w:cs="Lucida Sans Unicode"/>
                <w:color w:val="auto"/>
                <w:sz w:val="20"/>
                <w:highlight w:val="yellow"/>
              </w:rPr>
              <w:t>/Onderaannemer</w:t>
            </w:r>
            <w:r w:rsidRPr="00EE64D0">
              <w:rPr>
                <w:rFonts w:cs="Lucida Sans Unicode"/>
                <w:color w:val="auto"/>
                <w:sz w:val="20"/>
              </w:rPr>
              <w:t>]</w:t>
            </w:r>
          </w:p>
        </w:tc>
      </w:tr>
      <w:tr w:rsidR="004443AE" w:rsidRPr="00EE64D0" w14:paraId="0EF32825" w14:textId="77777777" w:rsidTr="004443AE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4"/>
          </w:tcPr>
          <w:p w14:paraId="3F5A86D3" w14:textId="596743F7" w:rsidR="004443AE" w:rsidRPr="00EE64D0" w:rsidRDefault="004443AE" w:rsidP="004443AE">
            <w:pPr>
              <w:tabs>
                <w:tab w:val="left" w:pos="1851"/>
              </w:tabs>
              <w:jc w:val="center"/>
              <w:rPr>
                <w:rFonts w:cs="Lucida Sans Unicode"/>
                <w:b w:val="0"/>
                <w:bCs w:val="0"/>
                <w:sz w:val="20"/>
              </w:rPr>
            </w:pPr>
            <w:r w:rsidRPr="00EE64D0">
              <w:rPr>
                <w:rFonts w:cs="Lucida Sans Unicode"/>
                <w:sz w:val="20"/>
              </w:rPr>
              <w:t xml:space="preserve">Kerncompetentie </w:t>
            </w:r>
            <w:r>
              <w:rPr>
                <w:rFonts w:cs="Lucida Sans Unicode"/>
                <w:sz w:val="20"/>
              </w:rPr>
              <w:t>3</w:t>
            </w:r>
          </w:p>
        </w:tc>
      </w:tr>
      <w:tr w:rsidR="004443AE" w:rsidRPr="00EE64D0" w14:paraId="2C16B974" w14:textId="77777777" w:rsidTr="004443AE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 w:val="restart"/>
          </w:tcPr>
          <w:p w14:paraId="2157BE9A" w14:textId="77777777" w:rsidR="004443AE" w:rsidRPr="00EE64D0" w:rsidRDefault="004443AE" w:rsidP="004443AE">
            <w:pPr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1</w:t>
            </w:r>
          </w:p>
        </w:tc>
        <w:tc>
          <w:tcPr>
            <w:tcW w:w="2126" w:type="dxa"/>
            <w:vMerge w:val="restart"/>
          </w:tcPr>
          <w:p w14:paraId="3E37E566" w14:textId="77777777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Gegevens referentie</w:t>
            </w:r>
          </w:p>
          <w:p w14:paraId="01685087" w14:textId="77777777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253" w:type="dxa"/>
          </w:tcPr>
          <w:p w14:paraId="19E5EFB0" w14:textId="77777777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E64D0">
              <w:rPr>
                <w:sz w:val="20"/>
              </w:rPr>
              <w:t xml:space="preserve">Naam </w:t>
            </w:r>
            <w:r>
              <w:rPr>
                <w:sz w:val="20"/>
              </w:rPr>
              <w:t>referent, publieke organisatie</w:t>
            </w:r>
            <w:r w:rsidRPr="00EE64D0">
              <w:rPr>
                <w:sz w:val="20"/>
              </w:rPr>
              <w:t xml:space="preserve">  </w:t>
            </w:r>
          </w:p>
        </w:tc>
        <w:tc>
          <w:tcPr>
            <w:tcW w:w="7371" w:type="dxa"/>
          </w:tcPr>
          <w:p w14:paraId="2528DF99" w14:textId="77777777" w:rsidR="004443AE" w:rsidRPr="00EE64D0" w:rsidRDefault="004443AE" w:rsidP="004443AE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</w:tr>
      <w:tr w:rsidR="004443AE" w:rsidRPr="00EE64D0" w14:paraId="03741785" w14:textId="77777777" w:rsidTr="004443AE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7ED55032" w14:textId="77777777" w:rsidR="004443AE" w:rsidRPr="00EE64D0" w:rsidRDefault="004443AE" w:rsidP="004443AE">
            <w:pPr>
              <w:rPr>
                <w:rFonts w:cs="Lucida Sans Unicode"/>
                <w:sz w:val="20"/>
              </w:rPr>
            </w:pPr>
          </w:p>
        </w:tc>
        <w:tc>
          <w:tcPr>
            <w:tcW w:w="2126" w:type="dxa"/>
            <w:vMerge/>
          </w:tcPr>
          <w:p w14:paraId="5872876F" w14:textId="77777777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253" w:type="dxa"/>
          </w:tcPr>
          <w:p w14:paraId="3CC299E5" w14:textId="77777777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 xml:space="preserve">Naam contactpersoon referent </w:t>
            </w:r>
          </w:p>
        </w:tc>
        <w:tc>
          <w:tcPr>
            <w:tcW w:w="7371" w:type="dxa"/>
          </w:tcPr>
          <w:p w14:paraId="1096C79A" w14:textId="77777777" w:rsidR="004443AE" w:rsidRPr="00EE64D0" w:rsidRDefault="004443AE" w:rsidP="004443AE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</w:tr>
      <w:tr w:rsidR="004443AE" w:rsidRPr="00EE64D0" w14:paraId="79EA18A0" w14:textId="77777777" w:rsidTr="004443AE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17B7021D" w14:textId="77777777" w:rsidR="004443AE" w:rsidRPr="00EE64D0" w:rsidRDefault="004443AE" w:rsidP="004443AE">
            <w:pPr>
              <w:rPr>
                <w:rFonts w:cs="Lucida Sans Unicode"/>
                <w:sz w:val="20"/>
              </w:rPr>
            </w:pPr>
          </w:p>
        </w:tc>
        <w:tc>
          <w:tcPr>
            <w:tcW w:w="2126" w:type="dxa"/>
            <w:vMerge/>
          </w:tcPr>
          <w:p w14:paraId="62D8E03C" w14:textId="77777777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253" w:type="dxa"/>
          </w:tcPr>
          <w:p w14:paraId="351F4580" w14:textId="77777777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Telefoonnummer</w:t>
            </w:r>
          </w:p>
        </w:tc>
        <w:tc>
          <w:tcPr>
            <w:tcW w:w="7371" w:type="dxa"/>
          </w:tcPr>
          <w:p w14:paraId="0BBA01F7" w14:textId="77777777" w:rsidR="004443AE" w:rsidRPr="00EE64D0" w:rsidRDefault="004443AE" w:rsidP="004443AE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</w:tr>
      <w:tr w:rsidR="004443AE" w:rsidRPr="00EE64D0" w14:paraId="05CB51D5" w14:textId="77777777" w:rsidTr="004443AE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24BF9F4C" w14:textId="77777777" w:rsidR="004443AE" w:rsidRPr="00EE64D0" w:rsidRDefault="004443AE" w:rsidP="004443AE">
            <w:pPr>
              <w:rPr>
                <w:rFonts w:cs="Lucida Sans Unicode"/>
                <w:sz w:val="20"/>
              </w:rPr>
            </w:pPr>
          </w:p>
        </w:tc>
        <w:tc>
          <w:tcPr>
            <w:tcW w:w="2126" w:type="dxa"/>
            <w:vMerge/>
          </w:tcPr>
          <w:p w14:paraId="664EF31C" w14:textId="77777777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253" w:type="dxa"/>
          </w:tcPr>
          <w:p w14:paraId="7DD16477" w14:textId="77777777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Naam en omschrijving van het project</w:t>
            </w:r>
          </w:p>
        </w:tc>
        <w:tc>
          <w:tcPr>
            <w:tcW w:w="7371" w:type="dxa"/>
          </w:tcPr>
          <w:p w14:paraId="65082DA0" w14:textId="77777777" w:rsidR="004443AE" w:rsidRPr="00EE64D0" w:rsidRDefault="004443AE" w:rsidP="004443AE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</w:tr>
      <w:tr w:rsidR="004443AE" w:rsidRPr="00EE64D0" w14:paraId="5AE48FA4" w14:textId="77777777" w:rsidTr="004443AE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 w:val="restart"/>
          </w:tcPr>
          <w:p w14:paraId="640F11C6" w14:textId="77777777" w:rsidR="004443AE" w:rsidRPr="00EE64D0" w:rsidRDefault="004443AE" w:rsidP="004443AE">
            <w:pPr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2</w:t>
            </w:r>
          </w:p>
        </w:tc>
        <w:tc>
          <w:tcPr>
            <w:tcW w:w="2126" w:type="dxa"/>
            <w:vMerge w:val="restart"/>
          </w:tcPr>
          <w:p w14:paraId="3129B804" w14:textId="7F90162E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 xml:space="preserve">Omvang en omschrijving van de referentieopdracht </w:t>
            </w:r>
          </w:p>
        </w:tc>
        <w:tc>
          <w:tcPr>
            <w:tcW w:w="4253" w:type="dxa"/>
          </w:tcPr>
          <w:p w14:paraId="28853830" w14:textId="76C3200C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 xml:space="preserve">Omschrijving </w:t>
            </w:r>
            <w:r w:rsidR="00277CE8">
              <w:rPr>
                <w:rFonts w:cs="Lucida Sans Unicode"/>
                <w:sz w:val="20"/>
              </w:rPr>
              <w:t>adviesopdracht(en)/opgeleverd</w:t>
            </w:r>
            <w:r w:rsidR="00745E07">
              <w:rPr>
                <w:rFonts w:cs="Lucida Sans Unicode"/>
                <w:sz w:val="20"/>
              </w:rPr>
              <w:t xml:space="preserve">(e) </w:t>
            </w:r>
            <w:r w:rsidR="00277CE8">
              <w:rPr>
                <w:rFonts w:cs="Lucida Sans Unicode"/>
                <w:sz w:val="20"/>
              </w:rPr>
              <w:t>product(en)</w:t>
            </w:r>
          </w:p>
        </w:tc>
        <w:tc>
          <w:tcPr>
            <w:tcW w:w="7371" w:type="dxa"/>
          </w:tcPr>
          <w:p w14:paraId="19C94EE6" w14:textId="77777777" w:rsidR="004443AE" w:rsidRPr="00EE64D0" w:rsidRDefault="004443AE" w:rsidP="004443AE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</w:tr>
      <w:tr w:rsidR="004443AE" w:rsidRPr="00EE64D0" w14:paraId="4B70F311" w14:textId="77777777" w:rsidTr="00745E07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0D67685D" w14:textId="77777777" w:rsidR="004443AE" w:rsidRPr="00EE64D0" w:rsidRDefault="004443AE" w:rsidP="004443AE">
            <w:pPr>
              <w:rPr>
                <w:rFonts w:cs="Lucida Sans Unicode"/>
                <w:sz w:val="20"/>
              </w:rPr>
            </w:pPr>
          </w:p>
        </w:tc>
        <w:tc>
          <w:tcPr>
            <w:tcW w:w="2126" w:type="dxa"/>
            <w:vMerge/>
          </w:tcPr>
          <w:p w14:paraId="531B6CD5" w14:textId="77777777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253" w:type="dxa"/>
          </w:tcPr>
          <w:p w14:paraId="5E2B184B" w14:textId="7FFFE7A1" w:rsidR="004443AE" w:rsidRPr="00EE64D0" w:rsidRDefault="00745E07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>
              <w:rPr>
                <w:rFonts w:cs="Lucida Sans Unicode"/>
                <w:sz w:val="20"/>
              </w:rPr>
              <w:t>Uitgevoerde diensten/werkzaamheden</w:t>
            </w:r>
            <w:r w:rsidR="00277CE8">
              <w:rPr>
                <w:rFonts w:cs="Lucida Sans Unicode"/>
                <w:sz w:val="20"/>
              </w:rPr>
              <w:t xml:space="preserve"> per adviesopdracht</w:t>
            </w:r>
          </w:p>
          <w:p w14:paraId="364FEB2F" w14:textId="77777777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  <w:p w14:paraId="32FE402B" w14:textId="77777777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7371" w:type="dxa"/>
          </w:tcPr>
          <w:p w14:paraId="5EF08025" w14:textId="77777777" w:rsidR="004443AE" w:rsidRPr="00EE64D0" w:rsidRDefault="004443AE" w:rsidP="004443AE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</w:tr>
      <w:tr w:rsidR="004443AE" w:rsidRPr="00EE64D0" w14:paraId="45B12F72" w14:textId="77777777" w:rsidTr="00745E07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4729B508" w14:textId="77777777" w:rsidR="004443AE" w:rsidRPr="00EE64D0" w:rsidRDefault="004443AE" w:rsidP="004443AE">
            <w:pPr>
              <w:rPr>
                <w:rFonts w:cs="Lucida Sans Unicode"/>
                <w:sz w:val="20"/>
              </w:rPr>
            </w:pPr>
          </w:p>
        </w:tc>
        <w:tc>
          <w:tcPr>
            <w:tcW w:w="2126" w:type="dxa"/>
            <w:vMerge/>
          </w:tcPr>
          <w:p w14:paraId="2612D64A" w14:textId="77777777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253" w:type="dxa"/>
          </w:tcPr>
          <w:p w14:paraId="3BB39B51" w14:textId="77777777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Voldoet aan de gestelde eisen</w:t>
            </w:r>
          </w:p>
        </w:tc>
        <w:tc>
          <w:tcPr>
            <w:tcW w:w="7371" w:type="dxa"/>
          </w:tcPr>
          <w:p w14:paraId="745A425F" w14:textId="77777777" w:rsidR="004443AE" w:rsidRPr="00EE64D0" w:rsidRDefault="004443AE" w:rsidP="004443AE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  <w:r w:rsidRPr="00EE64D0">
              <w:rPr>
                <w:rFonts w:cs="Lucida Sans Unicode"/>
                <w:b/>
                <w:bCs/>
                <w:sz w:val="20"/>
              </w:rPr>
              <w:t>Ja/ nee</w:t>
            </w:r>
          </w:p>
        </w:tc>
      </w:tr>
      <w:tr w:rsidR="004443AE" w:rsidRPr="00EE64D0" w14:paraId="4C7E639F" w14:textId="77777777" w:rsidTr="004443AE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397608D9" w14:textId="77777777" w:rsidR="004443AE" w:rsidRPr="00EE64D0" w:rsidRDefault="004443AE" w:rsidP="004443AE">
            <w:pPr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3</w:t>
            </w:r>
          </w:p>
        </w:tc>
        <w:tc>
          <w:tcPr>
            <w:tcW w:w="2126" w:type="dxa"/>
          </w:tcPr>
          <w:p w14:paraId="003E3DE9" w14:textId="77777777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Duur referentieopdracht</w:t>
            </w:r>
          </w:p>
        </w:tc>
        <w:tc>
          <w:tcPr>
            <w:tcW w:w="4253" w:type="dxa"/>
          </w:tcPr>
          <w:p w14:paraId="6ED9B549" w14:textId="77777777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 xml:space="preserve">Datum aanvang en afronding </w:t>
            </w:r>
          </w:p>
        </w:tc>
        <w:tc>
          <w:tcPr>
            <w:tcW w:w="7371" w:type="dxa"/>
          </w:tcPr>
          <w:p w14:paraId="310CA0B7" w14:textId="77777777" w:rsidR="004443AE" w:rsidRPr="00EE64D0" w:rsidRDefault="004443AE" w:rsidP="004443AE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</w:tr>
      <w:tr w:rsidR="004443AE" w:rsidRPr="00EE64D0" w14:paraId="30DF7E4A" w14:textId="77777777" w:rsidTr="004443AE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 w:val="restart"/>
          </w:tcPr>
          <w:p w14:paraId="27C0AE1E" w14:textId="77777777" w:rsidR="004443AE" w:rsidRPr="00EE64D0" w:rsidRDefault="004443AE" w:rsidP="004443AE">
            <w:pPr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4</w:t>
            </w:r>
          </w:p>
        </w:tc>
        <w:tc>
          <w:tcPr>
            <w:tcW w:w="2126" w:type="dxa"/>
            <w:vMerge w:val="restart"/>
          </w:tcPr>
          <w:p w14:paraId="25E48932" w14:textId="77777777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 xml:space="preserve">Indien van toepassing  </w:t>
            </w:r>
            <w:proofErr w:type="spellStart"/>
            <w:r w:rsidRPr="00EE64D0">
              <w:rPr>
                <w:rFonts w:cs="Lucida Sans Unicode"/>
                <w:sz w:val="20"/>
              </w:rPr>
              <w:t>onderaanneming</w:t>
            </w:r>
            <w:proofErr w:type="spellEnd"/>
          </w:p>
        </w:tc>
        <w:tc>
          <w:tcPr>
            <w:tcW w:w="4253" w:type="dxa"/>
          </w:tcPr>
          <w:p w14:paraId="4B7003E7" w14:textId="77777777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Naam Onderaannemers</w:t>
            </w:r>
          </w:p>
        </w:tc>
        <w:tc>
          <w:tcPr>
            <w:tcW w:w="7371" w:type="dxa"/>
          </w:tcPr>
          <w:p w14:paraId="23528C5D" w14:textId="77777777" w:rsidR="004443AE" w:rsidRPr="00EE64D0" w:rsidRDefault="004443AE" w:rsidP="004443AE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</w:tr>
      <w:tr w:rsidR="004443AE" w:rsidRPr="00EE64D0" w14:paraId="13129440" w14:textId="77777777" w:rsidTr="004443AE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08FCA0B2" w14:textId="77777777" w:rsidR="004443AE" w:rsidRPr="00EE64D0" w:rsidRDefault="004443AE" w:rsidP="004443AE">
            <w:pPr>
              <w:rPr>
                <w:rFonts w:cs="Lucida Sans Unicode"/>
                <w:sz w:val="20"/>
              </w:rPr>
            </w:pPr>
          </w:p>
        </w:tc>
        <w:tc>
          <w:tcPr>
            <w:tcW w:w="2126" w:type="dxa"/>
            <w:vMerge/>
          </w:tcPr>
          <w:p w14:paraId="5EAD8EE6" w14:textId="77777777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253" w:type="dxa"/>
          </w:tcPr>
          <w:p w14:paraId="434FFD46" w14:textId="77777777" w:rsidR="004443AE" w:rsidRPr="00EE64D0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>Adres Onderaannemer(s)</w:t>
            </w:r>
          </w:p>
        </w:tc>
        <w:tc>
          <w:tcPr>
            <w:tcW w:w="7371" w:type="dxa"/>
          </w:tcPr>
          <w:p w14:paraId="6EB43999" w14:textId="77777777" w:rsidR="004443AE" w:rsidRPr="00EE64D0" w:rsidRDefault="004443AE" w:rsidP="004443AE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</w:p>
        </w:tc>
      </w:tr>
      <w:tr w:rsidR="004443AE" w:rsidRPr="00EE64D0" w14:paraId="0BE8689C" w14:textId="77777777" w:rsidTr="004443AE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vMerge/>
          </w:tcPr>
          <w:p w14:paraId="4ACE23DB" w14:textId="77777777" w:rsidR="004443AE" w:rsidRPr="00EE64D0" w:rsidDel="00BA1367" w:rsidRDefault="004443AE" w:rsidP="004443AE">
            <w:pPr>
              <w:rPr>
                <w:rFonts w:cs="Lucida Sans Unicode"/>
                <w:sz w:val="20"/>
              </w:rPr>
            </w:pPr>
          </w:p>
        </w:tc>
        <w:tc>
          <w:tcPr>
            <w:tcW w:w="2126" w:type="dxa"/>
            <w:vMerge/>
          </w:tcPr>
          <w:p w14:paraId="614262C5" w14:textId="77777777" w:rsidR="004443AE" w:rsidRPr="00EE64D0" w:rsidDel="00BA1367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4253" w:type="dxa"/>
          </w:tcPr>
          <w:p w14:paraId="4AD41414" w14:textId="77777777" w:rsidR="004443AE" w:rsidRPr="00EE64D0" w:rsidDel="00BA1367" w:rsidRDefault="004443AE" w:rsidP="00444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EE64D0">
              <w:rPr>
                <w:rFonts w:cs="Lucida Sans Unicode"/>
                <w:sz w:val="20"/>
              </w:rPr>
              <w:t xml:space="preserve">Omschrijving werkzaamheden dat in </w:t>
            </w:r>
            <w:proofErr w:type="spellStart"/>
            <w:r w:rsidRPr="00EE64D0">
              <w:rPr>
                <w:rFonts w:cs="Lucida Sans Unicode"/>
                <w:sz w:val="20"/>
              </w:rPr>
              <w:t>onderaanneming</w:t>
            </w:r>
            <w:proofErr w:type="spellEnd"/>
            <w:r w:rsidRPr="00EE64D0">
              <w:rPr>
                <w:rFonts w:cs="Lucida Sans Unicode"/>
                <w:sz w:val="20"/>
              </w:rPr>
              <w:t xml:space="preserve"> is uitgevoerd</w:t>
            </w:r>
          </w:p>
        </w:tc>
        <w:tc>
          <w:tcPr>
            <w:tcW w:w="7371" w:type="dxa"/>
          </w:tcPr>
          <w:p w14:paraId="45132E6A" w14:textId="77777777" w:rsidR="004443AE" w:rsidRPr="00EE64D0" w:rsidDel="00BA1367" w:rsidRDefault="004443AE" w:rsidP="004443AE">
            <w:pPr>
              <w:tabs>
                <w:tab w:val="left" w:pos="1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b/>
                <w:bCs/>
                <w:sz w:val="20"/>
              </w:rPr>
            </w:pPr>
            <w:r w:rsidRPr="00EE64D0">
              <w:rPr>
                <w:rFonts w:cs="Lucida Sans Unicode"/>
                <w:b/>
                <w:bCs/>
                <w:sz w:val="20"/>
              </w:rPr>
              <w:t xml:space="preserve">     </w:t>
            </w:r>
          </w:p>
        </w:tc>
      </w:tr>
    </w:tbl>
    <w:p w14:paraId="49ACDA5D" w14:textId="77777777" w:rsidR="004443AE" w:rsidRPr="00EE64D0" w:rsidRDefault="004443AE" w:rsidP="00EA46F1">
      <w:pPr>
        <w:tabs>
          <w:tab w:val="left" w:pos="11553"/>
        </w:tabs>
      </w:pPr>
    </w:p>
    <w:sectPr w:rsidR="004443AE" w:rsidRPr="00EE64D0" w:rsidSect="002B5E2A">
      <w:headerReference w:type="even" r:id="rId9"/>
      <w:headerReference w:type="default" r:id="rId10"/>
      <w:footerReference w:type="default" r:id="rId11"/>
      <w:headerReference w:type="first" r:id="rId12"/>
      <w:pgSz w:w="16840" w:h="11907" w:orient="landscape" w:code="9"/>
      <w:pgMar w:top="1418" w:right="1985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F6773" w14:textId="77777777" w:rsidR="00BD3216" w:rsidRDefault="00BD3216">
      <w:r>
        <w:separator/>
      </w:r>
    </w:p>
    <w:p w14:paraId="75404DD0" w14:textId="77777777" w:rsidR="00BD3216" w:rsidRDefault="00BD3216"/>
    <w:p w14:paraId="3EF616C1" w14:textId="77777777" w:rsidR="00BD3216" w:rsidRDefault="00BD3216"/>
  </w:endnote>
  <w:endnote w:type="continuationSeparator" w:id="0">
    <w:p w14:paraId="3308C536" w14:textId="77777777" w:rsidR="00BD3216" w:rsidRDefault="00BD3216">
      <w:r>
        <w:continuationSeparator/>
      </w:r>
    </w:p>
    <w:p w14:paraId="72827D83" w14:textId="77777777" w:rsidR="00BD3216" w:rsidRDefault="00BD3216"/>
    <w:p w14:paraId="1315F3B8" w14:textId="77777777" w:rsidR="00BD3216" w:rsidRDefault="00BD32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5238520"/>
      <w:docPartObj>
        <w:docPartGallery w:val="Page Numbers (Top of Page)"/>
        <w:docPartUnique/>
      </w:docPartObj>
    </w:sdtPr>
    <w:sdtContent>
      <w:p w14:paraId="5F81E0CD" w14:textId="2F81331C" w:rsidR="00BD3216" w:rsidRPr="003037B8" w:rsidRDefault="00BD3216" w:rsidP="00F00512">
        <w:pPr>
          <w:pStyle w:val="Voetnoot"/>
          <w:jc w:val="both"/>
        </w:pPr>
        <w:r w:rsidRPr="003037B8">
          <w:t>Gemeente Haarlem</w:t>
        </w:r>
      </w:p>
      <w:p w14:paraId="149A07D2" w14:textId="0AD0B1EB" w:rsidR="00BD3216" w:rsidRPr="00D75E61" w:rsidRDefault="00BD3216" w:rsidP="00F00512">
        <w:pPr>
          <w:pStyle w:val="Voetnoot"/>
          <w:jc w:val="both"/>
          <w:rPr>
            <w:lang w:val="x-none"/>
          </w:rPr>
        </w:pPr>
        <w:r>
          <w:rPr>
            <w:rFonts w:cstheme="minorHAnsi"/>
          </w:rPr>
          <w:t>Huisvestingspartner</w:t>
        </w:r>
        <w:r>
          <w:t xml:space="preserve">, kenmerk </w:t>
        </w:r>
        <w:r w:rsidRPr="00D75E61">
          <w:t>20221216098</w:t>
        </w:r>
      </w:p>
      <w:p w14:paraId="742AB39D" w14:textId="4F6FA358" w:rsidR="00BD3216" w:rsidRPr="003037B8" w:rsidRDefault="00BD3216" w:rsidP="00834A13">
        <w:pPr>
          <w:pStyle w:val="Voetnoot"/>
          <w:jc w:val="both"/>
          <w:rPr>
            <w:b/>
          </w:rPr>
        </w:pPr>
        <w:fldSimple w:instr=" DOCPROPERTY  &quot;Naam procesdocument&quot;  \* MERGEFORMAT ">
          <w:r>
            <w:t>Model Opgave referentieprojecten</w:t>
          </w:r>
        </w:fldSimple>
        <w:r w:rsidRPr="003037B8">
          <w:tab/>
          <w:t xml:space="preserve">Pagina </w:t>
        </w:r>
        <w:r w:rsidRPr="003037B8">
          <w:rPr>
            <w:bCs/>
          </w:rPr>
          <w:fldChar w:fldCharType="begin"/>
        </w:r>
        <w:r w:rsidRPr="003037B8">
          <w:rPr>
            <w:bCs/>
          </w:rPr>
          <w:instrText>PAGE</w:instrText>
        </w:r>
        <w:r w:rsidRPr="003037B8">
          <w:rPr>
            <w:bCs/>
          </w:rPr>
          <w:fldChar w:fldCharType="separate"/>
        </w:r>
        <w:r>
          <w:rPr>
            <w:bCs/>
            <w:noProof/>
          </w:rPr>
          <w:t>4</w:t>
        </w:r>
        <w:r w:rsidRPr="003037B8">
          <w:rPr>
            <w:bCs/>
          </w:rPr>
          <w:fldChar w:fldCharType="end"/>
        </w:r>
        <w:r w:rsidRPr="003037B8">
          <w:t xml:space="preserve"> van </w:t>
        </w:r>
        <w:r w:rsidRPr="003037B8">
          <w:rPr>
            <w:bCs/>
          </w:rPr>
          <w:fldChar w:fldCharType="begin"/>
        </w:r>
        <w:r w:rsidRPr="003037B8">
          <w:rPr>
            <w:bCs/>
          </w:rPr>
          <w:instrText>NUMPAGES</w:instrText>
        </w:r>
        <w:r w:rsidRPr="003037B8">
          <w:rPr>
            <w:bCs/>
          </w:rPr>
          <w:fldChar w:fldCharType="separate"/>
        </w:r>
        <w:r>
          <w:rPr>
            <w:bCs/>
            <w:noProof/>
          </w:rPr>
          <w:t>6</w:t>
        </w:r>
        <w:r w:rsidRPr="003037B8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C768F" w14:textId="77777777" w:rsidR="00BD3216" w:rsidRDefault="00BD3216">
      <w:r>
        <w:separator/>
      </w:r>
    </w:p>
    <w:p w14:paraId="626D37D8" w14:textId="77777777" w:rsidR="00BD3216" w:rsidRDefault="00BD3216"/>
    <w:p w14:paraId="130448E4" w14:textId="77777777" w:rsidR="00BD3216" w:rsidRDefault="00BD3216"/>
  </w:footnote>
  <w:footnote w:type="continuationSeparator" w:id="0">
    <w:p w14:paraId="402A496A" w14:textId="77777777" w:rsidR="00BD3216" w:rsidRDefault="00BD3216">
      <w:r>
        <w:continuationSeparator/>
      </w:r>
    </w:p>
    <w:p w14:paraId="314F2E8B" w14:textId="77777777" w:rsidR="00BD3216" w:rsidRDefault="00BD3216"/>
    <w:p w14:paraId="45B94577" w14:textId="77777777" w:rsidR="00BD3216" w:rsidRDefault="00BD32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B5ECE" w14:textId="77777777" w:rsidR="00BD3216" w:rsidRDefault="00BD3216"/>
  <w:p w14:paraId="4DD0F501" w14:textId="77777777" w:rsidR="00BD3216" w:rsidRDefault="00BD32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B834B" w14:textId="0F9D4592" w:rsidR="00BD3216" w:rsidRPr="00EA46F1" w:rsidRDefault="00BD3216" w:rsidP="000421DD">
    <w:pPr>
      <w:pStyle w:val="Koptekst"/>
      <w:rPr>
        <w:b/>
        <w:lang w:val="nl-NL"/>
      </w:rPr>
    </w:pPr>
    <w:r>
      <w:rPr>
        <w:b/>
        <w:lang w:val="nl-NL"/>
      </w:rPr>
      <w:t xml:space="preserve">Bijlage 6 </w:t>
    </w:r>
    <w:r w:rsidRPr="009F190D">
      <w:rPr>
        <w:b/>
        <w:lang w:val="nl-NL"/>
      </w:rPr>
      <w:t>Model opgave referentieprojecten/kerncompetentie</w:t>
    </w:r>
    <w:r>
      <w:rPr>
        <w:b/>
        <w:lang w:val="nl-NL"/>
      </w:rPr>
      <w:t xml:space="preserve"> | </w:t>
    </w:r>
    <w:r w:rsidRPr="009F190D">
      <w:rPr>
        <w:b/>
        <w:lang w:val="nl-NL"/>
      </w:rPr>
      <w:t xml:space="preserve"> </w:t>
    </w:r>
    <w:r>
      <w:rPr>
        <w:b/>
        <w:lang w:val="nl-NL"/>
      </w:rPr>
      <w:t>HUISVESTINGSPARTNER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B615C" w14:textId="77777777" w:rsidR="00BD3216" w:rsidRDefault="00BD3216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3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5" w15:restartNumberingAfterBreak="0">
    <w:nsid w:val="27651453"/>
    <w:multiLevelType w:val="hybridMultilevel"/>
    <w:tmpl w:val="CFF4388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C32414"/>
    <w:multiLevelType w:val="hybridMultilevel"/>
    <w:tmpl w:val="5E0ED120"/>
    <w:lvl w:ilvl="0" w:tplc="6EA673C2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bCs/>
        <w:i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BB04FB"/>
    <w:rsid w:val="000009CC"/>
    <w:rsid w:val="00001BAC"/>
    <w:rsid w:val="00005347"/>
    <w:rsid w:val="00005C9A"/>
    <w:rsid w:val="00006A48"/>
    <w:rsid w:val="00006C74"/>
    <w:rsid w:val="00006D88"/>
    <w:rsid w:val="0000723B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1DD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B5DF9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D6BBC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03730"/>
    <w:rsid w:val="0011071A"/>
    <w:rsid w:val="00110AAF"/>
    <w:rsid w:val="00110EA5"/>
    <w:rsid w:val="001124CD"/>
    <w:rsid w:val="0011512D"/>
    <w:rsid w:val="00124D78"/>
    <w:rsid w:val="00124E44"/>
    <w:rsid w:val="00124F5E"/>
    <w:rsid w:val="001262F8"/>
    <w:rsid w:val="001300AB"/>
    <w:rsid w:val="00133EAD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D0"/>
    <w:rsid w:val="001729F9"/>
    <w:rsid w:val="00172A33"/>
    <w:rsid w:val="00172A99"/>
    <w:rsid w:val="00176155"/>
    <w:rsid w:val="001766F6"/>
    <w:rsid w:val="00176E44"/>
    <w:rsid w:val="001770E0"/>
    <w:rsid w:val="00177A02"/>
    <w:rsid w:val="00180102"/>
    <w:rsid w:val="0018309D"/>
    <w:rsid w:val="001847DF"/>
    <w:rsid w:val="00190871"/>
    <w:rsid w:val="001A0EA5"/>
    <w:rsid w:val="001A1B86"/>
    <w:rsid w:val="001A2473"/>
    <w:rsid w:val="001B2BAC"/>
    <w:rsid w:val="001B4D32"/>
    <w:rsid w:val="001B5EAB"/>
    <w:rsid w:val="001B681F"/>
    <w:rsid w:val="001C0463"/>
    <w:rsid w:val="001C2930"/>
    <w:rsid w:val="001C5766"/>
    <w:rsid w:val="001C5DC8"/>
    <w:rsid w:val="001C65EB"/>
    <w:rsid w:val="001D1E84"/>
    <w:rsid w:val="001D240D"/>
    <w:rsid w:val="001D2505"/>
    <w:rsid w:val="001D3A7D"/>
    <w:rsid w:val="001D4DD7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1298"/>
    <w:rsid w:val="002627C6"/>
    <w:rsid w:val="00262FD3"/>
    <w:rsid w:val="00263099"/>
    <w:rsid w:val="002655F2"/>
    <w:rsid w:val="00271D7D"/>
    <w:rsid w:val="00276F15"/>
    <w:rsid w:val="00277BBA"/>
    <w:rsid w:val="00277CE8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A7BD0"/>
    <w:rsid w:val="002B0863"/>
    <w:rsid w:val="002B0DDC"/>
    <w:rsid w:val="002B1387"/>
    <w:rsid w:val="002B197B"/>
    <w:rsid w:val="002B4FE9"/>
    <w:rsid w:val="002B5B16"/>
    <w:rsid w:val="002B5E2A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2B81"/>
    <w:rsid w:val="003037B8"/>
    <w:rsid w:val="0030422F"/>
    <w:rsid w:val="00304DF5"/>
    <w:rsid w:val="00305770"/>
    <w:rsid w:val="00305BB6"/>
    <w:rsid w:val="00306C8A"/>
    <w:rsid w:val="003102F4"/>
    <w:rsid w:val="00312397"/>
    <w:rsid w:val="00314B01"/>
    <w:rsid w:val="0032000B"/>
    <w:rsid w:val="0032080E"/>
    <w:rsid w:val="0032156F"/>
    <w:rsid w:val="00323590"/>
    <w:rsid w:val="00323CC8"/>
    <w:rsid w:val="00330935"/>
    <w:rsid w:val="00330F08"/>
    <w:rsid w:val="00332315"/>
    <w:rsid w:val="003330D0"/>
    <w:rsid w:val="00334E17"/>
    <w:rsid w:val="0033705A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51D1"/>
    <w:rsid w:val="00376FF0"/>
    <w:rsid w:val="0037780B"/>
    <w:rsid w:val="0038088C"/>
    <w:rsid w:val="00380E22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3AE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25DD"/>
    <w:rsid w:val="00474A62"/>
    <w:rsid w:val="0047608F"/>
    <w:rsid w:val="0048063F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2F2"/>
    <w:rsid w:val="004A2990"/>
    <w:rsid w:val="004A2DF3"/>
    <w:rsid w:val="004A40A8"/>
    <w:rsid w:val="004A53EF"/>
    <w:rsid w:val="004B0204"/>
    <w:rsid w:val="004B1340"/>
    <w:rsid w:val="004B25B7"/>
    <w:rsid w:val="004B35BD"/>
    <w:rsid w:val="004B3FA2"/>
    <w:rsid w:val="004B4C7B"/>
    <w:rsid w:val="004B7FE7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391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5383"/>
    <w:rsid w:val="00532F43"/>
    <w:rsid w:val="00533A12"/>
    <w:rsid w:val="0054020C"/>
    <w:rsid w:val="00540516"/>
    <w:rsid w:val="005411F1"/>
    <w:rsid w:val="005414E8"/>
    <w:rsid w:val="00544173"/>
    <w:rsid w:val="00547047"/>
    <w:rsid w:val="00553217"/>
    <w:rsid w:val="005533CD"/>
    <w:rsid w:val="00555617"/>
    <w:rsid w:val="00563B3A"/>
    <w:rsid w:val="0056750E"/>
    <w:rsid w:val="00567688"/>
    <w:rsid w:val="00567983"/>
    <w:rsid w:val="005706BB"/>
    <w:rsid w:val="00574CFD"/>
    <w:rsid w:val="00576219"/>
    <w:rsid w:val="00581D2E"/>
    <w:rsid w:val="0058264D"/>
    <w:rsid w:val="005844ED"/>
    <w:rsid w:val="00587531"/>
    <w:rsid w:val="0059226E"/>
    <w:rsid w:val="00592491"/>
    <w:rsid w:val="0059492C"/>
    <w:rsid w:val="00596D0C"/>
    <w:rsid w:val="005B3D3F"/>
    <w:rsid w:val="005B6832"/>
    <w:rsid w:val="005C33D5"/>
    <w:rsid w:val="005C387C"/>
    <w:rsid w:val="005C4311"/>
    <w:rsid w:val="005C52B4"/>
    <w:rsid w:val="005D34E9"/>
    <w:rsid w:val="005D3B6B"/>
    <w:rsid w:val="005D52D7"/>
    <w:rsid w:val="005D7891"/>
    <w:rsid w:val="005D7F60"/>
    <w:rsid w:val="005E09B5"/>
    <w:rsid w:val="005E12FF"/>
    <w:rsid w:val="005E3DA1"/>
    <w:rsid w:val="005E631D"/>
    <w:rsid w:val="005E6BDC"/>
    <w:rsid w:val="005F002C"/>
    <w:rsid w:val="005F0218"/>
    <w:rsid w:val="005F3176"/>
    <w:rsid w:val="005F3288"/>
    <w:rsid w:val="005F3E55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5A27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7E96"/>
    <w:rsid w:val="006F17C6"/>
    <w:rsid w:val="006F3440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3C5E"/>
    <w:rsid w:val="007445C2"/>
    <w:rsid w:val="00745E07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1120"/>
    <w:rsid w:val="00773CE4"/>
    <w:rsid w:val="007741D4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5E28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76A7"/>
    <w:rsid w:val="008109D0"/>
    <w:rsid w:val="00811108"/>
    <w:rsid w:val="00812265"/>
    <w:rsid w:val="00814C60"/>
    <w:rsid w:val="00820048"/>
    <w:rsid w:val="00820FB7"/>
    <w:rsid w:val="00822EAD"/>
    <w:rsid w:val="00826320"/>
    <w:rsid w:val="00826B6C"/>
    <w:rsid w:val="00831FD5"/>
    <w:rsid w:val="00833A2B"/>
    <w:rsid w:val="00834A13"/>
    <w:rsid w:val="00835345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2D6D"/>
    <w:rsid w:val="0085444D"/>
    <w:rsid w:val="0085602A"/>
    <w:rsid w:val="00857E42"/>
    <w:rsid w:val="008607A8"/>
    <w:rsid w:val="00865E88"/>
    <w:rsid w:val="00874B77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2CF3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3857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3E2"/>
    <w:rsid w:val="00906963"/>
    <w:rsid w:val="009073B5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7921"/>
    <w:rsid w:val="00931264"/>
    <w:rsid w:val="00935AA5"/>
    <w:rsid w:val="00936DED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7DCC"/>
    <w:rsid w:val="00992056"/>
    <w:rsid w:val="00995262"/>
    <w:rsid w:val="00996371"/>
    <w:rsid w:val="009967DE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33D4"/>
    <w:rsid w:val="009E362D"/>
    <w:rsid w:val="009F0121"/>
    <w:rsid w:val="009F0B2C"/>
    <w:rsid w:val="009F190D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009"/>
    <w:rsid w:val="00A71B24"/>
    <w:rsid w:val="00A7262F"/>
    <w:rsid w:val="00A73424"/>
    <w:rsid w:val="00A73430"/>
    <w:rsid w:val="00A73FA2"/>
    <w:rsid w:val="00A74E8A"/>
    <w:rsid w:val="00A779FF"/>
    <w:rsid w:val="00A80A78"/>
    <w:rsid w:val="00A81E17"/>
    <w:rsid w:val="00A84508"/>
    <w:rsid w:val="00A932AD"/>
    <w:rsid w:val="00A95BFA"/>
    <w:rsid w:val="00A96EDD"/>
    <w:rsid w:val="00AA03F4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2181"/>
    <w:rsid w:val="00AC2854"/>
    <w:rsid w:val="00AC4F67"/>
    <w:rsid w:val="00AC5D81"/>
    <w:rsid w:val="00AC76AF"/>
    <w:rsid w:val="00AD20E7"/>
    <w:rsid w:val="00AD246B"/>
    <w:rsid w:val="00AD3D06"/>
    <w:rsid w:val="00AD4A52"/>
    <w:rsid w:val="00AD7C6D"/>
    <w:rsid w:val="00AE2FE2"/>
    <w:rsid w:val="00AE547E"/>
    <w:rsid w:val="00AE652C"/>
    <w:rsid w:val="00AE6A7C"/>
    <w:rsid w:val="00AE6AC7"/>
    <w:rsid w:val="00AE7540"/>
    <w:rsid w:val="00AF2897"/>
    <w:rsid w:val="00AF36D1"/>
    <w:rsid w:val="00AF4132"/>
    <w:rsid w:val="00B0489E"/>
    <w:rsid w:val="00B069E4"/>
    <w:rsid w:val="00B07EB9"/>
    <w:rsid w:val="00B11435"/>
    <w:rsid w:val="00B13319"/>
    <w:rsid w:val="00B16A3B"/>
    <w:rsid w:val="00B20F47"/>
    <w:rsid w:val="00B21A2A"/>
    <w:rsid w:val="00B21C38"/>
    <w:rsid w:val="00B2411E"/>
    <w:rsid w:val="00B24D24"/>
    <w:rsid w:val="00B259DD"/>
    <w:rsid w:val="00B261C5"/>
    <w:rsid w:val="00B2642C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E56"/>
    <w:rsid w:val="00B7163A"/>
    <w:rsid w:val="00B7431A"/>
    <w:rsid w:val="00B74937"/>
    <w:rsid w:val="00B75387"/>
    <w:rsid w:val="00B80610"/>
    <w:rsid w:val="00B82D22"/>
    <w:rsid w:val="00B83068"/>
    <w:rsid w:val="00B83DA0"/>
    <w:rsid w:val="00B84A4F"/>
    <w:rsid w:val="00B867AA"/>
    <w:rsid w:val="00B86D53"/>
    <w:rsid w:val="00B93A2D"/>
    <w:rsid w:val="00B93CBA"/>
    <w:rsid w:val="00B9754D"/>
    <w:rsid w:val="00BA0F91"/>
    <w:rsid w:val="00BA1367"/>
    <w:rsid w:val="00BA297C"/>
    <w:rsid w:val="00BA51DE"/>
    <w:rsid w:val="00BA6488"/>
    <w:rsid w:val="00BA6518"/>
    <w:rsid w:val="00BB04FB"/>
    <w:rsid w:val="00BB0ACF"/>
    <w:rsid w:val="00BB156B"/>
    <w:rsid w:val="00BB21A9"/>
    <w:rsid w:val="00BB22C3"/>
    <w:rsid w:val="00BB332E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0B5"/>
    <w:rsid w:val="00BC6A7B"/>
    <w:rsid w:val="00BD2E88"/>
    <w:rsid w:val="00BD3216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2544"/>
    <w:rsid w:val="00BE6729"/>
    <w:rsid w:val="00BF1AC2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2AC6"/>
    <w:rsid w:val="00C34A44"/>
    <w:rsid w:val="00C34EEE"/>
    <w:rsid w:val="00C35F78"/>
    <w:rsid w:val="00C37D90"/>
    <w:rsid w:val="00C37E98"/>
    <w:rsid w:val="00C4141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30DE"/>
    <w:rsid w:val="00C758F9"/>
    <w:rsid w:val="00C800D1"/>
    <w:rsid w:val="00C808EA"/>
    <w:rsid w:val="00C83CFF"/>
    <w:rsid w:val="00C85704"/>
    <w:rsid w:val="00C85CB4"/>
    <w:rsid w:val="00C86764"/>
    <w:rsid w:val="00C9078F"/>
    <w:rsid w:val="00C90F26"/>
    <w:rsid w:val="00C91FA5"/>
    <w:rsid w:val="00C92164"/>
    <w:rsid w:val="00C92F51"/>
    <w:rsid w:val="00C94F34"/>
    <w:rsid w:val="00C95FB0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2A"/>
    <w:rsid w:val="00CD42C1"/>
    <w:rsid w:val="00CD5889"/>
    <w:rsid w:val="00CD69A6"/>
    <w:rsid w:val="00CE3417"/>
    <w:rsid w:val="00CE5086"/>
    <w:rsid w:val="00CE575E"/>
    <w:rsid w:val="00CE60EC"/>
    <w:rsid w:val="00CE6F0F"/>
    <w:rsid w:val="00CE78BE"/>
    <w:rsid w:val="00CE7ED8"/>
    <w:rsid w:val="00CF0C55"/>
    <w:rsid w:val="00CF1ADB"/>
    <w:rsid w:val="00CF600C"/>
    <w:rsid w:val="00CF74E0"/>
    <w:rsid w:val="00CF7EE6"/>
    <w:rsid w:val="00D001CE"/>
    <w:rsid w:val="00D01AC2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18A7"/>
    <w:rsid w:val="00D32776"/>
    <w:rsid w:val="00D32D3E"/>
    <w:rsid w:val="00D35255"/>
    <w:rsid w:val="00D370AC"/>
    <w:rsid w:val="00D3779E"/>
    <w:rsid w:val="00D41ECE"/>
    <w:rsid w:val="00D42775"/>
    <w:rsid w:val="00D46E60"/>
    <w:rsid w:val="00D50E8A"/>
    <w:rsid w:val="00D51D98"/>
    <w:rsid w:val="00D5411D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5E61"/>
    <w:rsid w:val="00D76B2E"/>
    <w:rsid w:val="00D76D8E"/>
    <w:rsid w:val="00D82FF2"/>
    <w:rsid w:val="00D84FD1"/>
    <w:rsid w:val="00D87ED1"/>
    <w:rsid w:val="00D91100"/>
    <w:rsid w:val="00D93E93"/>
    <w:rsid w:val="00D950ED"/>
    <w:rsid w:val="00D9692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FCE"/>
    <w:rsid w:val="00DF0147"/>
    <w:rsid w:val="00DF0961"/>
    <w:rsid w:val="00DF2AD7"/>
    <w:rsid w:val="00DF3F50"/>
    <w:rsid w:val="00DF6EA5"/>
    <w:rsid w:val="00DF74BB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3A27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56E69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46F1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047A"/>
    <w:rsid w:val="00ED122C"/>
    <w:rsid w:val="00ED1678"/>
    <w:rsid w:val="00ED37ED"/>
    <w:rsid w:val="00ED3952"/>
    <w:rsid w:val="00ED3F47"/>
    <w:rsid w:val="00ED5ABB"/>
    <w:rsid w:val="00ED7A88"/>
    <w:rsid w:val="00EE058A"/>
    <w:rsid w:val="00EE64D0"/>
    <w:rsid w:val="00EE770E"/>
    <w:rsid w:val="00EF3727"/>
    <w:rsid w:val="00EF3BBD"/>
    <w:rsid w:val="00EF44D7"/>
    <w:rsid w:val="00EF7C81"/>
    <w:rsid w:val="00F00512"/>
    <w:rsid w:val="00F00D4B"/>
    <w:rsid w:val="00F0210E"/>
    <w:rsid w:val="00F03213"/>
    <w:rsid w:val="00F11BEE"/>
    <w:rsid w:val="00F13756"/>
    <w:rsid w:val="00F1463A"/>
    <w:rsid w:val="00F15D07"/>
    <w:rsid w:val="00F17FA5"/>
    <w:rsid w:val="00F20EC3"/>
    <w:rsid w:val="00F217A0"/>
    <w:rsid w:val="00F22EC7"/>
    <w:rsid w:val="00F31699"/>
    <w:rsid w:val="00F32339"/>
    <w:rsid w:val="00F33825"/>
    <w:rsid w:val="00F35110"/>
    <w:rsid w:val="00F36DEE"/>
    <w:rsid w:val="00F41978"/>
    <w:rsid w:val="00F42451"/>
    <w:rsid w:val="00F45E0C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85D53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B0F63"/>
    <w:rsid w:val="00FB36A4"/>
    <w:rsid w:val="00FB4FC4"/>
    <w:rsid w:val="00FC2A6B"/>
    <w:rsid w:val="00FC4147"/>
    <w:rsid w:val="00FC47F3"/>
    <w:rsid w:val="00FC51BD"/>
    <w:rsid w:val="00FC65EF"/>
    <w:rsid w:val="00FD052A"/>
    <w:rsid w:val="00FD1784"/>
    <w:rsid w:val="00FD37C9"/>
    <w:rsid w:val="00FD5F07"/>
    <w:rsid w:val="00FD68D1"/>
    <w:rsid w:val="00FD74EF"/>
    <w:rsid w:val="00FE2E6E"/>
    <w:rsid w:val="00FE2F06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72DA6669"/>
  <w15:docId w15:val="{4C24953C-CCAD-49A5-9AF7-78BA6E0A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C60B5"/>
    <w:pPr>
      <w:spacing w:after="120" w:line="240" w:lineRule="atLeast"/>
    </w:pPr>
    <w:rPr>
      <w:rFonts w:asciiTheme="minorHAnsi" w:hAnsiTheme="min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7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eastAsia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eastAsia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semiHidden/>
    <w:rPr>
      <w:sz w:val="16"/>
    </w:rPr>
  </w:style>
  <w:style w:type="paragraph" w:styleId="Ballontekst">
    <w:name w:val="Balloon Text"/>
    <w:basedOn w:val="Standaard"/>
    <w:semiHidden/>
    <w:rPr>
      <w:rFonts w:ascii="Tahoma" w:hAnsi="Tahoma"/>
      <w:sz w:val="16"/>
    </w:rPr>
  </w:style>
  <w:style w:type="paragraph" w:styleId="Lijstalinea">
    <w:name w:val="List Paragraph"/>
    <w:basedOn w:val="Standaard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eastAsia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Cs w:val="21"/>
      <w:lang w:val="x-none" w:eastAsia="en-US"/>
    </w:rPr>
  </w:style>
  <w:style w:type="paragraph" w:styleId="Bronvermelding">
    <w:name w:val="table of authorities"/>
    <w:basedOn w:val="Standaard"/>
    <w:next w:val="Standaard"/>
    <w:semiHidden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</w:style>
  <w:style w:type="paragraph" w:styleId="Index2">
    <w:name w:val="index 2"/>
    <w:basedOn w:val="Standaard"/>
    <w:next w:val="Standaard"/>
    <w:autoRedefine/>
    <w:semiHidden/>
    <w:pPr>
      <w:ind w:left="283"/>
    </w:pPr>
  </w:style>
  <w:style w:type="paragraph" w:styleId="Index3">
    <w:name w:val="index 3"/>
    <w:basedOn w:val="Standaard"/>
    <w:next w:val="Standaard"/>
    <w:autoRedefine/>
    <w:semiHidden/>
    <w:pPr>
      <w:ind w:left="566"/>
    </w:pPr>
  </w:style>
  <w:style w:type="paragraph" w:styleId="Index4">
    <w:name w:val="index 4"/>
    <w:basedOn w:val="Standaard"/>
    <w:next w:val="Standaard"/>
    <w:autoRedefine/>
    <w:semiHidden/>
    <w:pPr>
      <w:ind w:left="849"/>
    </w:pPr>
  </w:style>
  <w:style w:type="paragraph" w:styleId="Index5">
    <w:name w:val="index 5"/>
    <w:basedOn w:val="Standaard"/>
    <w:next w:val="Standaard"/>
    <w:autoRedefine/>
    <w:semiHidden/>
    <w:pPr>
      <w:ind w:left="1132"/>
    </w:pPr>
  </w:style>
  <w:style w:type="paragraph" w:styleId="Index6">
    <w:name w:val="index 6"/>
    <w:basedOn w:val="Standaard"/>
    <w:next w:val="Standaard"/>
    <w:autoRedefine/>
    <w:semiHidden/>
    <w:pPr>
      <w:ind w:left="1415"/>
    </w:pPr>
  </w:style>
  <w:style w:type="paragraph" w:styleId="Index7">
    <w:name w:val="index 7"/>
    <w:basedOn w:val="Standaard"/>
    <w:next w:val="Standaard"/>
    <w:autoRedefine/>
    <w:semiHidden/>
    <w:pPr>
      <w:ind w:left="1698"/>
    </w:pPr>
  </w:style>
  <w:style w:type="paragraph" w:styleId="Indexkop">
    <w:name w:val="index heading"/>
    <w:basedOn w:val="Standaard"/>
    <w:next w:val="Index1"/>
    <w:semiHidden/>
  </w:style>
  <w:style w:type="paragraph" w:styleId="Inhopg4">
    <w:name w:val="toc 4"/>
    <w:basedOn w:val="Standaard"/>
    <w:next w:val="Standaard"/>
    <w:autoRedefine/>
    <w:semiHidden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</w:style>
  <w:style w:type="paragraph" w:styleId="Inhopg6">
    <w:name w:val="toc 6"/>
    <w:basedOn w:val="Inhopg1"/>
    <w:next w:val="Standaard"/>
    <w:autoRedefine/>
    <w:semiHidden/>
  </w:style>
  <w:style w:type="paragraph" w:styleId="Inhopg7">
    <w:name w:val="toc 7"/>
    <w:basedOn w:val="Inhopg1"/>
    <w:next w:val="Standaard"/>
    <w:autoRedefine/>
    <w:semiHidden/>
  </w:style>
  <w:style w:type="paragraph" w:styleId="Inhopg8">
    <w:name w:val="toc 8"/>
    <w:basedOn w:val="Inhopg1"/>
    <w:next w:val="Standaard"/>
    <w:autoRedefine/>
    <w:semiHidden/>
  </w:style>
  <w:style w:type="paragraph" w:styleId="Inhopg9">
    <w:name w:val="toc 9"/>
    <w:basedOn w:val="Inhopg1"/>
    <w:next w:val="Standaard"/>
    <w:autoRedefine/>
    <w:semiHidden/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Pr>
      <w:rFonts w:ascii="Lucida Sans Unicode" w:hAnsi="Lucida Sans Unicode"/>
      <w:sz w:val="20"/>
      <w:lang w:val="x-none" w:eastAsia="x-none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AE6AC7"/>
    <w:pPr>
      <w:tabs>
        <w:tab w:val="right" w:pos="9071"/>
      </w:tabs>
      <w:spacing w:after="0"/>
    </w:pPr>
    <w:rPr>
      <w:rFonts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AE6AC7"/>
    <w:rPr>
      <w:rFonts w:asciiTheme="minorHAnsi" w:hAnsiTheme="minorHAnsi" w:cs="Arial"/>
      <w:sz w:val="16"/>
      <w:szCs w:val="16"/>
    </w:rPr>
  </w:style>
  <w:style w:type="paragraph" w:customStyle="1" w:styleId="Lijstalinea1">
    <w:name w:val="Lijstalinea1"/>
    <w:basedOn w:val="Standaard"/>
    <w:rsid w:val="004F391B"/>
    <w:pPr>
      <w:spacing w:after="0" w:line="240" w:lineRule="auto"/>
      <w:ind w:left="720"/>
    </w:pPr>
    <w:rPr>
      <w:rFonts w:ascii="Calibri" w:hAnsi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ebmh\AppData\Local\Temp\Temp1_Toolkit%20Gemeente%20Haarlem%20versie%201.zip\4.%20Model%20Opgave%20referentieprojecten.dotx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AC7D0F-68D9-45C4-8AE1-3C289A1F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Model Opgave referentieprojecten</Template>
  <TotalTime>50</TotalTime>
  <Pages>3</Pages>
  <Words>228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Model opgave referentieprojecten</vt:lpstr>
      <vt:lpstr/>
    </vt:vector>
  </TitlesOfParts>
  <Company>Gemeente Haarlem</Company>
  <LinksUpToDate>false</LinksUpToDate>
  <CharactersWithSpaces>2132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opgave referentieprojecten</dc:title>
  <dc:creator>Team inkoop&amp;aanbesteding</dc:creator>
  <cp:lastModifiedBy>Lianne Broek</cp:lastModifiedBy>
  <cp:revision>4</cp:revision>
  <cp:lastPrinted>2020-11-19T13:51:00Z</cp:lastPrinted>
  <dcterms:created xsi:type="dcterms:W3CDTF">2022-09-09T06:31:00Z</dcterms:created>
  <dcterms:modified xsi:type="dcterms:W3CDTF">2022-09-19T16:19:00Z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[NAAM PROJECT]</vt:lpwstr>
  </property>
  <property fmtid="{D5CDD505-2E9C-101B-9397-08002B2CF9AE}" pid="3" name="Referentie">
    <vt:lpwstr>[KENMERK]</vt:lpwstr>
  </property>
  <property fmtid="{D5CDD505-2E9C-101B-9397-08002B2CF9AE}" pid="4" name="Projectassistent">
    <vt:lpwstr>[NAAM PROJECTASSISTENT]</vt:lpwstr>
  </property>
  <property fmtid="{D5CDD505-2E9C-101B-9397-08002B2CF9AE}" pid="5" name="Klant">
    <vt:lpwstr>Gemeente Haarlem</vt:lpwstr>
  </property>
  <property fmtid="{D5CDD505-2E9C-101B-9397-08002B2CF9AE}" pid="6" name="Naam procesdocument">
    <vt:lpwstr>Model Opgave referentieprojecten</vt:lpwstr>
  </property>
</Properties>
</file>