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7742" w14:textId="77777777" w:rsidR="00CB715E" w:rsidRPr="00CB715E" w:rsidRDefault="00CB715E" w:rsidP="00CB715E">
      <w:pPr>
        <w:rPr>
          <w:b/>
          <w:bCs/>
        </w:rPr>
      </w:pPr>
      <w:r w:rsidRPr="00CB715E">
        <w:rPr>
          <w:b/>
          <w:bCs/>
        </w:rPr>
        <w:t>Avans gebouwen Parallelweg 23 (EKP) en Havensingel 25 (KTA)</w:t>
      </w:r>
    </w:p>
    <w:p w14:paraId="78BE0361" w14:textId="77777777" w:rsidR="00CB715E" w:rsidRDefault="00CB715E" w:rsidP="00CB715E"/>
    <w:p w14:paraId="2C94895D" w14:textId="519A9B42" w:rsidR="00CB715E" w:rsidRDefault="00CB715E" w:rsidP="00CB715E">
      <w:r>
        <w:t xml:space="preserve">Op dit moment heeft Avans de gebouwen EKP en KTA in gebruik voor de creatieve opleidingen binnen Avans. Het EKP huisvest op dit moment de kunstacademie </w:t>
      </w:r>
      <w:proofErr w:type="spellStart"/>
      <w:r>
        <w:t>AKV|Sint</w:t>
      </w:r>
      <w:proofErr w:type="spellEnd"/>
      <w:r>
        <w:t xml:space="preserve"> Joost en de opleiding Business </w:t>
      </w:r>
      <w:proofErr w:type="spellStart"/>
      <w:r>
        <w:t>Innovation</w:t>
      </w:r>
      <w:proofErr w:type="spellEnd"/>
      <w:r>
        <w:t>. Het KTA biedt onderdak aan de Bachelor of Cabaret.</w:t>
      </w:r>
    </w:p>
    <w:p w14:paraId="33430240" w14:textId="77777777" w:rsidR="00CB715E" w:rsidRDefault="00CB715E" w:rsidP="00CB715E"/>
    <w:p w14:paraId="0DE24764" w14:textId="0A14740D" w:rsidR="007B0D33" w:rsidRDefault="00CB715E" w:rsidP="00CB715E">
      <w:r>
        <w:t>Het EKP is op dit moment met minimale inspanningen geschikt gemaakt als onderwijslocatie. Het is nog in bezit van PostNL</w:t>
      </w:r>
      <w:r w:rsidR="00C9635E">
        <w:t xml:space="preserve">, maar per 1 oktober 2022 </w:t>
      </w:r>
      <w:r w:rsidR="00A744DF">
        <w:t xml:space="preserve">heeft Avans een verzekeringsplicht voor het gebouw. Het complex is per voorgenoemde datum toegevoegd als risico adres </w:t>
      </w:r>
      <w:r w:rsidR="007B0D33">
        <w:t>voor een herbouwwaarde ad. € 35 miljoen</w:t>
      </w:r>
      <w:r>
        <w:t xml:space="preserve">. </w:t>
      </w:r>
      <w:r w:rsidR="00F26FF3">
        <w:t xml:space="preserve"> </w:t>
      </w:r>
    </w:p>
    <w:p w14:paraId="00096E56" w14:textId="77777777" w:rsidR="007B0D33" w:rsidRDefault="007B0D33" w:rsidP="00CB715E"/>
    <w:p w14:paraId="596688A1" w14:textId="3CD9867E" w:rsidR="00CB715E" w:rsidRDefault="00CB715E" w:rsidP="00CB715E">
      <w:r>
        <w:t>Het EKP maakt deel uit van een gebiedsontwikkeling waar wonen, werken en onderwijs samenkomen. Op het moment dat alle vergunningen voor de start van de ontwikkeling rond zijn, zal het pand worden overgedragen aan Avans. Dit wordt in de eerste helft van 2023 verwacht.</w:t>
      </w:r>
    </w:p>
    <w:p w14:paraId="7E169762" w14:textId="77777777" w:rsidR="00CB715E" w:rsidRDefault="00CB715E" w:rsidP="00CB715E"/>
    <w:p w14:paraId="4D946C24" w14:textId="43BA9718" w:rsidR="00CB715E" w:rsidRDefault="00CB715E" w:rsidP="00CB715E">
      <w:r>
        <w:t xml:space="preserve">Het EKP zal daarna grondig verbouwd gaan worden om het voor lange tijd geschikt te maken als onder meer onderwijslocatie. In dit gebouw zal dan ook de Bachelor of Cabaret gehuisvest worden. De studenten en medewerkers van deze opleiding zullen dan het pand aan de Havensingel verlaten. Dit is naar verwachting in het voorjaar van 2025. </w:t>
      </w:r>
    </w:p>
    <w:p w14:paraId="68433D5F" w14:textId="77777777" w:rsidR="00CB715E" w:rsidRDefault="00CB715E" w:rsidP="00CB715E"/>
    <w:p w14:paraId="5205913F" w14:textId="77777777" w:rsidR="00CB715E" w:rsidRDefault="00CB715E" w:rsidP="00CB715E">
      <w:r>
        <w:t>Het KTA gebouw wordt op dit moment gehuurd van de gemeente ’s-Hertogenbosch. De opleiding maakt al jaren gebruik van dit pand. De opleiding is vanaf 1 september 2022 onderdeel van Avans en met ingang van deze datum heeft Avans de huurovereenkomst overgenomen. Zoals gezegd is dit slecht ter overbrugging van de tijd tot de verbouw van het EKP gebouw gereed is.</w:t>
      </w:r>
    </w:p>
    <w:p w14:paraId="592BDF18" w14:textId="63AFA88D" w:rsidR="00A0123C" w:rsidRDefault="00A0123C" w:rsidP="00CB715E"/>
    <w:sectPr w:rsidR="00A0123C" w:rsidSect="004B35BC">
      <w:headerReference w:type="even" r:id="rId7"/>
      <w:headerReference w:type="default" r:id="rId8"/>
      <w:footerReference w:type="even" r:id="rId9"/>
      <w:footerReference w:type="default" r:id="rId10"/>
      <w:headerReference w:type="first" r:id="rId11"/>
      <w:footerReference w:type="first" r:id="rId12"/>
      <w:pgSz w:w="11906" w:h="16838" w:code="9"/>
      <w:pgMar w:top="2268" w:right="1191" w:bottom="851" w:left="2155" w:header="0"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3890" w14:textId="77777777" w:rsidR="00F23206" w:rsidRDefault="00F23206" w:rsidP="00854E49">
      <w:r>
        <w:separator/>
      </w:r>
    </w:p>
  </w:endnote>
  <w:endnote w:type="continuationSeparator" w:id="0">
    <w:p w14:paraId="1EDCF300" w14:textId="77777777" w:rsidR="00F23206" w:rsidRDefault="00F23206" w:rsidP="0085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021"/>
      <w:gridCol w:w="1539"/>
    </w:tblGrid>
    <w:tr w:rsidR="00FA387E" w14:paraId="61F605AE" w14:textId="77777777" w:rsidTr="00DD6623">
      <w:trPr>
        <w:trHeight w:val="160"/>
      </w:trPr>
      <w:tc>
        <w:tcPr>
          <w:tcW w:w="4101" w:type="pct"/>
          <w:shd w:val="clear" w:color="auto" w:fill="auto"/>
        </w:tcPr>
        <w:p w14:paraId="6129A781" w14:textId="77777777" w:rsidR="00FA387E" w:rsidRDefault="00FA387E" w:rsidP="00DD6623">
          <w:pPr>
            <w:pStyle w:val="Huisstijl-Voettekst"/>
          </w:pPr>
        </w:p>
      </w:tc>
      <w:tc>
        <w:tcPr>
          <w:tcW w:w="899" w:type="pct"/>
          <w:tcMar>
            <w:right w:w="40" w:type="dxa"/>
          </w:tcMar>
        </w:tcPr>
        <w:p w14:paraId="160BE8FE" w14:textId="77777777" w:rsidR="00FA387E" w:rsidRDefault="00FA387E" w:rsidP="00DD6623">
          <w:pPr>
            <w:pStyle w:val="Huisstijl-Pagina"/>
          </w:pPr>
        </w:p>
      </w:tc>
    </w:tr>
  </w:tbl>
  <w:p w14:paraId="3644C0E6" w14:textId="77777777" w:rsidR="00FA387E" w:rsidRDefault="00FA387E" w:rsidP="00FA38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15EE" w14:textId="77777777" w:rsidR="009B4B04" w:rsidRPr="009B4B04" w:rsidRDefault="009B4B04" w:rsidP="009B4B04">
    <w:r>
      <w:rPr>
        <w:noProof/>
      </w:rPr>
      <mc:AlternateContent>
        <mc:Choice Requires="wps">
          <w:drawing>
            <wp:anchor distT="0" distB="0" distL="114300" distR="114300" simplePos="0" relativeHeight="251664896" behindDoc="1" locked="0" layoutInCell="1" allowOverlap="1" wp14:anchorId="20CF6E40" wp14:editId="50C53FAD">
              <wp:simplePos x="0" y="0"/>
              <wp:positionH relativeFrom="page">
                <wp:posOffset>0</wp:posOffset>
              </wp:positionH>
              <wp:positionV relativeFrom="page">
                <wp:posOffset>7381875</wp:posOffset>
              </wp:positionV>
              <wp:extent cx="7601040" cy="3314880"/>
              <wp:effectExtent l="0" t="0" r="0" b="0"/>
              <wp:wrapNone/>
              <wp:docPr id="5" name="Tekstvak 5"/>
              <wp:cNvGraphicFramePr/>
              <a:graphic xmlns:a="http://schemas.openxmlformats.org/drawingml/2006/main">
                <a:graphicData uri="http://schemas.microsoft.com/office/word/2010/wordprocessingShape">
                  <wps:wsp>
                    <wps:cNvSpPr txBox="1"/>
                    <wps:spPr>
                      <a:xfrm>
                        <a:off x="0" y="0"/>
                        <a:ext cx="7601040" cy="3314880"/>
                      </a:xfrm>
                      <a:prstGeom prst="rect">
                        <a:avLst/>
                      </a:prstGeom>
                      <a:noFill/>
                      <a:ln w="6350">
                        <a:noFill/>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6"/>
                          </w:tblGrid>
                          <w:tr w:rsidR="009B4B04" w:rsidRPr="000869C7" w14:paraId="018578AC" w14:textId="77777777" w:rsidTr="000869C7">
                            <w:tc>
                              <w:tcPr>
                                <w:tcW w:w="11906" w:type="dxa"/>
                              </w:tcPr>
                              <w:p w14:paraId="5F48A8ED" w14:textId="77777777" w:rsidR="009B4B04" w:rsidRPr="002F0DCB" w:rsidRDefault="009B4B04" w:rsidP="002F0DCB">
                                <w:bookmarkStart w:id="3" w:name="bmVoettekstLogo2" w:colFirst="0" w:colLast="0"/>
                              </w:p>
                            </w:tc>
                          </w:tr>
                          <w:bookmarkEnd w:id="3"/>
                        </w:tbl>
                        <w:p w14:paraId="78731986" w14:textId="77777777" w:rsidR="009B4B04" w:rsidRPr="000869C7" w:rsidRDefault="009B4B04" w:rsidP="009B4B04">
                          <w:pPr>
                            <w:pStyle w:val="Huisstijl-NaVoettekstLog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F6E40" id="_x0000_t202" coordsize="21600,21600" o:spt="202" path="m,l,21600r21600,l21600,xe">
              <v:stroke joinstyle="miter"/>
              <v:path gradientshapeok="t" o:connecttype="rect"/>
            </v:shapetype>
            <v:shape id="Tekstvak 5" o:spid="_x0000_s1028" type="#_x0000_t202" style="position:absolute;margin-left:0;margin-top:581.25pt;width:598.5pt;height:26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" filled="f" stroked="f" strokeweight=".5pt">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6"/>
                    </w:tblGrid>
                    <w:tr w:rsidR="009B4B04" w:rsidRPr="000869C7" w14:paraId="018578AC" w14:textId="77777777" w:rsidTr="000869C7">
                      <w:tc>
                        <w:tcPr>
                          <w:tcW w:w="11906" w:type="dxa"/>
                        </w:tcPr>
                        <w:p w14:paraId="5F48A8ED" w14:textId="77777777" w:rsidR="009B4B04" w:rsidRPr="002F0DCB" w:rsidRDefault="009B4B04" w:rsidP="002F0DCB">
                          <w:bookmarkStart w:id="6" w:name="bmVoettekstLogo2" w:colFirst="0" w:colLast="0"/>
                        </w:p>
                      </w:tc>
                    </w:tr>
                    <w:bookmarkEnd w:id="6"/>
                  </w:tbl>
                  <w:p w14:paraId="78731986" w14:textId="77777777" w:rsidR="009B4B04" w:rsidRPr="000869C7" w:rsidRDefault="009B4B04" w:rsidP="009B4B04">
                    <w:pPr>
                      <w:pStyle w:val="Huisstijl-NaVoettekstLog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B67" w14:textId="77777777" w:rsidR="00635C76" w:rsidRPr="009B4B04" w:rsidRDefault="009B4B04" w:rsidP="009B4B04">
    <w:r>
      <w:rPr>
        <w:noProof/>
      </w:rPr>
      <mc:AlternateContent>
        <mc:Choice Requires="wps">
          <w:drawing>
            <wp:anchor distT="0" distB="0" distL="114300" distR="114300" simplePos="0" relativeHeight="251661824" behindDoc="1" locked="0" layoutInCell="1" allowOverlap="1" wp14:anchorId="67BA6C64" wp14:editId="75DD3561">
              <wp:simplePos x="0" y="0"/>
              <wp:positionH relativeFrom="page">
                <wp:posOffset>0</wp:posOffset>
              </wp:positionH>
              <wp:positionV relativeFrom="page">
                <wp:posOffset>7381875</wp:posOffset>
              </wp:positionV>
              <wp:extent cx="7601040" cy="3314880"/>
              <wp:effectExtent l="0" t="0" r="0" b="0"/>
              <wp:wrapNone/>
              <wp:docPr id="4" name="Tekstvak 4"/>
              <wp:cNvGraphicFramePr/>
              <a:graphic xmlns:a="http://schemas.openxmlformats.org/drawingml/2006/main">
                <a:graphicData uri="http://schemas.microsoft.com/office/word/2010/wordprocessingShape">
                  <wps:wsp>
                    <wps:cNvSpPr txBox="1"/>
                    <wps:spPr>
                      <a:xfrm>
                        <a:off x="0" y="0"/>
                        <a:ext cx="7601040" cy="3314880"/>
                      </a:xfrm>
                      <a:prstGeom prst="rect">
                        <a:avLst/>
                      </a:prstGeom>
                      <a:noFill/>
                      <a:ln w="6350">
                        <a:noFill/>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6"/>
                          </w:tblGrid>
                          <w:tr w:rsidR="009B4B04" w:rsidRPr="000869C7" w14:paraId="18A9038F" w14:textId="77777777" w:rsidTr="000869C7">
                            <w:tc>
                              <w:tcPr>
                                <w:tcW w:w="11906" w:type="dxa"/>
                              </w:tcPr>
                              <w:p w14:paraId="60542F57" w14:textId="77777777" w:rsidR="009B4B04" w:rsidRPr="002F0DCB" w:rsidRDefault="009B4B04" w:rsidP="002F0DCB">
                                <w:bookmarkStart w:id="7" w:name="bmVoettekstLogo1" w:colFirst="0" w:colLast="0"/>
                              </w:p>
                            </w:tc>
                          </w:tr>
                          <w:bookmarkEnd w:id="7"/>
                        </w:tbl>
                        <w:p w14:paraId="26FA4E75" w14:textId="77777777" w:rsidR="009B4B04" w:rsidRPr="000869C7" w:rsidRDefault="009B4B04" w:rsidP="009B4B04">
                          <w:pPr>
                            <w:pStyle w:val="Huisstijl-NaVoettekstLog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A6C64" id="_x0000_t202" coordsize="21600,21600" o:spt="202" path="m,l,21600r21600,l21600,xe">
              <v:stroke joinstyle="miter"/>
              <v:path gradientshapeok="t" o:connecttype="rect"/>
            </v:shapetype>
            <v:shape id="Tekstvak 4" o:spid="_x0000_s1030" type="#_x0000_t202" style="position:absolute;margin-left:0;margin-top:581.25pt;width:598.5pt;height:26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" filled="f" stroked="f" strokeweight=".5pt">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6"/>
                    </w:tblGrid>
                    <w:tr w:rsidR="009B4B04" w:rsidRPr="000869C7" w14:paraId="18A9038F" w14:textId="77777777" w:rsidTr="000869C7">
                      <w:tc>
                        <w:tcPr>
                          <w:tcW w:w="11906" w:type="dxa"/>
                        </w:tcPr>
                        <w:p w14:paraId="60542F57" w14:textId="77777777" w:rsidR="009B4B04" w:rsidRPr="002F0DCB" w:rsidRDefault="009B4B04" w:rsidP="002F0DCB">
                          <w:bookmarkStart w:id="8" w:name="bmVoettekstLogo1" w:colFirst="0" w:colLast="0"/>
                        </w:p>
                      </w:tc>
                    </w:tr>
                    <w:bookmarkEnd w:id="8"/>
                  </w:tbl>
                  <w:p w14:paraId="26FA4E75" w14:textId="77777777" w:rsidR="009B4B04" w:rsidRPr="000869C7" w:rsidRDefault="009B4B04" w:rsidP="009B4B04">
                    <w:pPr>
                      <w:pStyle w:val="Huisstijl-NaVoettekstLog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7960" w14:textId="77777777" w:rsidR="00F23206" w:rsidRDefault="00F23206" w:rsidP="00854E49">
      <w:r>
        <w:separator/>
      </w:r>
    </w:p>
  </w:footnote>
  <w:footnote w:type="continuationSeparator" w:id="0">
    <w:p w14:paraId="427301C9" w14:textId="77777777" w:rsidR="00F23206" w:rsidRDefault="00F23206" w:rsidP="0085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90C6" w14:textId="77777777" w:rsidR="00DF1CFD" w:rsidRDefault="00DF1CFD" w:rsidP="00DF1CFD"/>
  <w:tbl>
    <w:tblPr>
      <w:tblW w:w="0" w:type="auto"/>
      <w:tblInd w:w="-1701" w:type="dxa"/>
      <w:tblLayout w:type="fixed"/>
      <w:tblCellMar>
        <w:top w:w="57" w:type="dxa"/>
        <w:left w:w="0" w:type="dxa"/>
        <w:right w:w="0" w:type="dxa"/>
      </w:tblCellMar>
      <w:tblLook w:val="0000" w:firstRow="0" w:lastRow="0" w:firstColumn="0" w:lastColumn="0" w:noHBand="0" w:noVBand="0"/>
    </w:tblPr>
    <w:tblGrid>
      <w:gridCol w:w="5529"/>
    </w:tblGrid>
    <w:tr w:rsidR="00DF1CFD" w:rsidRPr="00213B96" w14:paraId="3174FFEE" w14:textId="77777777" w:rsidTr="00ED3860">
      <w:tc>
        <w:tcPr>
          <w:tcW w:w="5529" w:type="dxa"/>
          <w:shd w:val="clear" w:color="auto" w:fill="auto"/>
        </w:tcPr>
        <w:p w14:paraId="6BC2F66F" w14:textId="77777777" w:rsidR="00DF1CFD" w:rsidRPr="00213B96" w:rsidRDefault="00DF1CFD" w:rsidP="00DF1CFD">
          <w:pPr>
            <w:tabs>
              <w:tab w:val="right" w:pos="1559"/>
            </w:tabs>
            <w:ind w:left="1701" w:hanging="1701"/>
          </w:pPr>
          <w:bookmarkStart w:id="0" w:name="bmGegevens3" w:colFirst="0" w:colLast="0"/>
        </w:p>
      </w:tc>
    </w:tr>
    <w:bookmarkEnd w:id="0"/>
  </w:tbl>
  <w:p w14:paraId="708B0DD2" w14:textId="77777777" w:rsidR="00DF1CFD" w:rsidRDefault="00DF1CFD" w:rsidP="00DF1CFD">
    <w:pPr>
      <w:pStyle w:val="Koptekst"/>
    </w:pPr>
  </w:p>
  <w:p w14:paraId="219E329E" w14:textId="77777777" w:rsidR="00DF1CFD" w:rsidRDefault="00DF1CFD" w:rsidP="00DF1CFD">
    <w:pPr>
      <w:pStyle w:val="Koptekst"/>
    </w:pPr>
    <w:r>
      <w:rPr>
        <w:noProof/>
      </w:rPr>
      <mc:AlternateContent>
        <mc:Choice Requires="wps">
          <w:drawing>
            <wp:anchor distT="0" distB="0" distL="114300" distR="114300" simplePos="0" relativeHeight="251655680" behindDoc="0" locked="0" layoutInCell="1" allowOverlap="1" wp14:anchorId="403FD67D" wp14:editId="6C145A24">
              <wp:simplePos x="0" y="0"/>
              <wp:positionH relativeFrom="page">
                <wp:posOffset>0</wp:posOffset>
              </wp:positionH>
              <wp:positionV relativeFrom="page">
                <wp:posOffset>0</wp:posOffset>
              </wp:positionV>
              <wp:extent cx="7560945" cy="1828800"/>
              <wp:effectExtent l="0" t="0" r="190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DF1CFD" w14:paraId="712CF83F" w14:textId="77777777" w:rsidTr="00854E49">
                            <w:tc>
                              <w:tcPr>
                                <w:tcW w:w="11908" w:type="dxa"/>
                                <w:shd w:val="clear" w:color="auto" w:fill="auto"/>
                              </w:tcPr>
                              <w:p w14:paraId="4255D083" w14:textId="77777777" w:rsidR="00DF1CFD" w:rsidRDefault="00DF1CFD" w:rsidP="00D821C8">
                                <w:pPr>
                                  <w:spacing w:line="240" w:lineRule="auto"/>
                                </w:pPr>
                                <w:bookmarkStart w:id="1" w:name="bmLogo3" w:colFirst="0" w:colLast="0"/>
                              </w:p>
                            </w:tc>
                          </w:tr>
                          <w:bookmarkEnd w:id="1"/>
                        </w:tbl>
                        <w:p w14:paraId="653C6DBD" w14:textId="77777777" w:rsidR="00DF1CFD" w:rsidRDefault="00DF1CFD" w:rsidP="00DF1C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D67D" id="_x0000_t202" coordsize="21600,21600" o:spt="202" path="m,l,21600r21600,l21600,xe">
              <v:stroke joinstyle="miter"/>
              <v:path gradientshapeok="t" o:connecttype="rect"/>
            </v:shapetype>
            <v:shape id="Text Box 7" o:spid="_x0000_s1026" type="#_x0000_t202" style="position:absolute;margin-left:0;margin-top:0;width:595.35pt;height:2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DF1CFD" w14:paraId="712CF83F" w14:textId="77777777" w:rsidTr="00854E49">
                      <w:tc>
                        <w:tcPr>
                          <w:tcW w:w="11908" w:type="dxa"/>
                          <w:shd w:val="clear" w:color="auto" w:fill="auto"/>
                        </w:tcPr>
                        <w:p w14:paraId="4255D083" w14:textId="77777777" w:rsidR="00DF1CFD" w:rsidRDefault="00DF1CFD" w:rsidP="00D821C8">
                          <w:pPr>
                            <w:spacing w:line="240" w:lineRule="auto"/>
                          </w:pPr>
                          <w:bookmarkStart w:id="2" w:name="bmLogo3" w:colFirst="0" w:colLast="0"/>
                        </w:p>
                      </w:tc>
                    </w:tr>
                    <w:bookmarkEnd w:id="2"/>
                  </w:tbl>
                  <w:p w14:paraId="653C6DBD" w14:textId="77777777" w:rsidR="00DF1CFD" w:rsidRDefault="00DF1CFD" w:rsidP="00DF1CF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2E7" w14:textId="77777777" w:rsidR="00A22927" w:rsidRPr="00DA5E79" w:rsidRDefault="00DA5E79" w:rsidP="00DA5E79">
    <w:pPr>
      <w:pStyle w:val="Koptekst"/>
    </w:pPr>
    <w:r>
      <w:rPr>
        <w:noProof/>
      </w:rPr>
      <mc:AlternateContent>
        <mc:Choice Requires="wps">
          <w:drawing>
            <wp:anchor distT="0" distB="0" distL="114300" distR="114300" simplePos="0" relativeHeight="251658752" behindDoc="1" locked="0" layoutInCell="1" allowOverlap="1" wp14:anchorId="63D30406" wp14:editId="314E3837">
              <wp:simplePos x="0" y="0"/>
              <wp:positionH relativeFrom="page">
                <wp:posOffset>0</wp:posOffset>
              </wp:positionH>
              <wp:positionV relativeFrom="page">
                <wp:posOffset>0</wp:posOffset>
              </wp:positionV>
              <wp:extent cx="7561080" cy="1828800"/>
              <wp:effectExtent l="0" t="0" r="190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108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DA5E79" w14:paraId="56295AD2" w14:textId="77777777" w:rsidTr="00854E49">
                            <w:tc>
                              <w:tcPr>
                                <w:tcW w:w="11908" w:type="dxa"/>
                                <w:shd w:val="clear" w:color="auto" w:fill="auto"/>
                              </w:tcPr>
                              <w:p w14:paraId="045BF096" w14:textId="77777777" w:rsidR="00DA5E79" w:rsidRDefault="00DA5E79" w:rsidP="00D821C8">
                                <w:pPr>
                                  <w:spacing w:line="240" w:lineRule="auto"/>
                                </w:pPr>
                                <w:bookmarkStart w:id="2" w:name="bmLogo2" w:colFirst="0" w:colLast="0"/>
                              </w:p>
                            </w:tc>
                          </w:tr>
                          <w:bookmarkEnd w:id="2"/>
                        </w:tbl>
                        <w:p w14:paraId="0B8E0A33" w14:textId="77777777" w:rsidR="00DA5E79" w:rsidRDefault="00DA5E79" w:rsidP="00DA5E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30406" id="_x0000_t202" coordsize="21600,21600" o:spt="202" path="m,l,21600r21600,l21600,xe">
              <v:stroke joinstyle="miter"/>
              <v:path gradientshapeok="t" o:connecttype="rect"/>
            </v:shapetype>
            <v:shape id="_x0000_s1027" type="#_x0000_t202" style="position:absolute;margin-left:0;margin-top:0;width:595.35pt;height:2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DA5E79" w14:paraId="56295AD2" w14:textId="77777777" w:rsidTr="00854E49">
                      <w:tc>
                        <w:tcPr>
                          <w:tcW w:w="11908" w:type="dxa"/>
                          <w:shd w:val="clear" w:color="auto" w:fill="auto"/>
                        </w:tcPr>
                        <w:p w14:paraId="045BF096" w14:textId="77777777" w:rsidR="00DA5E79" w:rsidRDefault="00DA5E79" w:rsidP="00D821C8">
                          <w:pPr>
                            <w:spacing w:line="240" w:lineRule="auto"/>
                          </w:pPr>
                          <w:bookmarkStart w:id="4" w:name="bmLogo2" w:colFirst="0" w:colLast="0"/>
                        </w:p>
                      </w:tc>
                    </w:tr>
                    <w:bookmarkEnd w:id="4"/>
                  </w:tbl>
                  <w:p w14:paraId="0B8E0A33" w14:textId="77777777" w:rsidR="00DA5E79" w:rsidRDefault="00DA5E79" w:rsidP="00DA5E79"/>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7016" w:type="pct"/>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11"/>
    </w:tblGrid>
    <w:tr w:rsidR="007B1570" w14:paraId="4F95617C" w14:textId="77777777" w:rsidTr="004B35BC">
      <w:trPr>
        <w:trHeight w:hRule="exact" w:val="391"/>
      </w:trPr>
      <w:tc>
        <w:tcPr>
          <w:tcW w:w="16881" w:type="dxa"/>
          <w:shd w:val="clear" w:color="auto" w:fill="C6002A"/>
        </w:tcPr>
        <w:p w14:paraId="12EAAA56" w14:textId="77777777" w:rsidR="007B1570" w:rsidRDefault="007B1570" w:rsidP="007B1570">
          <w:bookmarkStart w:id="4" w:name="bmBalk1" w:colFirst="0" w:colLast="0"/>
          <w:r>
            <w:t xml:space="preserve"> </w:t>
          </w:r>
        </w:p>
      </w:tc>
    </w:tr>
    <w:bookmarkEnd w:id="4"/>
    <w:tr w:rsidR="007B1570" w14:paraId="440D728D" w14:textId="77777777" w:rsidTr="00CF520F">
      <w:trPr>
        <w:trHeight w:hRule="exact" w:val="312"/>
      </w:trPr>
      <w:tc>
        <w:tcPr>
          <w:tcW w:w="16881" w:type="dxa"/>
        </w:tcPr>
        <w:p w14:paraId="30C9AD63" w14:textId="77777777" w:rsidR="007B1570" w:rsidRDefault="007B1570" w:rsidP="007B1570"/>
      </w:tc>
    </w:tr>
  </w:tbl>
  <w:p w14:paraId="52F05EEB" w14:textId="77777777" w:rsidR="00A22927" w:rsidRPr="009936BC" w:rsidRDefault="009643C0" w:rsidP="009936BC">
    <w:r w:rsidRPr="009936BC">
      <w:rPr>
        <w:noProof/>
      </w:rPr>
      <mc:AlternateContent>
        <mc:Choice Requires="wps">
          <w:drawing>
            <wp:anchor distT="0" distB="0" distL="114300" distR="114300" simplePos="0" relativeHeight="251652608" behindDoc="1" locked="0" layoutInCell="1" allowOverlap="1" wp14:anchorId="3A28B30E" wp14:editId="4669E672">
              <wp:simplePos x="0" y="0"/>
              <wp:positionH relativeFrom="rightMargin">
                <wp:align>right</wp:align>
              </wp:positionH>
              <wp:positionV relativeFrom="page">
                <wp:align>top</wp:align>
              </wp:positionV>
              <wp:extent cx="7561080" cy="1859400"/>
              <wp:effectExtent l="0" t="0" r="190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1080" cy="185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A22927" w14:paraId="3B0FF5EA" w14:textId="77777777" w:rsidTr="00854E49">
                            <w:tc>
                              <w:tcPr>
                                <w:tcW w:w="11908" w:type="dxa"/>
                                <w:shd w:val="clear" w:color="auto" w:fill="auto"/>
                              </w:tcPr>
                              <w:p w14:paraId="12C21799" w14:textId="77777777" w:rsidR="00A22927" w:rsidRDefault="004B35BC" w:rsidP="004B35BC">
                                <w:bookmarkStart w:id="5" w:name="bmLogo1" w:colFirst="0" w:colLast="0"/>
                                <w:r>
                                  <w:rPr>
                                    <w:noProof/>
                                  </w:rPr>
                                  <w:drawing>
                                    <wp:inline distT="0" distB="0" distL="0" distR="0" wp14:anchorId="7CA0996A" wp14:editId="382A710B">
                                      <wp:extent cx="7561580" cy="1210310"/>
                                      <wp:effectExtent l="0" t="0" r="1270" b="8890"/>
                                      <wp:docPr id="6" name="Afbeelding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61580" cy="1210310"/>
                                              </a:xfrm>
                                              <a:prstGeom prst="rect">
                                                <a:avLst/>
                                              </a:prstGeom>
                                            </pic:spPr>
                                          </pic:pic>
                                        </a:graphicData>
                                      </a:graphic>
                                    </wp:inline>
                                  </w:drawing>
                                </w:r>
                              </w:p>
                            </w:tc>
                          </w:tr>
                          <w:bookmarkEnd w:id="5"/>
                        </w:tbl>
                        <w:p w14:paraId="6E59E7B9" w14:textId="77777777" w:rsidR="00A22927" w:rsidRDefault="00A22927" w:rsidP="00854E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8B30E" id="_x0000_t202" coordsize="21600,21600" o:spt="202" path="m,l,21600r21600,l21600,xe">
              <v:stroke joinstyle="miter"/>
              <v:path gradientshapeok="t" o:connecttype="rect"/>
            </v:shapetype>
            <v:shape id="Text Box 5" o:spid="_x0000_s1029" type="#_x0000_t202" style="position:absolute;margin-left:544.15pt;margin-top:0;width:595.35pt;height:146.4pt;z-index:-251663872;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A22927" w14:paraId="3B0FF5EA" w14:textId="77777777" w:rsidTr="00854E49">
                      <w:tc>
                        <w:tcPr>
                          <w:tcW w:w="11908" w:type="dxa"/>
                          <w:shd w:val="clear" w:color="auto" w:fill="auto"/>
                        </w:tcPr>
                        <w:p w14:paraId="12C21799" w14:textId="77777777" w:rsidR="00A22927" w:rsidRDefault="004B35BC" w:rsidP="004B35BC">
                          <w:bookmarkStart w:id="6" w:name="bmLogo1" w:colFirst="0" w:colLast="0"/>
                          <w:r>
                            <w:rPr>
                              <w:noProof/>
                            </w:rPr>
                            <w:drawing>
                              <wp:inline distT="0" distB="0" distL="0" distR="0" wp14:anchorId="7CA0996A" wp14:editId="382A710B">
                                <wp:extent cx="7561580" cy="1210310"/>
                                <wp:effectExtent l="0" t="0" r="1270" b="8890"/>
                                <wp:docPr id="6" name="Afbeelding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61580" cy="1210310"/>
                                        </a:xfrm>
                                        <a:prstGeom prst="rect">
                                          <a:avLst/>
                                        </a:prstGeom>
                                      </pic:spPr>
                                    </pic:pic>
                                  </a:graphicData>
                                </a:graphic>
                              </wp:inline>
                            </w:drawing>
                          </w:r>
                        </w:p>
                      </w:tc>
                    </w:tr>
                    <w:bookmarkEnd w:id="6"/>
                  </w:tbl>
                  <w:p w14:paraId="6E59E7B9" w14:textId="77777777" w:rsidR="00A22927" w:rsidRDefault="00A22927" w:rsidP="00854E49"/>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F4AE756"/>
    <w:lvl w:ilvl="0">
      <w:start w:val="1"/>
      <w:numFmt w:val="upperLetter"/>
      <w:lvlText w:val="%1"/>
      <w:lvlJc w:val="right"/>
      <w:pPr>
        <w:ind w:left="643" w:hanging="360"/>
      </w:pPr>
      <w:rPr>
        <w:rFonts w:hint="default"/>
      </w:rPr>
    </w:lvl>
  </w:abstractNum>
  <w:abstractNum w:abstractNumId="1" w15:restartNumberingAfterBreak="0">
    <w:nsid w:val="09720431"/>
    <w:multiLevelType w:val="multilevel"/>
    <w:tmpl w:val="717C0E58"/>
    <w:lvl w:ilvl="0">
      <w:start w:val="1"/>
      <w:numFmt w:val="upperLetter"/>
      <w:lvlText w:val="%1"/>
      <w:lvlJc w:val="right"/>
      <w:pPr>
        <w:tabs>
          <w:tab w:val="num" w:pos="0"/>
        </w:tabs>
        <w:ind w:left="0" w:hanging="159"/>
      </w:pPr>
      <w:rPr>
        <w:rFonts w:ascii="Trebuchet MS" w:hAnsi="Trebuchet MS" w:hint="default"/>
        <w:sz w:val="19"/>
      </w:rPr>
    </w:lvl>
    <w:lvl w:ilvl="1">
      <w:start w:val="1"/>
      <w:numFmt w:val="lowerLetter"/>
      <w:lvlText w:val="%2)"/>
      <w:lvlJc w:val="left"/>
      <w:pPr>
        <w:tabs>
          <w:tab w:val="num" w:pos="879"/>
        </w:tabs>
        <w:ind w:left="879" w:hanging="360"/>
      </w:pPr>
      <w:rPr>
        <w:rFonts w:hint="default"/>
      </w:rPr>
    </w:lvl>
    <w:lvl w:ilvl="2">
      <w:start w:val="1"/>
      <w:numFmt w:val="lowerRoman"/>
      <w:lvlText w:val="%3)"/>
      <w:lvlJc w:val="left"/>
      <w:pPr>
        <w:tabs>
          <w:tab w:val="num" w:pos="1239"/>
        </w:tabs>
        <w:ind w:left="1239" w:hanging="360"/>
      </w:pPr>
      <w:rPr>
        <w:rFonts w:hint="default"/>
      </w:rPr>
    </w:lvl>
    <w:lvl w:ilvl="3">
      <w:start w:val="1"/>
      <w:numFmt w:val="decimal"/>
      <w:lvlText w:val="(%4)"/>
      <w:lvlJc w:val="left"/>
      <w:pPr>
        <w:tabs>
          <w:tab w:val="num" w:pos="1599"/>
        </w:tabs>
        <w:ind w:left="1599" w:hanging="360"/>
      </w:pPr>
      <w:rPr>
        <w:rFonts w:hint="default"/>
      </w:rPr>
    </w:lvl>
    <w:lvl w:ilvl="4">
      <w:start w:val="1"/>
      <w:numFmt w:val="lowerLetter"/>
      <w:lvlText w:val="(%5)"/>
      <w:lvlJc w:val="left"/>
      <w:pPr>
        <w:tabs>
          <w:tab w:val="num" w:pos="1959"/>
        </w:tabs>
        <w:ind w:left="1959" w:hanging="360"/>
      </w:pPr>
      <w:rPr>
        <w:rFonts w:hint="default"/>
      </w:rPr>
    </w:lvl>
    <w:lvl w:ilvl="5">
      <w:start w:val="1"/>
      <w:numFmt w:val="lowerRoman"/>
      <w:lvlText w:val="(%6)"/>
      <w:lvlJc w:val="left"/>
      <w:pPr>
        <w:tabs>
          <w:tab w:val="num" w:pos="2319"/>
        </w:tabs>
        <w:ind w:left="2319" w:hanging="360"/>
      </w:pPr>
      <w:rPr>
        <w:rFonts w:hint="default"/>
      </w:rPr>
    </w:lvl>
    <w:lvl w:ilvl="6">
      <w:start w:val="1"/>
      <w:numFmt w:val="decimal"/>
      <w:lvlText w:val="%7."/>
      <w:lvlJc w:val="left"/>
      <w:pPr>
        <w:tabs>
          <w:tab w:val="num" w:pos="2679"/>
        </w:tabs>
        <w:ind w:left="2679" w:hanging="360"/>
      </w:pPr>
      <w:rPr>
        <w:rFonts w:hint="default"/>
      </w:rPr>
    </w:lvl>
    <w:lvl w:ilvl="7">
      <w:start w:val="1"/>
      <w:numFmt w:val="lowerLetter"/>
      <w:lvlText w:val="%8."/>
      <w:lvlJc w:val="left"/>
      <w:pPr>
        <w:tabs>
          <w:tab w:val="num" w:pos="3039"/>
        </w:tabs>
        <w:ind w:left="3039" w:hanging="360"/>
      </w:pPr>
      <w:rPr>
        <w:rFonts w:hint="default"/>
      </w:rPr>
    </w:lvl>
    <w:lvl w:ilvl="8">
      <w:start w:val="1"/>
      <w:numFmt w:val="lowerRoman"/>
      <w:lvlText w:val="%9."/>
      <w:lvlJc w:val="left"/>
      <w:pPr>
        <w:tabs>
          <w:tab w:val="num" w:pos="3399"/>
        </w:tabs>
        <w:ind w:left="3399" w:hanging="360"/>
      </w:pPr>
      <w:rPr>
        <w:rFonts w:hint="default"/>
      </w:rPr>
    </w:lvl>
  </w:abstractNum>
  <w:abstractNum w:abstractNumId="2" w15:restartNumberingAfterBreak="0">
    <w:nsid w:val="0C1C2F00"/>
    <w:multiLevelType w:val="multilevel"/>
    <w:tmpl w:val="A8427592"/>
    <w:numStyleLink w:val="Huisstijl-Kop"/>
  </w:abstractNum>
  <w:abstractNum w:abstractNumId="3" w15:restartNumberingAfterBreak="0">
    <w:nsid w:val="11872360"/>
    <w:multiLevelType w:val="multilevel"/>
    <w:tmpl w:val="58E017A4"/>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573C9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7643CA"/>
    <w:multiLevelType w:val="hybridMultilevel"/>
    <w:tmpl w:val="DC6474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2C6E33C0"/>
    <w:multiLevelType w:val="multilevel"/>
    <w:tmpl w:val="AD4A6D8E"/>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D1112C8"/>
    <w:multiLevelType w:val="multilevel"/>
    <w:tmpl w:val="AD4A6D8E"/>
    <w:name w:val="HuisstijlOpsomming"/>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CA656B"/>
    <w:multiLevelType w:val="hybridMultilevel"/>
    <w:tmpl w:val="0ADACF82"/>
    <w:lvl w:ilvl="0" w:tplc="2C20125A">
      <w:start w:val="1"/>
      <w:numFmt w:val="upperLetter"/>
      <w:lvlText w:val="%1"/>
      <w:lvlJc w:val="righ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10" w15:restartNumberingAfterBreak="0">
    <w:nsid w:val="391758D1"/>
    <w:multiLevelType w:val="hybridMultilevel"/>
    <w:tmpl w:val="CEECD94C"/>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187661C"/>
    <w:multiLevelType w:val="multilevel"/>
    <w:tmpl w:val="AD4A6D8E"/>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584676"/>
    <w:multiLevelType w:val="multilevel"/>
    <w:tmpl w:val="58E017A4"/>
    <w:name w:val="HuisstijlNummer"/>
    <w:lvl w:ilvl="0">
      <w:start w:val="1"/>
      <w:numFmt w:val="decimal"/>
      <w:pStyle w:val="Lijstnummering"/>
      <w:lvlText w:val="%1."/>
      <w:lvlJc w:val="left"/>
      <w:pPr>
        <w:ind w:left="360" w:hanging="360"/>
      </w:pPr>
      <w:rPr>
        <w:rFonts w:ascii="Arial" w:hAnsi="Arial" w:hint="default"/>
        <w:sz w:val="19"/>
      </w:rPr>
    </w:lvl>
    <w:lvl w:ilvl="1">
      <w:start w:val="1"/>
      <w:numFmt w:val="lowerLetter"/>
      <w:pStyle w:val="Lijstnummering2"/>
      <w:lvlText w:val="%2."/>
      <w:lvlJc w:val="left"/>
      <w:pPr>
        <w:ind w:left="720" w:hanging="360"/>
      </w:pPr>
      <w:rPr>
        <w:rFonts w:hint="default"/>
      </w:rPr>
    </w:lvl>
    <w:lvl w:ilvl="2">
      <w:start w:val="1"/>
      <w:numFmt w:val="lowerRoman"/>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4E2A3D"/>
    <w:multiLevelType w:val="multilevel"/>
    <w:tmpl w:val="AD4A6D8E"/>
    <w:name w:val="HuisstijlOpsomming"/>
    <w:lvl w:ilvl="0">
      <w:start w:val="1"/>
      <w:numFmt w:val="bullet"/>
      <w:pStyle w:val="Lijstopsomteken"/>
      <w:lvlText w:val="•"/>
      <w:lvlJc w:val="left"/>
      <w:pPr>
        <w:ind w:left="360" w:hanging="360"/>
      </w:pPr>
      <w:rPr>
        <w:rFonts w:ascii="Trebuchet MS" w:hAnsi="Trebuchet MS" w:cs="Times New Roman" w:hint="default"/>
        <w:sz w:val="18"/>
        <w:szCs w:val="18"/>
      </w:rPr>
    </w:lvl>
    <w:lvl w:ilvl="1">
      <w:start w:val="1"/>
      <w:numFmt w:val="bullet"/>
      <w:pStyle w:val="Lijstopsomteken2"/>
      <w:lvlText w:val="-"/>
      <w:lvlJc w:val="left"/>
      <w:pPr>
        <w:ind w:left="720" w:hanging="360"/>
      </w:pPr>
      <w:rPr>
        <w:rFonts w:ascii="Arial" w:hAnsi="Arial" w:cs="Arial" w:hint="default"/>
      </w:rPr>
    </w:lvl>
    <w:lvl w:ilvl="2">
      <w:start w:val="1"/>
      <w:numFmt w:val="bullet"/>
      <w:pStyle w:val="Lijstopsomteken3"/>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AE13F50"/>
    <w:multiLevelType w:val="multilevel"/>
    <w:tmpl w:val="5A1409D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288" w:hanging="288"/>
      </w:pPr>
      <w:rPr>
        <w:rFonts w:hint="default"/>
      </w:rPr>
    </w:lvl>
    <w:lvl w:ilvl="2">
      <w:start w:val="1"/>
      <w:numFmt w:val="decimal"/>
      <w:lvlText w:val="%1.%2.%3"/>
      <w:lvlJc w:val="left"/>
      <w:pPr>
        <w:tabs>
          <w:tab w:val="num" w:pos="0"/>
        </w:tabs>
        <w:ind w:left="288" w:hanging="288"/>
      </w:pPr>
      <w:rPr>
        <w:rFonts w:hint="default"/>
      </w:rPr>
    </w:lvl>
    <w:lvl w:ilvl="3">
      <w:start w:val="1"/>
      <w:numFmt w:val="decimal"/>
      <w:lvlText w:val="%1.%2.%3.%4"/>
      <w:lvlJc w:val="left"/>
      <w:pPr>
        <w:tabs>
          <w:tab w:val="num" w:pos="708"/>
        </w:tabs>
        <w:ind w:left="708" w:hanging="864"/>
      </w:pPr>
      <w:rPr>
        <w:rFonts w:hint="default"/>
      </w:rPr>
    </w:lvl>
    <w:lvl w:ilvl="4">
      <w:start w:val="1"/>
      <w:numFmt w:val="decimal"/>
      <w:pStyle w:val="Kop5"/>
      <w:lvlText w:val="%1.%2.%3.%4.%5"/>
      <w:lvlJc w:val="left"/>
      <w:pPr>
        <w:tabs>
          <w:tab w:val="num" w:pos="852"/>
        </w:tabs>
        <w:ind w:left="852" w:hanging="1008"/>
      </w:pPr>
      <w:rPr>
        <w:rFonts w:hint="default"/>
      </w:rPr>
    </w:lvl>
    <w:lvl w:ilvl="5">
      <w:start w:val="1"/>
      <w:numFmt w:val="decimal"/>
      <w:pStyle w:val="Kop6"/>
      <w:lvlText w:val="%1.%2.%3.%4.%5.%6"/>
      <w:lvlJc w:val="left"/>
      <w:pPr>
        <w:tabs>
          <w:tab w:val="num" w:pos="996"/>
        </w:tabs>
        <w:ind w:left="996" w:hanging="1152"/>
      </w:pPr>
      <w:rPr>
        <w:rFonts w:hint="default"/>
      </w:rPr>
    </w:lvl>
    <w:lvl w:ilvl="6">
      <w:start w:val="1"/>
      <w:numFmt w:val="decimal"/>
      <w:pStyle w:val="Kop7"/>
      <w:lvlText w:val="%1.%2.%3.%4.%5.%6.%7"/>
      <w:lvlJc w:val="left"/>
      <w:pPr>
        <w:tabs>
          <w:tab w:val="num" w:pos="1140"/>
        </w:tabs>
        <w:ind w:left="1140" w:hanging="1296"/>
      </w:pPr>
      <w:rPr>
        <w:rFonts w:hint="default"/>
      </w:rPr>
    </w:lvl>
    <w:lvl w:ilvl="7">
      <w:start w:val="1"/>
      <w:numFmt w:val="decimal"/>
      <w:pStyle w:val="Kop8"/>
      <w:lvlText w:val="%1.%2.%3.%4.%5.%6.%7.%8"/>
      <w:lvlJc w:val="left"/>
      <w:pPr>
        <w:tabs>
          <w:tab w:val="num" w:pos="1284"/>
        </w:tabs>
        <w:ind w:left="1284" w:hanging="1440"/>
      </w:pPr>
      <w:rPr>
        <w:rFonts w:hint="default"/>
      </w:rPr>
    </w:lvl>
    <w:lvl w:ilvl="8">
      <w:start w:val="1"/>
      <w:numFmt w:val="decimal"/>
      <w:pStyle w:val="Kop9"/>
      <w:lvlText w:val="%1.%2.%3.%4.%5.%6.%7.%8.%9"/>
      <w:lvlJc w:val="left"/>
      <w:pPr>
        <w:tabs>
          <w:tab w:val="num" w:pos="1428"/>
        </w:tabs>
        <w:ind w:left="1428" w:hanging="1584"/>
      </w:pPr>
      <w:rPr>
        <w:rFonts w:hint="default"/>
      </w:rPr>
    </w:lvl>
  </w:abstractNum>
  <w:abstractNum w:abstractNumId="16" w15:restartNumberingAfterBreak="0">
    <w:nsid w:val="5D2803C3"/>
    <w:multiLevelType w:val="multilevel"/>
    <w:tmpl w:val="717C0E58"/>
    <w:lvl w:ilvl="0">
      <w:start w:val="1"/>
      <w:numFmt w:val="upperLetter"/>
      <w:lvlText w:val="%1"/>
      <w:lvlJc w:val="right"/>
      <w:pPr>
        <w:tabs>
          <w:tab w:val="num" w:pos="0"/>
        </w:tabs>
        <w:ind w:left="0" w:hanging="159"/>
      </w:pPr>
      <w:rPr>
        <w:rFonts w:ascii="Trebuchet MS" w:hAnsi="Trebuchet MS" w:hint="default"/>
        <w:sz w:val="19"/>
      </w:rPr>
    </w:lvl>
    <w:lvl w:ilvl="1">
      <w:start w:val="1"/>
      <w:numFmt w:val="lowerLetter"/>
      <w:lvlText w:val="%2)"/>
      <w:lvlJc w:val="left"/>
      <w:pPr>
        <w:tabs>
          <w:tab w:val="num" w:pos="879"/>
        </w:tabs>
        <w:ind w:left="879" w:hanging="360"/>
      </w:pPr>
      <w:rPr>
        <w:rFonts w:hint="default"/>
      </w:rPr>
    </w:lvl>
    <w:lvl w:ilvl="2">
      <w:start w:val="1"/>
      <w:numFmt w:val="lowerRoman"/>
      <w:lvlText w:val="%3)"/>
      <w:lvlJc w:val="left"/>
      <w:pPr>
        <w:tabs>
          <w:tab w:val="num" w:pos="1239"/>
        </w:tabs>
        <w:ind w:left="1239" w:hanging="360"/>
      </w:pPr>
      <w:rPr>
        <w:rFonts w:hint="default"/>
      </w:rPr>
    </w:lvl>
    <w:lvl w:ilvl="3">
      <w:start w:val="1"/>
      <w:numFmt w:val="decimal"/>
      <w:lvlText w:val="(%4)"/>
      <w:lvlJc w:val="left"/>
      <w:pPr>
        <w:tabs>
          <w:tab w:val="num" w:pos="1599"/>
        </w:tabs>
        <w:ind w:left="1599" w:hanging="360"/>
      </w:pPr>
      <w:rPr>
        <w:rFonts w:hint="default"/>
      </w:rPr>
    </w:lvl>
    <w:lvl w:ilvl="4">
      <w:start w:val="1"/>
      <w:numFmt w:val="lowerLetter"/>
      <w:lvlText w:val="(%5)"/>
      <w:lvlJc w:val="left"/>
      <w:pPr>
        <w:tabs>
          <w:tab w:val="num" w:pos="1959"/>
        </w:tabs>
        <w:ind w:left="1959" w:hanging="360"/>
      </w:pPr>
      <w:rPr>
        <w:rFonts w:hint="default"/>
      </w:rPr>
    </w:lvl>
    <w:lvl w:ilvl="5">
      <w:start w:val="1"/>
      <w:numFmt w:val="lowerRoman"/>
      <w:lvlText w:val="(%6)"/>
      <w:lvlJc w:val="left"/>
      <w:pPr>
        <w:tabs>
          <w:tab w:val="num" w:pos="2319"/>
        </w:tabs>
        <w:ind w:left="2319" w:hanging="360"/>
      </w:pPr>
      <w:rPr>
        <w:rFonts w:hint="default"/>
      </w:rPr>
    </w:lvl>
    <w:lvl w:ilvl="6">
      <w:start w:val="1"/>
      <w:numFmt w:val="decimal"/>
      <w:lvlText w:val="%7."/>
      <w:lvlJc w:val="left"/>
      <w:pPr>
        <w:tabs>
          <w:tab w:val="num" w:pos="2679"/>
        </w:tabs>
        <w:ind w:left="2679" w:hanging="360"/>
      </w:pPr>
      <w:rPr>
        <w:rFonts w:hint="default"/>
      </w:rPr>
    </w:lvl>
    <w:lvl w:ilvl="7">
      <w:start w:val="1"/>
      <w:numFmt w:val="lowerLetter"/>
      <w:lvlText w:val="%8."/>
      <w:lvlJc w:val="left"/>
      <w:pPr>
        <w:tabs>
          <w:tab w:val="num" w:pos="3039"/>
        </w:tabs>
        <w:ind w:left="3039" w:hanging="360"/>
      </w:pPr>
      <w:rPr>
        <w:rFonts w:hint="default"/>
      </w:rPr>
    </w:lvl>
    <w:lvl w:ilvl="8">
      <w:start w:val="1"/>
      <w:numFmt w:val="lowerRoman"/>
      <w:lvlText w:val="%9."/>
      <w:lvlJc w:val="left"/>
      <w:pPr>
        <w:tabs>
          <w:tab w:val="num" w:pos="3399"/>
        </w:tabs>
        <w:ind w:left="3399" w:hanging="360"/>
      </w:pPr>
      <w:rPr>
        <w:rFonts w:hint="default"/>
      </w:rPr>
    </w:lvl>
  </w:abstractNum>
  <w:abstractNum w:abstractNumId="17" w15:restartNumberingAfterBreak="0">
    <w:nsid w:val="5F481D2E"/>
    <w:multiLevelType w:val="hybridMultilevel"/>
    <w:tmpl w:val="3D86A696"/>
    <w:lvl w:ilvl="0" w:tplc="ABCC1B32">
      <w:start w:val="1"/>
      <w:numFmt w:val="bullet"/>
      <w:lvlText w:val="•"/>
      <w:lvlJc w:val="left"/>
      <w:pPr>
        <w:ind w:left="720" w:hanging="360"/>
      </w:pPr>
      <w:rPr>
        <w:rFonts w:ascii="Trebuchet MS" w:hAnsi="Trebuchet MS" w:hint="default"/>
        <w:sz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CF14BF"/>
    <w:multiLevelType w:val="multilevel"/>
    <w:tmpl w:val="83C6C2EA"/>
    <w:lvl w:ilvl="0">
      <w:start w:val="1"/>
      <w:numFmt w:val="bullet"/>
      <w:lvlText w:val="•"/>
      <w:lvlJc w:val="left"/>
      <w:pPr>
        <w:tabs>
          <w:tab w:val="num" w:pos="284"/>
        </w:tabs>
        <w:ind w:left="284" w:hanging="284"/>
      </w:pPr>
      <w:rPr>
        <w:rFonts w:ascii="Trebuchet MS" w:hAnsi="Trebuchet MS" w:hint="default"/>
        <w:b w:val="0"/>
        <w:i w:val="0"/>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A14699"/>
    <w:multiLevelType w:val="hybridMultilevel"/>
    <w:tmpl w:val="70CCA0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2939B1"/>
    <w:multiLevelType w:val="hybridMultilevel"/>
    <w:tmpl w:val="C3842A20"/>
    <w:lvl w:ilvl="0" w:tplc="406AAFAC">
      <w:start w:val="1"/>
      <w:numFmt w:val="bullet"/>
      <w:lvlText w:val="•"/>
      <w:lvlJc w:val="left"/>
      <w:pPr>
        <w:ind w:left="360" w:hanging="360"/>
      </w:pPr>
      <w:rPr>
        <w:rFonts w:ascii="Trebuchet MS" w:hAnsi="Trebuchet MS" w:hint="default"/>
        <w:sz w:val="19"/>
      </w:rPr>
    </w:lvl>
    <w:lvl w:ilvl="1" w:tplc="04130003" w:tentative="1">
      <w:start w:val="1"/>
      <w:numFmt w:val="bullet"/>
      <w:lvlText w:val="o"/>
      <w:lvlJc w:val="left"/>
      <w:pPr>
        <w:ind w:left="2006" w:hanging="360"/>
      </w:pPr>
      <w:rPr>
        <w:rFonts w:ascii="Courier New" w:hAnsi="Courier New" w:cs="Courier New" w:hint="default"/>
      </w:rPr>
    </w:lvl>
    <w:lvl w:ilvl="2" w:tplc="04130005" w:tentative="1">
      <w:start w:val="1"/>
      <w:numFmt w:val="bullet"/>
      <w:lvlText w:val=""/>
      <w:lvlJc w:val="left"/>
      <w:pPr>
        <w:ind w:left="2726" w:hanging="360"/>
      </w:pPr>
      <w:rPr>
        <w:rFonts w:ascii="Wingdings" w:hAnsi="Wingdings" w:hint="default"/>
      </w:rPr>
    </w:lvl>
    <w:lvl w:ilvl="3" w:tplc="04130001" w:tentative="1">
      <w:start w:val="1"/>
      <w:numFmt w:val="bullet"/>
      <w:lvlText w:val=""/>
      <w:lvlJc w:val="left"/>
      <w:pPr>
        <w:ind w:left="3446" w:hanging="360"/>
      </w:pPr>
      <w:rPr>
        <w:rFonts w:ascii="Symbol" w:hAnsi="Symbol" w:hint="default"/>
      </w:rPr>
    </w:lvl>
    <w:lvl w:ilvl="4" w:tplc="04130003" w:tentative="1">
      <w:start w:val="1"/>
      <w:numFmt w:val="bullet"/>
      <w:lvlText w:val="o"/>
      <w:lvlJc w:val="left"/>
      <w:pPr>
        <w:ind w:left="4166" w:hanging="360"/>
      </w:pPr>
      <w:rPr>
        <w:rFonts w:ascii="Courier New" w:hAnsi="Courier New" w:cs="Courier New" w:hint="default"/>
      </w:rPr>
    </w:lvl>
    <w:lvl w:ilvl="5" w:tplc="04130005" w:tentative="1">
      <w:start w:val="1"/>
      <w:numFmt w:val="bullet"/>
      <w:lvlText w:val=""/>
      <w:lvlJc w:val="left"/>
      <w:pPr>
        <w:ind w:left="4886" w:hanging="360"/>
      </w:pPr>
      <w:rPr>
        <w:rFonts w:ascii="Wingdings" w:hAnsi="Wingdings" w:hint="default"/>
      </w:rPr>
    </w:lvl>
    <w:lvl w:ilvl="6" w:tplc="04130001" w:tentative="1">
      <w:start w:val="1"/>
      <w:numFmt w:val="bullet"/>
      <w:lvlText w:val=""/>
      <w:lvlJc w:val="left"/>
      <w:pPr>
        <w:ind w:left="5606" w:hanging="360"/>
      </w:pPr>
      <w:rPr>
        <w:rFonts w:ascii="Symbol" w:hAnsi="Symbol" w:hint="default"/>
      </w:rPr>
    </w:lvl>
    <w:lvl w:ilvl="7" w:tplc="04130003" w:tentative="1">
      <w:start w:val="1"/>
      <w:numFmt w:val="bullet"/>
      <w:lvlText w:val="o"/>
      <w:lvlJc w:val="left"/>
      <w:pPr>
        <w:ind w:left="6326" w:hanging="360"/>
      </w:pPr>
      <w:rPr>
        <w:rFonts w:ascii="Courier New" w:hAnsi="Courier New" w:cs="Courier New" w:hint="default"/>
      </w:rPr>
    </w:lvl>
    <w:lvl w:ilvl="8" w:tplc="04130005" w:tentative="1">
      <w:start w:val="1"/>
      <w:numFmt w:val="bullet"/>
      <w:lvlText w:val=""/>
      <w:lvlJc w:val="left"/>
      <w:pPr>
        <w:ind w:left="7046" w:hanging="360"/>
      </w:pPr>
      <w:rPr>
        <w:rFonts w:ascii="Wingdings" w:hAnsi="Wingdings" w:hint="default"/>
      </w:rPr>
    </w:lvl>
  </w:abstractNum>
  <w:abstractNum w:abstractNumId="21" w15:restartNumberingAfterBreak="0">
    <w:nsid w:val="6CDA3111"/>
    <w:multiLevelType w:val="multilevel"/>
    <w:tmpl w:val="3EEC5816"/>
    <w:styleLink w:val="Huisstijl-Opsomming"/>
    <w:lvl w:ilvl="0">
      <w:start w:val="1"/>
      <w:numFmt w:val="bullet"/>
      <w:lvlText w:val="•"/>
      <w:lvlJc w:val="left"/>
      <w:pPr>
        <w:ind w:left="360" w:hanging="360"/>
      </w:pPr>
      <w:rPr>
        <w:rFonts w:ascii="Arial" w:hAnsi="Arial" w:cs="Times New Roman" w:hint="default"/>
        <w:sz w:val="19"/>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D84368F"/>
    <w:multiLevelType w:val="multilevel"/>
    <w:tmpl w:val="A8427592"/>
    <w:numStyleLink w:val="Huisstijl-Kop"/>
  </w:abstractNum>
  <w:abstractNum w:abstractNumId="23" w15:restartNumberingAfterBreak="0">
    <w:nsid w:val="6FDD39A5"/>
    <w:multiLevelType w:val="multilevel"/>
    <w:tmpl w:val="A8427592"/>
    <w:name w:val="HuisstijlKoppen"/>
    <w:styleLink w:val="Huisstijl-Kop"/>
    <w:lvl w:ilvl="0">
      <w:start w:val="1"/>
      <w:numFmt w:val="decimal"/>
      <w:pStyle w:val="Kop1"/>
      <w:lvlText w:val="%1."/>
      <w:lvlJc w:val="left"/>
      <w:pPr>
        <w:ind w:left="680" w:hanging="680"/>
      </w:pPr>
      <w:rPr>
        <w:rFonts w:ascii="Arial" w:hAnsi="Arial" w:hint="default"/>
        <w:sz w:val="19"/>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680" w:hanging="680"/>
      </w:pPr>
      <w:rPr>
        <w:rFonts w:hint="default"/>
      </w:rPr>
    </w:lvl>
    <w:lvl w:ilvl="3">
      <w:start w:val="1"/>
      <w:numFmt w:val="decimal"/>
      <w:pStyle w:val="Kop4"/>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4" w15:restartNumberingAfterBreak="0">
    <w:nsid w:val="798D649D"/>
    <w:multiLevelType w:val="multilevel"/>
    <w:tmpl w:val="163EB5FA"/>
    <w:lvl w:ilvl="0">
      <w:start w:val="1"/>
      <w:numFmt w:val="upperLetter"/>
      <w:lvlText w:val="%1"/>
      <w:lvlJc w:val="right"/>
      <w:pPr>
        <w:tabs>
          <w:tab w:val="num" w:pos="0"/>
        </w:tabs>
        <w:ind w:left="0" w:hanging="159"/>
      </w:pPr>
      <w:rPr>
        <w:rFonts w:ascii="Trebuchet MS" w:hAnsi="Trebuchet M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D102BA0"/>
    <w:multiLevelType w:val="multilevel"/>
    <w:tmpl w:val="AD4A6D8E"/>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E3505C6"/>
    <w:multiLevelType w:val="multilevel"/>
    <w:tmpl w:val="AD4A6D8E"/>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33551942">
    <w:abstractNumId w:val="15"/>
  </w:num>
  <w:num w:numId="2" w16cid:durableId="162018169">
    <w:abstractNumId w:val="1"/>
  </w:num>
  <w:num w:numId="3" w16cid:durableId="139229382">
    <w:abstractNumId w:val="7"/>
  </w:num>
  <w:num w:numId="4" w16cid:durableId="1043090352">
    <w:abstractNumId w:val="13"/>
  </w:num>
  <w:num w:numId="5" w16cid:durableId="328994504">
    <w:abstractNumId w:val="3"/>
  </w:num>
  <w:num w:numId="6" w16cid:durableId="1232036528">
    <w:abstractNumId w:val="23"/>
  </w:num>
  <w:num w:numId="7" w16cid:durableId="1408458272">
    <w:abstractNumId w:val="22"/>
  </w:num>
  <w:num w:numId="8" w16cid:durableId="967975872">
    <w:abstractNumId w:val="25"/>
  </w:num>
  <w:num w:numId="9" w16cid:durableId="1024481450">
    <w:abstractNumId w:val="11"/>
  </w:num>
  <w:num w:numId="10" w16cid:durableId="294064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9861431">
    <w:abstractNumId w:val="16"/>
  </w:num>
  <w:num w:numId="12" w16cid:durableId="1322855950">
    <w:abstractNumId w:val="24"/>
  </w:num>
  <w:num w:numId="13" w16cid:durableId="424614635">
    <w:abstractNumId w:val="18"/>
  </w:num>
  <w:num w:numId="14" w16cid:durableId="1207372109">
    <w:abstractNumId w:val="9"/>
  </w:num>
  <w:num w:numId="15" w16cid:durableId="388846115">
    <w:abstractNumId w:val="20"/>
  </w:num>
  <w:num w:numId="16" w16cid:durableId="1339037384">
    <w:abstractNumId w:val="17"/>
  </w:num>
  <w:num w:numId="17" w16cid:durableId="1630359811">
    <w:abstractNumId w:val="0"/>
  </w:num>
  <w:num w:numId="18" w16cid:durableId="991446434">
    <w:abstractNumId w:val="6"/>
  </w:num>
  <w:num w:numId="19" w16cid:durableId="1856915359">
    <w:abstractNumId w:val="4"/>
  </w:num>
  <w:num w:numId="20" w16cid:durableId="1006438939">
    <w:abstractNumId w:val="2"/>
  </w:num>
  <w:num w:numId="21" w16cid:durableId="340663445">
    <w:abstractNumId w:val="26"/>
  </w:num>
  <w:num w:numId="22" w16cid:durableId="1505626421">
    <w:abstractNumId w:val="14"/>
  </w:num>
  <w:num w:numId="23" w16cid:durableId="717750797">
    <w:abstractNumId w:val="14"/>
  </w:num>
  <w:num w:numId="24" w16cid:durableId="245119677">
    <w:abstractNumId w:val="12"/>
  </w:num>
  <w:num w:numId="25" w16cid:durableId="983314484">
    <w:abstractNumId w:val="8"/>
  </w:num>
  <w:num w:numId="26" w16cid:durableId="634605320">
    <w:abstractNumId w:val="21"/>
  </w:num>
  <w:num w:numId="27" w16cid:durableId="217592387">
    <w:abstractNumId w:val="19"/>
  </w:num>
  <w:num w:numId="28" w16cid:durableId="2108496274">
    <w:abstractNumId w:val="5"/>
  </w:num>
  <w:num w:numId="29" w16cid:durableId="19813145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09"/>
  <w:hyphenationZone w:val="425"/>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anmaakDatum" w:val="02-12-2019"/>
    <w:docVar w:name="_AanmaakGebruiker" w:val="mmjdekke"/>
    <w:docVar w:name="_KlantCode" w:val="Avans"/>
    <w:docVar w:name="_LicCode" w:val="Avans"/>
    <w:docVar w:name="_Versie" w:val="2018.1.7"/>
    <w:docVar w:name="Aanhef" w:val="Geachte heer, mevrouw"/>
    <w:docVar w:name="Afdeling" w:val="(n.v.t.)"/>
    <w:docVar w:name="AfdelingID" w:val="1"/>
    <w:docVar w:name="AfdelingOmschr" w:val="(n.v.t.)"/>
    <w:docVar w:name="Bedrijf" w:val="DMCS"/>
    <w:docVar w:name="BedrijfID" w:val="48"/>
    <w:docVar w:name="BedrijfStatutair" w:val="Diensteenheid Marketing, Communicatie en Studentenzaken"/>
    <w:docVar w:name="BijlageCC" w:val="0"/>
    <w:docVar w:name="Contactpersoon" w:val="Dekker, Monica"/>
    <w:docVar w:name="ContactpersoonID" w:val="2916"/>
    <w:docVar w:name="ContactpersoonVoluit" w:val="Monica Dekker"/>
    <w:docVar w:name="Datum" w:val="02-12-2019"/>
    <w:docVar w:name="Doorkiesnummer" w:val="(088) 525 6776"/>
    <w:docVar w:name="Email" w:val="mmj.dekker@avans.nl"/>
    <w:docVar w:name="Logo" w:val="Avans  hogeschool.png"/>
    <w:docVar w:name="MergeLayout" w:val="RelatieBeheer"/>
    <w:docVar w:name="MergeStatus" w:val="-1"/>
    <w:docVar w:name="Sjabloon" w:val="Blanco document"/>
    <w:docVar w:name="SjabloonID" w:val="21"/>
    <w:docVar w:name="SjabloonType" w:val="BLANCO"/>
    <w:docVar w:name="Taal" w:val="NL"/>
    <w:docVar w:name="Vestiging" w:val="Bijster"/>
    <w:docVar w:name="VestigingID" w:val="12"/>
    <w:docVar w:name="VestigingOmschr" w:val="Bijster"/>
    <w:docVar w:name="VoorAkkoordNaam_Status" w:val="0"/>
    <w:docVar w:name="Wijzig" w:val="1"/>
  </w:docVars>
  <w:rsids>
    <w:rsidRoot w:val="004B35BC"/>
    <w:rsid w:val="00004CA5"/>
    <w:rsid w:val="0001459F"/>
    <w:rsid w:val="0002242E"/>
    <w:rsid w:val="00024403"/>
    <w:rsid w:val="00040154"/>
    <w:rsid w:val="00041999"/>
    <w:rsid w:val="00044FD9"/>
    <w:rsid w:val="000453CC"/>
    <w:rsid w:val="00060544"/>
    <w:rsid w:val="00061815"/>
    <w:rsid w:val="00092150"/>
    <w:rsid w:val="0009703A"/>
    <w:rsid w:val="000A69B6"/>
    <w:rsid w:val="000B7D71"/>
    <w:rsid w:val="000C484C"/>
    <w:rsid w:val="000D7E11"/>
    <w:rsid w:val="0011180F"/>
    <w:rsid w:val="001168FF"/>
    <w:rsid w:val="00124A3E"/>
    <w:rsid w:val="001371DA"/>
    <w:rsid w:val="001439CE"/>
    <w:rsid w:val="00146B76"/>
    <w:rsid w:val="00167BBE"/>
    <w:rsid w:val="00171ACB"/>
    <w:rsid w:val="00171B20"/>
    <w:rsid w:val="00182119"/>
    <w:rsid w:val="0018329F"/>
    <w:rsid w:val="00183A88"/>
    <w:rsid w:val="001957FE"/>
    <w:rsid w:val="001A3B15"/>
    <w:rsid w:val="001D5227"/>
    <w:rsid w:val="001F43A2"/>
    <w:rsid w:val="001F6A12"/>
    <w:rsid w:val="00213B96"/>
    <w:rsid w:val="00237862"/>
    <w:rsid w:val="002B4459"/>
    <w:rsid w:val="002C5B7C"/>
    <w:rsid w:val="002D02C9"/>
    <w:rsid w:val="002D35FD"/>
    <w:rsid w:val="002D4E2C"/>
    <w:rsid w:val="00300978"/>
    <w:rsid w:val="0030521E"/>
    <w:rsid w:val="0030788B"/>
    <w:rsid w:val="0030790B"/>
    <w:rsid w:val="00312D46"/>
    <w:rsid w:val="00323ABF"/>
    <w:rsid w:val="003377DE"/>
    <w:rsid w:val="00342C22"/>
    <w:rsid w:val="00347D8F"/>
    <w:rsid w:val="00350646"/>
    <w:rsid w:val="00350F0C"/>
    <w:rsid w:val="003725F9"/>
    <w:rsid w:val="003817DC"/>
    <w:rsid w:val="00391008"/>
    <w:rsid w:val="0039226B"/>
    <w:rsid w:val="00394598"/>
    <w:rsid w:val="00395535"/>
    <w:rsid w:val="003A2781"/>
    <w:rsid w:val="003B6F27"/>
    <w:rsid w:val="003E6B90"/>
    <w:rsid w:val="003F2C64"/>
    <w:rsid w:val="0041241D"/>
    <w:rsid w:val="00414B28"/>
    <w:rsid w:val="004329ED"/>
    <w:rsid w:val="0044133F"/>
    <w:rsid w:val="004417A4"/>
    <w:rsid w:val="00444E7B"/>
    <w:rsid w:val="00452EF3"/>
    <w:rsid w:val="004626D2"/>
    <w:rsid w:val="00470649"/>
    <w:rsid w:val="0047132C"/>
    <w:rsid w:val="00471AB5"/>
    <w:rsid w:val="0049320F"/>
    <w:rsid w:val="00493C4E"/>
    <w:rsid w:val="004A6C6D"/>
    <w:rsid w:val="004B34E9"/>
    <w:rsid w:val="004B35BC"/>
    <w:rsid w:val="004D327E"/>
    <w:rsid w:val="004E0633"/>
    <w:rsid w:val="004F1177"/>
    <w:rsid w:val="004F1370"/>
    <w:rsid w:val="00502D4C"/>
    <w:rsid w:val="00505F78"/>
    <w:rsid w:val="00520AF1"/>
    <w:rsid w:val="00524F35"/>
    <w:rsid w:val="00526039"/>
    <w:rsid w:val="005570E6"/>
    <w:rsid w:val="0056252E"/>
    <w:rsid w:val="00567A39"/>
    <w:rsid w:val="00572D06"/>
    <w:rsid w:val="005A6910"/>
    <w:rsid w:val="005E64AD"/>
    <w:rsid w:val="005E74B2"/>
    <w:rsid w:val="005F17B9"/>
    <w:rsid w:val="005F1DBF"/>
    <w:rsid w:val="005F29B0"/>
    <w:rsid w:val="00627BE7"/>
    <w:rsid w:val="00633A1B"/>
    <w:rsid w:val="00634A34"/>
    <w:rsid w:val="00635C76"/>
    <w:rsid w:val="006467DF"/>
    <w:rsid w:val="00651858"/>
    <w:rsid w:val="0065432A"/>
    <w:rsid w:val="00655A0A"/>
    <w:rsid w:val="00672C19"/>
    <w:rsid w:val="00682733"/>
    <w:rsid w:val="006D6D65"/>
    <w:rsid w:val="006E3A87"/>
    <w:rsid w:val="006F0871"/>
    <w:rsid w:val="006F0C04"/>
    <w:rsid w:val="0070357A"/>
    <w:rsid w:val="0070521C"/>
    <w:rsid w:val="00720B8B"/>
    <w:rsid w:val="00737D64"/>
    <w:rsid w:val="00780C9A"/>
    <w:rsid w:val="00784E22"/>
    <w:rsid w:val="00790F62"/>
    <w:rsid w:val="00792994"/>
    <w:rsid w:val="007B0D33"/>
    <w:rsid w:val="007B1570"/>
    <w:rsid w:val="007B3AD2"/>
    <w:rsid w:val="007C4B23"/>
    <w:rsid w:val="007D2B96"/>
    <w:rsid w:val="007D7816"/>
    <w:rsid w:val="00836064"/>
    <w:rsid w:val="00842BCB"/>
    <w:rsid w:val="008443B2"/>
    <w:rsid w:val="00853B3F"/>
    <w:rsid w:val="008547D6"/>
    <w:rsid w:val="00854E49"/>
    <w:rsid w:val="008623EB"/>
    <w:rsid w:val="00867EFE"/>
    <w:rsid w:val="008931C1"/>
    <w:rsid w:val="00894C79"/>
    <w:rsid w:val="008A6A32"/>
    <w:rsid w:val="008B2172"/>
    <w:rsid w:val="008B2BB1"/>
    <w:rsid w:val="008C5A84"/>
    <w:rsid w:val="008E2E8D"/>
    <w:rsid w:val="008E3509"/>
    <w:rsid w:val="00903600"/>
    <w:rsid w:val="00905C61"/>
    <w:rsid w:val="00911412"/>
    <w:rsid w:val="00913ABF"/>
    <w:rsid w:val="009214FC"/>
    <w:rsid w:val="0092605B"/>
    <w:rsid w:val="00930553"/>
    <w:rsid w:val="009450A2"/>
    <w:rsid w:val="00953AE1"/>
    <w:rsid w:val="00961115"/>
    <w:rsid w:val="009643C0"/>
    <w:rsid w:val="00974FB4"/>
    <w:rsid w:val="00983ADD"/>
    <w:rsid w:val="009936BC"/>
    <w:rsid w:val="0099608F"/>
    <w:rsid w:val="009B4B04"/>
    <w:rsid w:val="009F235E"/>
    <w:rsid w:val="00A0123C"/>
    <w:rsid w:val="00A0263D"/>
    <w:rsid w:val="00A055C5"/>
    <w:rsid w:val="00A107AC"/>
    <w:rsid w:val="00A10D94"/>
    <w:rsid w:val="00A1314C"/>
    <w:rsid w:val="00A164BC"/>
    <w:rsid w:val="00A22927"/>
    <w:rsid w:val="00A56DB2"/>
    <w:rsid w:val="00A744DF"/>
    <w:rsid w:val="00A75F08"/>
    <w:rsid w:val="00A92C4D"/>
    <w:rsid w:val="00A9343D"/>
    <w:rsid w:val="00AA51EF"/>
    <w:rsid w:val="00AA777F"/>
    <w:rsid w:val="00AB37B4"/>
    <w:rsid w:val="00AB56F2"/>
    <w:rsid w:val="00AC22DD"/>
    <w:rsid w:val="00AC408C"/>
    <w:rsid w:val="00AF2EA8"/>
    <w:rsid w:val="00AF616B"/>
    <w:rsid w:val="00B3440E"/>
    <w:rsid w:val="00B378E9"/>
    <w:rsid w:val="00B4539E"/>
    <w:rsid w:val="00B6749D"/>
    <w:rsid w:val="00B75395"/>
    <w:rsid w:val="00B80105"/>
    <w:rsid w:val="00BB2B09"/>
    <w:rsid w:val="00BC3766"/>
    <w:rsid w:val="00BC559E"/>
    <w:rsid w:val="00BD6F12"/>
    <w:rsid w:val="00BF5B25"/>
    <w:rsid w:val="00BF7590"/>
    <w:rsid w:val="00C0106E"/>
    <w:rsid w:val="00C21746"/>
    <w:rsid w:val="00C2713E"/>
    <w:rsid w:val="00C36EBD"/>
    <w:rsid w:val="00C41F36"/>
    <w:rsid w:val="00C55ED6"/>
    <w:rsid w:val="00C576A2"/>
    <w:rsid w:val="00C63529"/>
    <w:rsid w:val="00C65817"/>
    <w:rsid w:val="00C67453"/>
    <w:rsid w:val="00C9261E"/>
    <w:rsid w:val="00C94596"/>
    <w:rsid w:val="00C9635E"/>
    <w:rsid w:val="00C97806"/>
    <w:rsid w:val="00CB3B73"/>
    <w:rsid w:val="00CB5ADF"/>
    <w:rsid w:val="00CB715E"/>
    <w:rsid w:val="00CD1806"/>
    <w:rsid w:val="00CE4591"/>
    <w:rsid w:val="00CE4946"/>
    <w:rsid w:val="00D149FA"/>
    <w:rsid w:val="00D156BB"/>
    <w:rsid w:val="00D166A0"/>
    <w:rsid w:val="00D2608F"/>
    <w:rsid w:val="00D3589F"/>
    <w:rsid w:val="00D526C4"/>
    <w:rsid w:val="00D53809"/>
    <w:rsid w:val="00D55D05"/>
    <w:rsid w:val="00D64B8F"/>
    <w:rsid w:val="00D821C8"/>
    <w:rsid w:val="00D82915"/>
    <w:rsid w:val="00D84711"/>
    <w:rsid w:val="00D927FA"/>
    <w:rsid w:val="00DA5BCF"/>
    <w:rsid w:val="00DA5E79"/>
    <w:rsid w:val="00DB031A"/>
    <w:rsid w:val="00DB2370"/>
    <w:rsid w:val="00DB274D"/>
    <w:rsid w:val="00DD3016"/>
    <w:rsid w:val="00DD4F3F"/>
    <w:rsid w:val="00DF1CFD"/>
    <w:rsid w:val="00DF64BE"/>
    <w:rsid w:val="00E06045"/>
    <w:rsid w:val="00E21EC7"/>
    <w:rsid w:val="00E27E73"/>
    <w:rsid w:val="00E31994"/>
    <w:rsid w:val="00E3607E"/>
    <w:rsid w:val="00E73C46"/>
    <w:rsid w:val="00EC3F64"/>
    <w:rsid w:val="00F10E54"/>
    <w:rsid w:val="00F20488"/>
    <w:rsid w:val="00F23206"/>
    <w:rsid w:val="00F26FF3"/>
    <w:rsid w:val="00F508E8"/>
    <w:rsid w:val="00F6147A"/>
    <w:rsid w:val="00F647F4"/>
    <w:rsid w:val="00F808BA"/>
    <w:rsid w:val="00F94AEA"/>
    <w:rsid w:val="00FA387E"/>
    <w:rsid w:val="00FB215B"/>
    <w:rsid w:val="00FB445C"/>
    <w:rsid w:val="00FB6F76"/>
    <w:rsid w:val="00FB7CBE"/>
    <w:rsid w:val="00FC7018"/>
    <w:rsid w:val="00FD587B"/>
    <w:rsid w:val="00FF2E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2D83E"/>
  <w15:docId w15:val="{456BAE7D-6094-4653-8341-4DE3EBD3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nl-NL" w:eastAsia="nl-NL" w:bidi="ar-SA"/>
      </w:rPr>
    </w:rPrDefault>
    <w:pPrDefault>
      <w:pPr>
        <w:spacing w:line="240" w:lineRule="atLeast"/>
      </w:pPr>
    </w:pPrDefault>
  </w:docDefaults>
  <w:latentStyles w:defLockedState="0" w:defUIPriority="0" w:defSemiHidden="0" w:defUnhideWhenUsed="0" w:defQFormat="0" w:count="376">
    <w:lsdException w:name="Normal"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D5227"/>
  </w:style>
  <w:style w:type="paragraph" w:styleId="Kop1">
    <w:name w:val="heading 1"/>
    <w:basedOn w:val="Standaard"/>
    <w:next w:val="Standaard"/>
    <w:semiHidden/>
    <w:rsid w:val="002D4E2C"/>
    <w:pPr>
      <w:keepNext/>
      <w:numPr>
        <w:numId w:val="6"/>
      </w:numPr>
      <w:spacing w:before="240"/>
      <w:outlineLvl w:val="0"/>
    </w:pPr>
    <w:rPr>
      <w:rFonts w:cs="Arial"/>
      <w:b/>
      <w:bCs/>
      <w:szCs w:val="32"/>
      <w:lang w:eastAsia="en-US"/>
    </w:rPr>
  </w:style>
  <w:style w:type="paragraph" w:styleId="Kop2">
    <w:name w:val="heading 2"/>
    <w:basedOn w:val="Kop1"/>
    <w:next w:val="Standaard"/>
    <w:semiHidden/>
    <w:rsid w:val="002D4E2C"/>
    <w:pPr>
      <w:numPr>
        <w:ilvl w:val="1"/>
      </w:numPr>
      <w:outlineLvl w:val="1"/>
    </w:pPr>
    <w:rPr>
      <w:bCs w:val="0"/>
      <w:iCs/>
      <w:szCs w:val="28"/>
    </w:rPr>
  </w:style>
  <w:style w:type="paragraph" w:styleId="Kop3">
    <w:name w:val="heading 3"/>
    <w:basedOn w:val="Kop2"/>
    <w:next w:val="Standaard"/>
    <w:semiHidden/>
    <w:rsid w:val="002D4E2C"/>
    <w:pPr>
      <w:numPr>
        <w:ilvl w:val="2"/>
      </w:numPr>
      <w:outlineLvl w:val="2"/>
    </w:pPr>
    <w:rPr>
      <w:szCs w:val="26"/>
    </w:rPr>
  </w:style>
  <w:style w:type="paragraph" w:styleId="Kop4">
    <w:name w:val="heading 4"/>
    <w:basedOn w:val="Standaard"/>
    <w:next w:val="Standaard"/>
    <w:semiHidden/>
    <w:rsid w:val="002D4E2C"/>
    <w:pPr>
      <w:keepNext/>
      <w:numPr>
        <w:ilvl w:val="3"/>
        <w:numId w:val="6"/>
      </w:numPr>
      <w:spacing w:before="240"/>
      <w:outlineLvl w:val="3"/>
    </w:pPr>
    <w:rPr>
      <w:b/>
      <w:bCs/>
      <w:szCs w:val="28"/>
    </w:rPr>
  </w:style>
  <w:style w:type="paragraph" w:styleId="Kop5">
    <w:name w:val="heading 5"/>
    <w:basedOn w:val="Standaard"/>
    <w:next w:val="Standaard"/>
    <w:semiHidden/>
    <w:qFormat/>
    <w:rsid w:val="00974FB4"/>
    <w:pPr>
      <w:numPr>
        <w:ilvl w:val="4"/>
        <w:numId w:val="1"/>
      </w:numPr>
      <w:spacing w:before="240" w:after="60"/>
      <w:outlineLvl w:val="4"/>
    </w:pPr>
    <w:rPr>
      <w:b/>
      <w:bCs/>
      <w:i/>
      <w:iCs/>
      <w:sz w:val="26"/>
      <w:szCs w:val="26"/>
    </w:rPr>
  </w:style>
  <w:style w:type="paragraph" w:styleId="Kop6">
    <w:name w:val="heading 6"/>
    <w:basedOn w:val="Standaard"/>
    <w:next w:val="Standaard"/>
    <w:semiHidden/>
    <w:qFormat/>
    <w:rsid w:val="00974FB4"/>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974FB4"/>
    <w:pPr>
      <w:numPr>
        <w:ilvl w:val="6"/>
        <w:numId w:val="1"/>
      </w:numPr>
      <w:spacing w:before="240" w:after="60"/>
      <w:outlineLvl w:val="6"/>
    </w:pPr>
    <w:rPr>
      <w:rFonts w:ascii="Times New Roman" w:hAnsi="Times New Roman"/>
      <w:sz w:val="24"/>
    </w:rPr>
  </w:style>
  <w:style w:type="paragraph" w:styleId="Kop8">
    <w:name w:val="heading 8"/>
    <w:basedOn w:val="Standaard"/>
    <w:next w:val="Standaard"/>
    <w:semiHidden/>
    <w:qFormat/>
    <w:rsid w:val="00974FB4"/>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semiHidden/>
    <w:qFormat/>
    <w:rsid w:val="00974FB4"/>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Voettekst">
    <w:name w:val="Huisstijl-Voettekst"/>
    <w:basedOn w:val="Standaard"/>
    <w:next w:val="Standaard"/>
    <w:rsid w:val="00974FB4"/>
    <w:pPr>
      <w:spacing w:line="170" w:lineRule="exact"/>
    </w:pPr>
    <w:rPr>
      <w:sz w:val="14"/>
    </w:rPr>
  </w:style>
  <w:style w:type="table" w:styleId="Tabelraster">
    <w:name w:val="Table Grid"/>
    <w:basedOn w:val="Standaardtabel"/>
    <w:semiHidden/>
    <w:rsid w:val="00F808B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jstopsomteken">
    <w:name w:val="List Bullet"/>
    <w:basedOn w:val="Standaard"/>
    <w:semiHidden/>
    <w:rsid w:val="00E21EC7"/>
    <w:pPr>
      <w:numPr>
        <w:numId w:val="23"/>
      </w:numPr>
    </w:pPr>
  </w:style>
  <w:style w:type="paragraph" w:styleId="Standaardinspringing">
    <w:name w:val="Normal Indent"/>
    <w:basedOn w:val="Standaard"/>
    <w:rsid w:val="00974FB4"/>
    <w:pPr>
      <w:tabs>
        <w:tab w:val="left" w:pos="567"/>
      </w:tabs>
      <w:adjustRightInd w:val="0"/>
      <w:spacing w:line="260" w:lineRule="atLeast"/>
      <w:ind w:left="567"/>
    </w:pPr>
    <w:rPr>
      <w:szCs w:val="20"/>
    </w:rPr>
  </w:style>
  <w:style w:type="paragraph" w:styleId="Koptekst">
    <w:name w:val="header"/>
    <w:basedOn w:val="Standaard"/>
    <w:link w:val="KoptekstChar"/>
    <w:semiHidden/>
    <w:rsid w:val="00974FB4"/>
    <w:pPr>
      <w:tabs>
        <w:tab w:val="center" w:pos="4536"/>
        <w:tab w:val="right" w:pos="9072"/>
      </w:tabs>
    </w:pPr>
  </w:style>
  <w:style w:type="paragraph" w:styleId="Inhopg1">
    <w:name w:val="toc 1"/>
    <w:basedOn w:val="Standaard"/>
    <w:next w:val="Standaard"/>
    <w:autoRedefine/>
    <w:uiPriority w:val="39"/>
    <w:semiHidden/>
    <w:rsid w:val="00AB56F2"/>
    <w:pPr>
      <w:tabs>
        <w:tab w:val="right" w:pos="9000"/>
      </w:tabs>
      <w:spacing w:before="240" w:after="60"/>
      <w:ind w:left="720" w:hanging="720"/>
    </w:pPr>
    <w:rPr>
      <w:b/>
      <w:lang w:eastAsia="en-US"/>
    </w:rPr>
  </w:style>
  <w:style w:type="paragraph" w:styleId="Inhopg3">
    <w:name w:val="toc 3"/>
    <w:basedOn w:val="Inhopg2"/>
    <w:next w:val="Standaard"/>
    <w:autoRedefine/>
    <w:uiPriority w:val="39"/>
    <w:semiHidden/>
    <w:rsid w:val="00AB56F2"/>
  </w:style>
  <w:style w:type="paragraph" w:styleId="Inhopg2">
    <w:name w:val="toc 2"/>
    <w:basedOn w:val="Standaard"/>
    <w:next w:val="Standaard"/>
    <w:uiPriority w:val="39"/>
    <w:semiHidden/>
    <w:rsid w:val="00AB56F2"/>
    <w:pPr>
      <w:tabs>
        <w:tab w:val="right" w:pos="9000"/>
      </w:tabs>
      <w:ind w:left="720" w:hanging="720"/>
    </w:pPr>
    <w:rPr>
      <w:lang w:eastAsia="en-US"/>
    </w:rPr>
  </w:style>
  <w:style w:type="paragraph" w:styleId="Index1">
    <w:name w:val="index 1"/>
    <w:basedOn w:val="Standaard"/>
    <w:next w:val="Standaard"/>
    <w:autoRedefine/>
    <w:semiHidden/>
    <w:rsid w:val="00974FB4"/>
    <w:pPr>
      <w:ind w:left="240" w:hanging="240"/>
    </w:pPr>
  </w:style>
  <w:style w:type="paragraph" w:styleId="Inhopg7">
    <w:name w:val="toc 7"/>
    <w:basedOn w:val="Inhopg2"/>
    <w:next w:val="Standaard"/>
    <w:autoRedefine/>
    <w:semiHidden/>
    <w:rsid w:val="00AB56F2"/>
    <w:pPr>
      <w:ind w:left="1140"/>
    </w:pPr>
  </w:style>
  <w:style w:type="paragraph" w:styleId="Inhopg6">
    <w:name w:val="toc 6"/>
    <w:basedOn w:val="Inhopg1"/>
    <w:next w:val="Standaard"/>
    <w:autoRedefine/>
    <w:semiHidden/>
    <w:rsid w:val="00AB56F2"/>
    <w:pPr>
      <w:spacing w:before="0"/>
      <w:ind w:left="-947"/>
    </w:pPr>
  </w:style>
  <w:style w:type="paragraph" w:customStyle="1" w:styleId="Kop1zondernummer">
    <w:name w:val="Kop 1 zonder nummer"/>
    <w:basedOn w:val="Kop1"/>
    <w:next w:val="Standaard"/>
    <w:semiHidden/>
    <w:rsid w:val="00974FB4"/>
    <w:pPr>
      <w:numPr>
        <w:numId w:val="0"/>
      </w:numPr>
    </w:pPr>
    <w:rPr>
      <w:szCs w:val="16"/>
    </w:rPr>
  </w:style>
  <w:style w:type="paragraph" w:customStyle="1" w:styleId="Kop2zondernummer">
    <w:name w:val="Kop 2 zonder nummer"/>
    <w:basedOn w:val="Kop1zondernummer"/>
    <w:next w:val="Standaard"/>
    <w:semiHidden/>
    <w:rsid w:val="007C4B23"/>
    <w:pPr>
      <w:keepLines/>
    </w:pPr>
    <w:rPr>
      <w:bCs w:val="0"/>
    </w:rPr>
  </w:style>
  <w:style w:type="paragraph" w:customStyle="1" w:styleId="Huisstijl-Adres">
    <w:name w:val="Huisstijl-Adres"/>
    <w:basedOn w:val="Standaard"/>
    <w:next w:val="Standaard"/>
    <w:rsid w:val="00E27E73"/>
    <w:pPr>
      <w:spacing w:line="160" w:lineRule="exact"/>
      <w:ind w:left="567" w:hanging="567"/>
    </w:pPr>
    <w:rPr>
      <w:noProof/>
      <w:sz w:val="12"/>
    </w:rPr>
  </w:style>
  <w:style w:type="character" w:customStyle="1" w:styleId="Huisstijl-Kopje">
    <w:name w:val="Huisstijl-Kopje"/>
    <w:basedOn w:val="Huisstijl-Gegeven"/>
    <w:rsid w:val="000453CC"/>
    <w:rPr>
      <w:rFonts w:ascii="Verdana" w:hAnsi="Verdana"/>
      <w:b/>
      <w:sz w:val="14"/>
    </w:rPr>
  </w:style>
  <w:style w:type="character" w:customStyle="1" w:styleId="Huisstijl-Gegeven">
    <w:name w:val="Huisstijl-Gegeven"/>
    <w:rsid w:val="009450A2"/>
    <w:rPr>
      <w:rFonts w:ascii="Verdana" w:hAnsi="Verdana"/>
      <w:sz w:val="14"/>
    </w:rPr>
  </w:style>
  <w:style w:type="paragraph" w:customStyle="1" w:styleId="Huisstijl-Retouradres">
    <w:name w:val="Huisstijl-Retouradres"/>
    <w:basedOn w:val="Standaard"/>
    <w:rsid w:val="00060544"/>
    <w:pPr>
      <w:spacing w:line="240" w:lineRule="auto"/>
    </w:pPr>
    <w:rPr>
      <w:rFonts w:eastAsia="Arial" w:cs="Arial"/>
      <w:noProof/>
      <w:sz w:val="14"/>
      <w:szCs w:val="16"/>
    </w:rPr>
  </w:style>
  <w:style w:type="paragraph" w:customStyle="1" w:styleId="Huisstijl-Naw">
    <w:name w:val="Huisstijl-Naw"/>
    <w:basedOn w:val="Standaard"/>
    <w:next w:val="Standaard"/>
    <w:rsid w:val="00974FB4"/>
    <w:rPr>
      <w:noProof/>
    </w:rPr>
  </w:style>
  <w:style w:type="paragraph" w:customStyle="1" w:styleId="Huisstijl-Kopie">
    <w:name w:val="Huisstijl-Kopie"/>
    <w:basedOn w:val="Standaard"/>
    <w:next w:val="Standaard"/>
    <w:semiHidden/>
    <w:rsid w:val="00974FB4"/>
    <w:pPr>
      <w:tabs>
        <w:tab w:val="left" w:pos="1021"/>
      </w:tabs>
      <w:ind w:left="1021" w:hanging="1021"/>
    </w:pPr>
  </w:style>
  <w:style w:type="numbering" w:customStyle="1" w:styleId="Huisstijl-Letter">
    <w:name w:val="Huisstijl-Letter"/>
    <w:basedOn w:val="Geenlijst"/>
    <w:rsid w:val="00655A0A"/>
    <w:pPr>
      <w:numPr>
        <w:numId w:val="24"/>
      </w:numPr>
    </w:pPr>
  </w:style>
  <w:style w:type="paragraph" w:customStyle="1" w:styleId="Huisstijl-Pagina">
    <w:name w:val="Huisstijl-Pagina"/>
    <w:basedOn w:val="Huisstijl-Voettekst"/>
    <w:rsid w:val="00974FB4"/>
    <w:pPr>
      <w:jc w:val="right"/>
    </w:pPr>
  </w:style>
  <w:style w:type="paragraph" w:styleId="Lijstopsomteken2">
    <w:name w:val="List Bullet 2"/>
    <w:basedOn w:val="Standaard"/>
    <w:semiHidden/>
    <w:rsid w:val="00E21EC7"/>
    <w:pPr>
      <w:numPr>
        <w:ilvl w:val="1"/>
        <w:numId w:val="23"/>
      </w:numPr>
      <w:contextualSpacing/>
    </w:pPr>
  </w:style>
  <w:style w:type="paragraph" w:styleId="Lijstalinea">
    <w:name w:val="List Paragraph"/>
    <w:basedOn w:val="Standaard"/>
    <w:uiPriority w:val="34"/>
    <w:semiHidden/>
    <w:rsid w:val="00D84711"/>
    <w:pPr>
      <w:ind w:left="720"/>
      <w:contextualSpacing/>
    </w:pPr>
  </w:style>
  <w:style w:type="paragraph" w:styleId="Lijstopsomteken3">
    <w:name w:val="List Bullet 3"/>
    <w:basedOn w:val="Standaard"/>
    <w:semiHidden/>
    <w:rsid w:val="00E21EC7"/>
    <w:pPr>
      <w:numPr>
        <w:ilvl w:val="2"/>
        <w:numId w:val="23"/>
      </w:numPr>
      <w:contextualSpacing/>
    </w:pPr>
  </w:style>
  <w:style w:type="numbering" w:customStyle="1" w:styleId="Huisstijl-Nummer">
    <w:name w:val="Huisstijl-Nummer"/>
    <w:basedOn w:val="Geenlijst"/>
    <w:uiPriority w:val="99"/>
    <w:rsid w:val="00655A0A"/>
    <w:pPr>
      <w:numPr>
        <w:numId w:val="25"/>
      </w:numPr>
    </w:pPr>
  </w:style>
  <w:style w:type="numbering" w:customStyle="1" w:styleId="Huisstijl-Kop">
    <w:name w:val="Huisstijl-Kop"/>
    <w:uiPriority w:val="99"/>
    <w:rsid w:val="002D4E2C"/>
    <w:pPr>
      <w:numPr>
        <w:numId w:val="6"/>
      </w:numPr>
    </w:pPr>
  </w:style>
  <w:style w:type="paragraph" w:styleId="Lijstnummering">
    <w:name w:val="List Number"/>
    <w:basedOn w:val="Standaard"/>
    <w:semiHidden/>
    <w:rsid w:val="00323ABF"/>
    <w:pPr>
      <w:numPr>
        <w:numId w:val="4"/>
      </w:numPr>
      <w:contextualSpacing/>
    </w:pPr>
  </w:style>
  <w:style w:type="paragraph" w:styleId="Lijstnummering2">
    <w:name w:val="List Number 2"/>
    <w:basedOn w:val="Standaard"/>
    <w:semiHidden/>
    <w:rsid w:val="00323ABF"/>
    <w:pPr>
      <w:numPr>
        <w:ilvl w:val="1"/>
        <w:numId w:val="4"/>
      </w:numPr>
      <w:contextualSpacing/>
    </w:pPr>
  </w:style>
  <w:style w:type="paragraph" w:styleId="Lijstnummering3">
    <w:name w:val="List Number 3"/>
    <w:basedOn w:val="Standaard"/>
    <w:semiHidden/>
    <w:rsid w:val="00323ABF"/>
    <w:pPr>
      <w:numPr>
        <w:ilvl w:val="2"/>
        <w:numId w:val="4"/>
      </w:numPr>
      <w:contextualSpacing/>
    </w:pPr>
  </w:style>
  <w:style w:type="character" w:customStyle="1" w:styleId="KoptekstChar">
    <w:name w:val="Koptekst Char"/>
    <w:basedOn w:val="Standaardalinea-lettertype"/>
    <w:link w:val="Koptekst"/>
    <w:semiHidden/>
    <w:rsid w:val="001371DA"/>
    <w:rPr>
      <w:rFonts w:ascii="Arial" w:eastAsia="MS Mincho" w:hAnsi="Arial"/>
      <w:sz w:val="19"/>
      <w:szCs w:val="24"/>
    </w:rPr>
  </w:style>
  <w:style w:type="character" w:customStyle="1" w:styleId="Huisstijl-Concept">
    <w:name w:val="Huisstijl-Concept"/>
    <w:basedOn w:val="Standaardalinea-lettertype"/>
    <w:rsid w:val="000453CC"/>
    <w:rPr>
      <w:rFonts w:ascii="Verdana" w:hAnsi="Verdana"/>
      <w:b/>
      <w:color w:val="808080" w:themeColor="background1" w:themeShade="80"/>
      <w:sz w:val="22"/>
    </w:rPr>
  </w:style>
  <w:style w:type="paragraph" w:customStyle="1" w:styleId="Huisstijl-Rubricering">
    <w:name w:val="Huisstijl-Rubricering"/>
    <w:basedOn w:val="Huisstijl-Naw"/>
    <w:rsid w:val="0039226B"/>
    <w:rPr>
      <w:b/>
      <w:bCs/>
    </w:rPr>
  </w:style>
  <w:style w:type="numbering" w:customStyle="1" w:styleId="Huisstijl-Opsomming">
    <w:name w:val="Huisstijl-Opsomming"/>
    <w:basedOn w:val="Geenlijst"/>
    <w:rsid w:val="00655A0A"/>
    <w:pPr>
      <w:numPr>
        <w:numId w:val="26"/>
      </w:numPr>
    </w:pPr>
  </w:style>
  <w:style w:type="character" w:customStyle="1" w:styleId="Huisstijl-Sjabloonnaam">
    <w:name w:val="Huisstijl-Sjabloonnaam"/>
    <w:basedOn w:val="Standaardalinea-lettertype"/>
    <w:rsid w:val="00092150"/>
    <w:rPr>
      <w:rFonts w:ascii="Verdana" w:hAnsi="Verdana"/>
      <w:b/>
      <w:caps/>
      <w:smallCaps w:val="0"/>
      <w:strike w:val="0"/>
      <w:dstrike w:val="0"/>
      <w:vanish w:val="0"/>
      <w:color w:val="auto"/>
      <w:sz w:val="36"/>
      <w:vertAlign w:val="baseline"/>
    </w:rPr>
  </w:style>
  <w:style w:type="character" w:styleId="Nadruk">
    <w:name w:val="Emphasis"/>
    <w:aliases w:val="Cursief"/>
    <w:basedOn w:val="Standaardalinea-lettertype"/>
    <w:qFormat/>
    <w:rsid w:val="00444E7B"/>
    <w:rPr>
      <w:i/>
      <w:iCs/>
    </w:rPr>
  </w:style>
  <w:style w:type="character" w:styleId="Zwaar">
    <w:name w:val="Strong"/>
    <w:aliases w:val="Vet"/>
    <w:basedOn w:val="Standaardalinea-lettertype"/>
    <w:qFormat/>
    <w:rsid w:val="00444E7B"/>
    <w:rPr>
      <w:b/>
      <w:bCs/>
    </w:rPr>
  </w:style>
  <w:style w:type="paragraph" w:styleId="Voettekst">
    <w:name w:val="footer"/>
    <w:basedOn w:val="Standaard"/>
    <w:link w:val="VoettekstChar"/>
    <w:unhideWhenUsed/>
    <w:rsid w:val="00FB6F76"/>
    <w:pPr>
      <w:tabs>
        <w:tab w:val="center" w:pos="4536"/>
        <w:tab w:val="right" w:pos="9072"/>
      </w:tabs>
    </w:pPr>
    <w:rPr>
      <w:lang w:eastAsia="nl-BE"/>
    </w:rPr>
  </w:style>
  <w:style w:type="character" w:customStyle="1" w:styleId="VoettekstChar">
    <w:name w:val="Voettekst Char"/>
    <w:basedOn w:val="Standaardalinea-lettertype"/>
    <w:link w:val="Voettekst"/>
    <w:rsid w:val="00FB6F76"/>
    <w:rPr>
      <w:lang w:eastAsia="nl-BE"/>
    </w:rPr>
  </w:style>
  <w:style w:type="character" w:customStyle="1" w:styleId="Huisstijl-Afdeling">
    <w:name w:val="Huisstijl-Afdeling"/>
    <w:basedOn w:val="Standaardalinea-lettertype"/>
    <w:qFormat/>
    <w:rsid w:val="001D5227"/>
    <w:rPr>
      <w:sz w:val="16"/>
    </w:rPr>
  </w:style>
  <w:style w:type="paragraph" w:customStyle="1" w:styleId="Huisstijl-NaVoettekstLogo">
    <w:name w:val="Huisstijl-NaVoettekstLogo"/>
    <w:basedOn w:val="Standaard"/>
    <w:rsid w:val="009B4B04"/>
    <w:pPr>
      <w:spacing w:line="240" w:lineRule="auto"/>
    </w:pPr>
    <w:rPr>
      <w:sz w:val="2"/>
      <w:szCs w:val="20"/>
    </w:rPr>
  </w:style>
  <w:style w:type="paragraph" w:styleId="Ballontekst">
    <w:name w:val="Balloon Text"/>
    <w:basedOn w:val="Standaard"/>
    <w:link w:val="BallontekstChar"/>
    <w:semiHidden/>
    <w:unhideWhenUsed/>
    <w:rsid w:val="004B35BC"/>
    <w:pPr>
      <w:spacing w:line="240" w:lineRule="auto"/>
    </w:pPr>
    <w:rPr>
      <w:rFonts w:ascii="Segoe UI" w:hAnsi="Segoe UI" w:cs="Segoe UI"/>
    </w:rPr>
  </w:style>
  <w:style w:type="character" w:customStyle="1" w:styleId="BallontekstChar">
    <w:name w:val="Ballontekst Char"/>
    <w:basedOn w:val="Standaardalinea-lettertype"/>
    <w:link w:val="Ballontekst"/>
    <w:semiHidden/>
    <w:rsid w:val="004B35BC"/>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4552">
      <w:bodyDiv w:val="1"/>
      <w:marLeft w:val="0"/>
      <w:marRight w:val="0"/>
      <w:marTop w:val="0"/>
      <w:marBottom w:val="0"/>
      <w:divBdr>
        <w:top w:val="none" w:sz="0" w:space="0" w:color="auto"/>
        <w:left w:val="none" w:sz="0" w:space="0" w:color="auto"/>
        <w:bottom w:val="none" w:sz="0" w:space="0" w:color="auto"/>
        <w:right w:val="none" w:sz="0" w:space="0" w:color="auto"/>
      </w:divBdr>
    </w:div>
    <w:div w:id="330917592">
      <w:bodyDiv w:val="1"/>
      <w:marLeft w:val="0"/>
      <w:marRight w:val="0"/>
      <w:marTop w:val="0"/>
      <w:marBottom w:val="0"/>
      <w:divBdr>
        <w:top w:val="none" w:sz="0" w:space="0" w:color="auto"/>
        <w:left w:val="none" w:sz="0" w:space="0" w:color="auto"/>
        <w:bottom w:val="none" w:sz="0" w:space="0" w:color="auto"/>
        <w:right w:val="none" w:sz="0" w:space="0" w:color="auto"/>
      </w:divBdr>
    </w:div>
    <w:div w:id="740836207">
      <w:bodyDiv w:val="1"/>
      <w:marLeft w:val="0"/>
      <w:marRight w:val="0"/>
      <w:marTop w:val="0"/>
      <w:marBottom w:val="0"/>
      <w:divBdr>
        <w:top w:val="none" w:sz="0" w:space="0" w:color="auto"/>
        <w:left w:val="none" w:sz="0" w:space="0" w:color="auto"/>
        <w:bottom w:val="none" w:sz="0" w:space="0" w:color="auto"/>
        <w:right w:val="none" w:sz="0" w:space="0" w:color="auto"/>
      </w:divBdr>
    </w:div>
    <w:div w:id="1459495104">
      <w:bodyDiv w:val="1"/>
      <w:marLeft w:val="0"/>
      <w:marRight w:val="0"/>
      <w:marTop w:val="0"/>
      <w:marBottom w:val="0"/>
      <w:divBdr>
        <w:top w:val="none" w:sz="0" w:space="0" w:color="auto"/>
        <w:left w:val="none" w:sz="0" w:space="0" w:color="auto"/>
        <w:bottom w:val="none" w:sz="0" w:space="0" w:color="auto"/>
        <w:right w:val="none" w:sz="0" w:space="0" w:color="auto"/>
      </w:divBdr>
    </w:div>
    <w:div w:id="14747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DB\DigiOffice\Programs\WhiteOffice\Sjabloon\Blanco%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Blanco document</Template>
  <TotalTime>5</TotalTime>
  <Pages>1</Pages>
  <Words>245</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DMCS</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Dekker</dc:creator>
  <cp:keywords/>
  <dc:description>Dit document is gemaakt met WhiteOffice versie 2018.1.7</dc:description>
  <cp:lastModifiedBy>Joep Naterop</cp:lastModifiedBy>
  <cp:revision>7</cp:revision>
  <cp:lastPrinted>2010-11-18T15:36:00Z</cp:lastPrinted>
  <dcterms:created xsi:type="dcterms:W3CDTF">2022-10-10T07:21:00Z</dcterms:created>
  <dcterms:modified xsi:type="dcterms:W3CDTF">2022-10-10T08:48:00Z</dcterms:modified>
</cp:coreProperties>
</file>