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0D9E64" w14:textId="4B8B716B" w:rsidR="007C07E3" w:rsidRPr="00A17254" w:rsidRDefault="007C07E3" w:rsidP="00BA0456">
      <w:pPr>
        <w:pStyle w:val="Titel"/>
      </w:pPr>
      <w:bookmarkStart w:id="0" w:name="_Toc112664736"/>
      <w:r w:rsidRPr="00A17254">
        <w:t xml:space="preserve">Formulier </w:t>
      </w:r>
      <w:r w:rsidR="004231CC">
        <w:t>2</w:t>
      </w:r>
      <w:r w:rsidRPr="00A17254">
        <w:t>. Referentieformulier</w:t>
      </w:r>
      <w:bookmarkEnd w:id="0"/>
      <w:r w:rsidRPr="00A17254">
        <w:t xml:space="preserve"> </w:t>
      </w:r>
      <w:bookmarkStart w:id="1" w:name="_GoBack"/>
      <w:bookmarkEnd w:id="1"/>
    </w:p>
    <w:p w14:paraId="4F822C35" w14:textId="77777777" w:rsidR="007C07E3" w:rsidRPr="00A17254" w:rsidRDefault="007C07E3" w:rsidP="00BA0456">
      <w:pPr>
        <w:rPr>
          <w:rFonts w:ascii="Arial" w:hAnsi="Arial" w:cs="Arial"/>
          <w:highlight w:val="yellow"/>
        </w:rPr>
      </w:pPr>
    </w:p>
    <w:p w14:paraId="4FE6CAD7" w14:textId="61C533B1" w:rsidR="007C07E3" w:rsidRPr="00A17254" w:rsidRDefault="00D155D8" w:rsidP="00BA0456">
      <w:pPr>
        <w:rPr>
          <w:rFonts w:ascii="Arial" w:hAnsi="Arial" w:cs="Arial"/>
        </w:rPr>
      </w:pPr>
      <w:r>
        <w:rPr>
          <w:rFonts w:ascii="Arial" w:hAnsi="Arial" w:cs="Arial"/>
        </w:rPr>
        <w:t xml:space="preserve">Dit format moet </w:t>
      </w:r>
      <w:r w:rsidR="007C07E3" w:rsidRPr="00A17254">
        <w:rPr>
          <w:rFonts w:ascii="Arial" w:hAnsi="Arial" w:cs="Arial"/>
        </w:rPr>
        <w:t xml:space="preserve">zo volledig mogelijk te worden ingevuld, in elk geval zodanig dat de aanbestedende dienst hieruit duidelijk kan opmaken dat deze referentie voldoet aan de gestelde eisen in hoofdstuk </w:t>
      </w:r>
      <w:r w:rsidR="004A270C" w:rsidRPr="00A17254">
        <w:rPr>
          <w:rFonts w:ascii="Arial" w:hAnsi="Arial" w:cs="Arial"/>
        </w:rPr>
        <w:t>9</w:t>
      </w:r>
      <w:r w:rsidR="007C07E3" w:rsidRPr="00A17254">
        <w:rPr>
          <w:rFonts w:ascii="Arial" w:hAnsi="Arial" w:cs="Arial"/>
        </w:rPr>
        <w:t xml:space="preserve"> en de gevraagde kerncompetentie</w:t>
      </w:r>
      <w:r w:rsidR="005B1591" w:rsidRPr="00A17254">
        <w:rPr>
          <w:rFonts w:ascii="Arial" w:hAnsi="Arial" w:cs="Arial"/>
        </w:rPr>
        <w:t>s</w:t>
      </w:r>
      <w:r w:rsidR="007C07E3" w:rsidRPr="00A17254">
        <w:rPr>
          <w:rFonts w:ascii="Arial" w:hAnsi="Arial" w:cs="Arial"/>
        </w:rPr>
        <w:t xml:space="preserve"> in hoofdstuk 5.</w:t>
      </w:r>
    </w:p>
    <w:p w14:paraId="64006EEC" w14:textId="77777777" w:rsidR="007C07E3" w:rsidRPr="00A17254" w:rsidRDefault="007C07E3" w:rsidP="00BA0456">
      <w:pPr>
        <w:rPr>
          <w:rFonts w:ascii="Arial" w:hAnsi="Arial" w:cs="Arial"/>
          <w:highlight w:val="yellow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587"/>
        <w:gridCol w:w="5474"/>
      </w:tblGrid>
      <w:tr w:rsidR="007C07E3" w:rsidRPr="00A17254" w14:paraId="5E86B749" w14:textId="77777777" w:rsidTr="007C07E3">
        <w:tc>
          <w:tcPr>
            <w:tcW w:w="3652" w:type="dxa"/>
          </w:tcPr>
          <w:p w14:paraId="7FAC453F" w14:textId="77777777" w:rsidR="007C07E3" w:rsidRPr="00A17254" w:rsidRDefault="007C07E3" w:rsidP="00BA0456">
            <w:r w:rsidRPr="00A17254">
              <w:t>Kerncompetentie</w:t>
            </w:r>
            <w:r w:rsidR="005B1591" w:rsidRPr="00A17254">
              <w:t>(s)</w:t>
            </w:r>
          </w:p>
          <w:p w14:paraId="0EE98936" w14:textId="77777777" w:rsidR="007C07E3" w:rsidRPr="00A17254" w:rsidRDefault="007C07E3" w:rsidP="00BA0456"/>
        </w:tc>
        <w:tc>
          <w:tcPr>
            <w:tcW w:w="5559" w:type="dxa"/>
          </w:tcPr>
          <w:p w14:paraId="304191E4" w14:textId="77777777" w:rsidR="007C07E3" w:rsidRPr="00A17254" w:rsidRDefault="007C07E3" w:rsidP="00BA0456">
            <w:pPr>
              <w:rPr>
                <w:noProof/>
              </w:rPr>
            </w:pPr>
          </w:p>
        </w:tc>
      </w:tr>
      <w:tr w:rsidR="007C07E3" w:rsidRPr="00A17254" w14:paraId="1651FB8D" w14:textId="77777777" w:rsidTr="007C07E3">
        <w:tc>
          <w:tcPr>
            <w:tcW w:w="3652" w:type="dxa"/>
          </w:tcPr>
          <w:p w14:paraId="71325517" w14:textId="77777777" w:rsidR="007C07E3" w:rsidRPr="00A17254" w:rsidRDefault="007C07E3" w:rsidP="00BA0456">
            <w:r w:rsidRPr="00A17254">
              <w:t>Referentie van inschrijver</w:t>
            </w:r>
          </w:p>
        </w:tc>
        <w:tc>
          <w:tcPr>
            <w:tcW w:w="5559" w:type="dxa"/>
          </w:tcPr>
          <w:p w14:paraId="54E8CB26" w14:textId="7C1DF522" w:rsidR="007C07E3" w:rsidRPr="00A17254" w:rsidRDefault="007C07E3" w:rsidP="00684955">
            <w:pPr>
              <w:pStyle w:val="Lijstalinea"/>
              <w:numPr>
                <w:ilvl w:val="0"/>
                <w:numId w:val="27"/>
              </w:numPr>
            </w:pPr>
            <w:r w:rsidRPr="00A17254">
              <w:t>als hoofdaannemer</w:t>
            </w:r>
          </w:p>
          <w:p w14:paraId="2DB79E4C" w14:textId="77777777" w:rsidR="007C07E3" w:rsidRPr="00A17254" w:rsidRDefault="007C07E3" w:rsidP="00684955">
            <w:pPr>
              <w:pStyle w:val="Lijstalinea"/>
              <w:numPr>
                <w:ilvl w:val="0"/>
                <w:numId w:val="27"/>
              </w:numPr>
            </w:pPr>
            <w:r w:rsidRPr="00A17254">
              <w:t>als onderaannemer</w:t>
            </w:r>
          </w:p>
          <w:p w14:paraId="61E845AB" w14:textId="77777777" w:rsidR="007C07E3" w:rsidRPr="00A17254" w:rsidRDefault="007C07E3" w:rsidP="00684955">
            <w:pPr>
              <w:pStyle w:val="Lijstalinea"/>
              <w:numPr>
                <w:ilvl w:val="0"/>
                <w:numId w:val="27"/>
              </w:numPr>
            </w:pPr>
            <w:r w:rsidRPr="00A17254">
              <w:t>als combinant</w:t>
            </w:r>
          </w:p>
          <w:p w14:paraId="042B9078" w14:textId="49CAB19F" w:rsidR="007C07E3" w:rsidRPr="00A17254" w:rsidRDefault="007C07E3" w:rsidP="008611A0"/>
        </w:tc>
      </w:tr>
      <w:tr w:rsidR="007C07E3" w:rsidRPr="00A17254" w14:paraId="4DE08D6C" w14:textId="77777777" w:rsidTr="007C07E3">
        <w:tc>
          <w:tcPr>
            <w:tcW w:w="3652" w:type="dxa"/>
          </w:tcPr>
          <w:p w14:paraId="622C0D4A" w14:textId="77777777" w:rsidR="007C07E3" w:rsidRPr="00A17254" w:rsidRDefault="007C07E3" w:rsidP="00BA0456">
            <w:r w:rsidRPr="00A17254">
              <w:t>Naam opdrachtgever</w:t>
            </w:r>
          </w:p>
        </w:tc>
        <w:tc>
          <w:tcPr>
            <w:tcW w:w="5559" w:type="dxa"/>
          </w:tcPr>
          <w:p w14:paraId="4F06AB25" w14:textId="77777777" w:rsidR="007C07E3" w:rsidRPr="00A17254" w:rsidRDefault="007C07E3" w:rsidP="00BA0456">
            <w:pPr>
              <w:rPr>
                <w:noProof/>
              </w:rPr>
            </w:pPr>
          </w:p>
        </w:tc>
      </w:tr>
      <w:tr w:rsidR="007C07E3" w:rsidRPr="00A17254" w14:paraId="3C9E49BF" w14:textId="77777777" w:rsidTr="007C07E3">
        <w:tc>
          <w:tcPr>
            <w:tcW w:w="3652" w:type="dxa"/>
          </w:tcPr>
          <w:p w14:paraId="3A9E400D" w14:textId="77777777" w:rsidR="007C07E3" w:rsidRPr="00A17254" w:rsidRDefault="007C07E3" w:rsidP="00BA0456">
            <w:r w:rsidRPr="00A17254">
              <w:t>Soort organisatie</w:t>
            </w:r>
          </w:p>
        </w:tc>
        <w:tc>
          <w:tcPr>
            <w:tcW w:w="5559" w:type="dxa"/>
          </w:tcPr>
          <w:p w14:paraId="640C0810" w14:textId="77777777" w:rsidR="007C07E3" w:rsidRPr="00A17254" w:rsidRDefault="007C07E3" w:rsidP="00BA0456">
            <w:pPr>
              <w:rPr>
                <w:noProof/>
              </w:rPr>
            </w:pPr>
          </w:p>
        </w:tc>
      </w:tr>
      <w:tr w:rsidR="007C07E3" w:rsidRPr="00A17254" w14:paraId="7386061E" w14:textId="77777777" w:rsidTr="007C07E3">
        <w:tc>
          <w:tcPr>
            <w:tcW w:w="3652" w:type="dxa"/>
          </w:tcPr>
          <w:p w14:paraId="1F7FE880" w14:textId="77777777" w:rsidR="007C07E3" w:rsidRPr="00A17254" w:rsidRDefault="007C07E3" w:rsidP="00BA0456">
            <w:r w:rsidRPr="00A17254">
              <w:t>Contactpersoon</w:t>
            </w:r>
          </w:p>
        </w:tc>
        <w:tc>
          <w:tcPr>
            <w:tcW w:w="5559" w:type="dxa"/>
          </w:tcPr>
          <w:p w14:paraId="09072E40" w14:textId="77777777" w:rsidR="007C07E3" w:rsidRPr="00A17254" w:rsidRDefault="007C07E3" w:rsidP="00BA0456">
            <w:pPr>
              <w:rPr>
                <w:noProof/>
              </w:rPr>
            </w:pPr>
          </w:p>
        </w:tc>
      </w:tr>
      <w:tr w:rsidR="007C07E3" w:rsidRPr="00A17254" w14:paraId="0726DDA7" w14:textId="77777777" w:rsidTr="007C07E3">
        <w:tc>
          <w:tcPr>
            <w:tcW w:w="3652" w:type="dxa"/>
          </w:tcPr>
          <w:p w14:paraId="77A5A7ED" w14:textId="77777777" w:rsidR="007C07E3" w:rsidRPr="00A17254" w:rsidRDefault="007C07E3" w:rsidP="00BA0456">
            <w:r w:rsidRPr="00A17254">
              <w:t>Telefoonnummer contactpersoon</w:t>
            </w:r>
          </w:p>
        </w:tc>
        <w:tc>
          <w:tcPr>
            <w:tcW w:w="5559" w:type="dxa"/>
          </w:tcPr>
          <w:p w14:paraId="29283931" w14:textId="77777777" w:rsidR="007C07E3" w:rsidRPr="00A17254" w:rsidRDefault="007C07E3" w:rsidP="00BA0456">
            <w:pPr>
              <w:rPr>
                <w:noProof/>
              </w:rPr>
            </w:pPr>
          </w:p>
        </w:tc>
      </w:tr>
      <w:tr w:rsidR="007C07E3" w:rsidRPr="00A17254" w14:paraId="35B40DA4" w14:textId="77777777" w:rsidTr="007C07E3">
        <w:tc>
          <w:tcPr>
            <w:tcW w:w="9211" w:type="dxa"/>
            <w:gridSpan w:val="2"/>
          </w:tcPr>
          <w:p w14:paraId="791202C4" w14:textId="79437C32" w:rsidR="007C07E3" w:rsidRPr="00A17254" w:rsidRDefault="00D155D8" w:rsidP="00BA0456">
            <w:r>
              <w:t>Hieronder moet</w:t>
            </w:r>
            <w:r w:rsidR="007C07E3" w:rsidRPr="00A17254">
              <w:t xml:space="preserve"> u duidelijk en ondubbelzinnig te beschrijven waarom u middels uw referentie voldoet aan de gestelde kerncompetentie.</w:t>
            </w:r>
          </w:p>
          <w:p w14:paraId="430114C3" w14:textId="77777777" w:rsidR="007C07E3" w:rsidRPr="00A17254" w:rsidRDefault="007C07E3" w:rsidP="00BA0456"/>
          <w:p w14:paraId="1B86448C" w14:textId="77777777" w:rsidR="007C07E3" w:rsidRPr="00A17254" w:rsidRDefault="007C07E3" w:rsidP="00BA0456"/>
          <w:p w14:paraId="0900822F" w14:textId="77777777" w:rsidR="007C07E3" w:rsidRPr="00A17254" w:rsidRDefault="007C07E3" w:rsidP="00BA0456"/>
          <w:p w14:paraId="738EF7F3" w14:textId="77777777" w:rsidR="007C07E3" w:rsidRPr="00A17254" w:rsidRDefault="007C07E3" w:rsidP="00BA0456"/>
          <w:p w14:paraId="4ECB0BEE" w14:textId="77777777" w:rsidR="007C07E3" w:rsidRPr="00A17254" w:rsidRDefault="007C07E3" w:rsidP="00BA0456"/>
          <w:p w14:paraId="5E957D9B" w14:textId="77777777" w:rsidR="007C07E3" w:rsidRPr="00A17254" w:rsidRDefault="007C07E3" w:rsidP="00BA0456"/>
          <w:p w14:paraId="28007C7A" w14:textId="77777777" w:rsidR="007C07E3" w:rsidRPr="00A17254" w:rsidRDefault="007C07E3" w:rsidP="00BA0456">
            <w:pPr>
              <w:rPr>
                <w:noProof/>
              </w:rPr>
            </w:pPr>
          </w:p>
        </w:tc>
      </w:tr>
      <w:tr w:rsidR="007C07E3" w:rsidRPr="00A17254" w14:paraId="072D3267" w14:textId="77777777" w:rsidTr="007C07E3">
        <w:tc>
          <w:tcPr>
            <w:tcW w:w="3652" w:type="dxa"/>
          </w:tcPr>
          <w:p w14:paraId="577C24B1" w14:textId="77777777" w:rsidR="007C07E3" w:rsidRPr="00A17254" w:rsidRDefault="007C07E3" w:rsidP="00BA0456">
            <w:r w:rsidRPr="00A17254">
              <w:t>Looptijd (begin- en einddatum)</w:t>
            </w:r>
          </w:p>
        </w:tc>
        <w:tc>
          <w:tcPr>
            <w:tcW w:w="5559" w:type="dxa"/>
          </w:tcPr>
          <w:p w14:paraId="50988B84" w14:textId="77777777" w:rsidR="007C07E3" w:rsidRPr="00A17254" w:rsidRDefault="007C07E3" w:rsidP="00BA0456">
            <w:pPr>
              <w:rPr>
                <w:noProof/>
              </w:rPr>
            </w:pPr>
          </w:p>
        </w:tc>
      </w:tr>
    </w:tbl>
    <w:p w14:paraId="6BF35F06" w14:textId="77777777" w:rsidR="007C07E3" w:rsidRPr="00A17254" w:rsidRDefault="007C07E3" w:rsidP="00BA0456">
      <w:pPr>
        <w:rPr>
          <w:rFonts w:ascii="Arial" w:hAnsi="Arial" w:cs="Arial"/>
        </w:rPr>
      </w:pPr>
      <w:r w:rsidRPr="00A17254">
        <w:rPr>
          <w:rFonts w:ascii="Arial" w:hAnsi="Arial" w:cs="Arial"/>
        </w:rPr>
        <w:t xml:space="preserve">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26"/>
        <w:gridCol w:w="6435"/>
      </w:tblGrid>
      <w:tr w:rsidR="007C07E3" w:rsidRPr="00A17254" w14:paraId="7114AFD2" w14:textId="77777777" w:rsidTr="007C07E3">
        <w:tc>
          <w:tcPr>
            <w:tcW w:w="2660" w:type="dxa"/>
          </w:tcPr>
          <w:p w14:paraId="72915F90" w14:textId="77777777" w:rsidR="007C07E3" w:rsidRPr="00A17254" w:rsidRDefault="007C07E3" w:rsidP="00BA0456">
            <w:r w:rsidRPr="00A17254">
              <w:t xml:space="preserve">Inschrijver </w:t>
            </w:r>
          </w:p>
        </w:tc>
        <w:tc>
          <w:tcPr>
            <w:tcW w:w="6551" w:type="dxa"/>
          </w:tcPr>
          <w:p w14:paraId="4E0C1737" w14:textId="77777777" w:rsidR="007C07E3" w:rsidRPr="00A17254" w:rsidRDefault="007C07E3" w:rsidP="00BA0456"/>
          <w:p w14:paraId="40E37538" w14:textId="77777777" w:rsidR="007C07E3" w:rsidRPr="00A17254" w:rsidRDefault="007C07E3" w:rsidP="00BA0456"/>
        </w:tc>
      </w:tr>
      <w:tr w:rsidR="007C07E3" w:rsidRPr="00A17254" w14:paraId="500A4051" w14:textId="77777777" w:rsidTr="007C07E3">
        <w:tc>
          <w:tcPr>
            <w:tcW w:w="2660" w:type="dxa"/>
          </w:tcPr>
          <w:p w14:paraId="41A9FA42" w14:textId="77777777" w:rsidR="007C07E3" w:rsidRPr="00A17254" w:rsidRDefault="007C07E3" w:rsidP="00BA0456">
            <w:r w:rsidRPr="00A17254">
              <w:t>Naam</w:t>
            </w:r>
          </w:p>
        </w:tc>
        <w:tc>
          <w:tcPr>
            <w:tcW w:w="6551" w:type="dxa"/>
          </w:tcPr>
          <w:p w14:paraId="30F29044" w14:textId="77777777" w:rsidR="007C07E3" w:rsidRPr="00A17254" w:rsidRDefault="007C07E3" w:rsidP="00BA0456"/>
          <w:p w14:paraId="649555D2" w14:textId="77777777" w:rsidR="007C07E3" w:rsidRPr="00A17254" w:rsidRDefault="007C07E3" w:rsidP="00BA0456"/>
        </w:tc>
      </w:tr>
      <w:tr w:rsidR="007C07E3" w:rsidRPr="00A17254" w14:paraId="2E6E6495" w14:textId="77777777" w:rsidTr="007C07E3">
        <w:tc>
          <w:tcPr>
            <w:tcW w:w="2660" w:type="dxa"/>
          </w:tcPr>
          <w:p w14:paraId="345233E6" w14:textId="77777777" w:rsidR="007C07E3" w:rsidRPr="00A17254" w:rsidRDefault="007C07E3" w:rsidP="00BA0456">
            <w:r w:rsidRPr="00A17254">
              <w:t>Functie</w:t>
            </w:r>
          </w:p>
        </w:tc>
        <w:tc>
          <w:tcPr>
            <w:tcW w:w="6551" w:type="dxa"/>
          </w:tcPr>
          <w:p w14:paraId="509DDB8A" w14:textId="77777777" w:rsidR="007C07E3" w:rsidRPr="00A17254" w:rsidRDefault="007C07E3" w:rsidP="00BA0456"/>
          <w:p w14:paraId="52FC26EE" w14:textId="77777777" w:rsidR="007C07E3" w:rsidRPr="00A17254" w:rsidRDefault="007C07E3" w:rsidP="00BA0456"/>
        </w:tc>
      </w:tr>
      <w:tr w:rsidR="007C07E3" w:rsidRPr="00A17254" w14:paraId="64EFC098" w14:textId="77777777" w:rsidTr="007C07E3">
        <w:tc>
          <w:tcPr>
            <w:tcW w:w="2660" w:type="dxa"/>
          </w:tcPr>
          <w:p w14:paraId="5C158616" w14:textId="77777777" w:rsidR="007C07E3" w:rsidRPr="00A17254" w:rsidRDefault="007C07E3" w:rsidP="00BA0456">
            <w:r w:rsidRPr="00A17254">
              <w:t>Plaats</w:t>
            </w:r>
          </w:p>
        </w:tc>
        <w:tc>
          <w:tcPr>
            <w:tcW w:w="6551" w:type="dxa"/>
          </w:tcPr>
          <w:p w14:paraId="40C5F1A7" w14:textId="77777777" w:rsidR="007C07E3" w:rsidRPr="00A17254" w:rsidRDefault="007C07E3" w:rsidP="00BA0456"/>
          <w:p w14:paraId="04D47095" w14:textId="77777777" w:rsidR="007C07E3" w:rsidRPr="00A17254" w:rsidRDefault="007C07E3" w:rsidP="00BA0456"/>
        </w:tc>
      </w:tr>
      <w:tr w:rsidR="007C07E3" w:rsidRPr="00A17254" w14:paraId="5F2D8585" w14:textId="77777777" w:rsidTr="007C07E3">
        <w:tc>
          <w:tcPr>
            <w:tcW w:w="2660" w:type="dxa"/>
          </w:tcPr>
          <w:p w14:paraId="5CBC7776" w14:textId="77777777" w:rsidR="007C07E3" w:rsidRPr="00A17254" w:rsidRDefault="007C07E3" w:rsidP="00BA0456">
            <w:pPr>
              <w:rPr>
                <w:highlight w:val="yellow"/>
              </w:rPr>
            </w:pPr>
            <w:r w:rsidRPr="00A17254">
              <w:t>Datum</w:t>
            </w:r>
          </w:p>
        </w:tc>
        <w:tc>
          <w:tcPr>
            <w:tcW w:w="6551" w:type="dxa"/>
          </w:tcPr>
          <w:p w14:paraId="453FC774" w14:textId="77777777" w:rsidR="007C07E3" w:rsidRPr="00A17254" w:rsidRDefault="007C07E3" w:rsidP="00BA0456">
            <w:pPr>
              <w:rPr>
                <w:highlight w:val="yellow"/>
              </w:rPr>
            </w:pPr>
          </w:p>
          <w:p w14:paraId="3AD381F6" w14:textId="77777777" w:rsidR="007C07E3" w:rsidRPr="00A17254" w:rsidRDefault="007C07E3" w:rsidP="00BA0456">
            <w:pPr>
              <w:rPr>
                <w:highlight w:val="yellow"/>
              </w:rPr>
            </w:pPr>
          </w:p>
        </w:tc>
      </w:tr>
      <w:tr w:rsidR="007C07E3" w:rsidRPr="00A17254" w14:paraId="31299C84" w14:textId="77777777" w:rsidTr="007C07E3">
        <w:tc>
          <w:tcPr>
            <w:tcW w:w="2660" w:type="dxa"/>
          </w:tcPr>
          <w:p w14:paraId="70682045" w14:textId="77777777" w:rsidR="007C07E3" w:rsidRPr="00A17254" w:rsidRDefault="007C07E3" w:rsidP="00BA0456">
            <w:pPr>
              <w:rPr>
                <w:highlight w:val="yellow"/>
              </w:rPr>
            </w:pPr>
            <w:r w:rsidRPr="00A17254">
              <w:t>Handtekening</w:t>
            </w:r>
          </w:p>
        </w:tc>
        <w:tc>
          <w:tcPr>
            <w:tcW w:w="6551" w:type="dxa"/>
          </w:tcPr>
          <w:p w14:paraId="65AAF8EA" w14:textId="77777777" w:rsidR="007C07E3" w:rsidRPr="00A17254" w:rsidRDefault="007C07E3" w:rsidP="00BA0456">
            <w:pPr>
              <w:rPr>
                <w:highlight w:val="yellow"/>
              </w:rPr>
            </w:pPr>
          </w:p>
          <w:p w14:paraId="6B1C20F7" w14:textId="77777777" w:rsidR="00632578" w:rsidRPr="00A17254" w:rsidRDefault="00632578" w:rsidP="00BA0456">
            <w:pPr>
              <w:rPr>
                <w:highlight w:val="yellow"/>
              </w:rPr>
            </w:pPr>
          </w:p>
        </w:tc>
      </w:tr>
    </w:tbl>
    <w:p w14:paraId="02A3C35B" w14:textId="782B52E8" w:rsidR="00E14C40" w:rsidRPr="00A17254" w:rsidRDefault="00E14C40" w:rsidP="001F7F89">
      <w:pPr>
        <w:spacing w:line="240" w:lineRule="auto"/>
        <w:jc w:val="left"/>
        <w:rPr>
          <w:rFonts w:ascii="Arial" w:hAnsi="Arial" w:cs="Arial"/>
          <w:highlight w:val="yellow"/>
        </w:rPr>
      </w:pPr>
    </w:p>
    <w:sectPr w:rsidR="00E14C40" w:rsidRPr="00A17254" w:rsidSect="00B63641">
      <w:headerReference w:type="even" r:id="rId8"/>
      <w:headerReference w:type="default" r:id="rId9"/>
      <w:headerReference w:type="first" r:id="rId10"/>
      <w:pgSz w:w="11907" w:h="16840" w:code="9"/>
      <w:pgMar w:top="1134" w:right="1418" w:bottom="1134" w:left="1418" w:header="1134" w:footer="113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8A47E1" w14:textId="77777777" w:rsidR="00F342E6" w:rsidRDefault="00F342E6">
      <w:r>
        <w:separator/>
      </w:r>
    </w:p>
  </w:endnote>
  <w:endnote w:type="continuationSeparator" w:id="0">
    <w:p w14:paraId="10B0B80F" w14:textId="77777777" w:rsidR="00F342E6" w:rsidRDefault="00F34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65366F" w14:textId="77777777" w:rsidR="00F342E6" w:rsidRDefault="00F342E6">
      <w:r>
        <w:separator/>
      </w:r>
    </w:p>
  </w:footnote>
  <w:footnote w:type="continuationSeparator" w:id="0">
    <w:p w14:paraId="578151B8" w14:textId="77777777" w:rsidR="00F342E6" w:rsidRDefault="00F342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2EE047" w14:textId="5A07AA6B" w:rsidR="00F342E6" w:rsidRPr="0062638B" w:rsidRDefault="00F342E6">
    <w:pPr>
      <w:pStyle w:val="Koptekst"/>
      <w:tabs>
        <w:tab w:val="clear" w:pos="9071"/>
        <w:tab w:val="right" w:pos="9072"/>
      </w:tabs>
      <w:jc w:val="right"/>
      <w:rPr>
        <w:rStyle w:val="Paginanummer"/>
        <w:rFonts w:ascii="Arial" w:hAnsi="Arial" w:cs="Arial"/>
        <w:i w:val="0"/>
        <w:szCs w:val="16"/>
      </w:rPr>
    </w:pPr>
    <w:r w:rsidRPr="0062638B">
      <w:rPr>
        <w:rStyle w:val="Paginanummer"/>
        <w:rFonts w:ascii="Arial" w:hAnsi="Arial" w:cs="Arial"/>
        <w:i w:val="0"/>
        <w:szCs w:val="16"/>
      </w:rPr>
      <w:fldChar w:fldCharType="begin"/>
    </w:r>
    <w:r w:rsidRPr="0062638B">
      <w:rPr>
        <w:rStyle w:val="Paginanummer"/>
        <w:rFonts w:ascii="Arial" w:hAnsi="Arial" w:cs="Arial"/>
        <w:i w:val="0"/>
        <w:szCs w:val="16"/>
      </w:rPr>
      <w:instrText xml:space="preserve"> PAGE </w:instrText>
    </w:r>
    <w:r w:rsidRPr="0062638B">
      <w:rPr>
        <w:rStyle w:val="Paginanummer"/>
        <w:rFonts w:ascii="Arial" w:hAnsi="Arial" w:cs="Arial"/>
        <w:i w:val="0"/>
        <w:szCs w:val="16"/>
      </w:rPr>
      <w:fldChar w:fldCharType="separate"/>
    </w:r>
    <w:r w:rsidR="00944673">
      <w:rPr>
        <w:rStyle w:val="Paginanummer"/>
        <w:rFonts w:ascii="Arial" w:hAnsi="Arial" w:cs="Arial"/>
        <w:i w:val="0"/>
        <w:noProof/>
        <w:szCs w:val="16"/>
      </w:rPr>
      <w:t>2</w:t>
    </w:r>
    <w:r w:rsidRPr="0062638B">
      <w:rPr>
        <w:rStyle w:val="Paginanummer"/>
        <w:rFonts w:ascii="Arial" w:hAnsi="Arial" w:cs="Arial"/>
        <w:i w:val="0"/>
        <w:szCs w:val="16"/>
      </w:rPr>
      <w:fldChar w:fldCharType="end"/>
    </w:r>
    <w:r w:rsidRPr="0062638B">
      <w:rPr>
        <w:rStyle w:val="Paginanummer"/>
        <w:rFonts w:ascii="Univers" w:hAnsi="Univers"/>
        <w:szCs w:val="16"/>
      </w:rPr>
      <w:tab/>
    </w:r>
    <w:r w:rsidRPr="0062638B">
      <w:rPr>
        <w:rStyle w:val="Paginanummer"/>
        <w:rFonts w:ascii="Univers" w:hAnsi="Univers"/>
        <w:szCs w:val="16"/>
      </w:rPr>
      <w:tab/>
    </w:r>
    <w:r>
      <w:rPr>
        <w:rFonts w:ascii="Univers" w:hAnsi="Univers"/>
        <w:sz w:val="16"/>
      </w:rPr>
      <w:t>Beschrijvend document Weert 22CC115</w:t>
    </w:r>
  </w:p>
  <w:p w14:paraId="2FD6DE3F" w14:textId="3019EEFC" w:rsidR="00F342E6" w:rsidRPr="00517823" w:rsidRDefault="00F342E6" w:rsidP="00A17254">
    <w:pPr>
      <w:pStyle w:val="Koptekst"/>
      <w:pBdr>
        <w:bottom w:val="single" w:sz="4" w:space="1" w:color="auto"/>
      </w:pBdr>
      <w:tabs>
        <w:tab w:val="clear" w:pos="9071"/>
        <w:tab w:val="left" w:pos="851"/>
        <w:tab w:val="left" w:pos="1701"/>
        <w:tab w:val="right" w:pos="9072"/>
      </w:tabs>
      <w:jc w:val="right"/>
      <w:rPr>
        <w:rFonts w:ascii="Univers" w:hAnsi="Univers"/>
        <w:sz w:val="16"/>
      </w:rPr>
    </w:pPr>
    <w:r>
      <w:rPr>
        <w:rFonts w:ascii="Univers" w:hAnsi="Univers"/>
        <w:sz w:val="16"/>
      </w:rPr>
      <w:t>Inzameling, transport en vermarkting papier en karton voor de gemeente Weert</w:t>
    </w:r>
  </w:p>
  <w:p w14:paraId="476CC3ED" w14:textId="77777777" w:rsidR="00F342E6" w:rsidRDefault="00F342E6">
    <w:pPr>
      <w:pStyle w:val="Koptekst"/>
      <w:tabs>
        <w:tab w:val="clear" w:pos="9071"/>
        <w:tab w:val="left" w:pos="2127"/>
        <w:tab w:val="right" w:pos="9072"/>
      </w:tabs>
      <w:jc w:val="right"/>
      <w:rPr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68C9D5" w14:textId="201B44D0" w:rsidR="00F342E6" w:rsidRDefault="00F342E6" w:rsidP="004A1867">
    <w:pPr>
      <w:pStyle w:val="Koptekst"/>
      <w:pBdr>
        <w:bottom w:val="single" w:sz="4" w:space="1" w:color="auto"/>
      </w:pBdr>
      <w:tabs>
        <w:tab w:val="clear" w:pos="9071"/>
        <w:tab w:val="left" w:pos="851"/>
        <w:tab w:val="left" w:pos="1701"/>
        <w:tab w:val="left" w:pos="4111"/>
        <w:tab w:val="right" w:pos="9072"/>
      </w:tabs>
      <w:jc w:val="left"/>
      <w:rPr>
        <w:rStyle w:val="Paginanummer"/>
        <w:rFonts w:ascii="Univers" w:hAnsi="Univers"/>
        <w:i w:val="0"/>
      </w:rPr>
    </w:pPr>
    <w:r>
      <w:rPr>
        <w:rFonts w:ascii="Univers" w:hAnsi="Univers"/>
        <w:sz w:val="16"/>
      </w:rPr>
      <w:t>Weert 22CC115</w:t>
    </w:r>
    <w:r>
      <w:rPr>
        <w:rFonts w:ascii="Univers" w:hAnsi="Univers"/>
        <w:sz w:val="16"/>
      </w:rPr>
      <w:tab/>
    </w:r>
    <w:r>
      <w:rPr>
        <w:rFonts w:ascii="Univers" w:hAnsi="Univers"/>
        <w:sz w:val="16"/>
      </w:rPr>
      <w:tab/>
    </w:r>
    <w:r>
      <w:rPr>
        <w:rFonts w:ascii="Univers" w:hAnsi="Univers"/>
        <w:sz w:val="16"/>
      </w:rPr>
      <w:tab/>
    </w:r>
    <w:r>
      <w:rPr>
        <w:rStyle w:val="Paginanummer"/>
        <w:rFonts w:ascii="Univers" w:hAnsi="Univers"/>
        <w:i w:val="0"/>
      </w:rPr>
      <w:fldChar w:fldCharType="begin"/>
    </w:r>
    <w:r>
      <w:rPr>
        <w:rStyle w:val="Paginanummer"/>
        <w:rFonts w:ascii="Univers" w:hAnsi="Univers"/>
        <w:i w:val="0"/>
      </w:rPr>
      <w:instrText xml:space="preserve"> PAGE </w:instrText>
    </w:r>
    <w:r>
      <w:rPr>
        <w:rStyle w:val="Paginanummer"/>
        <w:rFonts w:ascii="Univers" w:hAnsi="Univers"/>
        <w:i w:val="0"/>
      </w:rPr>
      <w:fldChar w:fldCharType="separate"/>
    </w:r>
    <w:r w:rsidR="00944673">
      <w:rPr>
        <w:rStyle w:val="Paginanummer"/>
        <w:rFonts w:ascii="Univers" w:hAnsi="Univers"/>
        <w:i w:val="0"/>
        <w:noProof/>
      </w:rPr>
      <w:t>1</w:t>
    </w:r>
    <w:r>
      <w:rPr>
        <w:rStyle w:val="Paginanummer"/>
        <w:rFonts w:ascii="Univers" w:hAnsi="Univers"/>
        <w:i w:val="0"/>
      </w:rPr>
      <w:fldChar w:fldCharType="end"/>
    </w:r>
  </w:p>
  <w:p w14:paraId="4313A5CE" w14:textId="5F55AFE6" w:rsidR="00F342E6" w:rsidRPr="00517823" w:rsidRDefault="00F342E6" w:rsidP="007162CA">
    <w:pPr>
      <w:pStyle w:val="Koptekst"/>
      <w:pBdr>
        <w:bottom w:val="single" w:sz="4" w:space="1" w:color="auto"/>
      </w:pBdr>
      <w:tabs>
        <w:tab w:val="clear" w:pos="9071"/>
        <w:tab w:val="left" w:pos="851"/>
        <w:tab w:val="left" w:pos="1701"/>
        <w:tab w:val="right" w:pos="9072"/>
      </w:tabs>
      <w:jc w:val="left"/>
      <w:rPr>
        <w:rFonts w:ascii="Univers" w:hAnsi="Univers"/>
        <w:sz w:val="16"/>
      </w:rPr>
    </w:pPr>
    <w:r>
      <w:rPr>
        <w:rFonts w:ascii="Univers" w:hAnsi="Univers"/>
        <w:sz w:val="16"/>
      </w:rPr>
      <w:t>Inzameling, transport en vermarkting papier en karton voor de gemeente Weert</w:t>
    </w:r>
  </w:p>
  <w:p w14:paraId="63CC96DE" w14:textId="77777777" w:rsidR="00F342E6" w:rsidRDefault="00F342E6">
    <w:pPr>
      <w:pStyle w:val="Koptekst"/>
      <w:tabs>
        <w:tab w:val="right" w:pos="8505"/>
      </w:tabs>
      <w:ind w:right="-99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D3AC27" w14:textId="77777777" w:rsidR="00F342E6" w:rsidRDefault="00F342E6">
    <w:pPr>
      <w:pStyle w:val="Koptekst"/>
      <w:tabs>
        <w:tab w:val="right" w:pos="9498"/>
      </w:tabs>
      <w:rPr>
        <w:sz w:val="18"/>
      </w:rPr>
    </w:pPr>
    <w:r>
      <w:rPr>
        <w:sz w:val="18"/>
      </w:rPr>
      <w:tab/>
    </w:r>
  </w:p>
  <w:p w14:paraId="67801115" w14:textId="77777777" w:rsidR="00F342E6" w:rsidRDefault="00F342E6">
    <w:pPr>
      <w:pStyle w:val="Koptekst"/>
      <w:tabs>
        <w:tab w:val="right" w:pos="949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6065D"/>
    <w:multiLevelType w:val="multilevel"/>
    <w:tmpl w:val="232E064C"/>
    <w:lvl w:ilvl="0">
      <w:start w:val="3"/>
      <w:numFmt w:val="decimal"/>
      <w:lvlText w:val="%1."/>
      <w:lvlJc w:val="left"/>
      <w:pPr>
        <w:tabs>
          <w:tab w:val="num" w:pos="1701"/>
        </w:tabs>
        <w:ind w:left="425" w:hanging="425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tabs>
          <w:tab w:val="num" w:pos="2778"/>
        </w:tabs>
        <w:ind w:left="1502" w:hanging="42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855"/>
        </w:tabs>
        <w:ind w:left="2579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4932"/>
        </w:tabs>
        <w:ind w:left="3656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6009"/>
        </w:tabs>
        <w:ind w:left="4733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7086"/>
        </w:tabs>
        <w:ind w:left="581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163"/>
        </w:tabs>
        <w:ind w:left="6887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240"/>
        </w:tabs>
        <w:ind w:left="7964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0317"/>
        </w:tabs>
        <w:ind w:left="9041" w:hanging="425"/>
      </w:pPr>
      <w:rPr>
        <w:rFonts w:hint="default"/>
      </w:rPr>
    </w:lvl>
  </w:abstractNum>
  <w:abstractNum w:abstractNumId="1" w15:restartNumberingAfterBreak="0">
    <w:nsid w:val="04251E51"/>
    <w:multiLevelType w:val="hybridMultilevel"/>
    <w:tmpl w:val="A79A2D60"/>
    <w:lvl w:ilvl="0" w:tplc="04130019">
      <w:start w:val="1"/>
      <w:numFmt w:val="lowerLetter"/>
      <w:lvlText w:val="%1."/>
      <w:lvlJc w:val="left"/>
      <w:pPr>
        <w:ind w:left="1428" w:hanging="360"/>
      </w:pPr>
    </w:lvl>
    <w:lvl w:ilvl="1" w:tplc="04130019" w:tentative="1">
      <w:start w:val="1"/>
      <w:numFmt w:val="lowerLetter"/>
      <w:lvlText w:val="%2."/>
      <w:lvlJc w:val="left"/>
      <w:pPr>
        <w:ind w:left="2148" w:hanging="360"/>
      </w:pPr>
    </w:lvl>
    <w:lvl w:ilvl="2" w:tplc="0413001B" w:tentative="1">
      <w:start w:val="1"/>
      <w:numFmt w:val="lowerRoman"/>
      <w:lvlText w:val="%3."/>
      <w:lvlJc w:val="right"/>
      <w:pPr>
        <w:ind w:left="2868" w:hanging="180"/>
      </w:pPr>
    </w:lvl>
    <w:lvl w:ilvl="3" w:tplc="0413000F" w:tentative="1">
      <w:start w:val="1"/>
      <w:numFmt w:val="decimal"/>
      <w:lvlText w:val="%4."/>
      <w:lvlJc w:val="left"/>
      <w:pPr>
        <w:ind w:left="3588" w:hanging="360"/>
      </w:pPr>
    </w:lvl>
    <w:lvl w:ilvl="4" w:tplc="04130019" w:tentative="1">
      <w:start w:val="1"/>
      <w:numFmt w:val="lowerLetter"/>
      <w:lvlText w:val="%5."/>
      <w:lvlJc w:val="left"/>
      <w:pPr>
        <w:ind w:left="4308" w:hanging="360"/>
      </w:pPr>
    </w:lvl>
    <w:lvl w:ilvl="5" w:tplc="0413001B" w:tentative="1">
      <w:start w:val="1"/>
      <w:numFmt w:val="lowerRoman"/>
      <w:lvlText w:val="%6."/>
      <w:lvlJc w:val="right"/>
      <w:pPr>
        <w:ind w:left="5028" w:hanging="180"/>
      </w:pPr>
    </w:lvl>
    <w:lvl w:ilvl="6" w:tplc="0413000F" w:tentative="1">
      <w:start w:val="1"/>
      <w:numFmt w:val="decimal"/>
      <w:lvlText w:val="%7."/>
      <w:lvlJc w:val="left"/>
      <w:pPr>
        <w:ind w:left="5748" w:hanging="360"/>
      </w:pPr>
    </w:lvl>
    <w:lvl w:ilvl="7" w:tplc="04130019" w:tentative="1">
      <w:start w:val="1"/>
      <w:numFmt w:val="lowerLetter"/>
      <w:lvlText w:val="%8."/>
      <w:lvlJc w:val="left"/>
      <w:pPr>
        <w:ind w:left="6468" w:hanging="360"/>
      </w:pPr>
    </w:lvl>
    <w:lvl w:ilvl="8" w:tplc="041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7BB41CD"/>
    <w:multiLevelType w:val="multilevel"/>
    <w:tmpl w:val="45B8129C"/>
    <w:lvl w:ilvl="0">
      <w:start w:val="1"/>
      <w:numFmt w:val="decimal"/>
      <w:lvlText w:val="%1."/>
      <w:lvlJc w:val="left"/>
      <w:pPr>
        <w:ind w:left="425" w:hanging="425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ind w:left="851" w:hanging="426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0C6B1CAC"/>
    <w:multiLevelType w:val="multilevel"/>
    <w:tmpl w:val="8EF49F3A"/>
    <w:lvl w:ilvl="0">
      <w:start w:val="1"/>
      <w:numFmt w:val="decimal"/>
      <w:pStyle w:val="Kop3"/>
      <w:lvlText w:val="%1."/>
      <w:lvlJc w:val="left"/>
      <w:pPr>
        <w:tabs>
          <w:tab w:val="num" w:pos="1701"/>
        </w:tabs>
        <w:ind w:left="425" w:hanging="425"/>
      </w:pPr>
      <w:rPr>
        <w:rFonts w:ascii="Helvetica" w:eastAsia="Times New Roman" w:hAnsi="Helvetica" w:cs="Times New Roman"/>
      </w:rPr>
    </w:lvl>
    <w:lvl w:ilvl="1">
      <w:start w:val="1"/>
      <w:numFmt w:val="lowerLetter"/>
      <w:lvlText w:val="%2."/>
      <w:lvlJc w:val="left"/>
      <w:pPr>
        <w:tabs>
          <w:tab w:val="num" w:pos="2778"/>
        </w:tabs>
        <w:ind w:left="1502" w:hanging="42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855"/>
        </w:tabs>
        <w:ind w:left="2579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01"/>
        </w:tabs>
        <w:ind w:left="425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6009"/>
        </w:tabs>
        <w:ind w:left="4733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7086"/>
        </w:tabs>
        <w:ind w:left="581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163"/>
        </w:tabs>
        <w:ind w:left="6887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240"/>
        </w:tabs>
        <w:ind w:left="7964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0317"/>
        </w:tabs>
        <w:ind w:left="9041" w:hanging="425"/>
      </w:pPr>
      <w:rPr>
        <w:rFonts w:hint="default"/>
      </w:rPr>
    </w:lvl>
  </w:abstractNum>
  <w:abstractNum w:abstractNumId="4" w15:restartNumberingAfterBreak="0">
    <w:nsid w:val="122A090E"/>
    <w:multiLevelType w:val="multilevel"/>
    <w:tmpl w:val="A06E1C96"/>
    <w:lvl w:ilvl="0">
      <w:start w:val="1"/>
      <w:numFmt w:val="decimal"/>
      <w:lvlText w:val="%1."/>
      <w:lvlJc w:val="left"/>
      <w:pPr>
        <w:tabs>
          <w:tab w:val="num" w:pos="1701"/>
        </w:tabs>
        <w:ind w:left="425" w:hanging="425"/>
      </w:pPr>
      <w:rPr>
        <w:rFonts w:ascii="Helvetica" w:eastAsia="Times New Roman" w:hAnsi="Helvetica" w:cs="Times New Roman"/>
      </w:rPr>
    </w:lvl>
    <w:lvl w:ilvl="1">
      <w:start w:val="1"/>
      <w:numFmt w:val="lowerLetter"/>
      <w:lvlText w:val="%2."/>
      <w:lvlJc w:val="left"/>
      <w:pPr>
        <w:tabs>
          <w:tab w:val="num" w:pos="2778"/>
        </w:tabs>
        <w:ind w:left="1502" w:hanging="42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855"/>
        </w:tabs>
        <w:ind w:left="2579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4932"/>
        </w:tabs>
        <w:ind w:left="3656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6009"/>
        </w:tabs>
        <w:ind w:left="4733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7086"/>
        </w:tabs>
        <w:ind w:left="581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163"/>
        </w:tabs>
        <w:ind w:left="6887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240"/>
        </w:tabs>
        <w:ind w:left="7964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0317"/>
        </w:tabs>
        <w:ind w:left="9041" w:hanging="425"/>
      </w:pPr>
      <w:rPr>
        <w:rFonts w:hint="default"/>
      </w:rPr>
    </w:lvl>
  </w:abstractNum>
  <w:abstractNum w:abstractNumId="5" w15:restartNumberingAfterBreak="0">
    <w:nsid w:val="14F93E24"/>
    <w:multiLevelType w:val="hybridMultilevel"/>
    <w:tmpl w:val="03BE130C"/>
    <w:lvl w:ilvl="0" w:tplc="097E9F6A">
      <w:start w:val="1"/>
      <w:numFmt w:val="decimal"/>
      <w:lvlText w:val="%1."/>
      <w:lvlJc w:val="left"/>
      <w:pPr>
        <w:tabs>
          <w:tab w:val="num" w:pos="1516"/>
        </w:tabs>
        <w:ind w:left="1516" w:hanging="360"/>
      </w:pPr>
      <w:rPr>
        <w:rFonts w:hint="default"/>
        <w:sz w:val="20"/>
        <w:szCs w:val="20"/>
      </w:rPr>
    </w:lvl>
    <w:lvl w:ilvl="1" w:tplc="04130019" w:tentative="1">
      <w:start w:val="1"/>
      <w:numFmt w:val="lowerLetter"/>
      <w:lvlText w:val="%2."/>
      <w:lvlJc w:val="left"/>
      <w:pPr>
        <w:ind w:left="2018" w:hanging="360"/>
      </w:pPr>
    </w:lvl>
    <w:lvl w:ilvl="2" w:tplc="0413001B" w:tentative="1">
      <w:start w:val="1"/>
      <w:numFmt w:val="lowerRoman"/>
      <w:lvlText w:val="%3."/>
      <w:lvlJc w:val="right"/>
      <w:pPr>
        <w:ind w:left="2738" w:hanging="180"/>
      </w:pPr>
    </w:lvl>
    <w:lvl w:ilvl="3" w:tplc="0413000F" w:tentative="1">
      <w:start w:val="1"/>
      <w:numFmt w:val="decimal"/>
      <w:lvlText w:val="%4."/>
      <w:lvlJc w:val="left"/>
      <w:pPr>
        <w:ind w:left="3458" w:hanging="360"/>
      </w:pPr>
    </w:lvl>
    <w:lvl w:ilvl="4" w:tplc="04130019" w:tentative="1">
      <w:start w:val="1"/>
      <w:numFmt w:val="lowerLetter"/>
      <w:lvlText w:val="%5."/>
      <w:lvlJc w:val="left"/>
      <w:pPr>
        <w:ind w:left="4178" w:hanging="360"/>
      </w:pPr>
    </w:lvl>
    <w:lvl w:ilvl="5" w:tplc="0413001B" w:tentative="1">
      <w:start w:val="1"/>
      <w:numFmt w:val="lowerRoman"/>
      <w:lvlText w:val="%6."/>
      <w:lvlJc w:val="right"/>
      <w:pPr>
        <w:ind w:left="4898" w:hanging="180"/>
      </w:pPr>
    </w:lvl>
    <w:lvl w:ilvl="6" w:tplc="0413000F" w:tentative="1">
      <w:start w:val="1"/>
      <w:numFmt w:val="decimal"/>
      <w:lvlText w:val="%7."/>
      <w:lvlJc w:val="left"/>
      <w:pPr>
        <w:ind w:left="5618" w:hanging="360"/>
      </w:pPr>
    </w:lvl>
    <w:lvl w:ilvl="7" w:tplc="04130019" w:tentative="1">
      <w:start w:val="1"/>
      <w:numFmt w:val="lowerLetter"/>
      <w:lvlText w:val="%8."/>
      <w:lvlJc w:val="left"/>
      <w:pPr>
        <w:ind w:left="6338" w:hanging="360"/>
      </w:pPr>
    </w:lvl>
    <w:lvl w:ilvl="8" w:tplc="0413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6" w15:restartNumberingAfterBreak="0">
    <w:nsid w:val="1501698F"/>
    <w:multiLevelType w:val="hybridMultilevel"/>
    <w:tmpl w:val="A09C1E42"/>
    <w:lvl w:ilvl="0" w:tplc="0413000F">
      <w:start w:val="1"/>
      <w:numFmt w:val="decimal"/>
      <w:lvlText w:val="%1."/>
      <w:lvlJc w:val="left"/>
      <w:pPr>
        <w:ind w:left="1296" w:hanging="360"/>
      </w:pPr>
    </w:lvl>
    <w:lvl w:ilvl="1" w:tplc="04130019">
      <w:start w:val="1"/>
      <w:numFmt w:val="lowerLetter"/>
      <w:lvlText w:val="%2."/>
      <w:lvlJc w:val="left"/>
      <w:pPr>
        <w:ind w:left="2016" w:hanging="360"/>
      </w:pPr>
    </w:lvl>
    <w:lvl w:ilvl="2" w:tplc="0413001B">
      <w:start w:val="1"/>
      <w:numFmt w:val="lowerRoman"/>
      <w:lvlText w:val="%3."/>
      <w:lvlJc w:val="right"/>
      <w:pPr>
        <w:ind w:left="2736" w:hanging="180"/>
      </w:pPr>
    </w:lvl>
    <w:lvl w:ilvl="3" w:tplc="0413000F" w:tentative="1">
      <w:start w:val="1"/>
      <w:numFmt w:val="decimal"/>
      <w:lvlText w:val="%4."/>
      <w:lvlJc w:val="left"/>
      <w:pPr>
        <w:ind w:left="3456" w:hanging="360"/>
      </w:pPr>
    </w:lvl>
    <w:lvl w:ilvl="4" w:tplc="04130019" w:tentative="1">
      <w:start w:val="1"/>
      <w:numFmt w:val="lowerLetter"/>
      <w:lvlText w:val="%5."/>
      <w:lvlJc w:val="left"/>
      <w:pPr>
        <w:ind w:left="4176" w:hanging="360"/>
      </w:pPr>
    </w:lvl>
    <w:lvl w:ilvl="5" w:tplc="0413001B" w:tentative="1">
      <w:start w:val="1"/>
      <w:numFmt w:val="lowerRoman"/>
      <w:lvlText w:val="%6."/>
      <w:lvlJc w:val="right"/>
      <w:pPr>
        <w:ind w:left="4896" w:hanging="180"/>
      </w:pPr>
    </w:lvl>
    <w:lvl w:ilvl="6" w:tplc="0413000F" w:tentative="1">
      <w:start w:val="1"/>
      <w:numFmt w:val="decimal"/>
      <w:lvlText w:val="%7."/>
      <w:lvlJc w:val="left"/>
      <w:pPr>
        <w:ind w:left="5616" w:hanging="360"/>
      </w:pPr>
    </w:lvl>
    <w:lvl w:ilvl="7" w:tplc="04130019" w:tentative="1">
      <w:start w:val="1"/>
      <w:numFmt w:val="lowerLetter"/>
      <w:lvlText w:val="%8."/>
      <w:lvlJc w:val="left"/>
      <w:pPr>
        <w:ind w:left="6336" w:hanging="360"/>
      </w:pPr>
    </w:lvl>
    <w:lvl w:ilvl="8" w:tplc="0413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7" w15:restartNumberingAfterBreak="0">
    <w:nsid w:val="176230CF"/>
    <w:multiLevelType w:val="hybridMultilevel"/>
    <w:tmpl w:val="41D6423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550FCC"/>
    <w:multiLevelType w:val="multilevel"/>
    <w:tmpl w:val="E954BEC8"/>
    <w:styleLink w:val="nieuw"/>
    <w:lvl w:ilvl="0">
      <w:start w:val="1"/>
      <w:numFmt w:val="decimal"/>
      <w:lvlText w:val="%1."/>
      <w:lvlJc w:val="left"/>
      <w:pPr>
        <w:tabs>
          <w:tab w:val="num" w:pos="936"/>
        </w:tabs>
        <w:ind w:left="425" w:hanging="425"/>
      </w:pPr>
      <w:rPr>
        <w:rFonts w:ascii="Arial" w:hAnsi="Aria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361"/>
        </w:tabs>
        <w:ind w:left="850" w:hanging="425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786"/>
        </w:tabs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211"/>
        </w:tabs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636"/>
        </w:tabs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061"/>
        </w:tabs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486"/>
        </w:tabs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911"/>
        </w:tabs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4336"/>
        </w:tabs>
        <w:ind w:left="3825" w:hanging="425"/>
      </w:pPr>
      <w:rPr>
        <w:rFonts w:hint="default"/>
      </w:rPr>
    </w:lvl>
  </w:abstractNum>
  <w:abstractNum w:abstractNumId="9" w15:restartNumberingAfterBreak="0">
    <w:nsid w:val="1EEA1C22"/>
    <w:multiLevelType w:val="hybridMultilevel"/>
    <w:tmpl w:val="0804FA98"/>
    <w:lvl w:ilvl="0" w:tplc="57942E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473935"/>
    <w:multiLevelType w:val="multilevel"/>
    <w:tmpl w:val="0770A8AA"/>
    <w:lvl w:ilvl="0">
      <w:start w:val="1"/>
      <w:numFmt w:val="decimal"/>
      <w:lvlText w:val="%1."/>
      <w:lvlJc w:val="left"/>
      <w:pPr>
        <w:tabs>
          <w:tab w:val="num" w:pos="1701"/>
        </w:tabs>
        <w:ind w:left="425" w:hanging="425"/>
      </w:pPr>
      <w:rPr>
        <w:rFonts w:ascii="Arial" w:hAnsi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2778"/>
        </w:tabs>
        <w:ind w:left="1502" w:hanging="42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855"/>
        </w:tabs>
        <w:ind w:left="2579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4932"/>
        </w:tabs>
        <w:ind w:left="3656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6009"/>
        </w:tabs>
        <w:ind w:left="4733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7086"/>
        </w:tabs>
        <w:ind w:left="581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163"/>
        </w:tabs>
        <w:ind w:left="6887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240"/>
        </w:tabs>
        <w:ind w:left="7964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0317"/>
        </w:tabs>
        <w:ind w:left="9041" w:hanging="425"/>
      </w:pPr>
      <w:rPr>
        <w:rFonts w:hint="default"/>
      </w:rPr>
    </w:lvl>
  </w:abstractNum>
  <w:abstractNum w:abstractNumId="11" w15:restartNumberingAfterBreak="0">
    <w:nsid w:val="22746675"/>
    <w:multiLevelType w:val="hybridMultilevel"/>
    <w:tmpl w:val="B530AB14"/>
    <w:lvl w:ilvl="0" w:tplc="04130019">
      <w:start w:val="1"/>
      <w:numFmt w:val="lowerLetter"/>
      <w:lvlText w:val="%1."/>
      <w:lvlJc w:val="left"/>
      <w:pPr>
        <w:ind w:left="1145" w:hanging="360"/>
      </w:pPr>
    </w:lvl>
    <w:lvl w:ilvl="1" w:tplc="04130019" w:tentative="1">
      <w:start w:val="1"/>
      <w:numFmt w:val="lowerLetter"/>
      <w:lvlText w:val="%2."/>
      <w:lvlJc w:val="left"/>
      <w:pPr>
        <w:ind w:left="1865" w:hanging="360"/>
      </w:pPr>
    </w:lvl>
    <w:lvl w:ilvl="2" w:tplc="0413001B" w:tentative="1">
      <w:start w:val="1"/>
      <w:numFmt w:val="lowerRoman"/>
      <w:lvlText w:val="%3."/>
      <w:lvlJc w:val="right"/>
      <w:pPr>
        <w:ind w:left="2585" w:hanging="180"/>
      </w:pPr>
    </w:lvl>
    <w:lvl w:ilvl="3" w:tplc="0413000F" w:tentative="1">
      <w:start w:val="1"/>
      <w:numFmt w:val="decimal"/>
      <w:lvlText w:val="%4."/>
      <w:lvlJc w:val="left"/>
      <w:pPr>
        <w:ind w:left="3305" w:hanging="360"/>
      </w:pPr>
    </w:lvl>
    <w:lvl w:ilvl="4" w:tplc="04130019" w:tentative="1">
      <w:start w:val="1"/>
      <w:numFmt w:val="lowerLetter"/>
      <w:lvlText w:val="%5."/>
      <w:lvlJc w:val="left"/>
      <w:pPr>
        <w:ind w:left="4025" w:hanging="360"/>
      </w:pPr>
    </w:lvl>
    <w:lvl w:ilvl="5" w:tplc="0413001B" w:tentative="1">
      <w:start w:val="1"/>
      <w:numFmt w:val="lowerRoman"/>
      <w:lvlText w:val="%6."/>
      <w:lvlJc w:val="right"/>
      <w:pPr>
        <w:ind w:left="4745" w:hanging="180"/>
      </w:pPr>
    </w:lvl>
    <w:lvl w:ilvl="6" w:tplc="0413000F" w:tentative="1">
      <w:start w:val="1"/>
      <w:numFmt w:val="decimal"/>
      <w:lvlText w:val="%7."/>
      <w:lvlJc w:val="left"/>
      <w:pPr>
        <w:ind w:left="5465" w:hanging="360"/>
      </w:pPr>
    </w:lvl>
    <w:lvl w:ilvl="7" w:tplc="04130019" w:tentative="1">
      <w:start w:val="1"/>
      <w:numFmt w:val="lowerLetter"/>
      <w:lvlText w:val="%8."/>
      <w:lvlJc w:val="left"/>
      <w:pPr>
        <w:ind w:left="6185" w:hanging="360"/>
      </w:pPr>
    </w:lvl>
    <w:lvl w:ilvl="8" w:tplc="0413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 w15:restartNumberingAfterBreak="0">
    <w:nsid w:val="24806D27"/>
    <w:multiLevelType w:val="multilevel"/>
    <w:tmpl w:val="1D209FF6"/>
    <w:lvl w:ilvl="0">
      <w:start w:val="1"/>
      <w:numFmt w:val="decimal"/>
      <w:lvlText w:val="Artikel %1."/>
      <w:lvlJc w:val="left"/>
      <w:pPr>
        <w:ind w:left="0" w:firstLine="0"/>
      </w:pPr>
      <w:rPr>
        <w:rFonts w:hint="default"/>
      </w:rPr>
    </w:lvl>
    <w:lvl w:ilvl="1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%3"/>
      <w:lvlJc w:val="left"/>
      <w:pPr>
        <w:ind w:left="720" w:hanging="432"/>
      </w:pPr>
      <w:rPr>
        <w:rFonts w:hint="default"/>
        <w:b w:val="0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13" w15:restartNumberingAfterBreak="0">
    <w:nsid w:val="26D15D52"/>
    <w:multiLevelType w:val="hybridMultilevel"/>
    <w:tmpl w:val="42C4B596"/>
    <w:lvl w:ilvl="0" w:tplc="5C603EFC">
      <w:start w:val="1"/>
      <w:numFmt w:val="decimal"/>
      <w:pStyle w:val="Bijlage"/>
      <w:lvlText w:val="Bijlage %1."/>
      <w:lvlJc w:val="left"/>
      <w:pPr>
        <w:tabs>
          <w:tab w:val="num" w:pos="4329"/>
        </w:tabs>
        <w:ind w:left="5245" w:hanging="1276"/>
      </w:pPr>
      <w:rPr>
        <w:rFonts w:ascii="Arial" w:hAnsi="Arial"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ACB6141"/>
    <w:multiLevelType w:val="hybridMultilevel"/>
    <w:tmpl w:val="74D8F248"/>
    <w:lvl w:ilvl="0" w:tplc="04130019">
      <w:start w:val="1"/>
      <w:numFmt w:val="lowerLetter"/>
      <w:lvlText w:val="%1."/>
      <w:lvlJc w:val="left"/>
      <w:pPr>
        <w:ind w:left="1145" w:hanging="360"/>
      </w:pPr>
    </w:lvl>
    <w:lvl w:ilvl="1" w:tplc="04130019" w:tentative="1">
      <w:start w:val="1"/>
      <w:numFmt w:val="lowerLetter"/>
      <w:lvlText w:val="%2."/>
      <w:lvlJc w:val="left"/>
      <w:pPr>
        <w:ind w:left="1865" w:hanging="360"/>
      </w:pPr>
    </w:lvl>
    <w:lvl w:ilvl="2" w:tplc="0413001B" w:tentative="1">
      <w:start w:val="1"/>
      <w:numFmt w:val="lowerRoman"/>
      <w:lvlText w:val="%3."/>
      <w:lvlJc w:val="right"/>
      <w:pPr>
        <w:ind w:left="2585" w:hanging="180"/>
      </w:pPr>
    </w:lvl>
    <w:lvl w:ilvl="3" w:tplc="0413000F" w:tentative="1">
      <w:start w:val="1"/>
      <w:numFmt w:val="decimal"/>
      <w:lvlText w:val="%4."/>
      <w:lvlJc w:val="left"/>
      <w:pPr>
        <w:ind w:left="3305" w:hanging="360"/>
      </w:pPr>
    </w:lvl>
    <w:lvl w:ilvl="4" w:tplc="04130019" w:tentative="1">
      <w:start w:val="1"/>
      <w:numFmt w:val="lowerLetter"/>
      <w:lvlText w:val="%5."/>
      <w:lvlJc w:val="left"/>
      <w:pPr>
        <w:ind w:left="4025" w:hanging="360"/>
      </w:pPr>
    </w:lvl>
    <w:lvl w:ilvl="5" w:tplc="0413001B" w:tentative="1">
      <w:start w:val="1"/>
      <w:numFmt w:val="lowerRoman"/>
      <w:lvlText w:val="%6."/>
      <w:lvlJc w:val="right"/>
      <w:pPr>
        <w:ind w:left="4745" w:hanging="180"/>
      </w:pPr>
    </w:lvl>
    <w:lvl w:ilvl="6" w:tplc="0413000F" w:tentative="1">
      <w:start w:val="1"/>
      <w:numFmt w:val="decimal"/>
      <w:lvlText w:val="%7."/>
      <w:lvlJc w:val="left"/>
      <w:pPr>
        <w:ind w:left="5465" w:hanging="360"/>
      </w:pPr>
    </w:lvl>
    <w:lvl w:ilvl="7" w:tplc="04130019" w:tentative="1">
      <w:start w:val="1"/>
      <w:numFmt w:val="lowerLetter"/>
      <w:lvlText w:val="%8."/>
      <w:lvlJc w:val="left"/>
      <w:pPr>
        <w:ind w:left="6185" w:hanging="360"/>
      </w:pPr>
    </w:lvl>
    <w:lvl w:ilvl="8" w:tplc="0413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5" w15:restartNumberingAfterBreak="0">
    <w:nsid w:val="2AD61A27"/>
    <w:multiLevelType w:val="hybridMultilevel"/>
    <w:tmpl w:val="72B4E372"/>
    <w:lvl w:ilvl="0" w:tplc="15F4B1B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C73B8A"/>
    <w:multiLevelType w:val="multilevel"/>
    <w:tmpl w:val="DC16CDF4"/>
    <w:lvl w:ilvl="0">
      <w:start w:val="1"/>
      <w:numFmt w:val="lowerLetter"/>
      <w:lvlText w:val="%1."/>
      <w:lvlJc w:val="left"/>
      <w:pPr>
        <w:ind w:left="851" w:hanging="426"/>
      </w:pPr>
      <w:rPr>
        <w:rFonts w:hint="default"/>
        <w:b w:val="0"/>
        <w:color w:val="auto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3010070F"/>
    <w:multiLevelType w:val="hybridMultilevel"/>
    <w:tmpl w:val="E052322C"/>
    <w:lvl w:ilvl="0" w:tplc="CEA29AC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44099F"/>
    <w:multiLevelType w:val="hybridMultilevel"/>
    <w:tmpl w:val="745C56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DB7959"/>
    <w:multiLevelType w:val="hybridMultilevel"/>
    <w:tmpl w:val="79041482"/>
    <w:lvl w:ilvl="0" w:tplc="31445580">
      <w:start w:val="1"/>
      <w:numFmt w:val="decimal"/>
      <w:lvlText w:val="%1."/>
      <w:lvlJc w:val="left"/>
      <w:pPr>
        <w:tabs>
          <w:tab w:val="num" w:pos="936"/>
        </w:tabs>
        <w:ind w:left="936" w:hanging="360"/>
      </w:pPr>
    </w:lvl>
    <w:lvl w:ilvl="1" w:tplc="94504D6C" w:tentative="1">
      <w:start w:val="1"/>
      <w:numFmt w:val="lowerLetter"/>
      <w:lvlText w:val="%2."/>
      <w:lvlJc w:val="left"/>
      <w:pPr>
        <w:tabs>
          <w:tab w:val="num" w:pos="1656"/>
        </w:tabs>
        <w:ind w:left="1656" w:hanging="360"/>
      </w:pPr>
    </w:lvl>
    <w:lvl w:ilvl="2" w:tplc="7C9AC6A2" w:tentative="1">
      <w:start w:val="1"/>
      <w:numFmt w:val="lowerRoman"/>
      <w:lvlText w:val="%3."/>
      <w:lvlJc w:val="right"/>
      <w:pPr>
        <w:tabs>
          <w:tab w:val="num" w:pos="2376"/>
        </w:tabs>
        <w:ind w:left="2376" w:hanging="180"/>
      </w:pPr>
    </w:lvl>
    <w:lvl w:ilvl="3" w:tplc="DA20BD4E" w:tentative="1">
      <w:start w:val="1"/>
      <w:numFmt w:val="decimal"/>
      <w:lvlText w:val="%4."/>
      <w:lvlJc w:val="left"/>
      <w:pPr>
        <w:tabs>
          <w:tab w:val="num" w:pos="3096"/>
        </w:tabs>
        <w:ind w:left="3096" w:hanging="360"/>
      </w:pPr>
    </w:lvl>
    <w:lvl w:ilvl="4" w:tplc="EDC2D1DE" w:tentative="1">
      <w:start w:val="1"/>
      <w:numFmt w:val="lowerLetter"/>
      <w:lvlText w:val="%5."/>
      <w:lvlJc w:val="left"/>
      <w:pPr>
        <w:tabs>
          <w:tab w:val="num" w:pos="3816"/>
        </w:tabs>
        <w:ind w:left="3816" w:hanging="360"/>
      </w:pPr>
    </w:lvl>
    <w:lvl w:ilvl="5" w:tplc="D2CA2CFE" w:tentative="1">
      <w:start w:val="1"/>
      <w:numFmt w:val="lowerRoman"/>
      <w:lvlText w:val="%6."/>
      <w:lvlJc w:val="right"/>
      <w:pPr>
        <w:tabs>
          <w:tab w:val="num" w:pos="4536"/>
        </w:tabs>
        <w:ind w:left="4536" w:hanging="180"/>
      </w:pPr>
    </w:lvl>
    <w:lvl w:ilvl="6" w:tplc="62CA529A" w:tentative="1">
      <w:start w:val="1"/>
      <w:numFmt w:val="decimal"/>
      <w:lvlText w:val="%7."/>
      <w:lvlJc w:val="left"/>
      <w:pPr>
        <w:tabs>
          <w:tab w:val="num" w:pos="5256"/>
        </w:tabs>
        <w:ind w:left="5256" w:hanging="360"/>
      </w:pPr>
    </w:lvl>
    <w:lvl w:ilvl="7" w:tplc="53FA276A" w:tentative="1">
      <w:start w:val="1"/>
      <w:numFmt w:val="lowerLetter"/>
      <w:lvlText w:val="%8."/>
      <w:lvlJc w:val="left"/>
      <w:pPr>
        <w:tabs>
          <w:tab w:val="num" w:pos="5976"/>
        </w:tabs>
        <w:ind w:left="5976" w:hanging="360"/>
      </w:pPr>
    </w:lvl>
    <w:lvl w:ilvl="8" w:tplc="63705A46" w:tentative="1">
      <w:start w:val="1"/>
      <w:numFmt w:val="lowerRoman"/>
      <w:lvlText w:val="%9."/>
      <w:lvlJc w:val="right"/>
      <w:pPr>
        <w:tabs>
          <w:tab w:val="num" w:pos="6696"/>
        </w:tabs>
        <w:ind w:left="6696" w:hanging="180"/>
      </w:pPr>
    </w:lvl>
  </w:abstractNum>
  <w:abstractNum w:abstractNumId="20" w15:restartNumberingAfterBreak="0">
    <w:nsid w:val="3E737968"/>
    <w:multiLevelType w:val="multilevel"/>
    <w:tmpl w:val="296EAD28"/>
    <w:lvl w:ilvl="0">
      <w:start w:val="8"/>
      <w:numFmt w:val="decimal"/>
      <w:lvlText w:val="%1."/>
      <w:lvlJc w:val="left"/>
      <w:pPr>
        <w:ind w:left="425" w:hanging="425"/>
      </w:pPr>
      <w:rPr>
        <w:rFonts w:ascii="Arial" w:hAnsi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3FD346C7"/>
    <w:multiLevelType w:val="multilevel"/>
    <w:tmpl w:val="A548646A"/>
    <w:lvl w:ilvl="0">
      <w:start w:val="1"/>
      <w:numFmt w:val="decimal"/>
      <w:lvlText w:val="%1."/>
      <w:lvlJc w:val="left"/>
      <w:pPr>
        <w:ind w:left="425" w:hanging="425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ind w:left="851" w:hanging="426"/>
      </w:pPr>
      <w:rPr>
        <w:rFonts w:ascii="Arial" w:eastAsia="Times New Roman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40996CFE"/>
    <w:multiLevelType w:val="hybridMultilevel"/>
    <w:tmpl w:val="B7EC4AF0"/>
    <w:lvl w:ilvl="0" w:tplc="CC8A6AE8">
      <w:start w:val="1"/>
      <w:numFmt w:val="upperLetter"/>
      <w:lvlText w:val="%1."/>
      <w:lvlJc w:val="left"/>
      <w:pPr>
        <w:ind w:left="785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505" w:hanging="360"/>
      </w:pPr>
    </w:lvl>
    <w:lvl w:ilvl="2" w:tplc="0413001B">
      <w:start w:val="1"/>
      <w:numFmt w:val="lowerRoman"/>
      <w:lvlText w:val="%3."/>
      <w:lvlJc w:val="right"/>
      <w:pPr>
        <w:ind w:left="2225" w:hanging="180"/>
      </w:pPr>
    </w:lvl>
    <w:lvl w:ilvl="3" w:tplc="0413000F">
      <w:start w:val="1"/>
      <w:numFmt w:val="decimal"/>
      <w:lvlText w:val="%4."/>
      <w:lvlJc w:val="left"/>
      <w:pPr>
        <w:ind w:left="2945" w:hanging="360"/>
      </w:pPr>
    </w:lvl>
    <w:lvl w:ilvl="4" w:tplc="04130019" w:tentative="1">
      <w:start w:val="1"/>
      <w:numFmt w:val="lowerLetter"/>
      <w:lvlText w:val="%5."/>
      <w:lvlJc w:val="left"/>
      <w:pPr>
        <w:ind w:left="3665" w:hanging="360"/>
      </w:pPr>
    </w:lvl>
    <w:lvl w:ilvl="5" w:tplc="0413001B" w:tentative="1">
      <w:start w:val="1"/>
      <w:numFmt w:val="lowerRoman"/>
      <w:lvlText w:val="%6."/>
      <w:lvlJc w:val="right"/>
      <w:pPr>
        <w:ind w:left="4385" w:hanging="180"/>
      </w:pPr>
    </w:lvl>
    <w:lvl w:ilvl="6" w:tplc="0413000F" w:tentative="1">
      <w:start w:val="1"/>
      <w:numFmt w:val="decimal"/>
      <w:lvlText w:val="%7."/>
      <w:lvlJc w:val="left"/>
      <w:pPr>
        <w:ind w:left="5105" w:hanging="360"/>
      </w:pPr>
    </w:lvl>
    <w:lvl w:ilvl="7" w:tplc="04130019" w:tentative="1">
      <w:start w:val="1"/>
      <w:numFmt w:val="lowerLetter"/>
      <w:lvlText w:val="%8."/>
      <w:lvlJc w:val="left"/>
      <w:pPr>
        <w:ind w:left="5825" w:hanging="360"/>
      </w:pPr>
    </w:lvl>
    <w:lvl w:ilvl="8" w:tplc="0413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3" w15:restartNumberingAfterBreak="0">
    <w:nsid w:val="42B600E1"/>
    <w:multiLevelType w:val="hybridMultilevel"/>
    <w:tmpl w:val="18E42B60"/>
    <w:lvl w:ilvl="0" w:tplc="71288F2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2" w:tplc="FFFFFFFF">
      <w:start w:val="1"/>
      <w:numFmt w:val="lowerLetter"/>
      <w:lvlText w:val="%3."/>
      <w:lvlJc w:val="left"/>
      <w:pPr>
        <w:tabs>
          <w:tab w:val="num" w:pos="2547"/>
        </w:tabs>
        <w:ind w:left="2547" w:hanging="360"/>
      </w:pPr>
      <w:rPr>
        <w:rFonts w:hint="default"/>
      </w:rPr>
    </w:lvl>
    <w:lvl w:ilvl="3" w:tplc="76B8F3C4">
      <w:start w:val="1"/>
      <w:numFmt w:val="upperLetter"/>
      <w:lvlText w:val="%4."/>
      <w:lvlJc w:val="left"/>
      <w:pPr>
        <w:ind w:left="3087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4" w15:restartNumberingAfterBreak="0">
    <w:nsid w:val="44F111D1"/>
    <w:multiLevelType w:val="hybridMultilevel"/>
    <w:tmpl w:val="45A65040"/>
    <w:lvl w:ilvl="0" w:tplc="04130019">
      <w:start w:val="1"/>
      <w:numFmt w:val="lowerLetter"/>
      <w:lvlText w:val="%1."/>
      <w:lvlJc w:val="left"/>
      <w:pPr>
        <w:ind w:left="1570" w:hanging="360"/>
      </w:pPr>
    </w:lvl>
    <w:lvl w:ilvl="1" w:tplc="04130019" w:tentative="1">
      <w:start w:val="1"/>
      <w:numFmt w:val="lowerLetter"/>
      <w:lvlText w:val="%2."/>
      <w:lvlJc w:val="left"/>
      <w:pPr>
        <w:ind w:left="2290" w:hanging="360"/>
      </w:pPr>
    </w:lvl>
    <w:lvl w:ilvl="2" w:tplc="0413001B" w:tentative="1">
      <w:start w:val="1"/>
      <w:numFmt w:val="lowerRoman"/>
      <w:lvlText w:val="%3."/>
      <w:lvlJc w:val="right"/>
      <w:pPr>
        <w:ind w:left="3010" w:hanging="180"/>
      </w:pPr>
    </w:lvl>
    <w:lvl w:ilvl="3" w:tplc="0413000F" w:tentative="1">
      <w:start w:val="1"/>
      <w:numFmt w:val="decimal"/>
      <w:lvlText w:val="%4."/>
      <w:lvlJc w:val="left"/>
      <w:pPr>
        <w:ind w:left="3730" w:hanging="360"/>
      </w:pPr>
    </w:lvl>
    <w:lvl w:ilvl="4" w:tplc="04130019" w:tentative="1">
      <w:start w:val="1"/>
      <w:numFmt w:val="lowerLetter"/>
      <w:lvlText w:val="%5."/>
      <w:lvlJc w:val="left"/>
      <w:pPr>
        <w:ind w:left="4450" w:hanging="360"/>
      </w:pPr>
    </w:lvl>
    <w:lvl w:ilvl="5" w:tplc="0413001B" w:tentative="1">
      <w:start w:val="1"/>
      <w:numFmt w:val="lowerRoman"/>
      <w:lvlText w:val="%6."/>
      <w:lvlJc w:val="right"/>
      <w:pPr>
        <w:ind w:left="5170" w:hanging="180"/>
      </w:pPr>
    </w:lvl>
    <w:lvl w:ilvl="6" w:tplc="0413000F" w:tentative="1">
      <w:start w:val="1"/>
      <w:numFmt w:val="decimal"/>
      <w:lvlText w:val="%7."/>
      <w:lvlJc w:val="left"/>
      <w:pPr>
        <w:ind w:left="5890" w:hanging="360"/>
      </w:pPr>
    </w:lvl>
    <w:lvl w:ilvl="7" w:tplc="04130019" w:tentative="1">
      <w:start w:val="1"/>
      <w:numFmt w:val="lowerLetter"/>
      <w:lvlText w:val="%8."/>
      <w:lvlJc w:val="left"/>
      <w:pPr>
        <w:ind w:left="6610" w:hanging="360"/>
      </w:pPr>
    </w:lvl>
    <w:lvl w:ilvl="8" w:tplc="0413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25" w15:restartNumberingAfterBreak="0">
    <w:nsid w:val="499A52B8"/>
    <w:multiLevelType w:val="hybridMultilevel"/>
    <w:tmpl w:val="D1FA0206"/>
    <w:lvl w:ilvl="0" w:tplc="57942E02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6" w15:restartNumberingAfterBreak="0">
    <w:nsid w:val="49C1312F"/>
    <w:multiLevelType w:val="hybridMultilevel"/>
    <w:tmpl w:val="4378AB42"/>
    <w:lvl w:ilvl="0" w:tplc="9E6ABA7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5E2B00"/>
    <w:multiLevelType w:val="hybridMultilevel"/>
    <w:tmpl w:val="4378AB42"/>
    <w:lvl w:ilvl="0" w:tplc="9E6ABA7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EA1BB7"/>
    <w:multiLevelType w:val="multilevel"/>
    <w:tmpl w:val="572807C6"/>
    <w:lvl w:ilvl="0">
      <w:start w:val="1"/>
      <w:numFmt w:val="decimal"/>
      <w:pStyle w:val="Kop1"/>
      <w:lvlText w:val="%1.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Kop2"/>
      <w:lvlText w:val="%1.%2"/>
      <w:lvlJc w:val="left"/>
      <w:pPr>
        <w:tabs>
          <w:tab w:val="num" w:pos="860"/>
        </w:tabs>
        <w:ind w:left="860" w:hanging="576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1146"/>
        </w:tabs>
        <w:ind w:left="1146" w:hanging="720"/>
      </w:pPr>
      <w:rPr>
        <w:rFonts w:ascii="Helvetica" w:hAnsi="Helvetica" w:hint="default"/>
        <w:b w:val="0"/>
        <w:i/>
        <w:sz w:val="22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 w15:restartNumberingAfterBreak="0">
    <w:nsid w:val="4D284FDC"/>
    <w:multiLevelType w:val="hybridMultilevel"/>
    <w:tmpl w:val="024A37DC"/>
    <w:lvl w:ilvl="0" w:tplc="AC48B476">
      <w:start w:val="2"/>
      <w:numFmt w:val="decimal"/>
      <w:lvlText w:val="%1."/>
      <w:lvlJc w:val="left"/>
      <w:pPr>
        <w:ind w:left="1440" w:hanging="360"/>
      </w:pPr>
      <w:rPr>
        <w:rFonts w:hint="default"/>
        <w:color w:val="000000"/>
        <w:sz w:val="20"/>
        <w:szCs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7A4C28"/>
    <w:multiLevelType w:val="hybridMultilevel"/>
    <w:tmpl w:val="79041482"/>
    <w:lvl w:ilvl="0" w:tplc="31445580">
      <w:start w:val="1"/>
      <w:numFmt w:val="decimal"/>
      <w:lvlText w:val="%1."/>
      <w:lvlJc w:val="left"/>
      <w:pPr>
        <w:tabs>
          <w:tab w:val="num" w:pos="936"/>
        </w:tabs>
        <w:ind w:left="936" w:hanging="360"/>
      </w:pPr>
    </w:lvl>
    <w:lvl w:ilvl="1" w:tplc="94504D6C" w:tentative="1">
      <w:start w:val="1"/>
      <w:numFmt w:val="lowerLetter"/>
      <w:lvlText w:val="%2."/>
      <w:lvlJc w:val="left"/>
      <w:pPr>
        <w:tabs>
          <w:tab w:val="num" w:pos="1656"/>
        </w:tabs>
        <w:ind w:left="1656" w:hanging="360"/>
      </w:pPr>
    </w:lvl>
    <w:lvl w:ilvl="2" w:tplc="7C9AC6A2" w:tentative="1">
      <w:start w:val="1"/>
      <w:numFmt w:val="lowerRoman"/>
      <w:lvlText w:val="%3."/>
      <w:lvlJc w:val="right"/>
      <w:pPr>
        <w:tabs>
          <w:tab w:val="num" w:pos="2376"/>
        </w:tabs>
        <w:ind w:left="2376" w:hanging="180"/>
      </w:pPr>
    </w:lvl>
    <w:lvl w:ilvl="3" w:tplc="DA20BD4E" w:tentative="1">
      <w:start w:val="1"/>
      <w:numFmt w:val="decimal"/>
      <w:lvlText w:val="%4."/>
      <w:lvlJc w:val="left"/>
      <w:pPr>
        <w:tabs>
          <w:tab w:val="num" w:pos="3096"/>
        </w:tabs>
        <w:ind w:left="3096" w:hanging="360"/>
      </w:pPr>
    </w:lvl>
    <w:lvl w:ilvl="4" w:tplc="EDC2D1DE" w:tentative="1">
      <w:start w:val="1"/>
      <w:numFmt w:val="lowerLetter"/>
      <w:lvlText w:val="%5."/>
      <w:lvlJc w:val="left"/>
      <w:pPr>
        <w:tabs>
          <w:tab w:val="num" w:pos="3816"/>
        </w:tabs>
        <w:ind w:left="3816" w:hanging="360"/>
      </w:pPr>
    </w:lvl>
    <w:lvl w:ilvl="5" w:tplc="D2CA2CFE" w:tentative="1">
      <w:start w:val="1"/>
      <w:numFmt w:val="lowerRoman"/>
      <w:lvlText w:val="%6."/>
      <w:lvlJc w:val="right"/>
      <w:pPr>
        <w:tabs>
          <w:tab w:val="num" w:pos="4536"/>
        </w:tabs>
        <w:ind w:left="4536" w:hanging="180"/>
      </w:pPr>
    </w:lvl>
    <w:lvl w:ilvl="6" w:tplc="62CA529A" w:tentative="1">
      <w:start w:val="1"/>
      <w:numFmt w:val="decimal"/>
      <w:lvlText w:val="%7."/>
      <w:lvlJc w:val="left"/>
      <w:pPr>
        <w:tabs>
          <w:tab w:val="num" w:pos="5256"/>
        </w:tabs>
        <w:ind w:left="5256" w:hanging="360"/>
      </w:pPr>
    </w:lvl>
    <w:lvl w:ilvl="7" w:tplc="53FA276A" w:tentative="1">
      <w:start w:val="1"/>
      <w:numFmt w:val="lowerLetter"/>
      <w:lvlText w:val="%8."/>
      <w:lvlJc w:val="left"/>
      <w:pPr>
        <w:tabs>
          <w:tab w:val="num" w:pos="5976"/>
        </w:tabs>
        <w:ind w:left="5976" w:hanging="360"/>
      </w:pPr>
    </w:lvl>
    <w:lvl w:ilvl="8" w:tplc="63705A46" w:tentative="1">
      <w:start w:val="1"/>
      <w:numFmt w:val="lowerRoman"/>
      <w:lvlText w:val="%9."/>
      <w:lvlJc w:val="right"/>
      <w:pPr>
        <w:tabs>
          <w:tab w:val="num" w:pos="6696"/>
        </w:tabs>
        <w:ind w:left="6696" w:hanging="180"/>
      </w:pPr>
    </w:lvl>
  </w:abstractNum>
  <w:abstractNum w:abstractNumId="31" w15:restartNumberingAfterBreak="0">
    <w:nsid w:val="500479B3"/>
    <w:multiLevelType w:val="multilevel"/>
    <w:tmpl w:val="EDC2E9A2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552B2983"/>
    <w:multiLevelType w:val="singleLevel"/>
    <w:tmpl w:val="6F9C1022"/>
    <w:lvl w:ilvl="0">
      <w:start w:val="1"/>
      <w:numFmt w:val="decimal"/>
      <w:lvlText w:val="%1."/>
      <w:lvlJc w:val="left"/>
      <w:pPr>
        <w:tabs>
          <w:tab w:val="num" w:pos="938"/>
        </w:tabs>
        <w:ind w:left="938" w:hanging="360"/>
      </w:pPr>
      <w:rPr>
        <w:rFonts w:hint="default"/>
      </w:rPr>
    </w:lvl>
  </w:abstractNum>
  <w:abstractNum w:abstractNumId="33" w15:restartNumberingAfterBreak="0">
    <w:nsid w:val="56DD281B"/>
    <w:multiLevelType w:val="hybridMultilevel"/>
    <w:tmpl w:val="77E4D5DE"/>
    <w:lvl w:ilvl="0" w:tplc="1FBE384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72"/>
        <w:szCs w:val="72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5968D9"/>
    <w:multiLevelType w:val="multilevel"/>
    <w:tmpl w:val="EDC2E9A2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5B077756"/>
    <w:multiLevelType w:val="hybridMultilevel"/>
    <w:tmpl w:val="72B4E372"/>
    <w:lvl w:ilvl="0" w:tplc="15F4B1B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0C7238"/>
    <w:multiLevelType w:val="hybridMultilevel"/>
    <w:tmpl w:val="E052322C"/>
    <w:lvl w:ilvl="0" w:tplc="CEA29AC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230867"/>
    <w:multiLevelType w:val="hybridMultilevel"/>
    <w:tmpl w:val="F2322456"/>
    <w:lvl w:ilvl="0" w:tplc="0413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8" w15:restartNumberingAfterBreak="0">
    <w:nsid w:val="6ACD06AB"/>
    <w:multiLevelType w:val="multilevel"/>
    <w:tmpl w:val="DC183A92"/>
    <w:lvl w:ilvl="0">
      <w:start w:val="1"/>
      <w:numFmt w:val="decimal"/>
      <w:lvlText w:val="%1."/>
      <w:lvlJc w:val="left"/>
      <w:pPr>
        <w:tabs>
          <w:tab w:val="num" w:pos="1701"/>
        </w:tabs>
        <w:ind w:left="425" w:hanging="425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tabs>
          <w:tab w:val="num" w:pos="2778"/>
        </w:tabs>
        <w:ind w:left="1502" w:hanging="42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855"/>
        </w:tabs>
        <w:ind w:left="2579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4932"/>
        </w:tabs>
        <w:ind w:left="3656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6009"/>
        </w:tabs>
        <w:ind w:left="4733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7086"/>
        </w:tabs>
        <w:ind w:left="581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163"/>
        </w:tabs>
        <w:ind w:left="6887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240"/>
        </w:tabs>
        <w:ind w:left="7964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0317"/>
        </w:tabs>
        <w:ind w:left="9041" w:hanging="425"/>
      </w:pPr>
      <w:rPr>
        <w:rFonts w:hint="default"/>
      </w:rPr>
    </w:lvl>
  </w:abstractNum>
  <w:abstractNum w:abstractNumId="39" w15:restartNumberingAfterBreak="0">
    <w:nsid w:val="6B060C3C"/>
    <w:multiLevelType w:val="multilevel"/>
    <w:tmpl w:val="DC183A92"/>
    <w:lvl w:ilvl="0">
      <w:start w:val="1"/>
      <w:numFmt w:val="decimal"/>
      <w:lvlText w:val="%1."/>
      <w:lvlJc w:val="left"/>
      <w:pPr>
        <w:tabs>
          <w:tab w:val="num" w:pos="1701"/>
        </w:tabs>
        <w:ind w:left="425" w:hanging="425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tabs>
          <w:tab w:val="num" w:pos="2778"/>
        </w:tabs>
        <w:ind w:left="1502" w:hanging="42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855"/>
        </w:tabs>
        <w:ind w:left="2579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4932"/>
        </w:tabs>
        <w:ind w:left="3656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6009"/>
        </w:tabs>
        <w:ind w:left="4733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7086"/>
        </w:tabs>
        <w:ind w:left="581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163"/>
        </w:tabs>
        <w:ind w:left="6887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240"/>
        </w:tabs>
        <w:ind w:left="7964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0317"/>
        </w:tabs>
        <w:ind w:left="9041" w:hanging="425"/>
      </w:pPr>
      <w:rPr>
        <w:rFonts w:hint="default"/>
      </w:rPr>
    </w:lvl>
  </w:abstractNum>
  <w:abstractNum w:abstractNumId="40" w15:restartNumberingAfterBreak="0">
    <w:nsid w:val="6EF21C65"/>
    <w:multiLevelType w:val="hybridMultilevel"/>
    <w:tmpl w:val="1E0E52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6473C7"/>
    <w:multiLevelType w:val="hybridMultilevel"/>
    <w:tmpl w:val="EB0E3E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3469CE"/>
    <w:multiLevelType w:val="multilevel"/>
    <w:tmpl w:val="2F58911E"/>
    <w:lvl w:ilvl="0">
      <w:start w:val="1"/>
      <w:numFmt w:val="decimal"/>
      <w:lvlText w:val="%1."/>
      <w:lvlJc w:val="left"/>
      <w:pPr>
        <w:ind w:left="425" w:hanging="425"/>
      </w:pPr>
      <w:rPr>
        <w:rFonts w:ascii="Arial" w:hAnsi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7B78086D"/>
    <w:multiLevelType w:val="multilevel"/>
    <w:tmpl w:val="45B8129C"/>
    <w:lvl w:ilvl="0">
      <w:start w:val="1"/>
      <w:numFmt w:val="decimal"/>
      <w:lvlText w:val="%1."/>
      <w:lvlJc w:val="left"/>
      <w:pPr>
        <w:ind w:left="425" w:hanging="425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ind w:left="851" w:hanging="426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7EF70C33"/>
    <w:multiLevelType w:val="hybridMultilevel"/>
    <w:tmpl w:val="614AE1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2"/>
  </w:num>
  <w:num w:numId="3">
    <w:abstractNumId w:val="13"/>
  </w:num>
  <w:num w:numId="4">
    <w:abstractNumId w:val="5"/>
  </w:num>
  <w:num w:numId="5">
    <w:abstractNumId w:val="19"/>
  </w:num>
  <w:num w:numId="6">
    <w:abstractNumId w:val="30"/>
  </w:num>
  <w:num w:numId="7">
    <w:abstractNumId w:val="7"/>
  </w:num>
  <w:num w:numId="8">
    <w:abstractNumId w:val="34"/>
  </w:num>
  <w:num w:numId="9">
    <w:abstractNumId w:val="31"/>
  </w:num>
  <w:num w:numId="10">
    <w:abstractNumId w:val="42"/>
  </w:num>
  <w:num w:numId="11">
    <w:abstractNumId w:val="10"/>
  </w:num>
  <w:num w:numId="12">
    <w:abstractNumId w:val="4"/>
  </w:num>
  <w:num w:numId="13">
    <w:abstractNumId w:val="16"/>
  </w:num>
  <w:num w:numId="14">
    <w:abstractNumId w:val="8"/>
  </w:num>
  <w:num w:numId="15">
    <w:abstractNumId w:val="43"/>
  </w:num>
  <w:num w:numId="16">
    <w:abstractNumId w:val="2"/>
  </w:num>
  <w:num w:numId="17">
    <w:abstractNumId w:val="21"/>
  </w:num>
  <w:num w:numId="18">
    <w:abstractNumId w:val="18"/>
  </w:num>
  <w:num w:numId="19">
    <w:abstractNumId w:val="44"/>
  </w:num>
  <w:num w:numId="20">
    <w:abstractNumId w:val="41"/>
  </w:num>
  <w:num w:numId="21">
    <w:abstractNumId w:val="40"/>
  </w:num>
  <w:num w:numId="22">
    <w:abstractNumId w:val="39"/>
  </w:num>
  <w:num w:numId="23">
    <w:abstractNumId w:val="23"/>
  </w:num>
  <w:num w:numId="24">
    <w:abstractNumId w:val="6"/>
  </w:num>
  <w:num w:numId="25">
    <w:abstractNumId w:val="29"/>
  </w:num>
  <w:num w:numId="26">
    <w:abstractNumId w:val="3"/>
  </w:num>
  <w:num w:numId="27">
    <w:abstractNumId w:val="33"/>
  </w:num>
  <w:num w:numId="28">
    <w:abstractNumId w:val="4"/>
  </w:num>
  <w:num w:numId="29">
    <w:abstractNumId w:val="2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5"/>
  </w:num>
  <w:num w:numId="31">
    <w:abstractNumId w:val="9"/>
  </w:num>
  <w:num w:numId="32">
    <w:abstractNumId w:val="24"/>
  </w:num>
  <w:num w:numId="33">
    <w:abstractNumId w:val="1"/>
  </w:num>
  <w:num w:numId="34">
    <w:abstractNumId w:val="26"/>
  </w:num>
  <w:num w:numId="35">
    <w:abstractNumId w:val="37"/>
  </w:num>
  <w:num w:numId="36">
    <w:abstractNumId w:val="14"/>
  </w:num>
  <w:num w:numId="37">
    <w:abstractNumId w:val="11"/>
  </w:num>
  <w:num w:numId="38">
    <w:abstractNumId w:val="22"/>
  </w:num>
  <w:num w:numId="39">
    <w:abstractNumId w:val="15"/>
  </w:num>
  <w:num w:numId="40">
    <w:abstractNumId w:val="17"/>
  </w:num>
  <w:num w:numId="41">
    <w:abstractNumId w:val="38"/>
  </w:num>
  <w:num w:numId="42">
    <w:abstractNumId w:val="0"/>
  </w:num>
  <w:num w:numId="43">
    <w:abstractNumId w:val="27"/>
  </w:num>
  <w:num w:numId="44">
    <w:abstractNumId w:val="35"/>
  </w:num>
  <w:num w:numId="45">
    <w:abstractNumId w:val="36"/>
  </w:num>
  <w:num w:numId="4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2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intFractionalCharacterWidth/>
  <w:activeWritingStyle w:appName="MSWord" w:lang="nl-NL" w:vendorID="9" w:dllVersion="512" w:checkStyle="1"/>
  <w:activeWritingStyle w:appName="MSWord" w:lang="nl-NL" w:vendorID="1" w:dllVersion="512" w:checkStyle="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9"/>
  <w:autoHyphenation/>
  <w:hyphenationZone w:val="113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3969" fill="f" fillcolor="white">
      <v:fill color="white"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0EC"/>
    <w:rsid w:val="0000031D"/>
    <w:rsid w:val="000003B2"/>
    <w:rsid w:val="0000288E"/>
    <w:rsid w:val="00002CDB"/>
    <w:rsid w:val="00002F6C"/>
    <w:rsid w:val="00003C43"/>
    <w:rsid w:val="00003E48"/>
    <w:rsid w:val="00004C8C"/>
    <w:rsid w:val="00004D49"/>
    <w:rsid w:val="00006AE1"/>
    <w:rsid w:val="000072EA"/>
    <w:rsid w:val="000076C8"/>
    <w:rsid w:val="00011866"/>
    <w:rsid w:val="00011941"/>
    <w:rsid w:val="00011B23"/>
    <w:rsid w:val="0001217C"/>
    <w:rsid w:val="000127DA"/>
    <w:rsid w:val="00012D13"/>
    <w:rsid w:val="00012F08"/>
    <w:rsid w:val="000140B7"/>
    <w:rsid w:val="00014B81"/>
    <w:rsid w:val="00015019"/>
    <w:rsid w:val="0001575F"/>
    <w:rsid w:val="00015CB6"/>
    <w:rsid w:val="00016422"/>
    <w:rsid w:val="000205DA"/>
    <w:rsid w:val="00021D77"/>
    <w:rsid w:val="000221ED"/>
    <w:rsid w:val="0002256B"/>
    <w:rsid w:val="000233E3"/>
    <w:rsid w:val="00024659"/>
    <w:rsid w:val="00025460"/>
    <w:rsid w:val="000266E2"/>
    <w:rsid w:val="0002671D"/>
    <w:rsid w:val="000276D7"/>
    <w:rsid w:val="00027D7A"/>
    <w:rsid w:val="00030A98"/>
    <w:rsid w:val="000343DC"/>
    <w:rsid w:val="00034B57"/>
    <w:rsid w:val="00036742"/>
    <w:rsid w:val="000370BD"/>
    <w:rsid w:val="00037428"/>
    <w:rsid w:val="00037981"/>
    <w:rsid w:val="00041A90"/>
    <w:rsid w:val="00041AFE"/>
    <w:rsid w:val="00041DCA"/>
    <w:rsid w:val="00042596"/>
    <w:rsid w:val="000425E0"/>
    <w:rsid w:val="0004267F"/>
    <w:rsid w:val="00042F9E"/>
    <w:rsid w:val="00044388"/>
    <w:rsid w:val="000460B5"/>
    <w:rsid w:val="00046B72"/>
    <w:rsid w:val="00047AD9"/>
    <w:rsid w:val="00050479"/>
    <w:rsid w:val="00050E7F"/>
    <w:rsid w:val="00053616"/>
    <w:rsid w:val="000537E4"/>
    <w:rsid w:val="00053FE8"/>
    <w:rsid w:val="0005495D"/>
    <w:rsid w:val="00054E5B"/>
    <w:rsid w:val="00054FF3"/>
    <w:rsid w:val="00055A0B"/>
    <w:rsid w:val="00060F01"/>
    <w:rsid w:val="00062622"/>
    <w:rsid w:val="000627A4"/>
    <w:rsid w:val="000631F2"/>
    <w:rsid w:val="00063C59"/>
    <w:rsid w:val="00063E0D"/>
    <w:rsid w:val="00064382"/>
    <w:rsid w:val="000660C8"/>
    <w:rsid w:val="000669CB"/>
    <w:rsid w:val="00067D22"/>
    <w:rsid w:val="0007026D"/>
    <w:rsid w:val="00070FBB"/>
    <w:rsid w:val="000726DF"/>
    <w:rsid w:val="000726FC"/>
    <w:rsid w:val="000737E6"/>
    <w:rsid w:val="000738AA"/>
    <w:rsid w:val="000738CA"/>
    <w:rsid w:val="00073C66"/>
    <w:rsid w:val="00073DA8"/>
    <w:rsid w:val="00074D51"/>
    <w:rsid w:val="00075A91"/>
    <w:rsid w:val="00075AA0"/>
    <w:rsid w:val="000778BE"/>
    <w:rsid w:val="00082693"/>
    <w:rsid w:val="00082F4A"/>
    <w:rsid w:val="000841E3"/>
    <w:rsid w:val="0008461A"/>
    <w:rsid w:val="00085E00"/>
    <w:rsid w:val="00086AEE"/>
    <w:rsid w:val="00087D7E"/>
    <w:rsid w:val="00090A88"/>
    <w:rsid w:val="00090B36"/>
    <w:rsid w:val="00091BB0"/>
    <w:rsid w:val="00091DBB"/>
    <w:rsid w:val="00092688"/>
    <w:rsid w:val="00092A20"/>
    <w:rsid w:val="00092D4D"/>
    <w:rsid w:val="00093189"/>
    <w:rsid w:val="00093556"/>
    <w:rsid w:val="00094C3C"/>
    <w:rsid w:val="00095CB0"/>
    <w:rsid w:val="00096C07"/>
    <w:rsid w:val="000A22EE"/>
    <w:rsid w:val="000A2523"/>
    <w:rsid w:val="000A2D78"/>
    <w:rsid w:val="000A3407"/>
    <w:rsid w:val="000A39E7"/>
    <w:rsid w:val="000A4742"/>
    <w:rsid w:val="000A5110"/>
    <w:rsid w:val="000A5A9F"/>
    <w:rsid w:val="000A5CE3"/>
    <w:rsid w:val="000A6733"/>
    <w:rsid w:val="000A673A"/>
    <w:rsid w:val="000A7D76"/>
    <w:rsid w:val="000B05C9"/>
    <w:rsid w:val="000B06CC"/>
    <w:rsid w:val="000B0DC3"/>
    <w:rsid w:val="000B2471"/>
    <w:rsid w:val="000B25B8"/>
    <w:rsid w:val="000B5046"/>
    <w:rsid w:val="000B5153"/>
    <w:rsid w:val="000B53F8"/>
    <w:rsid w:val="000B5CF2"/>
    <w:rsid w:val="000B5F5B"/>
    <w:rsid w:val="000B6AE0"/>
    <w:rsid w:val="000B6BC2"/>
    <w:rsid w:val="000B6F75"/>
    <w:rsid w:val="000B7D59"/>
    <w:rsid w:val="000C111E"/>
    <w:rsid w:val="000C1511"/>
    <w:rsid w:val="000C1854"/>
    <w:rsid w:val="000C2E71"/>
    <w:rsid w:val="000C4194"/>
    <w:rsid w:val="000C4EF8"/>
    <w:rsid w:val="000C4F60"/>
    <w:rsid w:val="000C50E9"/>
    <w:rsid w:val="000C610C"/>
    <w:rsid w:val="000C62AD"/>
    <w:rsid w:val="000C6872"/>
    <w:rsid w:val="000C6C84"/>
    <w:rsid w:val="000C7C03"/>
    <w:rsid w:val="000D081D"/>
    <w:rsid w:val="000D1BCE"/>
    <w:rsid w:val="000D3DCC"/>
    <w:rsid w:val="000D48C4"/>
    <w:rsid w:val="000D5B07"/>
    <w:rsid w:val="000D6C57"/>
    <w:rsid w:val="000E0147"/>
    <w:rsid w:val="000E1147"/>
    <w:rsid w:val="000E177D"/>
    <w:rsid w:val="000E2509"/>
    <w:rsid w:val="000E299C"/>
    <w:rsid w:val="000E2B1D"/>
    <w:rsid w:val="000E32A5"/>
    <w:rsid w:val="000E3551"/>
    <w:rsid w:val="000E36C8"/>
    <w:rsid w:val="000E3BED"/>
    <w:rsid w:val="000E3C14"/>
    <w:rsid w:val="000E3EA6"/>
    <w:rsid w:val="000E4A43"/>
    <w:rsid w:val="000E4B1D"/>
    <w:rsid w:val="000E5CD4"/>
    <w:rsid w:val="000E702D"/>
    <w:rsid w:val="000E7522"/>
    <w:rsid w:val="000E7DC2"/>
    <w:rsid w:val="000F068F"/>
    <w:rsid w:val="000F0DA9"/>
    <w:rsid w:val="000F1901"/>
    <w:rsid w:val="000F22E5"/>
    <w:rsid w:val="000F2B67"/>
    <w:rsid w:val="000F3303"/>
    <w:rsid w:val="000F3726"/>
    <w:rsid w:val="000F44CA"/>
    <w:rsid w:val="000F57D9"/>
    <w:rsid w:val="000F6067"/>
    <w:rsid w:val="000F6D34"/>
    <w:rsid w:val="000F76B5"/>
    <w:rsid w:val="000F76F3"/>
    <w:rsid w:val="001002AC"/>
    <w:rsid w:val="001005BE"/>
    <w:rsid w:val="00100B85"/>
    <w:rsid w:val="00100C29"/>
    <w:rsid w:val="00100EFD"/>
    <w:rsid w:val="001014AF"/>
    <w:rsid w:val="00101DBA"/>
    <w:rsid w:val="001049D6"/>
    <w:rsid w:val="0010524E"/>
    <w:rsid w:val="0010631B"/>
    <w:rsid w:val="001103FA"/>
    <w:rsid w:val="00110C28"/>
    <w:rsid w:val="00111475"/>
    <w:rsid w:val="0011254A"/>
    <w:rsid w:val="00112F88"/>
    <w:rsid w:val="001130C7"/>
    <w:rsid w:val="00113A33"/>
    <w:rsid w:val="0011458F"/>
    <w:rsid w:val="00114981"/>
    <w:rsid w:val="001176D7"/>
    <w:rsid w:val="00117DA7"/>
    <w:rsid w:val="00117F4A"/>
    <w:rsid w:val="00123282"/>
    <w:rsid w:val="00126904"/>
    <w:rsid w:val="00126B8E"/>
    <w:rsid w:val="00127C2C"/>
    <w:rsid w:val="00127F0C"/>
    <w:rsid w:val="00130A30"/>
    <w:rsid w:val="001313F2"/>
    <w:rsid w:val="0013165F"/>
    <w:rsid w:val="0013198B"/>
    <w:rsid w:val="001333A5"/>
    <w:rsid w:val="0013344A"/>
    <w:rsid w:val="00133DCC"/>
    <w:rsid w:val="00133F52"/>
    <w:rsid w:val="0013610A"/>
    <w:rsid w:val="00137406"/>
    <w:rsid w:val="0013783D"/>
    <w:rsid w:val="001400BA"/>
    <w:rsid w:val="00141F41"/>
    <w:rsid w:val="001420C3"/>
    <w:rsid w:val="001429DA"/>
    <w:rsid w:val="001439B9"/>
    <w:rsid w:val="00143C18"/>
    <w:rsid w:val="00143CAD"/>
    <w:rsid w:val="001457DB"/>
    <w:rsid w:val="00145F3B"/>
    <w:rsid w:val="001461AD"/>
    <w:rsid w:val="0014649E"/>
    <w:rsid w:val="001470F3"/>
    <w:rsid w:val="0014794B"/>
    <w:rsid w:val="00147B6C"/>
    <w:rsid w:val="00147B82"/>
    <w:rsid w:val="00147B87"/>
    <w:rsid w:val="001505F8"/>
    <w:rsid w:val="00150C7B"/>
    <w:rsid w:val="00151145"/>
    <w:rsid w:val="00151163"/>
    <w:rsid w:val="00151727"/>
    <w:rsid w:val="00152AD4"/>
    <w:rsid w:val="001545F9"/>
    <w:rsid w:val="00155089"/>
    <w:rsid w:val="00155EB8"/>
    <w:rsid w:val="00156505"/>
    <w:rsid w:val="001609BB"/>
    <w:rsid w:val="00160C39"/>
    <w:rsid w:val="00161CAE"/>
    <w:rsid w:val="0016301D"/>
    <w:rsid w:val="00163297"/>
    <w:rsid w:val="00163B14"/>
    <w:rsid w:val="0016405B"/>
    <w:rsid w:val="00164C2C"/>
    <w:rsid w:val="00164F81"/>
    <w:rsid w:val="00165FF9"/>
    <w:rsid w:val="0016719B"/>
    <w:rsid w:val="001718E6"/>
    <w:rsid w:val="00171FB2"/>
    <w:rsid w:val="00172808"/>
    <w:rsid w:val="0017313A"/>
    <w:rsid w:val="001748DE"/>
    <w:rsid w:val="00175593"/>
    <w:rsid w:val="001762FE"/>
    <w:rsid w:val="001778CF"/>
    <w:rsid w:val="0018026A"/>
    <w:rsid w:val="00180700"/>
    <w:rsid w:val="0018070D"/>
    <w:rsid w:val="00181F15"/>
    <w:rsid w:val="001834A5"/>
    <w:rsid w:val="00184119"/>
    <w:rsid w:val="00184274"/>
    <w:rsid w:val="00184E12"/>
    <w:rsid w:val="00185381"/>
    <w:rsid w:val="001860AF"/>
    <w:rsid w:val="001862A2"/>
    <w:rsid w:val="00186A83"/>
    <w:rsid w:val="00186D61"/>
    <w:rsid w:val="0018796C"/>
    <w:rsid w:val="00187BA9"/>
    <w:rsid w:val="00190B92"/>
    <w:rsid w:val="00190CD0"/>
    <w:rsid w:val="00191C97"/>
    <w:rsid w:val="00191CC6"/>
    <w:rsid w:val="0019303E"/>
    <w:rsid w:val="00193783"/>
    <w:rsid w:val="00193989"/>
    <w:rsid w:val="001939AA"/>
    <w:rsid w:val="00194B6A"/>
    <w:rsid w:val="00196FCC"/>
    <w:rsid w:val="00197205"/>
    <w:rsid w:val="00197668"/>
    <w:rsid w:val="001A01EA"/>
    <w:rsid w:val="001A03D7"/>
    <w:rsid w:val="001A06C9"/>
    <w:rsid w:val="001A0D14"/>
    <w:rsid w:val="001A0E88"/>
    <w:rsid w:val="001A0F02"/>
    <w:rsid w:val="001A1A8F"/>
    <w:rsid w:val="001A1B30"/>
    <w:rsid w:val="001A1B89"/>
    <w:rsid w:val="001A1C4A"/>
    <w:rsid w:val="001A1C71"/>
    <w:rsid w:val="001A23AA"/>
    <w:rsid w:val="001A2B5B"/>
    <w:rsid w:val="001A4E03"/>
    <w:rsid w:val="001A57AA"/>
    <w:rsid w:val="001A5993"/>
    <w:rsid w:val="001A5DC2"/>
    <w:rsid w:val="001A69F3"/>
    <w:rsid w:val="001A6EA8"/>
    <w:rsid w:val="001A70E8"/>
    <w:rsid w:val="001A770A"/>
    <w:rsid w:val="001B0243"/>
    <w:rsid w:val="001B02B0"/>
    <w:rsid w:val="001B06F3"/>
    <w:rsid w:val="001B10CF"/>
    <w:rsid w:val="001B1240"/>
    <w:rsid w:val="001B1D77"/>
    <w:rsid w:val="001B208D"/>
    <w:rsid w:val="001B2756"/>
    <w:rsid w:val="001B334E"/>
    <w:rsid w:val="001B3BB1"/>
    <w:rsid w:val="001B3C8A"/>
    <w:rsid w:val="001B5D85"/>
    <w:rsid w:val="001B66E2"/>
    <w:rsid w:val="001B6F10"/>
    <w:rsid w:val="001C106A"/>
    <w:rsid w:val="001C254A"/>
    <w:rsid w:val="001C2DDF"/>
    <w:rsid w:val="001C356B"/>
    <w:rsid w:val="001C36D0"/>
    <w:rsid w:val="001C3BBC"/>
    <w:rsid w:val="001C43A4"/>
    <w:rsid w:val="001C4B6A"/>
    <w:rsid w:val="001C4E13"/>
    <w:rsid w:val="001C7433"/>
    <w:rsid w:val="001C7FAF"/>
    <w:rsid w:val="001D03C5"/>
    <w:rsid w:val="001D071C"/>
    <w:rsid w:val="001D07E4"/>
    <w:rsid w:val="001D1063"/>
    <w:rsid w:val="001D3C1F"/>
    <w:rsid w:val="001D49E6"/>
    <w:rsid w:val="001D4D79"/>
    <w:rsid w:val="001D4F7E"/>
    <w:rsid w:val="001D5BF7"/>
    <w:rsid w:val="001D7C7D"/>
    <w:rsid w:val="001E0282"/>
    <w:rsid w:val="001E1579"/>
    <w:rsid w:val="001E1D43"/>
    <w:rsid w:val="001E1E45"/>
    <w:rsid w:val="001E2957"/>
    <w:rsid w:val="001E3227"/>
    <w:rsid w:val="001E3C97"/>
    <w:rsid w:val="001E5AEF"/>
    <w:rsid w:val="001E6B24"/>
    <w:rsid w:val="001E7EF0"/>
    <w:rsid w:val="001F09AC"/>
    <w:rsid w:val="001F0B7F"/>
    <w:rsid w:val="001F11F4"/>
    <w:rsid w:val="001F2DF6"/>
    <w:rsid w:val="001F35A5"/>
    <w:rsid w:val="001F6A47"/>
    <w:rsid w:val="001F71E6"/>
    <w:rsid w:val="001F74F2"/>
    <w:rsid w:val="001F79DC"/>
    <w:rsid w:val="001F7F89"/>
    <w:rsid w:val="002005B6"/>
    <w:rsid w:val="00200CD5"/>
    <w:rsid w:val="00201340"/>
    <w:rsid w:val="00201CFC"/>
    <w:rsid w:val="00201E64"/>
    <w:rsid w:val="00202498"/>
    <w:rsid w:val="002025D7"/>
    <w:rsid w:val="0020307F"/>
    <w:rsid w:val="0020343A"/>
    <w:rsid w:val="002039B3"/>
    <w:rsid w:val="00203B8C"/>
    <w:rsid w:val="00203FBB"/>
    <w:rsid w:val="00204197"/>
    <w:rsid w:val="00204DE2"/>
    <w:rsid w:val="00204E87"/>
    <w:rsid w:val="002066D8"/>
    <w:rsid w:val="0020771B"/>
    <w:rsid w:val="002079EA"/>
    <w:rsid w:val="002105B6"/>
    <w:rsid w:val="00210BE3"/>
    <w:rsid w:val="00210E9A"/>
    <w:rsid w:val="00212134"/>
    <w:rsid w:val="00214193"/>
    <w:rsid w:val="00214222"/>
    <w:rsid w:val="0021484A"/>
    <w:rsid w:val="00214A68"/>
    <w:rsid w:val="00215228"/>
    <w:rsid w:val="0021596D"/>
    <w:rsid w:val="002167E8"/>
    <w:rsid w:val="00217D5F"/>
    <w:rsid w:val="002208B1"/>
    <w:rsid w:val="002215E6"/>
    <w:rsid w:val="0022218A"/>
    <w:rsid w:val="00222351"/>
    <w:rsid w:val="00222375"/>
    <w:rsid w:val="0022264B"/>
    <w:rsid w:val="00222A9D"/>
    <w:rsid w:val="00222BAE"/>
    <w:rsid w:val="002239CA"/>
    <w:rsid w:val="00224005"/>
    <w:rsid w:val="00224364"/>
    <w:rsid w:val="00226A19"/>
    <w:rsid w:val="00226B04"/>
    <w:rsid w:val="002271A9"/>
    <w:rsid w:val="002275C4"/>
    <w:rsid w:val="002276F9"/>
    <w:rsid w:val="00227F2D"/>
    <w:rsid w:val="0023008F"/>
    <w:rsid w:val="00230214"/>
    <w:rsid w:val="002313D8"/>
    <w:rsid w:val="002322EE"/>
    <w:rsid w:val="00232AD8"/>
    <w:rsid w:val="00233538"/>
    <w:rsid w:val="002335DE"/>
    <w:rsid w:val="0023369C"/>
    <w:rsid w:val="00233832"/>
    <w:rsid w:val="00233CB2"/>
    <w:rsid w:val="002348AD"/>
    <w:rsid w:val="00234A08"/>
    <w:rsid w:val="00234F13"/>
    <w:rsid w:val="002351F6"/>
    <w:rsid w:val="00236EF1"/>
    <w:rsid w:val="00237ACD"/>
    <w:rsid w:val="00237BA6"/>
    <w:rsid w:val="00240F0D"/>
    <w:rsid w:val="00241AED"/>
    <w:rsid w:val="002423B8"/>
    <w:rsid w:val="00243ACC"/>
    <w:rsid w:val="00243DBD"/>
    <w:rsid w:val="002449FE"/>
    <w:rsid w:val="00244ECC"/>
    <w:rsid w:val="0024522C"/>
    <w:rsid w:val="0024564A"/>
    <w:rsid w:val="002456DA"/>
    <w:rsid w:val="0024585C"/>
    <w:rsid w:val="00245934"/>
    <w:rsid w:val="00246C3F"/>
    <w:rsid w:val="00247CCF"/>
    <w:rsid w:val="002505E6"/>
    <w:rsid w:val="002511B7"/>
    <w:rsid w:val="00251F24"/>
    <w:rsid w:val="0025314D"/>
    <w:rsid w:val="00253CC3"/>
    <w:rsid w:val="00254141"/>
    <w:rsid w:val="00254364"/>
    <w:rsid w:val="002552F7"/>
    <w:rsid w:val="0025569D"/>
    <w:rsid w:val="0025597A"/>
    <w:rsid w:val="00256703"/>
    <w:rsid w:val="00257160"/>
    <w:rsid w:val="002575A8"/>
    <w:rsid w:val="00260A2C"/>
    <w:rsid w:val="0026144E"/>
    <w:rsid w:val="002615B5"/>
    <w:rsid w:val="00263912"/>
    <w:rsid w:val="00264690"/>
    <w:rsid w:val="00265614"/>
    <w:rsid w:val="00267CDB"/>
    <w:rsid w:val="0027021E"/>
    <w:rsid w:val="002710AB"/>
    <w:rsid w:val="00271A0A"/>
    <w:rsid w:val="002720D1"/>
    <w:rsid w:val="00272841"/>
    <w:rsid w:val="002728C9"/>
    <w:rsid w:val="00272D68"/>
    <w:rsid w:val="002745A4"/>
    <w:rsid w:val="00274DD4"/>
    <w:rsid w:val="0027647F"/>
    <w:rsid w:val="0027668A"/>
    <w:rsid w:val="0027706F"/>
    <w:rsid w:val="00281212"/>
    <w:rsid w:val="002813A6"/>
    <w:rsid w:val="002817F5"/>
    <w:rsid w:val="00283469"/>
    <w:rsid w:val="0028375F"/>
    <w:rsid w:val="00283DD7"/>
    <w:rsid w:val="0028430B"/>
    <w:rsid w:val="00285003"/>
    <w:rsid w:val="002850A4"/>
    <w:rsid w:val="00286C7F"/>
    <w:rsid w:val="00287030"/>
    <w:rsid w:val="0028735C"/>
    <w:rsid w:val="00287E6D"/>
    <w:rsid w:val="00287FEB"/>
    <w:rsid w:val="00290B00"/>
    <w:rsid w:val="00290E82"/>
    <w:rsid w:val="00290F32"/>
    <w:rsid w:val="002915CC"/>
    <w:rsid w:val="00291E74"/>
    <w:rsid w:val="00292DD6"/>
    <w:rsid w:val="002935B4"/>
    <w:rsid w:val="00293B2F"/>
    <w:rsid w:val="00294D6D"/>
    <w:rsid w:val="00295691"/>
    <w:rsid w:val="002964F6"/>
    <w:rsid w:val="0029731F"/>
    <w:rsid w:val="0029750B"/>
    <w:rsid w:val="002978F2"/>
    <w:rsid w:val="00297B5E"/>
    <w:rsid w:val="00297DC3"/>
    <w:rsid w:val="002A059F"/>
    <w:rsid w:val="002A0FA7"/>
    <w:rsid w:val="002A3DC0"/>
    <w:rsid w:val="002A3E7D"/>
    <w:rsid w:val="002A5814"/>
    <w:rsid w:val="002A77BE"/>
    <w:rsid w:val="002A77E0"/>
    <w:rsid w:val="002B1A66"/>
    <w:rsid w:val="002B1CB6"/>
    <w:rsid w:val="002B27CF"/>
    <w:rsid w:val="002B2BC4"/>
    <w:rsid w:val="002B2FA5"/>
    <w:rsid w:val="002B3192"/>
    <w:rsid w:val="002B3B8D"/>
    <w:rsid w:val="002B432D"/>
    <w:rsid w:val="002B441D"/>
    <w:rsid w:val="002B49D8"/>
    <w:rsid w:val="002B50C4"/>
    <w:rsid w:val="002B5170"/>
    <w:rsid w:val="002B5533"/>
    <w:rsid w:val="002B5ADA"/>
    <w:rsid w:val="002B6699"/>
    <w:rsid w:val="002C0860"/>
    <w:rsid w:val="002C1C19"/>
    <w:rsid w:val="002C300B"/>
    <w:rsid w:val="002C32D3"/>
    <w:rsid w:val="002C6504"/>
    <w:rsid w:val="002C69FF"/>
    <w:rsid w:val="002C73EB"/>
    <w:rsid w:val="002C7FAE"/>
    <w:rsid w:val="002D0ABA"/>
    <w:rsid w:val="002D0B38"/>
    <w:rsid w:val="002D1252"/>
    <w:rsid w:val="002D12BC"/>
    <w:rsid w:val="002D21A1"/>
    <w:rsid w:val="002D2C38"/>
    <w:rsid w:val="002D3A2A"/>
    <w:rsid w:val="002D3E90"/>
    <w:rsid w:val="002D5026"/>
    <w:rsid w:val="002D5181"/>
    <w:rsid w:val="002D5A49"/>
    <w:rsid w:val="002D5F6E"/>
    <w:rsid w:val="002D62CD"/>
    <w:rsid w:val="002D6DD0"/>
    <w:rsid w:val="002D6F0D"/>
    <w:rsid w:val="002D7F69"/>
    <w:rsid w:val="002E13D7"/>
    <w:rsid w:val="002E25B0"/>
    <w:rsid w:val="002E38A5"/>
    <w:rsid w:val="002E4075"/>
    <w:rsid w:val="002E48B2"/>
    <w:rsid w:val="002E6224"/>
    <w:rsid w:val="002E6B55"/>
    <w:rsid w:val="002E6CE3"/>
    <w:rsid w:val="002E6D66"/>
    <w:rsid w:val="002E6DDF"/>
    <w:rsid w:val="002E772C"/>
    <w:rsid w:val="002E7EBA"/>
    <w:rsid w:val="002F0618"/>
    <w:rsid w:val="002F15AF"/>
    <w:rsid w:val="002F29C7"/>
    <w:rsid w:val="002F4361"/>
    <w:rsid w:val="002F43EB"/>
    <w:rsid w:val="002F4F4F"/>
    <w:rsid w:val="002F5618"/>
    <w:rsid w:val="002F5799"/>
    <w:rsid w:val="002F57C9"/>
    <w:rsid w:val="002F60F9"/>
    <w:rsid w:val="002F6BDA"/>
    <w:rsid w:val="003004E0"/>
    <w:rsid w:val="00300A7E"/>
    <w:rsid w:val="00301167"/>
    <w:rsid w:val="0030148C"/>
    <w:rsid w:val="003018D8"/>
    <w:rsid w:val="003024ED"/>
    <w:rsid w:val="00302531"/>
    <w:rsid w:val="003038BC"/>
    <w:rsid w:val="0030404B"/>
    <w:rsid w:val="0030420B"/>
    <w:rsid w:val="00304215"/>
    <w:rsid w:val="003051D8"/>
    <w:rsid w:val="00305ACF"/>
    <w:rsid w:val="00306321"/>
    <w:rsid w:val="00306AA2"/>
    <w:rsid w:val="003074F2"/>
    <w:rsid w:val="003075CD"/>
    <w:rsid w:val="00307FFA"/>
    <w:rsid w:val="0031023F"/>
    <w:rsid w:val="003104CC"/>
    <w:rsid w:val="00310A0A"/>
    <w:rsid w:val="00311AF1"/>
    <w:rsid w:val="00312418"/>
    <w:rsid w:val="00313737"/>
    <w:rsid w:val="0031393A"/>
    <w:rsid w:val="003140F2"/>
    <w:rsid w:val="00315AF4"/>
    <w:rsid w:val="00315F85"/>
    <w:rsid w:val="00316106"/>
    <w:rsid w:val="00316C0A"/>
    <w:rsid w:val="00320FC7"/>
    <w:rsid w:val="0032161A"/>
    <w:rsid w:val="00321744"/>
    <w:rsid w:val="00321A53"/>
    <w:rsid w:val="00322005"/>
    <w:rsid w:val="00322378"/>
    <w:rsid w:val="00322BBC"/>
    <w:rsid w:val="00322BCB"/>
    <w:rsid w:val="00322C49"/>
    <w:rsid w:val="00322DAA"/>
    <w:rsid w:val="003235A2"/>
    <w:rsid w:val="0032391F"/>
    <w:rsid w:val="003250EC"/>
    <w:rsid w:val="00325A95"/>
    <w:rsid w:val="00326785"/>
    <w:rsid w:val="00326977"/>
    <w:rsid w:val="00326FD9"/>
    <w:rsid w:val="00327072"/>
    <w:rsid w:val="00327904"/>
    <w:rsid w:val="0033053B"/>
    <w:rsid w:val="00330BFF"/>
    <w:rsid w:val="00331167"/>
    <w:rsid w:val="00333257"/>
    <w:rsid w:val="003333C2"/>
    <w:rsid w:val="003335DD"/>
    <w:rsid w:val="003346EB"/>
    <w:rsid w:val="00335499"/>
    <w:rsid w:val="003357E7"/>
    <w:rsid w:val="003372CB"/>
    <w:rsid w:val="00337427"/>
    <w:rsid w:val="003375B7"/>
    <w:rsid w:val="00337826"/>
    <w:rsid w:val="00337D2B"/>
    <w:rsid w:val="00337DF2"/>
    <w:rsid w:val="00340813"/>
    <w:rsid w:val="00340CB6"/>
    <w:rsid w:val="00340DF2"/>
    <w:rsid w:val="00341B71"/>
    <w:rsid w:val="00341F8B"/>
    <w:rsid w:val="00342653"/>
    <w:rsid w:val="003439E4"/>
    <w:rsid w:val="00343A5B"/>
    <w:rsid w:val="0034501A"/>
    <w:rsid w:val="003456A8"/>
    <w:rsid w:val="0034594B"/>
    <w:rsid w:val="003460DC"/>
    <w:rsid w:val="00346CC7"/>
    <w:rsid w:val="003472B6"/>
    <w:rsid w:val="00347463"/>
    <w:rsid w:val="003476F5"/>
    <w:rsid w:val="00347A0A"/>
    <w:rsid w:val="00350743"/>
    <w:rsid w:val="00350CCB"/>
    <w:rsid w:val="00350E52"/>
    <w:rsid w:val="003512E1"/>
    <w:rsid w:val="00351736"/>
    <w:rsid w:val="0035269B"/>
    <w:rsid w:val="00352898"/>
    <w:rsid w:val="00352F0A"/>
    <w:rsid w:val="00353564"/>
    <w:rsid w:val="00354E49"/>
    <w:rsid w:val="003551DA"/>
    <w:rsid w:val="00355836"/>
    <w:rsid w:val="0036047A"/>
    <w:rsid w:val="003608B8"/>
    <w:rsid w:val="00361A3E"/>
    <w:rsid w:val="00361C52"/>
    <w:rsid w:val="0036241A"/>
    <w:rsid w:val="003628F0"/>
    <w:rsid w:val="0036582E"/>
    <w:rsid w:val="00366D4A"/>
    <w:rsid w:val="00367EED"/>
    <w:rsid w:val="00370918"/>
    <w:rsid w:val="00373132"/>
    <w:rsid w:val="00373416"/>
    <w:rsid w:val="003736EA"/>
    <w:rsid w:val="00374171"/>
    <w:rsid w:val="003748F7"/>
    <w:rsid w:val="00375286"/>
    <w:rsid w:val="00375D83"/>
    <w:rsid w:val="0037681C"/>
    <w:rsid w:val="00376A00"/>
    <w:rsid w:val="00377827"/>
    <w:rsid w:val="00380352"/>
    <w:rsid w:val="003812C4"/>
    <w:rsid w:val="003812E0"/>
    <w:rsid w:val="00381DE8"/>
    <w:rsid w:val="00382041"/>
    <w:rsid w:val="00382457"/>
    <w:rsid w:val="00382E33"/>
    <w:rsid w:val="00382FEC"/>
    <w:rsid w:val="003832CD"/>
    <w:rsid w:val="003837AD"/>
    <w:rsid w:val="00384BFD"/>
    <w:rsid w:val="00384EDB"/>
    <w:rsid w:val="003852B5"/>
    <w:rsid w:val="00385681"/>
    <w:rsid w:val="00385B99"/>
    <w:rsid w:val="00385D06"/>
    <w:rsid w:val="00386CAB"/>
    <w:rsid w:val="003872C3"/>
    <w:rsid w:val="00390C48"/>
    <w:rsid w:val="003913A3"/>
    <w:rsid w:val="00391896"/>
    <w:rsid w:val="00391CFF"/>
    <w:rsid w:val="00391EFE"/>
    <w:rsid w:val="00391F2E"/>
    <w:rsid w:val="00392955"/>
    <w:rsid w:val="00393F93"/>
    <w:rsid w:val="00394DBD"/>
    <w:rsid w:val="00395599"/>
    <w:rsid w:val="0039605E"/>
    <w:rsid w:val="003975A0"/>
    <w:rsid w:val="00397DD5"/>
    <w:rsid w:val="003A0267"/>
    <w:rsid w:val="003A040F"/>
    <w:rsid w:val="003A12A8"/>
    <w:rsid w:val="003A1556"/>
    <w:rsid w:val="003A1FDB"/>
    <w:rsid w:val="003A2B46"/>
    <w:rsid w:val="003A3B02"/>
    <w:rsid w:val="003A5675"/>
    <w:rsid w:val="003A703B"/>
    <w:rsid w:val="003A779B"/>
    <w:rsid w:val="003B14B6"/>
    <w:rsid w:val="003B2C61"/>
    <w:rsid w:val="003B2EEF"/>
    <w:rsid w:val="003B4123"/>
    <w:rsid w:val="003B4514"/>
    <w:rsid w:val="003B48AA"/>
    <w:rsid w:val="003B5890"/>
    <w:rsid w:val="003B5EF4"/>
    <w:rsid w:val="003B6735"/>
    <w:rsid w:val="003B6B83"/>
    <w:rsid w:val="003B791F"/>
    <w:rsid w:val="003C0331"/>
    <w:rsid w:val="003C05F9"/>
    <w:rsid w:val="003C0C1F"/>
    <w:rsid w:val="003C1EBD"/>
    <w:rsid w:val="003C1F38"/>
    <w:rsid w:val="003C2C1F"/>
    <w:rsid w:val="003C30B1"/>
    <w:rsid w:val="003C31E8"/>
    <w:rsid w:val="003C3D62"/>
    <w:rsid w:val="003C5083"/>
    <w:rsid w:val="003C7045"/>
    <w:rsid w:val="003C717A"/>
    <w:rsid w:val="003D1D3E"/>
    <w:rsid w:val="003D1EF0"/>
    <w:rsid w:val="003D20F0"/>
    <w:rsid w:val="003D2590"/>
    <w:rsid w:val="003D3C4D"/>
    <w:rsid w:val="003D4DD8"/>
    <w:rsid w:val="003D5306"/>
    <w:rsid w:val="003E0499"/>
    <w:rsid w:val="003E22A2"/>
    <w:rsid w:val="003E3388"/>
    <w:rsid w:val="003E386D"/>
    <w:rsid w:val="003E4C31"/>
    <w:rsid w:val="003E4F09"/>
    <w:rsid w:val="003E58BA"/>
    <w:rsid w:val="003E5F75"/>
    <w:rsid w:val="003E65EB"/>
    <w:rsid w:val="003E666D"/>
    <w:rsid w:val="003E69EF"/>
    <w:rsid w:val="003E6CD6"/>
    <w:rsid w:val="003E6E20"/>
    <w:rsid w:val="003E7C3B"/>
    <w:rsid w:val="003F0377"/>
    <w:rsid w:val="003F22F8"/>
    <w:rsid w:val="003F2762"/>
    <w:rsid w:val="003F40F9"/>
    <w:rsid w:val="003F42F8"/>
    <w:rsid w:val="003F48CA"/>
    <w:rsid w:val="003F49A2"/>
    <w:rsid w:val="003F52D1"/>
    <w:rsid w:val="003F6428"/>
    <w:rsid w:val="003F65BE"/>
    <w:rsid w:val="003F66D8"/>
    <w:rsid w:val="003F7C2F"/>
    <w:rsid w:val="00400613"/>
    <w:rsid w:val="004009F6"/>
    <w:rsid w:val="00401A56"/>
    <w:rsid w:val="00401E9E"/>
    <w:rsid w:val="00402174"/>
    <w:rsid w:val="00402A6F"/>
    <w:rsid w:val="00403FFC"/>
    <w:rsid w:val="004043AE"/>
    <w:rsid w:val="004054F9"/>
    <w:rsid w:val="0040733C"/>
    <w:rsid w:val="0040796F"/>
    <w:rsid w:val="0041065C"/>
    <w:rsid w:val="0041162A"/>
    <w:rsid w:val="00411F63"/>
    <w:rsid w:val="00412046"/>
    <w:rsid w:val="004125BA"/>
    <w:rsid w:val="00413448"/>
    <w:rsid w:val="0041356A"/>
    <w:rsid w:val="0041421E"/>
    <w:rsid w:val="00414B6B"/>
    <w:rsid w:val="00415FB9"/>
    <w:rsid w:val="00416A28"/>
    <w:rsid w:val="00416FE5"/>
    <w:rsid w:val="0041726C"/>
    <w:rsid w:val="004174EA"/>
    <w:rsid w:val="00420169"/>
    <w:rsid w:val="004209D9"/>
    <w:rsid w:val="00420C8B"/>
    <w:rsid w:val="00421BE0"/>
    <w:rsid w:val="00421E66"/>
    <w:rsid w:val="004223FE"/>
    <w:rsid w:val="004231CC"/>
    <w:rsid w:val="004234BE"/>
    <w:rsid w:val="00423647"/>
    <w:rsid w:val="00424FDB"/>
    <w:rsid w:val="00425118"/>
    <w:rsid w:val="004258F3"/>
    <w:rsid w:val="00426C97"/>
    <w:rsid w:val="00427394"/>
    <w:rsid w:val="00427580"/>
    <w:rsid w:val="00430E7B"/>
    <w:rsid w:val="004316FC"/>
    <w:rsid w:val="004319B4"/>
    <w:rsid w:val="00432822"/>
    <w:rsid w:val="00432B4D"/>
    <w:rsid w:val="0043499B"/>
    <w:rsid w:val="00434A90"/>
    <w:rsid w:val="004351DB"/>
    <w:rsid w:val="00435AE2"/>
    <w:rsid w:val="00435B4B"/>
    <w:rsid w:val="00435DB9"/>
    <w:rsid w:val="00436554"/>
    <w:rsid w:val="00437FBF"/>
    <w:rsid w:val="0044022F"/>
    <w:rsid w:val="00440E73"/>
    <w:rsid w:val="004423C9"/>
    <w:rsid w:val="00442ED8"/>
    <w:rsid w:val="00443597"/>
    <w:rsid w:val="00443B3F"/>
    <w:rsid w:val="004449B4"/>
    <w:rsid w:val="00444DAA"/>
    <w:rsid w:val="00444E8A"/>
    <w:rsid w:val="00444EAD"/>
    <w:rsid w:val="00447E0B"/>
    <w:rsid w:val="00451726"/>
    <w:rsid w:val="00451BAB"/>
    <w:rsid w:val="00451CD1"/>
    <w:rsid w:val="00451E33"/>
    <w:rsid w:val="00451F23"/>
    <w:rsid w:val="0045203E"/>
    <w:rsid w:val="00452DF2"/>
    <w:rsid w:val="00453474"/>
    <w:rsid w:val="00454047"/>
    <w:rsid w:val="00454065"/>
    <w:rsid w:val="00454B8E"/>
    <w:rsid w:val="00455178"/>
    <w:rsid w:val="00455E93"/>
    <w:rsid w:val="00456470"/>
    <w:rsid w:val="00457141"/>
    <w:rsid w:val="004574BD"/>
    <w:rsid w:val="00457D05"/>
    <w:rsid w:val="004607FE"/>
    <w:rsid w:val="00462B6D"/>
    <w:rsid w:val="00463AEC"/>
    <w:rsid w:val="00463BB1"/>
    <w:rsid w:val="004640AC"/>
    <w:rsid w:val="00464572"/>
    <w:rsid w:val="004645C3"/>
    <w:rsid w:val="0046538A"/>
    <w:rsid w:val="00465DCC"/>
    <w:rsid w:val="00466232"/>
    <w:rsid w:val="00466A29"/>
    <w:rsid w:val="00466B60"/>
    <w:rsid w:val="00472B52"/>
    <w:rsid w:val="00472DCA"/>
    <w:rsid w:val="004732BE"/>
    <w:rsid w:val="00473EFB"/>
    <w:rsid w:val="004742B7"/>
    <w:rsid w:val="00476087"/>
    <w:rsid w:val="0047718C"/>
    <w:rsid w:val="0047744A"/>
    <w:rsid w:val="00480A8D"/>
    <w:rsid w:val="00480BA4"/>
    <w:rsid w:val="004817B5"/>
    <w:rsid w:val="00481E6C"/>
    <w:rsid w:val="00482F8E"/>
    <w:rsid w:val="0048423C"/>
    <w:rsid w:val="00484930"/>
    <w:rsid w:val="004870E0"/>
    <w:rsid w:val="004878FD"/>
    <w:rsid w:val="00487C74"/>
    <w:rsid w:val="004907EE"/>
    <w:rsid w:val="00490C9B"/>
    <w:rsid w:val="00491A54"/>
    <w:rsid w:val="00493D9B"/>
    <w:rsid w:val="00493F5D"/>
    <w:rsid w:val="0049493F"/>
    <w:rsid w:val="00494C47"/>
    <w:rsid w:val="00494EF4"/>
    <w:rsid w:val="00496DDD"/>
    <w:rsid w:val="004A07C4"/>
    <w:rsid w:val="004A0C6B"/>
    <w:rsid w:val="004A17C6"/>
    <w:rsid w:val="004A1867"/>
    <w:rsid w:val="004A1F13"/>
    <w:rsid w:val="004A270C"/>
    <w:rsid w:val="004A371A"/>
    <w:rsid w:val="004A3D80"/>
    <w:rsid w:val="004A42B6"/>
    <w:rsid w:val="004A4CD8"/>
    <w:rsid w:val="004A6CC4"/>
    <w:rsid w:val="004A7ADB"/>
    <w:rsid w:val="004A7B16"/>
    <w:rsid w:val="004A7E36"/>
    <w:rsid w:val="004B116D"/>
    <w:rsid w:val="004B1E54"/>
    <w:rsid w:val="004B1F68"/>
    <w:rsid w:val="004B27D4"/>
    <w:rsid w:val="004B2A21"/>
    <w:rsid w:val="004B483B"/>
    <w:rsid w:val="004B4C02"/>
    <w:rsid w:val="004B50D8"/>
    <w:rsid w:val="004B5C53"/>
    <w:rsid w:val="004B6347"/>
    <w:rsid w:val="004B67E9"/>
    <w:rsid w:val="004B6F2E"/>
    <w:rsid w:val="004B75BD"/>
    <w:rsid w:val="004B7BE8"/>
    <w:rsid w:val="004C007B"/>
    <w:rsid w:val="004C0A3A"/>
    <w:rsid w:val="004C0A74"/>
    <w:rsid w:val="004C0D25"/>
    <w:rsid w:val="004C15C3"/>
    <w:rsid w:val="004C1750"/>
    <w:rsid w:val="004C370F"/>
    <w:rsid w:val="004C44B6"/>
    <w:rsid w:val="004C4959"/>
    <w:rsid w:val="004C54FA"/>
    <w:rsid w:val="004C583D"/>
    <w:rsid w:val="004C7F5C"/>
    <w:rsid w:val="004D09EB"/>
    <w:rsid w:val="004D290D"/>
    <w:rsid w:val="004D2A58"/>
    <w:rsid w:val="004D2EA0"/>
    <w:rsid w:val="004D3409"/>
    <w:rsid w:val="004D383D"/>
    <w:rsid w:val="004D4324"/>
    <w:rsid w:val="004D54D0"/>
    <w:rsid w:val="004E22AA"/>
    <w:rsid w:val="004E3A0E"/>
    <w:rsid w:val="004E45DF"/>
    <w:rsid w:val="004E5BCD"/>
    <w:rsid w:val="004E5FDB"/>
    <w:rsid w:val="004E6822"/>
    <w:rsid w:val="004E7639"/>
    <w:rsid w:val="004F0A86"/>
    <w:rsid w:val="004F10DC"/>
    <w:rsid w:val="004F1E58"/>
    <w:rsid w:val="004F22B7"/>
    <w:rsid w:val="004F2B69"/>
    <w:rsid w:val="004F3B77"/>
    <w:rsid w:val="004F5067"/>
    <w:rsid w:val="004F52A6"/>
    <w:rsid w:val="004F53C5"/>
    <w:rsid w:val="004F552B"/>
    <w:rsid w:val="004F6C63"/>
    <w:rsid w:val="004F7E21"/>
    <w:rsid w:val="0050064E"/>
    <w:rsid w:val="00500AA2"/>
    <w:rsid w:val="005011CD"/>
    <w:rsid w:val="005017A4"/>
    <w:rsid w:val="00502234"/>
    <w:rsid w:val="00504CD6"/>
    <w:rsid w:val="0050505B"/>
    <w:rsid w:val="00505545"/>
    <w:rsid w:val="0050588E"/>
    <w:rsid w:val="00505F55"/>
    <w:rsid w:val="00506990"/>
    <w:rsid w:val="005100BB"/>
    <w:rsid w:val="00510B10"/>
    <w:rsid w:val="00511FBA"/>
    <w:rsid w:val="0051200C"/>
    <w:rsid w:val="00512FA4"/>
    <w:rsid w:val="00513463"/>
    <w:rsid w:val="005139BF"/>
    <w:rsid w:val="005159EA"/>
    <w:rsid w:val="00515DFF"/>
    <w:rsid w:val="005160F1"/>
    <w:rsid w:val="0051612C"/>
    <w:rsid w:val="0051647F"/>
    <w:rsid w:val="00517075"/>
    <w:rsid w:val="0051783C"/>
    <w:rsid w:val="005179FD"/>
    <w:rsid w:val="00517BAE"/>
    <w:rsid w:val="00522166"/>
    <w:rsid w:val="0052261C"/>
    <w:rsid w:val="00524538"/>
    <w:rsid w:val="00524D41"/>
    <w:rsid w:val="00524E03"/>
    <w:rsid w:val="005252D8"/>
    <w:rsid w:val="0052539D"/>
    <w:rsid w:val="00525C0A"/>
    <w:rsid w:val="0052651A"/>
    <w:rsid w:val="00526747"/>
    <w:rsid w:val="0052698D"/>
    <w:rsid w:val="00527105"/>
    <w:rsid w:val="005302A2"/>
    <w:rsid w:val="0053168A"/>
    <w:rsid w:val="00531F46"/>
    <w:rsid w:val="00532690"/>
    <w:rsid w:val="005330FF"/>
    <w:rsid w:val="005337F8"/>
    <w:rsid w:val="00533C45"/>
    <w:rsid w:val="00533C97"/>
    <w:rsid w:val="00534CB4"/>
    <w:rsid w:val="005351CB"/>
    <w:rsid w:val="0053579A"/>
    <w:rsid w:val="005375EF"/>
    <w:rsid w:val="00537D09"/>
    <w:rsid w:val="00540C0E"/>
    <w:rsid w:val="00541240"/>
    <w:rsid w:val="0054126A"/>
    <w:rsid w:val="00541DB5"/>
    <w:rsid w:val="00542099"/>
    <w:rsid w:val="00542F95"/>
    <w:rsid w:val="0054546A"/>
    <w:rsid w:val="005465DC"/>
    <w:rsid w:val="005468B9"/>
    <w:rsid w:val="00546B6E"/>
    <w:rsid w:val="005475AB"/>
    <w:rsid w:val="00547BC9"/>
    <w:rsid w:val="005500D6"/>
    <w:rsid w:val="00550D11"/>
    <w:rsid w:val="00551493"/>
    <w:rsid w:val="00551805"/>
    <w:rsid w:val="005525D8"/>
    <w:rsid w:val="00552844"/>
    <w:rsid w:val="00552AD3"/>
    <w:rsid w:val="00552BD3"/>
    <w:rsid w:val="005537BB"/>
    <w:rsid w:val="00556B22"/>
    <w:rsid w:val="00556BF9"/>
    <w:rsid w:val="00561887"/>
    <w:rsid w:val="00561A7E"/>
    <w:rsid w:val="00561C42"/>
    <w:rsid w:val="00562FCC"/>
    <w:rsid w:val="00565D39"/>
    <w:rsid w:val="00566340"/>
    <w:rsid w:val="005674DD"/>
    <w:rsid w:val="005707D6"/>
    <w:rsid w:val="00570AD9"/>
    <w:rsid w:val="00570AF6"/>
    <w:rsid w:val="005713D5"/>
    <w:rsid w:val="00571D40"/>
    <w:rsid w:val="00572EC0"/>
    <w:rsid w:val="0057328D"/>
    <w:rsid w:val="00574BB4"/>
    <w:rsid w:val="00574BD5"/>
    <w:rsid w:val="00575040"/>
    <w:rsid w:val="00575573"/>
    <w:rsid w:val="005759B1"/>
    <w:rsid w:val="005762EF"/>
    <w:rsid w:val="0057729E"/>
    <w:rsid w:val="00577375"/>
    <w:rsid w:val="0058056C"/>
    <w:rsid w:val="00580E6C"/>
    <w:rsid w:val="005819BF"/>
    <w:rsid w:val="00582309"/>
    <w:rsid w:val="00584C67"/>
    <w:rsid w:val="0058595E"/>
    <w:rsid w:val="00586144"/>
    <w:rsid w:val="00587519"/>
    <w:rsid w:val="00587B0A"/>
    <w:rsid w:val="0059007B"/>
    <w:rsid w:val="00590402"/>
    <w:rsid w:val="005908B0"/>
    <w:rsid w:val="00591ECA"/>
    <w:rsid w:val="005922B2"/>
    <w:rsid w:val="005934A2"/>
    <w:rsid w:val="00593DD0"/>
    <w:rsid w:val="0059487B"/>
    <w:rsid w:val="00594E73"/>
    <w:rsid w:val="005955ED"/>
    <w:rsid w:val="005963DC"/>
    <w:rsid w:val="00596723"/>
    <w:rsid w:val="00596728"/>
    <w:rsid w:val="00596D5D"/>
    <w:rsid w:val="005A0281"/>
    <w:rsid w:val="005A057D"/>
    <w:rsid w:val="005A271E"/>
    <w:rsid w:val="005A2BF2"/>
    <w:rsid w:val="005A3246"/>
    <w:rsid w:val="005A32D8"/>
    <w:rsid w:val="005A4D4B"/>
    <w:rsid w:val="005A4F6E"/>
    <w:rsid w:val="005A50A7"/>
    <w:rsid w:val="005A5384"/>
    <w:rsid w:val="005A671F"/>
    <w:rsid w:val="005A6D50"/>
    <w:rsid w:val="005A6DA8"/>
    <w:rsid w:val="005A771D"/>
    <w:rsid w:val="005B11B3"/>
    <w:rsid w:val="005B1591"/>
    <w:rsid w:val="005B165F"/>
    <w:rsid w:val="005B1BEE"/>
    <w:rsid w:val="005B2EC5"/>
    <w:rsid w:val="005B32C1"/>
    <w:rsid w:val="005B3F13"/>
    <w:rsid w:val="005B4143"/>
    <w:rsid w:val="005B415A"/>
    <w:rsid w:val="005B61E2"/>
    <w:rsid w:val="005C00BD"/>
    <w:rsid w:val="005C03CD"/>
    <w:rsid w:val="005C1504"/>
    <w:rsid w:val="005C1EC9"/>
    <w:rsid w:val="005C277D"/>
    <w:rsid w:val="005C3177"/>
    <w:rsid w:val="005C467E"/>
    <w:rsid w:val="005C5493"/>
    <w:rsid w:val="005C5956"/>
    <w:rsid w:val="005D020C"/>
    <w:rsid w:val="005D237C"/>
    <w:rsid w:val="005D2A54"/>
    <w:rsid w:val="005D346A"/>
    <w:rsid w:val="005D49A1"/>
    <w:rsid w:val="005D4D30"/>
    <w:rsid w:val="005D4DF0"/>
    <w:rsid w:val="005D531C"/>
    <w:rsid w:val="005D6DFE"/>
    <w:rsid w:val="005D7000"/>
    <w:rsid w:val="005E0132"/>
    <w:rsid w:val="005E07E7"/>
    <w:rsid w:val="005E1450"/>
    <w:rsid w:val="005E1F66"/>
    <w:rsid w:val="005E28BA"/>
    <w:rsid w:val="005E2AC2"/>
    <w:rsid w:val="005E3EE9"/>
    <w:rsid w:val="005E4861"/>
    <w:rsid w:val="005E4C2A"/>
    <w:rsid w:val="005E5C52"/>
    <w:rsid w:val="005E6F28"/>
    <w:rsid w:val="005F0D8D"/>
    <w:rsid w:val="005F16AA"/>
    <w:rsid w:val="005F18C0"/>
    <w:rsid w:val="005F247E"/>
    <w:rsid w:val="005F2A61"/>
    <w:rsid w:val="005F309B"/>
    <w:rsid w:val="005F4E62"/>
    <w:rsid w:val="005F5387"/>
    <w:rsid w:val="005F595A"/>
    <w:rsid w:val="005F5A09"/>
    <w:rsid w:val="005F6521"/>
    <w:rsid w:val="005F770F"/>
    <w:rsid w:val="00600926"/>
    <w:rsid w:val="00600A72"/>
    <w:rsid w:val="00600AEB"/>
    <w:rsid w:val="0060177B"/>
    <w:rsid w:val="0060195C"/>
    <w:rsid w:val="00601CA2"/>
    <w:rsid w:val="00602450"/>
    <w:rsid w:val="00602E73"/>
    <w:rsid w:val="00602FC2"/>
    <w:rsid w:val="00603A0D"/>
    <w:rsid w:val="006046F4"/>
    <w:rsid w:val="006048E8"/>
    <w:rsid w:val="00604EEF"/>
    <w:rsid w:val="00605B6C"/>
    <w:rsid w:val="00605D85"/>
    <w:rsid w:val="00605E06"/>
    <w:rsid w:val="00606654"/>
    <w:rsid w:val="006066D3"/>
    <w:rsid w:val="006069D6"/>
    <w:rsid w:val="0060742F"/>
    <w:rsid w:val="00607880"/>
    <w:rsid w:val="006118C8"/>
    <w:rsid w:val="00611AB9"/>
    <w:rsid w:val="00612657"/>
    <w:rsid w:val="006128D2"/>
    <w:rsid w:val="006136C5"/>
    <w:rsid w:val="006145BC"/>
    <w:rsid w:val="00615D4B"/>
    <w:rsid w:val="006163B8"/>
    <w:rsid w:val="00616DC3"/>
    <w:rsid w:val="006205B9"/>
    <w:rsid w:val="006209D9"/>
    <w:rsid w:val="006210E1"/>
    <w:rsid w:val="00621DD0"/>
    <w:rsid w:val="006223FC"/>
    <w:rsid w:val="0062292C"/>
    <w:rsid w:val="00622D55"/>
    <w:rsid w:val="0062638B"/>
    <w:rsid w:val="00627635"/>
    <w:rsid w:val="00627ECE"/>
    <w:rsid w:val="00630C07"/>
    <w:rsid w:val="006313B6"/>
    <w:rsid w:val="00631BAF"/>
    <w:rsid w:val="00631F2D"/>
    <w:rsid w:val="00631F8B"/>
    <w:rsid w:val="00632578"/>
    <w:rsid w:val="00632809"/>
    <w:rsid w:val="00632855"/>
    <w:rsid w:val="00633118"/>
    <w:rsid w:val="006332C2"/>
    <w:rsid w:val="00633BE7"/>
    <w:rsid w:val="00634D4A"/>
    <w:rsid w:val="00635858"/>
    <w:rsid w:val="00635AC2"/>
    <w:rsid w:val="00636229"/>
    <w:rsid w:val="00636441"/>
    <w:rsid w:val="006376B2"/>
    <w:rsid w:val="00640322"/>
    <w:rsid w:val="00640767"/>
    <w:rsid w:val="00640B84"/>
    <w:rsid w:val="00640C72"/>
    <w:rsid w:val="00640EFF"/>
    <w:rsid w:val="00641410"/>
    <w:rsid w:val="006429E2"/>
    <w:rsid w:val="006435BD"/>
    <w:rsid w:val="0064392F"/>
    <w:rsid w:val="0064398C"/>
    <w:rsid w:val="006441CC"/>
    <w:rsid w:val="00644200"/>
    <w:rsid w:val="00645445"/>
    <w:rsid w:val="0064558A"/>
    <w:rsid w:val="00646567"/>
    <w:rsid w:val="00646CD4"/>
    <w:rsid w:val="006475B1"/>
    <w:rsid w:val="00647F2D"/>
    <w:rsid w:val="0065059A"/>
    <w:rsid w:val="0065063D"/>
    <w:rsid w:val="00651166"/>
    <w:rsid w:val="00652570"/>
    <w:rsid w:val="006529B5"/>
    <w:rsid w:val="006531B6"/>
    <w:rsid w:val="006534B5"/>
    <w:rsid w:val="00653951"/>
    <w:rsid w:val="00653B88"/>
    <w:rsid w:val="0065441C"/>
    <w:rsid w:val="00656437"/>
    <w:rsid w:val="0065676F"/>
    <w:rsid w:val="006574E2"/>
    <w:rsid w:val="00657737"/>
    <w:rsid w:val="0066088D"/>
    <w:rsid w:val="006617DE"/>
    <w:rsid w:val="00662BC9"/>
    <w:rsid w:val="00662F7C"/>
    <w:rsid w:val="00663B4F"/>
    <w:rsid w:val="006648C6"/>
    <w:rsid w:val="00665024"/>
    <w:rsid w:val="00665059"/>
    <w:rsid w:val="0066510C"/>
    <w:rsid w:val="00665A2A"/>
    <w:rsid w:val="00666D5A"/>
    <w:rsid w:val="006677D3"/>
    <w:rsid w:val="00667C1B"/>
    <w:rsid w:val="006700C5"/>
    <w:rsid w:val="00671605"/>
    <w:rsid w:val="0067194F"/>
    <w:rsid w:val="00671BC7"/>
    <w:rsid w:val="0067201E"/>
    <w:rsid w:val="0067211C"/>
    <w:rsid w:val="006727AD"/>
    <w:rsid w:val="00673553"/>
    <w:rsid w:val="006738F8"/>
    <w:rsid w:val="006752B6"/>
    <w:rsid w:val="00677B5E"/>
    <w:rsid w:val="00677B8F"/>
    <w:rsid w:val="00680BF0"/>
    <w:rsid w:val="0068120C"/>
    <w:rsid w:val="006812B2"/>
    <w:rsid w:val="00681A87"/>
    <w:rsid w:val="00682093"/>
    <w:rsid w:val="00682756"/>
    <w:rsid w:val="00683877"/>
    <w:rsid w:val="00684298"/>
    <w:rsid w:val="00684955"/>
    <w:rsid w:val="00684E43"/>
    <w:rsid w:val="006850B2"/>
    <w:rsid w:val="006856A7"/>
    <w:rsid w:val="006858E6"/>
    <w:rsid w:val="00685A0E"/>
    <w:rsid w:val="00686B38"/>
    <w:rsid w:val="0068778F"/>
    <w:rsid w:val="00687FA0"/>
    <w:rsid w:val="00690297"/>
    <w:rsid w:val="006904B0"/>
    <w:rsid w:val="00690C3A"/>
    <w:rsid w:val="00690DD5"/>
    <w:rsid w:val="006911C9"/>
    <w:rsid w:val="00691BF2"/>
    <w:rsid w:val="00692B03"/>
    <w:rsid w:val="00693A23"/>
    <w:rsid w:val="00693E5A"/>
    <w:rsid w:val="00694DF5"/>
    <w:rsid w:val="0069504C"/>
    <w:rsid w:val="006956EF"/>
    <w:rsid w:val="00696C0E"/>
    <w:rsid w:val="00697250"/>
    <w:rsid w:val="00697F8C"/>
    <w:rsid w:val="006A1663"/>
    <w:rsid w:val="006A16E1"/>
    <w:rsid w:val="006A1B8A"/>
    <w:rsid w:val="006A26EF"/>
    <w:rsid w:val="006A4B6A"/>
    <w:rsid w:val="006A5164"/>
    <w:rsid w:val="006A58A8"/>
    <w:rsid w:val="006A653A"/>
    <w:rsid w:val="006A72AD"/>
    <w:rsid w:val="006A7D60"/>
    <w:rsid w:val="006B0711"/>
    <w:rsid w:val="006B081E"/>
    <w:rsid w:val="006B09D5"/>
    <w:rsid w:val="006B0E17"/>
    <w:rsid w:val="006B0EE0"/>
    <w:rsid w:val="006B1B85"/>
    <w:rsid w:val="006B1C64"/>
    <w:rsid w:val="006B33D3"/>
    <w:rsid w:val="006B463D"/>
    <w:rsid w:val="006B5BB1"/>
    <w:rsid w:val="006B620A"/>
    <w:rsid w:val="006B6782"/>
    <w:rsid w:val="006B7178"/>
    <w:rsid w:val="006B7926"/>
    <w:rsid w:val="006B7A3B"/>
    <w:rsid w:val="006B7D86"/>
    <w:rsid w:val="006C0A8A"/>
    <w:rsid w:val="006C14B1"/>
    <w:rsid w:val="006C1BF8"/>
    <w:rsid w:val="006C3737"/>
    <w:rsid w:val="006C4237"/>
    <w:rsid w:val="006C59E8"/>
    <w:rsid w:val="006C5A42"/>
    <w:rsid w:val="006C629F"/>
    <w:rsid w:val="006C6536"/>
    <w:rsid w:val="006C6596"/>
    <w:rsid w:val="006C6F2B"/>
    <w:rsid w:val="006C77AD"/>
    <w:rsid w:val="006D120E"/>
    <w:rsid w:val="006D1384"/>
    <w:rsid w:val="006D15DE"/>
    <w:rsid w:val="006D1703"/>
    <w:rsid w:val="006D18C9"/>
    <w:rsid w:val="006D1F7C"/>
    <w:rsid w:val="006D3C62"/>
    <w:rsid w:val="006D3FC3"/>
    <w:rsid w:val="006D4166"/>
    <w:rsid w:val="006D4544"/>
    <w:rsid w:val="006D5129"/>
    <w:rsid w:val="006D5EFF"/>
    <w:rsid w:val="006D6D11"/>
    <w:rsid w:val="006D769C"/>
    <w:rsid w:val="006D7816"/>
    <w:rsid w:val="006E02B1"/>
    <w:rsid w:val="006E03CC"/>
    <w:rsid w:val="006E0B17"/>
    <w:rsid w:val="006E1600"/>
    <w:rsid w:val="006E1970"/>
    <w:rsid w:val="006E2095"/>
    <w:rsid w:val="006E28B8"/>
    <w:rsid w:val="006E39F8"/>
    <w:rsid w:val="006E4537"/>
    <w:rsid w:val="006E49C6"/>
    <w:rsid w:val="006E5956"/>
    <w:rsid w:val="006E5D4D"/>
    <w:rsid w:val="006E5E14"/>
    <w:rsid w:val="006E6B43"/>
    <w:rsid w:val="006F06EF"/>
    <w:rsid w:val="006F098C"/>
    <w:rsid w:val="006F102A"/>
    <w:rsid w:val="006F130B"/>
    <w:rsid w:val="006F2275"/>
    <w:rsid w:val="006F230A"/>
    <w:rsid w:val="006F3739"/>
    <w:rsid w:val="006F3759"/>
    <w:rsid w:val="006F4817"/>
    <w:rsid w:val="006F5537"/>
    <w:rsid w:val="006F58A4"/>
    <w:rsid w:val="006F5DD3"/>
    <w:rsid w:val="006F6891"/>
    <w:rsid w:val="006F7E9E"/>
    <w:rsid w:val="0070009F"/>
    <w:rsid w:val="007002A5"/>
    <w:rsid w:val="00700D04"/>
    <w:rsid w:val="0070102E"/>
    <w:rsid w:val="007013BA"/>
    <w:rsid w:val="0070163B"/>
    <w:rsid w:val="00702832"/>
    <w:rsid w:val="00703238"/>
    <w:rsid w:val="00703377"/>
    <w:rsid w:val="00703403"/>
    <w:rsid w:val="00703C59"/>
    <w:rsid w:val="00704DED"/>
    <w:rsid w:val="00705150"/>
    <w:rsid w:val="007063C5"/>
    <w:rsid w:val="00706D85"/>
    <w:rsid w:val="00707F5F"/>
    <w:rsid w:val="0071009E"/>
    <w:rsid w:val="0071179F"/>
    <w:rsid w:val="00712DAA"/>
    <w:rsid w:val="00712ECF"/>
    <w:rsid w:val="0071346E"/>
    <w:rsid w:val="0071495F"/>
    <w:rsid w:val="0071539A"/>
    <w:rsid w:val="0071550B"/>
    <w:rsid w:val="007162CA"/>
    <w:rsid w:val="00716EBA"/>
    <w:rsid w:val="007171C2"/>
    <w:rsid w:val="007201FC"/>
    <w:rsid w:val="0072054C"/>
    <w:rsid w:val="007212E7"/>
    <w:rsid w:val="007223DE"/>
    <w:rsid w:val="00723410"/>
    <w:rsid w:val="00723B80"/>
    <w:rsid w:val="00724558"/>
    <w:rsid w:val="00724600"/>
    <w:rsid w:val="00724E00"/>
    <w:rsid w:val="00725529"/>
    <w:rsid w:val="0072692E"/>
    <w:rsid w:val="00727D10"/>
    <w:rsid w:val="00730181"/>
    <w:rsid w:val="0073138D"/>
    <w:rsid w:val="00732274"/>
    <w:rsid w:val="007326F8"/>
    <w:rsid w:val="00732871"/>
    <w:rsid w:val="00732AC6"/>
    <w:rsid w:val="00733B6D"/>
    <w:rsid w:val="007341E2"/>
    <w:rsid w:val="00735779"/>
    <w:rsid w:val="007358A6"/>
    <w:rsid w:val="00735960"/>
    <w:rsid w:val="00735F2C"/>
    <w:rsid w:val="00736660"/>
    <w:rsid w:val="00736F66"/>
    <w:rsid w:val="007416A2"/>
    <w:rsid w:val="00741E62"/>
    <w:rsid w:val="00743A4F"/>
    <w:rsid w:val="007448CF"/>
    <w:rsid w:val="007449BB"/>
    <w:rsid w:val="0074628C"/>
    <w:rsid w:val="007470D1"/>
    <w:rsid w:val="00747F6C"/>
    <w:rsid w:val="007504F5"/>
    <w:rsid w:val="007505A5"/>
    <w:rsid w:val="00750767"/>
    <w:rsid w:val="00752006"/>
    <w:rsid w:val="00752238"/>
    <w:rsid w:val="007531D8"/>
    <w:rsid w:val="00754917"/>
    <w:rsid w:val="00754F26"/>
    <w:rsid w:val="00756B32"/>
    <w:rsid w:val="007577EC"/>
    <w:rsid w:val="00763A8C"/>
    <w:rsid w:val="00763B14"/>
    <w:rsid w:val="00764045"/>
    <w:rsid w:val="0076437B"/>
    <w:rsid w:val="00764D80"/>
    <w:rsid w:val="0076652E"/>
    <w:rsid w:val="007678A5"/>
    <w:rsid w:val="0076793E"/>
    <w:rsid w:val="00767C64"/>
    <w:rsid w:val="00770091"/>
    <w:rsid w:val="00771A6A"/>
    <w:rsid w:val="00771F95"/>
    <w:rsid w:val="007722FE"/>
    <w:rsid w:val="007754D9"/>
    <w:rsid w:val="007758F7"/>
    <w:rsid w:val="007765B8"/>
    <w:rsid w:val="0078005A"/>
    <w:rsid w:val="007818A9"/>
    <w:rsid w:val="00782286"/>
    <w:rsid w:val="00782513"/>
    <w:rsid w:val="00782953"/>
    <w:rsid w:val="00783060"/>
    <w:rsid w:val="007830B2"/>
    <w:rsid w:val="00783A0D"/>
    <w:rsid w:val="00784B17"/>
    <w:rsid w:val="0078539D"/>
    <w:rsid w:val="00785856"/>
    <w:rsid w:val="00786E77"/>
    <w:rsid w:val="00787191"/>
    <w:rsid w:val="0078739B"/>
    <w:rsid w:val="00787E21"/>
    <w:rsid w:val="00791242"/>
    <w:rsid w:val="0079135C"/>
    <w:rsid w:val="0079267E"/>
    <w:rsid w:val="0079297E"/>
    <w:rsid w:val="00793710"/>
    <w:rsid w:val="007941AD"/>
    <w:rsid w:val="0079467C"/>
    <w:rsid w:val="007965C1"/>
    <w:rsid w:val="00796EC4"/>
    <w:rsid w:val="00797D42"/>
    <w:rsid w:val="007A0D93"/>
    <w:rsid w:val="007A0E5B"/>
    <w:rsid w:val="007A13E2"/>
    <w:rsid w:val="007A21BF"/>
    <w:rsid w:val="007A2ECB"/>
    <w:rsid w:val="007A3C5D"/>
    <w:rsid w:val="007A416D"/>
    <w:rsid w:val="007A57F6"/>
    <w:rsid w:val="007A67C0"/>
    <w:rsid w:val="007A783B"/>
    <w:rsid w:val="007B031A"/>
    <w:rsid w:val="007B1051"/>
    <w:rsid w:val="007B1151"/>
    <w:rsid w:val="007B18DD"/>
    <w:rsid w:val="007B20D0"/>
    <w:rsid w:val="007B2745"/>
    <w:rsid w:val="007B4207"/>
    <w:rsid w:val="007B425C"/>
    <w:rsid w:val="007B453D"/>
    <w:rsid w:val="007B465B"/>
    <w:rsid w:val="007B4A1C"/>
    <w:rsid w:val="007B513B"/>
    <w:rsid w:val="007B5368"/>
    <w:rsid w:val="007B567A"/>
    <w:rsid w:val="007B5925"/>
    <w:rsid w:val="007B6903"/>
    <w:rsid w:val="007C07E3"/>
    <w:rsid w:val="007C1105"/>
    <w:rsid w:val="007C272C"/>
    <w:rsid w:val="007C34A1"/>
    <w:rsid w:val="007C3562"/>
    <w:rsid w:val="007C4A54"/>
    <w:rsid w:val="007D0A0F"/>
    <w:rsid w:val="007D1C48"/>
    <w:rsid w:val="007D1D07"/>
    <w:rsid w:val="007D1FC2"/>
    <w:rsid w:val="007D20DC"/>
    <w:rsid w:val="007D2F9F"/>
    <w:rsid w:val="007D34B5"/>
    <w:rsid w:val="007D384B"/>
    <w:rsid w:val="007D4CA7"/>
    <w:rsid w:val="007D5F5B"/>
    <w:rsid w:val="007D617E"/>
    <w:rsid w:val="007D617F"/>
    <w:rsid w:val="007D643D"/>
    <w:rsid w:val="007D6471"/>
    <w:rsid w:val="007D6F44"/>
    <w:rsid w:val="007E0DE6"/>
    <w:rsid w:val="007E1EF5"/>
    <w:rsid w:val="007E30B2"/>
    <w:rsid w:val="007E5024"/>
    <w:rsid w:val="007E503D"/>
    <w:rsid w:val="007E671C"/>
    <w:rsid w:val="007E6B08"/>
    <w:rsid w:val="007F1EC9"/>
    <w:rsid w:val="007F21CD"/>
    <w:rsid w:val="007F2404"/>
    <w:rsid w:val="007F3C8F"/>
    <w:rsid w:val="007F3FE4"/>
    <w:rsid w:val="007F4A05"/>
    <w:rsid w:val="007F54FA"/>
    <w:rsid w:val="007F5BE3"/>
    <w:rsid w:val="007F6642"/>
    <w:rsid w:val="007F6A3D"/>
    <w:rsid w:val="007F6AFF"/>
    <w:rsid w:val="007F738E"/>
    <w:rsid w:val="007F7A87"/>
    <w:rsid w:val="007F7ED7"/>
    <w:rsid w:val="0080025B"/>
    <w:rsid w:val="00801042"/>
    <w:rsid w:val="008010C2"/>
    <w:rsid w:val="0080201B"/>
    <w:rsid w:val="00802BF8"/>
    <w:rsid w:val="008047FF"/>
    <w:rsid w:val="00804B8B"/>
    <w:rsid w:val="00806FB8"/>
    <w:rsid w:val="008074E9"/>
    <w:rsid w:val="00807CD6"/>
    <w:rsid w:val="008102DB"/>
    <w:rsid w:val="00810771"/>
    <w:rsid w:val="00810908"/>
    <w:rsid w:val="00810F7C"/>
    <w:rsid w:val="00811340"/>
    <w:rsid w:val="00812110"/>
    <w:rsid w:val="00812F43"/>
    <w:rsid w:val="00813942"/>
    <w:rsid w:val="00813F02"/>
    <w:rsid w:val="00814480"/>
    <w:rsid w:val="008153AA"/>
    <w:rsid w:val="00815B43"/>
    <w:rsid w:val="00815DE4"/>
    <w:rsid w:val="00815E06"/>
    <w:rsid w:val="00817330"/>
    <w:rsid w:val="008176AF"/>
    <w:rsid w:val="00817987"/>
    <w:rsid w:val="008207BC"/>
    <w:rsid w:val="00820FF9"/>
    <w:rsid w:val="008218DC"/>
    <w:rsid w:val="00822440"/>
    <w:rsid w:val="00823B5C"/>
    <w:rsid w:val="008250EF"/>
    <w:rsid w:val="0082519B"/>
    <w:rsid w:val="00825D48"/>
    <w:rsid w:val="00827178"/>
    <w:rsid w:val="00830C8F"/>
    <w:rsid w:val="00831405"/>
    <w:rsid w:val="0083142E"/>
    <w:rsid w:val="008314B8"/>
    <w:rsid w:val="0083267D"/>
    <w:rsid w:val="00834336"/>
    <w:rsid w:val="0083704C"/>
    <w:rsid w:val="00837C7D"/>
    <w:rsid w:val="00840964"/>
    <w:rsid w:val="00841B5E"/>
    <w:rsid w:val="0084349B"/>
    <w:rsid w:val="0084394B"/>
    <w:rsid w:val="00843A00"/>
    <w:rsid w:val="00843A9C"/>
    <w:rsid w:val="00844B04"/>
    <w:rsid w:val="00845291"/>
    <w:rsid w:val="00845E00"/>
    <w:rsid w:val="00846BD0"/>
    <w:rsid w:val="00846BF2"/>
    <w:rsid w:val="00847140"/>
    <w:rsid w:val="00847F9F"/>
    <w:rsid w:val="008505C1"/>
    <w:rsid w:val="00851024"/>
    <w:rsid w:val="008513A0"/>
    <w:rsid w:val="00853AF7"/>
    <w:rsid w:val="008544C7"/>
    <w:rsid w:val="00855819"/>
    <w:rsid w:val="008576A5"/>
    <w:rsid w:val="00857B64"/>
    <w:rsid w:val="008600CD"/>
    <w:rsid w:val="0086065D"/>
    <w:rsid w:val="008611A0"/>
    <w:rsid w:val="00862918"/>
    <w:rsid w:val="00862B31"/>
    <w:rsid w:val="00862B97"/>
    <w:rsid w:val="00865D6B"/>
    <w:rsid w:val="008661A2"/>
    <w:rsid w:val="0086718E"/>
    <w:rsid w:val="008676FA"/>
    <w:rsid w:val="0086784F"/>
    <w:rsid w:val="00867F5C"/>
    <w:rsid w:val="0087273B"/>
    <w:rsid w:val="00872D03"/>
    <w:rsid w:val="00872E6E"/>
    <w:rsid w:val="00873AB0"/>
    <w:rsid w:val="00874365"/>
    <w:rsid w:val="008744B8"/>
    <w:rsid w:val="008745AA"/>
    <w:rsid w:val="00874E46"/>
    <w:rsid w:val="00876395"/>
    <w:rsid w:val="00876523"/>
    <w:rsid w:val="00876891"/>
    <w:rsid w:val="00876F49"/>
    <w:rsid w:val="008771F9"/>
    <w:rsid w:val="0087752D"/>
    <w:rsid w:val="00877A98"/>
    <w:rsid w:val="00877B94"/>
    <w:rsid w:val="00880B70"/>
    <w:rsid w:val="0088113D"/>
    <w:rsid w:val="008814A6"/>
    <w:rsid w:val="00881C2C"/>
    <w:rsid w:val="008830F3"/>
    <w:rsid w:val="00883F48"/>
    <w:rsid w:val="008842CA"/>
    <w:rsid w:val="00886536"/>
    <w:rsid w:val="008871A7"/>
    <w:rsid w:val="00887696"/>
    <w:rsid w:val="00890A48"/>
    <w:rsid w:val="00890EE4"/>
    <w:rsid w:val="00892217"/>
    <w:rsid w:val="00892938"/>
    <w:rsid w:val="00893E40"/>
    <w:rsid w:val="00894051"/>
    <w:rsid w:val="008951F8"/>
    <w:rsid w:val="008976C9"/>
    <w:rsid w:val="008A1708"/>
    <w:rsid w:val="008A1FF4"/>
    <w:rsid w:val="008A2038"/>
    <w:rsid w:val="008A24F9"/>
    <w:rsid w:val="008A25EF"/>
    <w:rsid w:val="008A33CB"/>
    <w:rsid w:val="008A3442"/>
    <w:rsid w:val="008A376A"/>
    <w:rsid w:val="008A568F"/>
    <w:rsid w:val="008A6BAF"/>
    <w:rsid w:val="008A7A75"/>
    <w:rsid w:val="008B0662"/>
    <w:rsid w:val="008B0BA9"/>
    <w:rsid w:val="008B2A33"/>
    <w:rsid w:val="008B3C27"/>
    <w:rsid w:val="008B3EF3"/>
    <w:rsid w:val="008B5100"/>
    <w:rsid w:val="008B5539"/>
    <w:rsid w:val="008B5D6B"/>
    <w:rsid w:val="008B7BAE"/>
    <w:rsid w:val="008B7F90"/>
    <w:rsid w:val="008C00F8"/>
    <w:rsid w:val="008C07EB"/>
    <w:rsid w:val="008C09F5"/>
    <w:rsid w:val="008C0ACA"/>
    <w:rsid w:val="008C0F34"/>
    <w:rsid w:val="008C12A2"/>
    <w:rsid w:val="008C190D"/>
    <w:rsid w:val="008C1CCC"/>
    <w:rsid w:val="008C2B7F"/>
    <w:rsid w:val="008C3305"/>
    <w:rsid w:val="008C46DD"/>
    <w:rsid w:val="008C5006"/>
    <w:rsid w:val="008C6083"/>
    <w:rsid w:val="008D07C7"/>
    <w:rsid w:val="008D1AB9"/>
    <w:rsid w:val="008D27DC"/>
    <w:rsid w:val="008D302E"/>
    <w:rsid w:val="008D337E"/>
    <w:rsid w:val="008D3BB7"/>
    <w:rsid w:val="008D43D9"/>
    <w:rsid w:val="008D449B"/>
    <w:rsid w:val="008D45C2"/>
    <w:rsid w:val="008D5646"/>
    <w:rsid w:val="008D6395"/>
    <w:rsid w:val="008D69BD"/>
    <w:rsid w:val="008D79F2"/>
    <w:rsid w:val="008E2756"/>
    <w:rsid w:val="008E42FF"/>
    <w:rsid w:val="008E62B8"/>
    <w:rsid w:val="008E6594"/>
    <w:rsid w:val="008F0797"/>
    <w:rsid w:val="008F0990"/>
    <w:rsid w:val="008F0FBB"/>
    <w:rsid w:val="008F2BFE"/>
    <w:rsid w:val="008F4B81"/>
    <w:rsid w:val="008F5072"/>
    <w:rsid w:val="008F587A"/>
    <w:rsid w:val="008F5985"/>
    <w:rsid w:val="008F7AD2"/>
    <w:rsid w:val="008F7C01"/>
    <w:rsid w:val="00900436"/>
    <w:rsid w:val="009005B1"/>
    <w:rsid w:val="00901F58"/>
    <w:rsid w:val="009020F3"/>
    <w:rsid w:val="00902AF1"/>
    <w:rsid w:val="0090363E"/>
    <w:rsid w:val="00903F83"/>
    <w:rsid w:val="00905D86"/>
    <w:rsid w:val="009072D7"/>
    <w:rsid w:val="00907599"/>
    <w:rsid w:val="009104A3"/>
    <w:rsid w:val="00910F3C"/>
    <w:rsid w:val="0091387B"/>
    <w:rsid w:val="00913EAA"/>
    <w:rsid w:val="009145F8"/>
    <w:rsid w:val="00914A32"/>
    <w:rsid w:val="00914B53"/>
    <w:rsid w:val="009153C5"/>
    <w:rsid w:val="0091605B"/>
    <w:rsid w:val="00916422"/>
    <w:rsid w:val="00916655"/>
    <w:rsid w:val="00916D6D"/>
    <w:rsid w:val="009173FA"/>
    <w:rsid w:val="009201B3"/>
    <w:rsid w:val="00920E9E"/>
    <w:rsid w:val="00921036"/>
    <w:rsid w:val="009210BC"/>
    <w:rsid w:val="009221CB"/>
    <w:rsid w:val="009222DC"/>
    <w:rsid w:val="0092343A"/>
    <w:rsid w:val="00924CAE"/>
    <w:rsid w:val="00925109"/>
    <w:rsid w:val="0092543B"/>
    <w:rsid w:val="009259CA"/>
    <w:rsid w:val="00926492"/>
    <w:rsid w:val="009267BF"/>
    <w:rsid w:val="00926958"/>
    <w:rsid w:val="00926AA4"/>
    <w:rsid w:val="0093012C"/>
    <w:rsid w:val="00930179"/>
    <w:rsid w:val="00930979"/>
    <w:rsid w:val="00931500"/>
    <w:rsid w:val="009315C5"/>
    <w:rsid w:val="009316CA"/>
    <w:rsid w:val="00931897"/>
    <w:rsid w:val="00931A5F"/>
    <w:rsid w:val="00932CD3"/>
    <w:rsid w:val="00933D6F"/>
    <w:rsid w:val="00934098"/>
    <w:rsid w:val="00935A34"/>
    <w:rsid w:val="00935F0F"/>
    <w:rsid w:val="00935F94"/>
    <w:rsid w:val="00937116"/>
    <w:rsid w:val="00937A60"/>
    <w:rsid w:val="00937A87"/>
    <w:rsid w:val="009400DD"/>
    <w:rsid w:val="009403D9"/>
    <w:rsid w:val="00940680"/>
    <w:rsid w:val="009410FE"/>
    <w:rsid w:val="0094151E"/>
    <w:rsid w:val="0094161B"/>
    <w:rsid w:val="00941F8E"/>
    <w:rsid w:val="0094261D"/>
    <w:rsid w:val="00943AE4"/>
    <w:rsid w:val="00944673"/>
    <w:rsid w:val="00944681"/>
    <w:rsid w:val="0094712D"/>
    <w:rsid w:val="00947E4A"/>
    <w:rsid w:val="00951E63"/>
    <w:rsid w:val="00951E9D"/>
    <w:rsid w:val="00951F5E"/>
    <w:rsid w:val="009527E9"/>
    <w:rsid w:val="00952B30"/>
    <w:rsid w:val="00952BC9"/>
    <w:rsid w:val="00952E11"/>
    <w:rsid w:val="0095542E"/>
    <w:rsid w:val="00955FC9"/>
    <w:rsid w:val="00957899"/>
    <w:rsid w:val="00957BDB"/>
    <w:rsid w:val="009601E8"/>
    <w:rsid w:val="009602B7"/>
    <w:rsid w:val="009608F1"/>
    <w:rsid w:val="009618ED"/>
    <w:rsid w:val="00961A62"/>
    <w:rsid w:val="00961EE5"/>
    <w:rsid w:val="009622E9"/>
    <w:rsid w:val="00962353"/>
    <w:rsid w:val="009624D9"/>
    <w:rsid w:val="009642BF"/>
    <w:rsid w:val="00964452"/>
    <w:rsid w:val="009659F3"/>
    <w:rsid w:val="00965C27"/>
    <w:rsid w:val="00965CEA"/>
    <w:rsid w:val="0096619B"/>
    <w:rsid w:val="009664FD"/>
    <w:rsid w:val="009670B6"/>
    <w:rsid w:val="00967BE8"/>
    <w:rsid w:val="00967E65"/>
    <w:rsid w:val="00967EE7"/>
    <w:rsid w:val="0097020C"/>
    <w:rsid w:val="00971A61"/>
    <w:rsid w:val="00972F6B"/>
    <w:rsid w:val="009732A3"/>
    <w:rsid w:val="00973561"/>
    <w:rsid w:val="00973E86"/>
    <w:rsid w:val="0097589F"/>
    <w:rsid w:val="00975F8C"/>
    <w:rsid w:val="00977709"/>
    <w:rsid w:val="009805BF"/>
    <w:rsid w:val="00981BE7"/>
    <w:rsid w:val="00981ECE"/>
    <w:rsid w:val="00981EE2"/>
    <w:rsid w:val="00981FC2"/>
    <w:rsid w:val="00983E23"/>
    <w:rsid w:val="009844A6"/>
    <w:rsid w:val="0098498B"/>
    <w:rsid w:val="009856A1"/>
    <w:rsid w:val="0098620E"/>
    <w:rsid w:val="009862EC"/>
    <w:rsid w:val="00986CFF"/>
    <w:rsid w:val="00990EEE"/>
    <w:rsid w:val="009917F4"/>
    <w:rsid w:val="00992432"/>
    <w:rsid w:val="009949C3"/>
    <w:rsid w:val="00995296"/>
    <w:rsid w:val="00995AF7"/>
    <w:rsid w:val="00995F15"/>
    <w:rsid w:val="00996112"/>
    <w:rsid w:val="0099650C"/>
    <w:rsid w:val="00996CF7"/>
    <w:rsid w:val="009972AF"/>
    <w:rsid w:val="0099751A"/>
    <w:rsid w:val="00997F52"/>
    <w:rsid w:val="009A0D3E"/>
    <w:rsid w:val="009A0E4E"/>
    <w:rsid w:val="009A1C55"/>
    <w:rsid w:val="009A2474"/>
    <w:rsid w:val="009A3763"/>
    <w:rsid w:val="009A3B61"/>
    <w:rsid w:val="009A4655"/>
    <w:rsid w:val="009A46D5"/>
    <w:rsid w:val="009A485B"/>
    <w:rsid w:val="009A7EFD"/>
    <w:rsid w:val="009B2F9E"/>
    <w:rsid w:val="009B384F"/>
    <w:rsid w:val="009B48CB"/>
    <w:rsid w:val="009C0158"/>
    <w:rsid w:val="009C061C"/>
    <w:rsid w:val="009C0868"/>
    <w:rsid w:val="009C1D6D"/>
    <w:rsid w:val="009C2427"/>
    <w:rsid w:val="009C266D"/>
    <w:rsid w:val="009C2E57"/>
    <w:rsid w:val="009C310A"/>
    <w:rsid w:val="009C354F"/>
    <w:rsid w:val="009C3F9D"/>
    <w:rsid w:val="009C4444"/>
    <w:rsid w:val="009C49B2"/>
    <w:rsid w:val="009C4A5B"/>
    <w:rsid w:val="009C51EA"/>
    <w:rsid w:val="009C5B37"/>
    <w:rsid w:val="009D06C7"/>
    <w:rsid w:val="009D1BFA"/>
    <w:rsid w:val="009D405D"/>
    <w:rsid w:val="009D5DDD"/>
    <w:rsid w:val="009D70B8"/>
    <w:rsid w:val="009D70F3"/>
    <w:rsid w:val="009D7624"/>
    <w:rsid w:val="009E027A"/>
    <w:rsid w:val="009E0F46"/>
    <w:rsid w:val="009E17CC"/>
    <w:rsid w:val="009E18EF"/>
    <w:rsid w:val="009E1C5A"/>
    <w:rsid w:val="009E2833"/>
    <w:rsid w:val="009E2E94"/>
    <w:rsid w:val="009E4B43"/>
    <w:rsid w:val="009E571C"/>
    <w:rsid w:val="009E6451"/>
    <w:rsid w:val="009E6846"/>
    <w:rsid w:val="009E6F42"/>
    <w:rsid w:val="009E7664"/>
    <w:rsid w:val="009F03FB"/>
    <w:rsid w:val="009F0DBE"/>
    <w:rsid w:val="009F1483"/>
    <w:rsid w:val="009F24EA"/>
    <w:rsid w:val="009F36B0"/>
    <w:rsid w:val="009F3A9C"/>
    <w:rsid w:val="009F3F03"/>
    <w:rsid w:val="009F470A"/>
    <w:rsid w:val="009F4BFC"/>
    <w:rsid w:val="009F4E7C"/>
    <w:rsid w:val="009F69A1"/>
    <w:rsid w:val="009F6EB2"/>
    <w:rsid w:val="00A010A7"/>
    <w:rsid w:val="00A01CF4"/>
    <w:rsid w:val="00A03086"/>
    <w:rsid w:val="00A03498"/>
    <w:rsid w:val="00A03535"/>
    <w:rsid w:val="00A03A97"/>
    <w:rsid w:val="00A03CD7"/>
    <w:rsid w:val="00A0439F"/>
    <w:rsid w:val="00A065E1"/>
    <w:rsid w:val="00A066E6"/>
    <w:rsid w:val="00A07310"/>
    <w:rsid w:val="00A11504"/>
    <w:rsid w:val="00A11889"/>
    <w:rsid w:val="00A122FD"/>
    <w:rsid w:val="00A1291B"/>
    <w:rsid w:val="00A133A6"/>
    <w:rsid w:val="00A136C9"/>
    <w:rsid w:val="00A15AC5"/>
    <w:rsid w:val="00A15AE5"/>
    <w:rsid w:val="00A15F96"/>
    <w:rsid w:val="00A16C2F"/>
    <w:rsid w:val="00A17254"/>
    <w:rsid w:val="00A173EB"/>
    <w:rsid w:val="00A2082E"/>
    <w:rsid w:val="00A20E1B"/>
    <w:rsid w:val="00A210BC"/>
    <w:rsid w:val="00A21EA2"/>
    <w:rsid w:val="00A228F3"/>
    <w:rsid w:val="00A22CB8"/>
    <w:rsid w:val="00A23099"/>
    <w:rsid w:val="00A23814"/>
    <w:rsid w:val="00A23B98"/>
    <w:rsid w:val="00A23BE1"/>
    <w:rsid w:val="00A2426F"/>
    <w:rsid w:val="00A248BF"/>
    <w:rsid w:val="00A24D95"/>
    <w:rsid w:val="00A250D2"/>
    <w:rsid w:val="00A266A1"/>
    <w:rsid w:val="00A276F4"/>
    <w:rsid w:val="00A30389"/>
    <w:rsid w:val="00A30ED3"/>
    <w:rsid w:val="00A32CEA"/>
    <w:rsid w:val="00A33A93"/>
    <w:rsid w:val="00A34D23"/>
    <w:rsid w:val="00A35592"/>
    <w:rsid w:val="00A36D7A"/>
    <w:rsid w:val="00A37DD3"/>
    <w:rsid w:val="00A40D03"/>
    <w:rsid w:val="00A41249"/>
    <w:rsid w:val="00A413E8"/>
    <w:rsid w:val="00A41A0A"/>
    <w:rsid w:val="00A41B28"/>
    <w:rsid w:val="00A41C6C"/>
    <w:rsid w:val="00A41D74"/>
    <w:rsid w:val="00A44303"/>
    <w:rsid w:val="00A44BDF"/>
    <w:rsid w:val="00A44D4A"/>
    <w:rsid w:val="00A4524B"/>
    <w:rsid w:val="00A459D0"/>
    <w:rsid w:val="00A45B07"/>
    <w:rsid w:val="00A45CF2"/>
    <w:rsid w:val="00A45F5B"/>
    <w:rsid w:val="00A46496"/>
    <w:rsid w:val="00A46968"/>
    <w:rsid w:val="00A502CF"/>
    <w:rsid w:val="00A5034F"/>
    <w:rsid w:val="00A508E5"/>
    <w:rsid w:val="00A50DAE"/>
    <w:rsid w:val="00A5133F"/>
    <w:rsid w:val="00A51875"/>
    <w:rsid w:val="00A533C9"/>
    <w:rsid w:val="00A54141"/>
    <w:rsid w:val="00A54E02"/>
    <w:rsid w:val="00A55A6D"/>
    <w:rsid w:val="00A57499"/>
    <w:rsid w:val="00A57882"/>
    <w:rsid w:val="00A60009"/>
    <w:rsid w:val="00A600BB"/>
    <w:rsid w:val="00A60987"/>
    <w:rsid w:val="00A609AB"/>
    <w:rsid w:val="00A61A07"/>
    <w:rsid w:val="00A61D2E"/>
    <w:rsid w:val="00A61D81"/>
    <w:rsid w:val="00A623AD"/>
    <w:rsid w:val="00A626B9"/>
    <w:rsid w:val="00A6344F"/>
    <w:rsid w:val="00A6367A"/>
    <w:rsid w:val="00A63929"/>
    <w:rsid w:val="00A64413"/>
    <w:rsid w:val="00A65086"/>
    <w:rsid w:val="00A65631"/>
    <w:rsid w:val="00A66A06"/>
    <w:rsid w:val="00A66A0F"/>
    <w:rsid w:val="00A674F0"/>
    <w:rsid w:val="00A67C4E"/>
    <w:rsid w:val="00A70263"/>
    <w:rsid w:val="00A70D3E"/>
    <w:rsid w:val="00A73708"/>
    <w:rsid w:val="00A73CC4"/>
    <w:rsid w:val="00A73CEA"/>
    <w:rsid w:val="00A747B1"/>
    <w:rsid w:val="00A748A6"/>
    <w:rsid w:val="00A7650E"/>
    <w:rsid w:val="00A76D26"/>
    <w:rsid w:val="00A770DE"/>
    <w:rsid w:val="00A773B6"/>
    <w:rsid w:val="00A77D70"/>
    <w:rsid w:val="00A806F9"/>
    <w:rsid w:val="00A81C50"/>
    <w:rsid w:val="00A8239B"/>
    <w:rsid w:val="00A828CB"/>
    <w:rsid w:val="00A82939"/>
    <w:rsid w:val="00A830F4"/>
    <w:rsid w:val="00A83246"/>
    <w:rsid w:val="00A83380"/>
    <w:rsid w:val="00A83E49"/>
    <w:rsid w:val="00A8487D"/>
    <w:rsid w:val="00A86380"/>
    <w:rsid w:val="00A90173"/>
    <w:rsid w:val="00A905C4"/>
    <w:rsid w:val="00A911AB"/>
    <w:rsid w:val="00A91B87"/>
    <w:rsid w:val="00A92236"/>
    <w:rsid w:val="00A93AC0"/>
    <w:rsid w:val="00A94FEA"/>
    <w:rsid w:val="00A9500E"/>
    <w:rsid w:val="00A955B6"/>
    <w:rsid w:val="00A97240"/>
    <w:rsid w:val="00A9765D"/>
    <w:rsid w:val="00A97EA6"/>
    <w:rsid w:val="00AA01C5"/>
    <w:rsid w:val="00AA051D"/>
    <w:rsid w:val="00AA069A"/>
    <w:rsid w:val="00AA0E77"/>
    <w:rsid w:val="00AA101C"/>
    <w:rsid w:val="00AA16A0"/>
    <w:rsid w:val="00AA1C50"/>
    <w:rsid w:val="00AA3166"/>
    <w:rsid w:val="00AA4556"/>
    <w:rsid w:val="00AA489C"/>
    <w:rsid w:val="00AA4941"/>
    <w:rsid w:val="00AA526D"/>
    <w:rsid w:val="00AA5331"/>
    <w:rsid w:val="00AA560A"/>
    <w:rsid w:val="00AA70A5"/>
    <w:rsid w:val="00AA7B59"/>
    <w:rsid w:val="00AB03C7"/>
    <w:rsid w:val="00AB0AAA"/>
    <w:rsid w:val="00AB0DFF"/>
    <w:rsid w:val="00AB0F85"/>
    <w:rsid w:val="00AB19D3"/>
    <w:rsid w:val="00AB19FD"/>
    <w:rsid w:val="00AB2782"/>
    <w:rsid w:val="00AB2EB0"/>
    <w:rsid w:val="00AB2EEE"/>
    <w:rsid w:val="00AB6453"/>
    <w:rsid w:val="00AB6E91"/>
    <w:rsid w:val="00AB7E89"/>
    <w:rsid w:val="00AC13F9"/>
    <w:rsid w:val="00AC1607"/>
    <w:rsid w:val="00AC20CD"/>
    <w:rsid w:val="00AC2590"/>
    <w:rsid w:val="00AC3689"/>
    <w:rsid w:val="00AC3973"/>
    <w:rsid w:val="00AC3A36"/>
    <w:rsid w:val="00AC3AA0"/>
    <w:rsid w:val="00AC3F65"/>
    <w:rsid w:val="00AC45A3"/>
    <w:rsid w:val="00AC4700"/>
    <w:rsid w:val="00AC47EB"/>
    <w:rsid w:val="00AC4E30"/>
    <w:rsid w:val="00AC50A4"/>
    <w:rsid w:val="00AC5159"/>
    <w:rsid w:val="00AC563C"/>
    <w:rsid w:val="00AC5C21"/>
    <w:rsid w:val="00AC657F"/>
    <w:rsid w:val="00AC6857"/>
    <w:rsid w:val="00AC6BCF"/>
    <w:rsid w:val="00AC7689"/>
    <w:rsid w:val="00AD0787"/>
    <w:rsid w:val="00AD1F83"/>
    <w:rsid w:val="00AD2152"/>
    <w:rsid w:val="00AD3C43"/>
    <w:rsid w:val="00AD410A"/>
    <w:rsid w:val="00AD5FDC"/>
    <w:rsid w:val="00AD6959"/>
    <w:rsid w:val="00AE019C"/>
    <w:rsid w:val="00AE0207"/>
    <w:rsid w:val="00AE0CBD"/>
    <w:rsid w:val="00AE1374"/>
    <w:rsid w:val="00AE141B"/>
    <w:rsid w:val="00AE2C65"/>
    <w:rsid w:val="00AE3C04"/>
    <w:rsid w:val="00AE4551"/>
    <w:rsid w:val="00AE68DF"/>
    <w:rsid w:val="00AE6C2D"/>
    <w:rsid w:val="00AE7584"/>
    <w:rsid w:val="00AE7609"/>
    <w:rsid w:val="00AF0199"/>
    <w:rsid w:val="00AF1D9B"/>
    <w:rsid w:val="00AF4046"/>
    <w:rsid w:val="00AF4745"/>
    <w:rsid w:val="00AF6BED"/>
    <w:rsid w:val="00AF7D4E"/>
    <w:rsid w:val="00B00089"/>
    <w:rsid w:val="00B00EE0"/>
    <w:rsid w:val="00B01304"/>
    <w:rsid w:val="00B025A9"/>
    <w:rsid w:val="00B031F4"/>
    <w:rsid w:val="00B03A67"/>
    <w:rsid w:val="00B03B8E"/>
    <w:rsid w:val="00B03D9B"/>
    <w:rsid w:val="00B04655"/>
    <w:rsid w:val="00B04B43"/>
    <w:rsid w:val="00B057C9"/>
    <w:rsid w:val="00B06733"/>
    <w:rsid w:val="00B06E08"/>
    <w:rsid w:val="00B07337"/>
    <w:rsid w:val="00B07CFA"/>
    <w:rsid w:val="00B1046C"/>
    <w:rsid w:val="00B11096"/>
    <w:rsid w:val="00B12383"/>
    <w:rsid w:val="00B13C15"/>
    <w:rsid w:val="00B14E7F"/>
    <w:rsid w:val="00B15541"/>
    <w:rsid w:val="00B163AC"/>
    <w:rsid w:val="00B16CFB"/>
    <w:rsid w:val="00B170DB"/>
    <w:rsid w:val="00B172B7"/>
    <w:rsid w:val="00B172D4"/>
    <w:rsid w:val="00B1745E"/>
    <w:rsid w:val="00B17C8D"/>
    <w:rsid w:val="00B17E5E"/>
    <w:rsid w:val="00B2067A"/>
    <w:rsid w:val="00B20A9A"/>
    <w:rsid w:val="00B20F42"/>
    <w:rsid w:val="00B218ED"/>
    <w:rsid w:val="00B22166"/>
    <w:rsid w:val="00B2308C"/>
    <w:rsid w:val="00B2381D"/>
    <w:rsid w:val="00B23CCE"/>
    <w:rsid w:val="00B255F9"/>
    <w:rsid w:val="00B27E7C"/>
    <w:rsid w:val="00B30350"/>
    <w:rsid w:val="00B3175A"/>
    <w:rsid w:val="00B3217B"/>
    <w:rsid w:val="00B32DEF"/>
    <w:rsid w:val="00B335A1"/>
    <w:rsid w:val="00B338C7"/>
    <w:rsid w:val="00B34973"/>
    <w:rsid w:val="00B35D05"/>
    <w:rsid w:val="00B36B1E"/>
    <w:rsid w:val="00B37A20"/>
    <w:rsid w:val="00B41A05"/>
    <w:rsid w:val="00B423D0"/>
    <w:rsid w:val="00B4257F"/>
    <w:rsid w:val="00B42781"/>
    <w:rsid w:val="00B42B39"/>
    <w:rsid w:val="00B439C9"/>
    <w:rsid w:val="00B43F7B"/>
    <w:rsid w:val="00B466DD"/>
    <w:rsid w:val="00B4698C"/>
    <w:rsid w:val="00B46F81"/>
    <w:rsid w:val="00B4714C"/>
    <w:rsid w:val="00B477D7"/>
    <w:rsid w:val="00B50058"/>
    <w:rsid w:val="00B501E2"/>
    <w:rsid w:val="00B5075E"/>
    <w:rsid w:val="00B511CC"/>
    <w:rsid w:val="00B521FB"/>
    <w:rsid w:val="00B52765"/>
    <w:rsid w:val="00B53E54"/>
    <w:rsid w:val="00B54151"/>
    <w:rsid w:val="00B54A03"/>
    <w:rsid w:val="00B55024"/>
    <w:rsid w:val="00B5539E"/>
    <w:rsid w:val="00B55834"/>
    <w:rsid w:val="00B55DA1"/>
    <w:rsid w:val="00B57839"/>
    <w:rsid w:val="00B60520"/>
    <w:rsid w:val="00B62A85"/>
    <w:rsid w:val="00B62AEB"/>
    <w:rsid w:val="00B63641"/>
    <w:rsid w:val="00B63836"/>
    <w:rsid w:val="00B63C41"/>
    <w:rsid w:val="00B65242"/>
    <w:rsid w:val="00B65293"/>
    <w:rsid w:val="00B65F96"/>
    <w:rsid w:val="00B66854"/>
    <w:rsid w:val="00B67BD1"/>
    <w:rsid w:val="00B67C69"/>
    <w:rsid w:val="00B70886"/>
    <w:rsid w:val="00B708BD"/>
    <w:rsid w:val="00B71E5E"/>
    <w:rsid w:val="00B725A4"/>
    <w:rsid w:val="00B72673"/>
    <w:rsid w:val="00B731AC"/>
    <w:rsid w:val="00B734EE"/>
    <w:rsid w:val="00B73523"/>
    <w:rsid w:val="00B73C19"/>
    <w:rsid w:val="00B75070"/>
    <w:rsid w:val="00B75402"/>
    <w:rsid w:val="00B756A7"/>
    <w:rsid w:val="00B7570F"/>
    <w:rsid w:val="00B75C18"/>
    <w:rsid w:val="00B77E30"/>
    <w:rsid w:val="00B81AD0"/>
    <w:rsid w:val="00B81E9D"/>
    <w:rsid w:val="00B8234C"/>
    <w:rsid w:val="00B824DB"/>
    <w:rsid w:val="00B82953"/>
    <w:rsid w:val="00B84220"/>
    <w:rsid w:val="00B850D2"/>
    <w:rsid w:val="00B8519B"/>
    <w:rsid w:val="00B8542B"/>
    <w:rsid w:val="00B86579"/>
    <w:rsid w:val="00B878A1"/>
    <w:rsid w:val="00B90E11"/>
    <w:rsid w:val="00B91310"/>
    <w:rsid w:val="00B91BB5"/>
    <w:rsid w:val="00B933C9"/>
    <w:rsid w:val="00B94DE5"/>
    <w:rsid w:val="00B9515B"/>
    <w:rsid w:val="00B95922"/>
    <w:rsid w:val="00B9621D"/>
    <w:rsid w:val="00B96D88"/>
    <w:rsid w:val="00B979E7"/>
    <w:rsid w:val="00B97BC9"/>
    <w:rsid w:val="00BA0456"/>
    <w:rsid w:val="00BA1C85"/>
    <w:rsid w:val="00BA340F"/>
    <w:rsid w:val="00BA447A"/>
    <w:rsid w:val="00BA5577"/>
    <w:rsid w:val="00BA7402"/>
    <w:rsid w:val="00BB034E"/>
    <w:rsid w:val="00BB2B9B"/>
    <w:rsid w:val="00BB30E8"/>
    <w:rsid w:val="00BB35A1"/>
    <w:rsid w:val="00BB3854"/>
    <w:rsid w:val="00BB392B"/>
    <w:rsid w:val="00BB3C41"/>
    <w:rsid w:val="00BB3FAB"/>
    <w:rsid w:val="00BB42A5"/>
    <w:rsid w:val="00BB5C75"/>
    <w:rsid w:val="00BB65FA"/>
    <w:rsid w:val="00BB6E94"/>
    <w:rsid w:val="00BB6FF5"/>
    <w:rsid w:val="00BB72CD"/>
    <w:rsid w:val="00BC07DE"/>
    <w:rsid w:val="00BC24F4"/>
    <w:rsid w:val="00BC295F"/>
    <w:rsid w:val="00BC2C89"/>
    <w:rsid w:val="00BC30F0"/>
    <w:rsid w:val="00BC31D6"/>
    <w:rsid w:val="00BC3602"/>
    <w:rsid w:val="00BC5697"/>
    <w:rsid w:val="00BC591B"/>
    <w:rsid w:val="00BC7727"/>
    <w:rsid w:val="00BC79BF"/>
    <w:rsid w:val="00BC7C49"/>
    <w:rsid w:val="00BD01F9"/>
    <w:rsid w:val="00BD096D"/>
    <w:rsid w:val="00BD2192"/>
    <w:rsid w:val="00BD2617"/>
    <w:rsid w:val="00BD4D88"/>
    <w:rsid w:val="00BD4D94"/>
    <w:rsid w:val="00BD56FA"/>
    <w:rsid w:val="00BD58BA"/>
    <w:rsid w:val="00BD5A5C"/>
    <w:rsid w:val="00BD5BEA"/>
    <w:rsid w:val="00BD616B"/>
    <w:rsid w:val="00BE0672"/>
    <w:rsid w:val="00BE10F0"/>
    <w:rsid w:val="00BE1C9B"/>
    <w:rsid w:val="00BE201C"/>
    <w:rsid w:val="00BE2EF4"/>
    <w:rsid w:val="00BE3C1A"/>
    <w:rsid w:val="00BE4A9A"/>
    <w:rsid w:val="00BE5304"/>
    <w:rsid w:val="00BE553B"/>
    <w:rsid w:val="00BE5E06"/>
    <w:rsid w:val="00BE6617"/>
    <w:rsid w:val="00BE681B"/>
    <w:rsid w:val="00BE743A"/>
    <w:rsid w:val="00BE7DDA"/>
    <w:rsid w:val="00BF17B3"/>
    <w:rsid w:val="00BF191D"/>
    <w:rsid w:val="00BF1D33"/>
    <w:rsid w:val="00BF22B2"/>
    <w:rsid w:val="00BF39BE"/>
    <w:rsid w:val="00BF3B53"/>
    <w:rsid w:val="00BF40C5"/>
    <w:rsid w:val="00BF5023"/>
    <w:rsid w:val="00BF5741"/>
    <w:rsid w:val="00BF686A"/>
    <w:rsid w:val="00BF7675"/>
    <w:rsid w:val="00BF786E"/>
    <w:rsid w:val="00BF7A37"/>
    <w:rsid w:val="00C007CF"/>
    <w:rsid w:val="00C00EDA"/>
    <w:rsid w:val="00C018F0"/>
    <w:rsid w:val="00C020DE"/>
    <w:rsid w:val="00C0256D"/>
    <w:rsid w:val="00C033A5"/>
    <w:rsid w:val="00C033F5"/>
    <w:rsid w:val="00C048F4"/>
    <w:rsid w:val="00C04DAA"/>
    <w:rsid w:val="00C06189"/>
    <w:rsid w:val="00C0651C"/>
    <w:rsid w:val="00C06B6B"/>
    <w:rsid w:val="00C077E6"/>
    <w:rsid w:val="00C07FC3"/>
    <w:rsid w:val="00C101C5"/>
    <w:rsid w:val="00C101DA"/>
    <w:rsid w:val="00C10BAA"/>
    <w:rsid w:val="00C10BCB"/>
    <w:rsid w:val="00C10DFE"/>
    <w:rsid w:val="00C12466"/>
    <w:rsid w:val="00C12C2C"/>
    <w:rsid w:val="00C13079"/>
    <w:rsid w:val="00C1335E"/>
    <w:rsid w:val="00C1381D"/>
    <w:rsid w:val="00C13935"/>
    <w:rsid w:val="00C14B33"/>
    <w:rsid w:val="00C14FAE"/>
    <w:rsid w:val="00C15FEE"/>
    <w:rsid w:val="00C1701B"/>
    <w:rsid w:val="00C173C6"/>
    <w:rsid w:val="00C1758C"/>
    <w:rsid w:val="00C177EA"/>
    <w:rsid w:val="00C17F36"/>
    <w:rsid w:val="00C20D96"/>
    <w:rsid w:val="00C21102"/>
    <w:rsid w:val="00C21131"/>
    <w:rsid w:val="00C23178"/>
    <w:rsid w:val="00C23833"/>
    <w:rsid w:val="00C250F2"/>
    <w:rsid w:val="00C27129"/>
    <w:rsid w:val="00C272EE"/>
    <w:rsid w:val="00C30375"/>
    <w:rsid w:val="00C30FD6"/>
    <w:rsid w:val="00C31096"/>
    <w:rsid w:val="00C316AD"/>
    <w:rsid w:val="00C32CBF"/>
    <w:rsid w:val="00C33DE9"/>
    <w:rsid w:val="00C340B2"/>
    <w:rsid w:val="00C34B0F"/>
    <w:rsid w:val="00C34BF6"/>
    <w:rsid w:val="00C365A0"/>
    <w:rsid w:val="00C4440C"/>
    <w:rsid w:val="00C44B44"/>
    <w:rsid w:val="00C44BD6"/>
    <w:rsid w:val="00C45503"/>
    <w:rsid w:val="00C45745"/>
    <w:rsid w:val="00C45E96"/>
    <w:rsid w:val="00C46700"/>
    <w:rsid w:val="00C50E8F"/>
    <w:rsid w:val="00C5277C"/>
    <w:rsid w:val="00C5448D"/>
    <w:rsid w:val="00C564E9"/>
    <w:rsid w:val="00C57079"/>
    <w:rsid w:val="00C608D8"/>
    <w:rsid w:val="00C61691"/>
    <w:rsid w:val="00C61BAC"/>
    <w:rsid w:val="00C62C9B"/>
    <w:rsid w:val="00C634B9"/>
    <w:rsid w:val="00C6523D"/>
    <w:rsid w:val="00C659D7"/>
    <w:rsid w:val="00C65FA0"/>
    <w:rsid w:val="00C666CC"/>
    <w:rsid w:val="00C667E1"/>
    <w:rsid w:val="00C6691E"/>
    <w:rsid w:val="00C674F0"/>
    <w:rsid w:val="00C722DC"/>
    <w:rsid w:val="00C726EA"/>
    <w:rsid w:val="00C72F0E"/>
    <w:rsid w:val="00C73F4E"/>
    <w:rsid w:val="00C74742"/>
    <w:rsid w:val="00C757D5"/>
    <w:rsid w:val="00C7685E"/>
    <w:rsid w:val="00C76B37"/>
    <w:rsid w:val="00C77F24"/>
    <w:rsid w:val="00C77F5C"/>
    <w:rsid w:val="00C8201B"/>
    <w:rsid w:val="00C833A7"/>
    <w:rsid w:val="00C84710"/>
    <w:rsid w:val="00C84C40"/>
    <w:rsid w:val="00C85392"/>
    <w:rsid w:val="00C85824"/>
    <w:rsid w:val="00C85E16"/>
    <w:rsid w:val="00C87EF7"/>
    <w:rsid w:val="00C900A1"/>
    <w:rsid w:val="00C90311"/>
    <w:rsid w:val="00C903EF"/>
    <w:rsid w:val="00C907F5"/>
    <w:rsid w:val="00C9287D"/>
    <w:rsid w:val="00C936DB"/>
    <w:rsid w:val="00C95954"/>
    <w:rsid w:val="00C9620B"/>
    <w:rsid w:val="00C96BCA"/>
    <w:rsid w:val="00C9722B"/>
    <w:rsid w:val="00CA15DA"/>
    <w:rsid w:val="00CA2456"/>
    <w:rsid w:val="00CA2608"/>
    <w:rsid w:val="00CA2643"/>
    <w:rsid w:val="00CA309C"/>
    <w:rsid w:val="00CA3CDE"/>
    <w:rsid w:val="00CA413D"/>
    <w:rsid w:val="00CA5590"/>
    <w:rsid w:val="00CA5B08"/>
    <w:rsid w:val="00CA5D12"/>
    <w:rsid w:val="00CA60BE"/>
    <w:rsid w:val="00CA6C41"/>
    <w:rsid w:val="00CA6E84"/>
    <w:rsid w:val="00CB0159"/>
    <w:rsid w:val="00CB0308"/>
    <w:rsid w:val="00CB0742"/>
    <w:rsid w:val="00CB16EB"/>
    <w:rsid w:val="00CB193E"/>
    <w:rsid w:val="00CB1BDC"/>
    <w:rsid w:val="00CB1D87"/>
    <w:rsid w:val="00CB2FA6"/>
    <w:rsid w:val="00CB3C9C"/>
    <w:rsid w:val="00CB47C0"/>
    <w:rsid w:val="00CB4D89"/>
    <w:rsid w:val="00CB4DD7"/>
    <w:rsid w:val="00CB62A9"/>
    <w:rsid w:val="00CB6F61"/>
    <w:rsid w:val="00CB79F9"/>
    <w:rsid w:val="00CC01AC"/>
    <w:rsid w:val="00CC0218"/>
    <w:rsid w:val="00CC05F4"/>
    <w:rsid w:val="00CC0ECF"/>
    <w:rsid w:val="00CC2138"/>
    <w:rsid w:val="00CC2559"/>
    <w:rsid w:val="00CC341F"/>
    <w:rsid w:val="00CC4BF0"/>
    <w:rsid w:val="00CC610F"/>
    <w:rsid w:val="00CC70DB"/>
    <w:rsid w:val="00CC72F6"/>
    <w:rsid w:val="00CC7FD3"/>
    <w:rsid w:val="00CD1BCE"/>
    <w:rsid w:val="00CD26B6"/>
    <w:rsid w:val="00CD2AE6"/>
    <w:rsid w:val="00CD404E"/>
    <w:rsid w:val="00CD544A"/>
    <w:rsid w:val="00CD5B95"/>
    <w:rsid w:val="00CD5C60"/>
    <w:rsid w:val="00CD614C"/>
    <w:rsid w:val="00CD651B"/>
    <w:rsid w:val="00CD65D1"/>
    <w:rsid w:val="00CD76B4"/>
    <w:rsid w:val="00CE0985"/>
    <w:rsid w:val="00CE157A"/>
    <w:rsid w:val="00CE16A4"/>
    <w:rsid w:val="00CE39A2"/>
    <w:rsid w:val="00CE3BCD"/>
    <w:rsid w:val="00CE6AB6"/>
    <w:rsid w:val="00CE6F09"/>
    <w:rsid w:val="00CE7105"/>
    <w:rsid w:val="00CE720C"/>
    <w:rsid w:val="00CE74D6"/>
    <w:rsid w:val="00CE75D9"/>
    <w:rsid w:val="00CE77A3"/>
    <w:rsid w:val="00CE7803"/>
    <w:rsid w:val="00CE796C"/>
    <w:rsid w:val="00CE7C49"/>
    <w:rsid w:val="00CF2383"/>
    <w:rsid w:val="00CF2682"/>
    <w:rsid w:val="00CF30C7"/>
    <w:rsid w:val="00CF4950"/>
    <w:rsid w:val="00CF5219"/>
    <w:rsid w:val="00CF5524"/>
    <w:rsid w:val="00CF573E"/>
    <w:rsid w:val="00CF5C79"/>
    <w:rsid w:val="00CF5CFA"/>
    <w:rsid w:val="00CF70E9"/>
    <w:rsid w:val="00D00245"/>
    <w:rsid w:val="00D0163D"/>
    <w:rsid w:val="00D03339"/>
    <w:rsid w:val="00D0357E"/>
    <w:rsid w:val="00D0388C"/>
    <w:rsid w:val="00D04258"/>
    <w:rsid w:val="00D0460A"/>
    <w:rsid w:val="00D04A12"/>
    <w:rsid w:val="00D05D6C"/>
    <w:rsid w:val="00D06859"/>
    <w:rsid w:val="00D070E0"/>
    <w:rsid w:val="00D077B7"/>
    <w:rsid w:val="00D07C46"/>
    <w:rsid w:val="00D07D71"/>
    <w:rsid w:val="00D1011D"/>
    <w:rsid w:val="00D1036E"/>
    <w:rsid w:val="00D10441"/>
    <w:rsid w:val="00D1136B"/>
    <w:rsid w:val="00D11D46"/>
    <w:rsid w:val="00D1213B"/>
    <w:rsid w:val="00D1219C"/>
    <w:rsid w:val="00D12B4C"/>
    <w:rsid w:val="00D12CF2"/>
    <w:rsid w:val="00D13304"/>
    <w:rsid w:val="00D13640"/>
    <w:rsid w:val="00D13690"/>
    <w:rsid w:val="00D13B45"/>
    <w:rsid w:val="00D13E20"/>
    <w:rsid w:val="00D140F8"/>
    <w:rsid w:val="00D14B25"/>
    <w:rsid w:val="00D14BB3"/>
    <w:rsid w:val="00D14FAA"/>
    <w:rsid w:val="00D15052"/>
    <w:rsid w:val="00D15450"/>
    <w:rsid w:val="00D155D8"/>
    <w:rsid w:val="00D16718"/>
    <w:rsid w:val="00D16866"/>
    <w:rsid w:val="00D16C42"/>
    <w:rsid w:val="00D1733D"/>
    <w:rsid w:val="00D17E7E"/>
    <w:rsid w:val="00D17ECE"/>
    <w:rsid w:val="00D2040E"/>
    <w:rsid w:val="00D20FF0"/>
    <w:rsid w:val="00D21051"/>
    <w:rsid w:val="00D21336"/>
    <w:rsid w:val="00D21C42"/>
    <w:rsid w:val="00D22ACC"/>
    <w:rsid w:val="00D22B5C"/>
    <w:rsid w:val="00D255CF"/>
    <w:rsid w:val="00D25EE8"/>
    <w:rsid w:val="00D264D5"/>
    <w:rsid w:val="00D26E7A"/>
    <w:rsid w:val="00D30258"/>
    <w:rsid w:val="00D30EF6"/>
    <w:rsid w:val="00D310E3"/>
    <w:rsid w:val="00D31421"/>
    <w:rsid w:val="00D31DC9"/>
    <w:rsid w:val="00D31F71"/>
    <w:rsid w:val="00D32076"/>
    <w:rsid w:val="00D328F8"/>
    <w:rsid w:val="00D32A2F"/>
    <w:rsid w:val="00D34973"/>
    <w:rsid w:val="00D351C3"/>
    <w:rsid w:val="00D3541D"/>
    <w:rsid w:val="00D355C0"/>
    <w:rsid w:val="00D36892"/>
    <w:rsid w:val="00D37912"/>
    <w:rsid w:val="00D405D9"/>
    <w:rsid w:val="00D41E07"/>
    <w:rsid w:val="00D42219"/>
    <w:rsid w:val="00D43DD1"/>
    <w:rsid w:val="00D43E4D"/>
    <w:rsid w:val="00D455BC"/>
    <w:rsid w:val="00D4706B"/>
    <w:rsid w:val="00D47749"/>
    <w:rsid w:val="00D47BF2"/>
    <w:rsid w:val="00D50245"/>
    <w:rsid w:val="00D5212F"/>
    <w:rsid w:val="00D5297D"/>
    <w:rsid w:val="00D53716"/>
    <w:rsid w:val="00D54ACC"/>
    <w:rsid w:val="00D56D89"/>
    <w:rsid w:val="00D60057"/>
    <w:rsid w:val="00D62391"/>
    <w:rsid w:val="00D62DB5"/>
    <w:rsid w:val="00D634CE"/>
    <w:rsid w:val="00D636E4"/>
    <w:rsid w:val="00D64A16"/>
    <w:rsid w:val="00D64D54"/>
    <w:rsid w:val="00D655AA"/>
    <w:rsid w:val="00D6616A"/>
    <w:rsid w:val="00D66EA1"/>
    <w:rsid w:val="00D706BC"/>
    <w:rsid w:val="00D70F09"/>
    <w:rsid w:val="00D71318"/>
    <w:rsid w:val="00D71AA1"/>
    <w:rsid w:val="00D71BA0"/>
    <w:rsid w:val="00D73B44"/>
    <w:rsid w:val="00D73B63"/>
    <w:rsid w:val="00D73D43"/>
    <w:rsid w:val="00D73E85"/>
    <w:rsid w:val="00D750AB"/>
    <w:rsid w:val="00D75937"/>
    <w:rsid w:val="00D75C73"/>
    <w:rsid w:val="00D76703"/>
    <w:rsid w:val="00D76F95"/>
    <w:rsid w:val="00D80159"/>
    <w:rsid w:val="00D81748"/>
    <w:rsid w:val="00D821A9"/>
    <w:rsid w:val="00D82385"/>
    <w:rsid w:val="00D82BC3"/>
    <w:rsid w:val="00D82C92"/>
    <w:rsid w:val="00D84243"/>
    <w:rsid w:val="00D8622A"/>
    <w:rsid w:val="00D86AD4"/>
    <w:rsid w:val="00D875FE"/>
    <w:rsid w:val="00D900C8"/>
    <w:rsid w:val="00D90939"/>
    <w:rsid w:val="00D90AE2"/>
    <w:rsid w:val="00D910E0"/>
    <w:rsid w:val="00D91653"/>
    <w:rsid w:val="00D92792"/>
    <w:rsid w:val="00D93D00"/>
    <w:rsid w:val="00D93E23"/>
    <w:rsid w:val="00D94289"/>
    <w:rsid w:val="00D94AAF"/>
    <w:rsid w:val="00D94C49"/>
    <w:rsid w:val="00D94D3D"/>
    <w:rsid w:val="00D94FEE"/>
    <w:rsid w:val="00D967EE"/>
    <w:rsid w:val="00D96C72"/>
    <w:rsid w:val="00D96DE6"/>
    <w:rsid w:val="00D97280"/>
    <w:rsid w:val="00D975A0"/>
    <w:rsid w:val="00DA1F13"/>
    <w:rsid w:val="00DA48C7"/>
    <w:rsid w:val="00DA5E72"/>
    <w:rsid w:val="00DA5F61"/>
    <w:rsid w:val="00DA6583"/>
    <w:rsid w:val="00DA67A9"/>
    <w:rsid w:val="00DA7673"/>
    <w:rsid w:val="00DA777F"/>
    <w:rsid w:val="00DA7DA5"/>
    <w:rsid w:val="00DB02DA"/>
    <w:rsid w:val="00DB0742"/>
    <w:rsid w:val="00DB1FCE"/>
    <w:rsid w:val="00DB2376"/>
    <w:rsid w:val="00DB3135"/>
    <w:rsid w:val="00DB480A"/>
    <w:rsid w:val="00DB6D2C"/>
    <w:rsid w:val="00DB71C1"/>
    <w:rsid w:val="00DC0AAA"/>
    <w:rsid w:val="00DC1E71"/>
    <w:rsid w:val="00DC1F2D"/>
    <w:rsid w:val="00DC2572"/>
    <w:rsid w:val="00DC534C"/>
    <w:rsid w:val="00DC5D22"/>
    <w:rsid w:val="00DD0924"/>
    <w:rsid w:val="00DD09FF"/>
    <w:rsid w:val="00DD14FC"/>
    <w:rsid w:val="00DD1A42"/>
    <w:rsid w:val="00DD2C8C"/>
    <w:rsid w:val="00DD33AA"/>
    <w:rsid w:val="00DD4502"/>
    <w:rsid w:val="00DD46D1"/>
    <w:rsid w:val="00DD4DA1"/>
    <w:rsid w:val="00DD5B5D"/>
    <w:rsid w:val="00DD6CAA"/>
    <w:rsid w:val="00DD6F7F"/>
    <w:rsid w:val="00DD794A"/>
    <w:rsid w:val="00DD7E9F"/>
    <w:rsid w:val="00DE0BD9"/>
    <w:rsid w:val="00DE1C55"/>
    <w:rsid w:val="00DE4CBF"/>
    <w:rsid w:val="00DE5D00"/>
    <w:rsid w:val="00DE667E"/>
    <w:rsid w:val="00DE6AC4"/>
    <w:rsid w:val="00DE6C24"/>
    <w:rsid w:val="00DE7171"/>
    <w:rsid w:val="00DE7CD7"/>
    <w:rsid w:val="00DF060E"/>
    <w:rsid w:val="00DF0C53"/>
    <w:rsid w:val="00DF0F2F"/>
    <w:rsid w:val="00DF1B6D"/>
    <w:rsid w:val="00DF25C7"/>
    <w:rsid w:val="00DF3842"/>
    <w:rsid w:val="00DF59C8"/>
    <w:rsid w:val="00DF5E0B"/>
    <w:rsid w:val="00DF5FB5"/>
    <w:rsid w:val="00DF656E"/>
    <w:rsid w:val="00DF776A"/>
    <w:rsid w:val="00E0069E"/>
    <w:rsid w:val="00E00A38"/>
    <w:rsid w:val="00E0145C"/>
    <w:rsid w:val="00E0200A"/>
    <w:rsid w:val="00E032E2"/>
    <w:rsid w:val="00E03360"/>
    <w:rsid w:val="00E041D7"/>
    <w:rsid w:val="00E04BE0"/>
    <w:rsid w:val="00E04FA2"/>
    <w:rsid w:val="00E0602D"/>
    <w:rsid w:val="00E068B4"/>
    <w:rsid w:val="00E069F0"/>
    <w:rsid w:val="00E06C2B"/>
    <w:rsid w:val="00E07393"/>
    <w:rsid w:val="00E0760C"/>
    <w:rsid w:val="00E07F59"/>
    <w:rsid w:val="00E10EE7"/>
    <w:rsid w:val="00E125CB"/>
    <w:rsid w:val="00E126D7"/>
    <w:rsid w:val="00E1297B"/>
    <w:rsid w:val="00E13535"/>
    <w:rsid w:val="00E13DD8"/>
    <w:rsid w:val="00E14C40"/>
    <w:rsid w:val="00E15C75"/>
    <w:rsid w:val="00E16374"/>
    <w:rsid w:val="00E1638F"/>
    <w:rsid w:val="00E16C31"/>
    <w:rsid w:val="00E171E5"/>
    <w:rsid w:val="00E20162"/>
    <w:rsid w:val="00E209D0"/>
    <w:rsid w:val="00E20D8D"/>
    <w:rsid w:val="00E22932"/>
    <w:rsid w:val="00E237CD"/>
    <w:rsid w:val="00E2436F"/>
    <w:rsid w:val="00E24E87"/>
    <w:rsid w:val="00E26076"/>
    <w:rsid w:val="00E268EF"/>
    <w:rsid w:val="00E270E0"/>
    <w:rsid w:val="00E274D8"/>
    <w:rsid w:val="00E32851"/>
    <w:rsid w:val="00E32DD5"/>
    <w:rsid w:val="00E33103"/>
    <w:rsid w:val="00E33730"/>
    <w:rsid w:val="00E33A94"/>
    <w:rsid w:val="00E36D61"/>
    <w:rsid w:val="00E401DF"/>
    <w:rsid w:val="00E405C5"/>
    <w:rsid w:val="00E406AC"/>
    <w:rsid w:val="00E4072F"/>
    <w:rsid w:val="00E40C9F"/>
    <w:rsid w:val="00E41AA1"/>
    <w:rsid w:val="00E43865"/>
    <w:rsid w:val="00E44318"/>
    <w:rsid w:val="00E449C8"/>
    <w:rsid w:val="00E451CB"/>
    <w:rsid w:val="00E456A5"/>
    <w:rsid w:val="00E45C31"/>
    <w:rsid w:val="00E46787"/>
    <w:rsid w:val="00E47FB3"/>
    <w:rsid w:val="00E50BA1"/>
    <w:rsid w:val="00E51C7B"/>
    <w:rsid w:val="00E5247F"/>
    <w:rsid w:val="00E52B73"/>
    <w:rsid w:val="00E54814"/>
    <w:rsid w:val="00E553B8"/>
    <w:rsid w:val="00E55B3A"/>
    <w:rsid w:val="00E55EEA"/>
    <w:rsid w:val="00E60325"/>
    <w:rsid w:val="00E609FB"/>
    <w:rsid w:val="00E60F22"/>
    <w:rsid w:val="00E62AB9"/>
    <w:rsid w:val="00E6376C"/>
    <w:rsid w:val="00E63A63"/>
    <w:rsid w:val="00E63A80"/>
    <w:rsid w:val="00E6426E"/>
    <w:rsid w:val="00E644F5"/>
    <w:rsid w:val="00E65296"/>
    <w:rsid w:val="00E66253"/>
    <w:rsid w:val="00E6636B"/>
    <w:rsid w:val="00E66FC0"/>
    <w:rsid w:val="00E672B9"/>
    <w:rsid w:val="00E70723"/>
    <w:rsid w:val="00E710DB"/>
    <w:rsid w:val="00E71559"/>
    <w:rsid w:val="00E719E6"/>
    <w:rsid w:val="00E7296C"/>
    <w:rsid w:val="00E72FAC"/>
    <w:rsid w:val="00E72FF3"/>
    <w:rsid w:val="00E73343"/>
    <w:rsid w:val="00E73544"/>
    <w:rsid w:val="00E73732"/>
    <w:rsid w:val="00E7394B"/>
    <w:rsid w:val="00E73B13"/>
    <w:rsid w:val="00E7403E"/>
    <w:rsid w:val="00E7714E"/>
    <w:rsid w:val="00E77393"/>
    <w:rsid w:val="00E7760F"/>
    <w:rsid w:val="00E77D94"/>
    <w:rsid w:val="00E80201"/>
    <w:rsid w:val="00E82389"/>
    <w:rsid w:val="00E831F5"/>
    <w:rsid w:val="00E84537"/>
    <w:rsid w:val="00E8521D"/>
    <w:rsid w:val="00E85B30"/>
    <w:rsid w:val="00E85DBC"/>
    <w:rsid w:val="00E85F70"/>
    <w:rsid w:val="00E86A61"/>
    <w:rsid w:val="00E8753A"/>
    <w:rsid w:val="00E909D5"/>
    <w:rsid w:val="00E910DD"/>
    <w:rsid w:val="00E91B8B"/>
    <w:rsid w:val="00E92202"/>
    <w:rsid w:val="00E938B7"/>
    <w:rsid w:val="00E93DF8"/>
    <w:rsid w:val="00E945F8"/>
    <w:rsid w:val="00E95CF6"/>
    <w:rsid w:val="00E97091"/>
    <w:rsid w:val="00EA0001"/>
    <w:rsid w:val="00EA0571"/>
    <w:rsid w:val="00EA1B64"/>
    <w:rsid w:val="00EA2304"/>
    <w:rsid w:val="00EA2F59"/>
    <w:rsid w:val="00EA2F7E"/>
    <w:rsid w:val="00EA3C8B"/>
    <w:rsid w:val="00EA3FCD"/>
    <w:rsid w:val="00EA4991"/>
    <w:rsid w:val="00EA4EE2"/>
    <w:rsid w:val="00EA542A"/>
    <w:rsid w:val="00EA5F29"/>
    <w:rsid w:val="00EA6075"/>
    <w:rsid w:val="00EA698F"/>
    <w:rsid w:val="00EA7A9E"/>
    <w:rsid w:val="00EB0272"/>
    <w:rsid w:val="00EB0D70"/>
    <w:rsid w:val="00EB1A46"/>
    <w:rsid w:val="00EB2311"/>
    <w:rsid w:val="00EB2795"/>
    <w:rsid w:val="00EB2997"/>
    <w:rsid w:val="00EB2C64"/>
    <w:rsid w:val="00EB2D69"/>
    <w:rsid w:val="00EB421F"/>
    <w:rsid w:val="00EB5B43"/>
    <w:rsid w:val="00EB637A"/>
    <w:rsid w:val="00EB68D2"/>
    <w:rsid w:val="00EB71E3"/>
    <w:rsid w:val="00EB7997"/>
    <w:rsid w:val="00EB7C18"/>
    <w:rsid w:val="00EB7EA3"/>
    <w:rsid w:val="00EC0387"/>
    <w:rsid w:val="00EC09E9"/>
    <w:rsid w:val="00EC1FFE"/>
    <w:rsid w:val="00EC360F"/>
    <w:rsid w:val="00EC3C77"/>
    <w:rsid w:val="00EC650E"/>
    <w:rsid w:val="00ED0311"/>
    <w:rsid w:val="00ED091C"/>
    <w:rsid w:val="00ED0DE6"/>
    <w:rsid w:val="00ED16B4"/>
    <w:rsid w:val="00ED23D0"/>
    <w:rsid w:val="00ED3175"/>
    <w:rsid w:val="00ED31FE"/>
    <w:rsid w:val="00ED40F1"/>
    <w:rsid w:val="00ED4209"/>
    <w:rsid w:val="00ED49A9"/>
    <w:rsid w:val="00ED55FB"/>
    <w:rsid w:val="00ED7488"/>
    <w:rsid w:val="00EE0614"/>
    <w:rsid w:val="00EE18F2"/>
    <w:rsid w:val="00EE2370"/>
    <w:rsid w:val="00EE431E"/>
    <w:rsid w:val="00EE4F5F"/>
    <w:rsid w:val="00EE5426"/>
    <w:rsid w:val="00EE551F"/>
    <w:rsid w:val="00EF06FF"/>
    <w:rsid w:val="00EF0884"/>
    <w:rsid w:val="00EF17F4"/>
    <w:rsid w:val="00EF1BEA"/>
    <w:rsid w:val="00EF24DB"/>
    <w:rsid w:val="00EF289D"/>
    <w:rsid w:val="00EF3F33"/>
    <w:rsid w:val="00EF5472"/>
    <w:rsid w:val="00EF562F"/>
    <w:rsid w:val="00EF6220"/>
    <w:rsid w:val="00EF7541"/>
    <w:rsid w:val="00EF7555"/>
    <w:rsid w:val="00EF7DDE"/>
    <w:rsid w:val="00F02D07"/>
    <w:rsid w:val="00F03781"/>
    <w:rsid w:val="00F04315"/>
    <w:rsid w:val="00F04A7E"/>
    <w:rsid w:val="00F0517F"/>
    <w:rsid w:val="00F052C4"/>
    <w:rsid w:val="00F05617"/>
    <w:rsid w:val="00F05E15"/>
    <w:rsid w:val="00F05F28"/>
    <w:rsid w:val="00F070A3"/>
    <w:rsid w:val="00F07663"/>
    <w:rsid w:val="00F10169"/>
    <w:rsid w:val="00F10719"/>
    <w:rsid w:val="00F10962"/>
    <w:rsid w:val="00F11232"/>
    <w:rsid w:val="00F1200F"/>
    <w:rsid w:val="00F14BB9"/>
    <w:rsid w:val="00F150ED"/>
    <w:rsid w:val="00F1530B"/>
    <w:rsid w:val="00F15FB1"/>
    <w:rsid w:val="00F1639D"/>
    <w:rsid w:val="00F16D05"/>
    <w:rsid w:val="00F1798E"/>
    <w:rsid w:val="00F2386E"/>
    <w:rsid w:val="00F24E20"/>
    <w:rsid w:val="00F25EAA"/>
    <w:rsid w:val="00F26566"/>
    <w:rsid w:val="00F26B58"/>
    <w:rsid w:val="00F26D8C"/>
    <w:rsid w:val="00F2705E"/>
    <w:rsid w:val="00F27AD7"/>
    <w:rsid w:val="00F27C6F"/>
    <w:rsid w:val="00F31226"/>
    <w:rsid w:val="00F3225C"/>
    <w:rsid w:val="00F32CDD"/>
    <w:rsid w:val="00F342E6"/>
    <w:rsid w:val="00F34474"/>
    <w:rsid w:val="00F34FD3"/>
    <w:rsid w:val="00F36BE4"/>
    <w:rsid w:val="00F37EE1"/>
    <w:rsid w:val="00F4010F"/>
    <w:rsid w:val="00F40BD9"/>
    <w:rsid w:val="00F40E41"/>
    <w:rsid w:val="00F40F18"/>
    <w:rsid w:val="00F4113B"/>
    <w:rsid w:val="00F4226D"/>
    <w:rsid w:val="00F43018"/>
    <w:rsid w:val="00F43287"/>
    <w:rsid w:val="00F4608B"/>
    <w:rsid w:val="00F46149"/>
    <w:rsid w:val="00F4716E"/>
    <w:rsid w:val="00F474C3"/>
    <w:rsid w:val="00F50FAB"/>
    <w:rsid w:val="00F51CF7"/>
    <w:rsid w:val="00F51D49"/>
    <w:rsid w:val="00F54315"/>
    <w:rsid w:val="00F547EA"/>
    <w:rsid w:val="00F54825"/>
    <w:rsid w:val="00F54FD6"/>
    <w:rsid w:val="00F55ADD"/>
    <w:rsid w:val="00F618C7"/>
    <w:rsid w:val="00F61A33"/>
    <w:rsid w:val="00F62CA2"/>
    <w:rsid w:val="00F63079"/>
    <w:rsid w:val="00F6401F"/>
    <w:rsid w:val="00F6452F"/>
    <w:rsid w:val="00F64544"/>
    <w:rsid w:val="00F662DC"/>
    <w:rsid w:val="00F67266"/>
    <w:rsid w:val="00F6793E"/>
    <w:rsid w:val="00F700DD"/>
    <w:rsid w:val="00F706A2"/>
    <w:rsid w:val="00F70874"/>
    <w:rsid w:val="00F70D89"/>
    <w:rsid w:val="00F71081"/>
    <w:rsid w:val="00F72F2A"/>
    <w:rsid w:val="00F73E1E"/>
    <w:rsid w:val="00F743F5"/>
    <w:rsid w:val="00F74711"/>
    <w:rsid w:val="00F74798"/>
    <w:rsid w:val="00F77F01"/>
    <w:rsid w:val="00F81887"/>
    <w:rsid w:val="00F819E3"/>
    <w:rsid w:val="00F8277F"/>
    <w:rsid w:val="00F85890"/>
    <w:rsid w:val="00F85C30"/>
    <w:rsid w:val="00F85E3D"/>
    <w:rsid w:val="00F869B1"/>
    <w:rsid w:val="00F8774D"/>
    <w:rsid w:val="00F8789F"/>
    <w:rsid w:val="00F90535"/>
    <w:rsid w:val="00F912B3"/>
    <w:rsid w:val="00F912B4"/>
    <w:rsid w:val="00F91A24"/>
    <w:rsid w:val="00F91D6B"/>
    <w:rsid w:val="00F91F43"/>
    <w:rsid w:val="00F92B2E"/>
    <w:rsid w:val="00F935E6"/>
    <w:rsid w:val="00F95151"/>
    <w:rsid w:val="00F954DD"/>
    <w:rsid w:val="00F958AE"/>
    <w:rsid w:val="00F95C5D"/>
    <w:rsid w:val="00F95C6F"/>
    <w:rsid w:val="00F95DD6"/>
    <w:rsid w:val="00F96170"/>
    <w:rsid w:val="00FA08C8"/>
    <w:rsid w:val="00FA1536"/>
    <w:rsid w:val="00FA1EC8"/>
    <w:rsid w:val="00FA225C"/>
    <w:rsid w:val="00FA2404"/>
    <w:rsid w:val="00FA2A95"/>
    <w:rsid w:val="00FA3F29"/>
    <w:rsid w:val="00FA41FA"/>
    <w:rsid w:val="00FA454F"/>
    <w:rsid w:val="00FA4A4F"/>
    <w:rsid w:val="00FA51F8"/>
    <w:rsid w:val="00FA57D7"/>
    <w:rsid w:val="00FA7111"/>
    <w:rsid w:val="00FA75C5"/>
    <w:rsid w:val="00FA78DB"/>
    <w:rsid w:val="00FB027C"/>
    <w:rsid w:val="00FB0720"/>
    <w:rsid w:val="00FB133C"/>
    <w:rsid w:val="00FB2A00"/>
    <w:rsid w:val="00FB5A91"/>
    <w:rsid w:val="00FB5B82"/>
    <w:rsid w:val="00FB6DE3"/>
    <w:rsid w:val="00FB7710"/>
    <w:rsid w:val="00FC0BE0"/>
    <w:rsid w:val="00FC2CFD"/>
    <w:rsid w:val="00FC3873"/>
    <w:rsid w:val="00FC4341"/>
    <w:rsid w:val="00FC51DC"/>
    <w:rsid w:val="00FC52B3"/>
    <w:rsid w:val="00FC5305"/>
    <w:rsid w:val="00FC5352"/>
    <w:rsid w:val="00FC5EF1"/>
    <w:rsid w:val="00FC6086"/>
    <w:rsid w:val="00FC6651"/>
    <w:rsid w:val="00FC66E3"/>
    <w:rsid w:val="00FC6BCD"/>
    <w:rsid w:val="00FC75B4"/>
    <w:rsid w:val="00FC79DA"/>
    <w:rsid w:val="00FD0657"/>
    <w:rsid w:val="00FD116B"/>
    <w:rsid w:val="00FD2ADC"/>
    <w:rsid w:val="00FD3916"/>
    <w:rsid w:val="00FD3C0B"/>
    <w:rsid w:val="00FD3F20"/>
    <w:rsid w:val="00FD4AE9"/>
    <w:rsid w:val="00FD4DF7"/>
    <w:rsid w:val="00FD5CF7"/>
    <w:rsid w:val="00FD7C20"/>
    <w:rsid w:val="00FE07B4"/>
    <w:rsid w:val="00FE1285"/>
    <w:rsid w:val="00FE19E5"/>
    <w:rsid w:val="00FE1BD1"/>
    <w:rsid w:val="00FE1E8C"/>
    <w:rsid w:val="00FE2498"/>
    <w:rsid w:val="00FE32F5"/>
    <w:rsid w:val="00FE47B4"/>
    <w:rsid w:val="00FE4EE0"/>
    <w:rsid w:val="00FE541D"/>
    <w:rsid w:val="00FE6940"/>
    <w:rsid w:val="00FE7108"/>
    <w:rsid w:val="00FE754B"/>
    <w:rsid w:val="00FE787D"/>
    <w:rsid w:val="00FF0721"/>
    <w:rsid w:val="00FF085B"/>
    <w:rsid w:val="00FF1AB3"/>
    <w:rsid w:val="00FF21DE"/>
    <w:rsid w:val="00FF3D66"/>
    <w:rsid w:val="00FF434C"/>
    <w:rsid w:val="00FF50B2"/>
    <w:rsid w:val="00FF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 fill="f" fillcolor="white">
      <v:fill color="white" on="f"/>
    </o:shapedefaults>
    <o:shapelayout v:ext="edit">
      <o:idmap v:ext="edit" data="1"/>
    </o:shapelayout>
  </w:shapeDefaults>
  <w:decimalSymbol w:val=","/>
  <w:listSeparator w:val=";"/>
  <w14:docId w14:val="6DFB22F8"/>
  <w15:docId w15:val="{BA0C8490-F60E-4D9E-8BD9-0B8E50DB5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72054C"/>
    <w:pPr>
      <w:spacing w:line="288" w:lineRule="atLeast"/>
      <w:jc w:val="both"/>
    </w:pPr>
    <w:rPr>
      <w:rFonts w:ascii="Helvetica" w:hAnsi="Helvetica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2E4075"/>
    <w:pPr>
      <w:keepNext/>
      <w:numPr>
        <w:numId w:val="1"/>
      </w:numPr>
      <w:spacing w:before="120"/>
      <w:outlineLvl w:val="0"/>
    </w:pPr>
    <w:rPr>
      <w:rFonts w:ascii="Arial" w:hAnsi="Arial"/>
      <w:b/>
      <w:sz w:val="24"/>
      <w:szCs w:val="22"/>
    </w:rPr>
  </w:style>
  <w:style w:type="paragraph" w:styleId="Kop2">
    <w:name w:val="heading 2"/>
    <w:basedOn w:val="Standaard"/>
    <w:next w:val="Standaard"/>
    <w:uiPriority w:val="9"/>
    <w:qFormat/>
    <w:rsid w:val="0072054C"/>
    <w:pPr>
      <w:keepNext/>
      <w:numPr>
        <w:ilvl w:val="1"/>
        <w:numId w:val="1"/>
      </w:numPr>
      <w:spacing w:before="480" w:after="60"/>
      <w:outlineLvl w:val="1"/>
    </w:pPr>
    <w:rPr>
      <w:b/>
      <w:sz w:val="22"/>
    </w:rPr>
  </w:style>
  <w:style w:type="paragraph" w:styleId="Kop3">
    <w:name w:val="heading 3"/>
    <w:aliases w:val="Subparagraaf"/>
    <w:basedOn w:val="Standaard"/>
    <w:next w:val="Standaard"/>
    <w:link w:val="Kop3Char"/>
    <w:autoRedefine/>
    <w:uiPriority w:val="9"/>
    <w:qFormat/>
    <w:rsid w:val="001002AC"/>
    <w:pPr>
      <w:keepNext/>
      <w:numPr>
        <w:numId w:val="26"/>
      </w:numPr>
      <w:spacing w:before="480" w:after="60" w:line="297" w:lineRule="auto"/>
      <w:ind w:right="113"/>
      <w:outlineLvl w:val="2"/>
    </w:pPr>
    <w:rPr>
      <w:rFonts w:ascii="Arial" w:eastAsia="Arial" w:hAnsi="Arial" w:cs="Arial"/>
      <w:spacing w:val="-1"/>
      <w:sz w:val="19"/>
      <w:szCs w:val="19"/>
      <w:lang w:eastAsia="en-US"/>
    </w:rPr>
  </w:style>
  <w:style w:type="paragraph" w:styleId="Kop4">
    <w:name w:val="heading 4"/>
    <w:basedOn w:val="Standaard"/>
    <w:next w:val="Standaard"/>
    <w:link w:val="Kop4Char"/>
    <w:uiPriority w:val="9"/>
    <w:qFormat/>
    <w:rsid w:val="00B75C18"/>
    <w:pPr>
      <w:keepNext/>
      <w:numPr>
        <w:ilvl w:val="3"/>
        <w:numId w:val="1"/>
      </w:numPr>
      <w:spacing w:before="240" w:after="60"/>
      <w:outlineLvl w:val="3"/>
    </w:pPr>
    <w:rPr>
      <w:rFonts w:ascii="Arial" w:eastAsia="Arial" w:hAnsi="Arial"/>
      <w:b/>
      <w:sz w:val="24"/>
      <w:lang w:eastAsia="en-US"/>
    </w:rPr>
  </w:style>
  <w:style w:type="paragraph" w:styleId="Kop5">
    <w:name w:val="heading 5"/>
    <w:basedOn w:val="Standaard"/>
    <w:next w:val="Standaard"/>
    <w:link w:val="Kop5Char"/>
    <w:uiPriority w:val="9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Kop6">
    <w:name w:val="heading 6"/>
    <w:basedOn w:val="Standaard"/>
    <w:next w:val="Standaard"/>
    <w:link w:val="Kop6Char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Kop7">
    <w:name w:val="heading 7"/>
    <w:basedOn w:val="Standaard"/>
    <w:next w:val="Standaard"/>
    <w:link w:val="Kop7Char"/>
    <w:uiPriority w:val="9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Kop8">
    <w:name w:val="heading 8"/>
    <w:basedOn w:val="Standaard"/>
    <w:next w:val="Standaard"/>
    <w:link w:val="Kop8Char"/>
    <w:uiPriority w:val="9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Kop9">
    <w:name w:val="heading 9"/>
    <w:basedOn w:val="Standaard"/>
    <w:next w:val="Standaard"/>
    <w:link w:val="Kop9Char"/>
    <w:uiPriority w:val="9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pPr>
      <w:tabs>
        <w:tab w:val="center" w:pos="4819"/>
        <w:tab w:val="right" w:pos="8494"/>
      </w:tabs>
    </w:pPr>
    <w:rPr>
      <w:i/>
      <w:sz w:val="16"/>
    </w:rPr>
  </w:style>
  <w:style w:type="paragraph" w:styleId="Koptekst">
    <w:name w:val="header"/>
    <w:basedOn w:val="Standaard"/>
    <w:link w:val="KoptekstChar"/>
    <w:pPr>
      <w:tabs>
        <w:tab w:val="center" w:pos="4819"/>
        <w:tab w:val="right" w:pos="9071"/>
      </w:tabs>
    </w:pPr>
  </w:style>
  <w:style w:type="character" w:styleId="Voetnootmarkering">
    <w:name w:val="footnote reference"/>
    <w:semiHidden/>
    <w:rPr>
      <w:position w:val="6"/>
      <w:sz w:val="16"/>
    </w:rPr>
  </w:style>
  <w:style w:type="paragraph" w:styleId="Voetnoottekst">
    <w:name w:val="footnote text"/>
    <w:basedOn w:val="Standaard"/>
    <w:semiHidden/>
  </w:style>
  <w:style w:type="paragraph" w:styleId="Plattetekst">
    <w:name w:val="Body Text"/>
    <w:basedOn w:val="Standaard"/>
    <w:rPr>
      <w:sz w:val="22"/>
    </w:rPr>
  </w:style>
  <w:style w:type="paragraph" w:styleId="Bijschrift">
    <w:name w:val="caption"/>
    <w:basedOn w:val="Standaard"/>
    <w:next w:val="Standaard"/>
    <w:qFormat/>
    <w:pPr>
      <w:spacing w:line="240" w:lineRule="auto"/>
      <w:ind w:left="885" w:hanging="885"/>
    </w:pPr>
    <w:rPr>
      <w:i/>
      <w:sz w:val="18"/>
    </w:rPr>
  </w:style>
  <w:style w:type="paragraph" w:styleId="Plattetekst2">
    <w:name w:val="Body Text 2"/>
    <w:basedOn w:val="Standaard"/>
  </w:style>
  <w:style w:type="paragraph" w:styleId="Inhopg1">
    <w:name w:val="toc 1"/>
    <w:basedOn w:val="Standaard"/>
    <w:next w:val="Standaard"/>
    <w:autoRedefine/>
    <w:uiPriority w:val="39"/>
    <w:rsid w:val="00935F0F"/>
    <w:pPr>
      <w:tabs>
        <w:tab w:val="left" w:pos="440"/>
        <w:tab w:val="right" w:pos="9072"/>
      </w:tabs>
      <w:spacing w:before="240" w:after="240"/>
      <w:ind w:left="1276" w:hanging="1276"/>
    </w:pPr>
    <w:rPr>
      <w:b/>
      <w:noProof/>
    </w:rPr>
  </w:style>
  <w:style w:type="paragraph" w:styleId="Inhopg2">
    <w:name w:val="toc 2"/>
    <w:basedOn w:val="Standaard"/>
    <w:next w:val="Standaard"/>
    <w:autoRedefine/>
    <w:uiPriority w:val="39"/>
    <w:rsid w:val="005E5C52"/>
    <w:pPr>
      <w:tabs>
        <w:tab w:val="left" w:pos="1134"/>
        <w:tab w:val="right" w:pos="9072"/>
      </w:tabs>
      <w:ind w:left="1134" w:hanging="692"/>
      <w:jc w:val="left"/>
    </w:pPr>
    <w:rPr>
      <w:noProof/>
    </w:rPr>
  </w:style>
  <w:style w:type="paragraph" w:styleId="Inhopg3">
    <w:name w:val="toc 3"/>
    <w:basedOn w:val="Standaard"/>
    <w:next w:val="Standaard"/>
    <w:autoRedefine/>
    <w:uiPriority w:val="39"/>
    <w:pPr>
      <w:tabs>
        <w:tab w:val="left" w:pos="1344"/>
        <w:tab w:val="right" w:pos="8494"/>
      </w:tabs>
      <w:ind w:left="851"/>
    </w:pPr>
  </w:style>
  <w:style w:type="paragraph" w:styleId="Inhopg4">
    <w:name w:val="toc 4"/>
    <w:basedOn w:val="Standaard"/>
    <w:next w:val="Standaard"/>
    <w:autoRedefine/>
    <w:semiHidden/>
    <w:pPr>
      <w:ind w:left="660"/>
    </w:pPr>
  </w:style>
  <w:style w:type="paragraph" w:styleId="Inhopg5">
    <w:name w:val="toc 5"/>
    <w:basedOn w:val="Standaard"/>
    <w:next w:val="Standaard"/>
    <w:autoRedefine/>
    <w:semiHidden/>
    <w:pPr>
      <w:ind w:left="880"/>
    </w:pPr>
  </w:style>
  <w:style w:type="paragraph" w:styleId="Inhopg6">
    <w:name w:val="toc 6"/>
    <w:basedOn w:val="Standaard"/>
    <w:next w:val="Standaard"/>
    <w:autoRedefine/>
    <w:semiHidden/>
    <w:pPr>
      <w:ind w:left="1100"/>
    </w:pPr>
  </w:style>
  <w:style w:type="paragraph" w:styleId="Inhopg7">
    <w:name w:val="toc 7"/>
    <w:basedOn w:val="Standaard"/>
    <w:next w:val="Standaard"/>
    <w:autoRedefine/>
    <w:semiHidden/>
    <w:pPr>
      <w:ind w:left="1320"/>
    </w:pPr>
  </w:style>
  <w:style w:type="paragraph" w:styleId="Inhopg8">
    <w:name w:val="toc 8"/>
    <w:basedOn w:val="Standaard"/>
    <w:next w:val="Standaard"/>
    <w:autoRedefine/>
    <w:semiHidden/>
    <w:pPr>
      <w:ind w:left="1540"/>
    </w:pPr>
  </w:style>
  <w:style w:type="paragraph" w:styleId="Inhopg9">
    <w:name w:val="toc 9"/>
    <w:basedOn w:val="Standaard"/>
    <w:next w:val="Standaard"/>
    <w:autoRedefine/>
    <w:semiHidden/>
    <w:pPr>
      <w:ind w:left="1760"/>
    </w:pPr>
  </w:style>
  <w:style w:type="paragraph" w:styleId="Lijst">
    <w:name w:val="List"/>
    <w:basedOn w:val="Standaard"/>
    <w:pPr>
      <w:ind w:left="283" w:hanging="283"/>
    </w:pPr>
  </w:style>
  <w:style w:type="paragraph" w:styleId="Titel">
    <w:name w:val="Title"/>
    <w:basedOn w:val="Standaard"/>
    <w:link w:val="TitelChar"/>
    <w:qFormat/>
    <w:pPr>
      <w:spacing w:before="240" w:after="60"/>
      <w:jc w:val="left"/>
      <w:outlineLvl w:val="0"/>
    </w:pPr>
    <w:rPr>
      <w:rFonts w:ascii="Arial" w:hAnsi="Arial"/>
      <w:b/>
      <w:kern w:val="28"/>
      <w:sz w:val="22"/>
    </w:rPr>
  </w:style>
  <w:style w:type="paragraph" w:styleId="Ondertitel">
    <w:name w:val="Subtitle"/>
    <w:basedOn w:val="Standaard"/>
    <w:qFormat/>
    <w:pPr>
      <w:spacing w:after="60"/>
      <w:jc w:val="center"/>
      <w:outlineLvl w:val="1"/>
    </w:pPr>
    <w:rPr>
      <w:rFonts w:ascii="Arial" w:hAnsi="Arial"/>
      <w:sz w:val="24"/>
    </w:r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/>
    </w:rPr>
  </w:style>
  <w:style w:type="paragraph" w:styleId="Plattetekst3">
    <w:name w:val="Body Text 3"/>
    <w:basedOn w:val="Standaard"/>
    <w:rPr>
      <w:b/>
      <w:i/>
    </w:rPr>
  </w:style>
  <w:style w:type="paragraph" w:styleId="Plattetekstinspringen">
    <w:name w:val="Body Text Indent"/>
    <w:basedOn w:val="Standaard"/>
    <w:pPr>
      <w:ind w:left="578" w:firstLine="357"/>
    </w:pPr>
  </w:style>
  <w:style w:type="character" w:customStyle="1" w:styleId="subtitel2">
    <w:name w:val="subtitel2"/>
    <w:rPr>
      <w:rFonts w:ascii="Helvetica" w:hAnsi="Helvetica"/>
      <w:sz w:val="22"/>
    </w:rPr>
  </w:style>
  <w:style w:type="character" w:customStyle="1" w:styleId="rapporttitel">
    <w:name w:val="rapporttitel"/>
    <w:rPr>
      <w:rFonts w:ascii="Helvetica" w:hAnsi="Helvetica"/>
      <w:b/>
      <w:sz w:val="26"/>
    </w:rPr>
  </w:style>
  <w:style w:type="character" w:styleId="Paginanummer">
    <w:name w:val="page number"/>
    <w:rPr>
      <w:rFonts w:ascii="Helvetica" w:hAnsi="Helvetica"/>
      <w:i/>
      <w:sz w:val="16"/>
    </w:rPr>
  </w:style>
  <w:style w:type="paragraph" w:styleId="Plattetekstinspringen2">
    <w:name w:val="Body Text Indent 2"/>
    <w:basedOn w:val="Standaard"/>
    <w:link w:val="Plattetekstinspringen2Char"/>
    <w:pPr>
      <w:ind w:left="935" w:hanging="357"/>
    </w:pPr>
  </w:style>
  <w:style w:type="paragraph" w:styleId="Plattetekstinspringen3">
    <w:name w:val="Body Text Indent 3"/>
    <w:basedOn w:val="Standaard"/>
    <w:pPr>
      <w:ind w:left="702" w:hanging="345"/>
    </w:pPr>
  </w:style>
  <w:style w:type="character" w:styleId="Verwijzingopmerking">
    <w:name w:val="annotation reference"/>
    <w:rPr>
      <w:sz w:val="16"/>
    </w:rPr>
  </w:style>
  <w:style w:type="paragraph" w:styleId="Tekstopmerking">
    <w:name w:val="annotation text"/>
    <w:basedOn w:val="Standaard"/>
    <w:link w:val="TekstopmerkingChar1"/>
  </w:style>
  <w:style w:type="paragraph" w:styleId="Tekstzonderopmaak">
    <w:name w:val="Plain Text"/>
    <w:basedOn w:val="Standaard"/>
    <w:link w:val="TekstzonderopmaakChar"/>
    <w:uiPriority w:val="99"/>
    <w:pPr>
      <w:spacing w:line="240" w:lineRule="auto"/>
      <w:jc w:val="left"/>
    </w:pPr>
    <w:rPr>
      <w:rFonts w:ascii="Courier New" w:hAnsi="Courier New"/>
    </w:rPr>
  </w:style>
  <w:style w:type="paragraph" w:customStyle="1" w:styleId="In1">
    <w:name w:val="In1"/>
    <w:pPr>
      <w:spacing w:line="288" w:lineRule="auto"/>
    </w:pPr>
    <w:rPr>
      <w:rFonts w:ascii="Univers" w:hAnsi="Univers"/>
    </w:rPr>
  </w:style>
  <w:style w:type="paragraph" w:styleId="Ballontekst">
    <w:name w:val="Balloon Text"/>
    <w:basedOn w:val="Standaard"/>
    <w:link w:val="BallontekstChar"/>
    <w:uiPriority w:val="99"/>
    <w:semiHidden/>
    <w:rsid w:val="00FD5CF7"/>
    <w:rPr>
      <w:rFonts w:ascii="Tahoma" w:hAnsi="Tahoma" w:cs="Tahoma"/>
      <w:sz w:val="16"/>
      <w:szCs w:val="16"/>
    </w:rPr>
  </w:style>
  <w:style w:type="paragraph" w:customStyle="1" w:styleId="Opmaakprofiel1">
    <w:name w:val="Opmaakprofiel1"/>
    <w:basedOn w:val="Kop1"/>
  </w:style>
  <w:style w:type="paragraph" w:customStyle="1" w:styleId="Opmaakprofiel2">
    <w:name w:val="Opmaakprofiel2"/>
    <w:basedOn w:val="Kop1"/>
    <w:autoRedefine/>
  </w:style>
  <w:style w:type="paragraph" w:customStyle="1" w:styleId="Opmaakprofiel3">
    <w:name w:val="Opmaakprofiel3"/>
    <w:basedOn w:val="Kop1"/>
  </w:style>
  <w:style w:type="paragraph" w:customStyle="1" w:styleId="Opmaakprofiel4">
    <w:name w:val="Opmaakprofiel4"/>
    <w:basedOn w:val="Kop1"/>
    <w:rPr>
      <w:rFonts w:ascii="Arial (W1)" w:hAnsi="Arial (W1)"/>
      <w:szCs w:val="24"/>
    </w:rPr>
  </w:style>
  <w:style w:type="character" w:customStyle="1" w:styleId="KoptekstChar">
    <w:name w:val="Koptekst Char"/>
    <w:link w:val="Koptekst"/>
    <w:rsid w:val="00512FA4"/>
    <w:rPr>
      <w:rFonts w:ascii="Helvetica" w:hAnsi="Helvetica"/>
      <w:lang w:val="nl-NL" w:eastAsia="nl-NL" w:bidi="ar-SA"/>
    </w:rPr>
  </w:style>
  <w:style w:type="character" w:styleId="Hyperlink">
    <w:name w:val="Hyperlink"/>
    <w:rsid w:val="00763B14"/>
    <w:rPr>
      <w:color w:val="0000FF"/>
      <w:u w:val="single"/>
    </w:rPr>
  </w:style>
  <w:style w:type="table" w:styleId="Tabelraster">
    <w:name w:val="Table Grid"/>
    <w:basedOn w:val="Standaardtabel"/>
    <w:uiPriority w:val="59"/>
    <w:rsid w:val="00635AC2"/>
    <w:pPr>
      <w:spacing w:line="288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attetekstinspringen2Char">
    <w:name w:val="Platte tekst inspringen 2 Char"/>
    <w:link w:val="Plattetekstinspringen2"/>
    <w:rsid w:val="00A748A6"/>
    <w:rPr>
      <w:rFonts w:ascii="Helvetica" w:hAnsi="Helvetica"/>
      <w:lang w:val="nl-NL" w:eastAsia="nl-NL" w:bidi="ar-SA"/>
    </w:rPr>
  </w:style>
  <w:style w:type="character" w:customStyle="1" w:styleId="TitelChar">
    <w:name w:val="Titel Char"/>
    <w:link w:val="Titel"/>
    <w:rsid w:val="005011CD"/>
    <w:rPr>
      <w:rFonts w:ascii="Arial" w:hAnsi="Arial"/>
      <w:b/>
      <w:kern w:val="28"/>
      <w:sz w:val="22"/>
      <w:lang w:val="nl-NL" w:eastAsia="nl-NL" w:bidi="ar-SA"/>
    </w:rPr>
  </w:style>
  <w:style w:type="paragraph" w:styleId="Normaalweb">
    <w:name w:val="Normal (Web)"/>
    <w:basedOn w:val="Standaard"/>
    <w:unhideWhenUsed/>
    <w:rsid w:val="005011CD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character" w:customStyle="1" w:styleId="CharChar">
    <w:name w:val="Char Char"/>
    <w:rsid w:val="00926492"/>
    <w:rPr>
      <w:rFonts w:ascii="Helvetica" w:hAnsi="Helvetica"/>
      <w:lang w:val="nl-NL" w:eastAsia="nl-NL" w:bidi="ar-SA"/>
    </w:rPr>
  </w:style>
  <w:style w:type="character" w:customStyle="1" w:styleId="CharChar2">
    <w:name w:val="Char Char2"/>
    <w:rsid w:val="006F3759"/>
    <w:rPr>
      <w:rFonts w:ascii="Helvetica" w:hAnsi="Helvetica"/>
      <w:lang w:val="nl-NL" w:eastAsia="nl-NL" w:bidi="ar-SA"/>
    </w:rPr>
  </w:style>
  <w:style w:type="paragraph" w:customStyle="1" w:styleId="Bijlage">
    <w:name w:val="Bijlage"/>
    <w:basedOn w:val="Titel"/>
    <w:next w:val="Standaard"/>
    <w:link w:val="BijlageChar"/>
    <w:rsid w:val="00B77E30"/>
    <w:pPr>
      <w:numPr>
        <w:numId w:val="3"/>
      </w:numPr>
      <w:jc w:val="both"/>
    </w:pPr>
  </w:style>
  <w:style w:type="character" w:customStyle="1" w:styleId="BijlageChar">
    <w:name w:val="Bijlage Char"/>
    <w:aliases w:val="Kop 2 Char,Reset numbering Char,paragraaf Char,Paragraaf Char"/>
    <w:link w:val="Bijlage"/>
    <w:rsid w:val="00E945F8"/>
    <w:rPr>
      <w:rFonts w:ascii="Arial" w:hAnsi="Arial"/>
      <w:b/>
      <w:kern w:val="28"/>
      <w:sz w:val="22"/>
    </w:rPr>
  </w:style>
  <w:style w:type="paragraph" w:styleId="Lijstalinea">
    <w:name w:val="List Paragraph"/>
    <w:basedOn w:val="Standaard"/>
    <w:link w:val="LijstalineaChar"/>
    <w:uiPriority w:val="34"/>
    <w:qFormat/>
    <w:rsid w:val="00843A00"/>
    <w:pPr>
      <w:ind w:left="708"/>
    </w:pPr>
  </w:style>
  <w:style w:type="character" w:styleId="GevolgdeHyperlink">
    <w:name w:val="FollowedHyperlink"/>
    <w:rsid w:val="00B55834"/>
    <w:rPr>
      <w:color w:val="800080"/>
      <w:u w:val="single"/>
    </w:rPr>
  </w:style>
  <w:style w:type="paragraph" w:customStyle="1" w:styleId="Default">
    <w:name w:val="Default"/>
    <w:rsid w:val="00435DB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numbering" w:customStyle="1" w:styleId="nieuw">
    <w:name w:val="nieuw"/>
    <w:uiPriority w:val="99"/>
    <w:rsid w:val="001E6B24"/>
    <w:pPr>
      <w:numPr>
        <w:numId w:val="14"/>
      </w:numPr>
    </w:p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677B5E"/>
    <w:rPr>
      <w:rFonts w:ascii="Courier New" w:hAnsi="Courier New"/>
    </w:rPr>
  </w:style>
  <w:style w:type="table" w:customStyle="1" w:styleId="Tabelraster1">
    <w:name w:val="Tabelraster1"/>
    <w:basedOn w:val="Standaardtabel"/>
    <w:next w:val="Tabelraster"/>
    <w:rsid w:val="00CC01AC"/>
    <w:pPr>
      <w:spacing w:line="288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2E4075"/>
    <w:rPr>
      <w:rFonts w:ascii="Arial" w:hAnsi="Arial"/>
      <w:b/>
      <w:sz w:val="24"/>
      <w:szCs w:val="22"/>
    </w:rPr>
  </w:style>
  <w:style w:type="character" w:customStyle="1" w:styleId="Kop3Char">
    <w:name w:val="Kop 3 Char"/>
    <w:aliases w:val="Subparagraaf Char"/>
    <w:basedOn w:val="Standaardalinea-lettertype"/>
    <w:link w:val="Kop3"/>
    <w:uiPriority w:val="9"/>
    <w:rsid w:val="001002AC"/>
    <w:rPr>
      <w:rFonts w:ascii="Arial" w:eastAsia="Arial" w:hAnsi="Arial" w:cs="Arial"/>
      <w:spacing w:val="-1"/>
      <w:sz w:val="19"/>
      <w:szCs w:val="19"/>
      <w:lang w:eastAsia="en-US"/>
    </w:rPr>
  </w:style>
  <w:style w:type="character" w:customStyle="1" w:styleId="Kop4Char">
    <w:name w:val="Kop 4 Char"/>
    <w:basedOn w:val="Standaardalinea-lettertype"/>
    <w:link w:val="Kop4"/>
    <w:uiPriority w:val="9"/>
    <w:rsid w:val="00B75C18"/>
    <w:rPr>
      <w:rFonts w:ascii="Arial" w:eastAsia="Arial" w:hAnsi="Arial"/>
      <w:b/>
      <w:sz w:val="24"/>
      <w:lang w:eastAsia="en-US"/>
    </w:rPr>
  </w:style>
  <w:style w:type="character" w:customStyle="1" w:styleId="Kop5Char">
    <w:name w:val="Kop 5 Char"/>
    <w:basedOn w:val="Standaardalinea-lettertype"/>
    <w:link w:val="Kop5"/>
    <w:uiPriority w:val="9"/>
    <w:rsid w:val="00736F66"/>
    <w:rPr>
      <w:rFonts w:ascii="Helvetica" w:hAnsi="Helvetica"/>
      <w:sz w:val="22"/>
    </w:rPr>
  </w:style>
  <w:style w:type="character" w:customStyle="1" w:styleId="Kop6Char">
    <w:name w:val="Kop 6 Char"/>
    <w:basedOn w:val="Standaardalinea-lettertype"/>
    <w:link w:val="Kop6"/>
    <w:rsid w:val="00736F66"/>
    <w:rPr>
      <w:rFonts w:ascii="Helvetica" w:hAnsi="Helvetica"/>
      <w:i/>
      <w:sz w:val="22"/>
    </w:rPr>
  </w:style>
  <w:style w:type="character" w:customStyle="1" w:styleId="Kop7Char">
    <w:name w:val="Kop 7 Char"/>
    <w:basedOn w:val="Standaardalinea-lettertype"/>
    <w:link w:val="Kop7"/>
    <w:uiPriority w:val="9"/>
    <w:rsid w:val="00736F66"/>
    <w:rPr>
      <w:rFonts w:ascii="Arial" w:hAnsi="Arial"/>
    </w:rPr>
  </w:style>
  <w:style w:type="character" w:customStyle="1" w:styleId="Kop8Char">
    <w:name w:val="Kop 8 Char"/>
    <w:basedOn w:val="Standaardalinea-lettertype"/>
    <w:link w:val="Kop8"/>
    <w:uiPriority w:val="9"/>
    <w:rsid w:val="00736F66"/>
    <w:rPr>
      <w:rFonts w:ascii="Arial" w:hAnsi="Arial"/>
      <w:i/>
    </w:rPr>
  </w:style>
  <w:style w:type="character" w:customStyle="1" w:styleId="Kop9Char">
    <w:name w:val="Kop 9 Char"/>
    <w:basedOn w:val="Standaardalinea-lettertype"/>
    <w:link w:val="Kop9"/>
    <w:uiPriority w:val="9"/>
    <w:rsid w:val="00736F66"/>
    <w:rPr>
      <w:rFonts w:ascii="Arial" w:hAnsi="Arial"/>
      <w:b/>
      <w:i/>
      <w:sz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36F66"/>
    <w:rPr>
      <w:rFonts w:ascii="Tahoma" w:hAnsi="Tahoma" w:cs="Tahoma"/>
      <w:sz w:val="16"/>
      <w:szCs w:val="16"/>
    </w:rPr>
  </w:style>
  <w:style w:type="character" w:customStyle="1" w:styleId="VoettekstChar">
    <w:name w:val="Voettekst Char"/>
    <w:basedOn w:val="Standaardalinea-lettertype"/>
    <w:link w:val="Voettekst"/>
    <w:uiPriority w:val="99"/>
    <w:rsid w:val="00E72FF3"/>
    <w:rPr>
      <w:rFonts w:ascii="Helvetica" w:hAnsi="Helvetica"/>
      <w:i/>
      <w:sz w:val="16"/>
    </w:rPr>
  </w:style>
  <w:style w:type="numbering" w:customStyle="1" w:styleId="Geenlijst1">
    <w:name w:val="Geen lijst1"/>
    <w:next w:val="Geenlijst"/>
    <w:uiPriority w:val="99"/>
    <w:semiHidden/>
    <w:unhideWhenUsed/>
    <w:rsid w:val="00CD2AE6"/>
  </w:style>
  <w:style w:type="character" w:customStyle="1" w:styleId="Plattetekstinspringen2Char1">
    <w:name w:val="Platte tekst inspringen 2 Char1"/>
    <w:rsid w:val="000A2D78"/>
    <w:rPr>
      <w:rFonts w:ascii="Helvetica" w:hAnsi="Helvetica"/>
      <w:lang w:val="nl-NL" w:eastAsia="nl-NL" w:bidi="ar-SA"/>
    </w:rPr>
  </w:style>
  <w:style w:type="character" w:customStyle="1" w:styleId="TekstopmerkingChar">
    <w:name w:val="Tekst opmerking Char"/>
    <w:rsid w:val="000A2D78"/>
    <w:rPr>
      <w:rFonts w:ascii="Helvetica" w:hAnsi="Helvetic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0A2D78"/>
    <w:rPr>
      <w:b/>
      <w:bCs/>
    </w:rPr>
  </w:style>
  <w:style w:type="character" w:customStyle="1" w:styleId="TekstopmerkingChar1">
    <w:name w:val="Tekst opmerking Char1"/>
    <w:basedOn w:val="Standaardalinea-lettertype"/>
    <w:link w:val="Tekstopmerking"/>
    <w:rsid w:val="000A2D78"/>
    <w:rPr>
      <w:rFonts w:ascii="Helvetica" w:hAnsi="Helvetica"/>
    </w:rPr>
  </w:style>
  <w:style w:type="character" w:customStyle="1" w:styleId="OnderwerpvanopmerkingChar">
    <w:name w:val="Onderwerp van opmerking Char"/>
    <w:basedOn w:val="TekstopmerkingChar1"/>
    <w:link w:val="Onderwerpvanopmerking"/>
    <w:rsid w:val="000A2D78"/>
    <w:rPr>
      <w:rFonts w:ascii="Helvetica" w:hAnsi="Helvetica"/>
      <w:b/>
      <w:bCs/>
    </w:rPr>
  </w:style>
  <w:style w:type="character" w:customStyle="1" w:styleId="PvEKop3Char">
    <w:name w:val="PvE Kop 3 Char"/>
    <w:basedOn w:val="Standaardalinea-lettertype"/>
    <w:link w:val="PvEKop3"/>
    <w:locked/>
    <w:rsid w:val="006C6F2B"/>
    <w:rPr>
      <w:rFonts w:ascii="Arial" w:eastAsiaTheme="minorHAnsi" w:hAnsi="Arial" w:cs="Arial"/>
    </w:rPr>
  </w:style>
  <w:style w:type="paragraph" w:customStyle="1" w:styleId="PvEKop3">
    <w:name w:val="PvE Kop 3"/>
    <w:basedOn w:val="Standaard"/>
    <w:link w:val="PvEKop3Char"/>
    <w:autoRedefine/>
    <w:rsid w:val="006C6F2B"/>
    <w:pPr>
      <w:ind w:left="425"/>
      <w:jc w:val="left"/>
    </w:pPr>
    <w:rPr>
      <w:rFonts w:ascii="Arial" w:eastAsiaTheme="minorHAnsi" w:hAnsi="Arial" w:cs="Arial"/>
    </w:rPr>
  </w:style>
  <w:style w:type="character" w:customStyle="1" w:styleId="LijstalineaChar">
    <w:name w:val="Lijstalinea Char"/>
    <w:link w:val="Lijstalinea"/>
    <w:uiPriority w:val="34"/>
    <w:locked/>
    <w:rsid w:val="002615B5"/>
    <w:rPr>
      <w:rFonts w:ascii="Helvetica" w:hAnsi="Helveti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7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04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13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79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545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66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5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44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43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3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299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32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13090">
          <w:marLeft w:val="0"/>
          <w:marRight w:val="0"/>
          <w:marTop w:val="19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752166">
              <w:marLeft w:val="261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2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31250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CFCFCF"/>
                        <w:left w:val="single" w:sz="6" w:space="11" w:color="CFCFCF"/>
                        <w:bottom w:val="single" w:sz="6" w:space="11" w:color="CFCFCF"/>
                        <w:right w:val="single" w:sz="6" w:space="11" w:color="CFCFCF"/>
                      </w:divBdr>
                      <w:divsChild>
                        <w:div w:id="164777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798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04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6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46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57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77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191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486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jablonen\BMW%20rapport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349F4E-3E41-4D10-AC9A-D25719E92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BMW rapport</Template>
  <TotalTime>1</TotalTime>
  <Pages>1</Pages>
  <Words>90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rapport M&amp;W</vt:lpstr>
    </vt:vector>
  </TitlesOfParts>
  <Company>Bureau Milieu &amp; Werk</Company>
  <LinksUpToDate>false</LinksUpToDate>
  <CharactersWithSpaces>722</CharactersWithSpaces>
  <SharedDoc>false</SharedDoc>
  <HLinks>
    <vt:vector size="6" baseType="variant">
      <vt:variant>
        <vt:i4>6422648</vt:i4>
      </vt:variant>
      <vt:variant>
        <vt:i4>2195</vt:i4>
      </vt:variant>
      <vt:variant>
        <vt:i4>1025</vt:i4>
      </vt:variant>
      <vt:variant>
        <vt:i4>4</vt:i4>
      </vt:variant>
      <vt:variant>
        <vt:lpwstr>http://www.google.nl/imgres?sa=X&amp;biw=1324&amp;bih=762&amp;tbm=isch&amp;tbnid=XihAQObmGD_hsM:&amp;imgrefurl=http://www.ipparking.nl/segmenten/gemeentes/&amp;docid=R0Mjz7Qd-5MqAM&amp;imgurl=http://www.ipparking.nl/cms_file.php%253FfromDB%253D558%2526filter0%253Dcropping,0.05,0,185,125,0.86875,1%2526forceJPEG&amp;w=630&amp;h=371&amp;ei=T31BUoyYOeLe4QTaoYGADA&amp;zoom=1&amp;ved=1t:3588,r:31,s:0,i:191&amp;iact=rc&amp;page=2&amp;tbnh=172&amp;tbnw=284&amp;start=17&amp;ndsp=20&amp;tx=126.793212890625&amp;ty=80.965576171875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 M&amp;W</dc:title>
  <dc:creator>Bureau M&amp;W</dc:creator>
  <dc:description>sjabloon voor rapporten M&amp;W</dc:description>
  <cp:lastModifiedBy>Ton Daamen</cp:lastModifiedBy>
  <cp:revision>3</cp:revision>
  <cp:lastPrinted>2022-08-29T09:25:00Z</cp:lastPrinted>
  <dcterms:created xsi:type="dcterms:W3CDTF">2022-08-29T09:36:00Z</dcterms:created>
  <dcterms:modified xsi:type="dcterms:W3CDTF">2022-08-29T09:37:00Z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-926839558</vt:i4>
  </property>
</Properties>
</file>