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EF03E" w14:textId="77777777" w:rsidR="00995F15" w:rsidRPr="00A17254" w:rsidRDefault="004A270C" w:rsidP="00BA0456">
      <w:pPr>
        <w:pStyle w:val="Titel"/>
      </w:pPr>
      <w:bookmarkStart w:id="0" w:name="_Toc112664735"/>
      <w:r w:rsidRPr="00A17254">
        <w:t>Formulier 1</w:t>
      </w:r>
      <w:r w:rsidR="00995F15" w:rsidRPr="00A17254">
        <w:t>. Inschrijvingsbiljet</w:t>
      </w:r>
      <w:bookmarkEnd w:id="0"/>
      <w:r w:rsidR="00995F15" w:rsidRPr="00A17254">
        <w:t xml:space="preserve"> </w:t>
      </w:r>
    </w:p>
    <w:p w14:paraId="2E334155" w14:textId="77777777" w:rsidR="00995F15" w:rsidRPr="00A17254" w:rsidRDefault="00995F15" w:rsidP="00BA0456">
      <w:pPr>
        <w:rPr>
          <w:rFonts w:ascii="Arial" w:hAnsi="Arial" w:cs="Arial"/>
          <w:highlight w:val="yellow"/>
        </w:rPr>
      </w:pPr>
    </w:p>
    <w:p w14:paraId="5C76F17F" w14:textId="733DE1E5" w:rsidR="001F7F89" w:rsidRDefault="001F7F89" w:rsidP="001F7F89">
      <w:pPr>
        <w:rPr>
          <w:rFonts w:ascii="Arial" w:hAnsi="Arial" w:cs="Arial"/>
        </w:rPr>
      </w:pPr>
      <w:r w:rsidRPr="00A17254">
        <w:rPr>
          <w:rFonts w:ascii="Arial" w:hAnsi="Arial" w:cs="Arial"/>
        </w:rPr>
        <w:t>Zie bijgevoegde Excel-bestand voor het invullen van de prijzen.</w:t>
      </w:r>
      <w:r w:rsidR="003551DA">
        <w:rPr>
          <w:rFonts w:ascii="Arial" w:hAnsi="Arial" w:cs="Arial"/>
        </w:rPr>
        <w:t xml:space="preserve"> </w:t>
      </w:r>
      <w:r w:rsidRPr="00A17254">
        <w:rPr>
          <w:rFonts w:ascii="Arial" w:hAnsi="Arial" w:cs="Arial"/>
        </w:rPr>
        <w:t>Aan de genoemde aantallen en hoeveelheden kunnen geen rechten worden ontleend. Deze getallen worden als redelijk representatief beschouwd en dienen slechts al rekeneenheid ten behoeve van de gunning. Gedurende de overeenkomst wordt verrekend met het werkelijke aantal tonnen en aantal wisselingen.</w:t>
      </w:r>
    </w:p>
    <w:p w14:paraId="280FF0F3" w14:textId="77777777" w:rsidR="0022218A" w:rsidRDefault="0022218A" w:rsidP="001F7F89">
      <w:pPr>
        <w:rPr>
          <w:rFonts w:ascii="Arial" w:hAnsi="Arial" w:cs="Arial"/>
        </w:rPr>
      </w:pPr>
    </w:p>
    <w:p w14:paraId="6D45F2E8" w14:textId="77777777" w:rsidR="001F7F89" w:rsidRPr="00A17254" w:rsidRDefault="001F7F89" w:rsidP="001F7F89">
      <w:pPr>
        <w:rPr>
          <w:rFonts w:ascii="Arial" w:hAnsi="Arial" w:cs="Arial"/>
        </w:rPr>
      </w:pPr>
      <w:r w:rsidRPr="00A17254">
        <w:rPr>
          <w:rFonts w:ascii="Arial" w:hAnsi="Arial" w:cs="Arial"/>
        </w:rPr>
        <w:t>Ondergetekende verklaart, uit hoofde van zijn functie, het bijgevoegde bestand met de naam ‘Excelbestand behorende bij formulier 1 inschrijvingsbiljet’ naar waarheid te hebben ingevuld.</w:t>
      </w:r>
    </w:p>
    <w:p w14:paraId="11E70F29" w14:textId="77777777" w:rsidR="00347463" w:rsidRPr="00A17254" w:rsidRDefault="00347463" w:rsidP="00347463">
      <w:pPr>
        <w:spacing w:line="240" w:lineRule="auto"/>
        <w:jc w:val="left"/>
      </w:pPr>
    </w:p>
    <w:tbl>
      <w:tblPr>
        <w:tblStyle w:val="Tabelraster"/>
        <w:tblW w:w="0" w:type="auto"/>
        <w:tblInd w:w="108" w:type="dxa"/>
        <w:tblLook w:val="04A0" w:firstRow="1" w:lastRow="0" w:firstColumn="1" w:lastColumn="0" w:noHBand="0" w:noVBand="1"/>
      </w:tblPr>
      <w:tblGrid>
        <w:gridCol w:w="2519"/>
        <w:gridCol w:w="6434"/>
      </w:tblGrid>
      <w:tr w:rsidR="00347463" w:rsidRPr="00A17254" w14:paraId="332821F3" w14:textId="77777777" w:rsidTr="00347463">
        <w:tc>
          <w:tcPr>
            <w:tcW w:w="2552" w:type="dxa"/>
          </w:tcPr>
          <w:p w14:paraId="683D534F" w14:textId="77777777" w:rsidR="00347463" w:rsidRPr="00A17254" w:rsidRDefault="00347463" w:rsidP="00347463">
            <w:r w:rsidRPr="00A17254">
              <w:t xml:space="preserve">Inschrijver </w:t>
            </w:r>
          </w:p>
        </w:tc>
        <w:tc>
          <w:tcPr>
            <w:tcW w:w="6551" w:type="dxa"/>
          </w:tcPr>
          <w:p w14:paraId="13B1FF7A" w14:textId="77777777" w:rsidR="00347463" w:rsidRPr="00A17254" w:rsidRDefault="00347463" w:rsidP="00347463"/>
          <w:p w14:paraId="2EA2B5E0" w14:textId="77777777" w:rsidR="00347463" w:rsidRPr="00A17254" w:rsidRDefault="00347463" w:rsidP="00347463"/>
        </w:tc>
      </w:tr>
      <w:tr w:rsidR="00347463" w:rsidRPr="00A17254" w14:paraId="4C37470C" w14:textId="77777777" w:rsidTr="00347463">
        <w:tc>
          <w:tcPr>
            <w:tcW w:w="2552" w:type="dxa"/>
          </w:tcPr>
          <w:p w14:paraId="25AB3D5F" w14:textId="77777777" w:rsidR="00347463" w:rsidRPr="00A17254" w:rsidRDefault="00347463" w:rsidP="00347463">
            <w:r w:rsidRPr="00A17254">
              <w:t>Naam</w:t>
            </w:r>
          </w:p>
        </w:tc>
        <w:tc>
          <w:tcPr>
            <w:tcW w:w="6551" w:type="dxa"/>
          </w:tcPr>
          <w:p w14:paraId="355E340A" w14:textId="77777777" w:rsidR="00347463" w:rsidRPr="00A17254" w:rsidRDefault="00347463" w:rsidP="00347463"/>
          <w:p w14:paraId="79FF24E4" w14:textId="77777777" w:rsidR="00347463" w:rsidRPr="00A17254" w:rsidRDefault="00347463" w:rsidP="00347463"/>
        </w:tc>
      </w:tr>
      <w:tr w:rsidR="00347463" w:rsidRPr="00A17254" w14:paraId="04A360DD" w14:textId="77777777" w:rsidTr="00347463">
        <w:tc>
          <w:tcPr>
            <w:tcW w:w="2552" w:type="dxa"/>
          </w:tcPr>
          <w:p w14:paraId="7FAD79E3" w14:textId="77777777" w:rsidR="00347463" w:rsidRPr="00A17254" w:rsidRDefault="00347463" w:rsidP="00347463">
            <w:r w:rsidRPr="00A17254">
              <w:t>Functie</w:t>
            </w:r>
          </w:p>
        </w:tc>
        <w:tc>
          <w:tcPr>
            <w:tcW w:w="6551" w:type="dxa"/>
          </w:tcPr>
          <w:p w14:paraId="3D29F433" w14:textId="77777777" w:rsidR="00347463" w:rsidRPr="00A17254" w:rsidRDefault="00347463" w:rsidP="00347463"/>
          <w:p w14:paraId="0D8A1063" w14:textId="77777777" w:rsidR="00347463" w:rsidRPr="00A17254" w:rsidRDefault="00347463" w:rsidP="00347463"/>
        </w:tc>
      </w:tr>
      <w:tr w:rsidR="00347463" w:rsidRPr="00A17254" w14:paraId="3180147C" w14:textId="77777777" w:rsidTr="00347463">
        <w:tc>
          <w:tcPr>
            <w:tcW w:w="2552" w:type="dxa"/>
          </w:tcPr>
          <w:p w14:paraId="0AC7A8EC" w14:textId="77777777" w:rsidR="00347463" w:rsidRPr="00A17254" w:rsidRDefault="00347463" w:rsidP="00347463">
            <w:r w:rsidRPr="00A17254">
              <w:t>Plaats</w:t>
            </w:r>
          </w:p>
        </w:tc>
        <w:tc>
          <w:tcPr>
            <w:tcW w:w="6551" w:type="dxa"/>
          </w:tcPr>
          <w:p w14:paraId="28A826C6" w14:textId="77777777" w:rsidR="00347463" w:rsidRPr="00A17254" w:rsidRDefault="00347463" w:rsidP="00347463"/>
          <w:p w14:paraId="55E446E1" w14:textId="77777777" w:rsidR="0031023F" w:rsidRPr="00A17254" w:rsidRDefault="0031023F" w:rsidP="00347463"/>
        </w:tc>
      </w:tr>
      <w:tr w:rsidR="00347463" w:rsidRPr="00A17254" w14:paraId="5F733A8D" w14:textId="77777777" w:rsidTr="00347463">
        <w:tc>
          <w:tcPr>
            <w:tcW w:w="2552" w:type="dxa"/>
          </w:tcPr>
          <w:p w14:paraId="199E9E5C" w14:textId="77777777" w:rsidR="00347463" w:rsidRPr="00A17254" w:rsidRDefault="00347463" w:rsidP="00347463">
            <w:r w:rsidRPr="00A17254">
              <w:t>Datum</w:t>
            </w:r>
          </w:p>
        </w:tc>
        <w:tc>
          <w:tcPr>
            <w:tcW w:w="6551" w:type="dxa"/>
          </w:tcPr>
          <w:p w14:paraId="752DE392" w14:textId="77777777" w:rsidR="00347463" w:rsidRPr="00A17254" w:rsidRDefault="00347463" w:rsidP="00347463"/>
          <w:p w14:paraId="7C80420F" w14:textId="77777777" w:rsidR="00347463" w:rsidRPr="00A17254" w:rsidRDefault="00347463" w:rsidP="00347463"/>
        </w:tc>
      </w:tr>
      <w:tr w:rsidR="00347463" w:rsidRPr="00A17254" w14:paraId="6CCEF9AA" w14:textId="77777777" w:rsidTr="00347463">
        <w:tc>
          <w:tcPr>
            <w:tcW w:w="2552" w:type="dxa"/>
          </w:tcPr>
          <w:p w14:paraId="629A0BDC" w14:textId="77777777" w:rsidR="00347463" w:rsidRPr="00A17254" w:rsidRDefault="00347463" w:rsidP="00347463">
            <w:r w:rsidRPr="00A17254">
              <w:t>Handtekening</w:t>
            </w:r>
          </w:p>
        </w:tc>
        <w:tc>
          <w:tcPr>
            <w:tcW w:w="6551" w:type="dxa"/>
          </w:tcPr>
          <w:p w14:paraId="4AC5F28E" w14:textId="77777777" w:rsidR="00347463" w:rsidRPr="00A17254" w:rsidRDefault="00347463" w:rsidP="00347463"/>
          <w:p w14:paraId="26F70030" w14:textId="77777777" w:rsidR="00347463" w:rsidRPr="00A17254" w:rsidRDefault="00347463" w:rsidP="00347463"/>
        </w:tc>
      </w:tr>
    </w:tbl>
    <w:p w14:paraId="3BE95738" w14:textId="1DFF1CC7" w:rsidR="00A47B12" w:rsidRDefault="00A47B12">
      <w:pPr>
        <w:spacing w:line="240" w:lineRule="auto"/>
        <w:jc w:val="left"/>
        <w:rPr>
          <w:highlight w:val="yellow"/>
        </w:rPr>
      </w:pPr>
    </w:p>
    <w:p w14:paraId="5EFFCCBE" w14:textId="541F0923" w:rsidR="00A47B12" w:rsidRDefault="00A47B12">
      <w:pPr>
        <w:spacing w:line="240" w:lineRule="auto"/>
        <w:jc w:val="left"/>
        <w:rPr>
          <w:highlight w:val="yellow"/>
        </w:rPr>
      </w:pPr>
    </w:p>
    <w:p w14:paraId="45AE7322" w14:textId="21763072" w:rsidR="00A47B12" w:rsidRDefault="00A47B12">
      <w:pPr>
        <w:spacing w:line="240" w:lineRule="auto"/>
        <w:jc w:val="left"/>
        <w:rPr>
          <w:highlight w:val="yellow"/>
        </w:rPr>
      </w:pPr>
    </w:p>
    <w:p w14:paraId="6EFB4F22" w14:textId="1A8784EE" w:rsidR="001F7F89" w:rsidRPr="00A47B12" w:rsidRDefault="00A47B12" w:rsidP="00A47B12">
      <w:pPr>
        <w:tabs>
          <w:tab w:val="left" w:pos="1929"/>
        </w:tabs>
        <w:spacing w:line="240" w:lineRule="auto"/>
        <w:jc w:val="left"/>
      </w:pPr>
      <w:r w:rsidRPr="00A47B12">
        <w:tab/>
      </w:r>
      <w:bookmarkStart w:id="1" w:name="_GoBack"/>
      <w:bookmarkEnd w:id="1"/>
    </w:p>
    <w:sectPr w:rsidR="001F7F89" w:rsidRPr="00A47B12" w:rsidSect="00B63641">
      <w:headerReference w:type="even" r:id="rId8"/>
      <w:headerReference w:type="default" r:id="rId9"/>
      <w:headerReference w:type="first" r:id="rId10"/>
      <w:pgSz w:w="11907" w:h="16840" w:code="9"/>
      <w:pgMar w:top="1134" w:right="1418" w:bottom="1134" w:left="1418" w:header="1134"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A47E1" w14:textId="77777777" w:rsidR="00F342E6" w:rsidRDefault="00F342E6">
      <w:r>
        <w:separator/>
      </w:r>
    </w:p>
  </w:endnote>
  <w:endnote w:type="continuationSeparator" w:id="0">
    <w:p w14:paraId="10B0B80F" w14:textId="77777777" w:rsidR="00F342E6" w:rsidRDefault="00F3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5366F" w14:textId="77777777" w:rsidR="00F342E6" w:rsidRDefault="00F342E6">
      <w:r>
        <w:separator/>
      </w:r>
    </w:p>
  </w:footnote>
  <w:footnote w:type="continuationSeparator" w:id="0">
    <w:p w14:paraId="578151B8" w14:textId="77777777" w:rsidR="00F342E6" w:rsidRDefault="00F34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E047" w14:textId="6A38A7BA" w:rsidR="00F342E6" w:rsidRPr="0062638B" w:rsidRDefault="00F342E6">
    <w:pPr>
      <w:pStyle w:val="Koptekst"/>
      <w:tabs>
        <w:tab w:val="clear" w:pos="9071"/>
        <w:tab w:val="right" w:pos="9072"/>
      </w:tabs>
      <w:jc w:val="right"/>
      <w:rPr>
        <w:rStyle w:val="Paginanummer"/>
        <w:rFonts w:ascii="Arial" w:hAnsi="Arial" w:cs="Arial"/>
        <w:i w:val="0"/>
        <w:szCs w:val="16"/>
      </w:rPr>
    </w:pPr>
    <w:r w:rsidRPr="0062638B">
      <w:rPr>
        <w:rStyle w:val="Paginanummer"/>
        <w:rFonts w:ascii="Arial" w:hAnsi="Arial" w:cs="Arial"/>
        <w:i w:val="0"/>
        <w:szCs w:val="16"/>
      </w:rPr>
      <w:fldChar w:fldCharType="begin"/>
    </w:r>
    <w:r w:rsidRPr="0062638B">
      <w:rPr>
        <w:rStyle w:val="Paginanummer"/>
        <w:rFonts w:ascii="Arial" w:hAnsi="Arial" w:cs="Arial"/>
        <w:i w:val="0"/>
        <w:szCs w:val="16"/>
      </w:rPr>
      <w:instrText xml:space="preserve"> PAGE </w:instrText>
    </w:r>
    <w:r w:rsidRPr="0062638B">
      <w:rPr>
        <w:rStyle w:val="Paginanummer"/>
        <w:rFonts w:ascii="Arial" w:hAnsi="Arial" w:cs="Arial"/>
        <w:i w:val="0"/>
        <w:szCs w:val="16"/>
      </w:rPr>
      <w:fldChar w:fldCharType="separate"/>
    </w:r>
    <w:r w:rsidR="00A47B12">
      <w:rPr>
        <w:rStyle w:val="Paginanummer"/>
        <w:rFonts w:ascii="Arial" w:hAnsi="Arial" w:cs="Arial"/>
        <w:i w:val="0"/>
        <w:noProof/>
        <w:szCs w:val="16"/>
      </w:rPr>
      <w:t>2</w:t>
    </w:r>
    <w:r w:rsidRPr="0062638B">
      <w:rPr>
        <w:rStyle w:val="Paginanummer"/>
        <w:rFonts w:ascii="Arial" w:hAnsi="Arial" w:cs="Arial"/>
        <w:i w:val="0"/>
        <w:szCs w:val="16"/>
      </w:rPr>
      <w:fldChar w:fldCharType="end"/>
    </w:r>
    <w:r w:rsidRPr="0062638B">
      <w:rPr>
        <w:rStyle w:val="Paginanummer"/>
        <w:rFonts w:ascii="Univers" w:hAnsi="Univers"/>
        <w:szCs w:val="16"/>
      </w:rPr>
      <w:tab/>
    </w:r>
    <w:r w:rsidRPr="0062638B">
      <w:rPr>
        <w:rStyle w:val="Paginanummer"/>
        <w:rFonts w:ascii="Univers" w:hAnsi="Univers"/>
        <w:szCs w:val="16"/>
      </w:rPr>
      <w:tab/>
    </w:r>
    <w:r>
      <w:rPr>
        <w:rFonts w:ascii="Univers" w:hAnsi="Univers"/>
        <w:sz w:val="16"/>
      </w:rPr>
      <w:t>Beschrijvend document Weert 22CC115</w:t>
    </w:r>
  </w:p>
  <w:p w14:paraId="2FD6DE3F" w14:textId="3019EEFC" w:rsidR="00F342E6" w:rsidRPr="00517823" w:rsidRDefault="00F342E6" w:rsidP="00A17254">
    <w:pPr>
      <w:pStyle w:val="Koptekst"/>
      <w:pBdr>
        <w:bottom w:val="single" w:sz="4" w:space="1" w:color="auto"/>
      </w:pBdr>
      <w:tabs>
        <w:tab w:val="clear" w:pos="9071"/>
        <w:tab w:val="left" w:pos="851"/>
        <w:tab w:val="left" w:pos="1701"/>
        <w:tab w:val="right" w:pos="9072"/>
      </w:tabs>
      <w:jc w:val="right"/>
      <w:rPr>
        <w:rFonts w:ascii="Univers" w:hAnsi="Univers"/>
        <w:sz w:val="16"/>
      </w:rPr>
    </w:pPr>
    <w:r>
      <w:rPr>
        <w:rFonts w:ascii="Univers" w:hAnsi="Univers"/>
        <w:sz w:val="16"/>
      </w:rPr>
      <w:t>Inzameling, transport en vermarkting papier en karton voor de gemeente Weert</w:t>
    </w:r>
  </w:p>
  <w:p w14:paraId="476CC3ED" w14:textId="77777777" w:rsidR="00F342E6" w:rsidRDefault="00F342E6">
    <w:pPr>
      <w:pStyle w:val="Koptekst"/>
      <w:tabs>
        <w:tab w:val="clear" w:pos="9071"/>
        <w:tab w:val="left" w:pos="2127"/>
        <w:tab w:val="right" w:pos="9072"/>
      </w:tabs>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8C9D5" w14:textId="46E8251A" w:rsidR="00F342E6" w:rsidRDefault="00F342E6" w:rsidP="004A1867">
    <w:pPr>
      <w:pStyle w:val="Koptekst"/>
      <w:pBdr>
        <w:bottom w:val="single" w:sz="4" w:space="1" w:color="auto"/>
      </w:pBdr>
      <w:tabs>
        <w:tab w:val="clear" w:pos="9071"/>
        <w:tab w:val="left" w:pos="851"/>
        <w:tab w:val="left" w:pos="1701"/>
        <w:tab w:val="left" w:pos="4111"/>
        <w:tab w:val="right" w:pos="9072"/>
      </w:tabs>
      <w:jc w:val="left"/>
      <w:rPr>
        <w:rStyle w:val="Paginanummer"/>
        <w:rFonts w:ascii="Univers" w:hAnsi="Univers"/>
        <w:i w:val="0"/>
      </w:rPr>
    </w:pPr>
    <w:r>
      <w:rPr>
        <w:rFonts w:ascii="Univers" w:hAnsi="Univers"/>
        <w:sz w:val="16"/>
      </w:rPr>
      <w:t>Weert 22CC115</w:t>
    </w:r>
    <w:r>
      <w:rPr>
        <w:rFonts w:ascii="Univers" w:hAnsi="Univers"/>
        <w:sz w:val="16"/>
      </w:rPr>
      <w:tab/>
    </w:r>
    <w:r>
      <w:rPr>
        <w:rFonts w:ascii="Univers" w:hAnsi="Univers"/>
        <w:sz w:val="16"/>
      </w:rPr>
      <w:tab/>
    </w:r>
    <w:r>
      <w:rPr>
        <w:rFonts w:ascii="Univers" w:hAnsi="Univers"/>
        <w:sz w:val="16"/>
      </w:rPr>
      <w:tab/>
    </w:r>
    <w:r>
      <w:rPr>
        <w:rStyle w:val="Paginanummer"/>
        <w:rFonts w:ascii="Univers" w:hAnsi="Univers"/>
        <w:i w:val="0"/>
      </w:rPr>
      <w:fldChar w:fldCharType="begin"/>
    </w:r>
    <w:r>
      <w:rPr>
        <w:rStyle w:val="Paginanummer"/>
        <w:rFonts w:ascii="Univers" w:hAnsi="Univers"/>
        <w:i w:val="0"/>
      </w:rPr>
      <w:instrText xml:space="preserve"> PAGE </w:instrText>
    </w:r>
    <w:r>
      <w:rPr>
        <w:rStyle w:val="Paginanummer"/>
        <w:rFonts w:ascii="Univers" w:hAnsi="Univers"/>
        <w:i w:val="0"/>
      </w:rPr>
      <w:fldChar w:fldCharType="separate"/>
    </w:r>
    <w:r w:rsidR="00A47B12">
      <w:rPr>
        <w:rStyle w:val="Paginanummer"/>
        <w:rFonts w:ascii="Univers" w:hAnsi="Univers"/>
        <w:i w:val="0"/>
        <w:noProof/>
      </w:rPr>
      <w:t>1</w:t>
    </w:r>
    <w:r>
      <w:rPr>
        <w:rStyle w:val="Paginanummer"/>
        <w:rFonts w:ascii="Univers" w:hAnsi="Univers"/>
        <w:i w:val="0"/>
      </w:rPr>
      <w:fldChar w:fldCharType="end"/>
    </w:r>
  </w:p>
  <w:p w14:paraId="4313A5CE" w14:textId="5F55AFE6" w:rsidR="00F342E6" w:rsidRPr="00517823" w:rsidRDefault="00F342E6" w:rsidP="007162CA">
    <w:pPr>
      <w:pStyle w:val="Koptekst"/>
      <w:pBdr>
        <w:bottom w:val="single" w:sz="4" w:space="1" w:color="auto"/>
      </w:pBdr>
      <w:tabs>
        <w:tab w:val="clear" w:pos="9071"/>
        <w:tab w:val="left" w:pos="851"/>
        <w:tab w:val="left" w:pos="1701"/>
        <w:tab w:val="right" w:pos="9072"/>
      </w:tabs>
      <w:jc w:val="left"/>
      <w:rPr>
        <w:rFonts w:ascii="Univers" w:hAnsi="Univers"/>
        <w:sz w:val="16"/>
      </w:rPr>
    </w:pPr>
    <w:r>
      <w:rPr>
        <w:rFonts w:ascii="Univers" w:hAnsi="Univers"/>
        <w:sz w:val="16"/>
      </w:rPr>
      <w:t>Inzameling, transport en vermarkting papier en karton voor de gemeente Weert</w:t>
    </w:r>
  </w:p>
  <w:p w14:paraId="63CC96DE" w14:textId="77777777" w:rsidR="00F342E6" w:rsidRDefault="00F342E6">
    <w:pPr>
      <w:pStyle w:val="Koptekst"/>
      <w:tabs>
        <w:tab w:val="right" w:pos="8505"/>
      </w:tabs>
      <w:ind w:right="-99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3AC27" w14:textId="77777777" w:rsidR="00F342E6" w:rsidRDefault="00F342E6">
    <w:pPr>
      <w:pStyle w:val="Koptekst"/>
      <w:tabs>
        <w:tab w:val="right" w:pos="9498"/>
      </w:tabs>
      <w:rPr>
        <w:sz w:val="18"/>
      </w:rPr>
    </w:pPr>
    <w:r>
      <w:rPr>
        <w:sz w:val="18"/>
      </w:rPr>
      <w:tab/>
    </w:r>
  </w:p>
  <w:p w14:paraId="67801115" w14:textId="77777777" w:rsidR="00F342E6" w:rsidRDefault="00F342E6">
    <w:pPr>
      <w:pStyle w:val="Koptekst"/>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65D"/>
    <w:multiLevelType w:val="multilevel"/>
    <w:tmpl w:val="232E064C"/>
    <w:lvl w:ilvl="0">
      <w:start w:val="3"/>
      <w:numFmt w:val="decimal"/>
      <w:lvlText w:val="%1."/>
      <w:lvlJc w:val="left"/>
      <w:pPr>
        <w:tabs>
          <w:tab w:val="num" w:pos="1701"/>
        </w:tabs>
        <w:ind w:left="425" w:hanging="425"/>
      </w:pPr>
      <w:rPr>
        <w:rFonts w:ascii="Arial" w:hAnsi="Arial" w:hint="default"/>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1" w15:restartNumberingAfterBreak="0">
    <w:nsid w:val="04251E51"/>
    <w:multiLevelType w:val="hybridMultilevel"/>
    <w:tmpl w:val="A79A2D60"/>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07BB41CD"/>
    <w:multiLevelType w:val="multilevel"/>
    <w:tmpl w:val="45B8129C"/>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6B1CAC"/>
    <w:multiLevelType w:val="multilevel"/>
    <w:tmpl w:val="8EF49F3A"/>
    <w:lvl w:ilvl="0">
      <w:start w:val="1"/>
      <w:numFmt w:val="decimal"/>
      <w:pStyle w:val="Kop3"/>
      <w:lvlText w:val="%1."/>
      <w:lvlJc w:val="left"/>
      <w:pPr>
        <w:tabs>
          <w:tab w:val="num" w:pos="1701"/>
        </w:tabs>
        <w:ind w:left="425" w:hanging="425"/>
      </w:pPr>
      <w:rPr>
        <w:rFonts w:ascii="Helvetica" w:eastAsia="Times New Roman" w:hAnsi="Helvetica" w:cs="Times New Roman"/>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1701"/>
        </w:tabs>
        <w:ind w:left="425"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4" w15:restartNumberingAfterBreak="0">
    <w:nsid w:val="122A090E"/>
    <w:multiLevelType w:val="multilevel"/>
    <w:tmpl w:val="A06E1C96"/>
    <w:lvl w:ilvl="0">
      <w:start w:val="1"/>
      <w:numFmt w:val="decimal"/>
      <w:lvlText w:val="%1."/>
      <w:lvlJc w:val="left"/>
      <w:pPr>
        <w:tabs>
          <w:tab w:val="num" w:pos="1701"/>
        </w:tabs>
        <w:ind w:left="425" w:hanging="425"/>
      </w:pPr>
      <w:rPr>
        <w:rFonts w:ascii="Helvetica" w:eastAsia="Times New Roman" w:hAnsi="Helvetica" w:cs="Times New Roman"/>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5" w15:restartNumberingAfterBreak="0">
    <w:nsid w:val="14F93E24"/>
    <w:multiLevelType w:val="hybridMultilevel"/>
    <w:tmpl w:val="03BE130C"/>
    <w:lvl w:ilvl="0" w:tplc="097E9F6A">
      <w:start w:val="1"/>
      <w:numFmt w:val="decimal"/>
      <w:lvlText w:val="%1."/>
      <w:lvlJc w:val="left"/>
      <w:pPr>
        <w:tabs>
          <w:tab w:val="num" w:pos="1516"/>
        </w:tabs>
        <w:ind w:left="1516" w:hanging="360"/>
      </w:pPr>
      <w:rPr>
        <w:rFonts w:hint="default"/>
        <w:sz w:val="20"/>
        <w:szCs w:val="20"/>
      </w:rPr>
    </w:lvl>
    <w:lvl w:ilvl="1" w:tplc="04130019" w:tentative="1">
      <w:start w:val="1"/>
      <w:numFmt w:val="lowerLetter"/>
      <w:lvlText w:val="%2."/>
      <w:lvlJc w:val="left"/>
      <w:pPr>
        <w:ind w:left="2018" w:hanging="360"/>
      </w:pPr>
    </w:lvl>
    <w:lvl w:ilvl="2" w:tplc="0413001B" w:tentative="1">
      <w:start w:val="1"/>
      <w:numFmt w:val="lowerRoman"/>
      <w:lvlText w:val="%3."/>
      <w:lvlJc w:val="right"/>
      <w:pPr>
        <w:ind w:left="2738" w:hanging="180"/>
      </w:pPr>
    </w:lvl>
    <w:lvl w:ilvl="3" w:tplc="0413000F" w:tentative="1">
      <w:start w:val="1"/>
      <w:numFmt w:val="decimal"/>
      <w:lvlText w:val="%4."/>
      <w:lvlJc w:val="left"/>
      <w:pPr>
        <w:ind w:left="3458" w:hanging="360"/>
      </w:pPr>
    </w:lvl>
    <w:lvl w:ilvl="4" w:tplc="04130019" w:tentative="1">
      <w:start w:val="1"/>
      <w:numFmt w:val="lowerLetter"/>
      <w:lvlText w:val="%5."/>
      <w:lvlJc w:val="left"/>
      <w:pPr>
        <w:ind w:left="4178" w:hanging="360"/>
      </w:pPr>
    </w:lvl>
    <w:lvl w:ilvl="5" w:tplc="0413001B" w:tentative="1">
      <w:start w:val="1"/>
      <w:numFmt w:val="lowerRoman"/>
      <w:lvlText w:val="%6."/>
      <w:lvlJc w:val="right"/>
      <w:pPr>
        <w:ind w:left="4898" w:hanging="180"/>
      </w:pPr>
    </w:lvl>
    <w:lvl w:ilvl="6" w:tplc="0413000F" w:tentative="1">
      <w:start w:val="1"/>
      <w:numFmt w:val="decimal"/>
      <w:lvlText w:val="%7."/>
      <w:lvlJc w:val="left"/>
      <w:pPr>
        <w:ind w:left="5618" w:hanging="360"/>
      </w:pPr>
    </w:lvl>
    <w:lvl w:ilvl="7" w:tplc="04130019" w:tentative="1">
      <w:start w:val="1"/>
      <w:numFmt w:val="lowerLetter"/>
      <w:lvlText w:val="%8."/>
      <w:lvlJc w:val="left"/>
      <w:pPr>
        <w:ind w:left="6338" w:hanging="360"/>
      </w:pPr>
    </w:lvl>
    <w:lvl w:ilvl="8" w:tplc="0413001B" w:tentative="1">
      <w:start w:val="1"/>
      <w:numFmt w:val="lowerRoman"/>
      <w:lvlText w:val="%9."/>
      <w:lvlJc w:val="right"/>
      <w:pPr>
        <w:ind w:left="7058" w:hanging="180"/>
      </w:pPr>
    </w:lvl>
  </w:abstractNum>
  <w:abstractNum w:abstractNumId="6" w15:restartNumberingAfterBreak="0">
    <w:nsid w:val="1501698F"/>
    <w:multiLevelType w:val="hybridMultilevel"/>
    <w:tmpl w:val="A09C1E42"/>
    <w:lvl w:ilvl="0" w:tplc="0413000F">
      <w:start w:val="1"/>
      <w:numFmt w:val="decimal"/>
      <w:lvlText w:val="%1."/>
      <w:lvlJc w:val="left"/>
      <w:pPr>
        <w:ind w:left="1296" w:hanging="360"/>
      </w:pPr>
    </w:lvl>
    <w:lvl w:ilvl="1" w:tplc="04130019">
      <w:start w:val="1"/>
      <w:numFmt w:val="lowerLetter"/>
      <w:lvlText w:val="%2."/>
      <w:lvlJc w:val="left"/>
      <w:pPr>
        <w:ind w:left="2016" w:hanging="360"/>
      </w:pPr>
    </w:lvl>
    <w:lvl w:ilvl="2" w:tplc="0413001B">
      <w:start w:val="1"/>
      <w:numFmt w:val="lowerRoman"/>
      <w:lvlText w:val="%3."/>
      <w:lvlJc w:val="right"/>
      <w:pPr>
        <w:ind w:left="2736" w:hanging="180"/>
      </w:pPr>
    </w:lvl>
    <w:lvl w:ilvl="3" w:tplc="0413000F" w:tentative="1">
      <w:start w:val="1"/>
      <w:numFmt w:val="decimal"/>
      <w:lvlText w:val="%4."/>
      <w:lvlJc w:val="left"/>
      <w:pPr>
        <w:ind w:left="3456" w:hanging="360"/>
      </w:pPr>
    </w:lvl>
    <w:lvl w:ilvl="4" w:tplc="04130019" w:tentative="1">
      <w:start w:val="1"/>
      <w:numFmt w:val="lowerLetter"/>
      <w:lvlText w:val="%5."/>
      <w:lvlJc w:val="left"/>
      <w:pPr>
        <w:ind w:left="4176" w:hanging="360"/>
      </w:pPr>
    </w:lvl>
    <w:lvl w:ilvl="5" w:tplc="0413001B" w:tentative="1">
      <w:start w:val="1"/>
      <w:numFmt w:val="lowerRoman"/>
      <w:lvlText w:val="%6."/>
      <w:lvlJc w:val="right"/>
      <w:pPr>
        <w:ind w:left="4896" w:hanging="180"/>
      </w:pPr>
    </w:lvl>
    <w:lvl w:ilvl="6" w:tplc="0413000F" w:tentative="1">
      <w:start w:val="1"/>
      <w:numFmt w:val="decimal"/>
      <w:lvlText w:val="%7."/>
      <w:lvlJc w:val="left"/>
      <w:pPr>
        <w:ind w:left="5616" w:hanging="360"/>
      </w:pPr>
    </w:lvl>
    <w:lvl w:ilvl="7" w:tplc="04130019" w:tentative="1">
      <w:start w:val="1"/>
      <w:numFmt w:val="lowerLetter"/>
      <w:lvlText w:val="%8."/>
      <w:lvlJc w:val="left"/>
      <w:pPr>
        <w:ind w:left="6336" w:hanging="360"/>
      </w:pPr>
    </w:lvl>
    <w:lvl w:ilvl="8" w:tplc="0413001B" w:tentative="1">
      <w:start w:val="1"/>
      <w:numFmt w:val="lowerRoman"/>
      <w:lvlText w:val="%9."/>
      <w:lvlJc w:val="right"/>
      <w:pPr>
        <w:ind w:left="7056" w:hanging="180"/>
      </w:pPr>
    </w:lvl>
  </w:abstractNum>
  <w:abstractNum w:abstractNumId="7" w15:restartNumberingAfterBreak="0">
    <w:nsid w:val="176230CF"/>
    <w:multiLevelType w:val="hybridMultilevel"/>
    <w:tmpl w:val="41D642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550FCC"/>
    <w:multiLevelType w:val="multilevel"/>
    <w:tmpl w:val="E954BEC8"/>
    <w:styleLink w:val="nieuw"/>
    <w:lvl w:ilvl="0">
      <w:start w:val="1"/>
      <w:numFmt w:val="decimal"/>
      <w:lvlText w:val="%1."/>
      <w:lvlJc w:val="left"/>
      <w:pPr>
        <w:tabs>
          <w:tab w:val="num" w:pos="936"/>
        </w:tabs>
        <w:ind w:left="425" w:hanging="425"/>
      </w:pPr>
      <w:rPr>
        <w:rFonts w:ascii="Arial" w:hAnsi="Arial" w:hint="default"/>
        <w:sz w:val="20"/>
      </w:rPr>
    </w:lvl>
    <w:lvl w:ilvl="1">
      <w:start w:val="1"/>
      <w:numFmt w:val="lowerLetter"/>
      <w:lvlText w:val="%2."/>
      <w:lvlJc w:val="left"/>
      <w:pPr>
        <w:tabs>
          <w:tab w:val="num" w:pos="1361"/>
        </w:tabs>
        <w:ind w:left="850" w:hanging="425"/>
      </w:pPr>
      <w:rPr>
        <w:rFonts w:hint="default"/>
      </w:rPr>
    </w:lvl>
    <w:lvl w:ilvl="2">
      <w:start w:val="1"/>
      <w:numFmt w:val="decimal"/>
      <w:lvlText w:val="%3)"/>
      <w:lvlJc w:val="left"/>
      <w:pPr>
        <w:tabs>
          <w:tab w:val="num" w:pos="1786"/>
        </w:tabs>
        <w:ind w:left="1275" w:hanging="425"/>
      </w:pPr>
      <w:rPr>
        <w:rFonts w:hint="default"/>
      </w:rPr>
    </w:lvl>
    <w:lvl w:ilvl="3">
      <w:start w:val="1"/>
      <w:numFmt w:val="decimal"/>
      <w:lvlText w:val="%4."/>
      <w:lvlJc w:val="left"/>
      <w:pPr>
        <w:tabs>
          <w:tab w:val="num" w:pos="2211"/>
        </w:tabs>
        <w:ind w:left="1700" w:hanging="425"/>
      </w:pPr>
      <w:rPr>
        <w:rFonts w:hint="default"/>
      </w:rPr>
    </w:lvl>
    <w:lvl w:ilvl="4">
      <w:start w:val="1"/>
      <w:numFmt w:val="lowerLetter"/>
      <w:lvlText w:val="%5."/>
      <w:lvlJc w:val="left"/>
      <w:pPr>
        <w:tabs>
          <w:tab w:val="num" w:pos="2636"/>
        </w:tabs>
        <w:ind w:left="2125" w:hanging="425"/>
      </w:pPr>
      <w:rPr>
        <w:rFonts w:hint="default"/>
      </w:rPr>
    </w:lvl>
    <w:lvl w:ilvl="5">
      <w:start w:val="1"/>
      <w:numFmt w:val="lowerRoman"/>
      <w:lvlText w:val="%6."/>
      <w:lvlJc w:val="right"/>
      <w:pPr>
        <w:tabs>
          <w:tab w:val="num" w:pos="3061"/>
        </w:tabs>
        <w:ind w:left="2550" w:hanging="425"/>
      </w:pPr>
      <w:rPr>
        <w:rFonts w:hint="default"/>
      </w:rPr>
    </w:lvl>
    <w:lvl w:ilvl="6">
      <w:start w:val="1"/>
      <w:numFmt w:val="decimal"/>
      <w:lvlText w:val="%7."/>
      <w:lvlJc w:val="left"/>
      <w:pPr>
        <w:tabs>
          <w:tab w:val="num" w:pos="3486"/>
        </w:tabs>
        <w:ind w:left="2975" w:hanging="425"/>
      </w:pPr>
      <w:rPr>
        <w:rFonts w:hint="default"/>
      </w:rPr>
    </w:lvl>
    <w:lvl w:ilvl="7">
      <w:start w:val="1"/>
      <w:numFmt w:val="lowerLetter"/>
      <w:lvlText w:val="%8."/>
      <w:lvlJc w:val="left"/>
      <w:pPr>
        <w:tabs>
          <w:tab w:val="num" w:pos="3911"/>
        </w:tabs>
        <w:ind w:left="3400" w:hanging="425"/>
      </w:pPr>
      <w:rPr>
        <w:rFonts w:hint="default"/>
      </w:rPr>
    </w:lvl>
    <w:lvl w:ilvl="8">
      <w:start w:val="1"/>
      <w:numFmt w:val="lowerRoman"/>
      <w:lvlText w:val="%9."/>
      <w:lvlJc w:val="right"/>
      <w:pPr>
        <w:tabs>
          <w:tab w:val="num" w:pos="4336"/>
        </w:tabs>
        <w:ind w:left="3825" w:hanging="425"/>
      </w:pPr>
      <w:rPr>
        <w:rFonts w:hint="default"/>
      </w:rPr>
    </w:lvl>
  </w:abstractNum>
  <w:abstractNum w:abstractNumId="9" w15:restartNumberingAfterBreak="0">
    <w:nsid w:val="1EEA1C22"/>
    <w:multiLevelType w:val="hybridMultilevel"/>
    <w:tmpl w:val="0804FA98"/>
    <w:lvl w:ilvl="0" w:tplc="57942E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473935"/>
    <w:multiLevelType w:val="multilevel"/>
    <w:tmpl w:val="0770A8AA"/>
    <w:lvl w:ilvl="0">
      <w:start w:val="1"/>
      <w:numFmt w:val="decimal"/>
      <w:lvlText w:val="%1."/>
      <w:lvlJc w:val="left"/>
      <w:pPr>
        <w:tabs>
          <w:tab w:val="num" w:pos="1701"/>
        </w:tabs>
        <w:ind w:left="425" w:hanging="425"/>
      </w:pPr>
      <w:rPr>
        <w:rFonts w:ascii="Arial" w:hAnsi="Arial" w:hint="default"/>
        <w:sz w:val="20"/>
        <w:szCs w:val="20"/>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11" w15:restartNumberingAfterBreak="0">
    <w:nsid w:val="22746675"/>
    <w:multiLevelType w:val="hybridMultilevel"/>
    <w:tmpl w:val="B530AB14"/>
    <w:lvl w:ilvl="0" w:tplc="04130019">
      <w:start w:val="1"/>
      <w:numFmt w:val="lowerLetter"/>
      <w:lvlText w:val="%1."/>
      <w:lvlJc w:val="left"/>
      <w:pPr>
        <w:ind w:left="1145" w:hanging="360"/>
      </w:p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2"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26D15D52"/>
    <w:multiLevelType w:val="hybridMultilevel"/>
    <w:tmpl w:val="42C4B596"/>
    <w:lvl w:ilvl="0" w:tplc="5C603EFC">
      <w:start w:val="1"/>
      <w:numFmt w:val="decimal"/>
      <w:pStyle w:val="Bijlage"/>
      <w:lvlText w:val="Bijlage %1."/>
      <w:lvlJc w:val="left"/>
      <w:pPr>
        <w:tabs>
          <w:tab w:val="num" w:pos="4329"/>
        </w:tabs>
        <w:ind w:left="5245" w:hanging="1276"/>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CB6141"/>
    <w:multiLevelType w:val="hybridMultilevel"/>
    <w:tmpl w:val="74D8F248"/>
    <w:lvl w:ilvl="0" w:tplc="04130019">
      <w:start w:val="1"/>
      <w:numFmt w:val="lowerLetter"/>
      <w:lvlText w:val="%1."/>
      <w:lvlJc w:val="left"/>
      <w:pPr>
        <w:ind w:left="1145" w:hanging="360"/>
      </w:p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5" w15:restartNumberingAfterBreak="0">
    <w:nsid w:val="2AD61A27"/>
    <w:multiLevelType w:val="hybridMultilevel"/>
    <w:tmpl w:val="72B4E372"/>
    <w:lvl w:ilvl="0" w:tplc="15F4B1B4">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C73B8A"/>
    <w:multiLevelType w:val="multilevel"/>
    <w:tmpl w:val="DC16CDF4"/>
    <w:lvl w:ilvl="0">
      <w:start w:val="1"/>
      <w:numFmt w:val="lowerLetter"/>
      <w:lvlText w:val="%1."/>
      <w:lvlJc w:val="left"/>
      <w:pPr>
        <w:ind w:left="851" w:hanging="426"/>
      </w:pPr>
      <w:rPr>
        <w:rFonts w:hint="default"/>
        <w:b w:val="0"/>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7" w15:restartNumberingAfterBreak="0">
    <w:nsid w:val="3010070F"/>
    <w:multiLevelType w:val="hybridMultilevel"/>
    <w:tmpl w:val="E052322C"/>
    <w:lvl w:ilvl="0" w:tplc="CEA29AC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44099F"/>
    <w:multiLevelType w:val="hybridMultilevel"/>
    <w:tmpl w:val="745C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B7959"/>
    <w:multiLevelType w:val="hybridMultilevel"/>
    <w:tmpl w:val="79041482"/>
    <w:lvl w:ilvl="0" w:tplc="31445580">
      <w:start w:val="1"/>
      <w:numFmt w:val="decimal"/>
      <w:lvlText w:val="%1."/>
      <w:lvlJc w:val="left"/>
      <w:pPr>
        <w:tabs>
          <w:tab w:val="num" w:pos="936"/>
        </w:tabs>
        <w:ind w:left="936" w:hanging="360"/>
      </w:pPr>
    </w:lvl>
    <w:lvl w:ilvl="1" w:tplc="94504D6C" w:tentative="1">
      <w:start w:val="1"/>
      <w:numFmt w:val="lowerLetter"/>
      <w:lvlText w:val="%2."/>
      <w:lvlJc w:val="left"/>
      <w:pPr>
        <w:tabs>
          <w:tab w:val="num" w:pos="1656"/>
        </w:tabs>
        <w:ind w:left="1656" w:hanging="360"/>
      </w:pPr>
    </w:lvl>
    <w:lvl w:ilvl="2" w:tplc="7C9AC6A2" w:tentative="1">
      <w:start w:val="1"/>
      <w:numFmt w:val="lowerRoman"/>
      <w:lvlText w:val="%3."/>
      <w:lvlJc w:val="right"/>
      <w:pPr>
        <w:tabs>
          <w:tab w:val="num" w:pos="2376"/>
        </w:tabs>
        <w:ind w:left="2376" w:hanging="180"/>
      </w:pPr>
    </w:lvl>
    <w:lvl w:ilvl="3" w:tplc="DA20BD4E" w:tentative="1">
      <w:start w:val="1"/>
      <w:numFmt w:val="decimal"/>
      <w:lvlText w:val="%4."/>
      <w:lvlJc w:val="left"/>
      <w:pPr>
        <w:tabs>
          <w:tab w:val="num" w:pos="3096"/>
        </w:tabs>
        <w:ind w:left="3096" w:hanging="360"/>
      </w:pPr>
    </w:lvl>
    <w:lvl w:ilvl="4" w:tplc="EDC2D1DE" w:tentative="1">
      <w:start w:val="1"/>
      <w:numFmt w:val="lowerLetter"/>
      <w:lvlText w:val="%5."/>
      <w:lvlJc w:val="left"/>
      <w:pPr>
        <w:tabs>
          <w:tab w:val="num" w:pos="3816"/>
        </w:tabs>
        <w:ind w:left="3816" w:hanging="360"/>
      </w:pPr>
    </w:lvl>
    <w:lvl w:ilvl="5" w:tplc="D2CA2CFE" w:tentative="1">
      <w:start w:val="1"/>
      <w:numFmt w:val="lowerRoman"/>
      <w:lvlText w:val="%6."/>
      <w:lvlJc w:val="right"/>
      <w:pPr>
        <w:tabs>
          <w:tab w:val="num" w:pos="4536"/>
        </w:tabs>
        <w:ind w:left="4536" w:hanging="180"/>
      </w:pPr>
    </w:lvl>
    <w:lvl w:ilvl="6" w:tplc="62CA529A" w:tentative="1">
      <w:start w:val="1"/>
      <w:numFmt w:val="decimal"/>
      <w:lvlText w:val="%7."/>
      <w:lvlJc w:val="left"/>
      <w:pPr>
        <w:tabs>
          <w:tab w:val="num" w:pos="5256"/>
        </w:tabs>
        <w:ind w:left="5256" w:hanging="360"/>
      </w:pPr>
    </w:lvl>
    <w:lvl w:ilvl="7" w:tplc="53FA276A" w:tentative="1">
      <w:start w:val="1"/>
      <w:numFmt w:val="lowerLetter"/>
      <w:lvlText w:val="%8."/>
      <w:lvlJc w:val="left"/>
      <w:pPr>
        <w:tabs>
          <w:tab w:val="num" w:pos="5976"/>
        </w:tabs>
        <w:ind w:left="5976" w:hanging="360"/>
      </w:pPr>
    </w:lvl>
    <w:lvl w:ilvl="8" w:tplc="63705A46" w:tentative="1">
      <w:start w:val="1"/>
      <w:numFmt w:val="lowerRoman"/>
      <w:lvlText w:val="%9."/>
      <w:lvlJc w:val="right"/>
      <w:pPr>
        <w:tabs>
          <w:tab w:val="num" w:pos="6696"/>
        </w:tabs>
        <w:ind w:left="6696" w:hanging="180"/>
      </w:pPr>
    </w:lvl>
  </w:abstractNum>
  <w:abstractNum w:abstractNumId="20" w15:restartNumberingAfterBreak="0">
    <w:nsid w:val="3E737968"/>
    <w:multiLevelType w:val="multilevel"/>
    <w:tmpl w:val="296EAD28"/>
    <w:lvl w:ilvl="0">
      <w:start w:val="8"/>
      <w:numFmt w:val="decimal"/>
      <w:lvlText w:val="%1."/>
      <w:lvlJc w:val="left"/>
      <w:pPr>
        <w:ind w:left="425" w:hanging="425"/>
      </w:pPr>
      <w:rPr>
        <w:rFonts w:ascii="Arial" w:hAnsi="Arial"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D346C7"/>
    <w:multiLevelType w:val="multilevel"/>
    <w:tmpl w:val="A548646A"/>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996CFE"/>
    <w:multiLevelType w:val="hybridMultilevel"/>
    <w:tmpl w:val="B7EC4AF0"/>
    <w:lvl w:ilvl="0" w:tplc="CC8A6AE8">
      <w:start w:val="1"/>
      <w:numFmt w:val="upperLetter"/>
      <w:lvlText w:val="%1."/>
      <w:lvlJc w:val="left"/>
      <w:pPr>
        <w:ind w:left="785" w:hanging="360"/>
      </w:pPr>
      <w:rPr>
        <w:rFonts w:hint="default"/>
      </w:rPr>
    </w:lvl>
    <w:lvl w:ilvl="1" w:tplc="04130019" w:tentative="1">
      <w:start w:val="1"/>
      <w:numFmt w:val="lowerLetter"/>
      <w:lvlText w:val="%2."/>
      <w:lvlJc w:val="left"/>
      <w:pPr>
        <w:ind w:left="1505" w:hanging="360"/>
      </w:pPr>
    </w:lvl>
    <w:lvl w:ilvl="2" w:tplc="0413001B">
      <w:start w:val="1"/>
      <w:numFmt w:val="lowerRoman"/>
      <w:lvlText w:val="%3."/>
      <w:lvlJc w:val="right"/>
      <w:pPr>
        <w:ind w:left="2225" w:hanging="180"/>
      </w:pPr>
    </w:lvl>
    <w:lvl w:ilvl="3" w:tplc="0413000F">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3" w15:restartNumberingAfterBreak="0">
    <w:nsid w:val="42B600E1"/>
    <w:multiLevelType w:val="hybridMultilevel"/>
    <w:tmpl w:val="18E42B60"/>
    <w:lvl w:ilvl="0" w:tplc="71288F2A">
      <w:start w:val="1"/>
      <w:numFmt w:val="decimal"/>
      <w:lvlText w:val="%1."/>
      <w:lvlJc w:val="left"/>
      <w:pPr>
        <w:tabs>
          <w:tab w:val="num" w:pos="927"/>
        </w:tabs>
        <w:ind w:left="927" w:hanging="360"/>
      </w:pPr>
      <w:rPr>
        <w:rFonts w:hint="default"/>
      </w:rPr>
    </w:lvl>
    <w:lvl w:ilvl="1" w:tplc="04130019">
      <w:start w:val="1"/>
      <w:numFmt w:val="lowerLetter"/>
      <w:lvlText w:val="%2."/>
      <w:lvlJc w:val="left"/>
      <w:pPr>
        <w:tabs>
          <w:tab w:val="num" w:pos="1647"/>
        </w:tabs>
        <w:ind w:left="1647" w:hanging="360"/>
      </w:pPr>
      <w:rPr>
        <w:rFonts w:hint="default"/>
      </w:rPr>
    </w:lvl>
    <w:lvl w:ilvl="2" w:tplc="FFFFFFFF">
      <w:start w:val="1"/>
      <w:numFmt w:val="lowerLetter"/>
      <w:lvlText w:val="%3."/>
      <w:lvlJc w:val="left"/>
      <w:pPr>
        <w:tabs>
          <w:tab w:val="num" w:pos="2547"/>
        </w:tabs>
        <w:ind w:left="2547" w:hanging="360"/>
      </w:pPr>
      <w:rPr>
        <w:rFonts w:hint="default"/>
      </w:rPr>
    </w:lvl>
    <w:lvl w:ilvl="3" w:tplc="76B8F3C4">
      <w:start w:val="1"/>
      <w:numFmt w:val="upperLetter"/>
      <w:lvlText w:val="%4."/>
      <w:lvlJc w:val="left"/>
      <w:pPr>
        <w:ind w:left="3087" w:hanging="360"/>
      </w:pPr>
      <w:rPr>
        <w:rFonts w:hint="default"/>
      </w:r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4" w15:restartNumberingAfterBreak="0">
    <w:nsid w:val="44F111D1"/>
    <w:multiLevelType w:val="hybridMultilevel"/>
    <w:tmpl w:val="45A65040"/>
    <w:lvl w:ilvl="0" w:tplc="04130019">
      <w:start w:val="1"/>
      <w:numFmt w:val="lowerLetter"/>
      <w:lvlText w:val="%1."/>
      <w:lvlJc w:val="left"/>
      <w:pPr>
        <w:ind w:left="1570" w:hanging="360"/>
      </w:pPr>
    </w:lvl>
    <w:lvl w:ilvl="1" w:tplc="04130019" w:tentative="1">
      <w:start w:val="1"/>
      <w:numFmt w:val="lowerLetter"/>
      <w:lvlText w:val="%2."/>
      <w:lvlJc w:val="left"/>
      <w:pPr>
        <w:ind w:left="2290" w:hanging="360"/>
      </w:pPr>
    </w:lvl>
    <w:lvl w:ilvl="2" w:tplc="0413001B" w:tentative="1">
      <w:start w:val="1"/>
      <w:numFmt w:val="lowerRoman"/>
      <w:lvlText w:val="%3."/>
      <w:lvlJc w:val="right"/>
      <w:pPr>
        <w:ind w:left="3010" w:hanging="180"/>
      </w:pPr>
    </w:lvl>
    <w:lvl w:ilvl="3" w:tplc="0413000F" w:tentative="1">
      <w:start w:val="1"/>
      <w:numFmt w:val="decimal"/>
      <w:lvlText w:val="%4."/>
      <w:lvlJc w:val="left"/>
      <w:pPr>
        <w:ind w:left="3730" w:hanging="360"/>
      </w:pPr>
    </w:lvl>
    <w:lvl w:ilvl="4" w:tplc="04130019" w:tentative="1">
      <w:start w:val="1"/>
      <w:numFmt w:val="lowerLetter"/>
      <w:lvlText w:val="%5."/>
      <w:lvlJc w:val="left"/>
      <w:pPr>
        <w:ind w:left="4450" w:hanging="360"/>
      </w:pPr>
    </w:lvl>
    <w:lvl w:ilvl="5" w:tplc="0413001B" w:tentative="1">
      <w:start w:val="1"/>
      <w:numFmt w:val="lowerRoman"/>
      <w:lvlText w:val="%6."/>
      <w:lvlJc w:val="right"/>
      <w:pPr>
        <w:ind w:left="5170" w:hanging="180"/>
      </w:pPr>
    </w:lvl>
    <w:lvl w:ilvl="6" w:tplc="0413000F" w:tentative="1">
      <w:start w:val="1"/>
      <w:numFmt w:val="decimal"/>
      <w:lvlText w:val="%7."/>
      <w:lvlJc w:val="left"/>
      <w:pPr>
        <w:ind w:left="5890" w:hanging="360"/>
      </w:pPr>
    </w:lvl>
    <w:lvl w:ilvl="7" w:tplc="04130019" w:tentative="1">
      <w:start w:val="1"/>
      <w:numFmt w:val="lowerLetter"/>
      <w:lvlText w:val="%8."/>
      <w:lvlJc w:val="left"/>
      <w:pPr>
        <w:ind w:left="6610" w:hanging="360"/>
      </w:pPr>
    </w:lvl>
    <w:lvl w:ilvl="8" w:tplc="0413001B" w:tentative="1">
      <w:start w:val="1"/>
      <w:numFmt w:val="lowerRoman"/>
      <w:lvlText w:val="%9."/>
      <w:lvlJc w:val="right"/>
      <w:pPr>
        <w:ind w:left="7330" w:hanging="180"/>
      </w:pPr>
    </w:lvl>
  </w:abstractNum>
  <w:abstractNum w:abstractNumId="25" w15:restartNumberingAfterBreak="0">
    <w:nsid w:val="499A52B8"/>
    <w:multiLevelType w:val="hybridMultilevel"/>
    <w:tmpl w:val="D1FA0206"/>
    <w:lvl w:ilvl="0" w:tplc="57942E02">
      <w:start w:val="1"/>
      <w:numFmt w:val="bullet"/>
      <w:lvlText w:val=""/>
      <w:lvlJc w:val="left"/>
      <w:pPr>
        <w:ind w:left="1570" w:hanging="360"/>
      </w:pPr>
      <w:rPr>
        <w:rFonts w:ascii="Symbol" w:hAnsi="Symbol" w:hint="default"/>
      </w:rPr>
    </w:lvl>
    <w:lvl w:ilvl="1" w:tplc="04130003" w:tentative="1">
      <w:start w:val="1"/>
      <w:numFmt w:val="bullet"/>
      <w:lvlText w:val="o"/>
      <w:lvlJc w:val="left"/>
      <w:pPr>
        <w:ind w:left="2290" w:hanging="360"/>
      </w:pPr>
      <w:rPr>
        <w:rFonts w:ascii="Courier New" w:hAnsi="Courier New" w:cs="Courier New" w:hint="default"/>
      </w:rPr>
    </w:lvl>
    <w:lvl w:ilvl="2" w:tplc="04130005" w:tentative="1">
      <w:start w:val="1"/>
      <w:numFmt w:val="bullet"/>
      <w:lvlText w:val=""/>
      <w:lvlJc w:val="left"/>
      <w:pPr>
        <w:ind w:left="3010" w:hanging="360"/>
      </w:pPr>
      <w:rPr>
        <w:rFonts w:ascii="Wingdings" w:hAnsi="Wingdings" w:hint="default"/>
      </w:rPr>
    </w:lvl>
    <w:lvl w:ilvl="3" w:tplc="04130001" w:tentative="1">
      <w:start w:val="1"/>
      <w:numFmt w:val="bullet"/>
      <w:lvlText w:val=""/>
      <w:lvlJc w:val="left"/>
      <w:pPr>
        <w:ind w:left="3730" w:hanging="360"/>
      </w:pPr>
      <w:rPr>
        <w:rFonts w:ascii="Symbol" w:hAnsi="Symbol" w:hint="default"/>
      </w:rPr>
    </w:lvl>
    <w:lvl w:ilvl="4" w:tplc="04130003" w:tentative="1">
      <w:start w:val="1"/>
      <w:numFmt w:val="bullet"/>
      <w:lvlText w:val="o"/>
      <w:lvlJc w:val="left"/>
      <w:pPr>
        <w:ind w:left="4450" w:hanging="360"/>
      </w:pPr>
      <w:rPr>
        <w:rFonts w:ascii="Courier New" w:hAnsi="Courier New" w:cs="Courier New" w:hint="default"/>
      </w:rPr>
    </w:lvl>
    <w:lvl w:ilvl="5" w:tplc="04130005" w:tentative="1">
      <w:start w:val="1"/>
      <w:numFmt w:val="bullet"/>
      <w:lvlText w:val=""/>
      <w:lvlJc w:val="left"/>
      <w:pPr>
        <w:ind w:left="5170" w:hanging="360"/>
      </w:pPr>
      <w:rPr>
        <w:rFonts w:ascii="Wingdings" w:hAnsi="Wingdings" w:hint="default"/>
      </w:rPr>
    </w:lvl>
    <w:lvl w:ilvl="6" w:tplc="04130001" w:tentative="1">
      <w:start w:val="1"/>
      <w:numFmt w:val="bullet"/>
      <w:lvlText w:val=""/>
      <w:lvlJc w:val="left"/>
      <w:pPr>
        <w:ind w:left="5890" w:hanging="360"/>
      </w:pPr>
      <w:rPr>
        <w:rFonts w:ascii="Symbol" w:hAnsi="Symbol" w:hint="default"/>
      </w:rPr>
    </w:lvl>
    <w:lvl w:ilvl="7" w:tplc="04130003" w:tentative="1">
      <w:start w:val="1"/>
      <w:numFmt w:val="bullet"/>
      <w:lvlText w:val="o"/>
      <w:lvlJc w:val="left"/>
      <w:pPr>
        <w:ind w:left="6610" w:hanging="360"/>
      </w:pPr>
      <w:rPr>
        <w:rFonts w:ascii="Courier New" w:hAnsi="Courier New" w:cs="Courier New" w:hint="default"/>
      </w:rPr>
    </w:lvl>
    <w:lvl w:ilvl="8" w:tplc="04130005" w:tentative="1">
      <w:start w:val="1"/>
      <w:numFmt w:val="bullet"/>
      <w:lvlText w:val=""/>
      <w:lvlJc w:val="left"/>
      <w:pPr>
        <w:ind w:left="7330" w:hanging="360"/>
      </w:pPr>
      <w:rPr>
        <w:rFonts w:ascii="Wingdings" w:hAnsi="Wingdings" w:hint="default"/>
      </w:rPr>
    </w:lvl>
  </w:abstractNum>
  <w:abstractNum w:abstractNumId="26" w15:restartNumberingAfterBreak="0">
    <w:nsid w:val="49C1312F"/>
    <w:multiLevelType w:val="hybridMultilevel"/>
    <w:tmpl w:val="4378AB42"/>
    <w:lvl w:ilvl="0" w:tplc="9E6ABA70">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5E2B00"/>
    <w:multiLevelType w:val="hybridMultilevel"/>
    <w:tmpl w:val="4378AB42"/>
    <w:lvl w:ilvl="0" w:tplc="9E6ABA70">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EA1BB7"/>
    <w:multiLevelType w:val="multilevel"/>
    <w:tmpl w:val="572807C6"/>
    <w:lvl w:ilvl="0">
      <w:start w:val="1"/>
      <w:numFmt w:val="decimal"/>
      <w:pStyle w:val="Kop1"/>
      <w:lvlText w:val="%1."/>
      <w:lvlJc w:val="left"/>
      <w:pPr>
        <w:tabs>
          <w:tab w:val="num" w:pos="432"/>
        </w:tabs>
        <w:ind w:left="432" w:hanging="432"/>
      </w:pPr>
      <w:rPr>
        <w:rFonts w:ascii="Arial" w:hAnsi="Arial" w:hint="default"/>
        <w:b/>
        <w:i w:val="0"/>
        <w:sz w:val="24"/>
      </w:rPr>
    </w:lvl>
    <w:lvl w:ilvl="1">
      <w:start w:val="1"/>
      <w:numFmt w:val="decimal"/>
      <w:pStyle w:val="Kop2"/>
      <w:lvlText w:val="%1.%2"/>
      <w:lvlJc w:val="left"/>
      <w:pPr>
        <w:tabs>
          <w:tab w:val="num" w:pos="860"/>
        </w:tabs>
        <w:ind w:left="860"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46"/>
        </w:tabs>
        <w:ind w:left="1146" w:hanging="720"/>
      </w:pPr>
      <w:rPr>
        <w:rFonts w:ascii="Helvetica" w:hAnsi="Helvetica" w:hint="default"/>
        <w:b w:val="0"/>
        <w:i/>
        <w:sz w:val="22"/>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9" w15:restartNumberingAfterBreak="0">
    <w:nsid w:val="4D284FDC"/>
    <w:multiLevelType w:val="hybridMultilevel"/>
    <w:tmpl w:val="024A37DC"/>
    <w:lvl w:ilvl="0" w:tplc="AC48B476">
      <w:start w:val="2"/>
      <w:numFmt w:val="decimal"/>
      <w:lvlText w:val="%1."/>
      <w:lvlJc w:val="left"/>
      <w:pPr>
        <w:ind w:left="1440" w:hanging="360"/>
      </w:pPr>
      <w:rPr>
        <w:rFonts w:hint="default"/>
        <w:color w:val="00000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F7A4C28"/>
    <w:multiLevelType w:val="hybridMultilevel"/>
    <w:tmpl w:val="79041482"/>
    <w:lvl w:ilvl="0" w:tplc="31445580">
      <w:start w:val="1"/>
      <w:numFmt w:val="decimal"/>
      <w:lvlText w:val="%1."/>
      <w:lvlJc w:val="left"/>
      <w:pPr>
        <w:tabs>
          <w:tab w:val="num" w:pos="936"/>
        </w:tabs>
        <w:ind w:left="936" w:hanging="360"/>
      </w:pPr>
    </w:lvl>
    <w:lvl w:ilvl="1" w:tplc="94504D6C" w:tentative="1">
      <w:start w:val="1"/>
      <w:numFmt w:val="lowerLetter"/>
      <w:lvlText w:val="%2."/>
      <w:lvlJc w:val="left"/>
      <w:pPr>
        <w:tabs>
          <w:tab w:val="num" w:pos="1656"/>
        </w:tabs>
        <w:ind w:left="1656" w:hanging="360"/>
      </w:pPr>
    </w:lvl>
    <w:lvl w:ilvl="2" w:tplc="7C9AC6A2" w:tentative="1">
      <w:start w:val="1"/>
      <w:numFmt w:val="lowerRoman"/>
      <w:lvlText w:val="%3."/>
      <w:lvlJc w:val="right"/>
      <w:pPr>
        <w:tabs>
          <w:tab w:val="num" w:pos="2376"/>
        </w:tabs>
        <w:ind w:left="2376" w:hanging="180"/>
      </w:pPr>
    </w:lvl>
    <w:lvl w:ilvl="3" w:tplc="DA20BD4E" w:tentative="1">
      <w:start w:val="1"/>
      <w:numFmt w:val="decimal"/>
      <w:lvlText w:val="%4."/>
      <w:lvlJc w:val="left"/>
      <w:pPr>
        <w:tabs>
          <w:tab w:val="num" w:pos="3096"/>
        </w:tabs>
        <w:ind w:left="3096" w:hanging="360"/>
      </w:pPr>
    </w:lvl>
    <w:lvl w:ilvl="4" w:tplc="EDC2D1DE" w:tentative="1">
      <w:start w:val="1"/>
      <w:numFmt w:val="lowerLetter"/>
      <w:lvlText w:val="%5."/>
      <w:lvlJc w:val="left"/>
      <w:pPr>
        <w:tabs>
          <w:tab w:val="num" w:pos="3816"/>
        </w:tabs>
        <w:ind w:left="3816" w:hanging="360"/>
      </w:pPr>
    </w:lvl>
    <w:lvl w:ilvl="5" w:tplc="D2CA2CFE" w:tentative="1">
      <w:start w:val="1"/>
      <w:numFmt w:val="lowerRoman"/>
      <w:lvlText w:val="%6."/>
      <w:lvlJc w:val="right"/>
      <w:pPr>
        <w:tabs>
          <w:tab w:val="num" w:pos="4536"/>
        </w:tabs>
        <w:ind w:left="4536" w:hanging="180"/>
      </w:pPr>
    </w:lvl>
    <w:lvl w:ilvl="6" w:tplc="62CA529A" w:tentative="1">
      <w:start w:val="1"/>
      <w:numFmt w:val="decimal"/>
      <w:lvlText w:val="%7."/>
      <w:lvlJc w:val="left"/>
      <w:pPr>
        <w:tabs>
          <w:tab w:val="num" w:pos="5256"/>
        </w:tabs>
        <w:ind w:left="5256" w:hanging="360"/>
      </w:pPr>
    </w:lvl>
    <w:lvl w:ilvl="7" w:tplc="53FA276A" w:tentative="1">
      <w:start w:val="1"/>
      <w:numFmt w:val="lowerLetter"/>
      <w:lvlText w:val="%8."/>
      <w:lvlJc w:val="left"/>
      <w:pPr>
        <w:tabs>
          <w:tab w:val="num" w:pos="5976"/>
        </w:tabs>
        <w:ind w:left="5976" w:hanging="360"/>
      </w:pPr>
    </w:lvl>
    <w:lvl w:ilvl="8" w:tplc="63705A46" w:tentative="1">
      <w:start w:val="1"/>
      <w:numFmt w:val="lowerRoman"/>
      <w:lvlText w:val="%9."/>
      <w:lvlJc w:val="right"/>
      <w:pPr>
        <w:tabs>
          <w:tab w:val="num" w:pos="6696"/>
        </w:tabs>
        <w:ind w:left="6696" w:hanging="180"/>
      </w:pPr>
    </w:lvl>
  </w:abstractNum>
  <w:abstractNum w:abstractNumId="31" w15:restartNumberingAfterBreak="0">
    <w:nsid w:val="500479B3"/>
    <w:multiLevelType w:val="multilevel"/>
    <w:tmpl w:val="EDC2E9A2"/>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2B2983"/>
    <w:multiLevelType w:val="singleLevel"/>
    <w:tmpl w:val="6F9C1022"/>
    <w:lvl w:ilvl="0">
      <w:start w:val="1"/>
      <w:numFmt w:val="decimal"/>
      <w:lvlText w:val="%1."/>
      <w:lvlJc w:val="left"/>
      <w:pPr>
        <w:tabs>
          <w:tab w:val="num" w:pos="938"/>
        </w:tabs>
        <w:ind w:left="938" w:hanging="360"/>
      </w:pPr>
      <w:rPr>
        <w:rFonts w:hint="default"/>
      </w:rPr>
    </w:lvl>
  </w:abstractNum>
  <w:abstractNum w:abstractNumId="33" w15:restartNumberingAfterBreak="0">
    <w:nsid w:val="56DD281B"/>
    <w:multiLevelType w:val="hybridMultilevel"/>
    <w:tmpl w:val="77E4D5DE"/>
    <w:lvl w:ilvl="0" w:tplc="1FBE384C">
      <w:start w:val="1"/>
      <w:numFmt w:val="bullet"/>
      <w:lvlText w:val="o"/>
      <w:lvlJc w:val="left"/>
      <w:pPr>
        <w:ind w:left="720" w:hanging="360"/>
      </w:pPr>
      <w:rPr>
        <w:rFonts w:ascii="Courier New" w:hAnsi="Courier New" w:cs="Courier New" w:hint="default"/>
        <w:sz w:val="72"/>
        <w:szCs w:val="7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95968D9"/>
    <w:multiLevelType w:val="multilevel"/>
    <w:tmpl w:val="EDC2E9A2"/>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077756"/>
    <w:multiLevelType w:val="hybridMultilevel"/>
    <w:tmpl w:val="72B4E372"/>
    <w:lvl w:ilvl="0" w:tplc="15F4B1B4">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D0C7238"/>
    <w:multiLevelType w:val="hybridMultilevel"/>
    <w:tmpl w:val="E052322C"/>
    <w:lvl w:ilvl="0" w:tplc="CEA29AC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6230867"/>
    <w:multiLevelType w:val="hybridMultilevel"/>
    <w:tmpl w:val="F2322456"/>
    <w:lvl w:ilvl="0" w:tplc="0413000F">
      <w:start w:val="1"/>
      <w:numFmt w:val="decimal"/>
      <w:lvlText w:val="%1."/>
      <w:lvlJc w:val="left"/>
      <w:pPr>
        <w:ind w:left="785" w:hanging="360"/>
      </w:pPr>
      <w:rPr>
        <w:rFonts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8" w15:restartNumberingAfterBreak="0">
    <w:nsid w:val="6ACD06AB"/>
    <w:multiLevelType w:val="multilevel"/>
    <w:tmpl w:val="DC183A92"/>
    <w:lvl w:ilvl="0">
      <w:start w:val="1"/>
      <w:numFmt w:val="decimal"/>
      <w:lvlText w:val="%1."/>
      <w:lvlJc w:val="left"/>
      <w:pPr>
        <w:tabs>
          <w:tab w:val="num" w:pos="1701"/>
        </w:tabs>
        <w:ind w:left="425" w:hanging="425"/>
      </w:pPr>
      <w:rPr>
        <w:rFonts w:ascii="Arial" w:hAnsi="Arial" w:hint="default"/>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39" w15:restartNumberingAfterBreak="0">
    <w:nsid w:val="6B060C3C"/>
    <w:multiLevelType w:val="multilevel"/>
    <w:tmpl w:val="DC183A92"/>
    <w:lvl w:ilvl="0">
      <w:start w:val="1"/>
      <w:numFmt w:val="decimal"/>
      <w:lvlText w:val="%1."/>
      <w:lvlJc w:val="left"/>
      <w:pPr>
        <w:tabs>
          <w:tab w:val="num" w:pos="1701"/>
        </w:tabs>
        <w:ind w:left="425" w:hanging="425"/>
      </w:pPr>
      <w:rPr>
        <w:rFonts w:ascii="Arial" w:hAnsi="Arial" w:hint="default"/>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40" w15:restartNumberingAfterBreak="0">
    <w:nsid w:val="6EF21C65"/>
    <w:multiLevelType w:val="hybridMultilevel"/>
    <w:tmpl w:val="1E0E5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473C7"/>
    <w:multiLevelType w:val="hybridMultilevel"/>
    <w:tmpl w:val="EB0E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3469CE"/>
    <w:multiLevelType w:val="multilevel"/>
    <w:tmpl w:val="2F58911E"/>
    <w:lvl w:ilvl="0">
      <w:start w:val="1"/>
      <w:numFmt w:val="decimal"/>
      <w:lvlText w:val="%1."/>
      <w:lvlJc w:val="left"/>
      <w:pPr>
        <w:ind w:left="425" w:hanging="425"/>
      </w:pPr>
      <w:rPr>
        <w:rFonts w:ascii="Arial" w:hAnsi="Arial"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B78086D"/>
    <w:multiLevelType w:val="multilevel"/>
    <w:tmpl w:val="45B8129C"/>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EF70C33"/>
    <w:multiLevelType w:val="hybridMultilevel"/>
    <w:tmpl w:val="614A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2"/>
  </w:num>
  <w:num w:numId="3">
    <w:abstractNumId w:val="13"/>
  </w:num>
  <w:num w:numId="4">
    <w:abstractNumId w:val="5"/>
  </w:num>
  <w:num w:numId="5">
    <w:abstractNumId w:val="19"/>
  </w:num>
  <w:num w:numId="6">
    <w:abstractNumId w:val="30"/>
  </w:num>
  <w:num w:numId="7">
    <w:abstractNumId w:val="7"/>
  </w:num>
  <w:num w:numId="8">
    <w:abstractNumId w:val="34"/>
  </w:num>
  <w:num w:numId="9">
    <w:abstractNumId w:val="31"/>
  </w:num>
  <w:num w:numId="10">
    <w:abstractNumId w:val="42"/>
  </w:num>
  <w:num w:numId="11">
    <w:abstractNumId w:val="10"/>
  </w:num>
  <w:num w:numId="12">
    <w:abstractNumId w:val="4"/>
  </w:num>
  <w:num w:numId="13">
    <w:abstractNumId w:val="16"/>
  </w:num>
  <w:num w:numId="14">
    <w:abstractNumId w:val="8"/>
  </w:num>
  <w:num w:numId="15">
    <w:abstractNumId w:val="43"/>
  </w:num>
  <w:num w:numId="16">
    <w:abstractNumId w:val="2"/>
  </w:num>
  <w:num w:numId="17">
    <w:abstractNumId w:val="21"/>
  </w:num>
  <w:num w:numId="18">
    <w:abstractNumId w:val="18"/>
  </w:num>
  <w:num w:numId="19">
    <w:abstractNumId w:val="44"/>
  </w:num>
  <w:num w:numId="20">
    <w:abstractNumId w:val="41"/>
  </w:num>
  <w:num w:numId="21">
    <w:abstractNumId w:val="40"/>
  </w:num>
  <w:num w:numId="22">
    <w:abstractNumId w:val="39"/>
  </w:num>
  <w:num w:numId="23">
    <w:abstractNumId w:val="23"/>
  </w:num>
  <w:num w:numId="24">
    <w:abstractNumId w:val="6"/>
  </w:num>
  <w:num w:numId="25">
    <w:abstractNumId w:val="29"/>
  </w:num>
  <w:num w:numId="26">
    <w:abstractNumId w:val="3"/>
  </w:num>
  <w:num w:numId="27">
    <w:abstractNumId w:val="33"/>
  </w:num>
  <w:num w:numId="28">
    <w:abstractNumId w:val="4"/>
  </w:num>
  <w:num w:numId="2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9"/>
  </w:num>
  <w:num w:numId="32">
    <w:abstractNumId w:val="24"/>
  </w:num>
  <w:num w:numId="33">
    <w:abstractNumId w:val="1"/>
  </w:num>
  <w:num w:numId="34">
    <w:abstractNumId w:val="26"/>
  </w:num>
  <w:num w:numId="35">
    <w:abstractNumId w:val="37"/>
  </w:num>
  <w:num w:numId="36">
    <w:abstractNumId w:val="14"/>
  </w:num>
  <w:num w:numId="37">
    <w:abstractNumId w:val="11"/>
  </w:num>
  <w:num w:numId="38">
    <w:abstractNumId w:val="22"/>
  </w:num>
  <w:num w:numId="39">
    <w:abstractNumId w:val="15"/>
  </w:num>
  <w:num w:numId="40">
    <w:abstractNumId w:val="17"/>
  </w:num>
  <w:num w:numId="41">
    <w:abstractNumId w:val="38"/>
  </w:num>
  <w:num w:numId="42">
    <w:abstractNumId w:val="0"/>
  </w:num>
  <w:num w:numId="43">
    <w:abstractNumId w:val="27"/>
  </w:num>
  <w:num w:numId="44">
    <w:abstractNumId w:val="35"/>
  </w:num>
  <w:num w:numId="45">
    <w:abstractNumId w:val="36"/>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activeWritingStyle w:appName="MSWord" w:lang="nl-NL"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113"/>
  <w:doNotHyphenateCaps/>
  <w:evenAndOddHeaders/>
  <w:displayHorizontalDrawingGridEvery w:val="0"/>
  <w:displayVerticalDrawingGridEvery w:val="0"/>
  <w:doNotUseMarginsForDrawingGridOrigin/>
  <w:noPunctuationKerning/>
  <w:characterSpacingControl w:val="doNotCompress"/>
  <w:hdrShapeDefaults>
    <o:shapedefaults v:ext="edit" spidmax="86017"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EC"/>
    <w:rsid w:val="0000031D"/>
    <w:rsid w:val="000003B2"/>
    <w:rsid w:val="0000288E"/>
    <w:rsid w:val="00002CDB"/>
    <w:rsid w:val="00002F6C"/>
    <w:rsid w:val="00003C43"/>
    <w:rsid w:val="00003E48"/>
    <w:rsid w:val="00004C8C"/>
    <w:rsid w:val="00004D49"/>
    <w:rsid w:val="00006AE1"/>
    <w:rsid w:val="000072EA"/>
    <w:rsid w:val="000076C8"/>
    <w:rsid w:val="00011866"/>
    <w:rsid w:val="00011941"/>
    <w:rsid w:val="00011B23"/>
    <w:rsid w:val="0001217C"/>
    <w:rsid w:val="000127DA"/>
    <w:rsid w:val="00012D13"/>
    <w:rsid w:val="00012F08"/>
    <w:rsid w:val="000140B7"/>
    <w:rsid w:val="00014B81"/>
    <w:rsid w:val="00015019"/>
    <w:rsid w:val="0001575F"/>
    <w:rsid w:val="00015CB6"/>
    <w:rsid w:val="00016422"/>
    <w:rsid w:val="000205DA"/>
    <w:rsid w:val="00021D77"/>
    <w:rsid w:val="000221ED"/>
    <w:rsid w:val="0002256B"/>
    <w:rsid w:val="000233E3"/>
    <w:rsid w:val="00024659"/>
    <w:rsid w:val="00025460"/>
    <w:rsid w:val="000266E2"/>
    <w:rsid w:val="0002671D"/>
    <w:rsid w:val="000276D7"/>
    <w:rsid w:val="00027D7A"/>
    <w:rsid w:val="00030A98"/>
    <w:rsid w:val="000343DC"/>
    <w:rsid w:val="00034B57"/>
    <w:rsid w:val="00036742"/>
    <w:rsid w:val="000370BD"/>
    <w:rsid w:val="00037428"/>
    <w:rsid w:val="00037981"/>
    <w:rsid w:val="00041A90"/>
    <w:rsid w:val="00041AFE"/>
    <w:rsid w:val="00041DCA"/>
    <w:rsid w:val="00042596"/>
    <w:rsid w:val="000425E0"/>
    <w:rsid w:val="0004267F"/>
    <w:rsid w:val="00042F9E"/>
    <w:rsid w:val="00044388"/>
    <w:rsid w:val="000460B5"/>
    <w:rsid w:val="00046B72"/>
    <w:rsid w:val="00047AD9"/>
    <w:rsid w:val="00050479"/>
    <w:rsid w:val="00050E7F"/>
    <w:rsid w:val="00053616"/>
    <w:rsid w:val="000537E4"/>
    <w:rsid w:val="00053FE8"/>
    <w:rsid w:val="0005495D"/>
    <w:rsid w:val="00054E5B"/>
    <w:rsid w:val="00054FF3"/>
    <w:rsid w:val="00055A0B"/>
    <w:rsid w:val="00060F01"/>
    <w:rsid w:val="00062622"/>
    <w:rsid w:val="000627A4"/>
    <w:rsid w:val="000631F2"/>
    <w:rsid w:val="00063C59"/>
    <w:rsid w:val="00063E0D"/>
    <w:rsid w:val="00064382"/>
    <w:rsid w:val="000660C8"/>
    <w:rsid w:val="000669CB"/>
    <w:rsid w:val="00067D22"/>
    <w:rsid w:val="0007026D"/>
    <w:rsid w:val="00070FBB"/>
    <w:rsid w:val="000726DF"/>
    <w:rsid w:val="000726FC"/>
    <w:rsid w:val="000737E6"/>
    <w:rsid w:val="000738AA"/>
    <w:rsid w:val="000738CA"/>
    <w:rsid w:val="00073C66"/>
    <w:rsid w:val="00073DA8"/>
    <w:rsid w:val="00074D51"/>
    <w:rsid w:val="00075A91"/>
    <w:rsid w:val="00075AA0"/>
    <w:rsid w:val="000778BE"/>
    <w:rsid w:val="00082693"/>
    <w:rsid w:val="00082F4A"/>
    <w:rsid w:val="000841E3"/>
    <w:rsid w:val="0008461A"/>
    <w:rsid w:val="00085E00"/>
    <w:rsid w:val="00086AEE"/>
    <w:rsid w:val="00087D7E"/>
    <w:rsid w:val="00090A88"/>
    <w:rsid w:val="00090B36"/>
    <w:rsid w:val="00091BB0"/>
    <w:rsid w:val="00091DBB"/>
    <w:rsid w:val="00092688"/>
    <w:rsid w:val="00092A20"/>
    <w:rsid w:val="00092D4D"/>
    <w:rsid w:val="00093189"/>
    <w:rsid w:val="00093556"/>
    <w:rsid w:val="00094C3C"/>
    <w:rsid w:val="00095CB0"/>
    <w:rsid w:val="00096C07"/>
    <w:rsid w:val="000A22EE"/>
    <w:rsid w:val="000A2523"/>
    <w:rsid w:val="000A2D78"/>
    <w:rsid w:val="000A3407"/>
    <w:rsid w:val="000A39E7"/>
    <w:rsid w:val="000A4742"/>
    <w:rsid w:val="000A5110"/>
    <w:rsid w:val="000A5A9F"/>
    <w:rsid w:val="000A5CE3"/>
    <w:rsid w:val="000A6733"/>
    <w:rsid w:val="000A673A"/>
    <w:rsid w:val="000A7D76"/>
    <w:rsid w:val="000B05C9"/>
    <w:rsid w:val="000B06CC"/>
    <w:rsid w:val="000B0DC3"/>
    <w:rsid w:val="000B2471"/>
    <w:rsid w:val="000B25B8"/>
    <w:rsid w:val="000B5046"/>
    <w:rsid w:val="000B5153"/>
    <w:rsid w:val="000B53F8"/>
    <w:rsid w:val="000B5CF2"/>
    <w:rsid w:val="000B5F5B"/>
    <w:rsid w:val="000B6AE0"/>
    <w:rsid w:val="000B6BC2"/>
    <w:rsid w:val="000B6F75"/>
    <w:rsid w:val="000B7D59"/>
    <w:rsid w:val="000C111E"/>
    <w:rsid w:val="000C1511"/>
    <w:rsid w:val="000C1854"/>
    <w:rsid w:val="000C2E71"/>
    <w:rsid w:val="000C4194"/>
    <w:rsid w:val="000C4EF8"/>
    <w:rsid w:val="000C4F60"/>
    <w:rsid w:val="000C50E9"/>
    <w:rsid w:val="000C610C"/>
    <w:rsid w:val="000C62AD"/>
    <w:rsid w:val="000C6872"/>
    <w:rsid w:val="000C6C84"/>
    <w:rsid w:val="000C7C03"/>
    <w:rsid w:val="000D081D"/>
    <w:rsid w:val="000D1BCE"/>
    <w:rsid w:val="000D3DCC"/>
    <w:rsid w:val="000D48C4"/>
    <w:rsid w:val="000D5B07"/>
    <w:rsid w:val="000D6C57"/>
    <w:rsid w:val="000E0147"/>
    <w:rsid w:val="000E1147"/>
    <w:rsid w:val="000E177D"/>
    <w:rsid w:val="000E2509"/>
    <w:rsid w:val="000E299C"/>
    <w:rsid w:val="000E2B1D"/>
    <w:rsid w:val="000E32A5"/>
    <w:rsid w:val="000E3551"/>
    <w:rsid w:val="000E36C8"/>
    <w:rsid w:val="000E3BED"/>
    <w:rsid w:val="000E3C14"/>
    <w:rsid w:val="000E3EA6"/>
    <w:rsid w:val="000E4A43"/>
    <w:rsid w:val="000E4B1D"/>
    <w:rsid w:val="000E5CD4"/>
    <w:rsid w:val="000E702D"/>
    <w:rsid w:val="000E7522"/>
    <w:rsid w:val="000E7DC2"/>
    <w:rsid w:val="000F068F"/>
    <w:rsid w:val="000F0DA9"/>
    <w:rsid w:val="000F1901"/>
    <w:rsid w:val="000F22E5"/>
    <w:rsid w:val="000F2B67"/>
    <w:rsid w:val="000F3303"/>
    <w:rsid w:val="000F3726"/>
    <w:rsid w:val="000F44CA"/>
    <w:rsid w:val="000F57D9"/>
    <w:rsid w:val="000F6067"/>
    <w:rsid w:val="000F6D34"/>
    <w:rsid w:val="000F76B5"/>
    <w:rsid w:val="000F76F3"/>
    <w:rsid w:val="001002AC"/>
    <w:rsid w:val="001005BE"/>
    <w:rsid w:val="00100B85"/>
    <w:rsid w:val="00100C29"/>
    <w:rsid w:val="00100EFD"/>
    <w:rsid w:val="001014AF"/>
    <w:rsid w:val="00101DBA"/>
    <w:rsid w:val="001049D6"/>
    <w:rsid w:val="0010524E"/>
    <w:rsid w:val="0010631B"/>
    <w:rsid w:val="001103FA"/>
    <w:rsid w:val="00110C28"/>
    <w:rsid w:val="00111475"/>
    <w:rsid w:val="0011254A"/>
    <w:rsid w:val="00112F88"/>
    <w:rsid w:val="001130C7"/>
    <w:rsid w:val="00113A33"/>
    <w:rsid w:val="0011458F"/>
    <w:rsid w:val="00114981"/>
    <w:rsid w:val="001176D7"/>
    <w:rsid w:val="00117DA7"/>
    <w:rsid w:val="00117F4A"/>
    <w:rsid w:val="00123282"/>
    <w:rsid w:val="00126904"/>
    <w:rsid w:val="00126B8E"/>
    <w:rsid w:val="00127C2C"/>
    <w:rsid w:val="00127F0C"/>
    <w:rsid w:val="00130A30"/>
    <w:rsid w:val="001313F2"/>
    <w:rsid w:val="0013165F"/>
    <w:rsid w:val="0013198B"/>
    <w:rsid w:val="001333A5"/>
    <w:rsid w:val="0013344A"/>
    <w:rsid w:val="00133DCC"/>
    <w:rsid w:val="00133F52"/>
    <w:rsid w:val="0013610A"/>
    <w:rsid w:val="00137406"/>
    <w:rsid w:val="0013783D"/>
    <w:rsid w:val="001400BA"/>
    <w:rsid w:val="00141F41"/>
    <w:rsid w:val="001420C3"/>
    <w:rsid w:val="001429DA"/>
    <w:rsid w:val="001439B9"/>
    <w:rsid w:val="00143C18"/>
    <w:rsid w:val="00143CAD"/>
    <w:rsid w:val="001457DB"/>
    <w:rsid w:val="00145F3B"/>
    <w:rsid w:val="001461AD"/>
    <w:rsid w:val="0014649E"/>
    <w:rsid w:val="001470F3"/>
    <w:rsid w:val="0014794B"/>
    <w:rsid w:val="00147B6C"/>
    <w:rsid w:val="00147B82"/>
    <w:rsid w:val="00147B87"/>
    <w:rsid w:val="001505F8"/>
    <w:rsid w:val="00150C7B"/>
    <w:rsid w:val="00151145"/>
    <w:rsid w:val="00151163"/>
    <w:rsid w:val="00151727"/>
    <w:rsid w:val="00152AD4"/>
    <w:rsid w:val="001545F9"/>
    <w:rsid w:val="00155089"/>
    <w:rsid w:val="00155EB8"/>
    <w:rsid w:val="00156505"/>
    <w:rsid w:val="001609BB"/>
    <w:rsid w:val="00160C39"/>
    <w:rsid w:val="00161CAE"/>
    <w:rsid w:val="0016301D"/>
    <w:rsid w:val="00163297"/>
    <w:rsid w:val="00163B14"/>
    <w:rsid w:val="0016405B"/>
    <w:rsid w:val="00164C2C"/>
    <w:rsid w:val="00164F81"/>
    <w:rsid w:val="00165FF9"/>
    <w:rsid w:val="0016719B"/>
    <w:rsid w:val="001718E6"/>
    <w:rsid w:val="00171FB2"/>
    <w:rsid w:val="00172808"/>
    <w:rsid w:val="0017313A"/>
    <w:rsid w:val="001748DE"/>
    <w:rsid w:val="00175593"/>
    <w:rsid w:val="001762FE"/>
    <w:rsid w:val="001778CF"/>
    <w:rsid w:val="0018026A"/>
    <w:rsid w:val="00180700"/>
    <w:rsid w:val="0018070D"/>
    <w:rsid w:val="00181F15"/>
    <w:rsid w:val="001834A5"/>
    <w:rsid w:val="00184119"/>
    <w:rsid w:val="00184274"/>
    <w:rsid w:val="00184E12"/>
    <w:rsid w:val="00185381"/>
    <w:rsid w:val="001860AF"/>
    <w:rsid w:val="001862A2"/>
    <w:rsid w:val="00186A83"/>
    <w:rsid w:val="00186D61"/>
    <w:rsid w:val="0018796C"/>
    <w:rsid w:val="00187BA9"/>
    <w:rsid w:val="00190B92"/>
    <w:rsid w:val="00190CD0"/>
    <w:rsid w:val="00191C97"/>
    <w:rsid w:val="00191CC6"/>
    <w:rsid w:val="0019303E"/>
    <w:rsid w:val="00193783"/>
    <w:rsid w:val="00193989"/>
    <w:rsid w:val="001939AA"/>
    <w:rsid w:val="00194B6A"/>
    <w:rsid w:val="00196FCC"/>
    <w:rsid w:val="00197205"/>
    <w:rsid w:val="00197668"/>
    <w:rsid w:val="001A01EA"/>
    <w:rsid w:val="001A03D7"/>
    <w:rsid w:val="001A06C9"/>
    <w:rsid w:val="001A0D14"/>
    <w:rsid w:val="001A0E88"/>
    <w:rsid w:val="001A0F02"/>
    <w:rsid w:val="001A1A8F"/>
    <w:rsid w:val="001A1B30"/>
    <w:rsid w:val="001A1B89"/>
    <w:rsid w:val="001A1C4A"/>
    <w:rsid w:val="001A1C71"/>
    <w:rsid w:val="001A23AA"/>
    <w:rsid w:val="001A2B5B"/>
    <w:rsid w:val="001A4E03"/>
    <w:rsid w:val="001A57AA"/>
    <w:rsid w:val="001A5993"/>
    <w:rsid w:val="001A5DC2"/>
    <w:rsid w:val="001A69F3"/>
    <w:rsid w:val="001A6EA8"/>
    <w:rsid w:val="001A70E8"/>
    <w:rsid w:val="001A770A"/>
    <w:rsid w:val="001B0243"/>
    <w:rsid w:val="001B02B0"/>
    <w:rsid w:val="001B06F3"/>
    <w:rsid w:val="001B10CF"/>
    <w:rsid w:val="001B1240"/>
    <w:rsid w:val="001B1D77"/>
    <w:rsid w:val="001B208D"/>
    <w:rsid w:val="001B2756"/>
    <w:rsid w:val="001B334E"/>
    <w:rsid w:val="001B3BB1"/>
    <w:rsid w:val="001B3C8A"/>
    <w:rsid w:val="001B5D85"/>
    <w:rsid w:val="001B66E2"/>
    <w:rsid w:val="001B6F10"/>
    <w:rsid w:val="001C106A"/>
    <w:rsid w:val="001C254A"/>
    <w:rsid w:val="001C2DDF"/>
    <w:rsid w:val="001C356B"/>
    <w:rsid w:val="001C36D0"/>
    <w:rsid w:val="001C3BBC"/>
    <w:rsid w:val="001C43A4"/>
    <w:rsid w:val="001C4B6A"/>
    <w:rsid w:val="001C4E13"/>
    <w:rsid w:val="001C7433"/>
    <w:rsid w:val="001C7FAF"/>
    <w:rsid w:val="001D03C5"/>
    <w:rsid w:val="001D071C"/>
    <w:rsid w:val="001D07E4"/>
    <w:rsid w:val="001D1063"/>
    <w:rsid w:val="001D3C1F"/>
    <w:rsid w:val="001D49E6"/>
    <w:rsid w:val="001D4D79"/>
    <w:rsid w:val="001D4F7E"/>
    <w:rsid w:val="001D5BF7"/>
    <w:rsid w:val="001D7C7D"/>
    <w:rsid w:val="001E0282"/>
    <w:rsid w:val="001E1579"/>
    <w:rsid w:val="001E1D43"/>
    <w:rsid w:val="001E1E45"/>
    <w:rsid w:val="001E2957"/>
    <w:rsid w:val="001E3227"/>
    <w:rsid w:val="001E3C97"/>
    <w:rsid w:val="001E5AEF"/>
    <w:rsid w:val="001E6B24"/>
    <w:rsid w:val="001E7EF0"/>
    <w:rsid w:val="001F09AC"/>
    <w:rsid w:val="001F0B7F"/>
    <w:rsid w:val="001F11F4"/>
    <w:rsid w:val="001F2DF6"/>
    <w:rsid w:val="001F35A5"/>
    <w:rsid w:val="001F6A47"/>
    <w:rsid w:val="001F71E6"/>
    <w:rsid w:val="001F74F2"/>
    <w:rsid w:val="001F79DC"/>
    <w:rsid w:val="001F7F89"/>
    <w:rsid w:val="002005B6"/>
    <w:rsid w:val="00200CD5"/>
    <w:rsid w:val="00201340"/>
    <w:rsid w:val="00201CFC"/>
    <w:rsid w:val="00201E64"/>
    <w:rsid w:val="00202498"/>
    <w:rsid w:val="002025D7"/>
    <w:rsid w:val="0020307F"/>
    <w:rsid w:val="0020343A"/>
    <w:rsid w:val="002039B3"/>
    <w:rsid w:val="00203B8C"/>
    <w:rsid w:val="00203FBB"/>
    <w:rsid w:val="00204197"/>
    <w:rsid w:val="00204DE2"/>
    <w:rsid w:val="00204E87"/>
    <w:rsid w:val="002066D8"/>
    <w:rsid w:val="0020771B"/>
    <w:rsid w:val="002079EA"/>
    <w:rsid w:val="002105B6"/>
    <w:rsid w:val="00210BE3"/>
    <w:rsid w:val="00210E9A"/>
    <w:rsid w:val="00212134"/>
    <w:rsid w:val="00214193"/>
    <w:rsid w:val="00214222"/>
    <w:rsid w:val="0021484A"/>
    <w:rsid w:val="00214A68"/>
    <w:rsid w:val="00215228"/>
    <w:rsid w:val="0021596D"/>
    <w:rsid w:val="002167E8"/>
    <w:rsid w:val="00217D5F"/>
    <w:rsid w:val="002208B1"/>
    <w:rsid w:val="002215E6"/>
    <w:rsid w:val="0022218A"/>
    <w:rsid w:val="00222351"/>
    <w:rsid w:val="00222375"/>
    <w:rsid w:val="0022264B"/>
    <w:rsid w:val="00222A9D"/>
    <w:rsid w:val="00222BAE"/>
    <w:rsid w:val="002239CA"/>
    <w:rsid w:val="00224005"/>
    <w:rsid w:val="00224364"/>
    <w:rsid w:val="00226A19"/>
    <w:rsid w:val="00226B04"/>
    <w:rsid w:val="002271A9"/>
    <w:rsid w:val="002275C4"/>
    <w:rsid w:val="002276F9"/>
    <w:rsid w:val="00227F2D"/>
    <w:rsid w:val="0023008F"/>
    <w:rsid w:val="00230214"/>
    <w:rsid w:val="002313D8"/>
    <w:rsid w:val="002322EE"/>
    <w:rsid w:val="00232AD8"/>
    <w:rsid w:val="00233538"/>
    <w:rsid w:val="002335DE"/>
    <w:rsid w:val="0023369C"/>
    <w:rsid w:val="00233832"/>
    <w:rsid w:val="00233CB2"/>
    <w:rsid w:val="002348AD"/>
    <w:rsid w:val="00234A08"/>
    <w:rsid w:val="00234F13"/>
    <w:rsid w:val="002351F6"/>
    <w:rsid w:val="00236EF1"/>
    <w:rsid w:val="00237ACD"/>
    <w:rsid w:val="00237BA6"/>
    <w:rsid w:val="00240F0D"/>
    <w:rsid w:val="00241AED"/>
    <w:rsid w:val="002423B8"/>
    <w:rsid w:val="00243ACC"/>
    <w:rsid w:val="00243DBD"/>
    <w:rsid w:val="002449FE"/>
    <w:rsid w:val="00244ECC"/>
    <w:rsid w:val="0024522C"/>
    <w:rsid w:val="0024564A"/>
    <w:rsid w:val="002456DA"/>
    <w:rsid w:val="0024585C"/>
    <w:rsid w:val="00245934"/>
    <w:rsid w:val="00246C3F"/>
    <w:rsid w:val="00247CCF"/>
    <w:rsid w:val="002505E6"/>
    <w:rsid w:val="002511B7"/>
    <w:rsid w:val="00251F24"/>
    <w:rsid w:val="0025314D"/>
    <w:rsid w:val="00253CC3"/>
    <w:rsid w:val="00254141"/>
    <w:rsid w:val="00254364"/>
    <w:rsid w:val="002552F7"/>
    <w:rsid w:val="0025569D"/>
    <w:rsid w:val="0025597A"/>
    <w:rsid w:val="00256703"/>
    <w:rsid w:val="00257160"/>
    <w:rsid w:val="002575A8"/>
    <w:rsid w:val="00260A2C"/>
    <w:rsid w:val="0026144E"/>
    <w:rsid w:val="002615B5"/>
    <w:rsid w:val="00263912"/>
    <w:rsid w:val="00264690"/>
    <w:rsid w:val="00265614"/>
    <w:rsid w:val="00267CDB"/>
    <w:rsid w:val="0027021E"/>
    <w:rsid w:val="002710AB"/>
    <w:rsid w:val="00271A0A"/>
    <w:rsid w:val="002720D1"/>
    <w:rsid w:val="00272841"/>
    <w:rsid w:val="002728C9"/>
    <w:rsid w:val="00272D68"/>
    <w:rsid w:val="002745A4"/>
    <w:rsid w:val="00274DD4"/>
    <w:rsid w:val="0027647F"/>
    <w:rsid w:val="0027668A"/>
    <w:rsid w:val="0027706F"/>
    <w:rsid w:val="00281212"/>
    <w:rsid w:val="002813A6"/>
    <w:rsid w:val="002817F5"/>
    <w:rsid w:val="00283469"/>
    <w:rsid w:val="0028375F"/>
    <w:rsid w:val="00283DD7"/>
    <w:rsid w:val="0028430B"/>
    <w:rsid w:val="00285003"/>
    <w:rsid w:val="002850A4"/>
    <w:rsid w:val="00286C7F"/>
    <w:rsid w:val="00287030"/>
    <w:rsid w:val="0028735C"/>
    <w:rsid w:val="00287E6D"/>
    <w:rsid w:val="00287FEB"/>
    <w:rsid w:val="00290B00"/>
    <w:rsid w:val="00290E82"/>
    <w:rsid w:val="00290F32"/>
    <w:rsid w:val="002915CC"/>
    <w:rsid w:val="00291E74"/>
    <w:rsid w:val="00292DD6"/>
    <w:rsid w:val="002935B4"/>
    <w:rsid w:val="00293B2F"/>
    <w:rsid w:val="00294D6D"/>
    <w:rsid w:val="00295691"/>
    <w:rsid w:val="002964F6"/>
    <w:rsid w:val="0029731F"/>
    <w:rsid w:val="0029750B"/>
    <w:rsid w:val="002978F2"/>
    <w:rsid w:val="00297B5E"/>
    <w:rsid w:val="00297DC3"/>
    <w:rsid w:val="002A059F"/>
    <w:rsid w:val="002A0FA7"/>
    <w:rsid w:val="002A3DC0"/>
    <w:rsid w:val="002A3E7D"/>
    <w:rsid w:val="002A5814"/>
    <w:rsid w:val="002A77BE"/>
    <w:rsid w:val="002A77E0"/>
    <w:rsid w:val="002B1A66"/>
    <w:rsid w:val="002B1CB6"/>
    <w:rsid w:val="002B27CF"/>
    <w:rsid w:val="002B2BC4"/>
    <w:rsid w:val="002B2FA5"/>
    <w:rsid w:val="002B3192"/>
    <w:rsid w:val="002B3B8D"/>
    <w:rsid w:val="002B432D"/>
    <w:rsid w:val="002B441D"/>
    <w:rsid w:val="002B49D8"/>
    <w:rsid w:val="002B50C4"/>
    <w:rsid w:val="002B5170"/>
    <w:rsid w:val="002B5533"/>
    <w:rsid w:val="002B5ADA"/>
    <w:rsid w:val="002B6699"/>
    <w:rsid w:val="002C0860"/>
    <w:rsid w:val="002C1C19"/>
    <w:rsid w:val="002C300B"/>
    <w:rsid w:val="002C32D3"/>
    <w:rsid w:val="002C6504"/>
    <w:rsid w:val="002C69FF"/>
    <w:rsid w:val="002C73EB"/>
    <w:rsid w:val="002C7FAE"/>
    <w:rsid w:val="002D0ABA"/>
    <w:rsid w:val="002D0B38"/>
    <w:rsid w:val="002D1252"/>
    <w:rsid w:val="002D12BC"/>
    <w:rsid w:val="002D21A1"/>
    <w:rsid w:val="002D2C38"/>
    <w:rsid w:val="002D3A2A"/>
    <w:rsid w:val="002D3E90"/>
    <w:rsid w:val="002D5026"/>
    <w:rsid w:val="002D5181"/>
    <w:rsid w:val="002D5A49"/>
    <w:rsid w:val="002D5F6E"/>
    <w:rsid w:val="002D62CD"/>
    <w:rsid w:val="002D6DD0"/>
    <w:rsid w:val="002D6F0D"/>
    <w:rsid w:val="002D7F69"/>
    <w:rsid w:val="002E13D7"/>
    <w:rsid w:val="002E25B0"/>
    <w:rsid w:val="002E38A5"/>
    <w:rsid w:val="002E4075"/>
    <w:rsid w:val="002E48B2"/>
    <w:rsid w:val="002E6224"/>
    <w:rsid w:val="002E6B55"/>
    <w:rsid w:val="002E6CE3"/>
    <w:rsid w:val="002E6D66"/>
    <w:rsid w:val="002E6DDF"/>
    <w:rsid w:val="002E772C"/>
    <w:rsid w:val="002E7EBA"/>
    <w:rsid w:val="002F0618"/>
    <w:rsid w:val="002F15AF"/>
    <w:rsid w:val="002F29C7"/>
    <w:rsid w:val="002F4361"/>
    <w:rsid w:val="002F43EB"/>
    <w:rsid w:val="002F4F4F"/>
    <w:rsid w:val="002F5618"/>
    <w:rsid w:val="002F5799"/>
    <w:rsid w:val="002F57C9"/>
    <w:rsid w:val="002F60F9"/>
    <w:rsid w:val="002F6BDA"/>
    <w:rsid w:val="003004E0"/>
    <w:rsid w:val="00300A7E"/>
    <w:rsid w:val="00301167"/>
    <w:rsid w:val="0030148C"/>
    <w:rsid w:val="003018D8"/>
    <w:rsid w:val="003024ED"/>
    <w:rsid w:val="00302531"/>
    <w:rsid w:val="003038BC"/>
    <w:rsid w:val="0030404B"/>
    <w:rsid w:val="0030420B"/>
    <w:rsid w:val="00304215"/>
    <w:rsid w:val="003051D8"/>
    <w:rsid w:val="00305ACF"/>
    <w:rsid w:val="00306321"/>
    <w:rsid w:val="00306AA2"/>
    <w:rsid w:val="003074F2"/>
    <w:rsid w:val="003075CD"/>
    <w:rsid w:val="00307FFA"/>
    <w:rsid w:val="0031023F"/>
    <w:rsid w:val="003104CC"/>
    <w:rsid w:val="00310A0A"/>
    <w:rsid w:val="00311AF1"/>
    <w:rsid w:val="00312418"/>
    <w:rsid w:val="00313737"/>
    <w:rsid w:val="0031393A"/>
    <w:rsid w:val="003140F2"/>
    <w:rsid w:val="00315AF4"/>
    <w:rsid w:val="00315F85"/>
    <w:rsid w:val="00316106"/>
    <w:rsid w:val="00316C0A"/>
    <w:rsid w:val="00320FC7"/>
    <w:rsid w:val="0032161A"/>
    <w:rsid w:val="00321744"/>
    <w:rsid w:val="00321A53"/>
    <w:rsid w:val="00322005"/>
    <w:rsid w:val="00322378"/>
    <w:rsid w:val="00322BBC"/>
    <w:rsid w:val="00322BCB"/>
    <w:rsid w:val="00322C49"/>
    <w:rsid w:val="00322DAA"/>
    <w:rsid w:val="003235A2"/>
    <w:rsid w:val="0032391F"/>
    <w:rsid w:val="003250EC"/>
    <w:rsid w:val="00325A95"/>
    <w:rsid w:val="00326785"/>
    <w:rsid w:val="00326977"/>
    <w:rsid w:val="00326FD9"/>
    <w:rsid w:val="00327072"/>
    <w:rsid w:val="00327904"/>
    <w:rsid w:val="0033053B"/>
    <w:rsid w:val="00330BFF"/>
    <w:rsid w:val="00331167"/>
    <w:rsid w:val="00333257"/>
    <w:rsid w:val="003333C2"/>
    <w:rsid w:val="003335DD"/>
    <w:rsid w:val="003346EB"/>
    <w:rsid w:val="00335499"/>
    <w:rsid w:val="003357E7"/>
    <w:rsid w:val="003372CB"/>
    <w:rsid w:val="00337427"/>
    <w:rsid w:val="003375B7"/>
    <w:rsid w:val="00337826"/>
    <w:rsid w:val="00337D2B"/>
    <w:rsid w:val="00337DF2"/>
    <w:rsid w:val="00340813"/>
    <w:rsid w:val="00340CB6"/>
    <w:rsid w:val="00340DF2"/>
    <w:rsid w:val="00341B71"/>
    <w:rsid w:val="00341F8B"/>
    <w:rsid w:val="00342653"/>
    <w:rsid w:val="003439E4"/>
    <w:rsid w:val="00343A5B"/>
    <w:rsid w:val="0034501A"/>
    <w:rsid w:val="003456A8"/>
    <w:rsid w:val="0034594B"/>
    <w:rsid w:val="003460DC"/>
    <w:rsid w:val="00346CC7"/>
    <w:rsid w:val="003472B6"/>
    <w:rsid w:val="00347463"/>
    <w:rsid w:val="003476F5"/>
    <w:rsid w:val="00347A0A"/>
    <w:rsid w:val="00350743"/>
    <w:rsid w:val="00350CCB"/>
    <w:rsid w:val="00350E52"/>
    <w:rsid w:val="003512E1"/>
    <w:rsid w:val="00351736"/>
    <w:rsid w:val="0035269B"/>
    <w:rsid w:val="00352898"/>
    <w:rsid w:val="00352F0A"/>
    <w:rsid w:val="00353564"/>
    <w:rsid w:val="00354E49"/>
    <w:rsid w:val="003551DA"/>
    <w:rsid w:val="00355836"/>
    <w:rsid w:val="0036047A"/>
    <w:rsid w:val="003608B8"/>
    <w:rsid w:val="00361A3E"/>
    <w:rsid w:val="00361C52"/>
    <w:rsid w:val="0036241A"/>
    <w:rsid w:val="003628F0"/>
    <w:rsid w:val="0036582E"/>
    <w:rsid w:val="00366D4A"/>
    <w:rsid w:val="00367EED"/>
    <w:rsid w:val="00370918"/>
    <w:rsid w:val="00373132"/>
    <w:rsid w:val="00373416"/>
    <w:rsid w:val="003736EA"/>
    <w:rsid w:val="00374171"/>
    <w:rsid w:val="003748F7"/>
    <w:rsid w:val="00375286"/>
    <w:rsid w:val="00375D83"/>
    <w:rsid w:val="0037681C"/>
    <w:rsid w:val="00376A00"/>
    <w:rsid w:val="00377827"/>
    <w:rsid w:val="00380352"/>
    <w:rsid w:val="003812C4"/>
    <w:rsid w:val="003812E0"/>
    <w:rsid w:val="00381DE8"/>
    <w:rsid w:val="00382041"/>
    <w:rsid w:val="00382457"/>
    <w:rsid w:val="00382E33"/>
    <w:rsid w:val="00382FEC"/>
    <w:rsid w:val="003832CD"/>
    <w:rsid w:val="003837AD"/>
    <w:rsid w:val="00384BFD"/>
    <w:rsid w:val="00384EDB"/>
    <w:rsid w:val="003852B5"/>
    <w:rsid w:val="00385681"/>
    <w:rsid w:val="00385B99"/>
    <w:rsid w:val="00385D06"/>
    <w:rsid w:val="00386CAB"/>
    <w:rsid w:val="003872C3"/>
    <w:rsid w:val="00390C48"/>
    <w:rsid w:val="003913A3"/>
    <w:rsid w:val="00391896"/>
    <w:rsid w:val="00391CFF"/>
    <w:rsid w:val="00391EFE"/>
    <w:rsid w:val="00391F2E"/>
    <w:rsid w:val="00392955"/>
    <w:rsid w:val="00393F93"/>
    <w:rsid w:val="00394DBD"/>
    <w:rsid w:val="00395599"/>
    <w:rsid w:val="0039605E"/>
    <w:rsid w:val="003975A0"/>
    <w:rsid w:val="00397DD5"/>
    <w:rsid w:val="003A0267"/>
    <w:rsid w:val="003A040F"/>
    <w:rsid w:val="003A12A8"/>
    <w:rsid w:val="003A1556"/>
    <w:rsid w:val="003A1FDB"/>
    <w:rsid w:val="003A2B46"/>
    <w:rsid w:val="003A3B02"/>
    <w:rsid w:val="003A5675"/>
    <w:rsid w:val="003A703B"/>
    <w:rsid w:val="003A779B"/>
    <w:rsid w:val="003B14B6"/>
    <w:rsid w:val="003B2C61"/>
    <w:rsid w:val="003B2EEF"/>
    <w:rsid w:val="003B4123"/>
    <w:rsid w:val="003B4514"/>
    <w:rsid w:val="003B48AA"/>
    <w:rsid w:val="003B5890"/>
    <w:rsid w:val="003B5EF4"/>
    <w:rsid w:val="003B6735"/>
    <w:rsid w:val="003B6B83"/>
    <w:rsid w:val="003B791F"/>
    <w:rsid w:val="003C0331"/>
    <w:rsid w:val="003C05F9"/>
    <w:rsid w:val="003C0C1F"/>
    <w:rsid w:val="003C1EBD"/>
    <w:rsid w:val="003C1F38"/>
    <w:rsid w:val="003C2C1F"/>
    <w:rsid w:val="003C30B1"/>
    <w:rsid w:val="003C31E8"/>
    <w:rsid w:val="003C3D62"/>
    <w:rsid w:val="003C5083"/>
    <w:rsid w:val="003C7045"/>
    <w:rsid w:val="003C717A"/>
    <w:rsid w:val="003D1D3E"/>
    <w:rsid w:val="003D1EF0"/>
    <w:rsid w:val="003D20F0"/>
    <w:rsid w:val="003D2590"/>
    <w:rsid w:val="003D3C4D"/>
    <w:rsid w:val="003D4DD8"/>
    <w:rsid w:val="003D5306"/>
    <w:rsid w:val="003E0499"/>
    <w:rsid w:val="003E22A2"/>
    <w:rsid w:val="003E3388"/>
    <w:rsid w:val="003E386D"/>
    <w:rsid w:val="003E4C31"/>
    <w:rsid w:val="003E4F09"/>
    <w:rsid w:val="003E58BA"/>
    <w:rsid w:val="003E5F75"/>
    <w:rsid w:val="003E65EB"/>
    <w:rsid w:val="003E666D"/>
    <w:rsid w:val="003E69EF"/>
    <w:rsid w:val="003E6CD6"/>
    <w:rsid w:val="003E6E20"/>
    <w:rsid w:val="003E7C3B"/>
    <w:rsid w:val="003F0377"/>
    <w:rsid w:val="003F22F8"/>
    <w:rsid w:val="003F2762"/>
    <w:rsid w:val="003F40F9"/>
    <w:rsid w:val="003F42F8"/>
    <w:rsid w:val="003F48CA"/>
    <w:rsid w:val="003F49A2"/>
    <w:rsid w:val="003F52D1"/>
    <w:rsid w:val="003F6428"/>
    <w:rsid w:val="003F65BE"/>
    <w:rsid w:val="003F66D8"/>
    <w:rsid w:val="003F7C2F"/>
    <w:rsid w:val="00400613"/>
    <w:rsid w:val="004009F6"/>
    <w:rsid w:val="00401A56"/>
    <w:rsid w:val="00401E9E"/>
    <w:rsid w:val="00402174"/>
    <w:rsid w:val="00402A6F"/>
    <w:rsid w:val="00403FFC"/>
    <w:rsid w:val="004043AE"/>
    <w:rsid w:val="004054F9"/>
    <w:rsid w:val="0040733C"/>
    <w:rsid w:val="0040796F"/>
    <w:rsid w:val="0041065C"/>
    <w:rsid w:val="0041162A"/>
    <w:rsid w:val="00411F63"/>
    <w:rsid w:val="00412046"/>
    <w:rsid w:val="004125BA"/>
    <w:rsid w:val="00413448"/>
    <w:rsid w:val="0041356A"/>
    <w:rsid w:val="0041421E"/>
    <w:rsid w:val="00414B6B"/>
    <w:rsid w:val="00415FB9"/>
    <w:rsid w:val="00416A28"/>
    <w:rsid w:val="00416FE5"/>
    <w:rsid w:val="0041726C"/>
    <w:rsid w:val="004174EA"/>
    <w:rsid w:val="00420169"/>
    <w:rsid w:val="004209D9"/>
    <w:rsid w:val="00420C8B"/>
    <w:rsid w:val="00421BE0"/>
    <w:rsid w:val="00421E66"/>
    <w:rsid w:val="004223FE"/>
    <w:rsid w:val="004231CC"/>
    <w:rsid w:val="004234BE"/>
    <w:rsid w:val="00423647"/>
    <w:rsid w:val="00424FDB"/>
    <w:rsid w:val="00425118"/>
    <w:rsid w:val="004258F3"/>
    <w:rsid w:val="00426C97"/>
    <w:rsid w:val="00427394"/>
    <w:rsid w:val="00427580"/>
    <w:rsid w:val="00430E7B"/>
    <w:rsid w:val="004316FC"/>
    <w:rsid w:val="004319B4"/>
    <w:rsid w:val="00432822"/>
    <w:rsid w:val="00432B4D"/>
    <w:rsid w:val="0043499B"/>
    <w:rsid w:val="00434A90"/>
    <w:rsid w:val="004351DB"/>
    <w:rsid w:val="00435AE2"/>
    <w:rsid w:val="00435B4B"/>
    <w:rsid w:val="00435DB9"/>
    <w:rsid w:val="00436554"/>
    <w:rsid w:val="00437FBF"/>
    <w:rsid w:val="0044022F"/>
    <w:rsid w:val="00440E73"/>
    <w:rsid w:val="004423C9"/>
    <w:rsid w:val="00442ED8"/>
    <w:rsid w:val="00443597"/>
    <w:rsid w:val="00443B3F"/>
    <w:rsid w:val="004449B4"/>
    <w:rsid w:val="00444DAA"/>
    <w:rsid w:val="00444E8A"/>
    <w:rsid w:val="00444EAD"/>
    <w:rsid w:val="00447E0B"/>
    <w:rsid w:val="00451726"/>
    <w:rsid w:val="00451BAB"/>
    <w:rsid w:val="00451CD1"/>
    <w:rsid w:val="00451E33"/>
    <w:rsid w:val="00451F23"/>
    <w:rsid w:val="0045203E"/>
    <w:rsid w:val="00452DF2"/>
    <w:rsid w:val="00453474"/>
    <w:rsid w:val="00454047"/>
    <w:rsid w:val="00454065"/>
    <w:rsid w:val="00454B8E"/>
    <w:rsid w:val="00455178"/>
    <w:rsid w:val="00455E93"/>
    <w:rsid w:val="00456470"/>
    <w:rsid w:val="00457141"/>
    <w:rsid w:val="004574BD"/>
    <w:rsid w:val="00457D05"/>
    <w:rsid w:val="004607FE"/>
    <w:rsid w:val="00462B6D"/>
    <w:rsid w:val="00463AEC"/>
    <w:rsid w:val="00463BB1"/>
    <w:rsid w:val="004640AC"/>
    <w:rsid w:val="00464572"/>
    <w:rsid w:val="004645C3"/>
    <w:rsid w:val="0046538A"/>
    <w:rsid w:val="00465DCC"/>
    <w:rsid w:val="00466232"/>
    <w:rsid w:val="00466A29"/>
    <w:rsid w:val="00466B60"/>
    <w:rsid w:val="00472B52"/>
    <w:rsid w:val="00472DCA"/>
    <w:rsid w:val="004732BE"/>
    <w:rsid w:val="00473EFB"/>
    <w:rsid w:val="004742B7"/>
    <w:rsid w:val="00476087"/>
    <w:rsid w:val="0047718C"/>
    <w:rsid w:val="0047744A"/>
    <w:rsid w:val="00480A8D"/>
    <w:rsid w:val="00480BA4"/>
    <w:rsid w:val="004817B5"/>
    <w:rsid w:val="00481E6C"/>
    <w:rsid w:val="00482F8E"/>
    <w:rsid w:val="0048423C"/>
    <w:rsid w:val="00484930"/>
    <w:rsid w:val="004870E0"/>
    <w:rsid w:val="004878FD"/>
    <w:rsid w:val="00487C74"/>
    <w:rsid w:val="004907EE"/>
    <w:rsid w:val="00490C9B"/>
    <w:rsid w:val="00491A54"/>
    <w:rsid w:val="00493D9B"/>
    <w:rsid w:val="00493F5D"/>
    <w:rsid w:val="0049493F"/>
    <w:rsid w:val="00494C47"/>
    <w:rsid w:val="00494EF4"/>
    <w:rsid w:val="00496DDD"/>
    <w:rsid w:val="004A07C4"/>
    <w:rsid w:val="004A0C6B"/>
    <w:rsid w:val="004A17C6"/>
    <w:rsid w:val="004A1867"/>
    <w:rsid w:val="004A1F13"/>
    <w:rsid w:val="004A270C"/>
    <w:rsid w:val="004A371A"/>
    <w:rsid w:val="004A3D80"/>
    <w:rsid w:val="004A42B6"/>
    <w:rsid w:val="004A4CD8"/>
    <w:rsid w:val="004A6CC4"/>
    <w:rsid w:val="004A7ADB"/>
    <w:rsid w:val="004A7B16"/>
    <w:rsid w:val="004A7E36"/>
    <w:rsid w:val="004B116D"/>
    <w:rsid w:val="004B1E54"/>
    <w:rsid w:val="004B1F68"/>
    <w:rsid w:val="004B27D4"/>
    <w:rsid w:val="004B2A21"/>
    <w:rsid w:val="004B483B"/>
    <w:rsid w:val="004B4C02"/>
    <w:rsid w:val="004B50D8"/>
    <w:rsid w:val="004B5C53"/>
    <w:rsid w:val="004B6347"/>
    <w:rsid w:val="004B67E9"/>
    <w:rsid w:val="004B6F2E"/>
    <w:rsid w:val="004B75BD"/>
    <w:rsid w:val="004B7BE8"/>
    <w:rsid w:val="004C007B"/>
    <w:rsid w:val="004C0A3A"/>
    <w:rsid w:val="004C0A74"/>
    <w:rsid w:val="004C0D25"/>
    <w:rsid w:val="004C15C3"/>
    <w:rsid w:val="004C1750"/>
    <w:rsid w:val="004C370F"/>
    <w:rsid w:val="004C44B6"/>
    <w:rsid w:val="004C4959"/>
    <w:rsid w:val="004C54FA"/>
    <w:rsid w:val="004C583D"/>
    <w:rsid w:val="004C7F5C"/>
    <w:rsid w:val="004D09EB"/>
    <w:rsid w:val="004D290D"/>
    <w:rsid w:val="004D2A58"/>
    <w:rsid w:val="004D2EA0"/>
    <w:rsid w:val="004D3409"/>
    <w:rsid w:val="004D383D"/>
    <w:rsid w:val="004D4324"/>
    <w:rsid w:val="004D54D0"/>
    <w:rsid w:val="004E22AA"/>
    <w:rsid w:val="004E3A0E"/>
    <w:rsid w:val="004E45DF"/>
    <w:rsid w:val="004E5BCD"/>
    <w:rsid w:val="004E5FDB"/>
    <w:rsid w:val="004E6822"/>
    <w:rsid w:val="004E7639"/>
    <w:rsid w:val="004F0A86"/>
    <w:rsid w:val="004F10DC"/>
    <w:rsid w:val="004F1E58"/>
    <w:rsid w:val="004F22B7"/>
    <w:rsid w:val="004F2B69"/>
    <w:rsid w:val="004F3B77"/>
    <w:rsid w:val="004F5067"/>
    <w:rsid w:val="004F52A6"/>
    <w:rsid w:val="004F53C5"/>
    <w:rsid w:val="004F552B"/>
    <w:rsid w:val="004F6C63"/>
    <w:rsid w:val="004F7E21"/>
    <w:rsid w:val="0050064E"/>
    <w:rsid w:val="00500AA2"/>
    <w:rsid w:val="005011CD"/>
    <w:rsid w:val="005017A4"/>
    <w:rsid w:val="00502234"/>
    <w:rsid w:val="00504CD6"/>
    <w:rsid w:val="0050505B"/>
    <w:rsid w:val="00505545"/>
    <w:rsid w:val="0050588E"/>
    <w:rsid w:val="00505F55"/>
    <w:rsid w:val="00506990"/>
    <w:rsid w:val="005100BB"/>
    <w:rsid w:val="00510B10"/>
    <w:rsid w:val="00511FBA"/>
    <w:rsid w:val="0051200C"/>
    <w:rsid w:val="00512FA4"/>
    <w:rsid w:val="00513463"/>
    <w:rsid w:val="005139BF"/>
    <w:rsid w:val="005159EA"/>
    <w:rsid w:val="00515DFF"/>
    <w:rsid w:val="005160F1"/>
    <w:rsid w:val="0051612C"/>
    <w:rsid w:val="0051647F"/>
    <w:rsid w:val="00517075"/>
    <w:rsid w:val="0051783C"/>
    <w:rsid w:val="005179FD"/>
    <w:rsid w:val="00517BAE"/>
    <w:rsid w:val="00522166"/>
    <w:rsid w:val="0052261C"/>
    <w:rsid w:val="00524538"/>
    <w:rsid w:val="00524D41"/>
    <w:rsid w:val="00524E03"/>
    <w:rsid w:val="005252D8"/>
    <w:rsid w:val="0052539D"/>
    <w:rsid w:val="00525C0A"/>
    <w:rsid w:val="0052651A"/>
    <w:rsid w:val="00526747"/>
    <w:rsid w:val="0052698D"/>
    <w:rsid w:val="00527105"/>
    <w:rsid w:val="005302A2"/>
    <w:rsid w:val="0053168A"/>
    <w:rsid w:val="00531F46"/>
    <w:rsid w:val="00532690"/>
    <w:rsid w:val="005330FF"/>
    <w:rsid w:val="005337F8"/>
    <w:rsid w:val="00533C45"/>
    <w:rsid w:val="00533C97"/>
    <w:rsid w:val="00534CB4"/>
    <w:rsid w:val="005351CB"/>
    <w:rsid w:val="0053579A"/>
    <w:rsid w:val="005375EF"/>
    <w:rsid w:val="00537D09"/>
    <w:rsid w:val="00540C0E"/>
    <w:rsid w:val="00541240"/>
    <w:rsid w:val="0054126A"/>
    <w:rsid w:val="00541DB5"/>
    <w:rsid w:val="00542099"/>
    <w:rsid w:val="00542F95"/>
    <w:rsid w:val="0054546A"/>
    <w:rsid w:val="005465DC"/>
    <w:rsid w:val="005468B9"/>
    <w:rsid w:val="00546B6E"/>
    <w:rsid w:val="005475AB"/>
    <w:rsid w:val="00547BC9"/>
    <w:rsid w:val="005500D6"/>
    <w:rsid w:val="00550D11"/>
    <w:rsid w:val="00551493"/>
    <w:rsid w:val="00551805"/>
    <w:rsid w:val="005525D8"/>
    <w:rsid w:val="00552844"/>
    <w:rsid w:val="00552AD3"/>
    <w:rsid w:val="00552BD3"/>
    <w:rsid w:val="005537BB"/>
    <w:rsid w:val="00556B22"/>
    <w:rsid w:val="00556BF9"/>
    <w:rsid w:val="00561887"/>
    <w:rsid w:val="00561A7E"/>
    <w:rsid w:val="00561C42"/>
    <w:rsid w:val="00562FCC"/>
    <w:rsid w:val="00565D39"/>
    <w:rsid w:val="00566340"/>
    <w:rsid w:val="005674DD"/>
    <w:rsid w:val="005707D6"/>
    <w:rsid w:val="00570AD9"/>
    <w:rsid w:val="00570AF6"/>
    <w:rsid w:val="005713D5"/>
    <w:rsid w:val="00571D40"/>
    <w:rsid w:val="00572EC0"/>
    <w:rsid w:val="0057328D"/>
    <w:rsid w:val="00574BB4"/>
    <w:rsid w:val="00574BD5"/>
    <w:rsid w:val="00575040"/>
    <w:rsid w:val="00575573"/>
    <w:rsid w:val="005759B1"/>
    <w:rsid w:val="005762EF"/>
    <w:rsid w:val="0057729E"/>
    <w:rsid w:val="00577375"/>
    <w:rsid w:val="0058056C"/>
    <w:rsid w:val="00580E6C"/>
    <w:rsid w:val="005819BF"/>
    <w:rsid w:val="00582309"/>
    <w:rsid w:val="00584C67"/>
    <w:rsid w:val="0058595E"/>
    <w:rsid w:val="00586144"/>
    <w:rsid w:val="00587519"/>
    <w:rsid w:val="00587B0A"/>
    <w:rsid w:val="0059007B"/>
    <w:rsid w:val="00590402"/>
    <w:rsid w:val="005908B0"/>
    <w:rsid w:val="00591ECA"/>
    <w:rsid w:val="005922B2"/>
    <w:rsid w:val="005934A2"/>
    <w:rsid w:val="00593DD0"/>
    <w:rsid w:val="0059487B"/>
    <w:rsid w:val="00594E73"/>
    <w:rsid w:val="005955ED"/>
    <w:rsid w:val="005963DC"/>
    <w:rsid w:val="00596723"/>
    <w:rsid w:val="00596728"/>
    <w:rsid w:val="00596D5D"/>
    <w:rsid w:val="005A0281"/>
    <w:rsid w:val="005A057D"/>
    <w:rsid w:val="005A271E"/>
    <w:rsid w:val="005A2BF2"/>
    <w:rsid w:val="005A3246"/>
    <w:rsid w:val="005A32D8"/>
    <w:rsid w:val="005A4D4B"/>
    <w:rsid w:val="005A4F6E"/>
    <w:rsid w:val="005A50A7"/>
    <w:rsid w:val="005A5384"/>
    <w:rsid w:val="005A671F"/>
    <w:rsid w:val="005A6D50"/>
    <w:rsid w:val="005A6DA8"/>
    <w:rsid w:val="005A771D"/>
    <w:rsid w:val="005B11B3"/>
    <w:rsid w:val="005B1591"/>
    <w:rsid w:val="005B165F"/>
    <w:rsid w:val="005B1BEE"/>
    <w:rsid w:val="005B2EC5"/>
    <w:rsid w:val="005B32C1"/>
    <w:rsid w:val="005B3F13"/>
    <w:rsid w:val="005B4143"/>
    <w:rsid w:val="005B415A"/>
    <w:rsid w:val="005B61E2"/>
    <w:rsid w:val="005C00BD"/>
    <w:rsid w:val="005C03CD"/>
    <w:rsid w:val="005C1504"/>
    <w:rsid w:val="005C1EC9"/>
    <w:rsid w:val="005C277D"/>
    <w:rsid w:val="005C3177"/>
    <w:rsid w:val="005C467E"/>
    <w:rsid w:val="005C5493"/>
    <w:rsid w:val="005C5956"/>
    <w:rsid w:val="005D020C"/>
    <w:rsid w:val="005D237C"/>
    <w:rsid w:val="005D2A54"/>
    <w:rsid w:val="005D346A"/>
    <w:rsid w:val="005D49A1"/>
    <w:rsid w:val="005D4D30"/>
    <w:rsid w:val="005D4DF0"/>
    <w:rsid w:val="005D531C"/>
    <w:rsid w:val="005D6DFE"/>
    <w:rsid w:val="005D7000"/>
    <w:rsid w:val="005E0132"/>
    <w:rsid w:val="005E07E7"/>
    <w:rsid w:val="005E1450"/>
    <w:rsid w:val="005E1F66"/>
    <w:rsid w:val="005E28BA"/>
    <w:rsid w:val="005E2AC2"/>
    <w:rsid w:val="005E3EE9"/>
    <w:rsid w:val="005E4861"/>
    <w:rsid w:val="005E4C2A"/>
    <w:rsid w:val="005E5C52"/>
    <w:rsid w:val="005E6F28"/>
    <w:rsid w:val="005F0D8D"/>
    <w:rsid w:val="005F16AA"/>
    <w:rsid w:val="005F18C0"/>
    <w:rsid w:val="005F247E"/>
    <w:rsid w:val="005F2A61"/>
    <w:rsid w:val="005F309B"/>
    <w:rsid w:val="005F4E62"/>
    <w:rsid w:val="005F5387"/>
    <w:rsid w:val="005F595A"/>
    <w:rsid w:val="005F5A09"/>
    <w:rsid w:val="005F6521"/>
    <w:rsid w:val="005F770F"/>
    <w:rsid w:val="00600926"/>
    <w:rsid w:val="00600A72"/>
    <w:rsid w:val="00600AEB"/>
    <w:rsid w:val="0060177B"/>
    <w:rsid w:val="0060195C"/>
    <w:rsid w:val="00601CA2"/>
    <w:rsid w:val="00602450"/>
    <w:rsid w:val="00602E73"/>
    <w:rsid w:val="00602FC2"/>
    <w:rsid w:val="00603A0D"/>
    <w:rsid w:val="006046F4"/>
    <w:rsid w:val="006048E8"/>
    <w:rsid w:val="00604EEF"/>
    <w:rsid w:val="00605B6C"/>
    <w:rsid w:val="00605D85"/>
    <w:rsid w:val="00605E06"/>
    <w:rsid w:val="00606654"/>
    <w:rsid w:val="006066D3"/>
    <w:rsid w:val="006069D6"/>
    <w:rsid w:val="0060742F"/>
    <w:rsid w:val="00607880"/>
    <w:rsid w:val="006118C8"/>
    <w:rsid w:val="00611AB9"/>
    <w:rsid w:val="00612657"/>
    <w:rsid w:val="006128D2"/>
    <w:rsid w:val="006136C5"/>
    <w:rsid w:val="006145BC"/>
    <w:rsid w:val="00615D4B"/>
    <w:rsid w:val="006163B8"/>
    <w:rsid w:val="00616DC3"/>
    <w:rsid w:val="006205B9"/>
    <w:rsid w:val="006209D9"/>
    <w:rsid w:val="006210E1"/>
    <w:rsid w:val="00621DD0"/>
    <w:rsid w:val="006223FC"/>
    <w:rsid w:val="0062292C"/>
    <w:rsid w:val="00622D55"/>
    <w:rsid w:val="0062638B"/>
    <w:rsid w:val="00627635"/>
    <w:rsid w:val="00627ECE"/>
    <w:rsid w:val="00630C07"/>
    <w:rsid w:val="006313B6"/>
    <w:rsid w:val="00631BAF"/>
    <w:rsid w:val="00631F2D"/>
    <w:rsid w:val="00631F8B"/>
    <w:rsid w:val="00632578"/>
    <w:rsid w:val="00632809"/>
    <w:rsid w:val="00632855"/>
    <w:rsid w:val="00633118"/>
    <w:rsid w:val="006332C2"/>
    <w:rsid w:val="00633BE7"/>
    <w:rsid w:val="00634D4A"/>
    <w:rsid w:val="00635858"/>
    <w:rsid w:val="00635AC2"/>
    <w:rsid w:val="00636229"/>
    <w:rsid w:val="00636441"/>
    <w:rsid w:val="006376B2"/>
    <w:rsid w:val="00640322"/>
    <w:rsid w:val="00640767"/>
    <w:rsid w:val="00640B84"/>
    <w:rsid w:val="00640C72"/>
    <w:rsid w:val="00640EFF"/>
    <w:rsid w:val="00641410"/>
    <w:rsid w:val="006429E2"/>
    <w:rsid w:val="006435BD"/>
    <w:rsid w:val="0064392F"/>
    <w:rsid w:val="0064398C"/>
    <w:rsid w:val="006441CC"/>
    <w:rsid w:val="00644200"/>
    <w:rsid w:val="00645445"/>
    <w:rsid w:val="0064558A"/>
    <w:rsid w:val="00646567"/>
    <w:rsid w:val="00646CD4"/>
    <w:rsid w:val="006475B1"/>
    <w:rsid w:val="00647F2D"/>
    <w:rsid w:val="0065059A"/>
    <w:rsid w:val="0065063D"/>
    <w:rsid w:val="00651166"/>
    <w:rsid w:val="00652570"/>
    <w:rsid w:val="006529B5"/>
    <w:rsid w:val="006531B6"/>
    <w:rsid w:val="006534B5"/>
    <w:rsid w:val="00653951"/>
    <w:rsid w:val="00653B88"/>
    <w:rsid w:val="0065441C"/>
    <w:rsid w:val="00656437"/>
    <w:rsid w:val="0065676F"/>
    <w:rsid w:val="006574E2"/>
    <w:rsid w:val="00657737"/>
    <w:rsid w:val="0066088D"/>
    <w:rsid w:val="006617DE"/>
    <w:rsid w:val="00662BC9"/>
    <w:rsid w:val="00662F7C"/>
    <w:rsid w:val="00663B4F"/>
    <w:rsid w:val="006648C6"/>
    <w:rsid w:val="00665024"/>
    <w:rsid w:val="00665059"/>
    <w:rsid w:val="0066510C"/>
    <w:rsid w:val="00665A2A"/>
    <w:rsid w:val="00666D5A"/>
    <w:rsid w:val="006677D3"/>
    <w:rsid w:val="00667C1B"/>
    <w:rsid w:val="006700C5"/>
    <w:rsid w:val="00671605"/>
    <w:rsid w:val="0067194F"/>
    <w:rsid w:val="00671BC7"/>
    <w:rsid w:val="0067201E"/>
    <w:rsid w:val="0067211C"/>
    <w:rsid w:val="006727AD"/>
    <w:rsid w:val="00673553"/>
    <w:rsid w:val="006738F8"/>
    <w:rsid w:val="006752B6"/>
    <w:rsid w:val="00677B5E"/>
    <w:rsid w:val="00677B8F"/>
    <w:rsid w:val="00680BF0"/>
    <w:rsid w:val="0068120C"/>
    <w:rsid w:val="006812B2"/>
    <w:rsid w:val="00681A87"/>
    <w:rsid w:val="00682093"/>
    <w:rsid w:val="00682756"/>
    <w:rsid w:val="00683877"/>
    <w:rsid w:val="00684298"/>
    <w:rsid w:val="00684955"/>
    <w:rsid w:val="00684E43"/>
    <w:rsid w:val="006850B2"/>
    <w:rsid w:val="006856A7"/>
    <w:rsid w:val="006858E6"/>
    <w:rsid w:val="00685A0E"/>
    <w:rsid w:val="00686B38"/>
    <w:rsid w:val="0068778F"/>
    <w:rsid w:val="00687FA0"/>
    <w:rsid w:val="00690297"/>
    <w:rsid w:val="006904B0"/>
    <w:rsid w:val="00690C3A"/>
    <w:rsid w:val="00690DD5"/>
    <w:rsid w:val="006911C9"/>
    <w:rsid w:val="00691BF2"/>
    <w:rsid w:val="00692B03"/>
    <w:rsid w:val="00693A23"/>
    <w:rsid w:val="00693E5A"/>
    <w:rsid w:val="00694DF5"/>
    <w:rsid w:val="0069504C"/>
    <w:rsid w:val="006956EF"/>
    <w:rsid w:val="00696C0E"/>
    <w:rsid w:val="00697250"/>
    <w:rsid w:val="00697F8C"/>
    <w:rsid w:val="006A1663"/>
    <w:rsid w:val="006A16E1"/>
    <w:rsid w:val="006A1B8A"/>
    <w:rsid w:val="006A26EF"/>
    <w:rsid w:val="006A4B6A"/>
    <w:rsid w:val="006A5164"/>
    <w:rsid w:val="006A58A8"/>
    <w:rsid w:val="006A653A"/>
    <w:rsid w:val="006A72AD"/>
    <w:rsid w:val="006A7D60"/>
    <w:rsid w:val="006B0711"/>
    <w:rsid w:val="006B081E"/>
    <w:rsid w:val="006B09D5"/>
    <w:rsid w:val="006B0E17"/>
    <w:rsid w:val="006B0EE0"/>
    <w:rsid w:val="006B1B85"/>
    <w:rsid w:val="006B1C64"/>
    <w:rsid w:val="006B33D3"/>
    <w:rsid w:val="006B463D"/>
    <w:rsid w:val="006B5BB1"/>
    <w:rsid w:val="006B620A"/>
    <w:rsid w:val="006B6782"/>
    <w:rsid w:val="006B7178"/>
    <w:rsid w:val="006B7926"/>
    <w:rsid w:val="006B7A3B"/>
    <w:rsid w:val="006B7D86"/>
    <w:rsid w:val="006C0A8A"/>
    <w:rsid w:val="006C14B1"/>
    <w:rsid w:val="006C1BF8"/>
    <w:rsid w:val="006C3737"/>
    <w:rsid w:val="006C4237"/>
    <w:rsid w:val="006C59E8"/>
    <w:rsid w:val="006C5A42"/>
    <w:rsid w:val="006C629F"/>
    <w:rsid w:val="006C6536"/>
    <w:rsid w:val="006C6596"/>
    <w:rsid w:val="006C6F2B"/>
    <w:rsid w:val="006C77AD"/>
    <w:rsid w:val="006D120E"/>
    <w:rsid w:val="006D1384"/>
    <w:rsid w:val="006D15DE"/>
    <w:rsid w:val="006D1703"/>
    <w:rsid w:val="006D18C9"/>
    <w:rsid w:val="006D1F7C"/>
    <w:rsid w:val="006D3C62"/>
    <w:rsid w:val="006D3FC3"/>
    <w:rsid w:val="006D4166"/>
    <w:rsid w:val="006D4544"/>
    <w:rsid w:val="006D5129"/>
    <w:rsid w:val="006D5EFF"/>
    <w:rsid w:val="006D6D11"/>
    <w:rsid w:val="006D769C"/>
    <w:rsid w:val="006D7816"/>
    <w:rsid w:val="006E02B1"/>
    <w:rsid w:val="006E03CC"/>
    <w:rsid w:val="006E0B17"/>
    <w:rsid w:val="006E1600"/>
    <w:rsid w:val="006E1970"/>
    <w:rsid w:val="006E2095"/>
    <w:rsid w:val="006E28B8"/>
    <w:rsid w:val="006E39F8"/>
    <w:rsid w:val="006E4537"/>
    <w:rsid w:val="006E49C6"/>
    <w:rsid w:val="006E5956"/>
    <w:rsid w:val="006E5D4D"/>
    <w:rsid w:val="006E5E14"/>
    <w:rsid w:val="006E6B43"/>
    <w:rsid w:val="006F06EF"/>
    <w:rsid w:val="006F098C"/>
    <w:rsid w:val="006F102A"/>
    <w:rsid w:val="006F130B"/>
    <w:rsid w:val="006F2275"/>
    <w:rsid w:val="006F230A"/>
    <w:rsid w:val="006F3739"/>
    <w:rsid w:val="006F3759"/>
    <w:rsid w:val="006F4817"/>
    <w:rsid w:val="006F5537"/>
    <w:rsid w:val="006F58A4"/>
    <w:rsid w:val="006F5DD3"/>
    <w:rsid w:val="006F6891"/>
    <w:rsid w:val="006F7E9E"/>
    <w:rsid w:val="0070009F"/>
    <w:rsid w:val="007002A5"/>
    <w:rsid w:val="00700D04"/>
    <w:rsid w:val="0070102E"/>
    <w:rsid w:val="007013BA"/>
    <w:rsid w:val="0070163B"/>
    <w:rsid w:val="00702832"/>
    <w:rsid w:val="00703238"/>
    <w:rsid w:val="00703377"/>
    <w:rsid w:val="00703403"/>
    <w:rsid w:val="00703C59"/>
    <w:rsid w:val="00704DED"/>
    <w:rsid w:val="00705150"/>
    <w:rsid w:val="007063C5"/>
    <w:rsid w:val="00706D85"/>
    <w:rsid w:val="00707F5F"/>
    <w:rsid w:val="0071009E"/>
    <w:rsid w:val="0071179F"/>
    <w:rsid w:val="00712DAA"/>
    <w:rsid w:val="00712ECF"/>
    <w:rsid w:val="0071346E"/>
    <w:rsid w:val="0071495F"/>
    <w:rsid w:val="0071539A"/>
    <w:rsid w:val="0071550B"/>
    <w:rsid w:val="007162CA"/>
    <w:rsid w:val="00716EBA"/>
    <w:rsid w:val="007171C2"/>
    <w:rsid w:val="007201FC"/>
    <w:rsid w:val="0072054C"/>
    <w:rsid w:val="007212E7"/>
    <w:rsid w:val="007223DE"/>
    <w:rsid w:val="00723410"/>
    <w:rsid w:val="00723B80"/>
    <w:rsid w:val="00724558"/>
    <w:rsid w:val="00724600"/>
    <w:rsid w:val="00724E00"/>
    <w:rsid w:val="00725529"/>
    <w:rsid w:val="0072692E"/>
    <w:rsid w:val="00727D10"/>
    <w:rsid w:val="00730181"/>
    <w:rsid w:val="0073138D"/>
    <w:rsid w:val="00732274"/>
    <w:rsid w:val="007326F8"/>
    <w:rsid w:val="00732871"/>
    <w:rsid w:val="00732AC6"/>
    <w:rsid w:val="00733B6D"/>
    <w:rsid w:val="007341E2"/>
    <w:rsid w:val="00735779"/>
    <w:rsid w:val="007358A6"/>
    <w:rsid w:val="00735960"/>
    <w:rsid w:val="00735F2C"/>
    <w:rsid w:val="00736660"/>
    <w:rsid w:val="00736F66"/>
    <w:rsid w:val="007416A2"/>
    <w:rsid w:val="00741E62"/>
    <w:rsid w:val="00743A4F"/>
    <w:rsid w:val="007448CF"/>
    <w:rsid w:val="007449BB"/>
    <w:rsid w:val="0074628C"/>
    <w:rsid w:val="007470D1"/>
    <w:rsid w:val="00747F6C"/>
    <w:rsid w:val="007504F5"/>
    <w:rsid w:val="007505A5"/>
    <w:rsid w:val="00750767"/>
    <w:rsid w:val="00752006"/>
    <w:rsid w:val="00752238"/>
    <w:rsid w:val="007531D8"/>
    <w:rsid w:val="00754917"/>
    <w:rsid w:val="00754F26"/>
    <w:rsid w:val="00756B32"/>
    <w:rsid w:val="007577EC"/>
    <w:rsid w:val="00763A8C"/>
    <w:rsid w:val="00763B14"/>
    <w:rsid w:val="00764045"/>
    <w:rsid w:val="0076437B"/>
    <w:rsid w:val="00764D80"/>
    <w:rsid w:val="0076652E"/>
    <w:rsid w:val="007678A5"/>
    <w:rsid w:val="0076793E"/>
    <w:rsid w:val="00767C64"/>
    <w:rsid w:val="00770091"/>
    <w:rsid w:val="00771A6A"/>
    <w:rsid w:val="00771F95"/>
    <w:rsid w:val="007722FE"/>
    <w:rsid w:val="007754D9"/>
    <w:rsid w:val="007758F7"/>
    <w:rsid w:val="007765B8"/>
    <w:rsid w:val="0078005A"/>
    <w:rsid w:val="007818A9"/>
    <w:rsid w:val="00782286"/>
    <w:rsid w:val="00782513"/>
    <w:rsid w:val="00782953"/>
    <w:rsid w:val="00783060"/>
    <w:rsid w:val="007830B2"/>
    <w:rsid w:val="00783A0D"/>
    <w:rsid w:val="00784B17"/>
    <w:rsid w:val="0078539D"/>
    <w:rsid w:val="00785856"/>
    <w:rsid w:val="00786E77"/>
    <w:rsid w:val="00787191"/>
    <w:rsid w:val="0078739B"/>
    <w:rsid w:val="00787E21"/>
    <w:rsid w:val="00791242"/>
    <w:rsid w:val="0079135C"/>
    <w:rsid w:val="0079267E"/>
    <w:rsid w:val="0079297E"/>
    <w:rsid w:val="00793710"/>
    <w:rsid w:val="007941AD"/>
    <w:rsid w:val="0079467C"/>
    <w:rsid w:val="007965C1"/>
    <w:rsid w:val="00796EC4"/>
    <w:rsid w:val="00797D42"/>
    <w:rsid w:val="007A0D93"/>
    <w:rsid w:val="007A0E5B"/>
    <w:rsid w:val="007A13E2"/>
    <w:rsid w:val="007A21BF"/>
    <w:rsid w:val="007A2ECB"/>
    <w:rsid w:val="007A3C5D"/>
    <w:rsid w:val="007A416D"/>
    <w:rsid w:val="007A57F6"/>
    <w:rsid w:val="007A67C0"/>
    <w:rsid w:val="007A783B"/>
    <w:rsid w:val="007B031A"/>
    <w:rsid w:val="007B1051"/>
    <w:rsid w:val="007B1151"/>
    <w:rsid w:val="007B18DD"/>
    <w:rsid w:val="007B20D0"/>
    <w:rsid w:val="007B2745"/>
    <w:rsid w:val="007B4207"/>
    <w:rsid w:val="007B425C"/>
    <w:rsid w:val="007B453D"/>
    <w:rsid w:val="007B465B"/>
    <w:rsid w:val="007B4A1C"/>
    <w:rsid w:val="007B513B"/>
    <w:rsid w:val="007B5368"/>
    <w:rsid w:val="007B567A"/>
    <w:rsid w:val="007B5925"/>
    <w:rsid w:val="007B6903"/>
    <w:rsid w:val="007C07E3"/>
    <w:rsid w:val="007C1105"/>
    <w:rsid w:val="007C272C"/>
    <w:rsid w:val="007C34A1"/>
    <w:rsid w:val="007C3562"/>
    <w:rsid w:val="007C4A54"/>
    <w:rsid w:val="007D0A0F"/>
    <w:rsid w:val="007D1C48"/>
    <w:rsid w:val="007D1D07"/>
    <w:rsid w:val="007D1FC2"/>
    <w:rsid w:val="007D20DC"/>
    <w:rsid w:val="007D2F9F"/>
    <w:rsid w:val="007D34B5"/>
    <w:rsid w:val="007D384B"/>
    <w:rsid w:val="007D4CA7"/>
    <w:rsid w:val="007D5F5B"/>
    <w:rsid w:val="007D617E"/>
    <w:rsid w:val="007D617F"/>
    <w:rsid w:val="007D643D"/>
    <w:rsid w:val="007D6471"/>
    <w:rsid w:val="007D6F44"/>
    <w:rsid w:val="007E0DE6"/>
    <w:rsid w:val="007E1EF5"/>
    <w:rsid w:val="007E30B2"/>
    <w:rsid w:val="007E5024"/>
    <w:rsid w:val="007E503D"/>
    <w:rsid w:val="007E671C"/>
    <w:rsid w:val="007E6B08"/>
    <w:rsid w:val="007F1EC9"/>
    <w:rsid w:val="007F21CD"/>
    <w:rsid w:val="007F2404"/>
    <w:rsid w:val="007F3C8F"/>
    <w:rsid w:val="007F3FE4"/>
    <w:rsid w:val="007F4A05"/>
    <w:rsid w:val="007F54FA"/>
    <w:rsid w:val="007F5BE3"/>
    <w:rsid w:val="007F6642"/>
    <w:rsid w:val="007F6A3D"/>
    <w:rsid w:val="007F6AFF"/>
    <w:rsid w:val="007F738E"/>
    <w:rsid w:val="007F7A87"/>
    <w:rsid w:val="007F7ED7"/>
    <w:rsid w:val="0080025B"/>
    <w:rsid w:val="00801042"/>
    <w:rsid w:val="008010C2"/>
    <w:rsid w:val="0080201B"/>
    <w:rsid w:val="00802BF8"/>
    <w:rsid w:val="008047FF"/>
    <w:rsid w:val="00804B8B"/>
    <w:rsid w:val="00806FB8"/>
    <w:rsid w:val="008074E9"/>
    <w:rsid w:val="00807CD6"/>
    <w:rsid w:val="008102DB"/>
    <w:rsid w:val="00810771"/>
    <w:rsid w:val="00810908"/>
    <w:rsid w:val="00810F7C"/>
    <w:rsid w:val="00811340"/>
    <w:rsid w:val="00812110"/>
    <w:rsid w:val="00812F43"/>
    <w:rsid w:val="00813942"/>
    <w:rsid w:val="00813F02"/>
    <w:rsid w:val="00814480"/>
    <w:rsid w:val="008153AA"/>
    <w:rsid w:val="00815B43"/>
    <w:rsid w:val="00815DE4"/>
    <w:rsid w:val="00815E06"/>
    <w:rsid w:val="00817330"/>
    <w:rsid w:val="008176AF"/>
    <w:rsid w:val="00817987"/>
    <w:rsid w:val="008207BC"/>
    <w:rsid w:val="00820FF9"/>
    <w:rsid w:val="008218DC"/>
    <w:rsid w:val="00822440"/>
    <w:rsid w:val="00823B5C"/>
    <w:rsid w:val="008250EF"/>
    <w:rsid w:val="0082519B"/>
    <w:rsid w:val="00825D48"/>
    <w:rsid w:val="00827178"/>
    <w:rsid w:val="00830C8F"/>
    <w:rsid w:val="00831405"/>
    <w:rsid w:val="0083142E"/>
    <w:rsid w:val="008314B8"/>
    <w:rsid w:val="0083267D"/>
    <w:rsid w:val="00834336"/>
    <w:rsid w:val="0083704C"/>
    <w:rsid w:val="00837C7D"/>
    <w:rsid w:val="00840964"/>
    <w:rsid w:val="00841B5E"/>
    <w:rsid w:val="0084349B"/>
    <w:rsid w:val="0084394B"/>
    <w:rsid w:val="00843A00"/>
    <w:rsid w:val="00843A9C"/>
    <w:rsid w:val="00844B04"/>
    <w:rsid w:val="00845291"/>
    <w:rsid w:val="00845E00"/>
    <w:rsid w:val="00846BD0"/>
    <w:rsid w:val="00846BF2"/>
    <w:rsid w:val="00847140"/>
    <w:rsid w:val="00847F9F"/>
    <w:rsid w:val="008505C1"/>
    <w:rsid w:val="00851024"/>
    <w:rsid w:val="008513A0"/>
    <w:rsid w:val="00853AF7"/>
    <w:rsid w:val="008544C7"/>
    <w:rsid w:val="00855819"/>
    <w:rsid w:val="008576A5"/>
    <w:rsid w:val="00857B64"/>
    <w:rsid w:val="008600CD"/>
    <w:rsid w:val="0086065D"/>
    <w:rsid w:val="008611A0"/>
    <w:rsid w:val="00862918"/>
    <w:rsid w:val="00862B31"/>
    <w:rsid w:val="00862B97"/>
    <w:rsid w:val="00865D6B"/>
    <w:rsid w:val="008661A2"/>
    <w:rsid w:val="0086718E"/>
    <w:rsid w:val="008676FA"/>
    <w:rsid w:val="0086784F"/>
    <w:rsid w:val="00867F5C"/>
    <w:rsid w:val="0087273B"/>
    <w:rsid w:val="00872D03"/>
    <w:rsid w:val="00872E6E"/>
    <w:rsid w:val="00873AB0"/>
    <w:rsid w:val="00874365"/>
    <w:rsid w:val="008744B8"/>
    <w:rsid w:val="008745AA"/>
    <w:rsid w:val="00874E46"/>
    <w:rsid w:val="00876395"/>
    <w:rsid w:val="00876523"/>
    <w:rsid w:val="00876891"/>
    <w:rsid w:val="00876F49"/>
    <w:rsid w:val="008771F9"/>
    <w:rsid w:val="0087752D"/>
    <w:rsid w:val="00877A98"/>
    <w:rsid w:val="00877B94"/>
    <w:rsid w:val="00880B70"/>
    <w:rsid w:val="0088113D"/>
    <w:rsid w:val="008814A6"/>
    <w:rsid w:val="00881C2C"/>
    <w:rsid w:val="008830F3"/>
    <w:rsid w:val="00883F48"/>
    <w:rsid w:val="008842CA"/>
    <w:rsid w:val="00886536"/>
    <w:rsid w:val="008871A7"/>
    <w:rsid w:val="00887696"/>
    <w:rsid w:val="00890A48"/>
    <w:rsid w:val="00890EE4"/>
    <w:rsid w:val="00892217"/>
    <w:rsid w:val="00892938"/>
    <w:rsid w:val="00893E40"/>
    <w:rsid w:val="00894051"/>
    <w:rsid w:val="008951F8"/>
    <w:rsid w:val="008976C9"/>
    <w:rsid w:val="008A1708"/>
    <w:rsid w:val="008A1FF4"/>
    <w:rsid w:val="008A2038"/>
    <w:rsid w:val="008A24F9"/>
    <w:rsid w:val="008A25EF"/>
    <w:rsid w:val="008A33CB"/>
    <w:rsid w:val="008A3442"/>
    <w:rsid w:val="008A376A"/>
    <w:rsid w:val="008A568F"/>
    <w:rsid w:val="008A6BAF"/>
    <w:rsid w:val="008A7A75"/>
    <w:rsid w:val="008B0662"/>
    <w:rsid w:val="008B0BA9"/>
    <w:rsid w:val="008B2A33"/>
    <w:rsid w:val="008B3C27"/>
    <w:rsid w:val="008B3EF3"/>
    <w:rsid w:val="008B5100"/>
    <w:rsid w:val="008B5539"/>
    <w:rsid w:val="008B5D6B"/>
    <w:rsid w:val="008B7BAE"/>
    <w:rsid w:val="008B7F90"/>
    <w:rsid w:val="008C00F8"/>
    <w:rsid w:val="008C07EB"/>
    <w:rsid w:val="008C09F5"/>
    <w:rsid w:val="008C0ACA"/>
    <w:rsid w:val="008C0F34"/>
    <w:rsid w:val="008C12A2"/>
    <w:rsid w:val="008C190D"/>
    <w:rsid w:val="008C1CCC"/>
    <w:rsid w:val="008C2B7F"/>
    <w:rsid w:val="008C3305"/>
    <w:rsid w:val="008C46DD"/>
    <w:rsid w:val="008C5006"/>
    <w:rsid w:val="008C6083"/>
    <w:rsid w:val="008D07C7"/>
    <w:rsid w:val="008D1AB9"/>
    <w:rsid w:val="008D27DC"/>
    <w:rsid w:val="008D302E"/>
    <w:rsid w:val="008D337E"/>
    <w:rsid w:val="008D3BB7"/>
    <w:rsid w:val="008D43D9"/>
    <w:rsid w:val="008D449B"/>
    <w:rsid w:val="008D45C2"/>
    <w:rsid w:val="008D5646"/>
    <w:rsid w:val="008D6395"/>
    <w:rsid w:val="008D69BD"/>
    <w:rsid w:val="008D79F2"/>
    <w:rsid w:val="008E2756"/>
    <w:rsid w:val="008E42FF"/>
    <w:rsid w:val="008E62B8"/>
    <w:rsid w:val="008E6594"/>
    <w:rsid w:val="008F0797"/>
    <w:rsid w:val="008F0990"/>
    <w:rsid w:val="008F0FBB"/>
    <w:rsid w:val="008F2BFE"/>
    <w:rsid w:val="008F4B81"/>
    <w:rsid w:val="008F5072"/>
    <w:rsid w:val="008F587A"/>
    <w:rsid w:val="008F5985"/>
    <w:rsid w:val="008F7AD2"/>
    <w:rsid w:val="008F7C01"/>
    <w:rsid w:val="00900436"/>
    <w:rsid w:val="009005B1"/>
    <w:rsid w:val="00901F58"/>
    <w:rsid w:val="009020F3"/>
    <w:rsid w:val="00902AF1"/>
    <w:rsid w:val="0090363E"/>
    <w:rsid w:val="00903F83"/>
    <w:rsid w:val="00905D86"/>
    <w:rsid w:val="009072D7"/>
    <w:rsid w:val="00907599"/>
    <w:rsid w:val="009104A3"/>
    <w:rsid w:val="00910F3C"/>
    <w:rsid w:val="0091387B"/>
    <w:rsid w:val="00913EAA"/>
    <w:rsid w:val="009145F8"/>
    <w:rsid w:val="00914A32"/>
    <w:rsid w:val="00914B53"/>
    <w:rsid w:val="009153C5"/>
    <w:rsid w:val="0091605B"/>
    <w:rsid w:val="00916422"/>
    <w:rsid w:val="00916655"/>
    <w:rsid w:val="00916D6D"/>
    <w:rsid w:val="009173FA"/>
    <w:rsid w:val="009201B3"/>
    <w:rsid w:val="00920E9E"/>
    <w:rsid w:val="00921036"/>
    <w:rsid w:val="009210BC"/>
    <w:rsid w:val="009221CB"/>
    <w:rsid w:val="009222DC"/>
    <w:rsid w:val="0092343A"/>
    <w:rsid w:val="00924CAE"/>
    <w:rsid w:val="00925109"/>
    <w:rsid w:val="0092543B"/>
    <w:rsid w:val="009259CA"/>
    <w:rsid w:val="00926492"/>
    <w:rsid w:val="009267BF"/>
    <w:rsid w:val="00926958"/>
    <w:rsid w:val="00926AA4"/>
    <w:rsid w:val="0093012C"/>
    <w:rsid w:val="00930179"/>
    <w:rsid w:val="00930979"/>
    <w:rsid w:val="00931500"/>
    <w:rsid w:val="009315C5"/>
    <w:rsid w:val="009316CA"/>
    <w:rsid w:val="00931897"/>
    <w:rsid w:val="00931A5F"/>
    <w:rsid w:val="00932CD3"/>
    <w:rsid w:val="00933D6F"/>
    <w:rsid w:val="00934098"/>
    <w:rsid w:val="00935A34"/>
    <w:rsid w:val="00935F0F"/>
    <w:rsid w:val="00935F94"/>
    <w:rsid w:val="00937116"/>
    <w:rsid w:val="00937A60"/>
    <w:rsid w:val="00937A87"/>
    <w:rsid w:val="009400DD"/>
    <w:rsid w:val="009403D9"/>
    <w:rsid w:val="00940680"/>
    <w:rsid w:val="009410FE"/>
    <w:rsid w:val="0094151E"/>
    <w:rsid w:val="0094161B"/>
    <w:rsid w:val="00941F8E"/>
    <w:rsid w:val="0094261D"/>
    <w:rsid w:val="00943AE4"/>
    <w:rsid w:val="00944681"/>
    <w:rsid w:val="0094712D"/>
    <w:rsid w:val="00947E4A"/>
    <w:rsid w:val="00951E63"/>
    <w:rsid w:val="00951E9D"/>
    <w:rsid w:val="00951F5E"/>
    <w:rsid w:val="009527E9"/>
    <w:rsid w:val="00952B30"/>
    <w:rsid w:val="00952BC9"/>
    <w:rsid w:val="00952E11"/>
    <w:rsid w:val="0095542E"/>
    <w:rsid w:val="00955FC9"/>
    <w:rsid w:val="00957899"/>
    <w:rsid w:val="00957BDB"/>
    <w:rsid w:val="009601E8"/>
    <w:rsid w:val="009602B7"/>
    <w:rsid w:val="009608F1"/>
    <w:rsid w:val="009618ED"/>
    <w:rsid w:val="00961A62"/>
    <w:rsid w:val="00961EE5"/>
    <w:rsid w:val="009622E9"/>
    <w:rsid w:val="00962353"/>
    <w:rsid w:val="009624D9"/>
    <w:rsid w:val="009642BF"/>
    <w:rsid w:val="00964452"/>
    <w:rsid w:val="009659F3"/>
    <w:rsid w:val="00965C27"/>
    <w:rsid w:val="00965CEA"/>
    <w:rsid w:val="0096619B"/>
    <w:rsid w:val="009664FD"/>
    <w:rsid w:val="009670B6"/>
    <w:rsid w:val="00967BE8"/>
    <w:rsid w:val="00967E65"/>
    <w:rsid w:val="00967EE7"/>
    <w:rsid w:val="0097020C"/>
    <w:rsid w:val="00971A61"/>
    <w:rsid w:val="00972F6B"/>
    <w:rsid w:val="009732A3"/>
    <w:rsid w:val="00973561"/>
    <w:rsid w:val="00973E86"/>
    <w:rsid w:val="0097589F"/>
    <w:rsid w:val="00975F8C"/>
    <w:rsid w:val="00977709"/>
    <w:rsid w:val="009805BF"/>
    <w:rsid w:val="00981BE7"/>
    <w:rsid w:val="00981ECE"/>
    <w:rsid w:val="00981EE2"/>
    <w:rsid w:val="00981FC2"/>
    <w:rsid w:val="00983E23"/>
    <w:rsid w:val="009844A6"/>
    <w:rsid w:val="0098498B"/>
    <w:rsid w:val="009856A1"/>
    <w:rsid w:val="0098620E"/>
    <w:rsid w:val="009862EC"/>
    <w:rsid w:val="00986CFF"/>
    <w:rsid w:val="00990EEE"/>
    <w:rsid w:val="009917F4"/>
    <w:rsid w:val="00992432"/>
    <w:rsid w:val="009949C3"/>
    <w:rsid w:val="00995296"/>
    <w:rsid w:val="00995AF7"/>
    <w:rsid w:val="00995F15"/>
    <w:rsid w:val="00996112"/>
    <w:rsid w:val="0099650C"/>
    <w:rsid w:val="00996CF7"/>
    <w:rsid w:val="009972AF"/>
    <w:rsid w:val="0099751A"/>
    <w:rsid w:val="00997F52"/>
    <w:rsid w:val="009A0D3E"/>
    <w:rsid w:val="009A0E4E"/>
    <w:rsid w:val="009A1C55"/>
    <w:rsid w:val="009A2474"/>
    <w:rsid w:val="009A3763"/>
    <w:rsid w:val="009A3B61"/>
    <w:rsid w:val="009A4655"/>
    <w:rsid w:val="009A46D5"/>
    <w:rsid w:val="009A485B"/>
    <w:rsid w:val="009A7EFD"/>
    <w:rsid w:val="009B2F9E"/>
    <w:rsid w:val="009B384F"/>
    <w:rsid w:val="009B48CB"/>
    <w:rsid w:val="009C0158"/>
    <w:rsid w:val="009C061C"/>
    <w:rsid w:val="009C0868"/>
    <w:rsid w:val="009C1D6D"/>
    <w:rsid w:val="009C2427"/>
    <w:rsid w:val="009C266D"/>
    <w:rsid w:val="009C2E57"/>
    <w:rsid w:val="009C310A"/>
    <w:rsid w:val="009C354F"/>
    <w:rsid w:val="009C3F9D"/>
    <w:rsid w:val="009C4444"/>
    <w:rsid w:val="009C49B2"/>
    <w:rsid w:val="009C4A5B"/>
    <w:rsid w:val="009C51EA"/>
    <w:rsid w:val="009C5B37"/>
    <w:rsid w:val="009D06C7"/>
    <w:rsid w:val="009D1BFA"/>
    <w:rsid w:val="009D405D"/>
    <w:rsid w:val="009D5DDD"/>
    <w:rsid w:val="009D70B8"/>
    <w:rsid w:val="009D70F3"/>
    <w:rsid w:val="009D7624"/>
    <w:rsid w:val="009E027A"/>
    <w:rsid w:val="009E0F46"/>
    <w:rsid w:val="009E17CC"/>
    <w:rsid w:val="009E18EF"/>
    <w:rsid w:val="009E1C5A"/>
    <w:rsid w:val="009E2833"/>
    <w:rsid w:val="009E2E94"/>
    <w:rsid w:val="009E4B43"/>
    <w:rsid w:val="009E571C"/>
    <w:rsid w:val="009E6451"/>
    <w:rsid w:val="009E6846"/>
    <w:rsid w:val="009E6F42"/>
    <w:rsid w:val="009E7664"/>
    <w:rsid w:val="009F03FB"/>
    <w:rsid w:val="009F0DBE"/>
    <w:rsid w:val="009F1483"/>
    <w:rsid w:val="009F24EA"/>
    <w:rsid w:val="009F36B0"/>
    <w:rsid w:val="009F3A9C"/>
    <w:rsid w:val="009F3F03"/>
    <w:rsid w:val="009F470A"/>
    <w:rsid w:val="009F4BFC"/>
    <w:rsid w:val="009F4E7C"/>
    <w:rsid w:val="009F69A1"/>
    <w:rsid w:val="009F6EB2"/>
    <w:rsid w:val="00A010A7"/>
    <w:rsid w:val="00A01CF4"/>
    <w:rsid w:val="00A03086"/>
    <w:rsid w:val="00A03498"/>
    <w:rsid w:val="00A03535"/>
    <w:rsid w:val="00A03A97"/>
    <w:rsid w:val="00A03CD7"/>
    <w:rsid w:val="00A0439F"/>
    <w:rsid w:val="00A065E1"/>
    <w:rsid w:val="00A066E6"/>
    <w:rsid w:val="00A07310"/>
    <w:rsid w:val="00A11504"/>
    <w:rsid w:val="00A11889"/>
    <w:rsid w:val="00A122FD"/>
    <w:rsid w:val="00A1291B"/>
    <w:rsid w:val="00A133A6"/>
    <w:rsid w:val="00A136C9"/>
    <w:rsid w:val="00A15AC5"/>
    <w:rsid w:val="00A15AE5"/>
    <w:rsid w:val="00A15F96"/>
    <w:rsid w:val="00A16C2F"/>
    <w:rsid w:val="00A17254"/>
    <w:rsid w:val="00A173EB"/>
    <w:rsid w:val="00A2082E"/>
    <w:rsid w:val="00A20E1B"/>
    <w:rsid w:val="00A210BC"/>
    <w:rsid w:val="00A21EA2"/>
    <w:rsid w:val="00A228F3"/>
    <w:rsid w:val="00A22CB8"/>
    <w:rsid w:val="00A23099"/>
    <w:rsid w:val="00A23814"/>
    <w:rsid w:val="00A23B98"/>
    <w:rsid w:val="00A23BE1"/>
    <w:rsid w:val="00A2426F"/>
    <w:rsid w:val="00A248BF"/>
    <w:rsid w:val="00A24D95"/>
    <w:rsid w:val="00A250D2"/>
    <w:rsid w:val="00A266A1"/>
    <w:rsid w:val="00A276F4"/>
    <w:rsid w:val="00A30389"/>
    <w:rsid w:val="00A30ED3"/>
    <w:rsid w:val="00A32CEA"/>
    <w:rsid w:val="00A33A93"/>
    <w:rsid w:val="00A34D23"/>
    <w:rsid w:val="00A35592"/>
    <w:rsid w:val="00A36D7A"/>
    <w:rsid w:val="00A37DD3"/>
    <w:rsid w:val="00A40D03"/>
    <w:rsid w:val="00A41249"/>
    <w:rsid w:val="00A413E8"/>
    <w:rsid w:val="00A41A0A"/>
    <w:rsid w:val="00A41B28"/>
    <w:rsid w:val="00A41C6C"/>
    <w:rsid w:val="00A41D74"/>
    <w:rsid w:val="00A44303"/>
    <w:rsid w:val="00A44BDF"/>
    <w:rsid w:val="00A44D4A"/>
    <w:rsid w:val="00A4524B"/>
    <w:rsid w:val="00A459D0"/>
    <w:rsid w:val="00A45B07"/>
    <w:rsid w:val="00A45CF2"/>
    <w:rsid w:val="00A45F5B"/>
    <w:rsid w:val="00A46496"/>
    <w:rsid w:val="00A46968"/>
    <w:rsid w:val="00A47B12"/>
    <w:rsid w:val="00A502CF"/>
    <w:rsid w:val="00A5034F"/>
    <w:rsid w:val="00A508E5"/>
    <w:rsid w:val="00A50DAE"/>
    <w:rsid w:val="00A5133F"/>
    <w:rsid w:val="00A51875"/>
    <w:rsid w:val="00A533C9"/>
    <w:rsid w:val="00A54141"/>
    <w:rsid w:val="00A54E02"/>
    <w:rsid w:val="00A55A6D"/>
    <w:rsid w:val="00A57499"/>
    <w:rsid w:val="00A57882"/>
    <w:rsid w:val="00A60009"/>
    <w:rsid w:val="00A600BB"/>
    <w:rsid w:val="00A60987"/>
    <w:rsid w:val="00A609AB"/>
    <w:rsid w:val="00A61A07"/>
    <w:rsid w:val="00A61D2E"/>
    <w:rsid w:val="00A61D81"/>
    <w:rsid w:val="00A623AD"/>
    <w:rsid w:val="00A626B9"/>
    <w:rsid w:val="00A6344F"/>
    <w:rsid w:val="00A6367A"/>
    <w:rsid w:val="00A63929"/>
    <w:rsid w:val="00A64413"/>
    <w:rsid w:val="00A65086"/>
    <w:rsid w:val="00A65631"/>
    <w:rsid w:val="00A66A06"/>
    <w:rsid w:val="00A66A0F"/>
    <w:rsid w:val="00A674F0"/>
    <w:rsid w:val="00A67C4E"/>
    <w:rsid w:val="00A70263"/>
    <w:rsid w:val="00A70D3E"/>
    <w:rsid w:val="00A73708"/>
    <w:rsid w:val="00A73CC4"/>
    <w:rsid w:val="00A73CEA"/>
    <w:rsid w:val="00A747B1"/>
    <w:rsid w:val="00A748A6"/>
    <w:rsid w:val="00A7650E"/>
    <w:rsid w:val="00A76D26"/>
    <w:rsid w:val="00A770DE"/>
    <w:rsid w:val="00A773B6"/>
    <w:rsid w:val="00A77D70"/>
    <w:rsid w:val="00A806F9"/>
    <w:rsid w:val="00A81C50"/>
    <w:rsid w:val="00A8239B"/>
    <w:rsid w:val="00A828CB"/>
    <w:rsid w:val="00A82939"/>
    <w:rsid w:val="00A830F4"/>
    <w:rsid w:val="00A83246"/>
    <w:rsid w:val="00A83380"/>
    <w:rsid w:val="00A83E49"/>
    <w:rsid w:val="00A8487D"/>
    <w:rsid w:val="00A86380"/>
    <w:rsid w:val="00A90173"/>
    <w:rsid w:val="00A905C4"/>
    <w:rsid w:val="00A911AB"/>
    <w:rsid w:val="00A91B87"/>
    <w:rsid w:val="00A92236"/>
    <w:rsid w:val="00A93AC0"/>
    <w:rsid w:val="00A94FEA"/>
    <w:rsid w:val="00A9500E"/>
    <w:rsid w:val="00A955B6"/>
    <w:rsid w:val="00A97240"/>
    <w:rsid w:val="00A9765D"/>
    <w:rsid w:val="00A97EA6"/>
    <w:rsid w:val="00AA01C5"/>
    <w:rsid w:val="00AA051D"/>
    <w:rsid w:val="00AA069A"/>
    <w:rsid w:val="00AA0E77"/>
    <w:rsid w:val="00AA101C"/>
    <w:rsid w:val="00AA16A0"/>
    <w:rsid w:val="00AA1C50"/>
    <w:rsid w:val="00AA3166"/>
    <w:rsid w:val="00AA4556"/>
    <w:rsid w:val="00AA489C"/>
    <w:rsid w:val="00AA4941"/>
    <w:rsid w:val="00AA526D"/>
    <w:rsid w:val="00AA5331"/>
    <w:rsid w:val="00AA560A"/>
    <w:rsid w:val="00AA70A5"/>
    <w:rsid w:val="00AA7B59"/>
    <w:rsid w:val="00AB03C7"/>
    <w:rsid w:val="00AB0AAA"/>
    <w:rsid w:val="00AB0DFF"/>
    <w:rsid w:val="00AB0F85"/>
    <w:rsid w:val="00AB19D3"/>
    <w:rsid w:val="00AB19FD"/>
    <w:rsid w:val="00AB2782"/>
    <w:rsid w:val="00AB2EB0"/>
    <w:rsid w:val="00AB2EEE"/>
    <w:rsid w:val="00AB6453"/>
    <w:rsid w:val="00AB6E91"/>
    <w:rsid w:val="00AB7E89"/>
    <w:rsid w:val="00AC13F9"/>
    <w:rsid w:val="00AC1607"/>
    <w:rsid w:val="00AC20CD"/>
    <w:rsid w:val="00AC2590"/>
    <w:rsid w:val="00AC3689"/>
    <w:rsid w:val="00AC3973"/>
    <w:rsid w:val="00AC3A36"/>
    <w:rsid w:val="00AC3AA0"/>
    <w:rsid w:val="00AC3F65"/>
    <w:rsid w:val="00AC45A3"/>
    <w:rsid w:val="00AC4700"/>
    <w:rsid w:val="00AC47EB"/>
    <w:rsid w:val="00AC4E30"/>
    <w:rsid w:val="00AC50A4"/>
    <w:rsid w:val="00AC5159"/>
    <w:rsid w:val="00AC563C"/>
    <w:rsid w:val="00AC5C21"/>
    <w:rsid w:val="00AC657F"/>
    <w:rsid w:val="00AC6857"/>
    <w:rsid w:val="00AC6BCF"/>
    <w:rsid w:val="00AC7689"/>
    <w:rsid w:val="00AD0787"/>
    <w:rsid w:val="00AD1F83"/>
    <w:rsid w:val="00AD2152"/>
    <w:rsid w:val="00AD3C43"/>
    <w:rsid w:val="00AD410A"/>
    <w:rsid w:val="00AD5FDC"/>
    <w:rsid w:val="00AD6959"/>
    <w:rsid w:val="00AE019C"/>
    <w:rsid w:val="00AE0207"/>
    <w:rsid w:val="00AE0CBD"/>
    <w:rsid w:val="00AE1374"/>
    <w:rsid w:val="00AE141B"/>
    <w:rsid w:val="00AE2C65"/>
    <w:rsid w:val="00AE3C04"/>
    <w:rsid w:val="00AE4551"/>
    <w:rsid w:val="00AE68DF"/>
    <w:rsid w:val="00AE6C2D"/>
    <w:rsid w:val="00AE7584"/>
    <w:rsid w:val="00AE7609"/>
    <w:rsid w:val="00AF0199"/>
    <w:rsid w:val="00AF1D9B"/>
    <w:rsid w:val="00AF4046"/>
    <w:rsid w:val="00AF4745"/>
    <w:rsid w:val="00AF6BED"/>
    <w:rsid w:val="00AF7D4E"/>
    <w:rsid w:val="00B00089"/>
    <w:rsid w:val="00B00EE0"/>
    <w:rsid w:val="00B01304"/>
    <w:rsid w:val="00B025A9"/>
    <w:rsid w:val="00B031F4"/>
    <w:rsid w:val="00B03A67"/>
    <w:rsid w:val="00B03B8E"/>
    <w:rsid w:val="00B03D9B"/>
    <w:rsid w:val="00B04655"/>
    <w:rsid w:val="00B04B43"/>
    <w:rsid w:val="00B057C9"/>
    <w:rsid w:val="00B06733"/>
    <w:rsid w:val="00B06E08"/>
    <w:rsid w:val="00B07337"/>
    <w:rsid w:val="00B07CFA"/>
    <w:rsid w:val="00B1046C"/>
    <w:rsid w:val="00B11096"/>
    <w:rsid w:val="00B12383"/>
    <w:rsid w:val="00B13C15"/>
    <w:rsid w:val="00B14E7F"/>
    <w:rsid w:val="00B15541"/>
    <w:rsid w:val="00B163AC"/>
    <w:rsid w:val="00B16CFB"/>
    <w:rsid w:val="00B170DB"/>
    <w:rsid w:val="00B172B7"/>
    <w:rsid w:val="00B172D4"/>
    <w:rsid w:val="00B1745E"/>
    <w:rsid w:val="00B17C8D"/>
    <w:rsid w:val="00B17E5E"/>
    <w:rsid w:val="00B2067A"/>
    <w:rsid w:val="00B20A9A"/>
    <w:rsid w:val="00B20F42"/>
    <w:rsid w:val="00B218ED"/>
    <w:rsid w:val="00B22166"/>
    <w:rsid w:val="00B2308C"/>
    <w:rsid w:val="00B2381D"/>
    <w:rsid w:val="00B23CCE"/>
    <w:rsid w:val="00B255F9"/>
    <w:rsid w:val="00B27E7C"/>
    <w:rsid w:val="00B30350"/>
    <w:rsid w:val="00B3175A"/>
    <w:rsid w:val="00B3217B"/>
    <w:rsid w:val="00B32DEF"/>
    <w:rsid w:val="00B335A1"/>
    <w:rsid w:val="00B338C7"/>
    <w:rsid w:val="00B34973"/>
    <w:rsid w:val="00B35D05"/>
    <w:rsid w:val="00B36B1E"/>
    <w:rsid w:val="00B37A20"/>
    <w:rsid w:val="00B41A05"/>
    <w:rsid w:val="00B423D0"/>
    <w:rsid w:val="00B4257F"/>
    <w:rsid w:val="00B42781"/>
    <w:rsid w:val="00B42B39"/>
    <w:rsid w:val="00B439C9"/>
    <w:rsid w:val="00B43F7B"/>
    <w:rsid w:val="00B466DD"/>
    <w:rsid w:val="00B4698C"/>
    <w:rsid w:val="00B46F81"/>
    <w:rsid w:val="00B4714C"/>
    <w:rsid w:val="00B477D7"/>
    <w:rsid w:val="00B50058"/>
    <w:rsid w:val="00B501E2"/>
    <w:rsid w:val="00B5075E"/>
    <w:rsid w:val="00B511CC"/>
    <w:rsid w:val="00B521FB"/>
    <w:rsid w:val="00B52765"/>
    <w:rsid w:val="00B53E54"/>
    <w:rsid w:val="00B54151"/>
    <w:rsid w:val="00B54A03"/>
    <w:rsid w:val="00B55024"/>
    <w:rsid w:val="00B5539E"/>
    <w:rsid w:val="00B55834"/>
    <w:rsid w:val="00B55DA1"/>
    <w:rsid w:val="00B57839"/>
    <w:rsid w:val="00B60520"/>
    <w:rsid w:val="00B62A85"/>
    <w:rsid w:val="00B62AEB"/>
    <w:rsid w:val="00B63641"/>
    <w:rsid w:val="00B63836"/>
    <w:rsid w:val="00B63C41"/>
    <w:rsid w:val="00B65242"/>
    <w:rsid w:val="00B65293"/>
    <w:rsid w:val="00B66854"/>
    <w:rsid w:val="00B67BD1"/>
    <w:rsid w:val="00B67C69"/>
    <w:rsid w:val="00B70886"/>
    <w:rsid w:val="00B708BD"/>
    <w:rsid w:val="00B71E5E"/>
    <w:rsid w:val="00B725A4"/>
    <w:rsid w:val="00B72673"/>
    <w:rsid w:val="00B731AC"/>
    <w:rsid w:val="00B734EE"/>
    <w:rsid w:val="00B73523"/>
    <w:rsid w:val="00B73C19"/>
    <w:rsid w:val="00B75070"/>
    <w:rsid w:val="00B75402"/>
    <w:rsid w:val="00B756A7"/>
    <w:rsid w:val="00B7570F"/>
    <w:rsid w:val="00B75C18"/>
    <w:rsid w:val="00B77E30"/>
    <w:rsid w:val="00B81AD0"/>
    <w:rsid w:val="00B81E9D"/>
    <w:rsid w:val="00B8234C"/>
    <w:rsid w:val="00B824DB"/>
    <w:rsid w:val="00B82953"/>
    <w:rsid w:val="00B84220"/>
    <w:rsid w:val="00B850D2"/>
    <w:rsid w:val="00B8519B"/>
    <w:rsid w:val="00B8542B"/>
    <w:rsid w:val="00B86579"/>
    <w:rsid w:val="00B878A1"/>
    <w:rsid w:val="00B90E11"/>
    <w:rsid w:val="00B91310"/>
    <w:rsid w:val="00B91BB5"/>
    <w:rsid w:val="00B933C9"/>
    <w:rsid w:val="00B94DE5"/>
    <w:rsid w:val="00B9515B"/>
    <w:rsid w:val="00B95922"/>
    <w:rsid w:val="00B9621D"/>
    <w:rsid w:val="00B96D88"/>
    <w:rsid w:val="00B979E7"/>
    <w:rsid w:val="00B97BC9"/>
    <w:rsid w:val="00BA0456"/>
    <w:rsid w:val="00BA1C85"/>
    <w:rsid w:val="00BA340F"/>
    <w:rsid w:val="00BA447A"/>
    <w:rsid w:val="00BA5577"/>
    <w:rsid w:val="00BA7402"/>
    <w:rsid w:val="00BB034E"/>
    <w:rsid w:val="00BB2B9B"/>
    <w:rsid w:val="00BB30E8"/>
    <w:rsid w:val="00BB35A1"/>
    <w:rsid w:val="00BB3854"/>
    <w:rsid w:val="00BB392B"/>
    <w:rsid w:val="00BB3C41"/>
    <w:rsid w:val="00BB3FAB"/>
    <w:rsid w:val="00BB42A5"/>
    <w:rsid w:val="00BB5C75"/>
    <w:rsid w:val="00BB65FA"/>
    <w:rsid w:val="00BB6E94"/>
    <w:rsid w:val="00BB6FF5"/>
    <w:rsid w:val="00BB72CD"/>
    <w:rsid w:val="00BC07DE"/>
    <w:rsid w:val="00BC24F4"/>
    <w:rsid w:val="00BC295F"/>
    <w:rsid w:val="00BC2C89"/>
    <w:rsid w:val="00BC30F0"/>
    <w:rsid w:val="00BC31D6"/>
    <w:rsid w:val="00BC3602"/>
    <w:rsid w:val="00BC5697"/>
    <w:rsid w:val="00BC591B"/>
    <w:rsid w:val="00BC7727"/>
    <w:rsid w:val="00BC79BF"/>
    <w:rsid w:val="00BC7C49"/>
    <w:rsid w:val="00BD01F9"/>
    <w:rsid w:val="00BD096D"/>
    <w:rsid w:val="00BD2192"/>
    <w:rsid w:val="00BD2617"/>
    <w:rsid w:val="00BD4D88"/>
    <w:rsid w:val="00BD4D94"/>
    <w:rsid w:val="00BD56FA"/>
    <w:rsid w:val="00BD58BA"/>
    <w:rsid w:val="00BD5A5C"/>
    <w:rsid w:val="00BD5BEA"/>
    <w:rsid w:val="00BD616B"/>
    <w:rsid w:val="00BE0672"/>
    <w:rsid w:val="00BE10F0"/>
    <w:rsid w:val="00BE1C9B"/>
    <w:rsid w:val="00BE201C"/>
    <w:rsid w:val="00BE2EF4"/>
    <w:rsid w:val="00BE3C1A"/>
    <w:rsid w:val="00BE4A9A"/>
    <w:rsid w:val="00BE5304"/>
    <w:rsid w:val="00BE553B"/>
    <w:rsid w:val="00BE5E06"/>
    <w:rsid w:val="00BE6617"/>
    <w:rsid w:val="00BE681B"/>
    <w:rsid w:val="00BE743A"/>
    <w:rsid w:val="00BE7DDA"/>
    <w:rsid w:val="00BF17B3"/>
    <w:rsid w:val="00BF191D"/>
    <w:rsid w:val="00BF1D33"/>
    <w:rsid w:val="00BF22B2"/>
    <w:rsid w:val="00BF39BE"/>
    <w:rsid w:val="00BF3B53"/>
    <w:rsid w:val="00BF40C5"/>
    <w:rsid w:val="00BF5023"/>
    <w:rsid w:val="00BF5741"/>
    <w:rsid w:val="00BF686A"/>
    <w:rsid w:val="00BF7675"/>
    <w:rsid w:val="00BF786E"/>
    <w:rsid w:val="00BF7A37"/>
    <w:rsid w:val="00C007CF"/>
    <w:rsid w:val="00C00EDA"/>
    <w:rsid w:val="00C018F0"/>
    <w:rsid w:val="00C020DE"/>
    <w:rsid w:val="00C0256D"/>
    <w:rsid w:val="00C033A5"/>
    <w:rsid w:val="00C033F5"/>
    <w:rsid w:val="00C048F4"/>
    <w:rsid w:val="00C04DAA"/>
    <w:rsid w:val="00C06189"/>
    <w:rsid w:val="00C0651C"/>
    <w:rsid w:val="00C06B6B"/>
    <w:rsid w:val="00C077E6"/>
    <w:rsid w:val="00C07FC3"/>
    <w:rsid w:val="00C101C5"/>
    <w:rsid w:val="00C101DA"/>
    <w:rsid w:val="00C10BAA"/>
    <w:rsid w:val="00C10BCB"/>
    <w:rsid w:val="00C10DFE"/>
    <w:rsid w:val="00C12466"/>
    <w:rsid w:val="00C12C2C"/>
    <w:rsid w:val="00C13079"/>
    <w:rsid w:val="00C1335E"/>
    <w:rsid w:val="00C1381D"/>
    <w:rsid w:val="00C13935"/>
    <w:rsid w:val="00C14B33"/>
    <w:rsid w:val="00C14FAE"/>
    <w:rsid w:val="00C15FEE"/>
    <w:rsid w:val="00C1701B"/>
    <w:rsid w:val="00C173C6"/>
    <w:rsid w:val="00C1758C"/>
    <w:rsid w:val="00C177EA"/>
    <w:rsid w:val="00C17F36"/>
    <w:rsid w:val="00C20D96"/>
    <w:rsid w:val="00C21102"/>
    <w:rsid w:val="00C21131"/>
    <w:rsid w:val="00C23178"/>
    <w:rsid w:val="00C23833"/>
    <w:rsid w:val="00C250F2"/>
    <w:rsid w:val="00C27129"/>
    <w:rsid w:val="00C272EE"/>
    <w:rsid w:val="00C30375"/>
    <w:rsid w:val="00C30FD6"/>
    <w:rsid w:val="00C31096"/>
    <w:rsid w:val="00C316AD"/>
    <w:rsid w:val="00C32CBF"/>
    <w:rsid w:val="00C33DE9"/>
    <w:rsid w:val="00C340B2"/>
    <w:rsid w:val="00C34B0F"/>
    <w:rsid w:val="00C34BF6"/>
    <w:rsid w:val="00C365A0"/>
    <w:rsid w:val="00C4440C"/>
    <w:rsid w:val="00C44B44"/>
    <w:rsid w:val="00C44BD6"/>
    <w:rsid w:val="00C45503"/>
    <w:rsid w:val="00C45745"/>
    <w:rsid w:val="00C45E96"/>
    <w:rsid w:val="00C46700"/>
    <w:rsid w:val="00C50E8F"/>
    <w:rsid w:val="00C5277C"/>
    <w:rsid w:val="00C5448D"/>
    <w:rsid w:val="00C564E9"/>
    <w:rsid w:val="00C57079"/>
    <w:rsid w:val="00C608D8"/>
    <w:rsid w:val="00C61691"/>
    <w:rsid w:val="00C61BAC"/>
    <w:rsid w:val="00C62C9B"/>
    <w:rsid w:val="00C634B9"/>
    <w:rsid w:val="00C6523D"/>
    <w:rsid w:val="00C659D7"/>
    <w:rsid w:val="00C65FA0"/>
    <w:rsid w:val="00C666CC"/>
    <w:rsid w:val="00C667E1"/>
    <w:rsid w:val="00C6691E"/>
    <w:rsid w:val="00C674F0"/>
    <w:rsid w:val="00C722DC"/>
    <w:rsid w:val="00C726EA"/>
    <w:rsid w:val="00C72F0E"/>
    <w:rsid w:val="00C73F4E"/>
    <w:rsid w:val="00C74742"/>
    <w:rsid w:val="00C757D5"/>
    <w:rsid w:val="00C7685E"/>
    <w:rsid w:val="00C76B37"/>
    <w:rsid w:val="00C77F24"/>
    <w:rsid w:val="00C77F5C"/>
    <w:rsid w:val="00C8201B"/>
    <w:rsid w:val="00C833A7"/>
    <w:rsid w:val="00C84710"/>
    <w:rsid w:val="00C84C40"/>
    <w:rsid w:val="00C85392"/>
    <w:rsid w:val="00C85824"/>
    <w:rsid w:val="00C85E16"/>
    <w:rsid w:val="00C87EF7"/>
    <w:rsid w:val="00C900A1"/>
    <w:rsid w:val="00C90311"/>
    <w:rsid w:val="00C903EF"/>
    <w:rsid w:val="00C907F5"/>
    <w:rsid w:val="00C9287D"/>
    <w:rsid w:val="00C936DB"/>
    <w:rsid w:val="00C95954"/>
    <w:rsid w:val="00C9620B"/>
    <w:rsid w:val="00C96BCA"/>
    <w:rsid w:val="00C9722B"/>
    <w:rsid w:val="00CA15DA"/>
    <w:rsid w:val="00CA2456"/>
    <w:rsid w:val="00CA2608"/>
    <w:rsid w:val="00CA2643"/>
    <w:rsid w:val="00CA309C"/>
    <w:rsid w:val="00CA3CDE"/>
    <w:rsid w:val="00CA413D"/>
    <w:rsid w:val="00CA5590"/>
    <w:rsid w:val="00CA5B08"/>
    <w:rsid w:val="00CA5D12"/>
    <w:rsid w:val="00CA60BE"/>
    <w:rsid w:val="00CA6C41"/>
    <w:rsid w:val="00CA6E84"/>
    <w:rsid w:val="00CB0159"/>
    <w:rsid w:val="00CB0308"/>
    <w:rsid w:val="00CB0742"/>
    <w:rsid w:val="00CB16EB"/>
    <w:rsid w:val="00CB193E"/>
    <w:rsid w:val="00CB1BDC"/>
    <w:rsid w:val="00CB1D87"/>
    <w:rsid w:val="00CB2FA6"/>
    <w:rsid w:val="00CB3C9C"/>
    <w:rsid w:val="00CB47C0"/>
    <w:rsid w:val="00CB4D89"/>
    <w:rsid w:val="00CB4DD7"/>
    <w:rsid w:val="00CB62A9"/>
    <w:rsid w:val="00CB6F61"/>
    <w:rsid w:val="00CB79F9"/>
    <w:rsid w:val="00CC01AC"/>
    <w:rsid w:val="00CC0218"/>
    <w:rsid w:val="00CC05F4"/>
    <w:rsid w:val="00CC0ECF"/>
    <w:rsid w:val="00CC2138"/>
    <w:rsid w:val="00CC2559"/>
    <w:rsid w:val="00CC341F"/>
    <w:rsid w:val="00CC4BF0"/>
    <w:rsid w:val="00CC610F"/>
    <w:rsid w:val="00CC70DB"/>
    <w:rsid w:val="00CC72F6"/>
    <w:rsid w:val="00CC7FD3"/>
    <w:rsid w:val="00CD1BCE"/>
    <w:rsid w:val="00CD26B6"/>
    <w:rsid w:val="00CD2AE6"/>
    <w:rsid w:val="00CD404E"/>
    <w:rsid w:val="00CD544A"/>
    <w:rsid w:val="00CD5B95"/>
    <w:rsid w:val="00CD5C60"/>
    <w:rsid w:val="00CD614C"/>
    <w:rsid w:val="00CD651B"/>
    <w:rsid w:val="00CD65D1"/>
    <w:rsid w:val="00CD76B4"/>
    <w:rsid w:val="00CE0985"/>
    <w:rsid w:val="00CE157A"/>
    <w:rsid w:val="00CE16A4"/>
    <w:rsid w:val="00CE39A2"/>
    <w:rsid w:val="00CE3BCD"/>
    <w:rsid w:val="00CE6AB6"/>
    <w:rsid w:val="00CE6F09"/>
    <w:rsid w:val="00CE7105"/>
    <w:rsid w:val="00CE720C"/>
    <w:rsid w:val="00CE74D6"/>
    <w:rsid w:val="00CE75D9"/>
    <w:rsid w:val="00CE77A3"/>
    <w:rsid w:val="00CE7803"/>
    <w:rsid w:val="00CE796C"/>
    <w:rsid w:val="00CE7C49"/>
    <w:rsid w:val="00CF2383"/>
    <w:rsid w:val="00CF2682"/>
    <w:rsid w:val="00CF30C7"/>
    <w:rsid w:val="00CF4950"/>
    <w:rsid w:val="00CF5219"/>
    <w:rsid w:val="00CF5524"/>
    <w:rsid w:val="00CF573E"/>
    <w:rsid w:val="00CF5C79"/>
    <w:rsid w:val="00CF5CFA"/>
    <w:rsid w:val="00CF70E9"/>
    <w:rsid w:val="00D00245"/>
    <w:rsid w:val="00D0163D"/>
    <w:rsid w:val="00D03339"/>
    <w:rsid w:val="00D0357E"/>
    <w:rsid w:val="00D0388C"/>
    <w:rsid w:val="00D04258"/>
    <w:rsid w:val="00D0460A"/>
    <w:rsid w:val="00D04A12"/>
    <w:rsid w:val="00D05D6C"/>
    <w:rsid w:val="00D06859"/>
    <w:rsid w:val="00D070E0"/>
    <w:rsid w:val="00D077B7"/>
    <w:rsid w:val="00D07C46"/>
    <w:rsid w:val="00D07D71"/>
    <w:rsid w:val="00D1011D"/>
    <w:rsid w:val="00D1036E"/>
    <w:rsid w:val="00D10441"/>
    <w:rsid w:val="00D1136B"/>
    <w:rsid w:val="00D11D46"/>
    <w:rsid w:val="00D1213B"/>
    <w:rsid w:val="00D1219C"/>
    <w:rsid w:val="00D12B4C"/>
    <w:rsid w:val="00D12CF2"/>
    <w:rsid w:val="00D13304"/>
    <w:rsid w:val="00D13640"/>
    <w:rsid w:val="00D13690"/>
    <w:rsid w:val="00D13B45"/>
    <w:rsid w:val="00D13E20"/>
    <w:rsid w:val="00D140F8"/>
    <w:rsid w:val="00D14B25"/>
    <w:rsid w:val="00D14BB3"/>
    <w:rsid w:val="00D14FAA"/>
    <w:rsid w:val="00D15052"/>
    <w:rsid w:val="00D15450"/>
    <w:rsid w:val="00D155D8"/>
    <w:rsid w:val="00D16718"/>
    <w:rsid w:val="00D16866"/>
    <w:rsid w:val="00D16C42"/>
    <w:rsid w:val="00D1733D"/>
    <w:rsid w:val="00D17E7E"/>
    <w:rsid w:val="00D17ECE"/>
    <w:rsid w:val="00D2040E"/>
    <w:rsid w:val="00D20FF0"/>
    <w:rsid w:val="00D21051"/>
    <w:rsid w:val="00D21336"/>
    <w:rsid w:val="00D21C42"/>
    <w:rsid w:val="00D22ACC"/>
    <w:rsid w:val="00D22B5C"/>
    <w:rsid w:val="00D255CF"/>
    <w:rsid w:val="00D25EE8"/>
    <w:rsid w:val="00D264D5"/>
    <w:rsid w:val="00D26E7A"/>
    <w:rsid w:val="00D30258"/>
    <w:rsid w:val="00D30EF6"/>
    <w:rsid w:val="00D310E3"/>
    <w:rsid w:val="00D31421"/>
    <w:rsid w:val="00D31DC9"/>
    <w:rsid w:val="00D31F71"/>
    <w:rsid w:val="00D32076"/>
    <w:rsid w:val="00D328F8"/>
    <w:rsid w:val="00D32A2F"/>
    <w:rsid w:val="00D34973"/>
    <w:rsid w:val="00D351C3"/>
    <w:rsid w:val="00D3541D"/>
    <w:rsid w:val="00D355C0"/>
    <w:rsid w:val="00D36892"/>
    <w:rsid w:val="00D37912"/>
    <w:rsid w:val="00D405D9"/>
    <w:rsid w:val="00D41E07"/>
    <w:rsid w:val="00D42219"/>
    <w:rsid w:val="00D43DD1"/>
    <w:rsid w:val="00D43E4D"/>
    <w:rsid w:val="00D455BC"/>
    <w:rsid w:val="00D4706B"/>
    <w:rsid w:val="00D47749"/>
    <w:rsid w:val="00D47BF2"/>
    <w:rsid w:val="00D50245"/>
    <w:rsid w:val="00D5212F"/>
    <w:rsid w:val="00D5297D"/>
    <w:rsid w:val="00D53716"/>
    <w:rsid w:val="00D54ACC"/>
    <w:rsid w:val="00D56D89"/>
    <w:rsid w:val="00D60057"/>
    <w:rsid w:val="00D62391"/>
    <w:rsid w:val="00D62DB5"/>
    <w:rsid w:val="00D634CE"/>
    <w:rsid w:val="00D636E4"/>
    <w:rsid w:val="00D64A16"/>
    <w:rsid w:val="00D64D54"/>
    <w:rsid w:val="00D655AA"/>
    <w:rsid w:val="00D6616A"/>
    <w:rsid w:val="00D66EA1"/>
    <w:rsid w:val="00D706BC"/>
    <w:rsid w:val="00D70F09"/>
    <w:rsid w:val="00D71318"/>
    <w:rsid w:val="00D71AA1"/>
    <w:rsid w:val="00D71BA0"/>
    <w:rsid w:val="00D73B44"/>
    <w:rsid w:val="00D73B63"/>
    <w:rsid w:val="00D73D43"/>
    <w:rsid w:val="00D73E85"/>
    <w:rsid w:val="00D750AB"/>
    <w:rsid w:val="00D75937"/>
    <w:rsid w:val="00D75C73"/>
    <w:rsid w:val="00D76703"/>
    <w:rsid w:val="00D76F95"/>
    <w:rsid w:val="00D80159"/>
    <w:rsid w:val="00D81748"/>
    <w:rsid w:val="00D821A9"/>
    <w:rsid w:val="00D82385"/>
    <w:rsid w:val="00D82BC3"/>
    <w:rsid w:val="00D82C92"/>
    <w:rsid w:val="00D84243"/>
    <w:rsid w:val="00D8622A"/>
    <w:rsid w:val="00D86AD4"/>
    <w:rsid w:val="00D875FE"/>
    <w:rsid w:val="00D900C8"/>
    <w:rsid w:val="00D90939"/>
    <w:rsid w:val="00D90AE2"/>
    <w:rsid w:val="00D910E0"/>
    <w:rsid w:val="00D91653"/>
    <w:rsid w:val="00D92792"/>
    <w:rsid w:val="00D93D00"/>
    <w:rsid w:val="00D93E23"/>
    <w:rsid w:val="00D94289"/>
    <w:rsid w:val="00D94AAF"/>
    <w:rsid w:val="00D94C49"/>
    <w:rsid w:val="00D94D3D"/>
    <w:rsid w:val="00D94FEE"/>
    <w:rsid w:val="00D967EE"/>
    <w:rsid w:val="00D96C72"/>
    <w:rsid w:val="00D96DE6"/>
    <w:rsid w:val="00D97280"/>
    <w:rsid w:val="00D975A0"/>
    <w:rsid w:val="00DA1F13"/>
    <w:rsid w:val="00DA48C7"/>
    <w:rsid w:val="00DA5E72"/>
    <w:rsid w:val="00DA5F61"/>
    <w:rsid w:val="00DA6583"/>
    <w:rsid w:val="00DA67A9"/>
    <w:rsid w:val="00DA7673"/>
    <w:rsid w:val="00DA777F"/>
    <w:rsid w:val="00DA7DA5"/>
    <w:rsid w:val="00DB02DA"/>
    <w:rsid w:val="00DB0742"/>
    <w:rsid w:val="00DB1FCE"/>
    <w:rsid w:val="00DB2376"/>
    <w:rsid w:val="00DB3135"/>
    <w:rsid w:val="00DB480A"/>
    <w:rsid w:val="00DB6D2C"/>
    <w:rsid w:val="00DB71C1"/>
    <w:rsid w:val="00DC0AAA"/>
    <w:rsid w:val="00DC1E71"/>
    <w:rsid w:val="00DC1F2D"/>
    <w:rsid w:val="00DC2572"/>
    <w:rsid w:val="00DC534C"/>
    <w:rsid w:val="00DC5D22"/>
    <w:rsid w:val="00DD0924"/>
    <w:rsid w:val="00DD09FF"/>
    <w:rsid w:val="00DD14FC"/>
    <w:rsid w:val="00DD1A42"/>
    <w:rsid w:val="00DD2C8C"/>
    <w:rsid w:val="00DD33AA"/>
    <w:rsid w:val="00DD4502"/>
    <w:rsid w:val="00DD46D1"/>
    <w:rsid w:val="00DD4DA1"/>
    <w:rsid w:val="00DD5B5D"/>
    <w:rsid w:val="00DD6CAA"/>
    <w:rsid w:val="00DD6F7F"/>
    <w:rsid w:val="00DD794A"/>
    <w:rsid w:val="00DD7E9F"/>
    <w:rsid w:val="00DE0BD9"/>
    <w:rsid w:val="00DE1C55"/>
    <w:rsid w:val="00DE4CBF"/>
    <w:rsid w:val="00DE5D00"/>
    <w:rsid w:val="00DE667E"/>
    <w:rsid w:val="00DE6AC4"/>
    <w:rsid w:val="00DE6C24"/>
    <w:rsid w:val="00DE7171"/>
    <w:rsid w:val="00DE7CD7"/>
    <w:rsid w:val="00DF060E"/>
    <w:rsid w:val="00DF0C53"/>
    <w:rsid w:val="00DF0F2F"/>
    <w:rsid w:val="00DF1B6D"/>
    <w:rsid w:val="00DF25C7"/>
    <w:rsid w:val="00DF3842"/>
    <w:rsid w:val="00DF59C8"/>
    <w:rsid w:val="00DF5E0B"/>
    <w:rsid w:val="00DF5FB5"/>
    <w:rsid w:val="00DF656E"/>
    <w:rsid w:val="00DF776A"/>
    <w:rsid w:val="00E0069E"/>
    <w:rsid w:val="00E00A38"/>
    <w:rsid w:val="00E0145C"/>
    <w:rsid w:val="00E0200A"/>
    <w:rsid w:val="00E032E2"/>
    <w:rsid w:val="00E03360"/>
    <w:rsid w:val="00E041D7"/>
    <w:rsid w:val="00E04BE0"/>
    <w:rsid w:val="00E04FA2"/>
    <w:rsid w:val="00E0602D"/>
    <w:rsid w:val="00E068B4"/>
    <w:rsid w:val="00E069F0"/>
    <w:rsid w:val="00E06C2B"/>
    <w:rsid w:val="00E07393"/>
    <w:rsid w:val="00E0760C"/>
    <w:rsid w:val="00E07F59"/>
    <w:rsid w:val="00E10EE7"/>
    <w:rsid w:val="00E125CB"/>
    <w:rsid w:val="00E126D7"/>
    <w:rsid w:val="00E1297B"/>
    <w:rsid w:val="00E13535"/>
    <w:rsid w:val="00E13DD8"/>
    <w:rsid w:val="00E14C40"/>
    <w:rsid w:val="00E15C75"/>
    <w:rsid w:val="00E16374"/>
    <w:rsid w:val="00E1638F"/>
    <w:rsid w:val="00E16C31"/>
    <w:rsid w:val="00E171E5"/>
    <w:rsid w:val="00E20162"/>
    <w:rsid w:val="00E209D0"/>
    <w:rsid w:val="00E20D8D"/>
    <w:rsid w:val="00E22932"/>
    <w:rsid w:val="00E237CD"/>
    <w:rsid w:val="00E2436F"/>
    <w:rsid w:val="00E24E87"/>
    <w:rsid w:val="00E26076"/>
    <w:rsid w:val="00E268EF"/>
    <w:rsid w:val="00E270E0"/>
    <w:rsid w:val="00E274D8"/>
    <w:rsid w:val="00E32851"/>
    <w:rsid w:val="00E32DD5"/>
    <w:rsid w:val="00E33103"/>
    <w:rsid w:val="00E33730"/>
    <w:rsid w:val="00E33A94"/>
    <w:rsid w:val="00E36D61"/>
    <w:rsid w:val="00E401DF"/>
    <w:rsid w:val="00E405C5"/>
    <w:rsid w:val="00E406AC"/>
    <w:rsid w:val="00E4072F"/>
    <w:rsid w:val="00E40C9F"/>
    <w:rsid w:val="00E41AA1"/>
    <w:rsid w:val="00E43865"/>
    <w:rsid w:val="00E44318"/>
    <w:rsid w:val="00E449C8"/>
    <w:rsid w:val="00E451CB"/>
    <w:rsid w:val="00E456A5"/>
    <w:rsid w:val="00E45C31"/>
    <w:rsid w:val="00E46787"/>
    <w:rsid w:val="00E47FB3"/>
    <w:rsid w:val="00E50BA1"/>
    <w:rsid w:val="00E51C7B"/>
    <w:rsid w:val="00E5247F"/>
    <w:rsid w:val="00E52B73"/>
    <w:rsid w:val="00E54814"/>
    <w:rsid w:val="00E553B8"/>
    <w:rsid w:val="00E55B3A"/>
    <w:rsid w:val="00E55EEA"/>
    <w:rsid w:val="00E60325"/>
    <w:rsid w:val="00E609FB"/>
    <w:rsid w:val="00E60F22"/>
    <w:rsid w:val="00E62AB9"/>
    <w:rsid w:val="00E6376C"/>
    <w:rsid w:val="00E63A63"/>
    <w:rsid w:val="00E63A80"/>
    <w:rsid w:val="00E6426E"/>
    <w:rsid w:val="00E644F5"/>
    <w:rsid w:val="00E65296"/>
    <w:rsid w:val="00E66253"/>
    <w:rsid w:val="00E6636B"/>
    <w:rsid w:val="00E66FC0"/>
    <w:rsid w:val="00E672B9"/>
    <w:rsid w:val="00E70723"/>
    <w:rsid w:val="00E710DB"/>
    <w:rsid w:val="00E71559"/>
    <w:rsid w:val="00E719E6"/>
    <w:rsid w:val="00E7296C"/>
    <w:rsid w:val="00E72FAC"/>
    <w:rsid w:val="00E72FF3"/>
    <w:rsid w:val="00E73343"/>
    <w:rsid w:val="00E73544"/>
    <w:rsid w:val="00E73732"/>
    <w:rsid w:val="00E7394B"/>
    <w:rsid w:val="00E73B13"/>
    <w:rsid w:val="00E7403E"/>
    <w:rsid w:val="00E7714E"/>
    <w:rsid w:val="00E77393"/>
    <w:rsid w:val="00E7760F"/>
    <w:rsid w:val="00E77D94"/>
    <w:rsid w:val="00E80201"/>
    <w:rsid w:val="00E82389"/>
    <w:rsid w:val="00E831F5"/>
    <w:rsid w:val="00E84537"/>
    <w:rsid w:val="00E8521D"/>
    <w:rsid w:val="00E85B30"/>
    <w:rsid w:val="00E85DBC"/>
    <w:rsid w:val="00E85F70"/>
    <w:rsid w:val="00E86A61"/>
    <w:rsid w:val="00E8753A"/>
    <w:rsid w:val="00E909D5"/>
    <w:rsid w:val="00E910DD"/>
    <w:rsid w:val="00E91B8B"/>
    <w:rsid w:val="00E92202"/>
    <w:rsid w:val="00E938B7"/>
    <w:rsid w:val="00E93DF8"/>
    <w:rsid w:val="00E945F8"/>
    <w:rsid w:val="00E95CF6"/>
    <w:rsid w:val="00E97091"/>
    <w:rsid w:val="00EA0001"/>
    <w:rsid w:val="00EA0571"/>
    <w:rsid w:val="00EA1B64"/>
    <w:rsid w:val="00EA2304"/>
    <w:rsid w:val="00EA2F59"/>
    <w:rsid w:val="00EA2F7E"/>
    <w:rsid w:val="00EA3C8B"/>
    <w:rsid w:val="00EA3FCD"/>
    <w:rsid w:val="00EA4991"/>
    <w:rsid w:val="00EA4EE2"/>
    <w:rsid w:val="00EA542A"/>
    <w:rsid w:val="00EA5F29"/>
    <w:rsid w:val="00EA6075"/>
    <w:rsid w:val="00EA698F"/>
    <w:rsid w:val="00EA7A9E"/>
    <w:rsid w:val="00EB0272"/>
    <w:rsid w:val="00EB0D70"/>
    <w:rsid w:val="00EB1A46"/>
    <w:rsid w:val="00EB2311"/>
    <w:rsid w:val="00EB2795"/>
    <w:rsid w:val="00EB2997"/>
    <w:rsid w:val="00EB2C64"/>
    <w:rsid w:val="00EB2D69"/>
    <w:rsid w:val="00EB421F"/>
    <w:rsid w:val="00EB5B43"/>
    <w:rsid w:val="00EB637A"/>
    <w:rsid w:val="00EB68D2"/>
    <w:rsid w:val="00EB71E3"/>
    <w:rsid w:val="00EB7997"/>
    <w:rsid w:val="00EB7C18"/>
    <w:rsid w:val="00EB7EA3"/>
    <w:rsid w:val="00EC0387"/>
    <w:rsid w:val="00EC09E9"/>
    <w:rsid w:val="00EC1FFE"/>
    <w:rsid w:val="00EC360F"/>
    <w:rsid w:val="00EC3C77"/>
    <w:rsid w:val="00EC650E"/>
    <w:rsid w:val="00ED0311"/>
    <w:rsid w:val="00ED091C"/>
    <w:rsid w:val="00ED0DE6"/>
    <w:rsid w:val="00ED16B4"/>
    <w:rsid w:val="00ED23D0"/>
    <w:rsid w:val="00ED3175"/>
    <w:rsid w:val="00ED31FE"/>
    <w:rsid w:val="00ED40F1"/>
    <w:rsid w:val="00ED4209"/>
    <w:rsid w:val="00ED49A9"/>
    <w:rsid w:val="00ED55FB"/>
    <w:rsid w:val="00ED7488"/>
    <w:rsid w:val="00EE0614"/>
    <w:rsid w:val="00EE18F2"/>
    <w:rsid w:val="00EE2370"/>
    <w:rsid w:val="00EE431E"/>
    <w:rsid w:val="00EE4F5F"/>
    <w:rsid w:val="00EE5426"/>
    <w:rsid w:val="00EE551F"/>
    <w:rsid w:val="00EF06FF"/>
    <w:rsid w:val="00EF0884"/>
    <w:rsid w:val="00EF17F4"/>
    <w:rsid w:val="00EF1BEA"/>
    <w:rsid w:val="00EF24DB"/>
    <w:rsid w:val="00EF289D"/>
    <w:rsid w:val="00EF3F33"/>
    <w:rsid w:val="00EF5472"/>
    <w:rsid w:val="00EF562F"/>
    <w:rsid w:val="00EF6220"/>
    <w:rsid w:val="00EF7541"/>
    <w:rsid w:val="00EF7555"/>
    <w:rsid w:val="00EF7DDE"/>
    <w:rsid w:val="00F02D07"/>
    <w:rsid w:val="00F03781"/>
    <w:rsid w:val="00F04315"/>
    <w:rsid w:val="00F04A7E"/>
    <w:rsid w:val="00F0517F"/>
    <w:rsid w:val="00F052C4"/>
    <w:rsid w:val="00F05617"/>
    <w:rsid w:val="00F05E15"/>
    <w:rsid w:val="00F05F28"/>
    <w:rsid w:val="00F070A3"/>
    <w:rsid w:val="00F07663"/>
    <w:rsid w:val="00F10169"/>
    <w:rsid w:val="00F10719"/>
    <w:rsid w:val="00F10962"/>
    <w:rsid w:val="00F11232"/>
    <w:rsid w:val="00F1200F"/>
    <w:rsid w:val="00F14BB9"/>
    <w:rsid w:val="00F150ED"/>
    <w:rsid w:val="00F1530B"/>
    <w:rsid w:val="00F15FB1"/>
    <w:rsid w:val="00F1639D"/>
    <w:rsid w:val="00F16D05"/>
    <w:rsid w:val="00F1798E"/>
    <w:rsid w:val="00F2386E"/>
    <w:rsid w:val="00F24E20"/>
    <w:rsid w:val="00F25EAA"/>
    <w:rsid w:val="00F26566"/>
    <w:rsid w:val="00F26B58"/>
    <w:rsid w:val="00F26D8C"/>
    <w:rsid w:val="00F2705E"/>
    <w:rsid w:val="00F27AD7"/>
    <w:rsid w:val="00F27C6F"/>
    <w:rsid w:val="00F31226"/>
    <w:rsid w:val="00F3225C"/>
    <w:rsid w:val="00F32CDD"/>
    <w:rsid w:val="00F342E6"/>
    <w:rsid w:val="00F34474"/>
    <w:rsid w:val="00F34FD3"/>
    <w:rsid w:val="00F36BE4"/>
    <w:rsid w:val="00F37EE1"/>
    <w:rsid w:val="00F4010F"/>
    <w:rsid w:val="00F40BD9"/>
    <w:rsid w:val="00F40E41"/>
    <w:rsid w:val="00F40F18"/>
    <w:rsid w:val="00F4113B"/>
    <w:rsid w:val="00F4226D"/>
    <w:rsid w:val="00F43018"/>
    <w:rsid w:val="00F43287"/>
    <w:rsid w:val="00F4608B"/>
    <w:rsid w:val="00F46149"/>
    <w:rsid w:val="00F4716E"/>
    <w:rsid w:val="00F474C3"/>
    <w:rsid w:val="00F50FAB"/>
    <w:rsid w:val="00F51CF7"/>
    <w:rsid w:val="00F51D49"/>
    <w:rsid w:val="00F54315"/>
    <w:rsid w:val="00F547EA"/>
    <w:rsid w:val="00F54825"/>
    <w:rsid w:val="00F54FD6"/>
    <w:rsid w:val="00F55ADD"/>
    <w:rsid w:val="00F618C7"/>
    <w:rsid w:val="00F61A33"/>
    <w:rsid w:val="00F62CA2"/>
    <w:rsid w:val="00F63079"/>
    <w:rsid w:val="00F6401F"/>
    <w:rsid w:val="00F6452F"/>
    <w:rsid w:val="00F64544"/>
    <w:rsid w:val="00F662DC"/>
    <w:rsid w:val="00F67266"/>
    <w:rsid w:val="00F6793E"/>
    <w:rsid w:val="00F700DD"/>
    <w:rsid w:val="00F706A2"/>
    <w:rsid w:val="00F70874"/>
    <w:rsid w:val="00F70D89"/>
    <w:rsid w:val="00F71081"/>
    <w:rsid w:val="00F72F2A"/>
    <w:rsid w:val="00F73E1E"/>
    <w:rsid w:val="00F743F5"/>
    <w:rsid w:val="00F74711"/>
    <w:rsid w:val="00F74798"/>
    <w:rsid w:val="00F77F01"/>
    <w:rsid w:val="00F81887"/>
    <w:rsid w:val="00F819E3"/>
    <w:rsid w:val="00F8277F"/>
    <w:rsid w:val="00F85890"/>
    <w:rsid w:val="00F85C30"/>
    <w:rsid w:val="00F85E3D"/>
    <w:rsid w:val="00F869B1"/>
    <w:rsid w:val="00F8774D"/>
    <w:rsid w:val="00F8789F"/>
    <w:rsid w:val="00F90535"/>
    <w:rsid w:val="00F912B3"/>
    <w:rsid w:val="00F912B4"/>
    <w:rsid w:val="00F91A24"/>
    <w:rsid w:val="00F91D6B"/>
    <w:rsid w:val="00F91F43"/>
    <w:rsid w:val="00F92B2E"/>
    <w:rsid w:val="00F935E6"/>
    <w:rsid w:val="00F95151"/>
    <w:rsid w:val="00F954DD"/>
    <w:rsid w:val="00F958AE"/>
    <w:rsid w:val="00F95C5D"/>
    <w:rsid w:val="00F95C6F"/>
    <w:rsid w:val="00F95DD6"/>
    <w:rsid w:val="00F96170"/>
    <w:rsid w:val="00FA08C8"/>
    <w:rsid w:val="00FA1536"/>
    <w:rsid w:val="00FA1EC8"/>
    <w:rsid w:val="00FA225C"/>
    <w:rsid w:val="00FA2404"/>
    <w:rsid w:val="00FA2A95"/>
    <w:rsid w:val="00FA3F29"/>
    <w:rsid w:val="00FA41FA"/>
    <w:rsid w:val="00FA454F"/>
    <w:rsid w:val="00FA4A4F"/>
    <w:rsid w:val="00FA51F8"/>
    <w:rsid w:val="00FA57D7"/>
    <w:rsid w:val="00FA7111"/>
    <w:rsid w:val="00FA75C5"/>
    <w:rsid w:val="00FA78DB"/>
    <w:rsid w:val="00FB027C"/>
    <w:rsid w:val="00FB0720"/>
    <w:rsid w:val="00FB133C"/>
    <w:rsid w:val="00FB2A00"/>
    <w:rsid w:val="00FB5A91"/>
    <w:rsid w:val="00FB5B82"/>
    <w:rsid w:val="00FB6DE3"/>
    <w:rsid w:val="00FB7710"/>
    <w:rsid w:val="00FC0BE0"/>
    <w:rsid w:val="00FC2CFD"/>
    <w:rsid w:val="00FC3873"/>
    <w:rsid w:val="00FC4341"/>
    <w:rsid w:val="00FC51DC"/>
    <w:rsid w:val="00FC52B3"/>
    <w:rsid w:val="00FC5305"/>
    <w:rsid w:val="00FC5352"/>
    <w:rsid w:val="00FC5EF1"/>
    <w:rsid w:val="00FC6086"/>
    <w:rsid w:val="00FC6651"/>
    <w:rsid w:val="00FC66E3"/>
    <w:rsid w:val="00FC6BCD"/>
    <w:rsid w:val="00FC75B4"/>
    <w:rsid w:val="00FC79DA"/>
    <w:rsid w:val="00FD0657"/>
    <w:rsid w:val="00FD116B"/>
    <w:rsid w:val="00FD2ADC"/>
    <w:rsid w:val="00FD3916"/>
    <w:rsid w:val="00FD3C0B"/>
    <w:rsid w:val="00FD3F20"/>
    <w:rsid w:val="00FD4AE9"/>
    <w:rsid w:val="00FD4DF7"/>
    <w:rsid w:val="00FD5CF7"/>
    <w:rsid w:val="00FD7C20"/>
    <w:rsid w:val="00FE07B4"/>
    <w:rsid w:val="00FE1285"/>
    <w:rsid w:val="00FE19E5"/>
    <w:rsid w:val="00FE1BD1"/>
    <w:rsid w:val="00FE1E8C"/>
    <w:rsid w:val="00FE2498"/>
    <w:rsid w:val="00FE32F5"/>
    <w:rsid w:val="00FE47B4"/>
    <w:rsid w:val="00FE4EE0"/>
    <w:rsid w:val="00FE541D"/>
    <w:rsid w:val="00FE6940"/>
    <w:rsid w:val="00FE7108"/>
    <w:rsid w:val="00FE754B"/>
    <w:rsid w:val="00FE787D"/>
    <w:rsid w:val="00FF0721"/>
    <w:rsid w:val="00FF085B"/>
    <w:rsid w:val="00FF1AB3"/>
    <w:rsid w:val="00FF21DE"/>
    <w:rsid w:val="00FF3D66"/>
    <w:rsid w:val="00FF434C"/>
    <w:rsid w:val="00FF50B2"/>
    <w:rsid w:val="00FF5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fill="f" fillcolor="white">
      <v:fill color="white" on="f"/>
    </o:shapedefaults>
    <o:shapelayout v:ext="edit">
      <o:idmap v:ext="edit" data="1"/>
    </o:shapelayout>
  </w:shapeDefaults>
  <w:decimalSymbol w:val=","/>
  <w:listSeparator w:val=";"/>
  <w14:docId w14:val="6DFB22F8"/>
  <w15:docId w15:val="{BA0C8490-F60E-4D9E-8BD9-0B8E50DB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054C"/>
    <w:pPr>
      <w:spacing w:line="288" w:lineRule="atLeast"/>
      <w:jc w:val="both"/>
    </w:pPr>
    <w:rPr>
      <w:rFonts w:ascii="Helvetica" w:hAnsi="Helvetica"/>
    </w:rPr>
  </w:style>
  <w:style w:type="paragraph" w:styleId="Kop1">
    <w:name w:val="heading 1"/>
    <w:basedOn w:val="Standaard"/>
    <w:next w:val="Standaard"/>
    <w:link w:val="Kop1Char"/>
    <w:autoRedefine/>
    <w:uiPriority w:val="9"/>
    <w:qFormat/>
    <w:rsid w:val="002E4075"/>
    <w:pPr>
      <w:keepNext/>
      <w:numPr>
        <w:numId w:val="1"/>
      </w:numPr>
      <w:spacing w:before="120"/>
      <w:outlineLvl w:val="0"/>
    </w:pPr>
    <w:rPr>
      <w:rFonts w:ascii="Arial" w:hAnsi="Arial"/>
      <w:b/>
      <w:sz w:val="24"/>
      <w:szCs w:val="22"/>
    </w:rPr>
  </w:style>
  <w:style w:type="paragraph" w:styleId="Kop2">
    <w:name w:val="heading 2"/>
    <w:basedOn w:val="Standaard"/>
    <w:next w:val="Standaard"/>
    <w:uiPriority w:val="9"/>
    <w:qFormat/>
    <w:rsid w:val="0072054C"/>
    <w:pPr>
      <w:keepNext/>
      <w:numPr>
        <w:ilvl w:val="1"/>
        <w:numId w:val="1"/>
      </w:numPr>
      <w:spacing w:before="480" w:after="60"/>
      <w:outlineLvl w:val="1"/>
    </w:pPr>
    <w:rPr>
      <w:b/>
      <w:sz w:val="22"/>
    </w:rPr>
  </w:style>
  <w:style w:type="paragraph" w:styleId="Kop3">
    <w:name w:val="heading 3"/>
    <w:aliases w:val="Subparagraaf"/>
    <w:basedOn w:val="Standaard"/>
    <w:next w:val="Standaard"/>
    <w:link w:val="Kop3Char"/>
    <w:autoRedefine/>
    <w:uiPriority w:val="9"/>
    <w:qFormat/>
    <w:rsid w:val="001002AC"/>
    <w:pPr>
      <w:keepNext/>
      <w:numPr>
        <w:numId w:val="26"/>
      </w:numPr>
      <w:spacing w:before="480" w:after="60" w:line="297" w:lineRule="auto"/>
      <w:ind w:right="113"/>
      <w:outlineLvl w:val="2"/>
    </w:pPr>
    <w:rPr>
      <w:rFonts w:ascii="Arial" w:eastAsia="Arial" w:hAnsi="Arial" w:cs="Arial"/>
      <w:spacing w:val="-1"/>
      <w:sz w:val="19"/>
      <w:szCs w:val="19"/>
      <w:lang w:eastAsia="en-US"/>
    </w:rPr>
  </w:style>
  <w:style w:type="paragraph" w:styleId="Kop4">
    <w:name w:val="heading 4"/>
    <w:basedOn w:val="Standaard"/>
    <w:next w:val="Standaard"/>
    <w:link w:val="Kop4Char"/>
    <w:uiPriority w:val="9"/>
    <w:qFormat/>
    <w:rsid w:val="00B75C18"/>
    <w:pPr>
      <w:keepNext/>
      <w:numPr>
        <w:ilvl w:val="3"/>
        <w:numId w:val="1"/>
      </w:numPr>
      <w:spacing w:before="240" w:after="60"/>
      <w:outlineLvl w:val="3"/>
    </w:pPr>
    <w:rPr>
      <w:rFonts w:ascii="Arial" w:eastAsia="Arial" w:hAnsi="Arial"/>
      <w:b/>
      <w:sz w:val="24"/>
      <w:lang w:eastAsia="en-US"/>
    </w:rPr>
  </w:style>
  <w:style w:type="paragraph" w:styleId="Kop5">
    <w:name w:val="heading 5"/>
    <w:basedOn w:val="Standaard"/>
    <w:next w:val="Standaard"/>
    <w:link w:val="Kop5Char"/>
    <w:uiPriority w:val="9"/>
    <w:qFormat/>
    <w:pPr>
      <w:numPr>
        <w:ilvl w:val="4"/>
        <w:numId w:val="1"/>
      </w:numPr>
      <w:spacing w:before="240" w:after="60"/>
      <w:outlineLvl w:val="4"/>
    </w:pPr>
    <w:rPr>
      <w:sz w:val="22"/>
    </w:rPr>
  </w:style>
  <w:style w:type="paragraph" w:styleId="Kop6">
    <w:name w:val="heading 6"/>
    <w:basedOn w:val="Standaard"/>
    <w:next w:val="Standaard"/>
    <w:link w:val="Kop6Char"/>
    <w:qFormat/>
    <w:pPr>
      <w:numPr>
        <w:ilvl w:val="5"/>
        <w:numId w:val="1"/>
      </w:numPr>
      <w:spacing w:before="240" w:after="60"/>
      <w:outlineLvl w:val="5"/>
    </w:pPr>
    <w:rPr>
      <w:i/>
      <w:sz w:val="22"/>
    </w:rPr>
  </w:style>
  <w:style w:type="paragraph" w:styleId="Kop7">
    <w:name w:val="heading 7"/>
    <w:basedOn w:val="Standaard"/>
    <w:next w:val="Standaard"/>
    <w:link w:val="Kop7Char"/>
    <w:uiPriority w:val="9"/>
    <w:qFormat/>
    <w:pPr>
      <w:numPr>
        <w:ilvl w:val="6"/>
        <w:numId w:val="1"/>
      </w:numPr>
      <w:spacing w:before="240" w:after="60"/>
      <w:outlineLvl w:val="6"/>
    </w:pPr>
    <w:rPr>
      <w:rFonts w:ascii="Arial" w:hAnsi="Arial"/>
    </w:rPr>
  </w:style>
  <w:style w:type="paragraph" w:styleId="Kop8">
    <w:name w:val="heading 8"/>
    <w:basedOn w:val="Standaard"/>
    <w:next w:val="Standaard"/>
    <w:link w:val="Kop8Char"/>
    <w:uiPriority w:val="9"/>
    <w:qFormat/>
    <w:pPr>
      <w:numPr>
        <w:ilvl w:val="7"/>
        <w:numId w:val="1"/>
      </w:numPr>
      <w:spacing w:before="240" w:after="60"/>
      <w:outlineLvl w:val="7"/>
    </w:pPr>
    <w:rPr>
      <w:rFonts w:ascii="Arial" w:hAnsi="Arial"/>
      <w:i/>
    </w:rPr>
  </w:style>
  <w:style w:type="paragraph" w:styleId="Kop9">
    <w:name w:val="heading 9"/>
    <w:basedOn w:val="Standaard"/>
    <w:next w:val="Standaard"/>
    <w:link w:val="Kop9Char"/>
    <w:uiPriority w:val="9"/>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819"/>
        <w:tab w:val="right" w:pos="8494"/>
      </w:tabs>
    </w:pPr>
    <w:rPr>
      <w:i/>
      <w:sz w:val="16"/>
    </w:rPr>
  </w:style>
  <w:style w:type="paragraph" w:styleId="Koptekst">
    <w:name w:val="header"/>
    <w:basedOn w:val="Standaard"/>
    <w:link w:val="KoptekstChar"/>
    <w:pPr>
      <w:tabs>
        <w:tab w:val="center" w:pos="4819"/>
        <w:tab w:val="right" w:pos="9071"/>
      </w:tabs>
    </w:pPr>
  </w:style>
  <w:style w:type="character" w:styleId="Voetnootmarkering">
    <w:name w:val="footnote reference"/>
    <w:semiHidden/>
    <w:rPr>
      <w:position w:val="6"/>
      <w:sz w:val="16"/>
    </w:rPr>
  </w:style>
  <w:style w:type="paragraph" w:styleId="Voetnoottekst">
    <w:name w:val="footnote text"/>
    <w:basedOn w:val="Standaard"/>
    <w:semiHidden/>
  </w:style>
  <w:style w:type="paragraph" w:styleId="Plattetekst">
    <w:name w:val="Body Text"/>
    <w:basedOn w:val="Standaard"/>
    <w:rPr>
      <w:sz w:val="22"/>
    </w:rPr>
  </w:style>
  <w:style w:type="paragraph" w:styleId="Bijschrift">
    <w:name w:val="caption"/>
    <w:basedOn w:val="Standaard"/>
    <w:next w:val="Standaard"/>
    <w:qFormat/>
    <w:pPr>
      <w:spacing w:line="240" w:lineRule="auto"/>
      <w:ind w:left="885" w:hanging="885"/>
    </w:pPr>
    <w:rPr>
      <w:i/>
      <w:sz w:val="18"/>
    </w:rPr>
  </w:style>
  <w:style w:type="paragraph" w:styleId="Plattetekst2">
    <w:name w:val="Body Text 2"/>
    <w:basedOn w:val="Standaard"/>
  </w:style>
  <w:style w:type="paragraph" w:styleId="Inhopg1">
    <w:name w:val="toc 1"/>
    <w:basedOn w:val="Standaard"/>
    <w:next w:val="Standaard"/>
    <w:autoRedefine/>
    <w:uiPriority w:val="39"/>
    <w:rsid w:val="00935F0F"/>
    <w:pPr>
      <w:tabs>
        <w:tab w:val="left" w:pos="440"/>
        <w:tab w:val="right" w:pos="9072"/>
      </w:tabs>
      <w:spacing w:before="240" w:after="240"/>
      <w:ind w:left="1276" w:hanging="1276"/>
    </w:pPr>
    <w:rPr>
      <w:b/>
      <w:noProof/>
    </w:rPr>
  </w:style>
  <w:style w:type="paragraph" w:styleId="Inhopg2">
    <w:name w:val="toc 2"/>
    <w:basedOn w:val="Standaard"/>
    <w:next w:val="Standaard"/>
    <w:autoRedefine/>
    <w:uiPriority w:val="39"/>
    <w:rsid w:val="005E5C52"/>
    <w:pPr>
      <w:tabs>
        <w:tab w:val="left" w:pos="1134"/>
        <w:tab w:val="right" w:pos="9072"/>
      </w:tabs>
      <w:ind w:left="1134" w:hanging="692"/>
      <w:jc w:val="left"/>
    </w:pPr>
    <w:rPr>
      <w:noProof/>
    </w:rPr>
  </w:style>
  <w:style w:type="paragraph" w:styleId="Inhopg3">
    <w:name w:val="toc 3"/>
    <w:basedOn w:val="Standaard"/>
    <w:next w:val="Standaard"/>
    <w:autoRedefine/>
    <w:uiPriority w:val="39"/>
    <w:pPr>
      <w:tabs>
        <w:tab w:val="left" w:pos="1344"/>
        <w:tab w:val="right" w:pos="8494"/>
      </w:tabs>
      <w:ind w:left="851"/>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Lijst">
    <w:name w:val="List"/>
    <w:basedOn w:val="Standaard"/>
    <w:pPr>
      <w:ind w:left="283" w:hanging="283"/>
    </w:pPr>
  </w:style>
  <w:style w:type="paragraph" w:styleId="Titel">
    <w:name w:val="Title"/>
    <w:basedOn w:val="Standaard"/>
    <w:link w:val="TitelChar"/>
    <w:qFormat/>
    <w:pPr>
      <w:spacing w:before="240" w:after="60"/>
      <w:jc w:val="left"/>
      <w:outlineLvl w:val="0"/>
    </w:pPr>
    <w:rPr>
      <w:rFonts w:ascii="Arial" w:hAnsi="Arial"/>
      <w:b/>
      <w:kern w:val="28"/>
      <w:sz w:val="22"/>
    </w:rPr>
  </w:style>
  <w:style w:type="paragraph" w:styleId="Ondertitel">
    <w:name w:val="Subtitle"/>
    <w:basedOn w:val="Standaard"/>
    <w:qFormat/>
    <w:pPr>
      <w:spacing w:after="60"/>
      <w:jc w:val="center"/>
      <w:outlineLvl w:val="1"/>
    </w:pPr>
    <w:rPr>
      <w:rFonts w:ascii="Arial" w:hAnsi="Arial"/>
      <w:sz w:val="24"/>
    </w:rPr>
  </w:style>
  <w:style w:type="paragraph" w:styleId="Documentstructuur">
    <w:name w:val="Document Map"/>
    <w:basedOn w:val="Standaard"/>
    <w:semiHidden/>
    <w:pPr>
      <w:shd w:val="clear" w:color="auto" w:fill="000080"/>
    </w:pPr>
    <w:rPr>
      <w:rFonts w:ascii="Tahoma" w:hAnsi="Tahoma"/>
    </w:rPr>
  </w:style>
  <w:style w:type="paragraph" w:styleId="Plattetekst3">
    <w:name w:val="Body Text 3"/>
    <w:basedOn w:val="Standaard"/>
    <w:rPr>
      <w:b/>
      <w:i/>
    </w:rPr>
  </w:style>
  <w:style w:type="paragraph" w:styleId="Plattetekstinspringen">
    <w:name w:val="Body Text Indent"/>
    <w:basedOn w:val="Standaard"/>
    <w:pPr>
      <w:ind w:left="578" w:firstLine="357"/>
    </w:pPr>
  </w:style>
  <w:style w:type="character" w:customStyle="1" w:styleId="subtitel2">
    <w:name w:val="subtitel2"/>
    <w:rPr>
      <w:rFonts w:ascii="Helvetica" w:hAnsi="Helvetica"/>
      <w:sz w:val="22"/>
    </w:rPr>
  </w:style>
  <w:style w:type="character" w:customStyle="1" w:styleId="rapporttitel">
    <w:name w:val="rapporttitel"/>
    <w:rPr>
      <w:rFonts w:ascii="Helvetica" w:hAnsi="Helvetica"/>
      <w:b/>
      <w:sz w:val="26"/>
    </w:rPr>
  </w:style>
  <w:style w:type="character" w:styleId="Paginanummer">
    <w:name w:val="page number"/>
    <w:rPr>
      <w:rFonts w:ascii="Helvetica" w:hAnsi="Helvetica"/>
      <w:i/>
      <w:sz w:val="16"/>
    </w:rPr>
  </w:style>
  <w:style w:type="paragraph" w:styleId="Plattetekstinspringen2">
    <w:name w:val="Body Text Indent 2"/>
    <w:basedOn w:val="Standaard"/>
    <w:link w:val="Plattetekstinspringen2Char"/>
    <w:pPr>
      <w:ind w:left="935" w:hanging="357"/>
    </w:pPr>
  </w:style>
  <w:style w:type="paragraph" w:styleId="Plattetekstinspringen3">
    <w:name w:val="Body Text Indent 3"/>
    <w:basedOn w:val="Standaard"/>
    <w:pPr>
      <w:ind w:left="702" w:hanging="345"/>
    </w:pPr>
  </w:style>
  <w:style w:type="character" w:styleId="Verwijzingopmerking">
    <w:name w:val="annotation reference"/>
    <w:rPr>
      <w:sz w:val="16"/>
    </w:rPr>
  </w:style>
  <w:style w:type="paragraph" w:styleId="Tekstopmerking">
    <w:name w:val="annotation text"/>
    <w:basedOn w:val="Standaard"/>
    <w:link w:val="TekstopmerkingChar1"/>
  </w:style>
  <w:style w:type="paragraph" w:styleId="Tekstzonderopmaak">
    <w:name w:val="Plain Text"/>
    <w:basedOn w:val="Standaard"/>
    <w:link w:val="TekstzonderopmaakChar"/>
    <w:uiPriority w:val="99"/>
    <w:pPr>
      <w:spacing w:line="240" w:lineRule="auto"/>
      <w:jc w:val="left"/>
    </w:pPr>
    <w:rPr>
      <w:rFonts w:ascii="Courier New" w:hAnsi="Courier New"/>
    </w:rPr>
  </w:style>
  <w:style w:type="paragraph" w:customStyle="1" w:styleId="In1">
    <w:name w:val="In1"/>
    <w:pPr>
      <w:spacing w:line="288" w:lineRule="auto"/>
    </w:pPr>
    <w:rPr>
      <w:rFonts w:ascii="Univers" w:hAnsi="Univers"/>
    </w:rPr>
  </w:style>
  <w:style w:type="paragraph" w:styleId="Ballontekst">
    <w:name w:val="Balloon Text"/>
    <w:basedOn w:val="Standaard"/>
    <w:link w:val="BallontekstChar"/>
    <w:uiPriority w:val="99"/>
    <w:semiHidden/>
    <w:rsid w:val="00FD5CF7"/>
    <w:rPr>
      <w:rFonts w:ascii="Tahoma" w:hAnsi="Tahoma" w:cs="Tahoma"/>
      <w:sz w:val="16"/>
      <w:szCs w:val="16"/>
    </w:rPr>
  </w:style>
  <w:style w:type="paragraph" w:customStyle="1" w:styleId="Opmaakprofiel1">
    <w:name w:val="Opmaakprofiel1"/>
    <w:basedOn w:val="Kop1"/>
  </w:style>
  <w:style w:type="paragraph" w:customStyle="1" w:styleId="Opmaakprofiel2">
    <w:name w:val="Opmaakprofiel2"/>
    <w:basedOn w:val="Kop1"/>
    <w:autoRedefine/>
  </w:style>
  <w:style w:type="paragraph" w:customStyle="1" w:styleId="Opmaakprofiel3">
    <w:name w:val="Opmaakprofiel3"/>
    <w:basedOn w:val="Kop1"/>
  </w:style>
  <w:style w:type="paragraph" w:customStyle="1" w:styleId="Opmaakprofiel4">
    <w:name w:val="Opmaakprofiel4"/>
    <w:basedOn w:val="Kop1"/>
    <w:rPr>
      <w:rFonts w:ascii="Arial (W1)" w:hAnsi="Arial (W1)"/>
      <w:szCs w:val="24"/>
    </w:rPr>
  </w:style>
  <w:style w:type="character" w:customStyle="1" w:styleId="KoptekstChar">
    <w:name w:val="Koptekst Char"/>
    <w:link w:val="Koptekst"/>
    <w:rsid w:val="00512FA4"/>
    <w:rPr>
      <w:rFonts w:ascii="Helvetica" w:hAnsi="Helvetica"/>
      <w:lang w:val="nl-NL" w:eastAsia="nl-NL" w:bidi="ar-SA"/>
    </w:rPr>
  </w:style>
  <w:style w:type="character" w:styleId="Hyperlink">
    <w:name w:val="Hyperlink"/>
    <w:rsid w:val="00763B14"/>
    <w:rPr>
      <w:color w:val="0000FF"/>
      <w:u w:val="single"/>
    </w:rPr>
  </w:style>
  <w:style w:type="table" w:styleId="Tabelraster">
    <w:name w:val="Table Grid"/>
    <w:basedOn w:val="Standaardtabel"/>
    <w:uiPriority w:val="59"/>
    <w:rsid w:val="00635AC2"/>
    <w:pPr>
      <w:spacing w:line="28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inspringen2Char">
    <w:name w:val="Platte tekst inspringen 2 Char"/>
    <w:link w:val="Plattetekstinspringen2"/>
    <w:rsid w:val="00A748A6"/>
    <w:rPr>
      <w:rFonts w:ascii="Helvetica" w:hAnsi="Helvetica"/>
      <w:lang w:val="nl-NL" w:eastAsia="nl-NL" w:bidi="ar-SA"/>
    </w:rPr>
  </w:style>
  <w:style w:type="character" w:customStyle="1" w:styleId="TitelChar">
    <w:name w:val="Titel Char"/>
    <w:link w:val="Titel"/>
    <w:rsid w:val="005011CD"/>
    <w:rPr>
      <w:rFonts w:ascii="Arial" w:hAnsi="Arial"/>
      <w:b/>
      <w:kern w:val="28"/>
      <w:sz w:val="22"/>
      <w:lang w:val="nl-NL" w:eastAsia="nl-NL" w:bidi="ar-SA"/>
    </w:rPr>
  </w:style>
  <w:style w:type="paragraph" w:styleId="Normaalweb">
    <w:name w:val="Normal (Web)"/>
    <w:basedOn w:val="Standaard"/>
    <w:unhideWhenUsed/>
    <w:rsid w:val="005011CD"/>
    <w:pPr>
      <w:spacing w:before="100" w:beforeAutospacing="1" w:after="100" w:afterAutospacing="1" w:line="240" w:lineRule="auto"/>
      <w:jc w:val="left"/>
    </w:pPr>
    <w:rPr>
      <w:rFonts w:ascii="Times New Roman" w:hAnsi="Times New Roman"/>
      <w:sz w:val="24"/>
      <w:szCs w:val="24"/>
    </w:rPr>
  </w:style>
  <w:style w:type="character" w:customStyle="1" w:styleId="CharChar">
    <w:name w:val="Char Char"/>
    <w:rsid w:val="00926492"/>
    <w:rPr>
      <w:rFonts w:ascii="Helvetica" w:hAnsi="Helvetica"/>
      <w:lang w:val="nl-NL" w:eastAsia="nl-NL" w:bidi="ar-SA"/>
    </w:rPr>
  </w:style>
  <w:style w:type="character" w:customStyle="1" w:styleId="CharChar2">
    <w:name w:val="Char Char2"/>
    <w:rsid w:val="006F3759"/>
    <w:rPr>
      <w:rFonts w:ascii="Helvetica" w:hAnsi="Helvetica"/>
      <w:lang w:val="nl-NL" w:eastAsia="nl-NL" w:bidi="ar-SA"/>
    </w:rPr>
  </w:style>
  <w:style w:type="paragraph" w:customStyle="1" w:styleId="Bijlage">
    <w:name w:val="Bijlage"/>
    <w:basedOn w:val="Titel"/>
    <w:next w:val="Standaard"/>
    <w:link w:val="BijlageChar"/>
    <w:rsid w:val="00B77E30"/>
    <w:pPr>
      <w:numPr>
        <w:numId w:val="3"/>
      </w:numPr>
      <w:jc w:val="both"/>
    </w:pPr>
  </w:style>
  <w:style w:type="character" w:customStyle="1" w:styleId="BijlageChar">
    <w:name w:val="Bijlage Char"/>
    <w:aliases w:val="Kop 2 Char,Reset numbering Char,paragraaf Char,Paragraaf Char"/>
    <w:link w:val="Bijlage"/>
    <w:rsid w:val="00E945F8"/>
    <w:rPr>
      <w:rFonts w:ascii="Arial" w:hAnsi="Arial"/>
      <w:b/>
      <w:kern w:val="28"/>
      <w:sz w:val="22"/>
    </w:rPr>
  </w:style>
  <w:style w:type="paragraph" w:styleId="Lijstalinea">
    <w:name w:val="List Paragraph"/>
    <w:basedOn w:val="Standaard"/>
    <w:link w:val="LijstalineaChar"/>
    <w:uiPriority w:val="34"/>
    <w:qFormat/>
    <w:rsid w:val="00843A00"/>
    <w:pPr>
      <w:ind w:left="708"/>
    </w:pPr>
  </w:style>
  <w:style w:type="character" w:styleId="GevolgdeHyperlink">
    <w:name w:val="FollowedHyperlink"/>
    <w:rsid w:val="00B55834"/>
    <w:rPr>
      <w:color w:val="800080"/>
      <w:u w:val="single"/>
    </w:rPr>
  </w:style>
  <w:style w:type="paragraph" w:customStyle="1" w:styleId="Default">
    <w:name w:val="Default"/>
    <w:rsid w:val="00435DB9"/>
    <w:pPr>
      <w:autoSpaceDE w:val="0"/>
      <w:autoSpaceDN w:val="0"/>
      <w:adjustRightInd w:val="0"/>
    </w:pPr>
    <w:rPr>
      <w:rFonts w:ascii="Arial" w:hAnsi="Arial" w:cs="Arial"/>
      <w:color w:val="000000"/>
      <w:sz w:val="24"/>
      <w:szCs w:val="24"/>
    </w:rPr>
  </w:style>
  <w:style w:type="numbering" w:customStyle="1" w:styleId="nieuw">
    <w:name w:val="nieuw"/>
    <w:uiPriority w:val="99"/>
    <w:rsid w:val="001E6B24"/>
    <w:pPr>
      <w:numPr>
        <w:numId w:val="14"/>
      </w:numPr>
    </w:pPr>
  </w:style>
  <w:style w:type="character" w:customStyle="1" w:styleId="TekstzonderopmaakChar">
    <w:name w:val="Tekst zonder opmaak Char"/>
    <w:basedOn w:val="Standaardalinea-lettertype"/>
    <w:link w:val="Tekstzonderopmaak"/>
    <w:uiPriority w:val="99"/>
    <w:rsid w:val="00677B5E"/>
    <w:rPr>
      <w:rFonts w:ascii="Courier New" w:hAnsi="Courier New"/>
    </w:rPr>
  </w:style>
  <w:style w:type="table" w:customStyle="1" w:styleId="Tabelraster1">
    <w:name w:val="Tabelraster1"/>
    <w:basedOn w:val="Standaardtabel"/>
    <w:next w:val="Tabelraster"/>
    <w:rsid w:val="00CC01AC"/>
    <w:pPr>
      <w:spacing w:line="28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2E4075"/>
    <w:rPr>
      <w:rFonts w:ascii="Arial" w:hAnsi="Arial"/>
      <w:b/>
      <w:sz w:val="24"/>
      <w:szCs w:val="22"/>
    </w:rPr>
  </w:style>
  <w:style w:type="character" w:customStyle="1" w:styleId="Kop3Char">
    <w:name w:val="Kop 3 Char"/>
    <w:aliases w:val="Subparagraaf Char"/>
    <w:basedOn w:val="Standaardalinea-lettertype"/>
    <w:link w:val="Kop3"/>
    <w:uiPriority w:val="9"/>
    <w:rsid w:val="001002AC"/>
    <w:rPr>
      <w:rFonts w:ascii="Arial" w:eastAsia="Arial" w:hAnsi="Arial" w:cs="Arial"/>
      <w:spacing w:val="-1"/>
      <w:sz w:val="19"/>
      <w:szCs w:val="19"/>
      <w:lang w:eastAsia="en-US"/>
    </w:rPr>
  </w:style>
  <w:style w:type="character" w:customStyle="1" w:styleId="Kop4Char">
    <w:name w:val="Kop 4 Char"/>
    <w:basedOn w:val="Standaardalinea-lettertype"/>
    <w:link w:val="Kop4"/>
    <w:uiPriority w:val="9"/>
    <w:rsid w:val="00B75C18"/>
    <w:rPr>
      <w:rFonts w:ascii="Arial" w:eastAsia="Arial" w:hAnsi="Arial"/>
      <w:b/>
      <w:sz w:val="24"/>
      <w:lang w:eastAsia="en-US"/>
    </w:rPr>
  </w:style>
  <w:style w:type="character" w:customStyle="1" w:styleId="Kop5Char">
    <w:name w:val="Kop 5 Char"/>
    <w:basedOn w:val="Standaardalinea-lettertype"/>
    <w:link w:val="Kop5"/>
    <w:uiPriority w:val="9"/>
    <w:rsid w:val="00736F66"/>
    <w:rPr>
      <w:rFonts w:ascii="Helvetica" w:hAnsi="Helvetica"/>
      <w:sz w:val="22"/>
    </w:rPr>
  </w:style>
  <w:style w:type="character" w:customStyle="1" w:styleId="Kop6Char">
    <w:name w:val="Kop 6 Char"/>
    <w:basedOn w:val="Standaardalinea-lettertype"/>
    <w:link w:val="Kop6"/>
    <w:rsid w:val="00736F66"/>
    <w:rPr>
      <w:rFonts w:ascii="Helvetica" w:hAnsi="Helvetica"/>
      <w:i/>
      <w:sz w:val="22"/>
    </w:rPr>
  </w:style>
  <w:style w:type="character" w:customStyle="1" w:styleId="Kop7Char">
    <w:name w:val="Kop 7 Char"/>
    <w:basedOn w:val="Standaardalinea-lettertype"/>
    <w:link w:val="Kop7"/>
    <w:uiPriority w:val="9"/>
    <w:rsid w:val="00736F66"/>
    <w:rPr>
      <w:rFonts w:ascii="Arial" w:hAnsi="Arial"/>
    </w:rPr>
  </w:style>
  <w:style w:type="character" w:customStyle="1" w:styleId="Kop8Char">
    <w:name w:val="Kop 8 Char"/>
    <w:basedOn w:val="Standaardalinea-lettertype"/>
    <w:link w:val="Kop8"/>
    <w:uiPriority w:val="9"/>
    <w:rsid w:val="00736F66"/>
    <w:rPr>
      <w:rFonts w:ascii="Arial" w:hAnsi="Arial"/>
      <w:i/>
    </w:rPr>
  </w:style>
  <w:style w:type="character" w:customStyle="1" w:styleId="Kop9Char">
    <w:name w:val="Kop 9 Char"/>
    <w:basedOn w:val="Standaardalinea-lettertype"/>
    <w:link w:val="Kop9"/>
    <w:uiPriority w:val="9"/>
    <w:rsid w:val="00736F66"/>
    <w:rPr>
      <w:rFonts w:ascii="Arial" w:hAnsi="Arial"/>
      <w:b/>
      <w:i/>
      <w:sz w:val="18"/>
    </w:rPr>
  </w:style>
  <w:style w:type="character" w:customStyle="1" w:styleId="BallontekstChar">
    <w:name w:val="Ballontekst Char"/>
    <w:basedOn w:val="Standaardalinea-lettertype"/>
    <w:link w:val="Ballontekst"/>
    <w:uiPriority w:val="99"/>
    <w:semiHidden/>
    <w:rsid w:val="00736F66"/>
    <w:rPr>
      <w:rFonts w:ascii="Tahoma" w:hAnsi="Tahoma" w:cs="Tahoma"/>
      <w:sz w:val="16"/>
      <w:szCs w:val="16"/>
    </w:rPr>
  </w:style>
  <w:style w:type="character" w:customStyle="1" w:styleId="VoettekstChar">
    <w:name w:val="Voettekst Char"/>
    <w:basedOn w:val="Standaardalinea-lettertype"/>
    <w:link w:val="Voettekst"/>
    <w:uiPriority w:val="99"/>
    <w:rsid w:val="00E72FF3"/>
    <w:rPr>
      <w:rFonts w:ascii="Helvetica" w:hAnsi="Helvetica"/>
      <w:i/>
      <w:sz w:val="16"/>
    </w:rPr>
  </w:style>
  <w:style w:type="numbering" w:customStyle="1" w:styleId="Geenlijst1">
    <w:name w:val="Geen lijst1"/>
    <w:next w:val="Geenlijst"/>
    <w:uiPriority w:val="99"/>
    <w:semiHidden/>
    <w:unhideWhenUsed/>
    <w:rsid w:val="00CD2AE6"/>
  </w:style>
  <w:style w:type="character" w:customStyle="1" w:styleId="Plattetekstinspringen2Char1">
    <w:name w:val="Platte tekst inspringen 2 Char1"/>
    <w:rsid w:val="000A2D78"/>
    <w:rPr>
      <w:rFonts w:ascii="Helvetica" w:hAnsi="Helvetica"/>
      <w:lang w:val="nl-NL" w:eastAsia="nl-NL" w:bidi="ar-SA"/>
    </w:rPr>
  </w:style>
  <w:style w:type="character" w:customStyle="1" w:styleId="TekstopmerkingChar">
    <w:name w:val="Tekst opmerking Char"/>
    <w:rsid w:val="000A2D78"/>
    <w:rPr>
      <w:rFonts w:ascii="Helvetica" w:hAnsi="Helvetica"/>
    </w:rPr>
  </w:style>
  <w:style w:type="paragraph" w:styleId="Onderwerpvanopmerking">
    <w:name w:val="annotation subject"/>
    <w:basedOn w:val="Tekstopmerking"/>
    <w:next w:val="Tekstopmerking"/>
    <w:link w:val="OnderwerpvanopmerkingChar"/>
    <w:rsid w:val="000A2D78"/>
    <w:rPr>
      <w:b/>
      <w:bCs/>
    </w:rPr>
  </w:style>
  <w:style w:type="character" w:customStyle="1" w:styleId="TekstopmerkingChar1">
    <w:name w:val="Tekst opmerking Char1"/>
    <w:basedOn w:val="Standaardalinea-lettertype"/>
    <w:link w:val="Tekstopmerking"/>
    <w:rsid w:val="000A2D78"/>
    <w:rPr>
      <w:rFonts w:ascii="Helvetica" w:hAnsi="Helvetica"/>
    </w:rPr>
  </w:style>
  <w:style w:type="character" w:customStyle="1" w:styleId="OnderwerpvanopmerkingChar">
    <w:name w:val="Onderwerp van opmerking Char"/>
    <w:basedOn w:val="TekstopmerkingChar1"/>
    <w:link w:val="Onderwerpvanopmerking"/>
    <w:rsid w:val="000A2D78"/>
    <w:rPr>
      <w:rFonts w:ascii="Helvetica" w:hAnsi="Helvetica"/>
      <w:b/>
      <w:bCs/>
    </w:rPr>
  </w:style>
  <w:style w:type="character" w:customStyle="1" w:styleId="PvEKop3Char">
    <w:name w:val="PvE Kop 3 Char"/>
    <w:basedOn w:val="Standaardalinea-lettertype"/>
    <w:link w:val="PvEKop3"/>
    <w:locked/>
    <w:rsid w:val="006C6F2B"/>
    <w:rPr>
      <w:rFonts w:ascii="Arial" w:eastAsiaTheme="minorHAnsi" w:hAnsi="Arial" w:cs="Arial"/>
    </w:rPr>
  </w:style>
  <w:style w:type="paragraph" w:customStyle="1" w:styleId="PvEKop3">
    <w:name w:val="PvE Kop 3"/>
    <w:basedOn w:val="Standaard"/>
    <w:link w:val="PvEKop3Char"/>
    <w:autoRedefine/>
    <w:rsid w:val="006C6F2B"/>
    <w:pPr>
      <w:ind w:left="425"/>
      <w:jc w:val="left"/>
    </w:pPr>
    <w:rPr>
      <w:rFonts w:ascii="Arial" w:eastAsiaTheme="minorHAnsi" w:hAnsi="Arial" w:cs="Arial"/>
    </w:rPr>
  </w:style>
  <w:style w:type="character" w:customStyle="1" w:styleId="LijstalineaChar">
    <w:name w:val="Lijstalinea Char"/>
    <w:link w:val="Lijstalinea"/>
    <w:uiPriority w:val="34"/>
    <w:locked/>
    <w:rsid w:val="002615B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7528">
      <w:bodyDiv w:val="1"/>
      <w:marLeft w:val="0"/>
      <w:marRight w:val="0"/>
      <w:marTop w:val="0"/>
      <w:marBottom w:val="0"/>
      <w:divBdr>
        <w:top w:val="none" w:sz="0" w:space="0" w:color="auto"/>
        <w:left w:val="none" w:sz="0" w:space="0" w:color="auto"/>
        <w:bottom w:val="none" w:sz="0" w:space="0" w:color="auto"/>
        <w:right w:val="none" w:sz="0" w:space="0" w:color="auto"/>
      </w:divBdr>
    </w:div>
    <w:div w:id="102306291">
      <w:bodyDiv w:val="1"/>
      <w:marLeft w:val="0"/>
      <w:marRight w:val="0"/>
      <w:marTop w:val="0"/>
      <w:marBottom w:val="0"/>
      <w:divBdr>
        <w:top w:val="none" w:sz="0" w:space="0" w:color="auto"/>
        <w:left w:val="none" w:sz="0" w:space="0" w:color="auto"/>
        <w:bottom w:val="none" w:sz="0" w:space="0" w:color="auto"/>
        <w:right w:val="none" w:sz="0" w:space="0" w:color="auto"/>
      </w:divBdr>
    </w:div>
    <w:div w:id="112673792">
      <w:bodyDiv w:val="1"/>
      <w:marLeft w:val="0"/>
      <w:marRight w:val="0"/>
      <w:marTop w:val="0"/>
      <w:marBottom w:val="0"/>
      <w:divBdr>
        <w:top w:val="none" w:sz="0" w:space="0" w:color="auto"/>
        <w:left w:val="none" w:sz="0" w:space="0" w:color="auto"/>
        <w:bottom w:val="none" w:sz="0" w:space="0" w:color="auto"/>
        <w:right w:val="none" w:sz="0" w:space="0" w:color="auto"/>
      </w:divBdr>
    </w:div>
    <w:div w:id="149759143">
      <w:bodyDiv w:val="1"/>
      <w:marLeft w:val="0"/>
      <w:marRight w:val="0"/>
      <w:marTop w:val="0"/>
      <w:marBottom w:val="0"/>
      <w:divBdr>
        <w:top w:val="none" w:sz="0" w:space="0" w:color="auto"/>
        <w:left w:val="none" w:sz="0" w:space="0" w:color="auto"/>
        <w:bottom w:val="none" w:sz="0" w:space="0" w:color="auto"/>
        <w:right w:val="none" w:sz="0" w:space="0" w:color="auto"/>
      </w:divBdr>
    </w:div>
    <w:div w:id="335500186">
      <w:bodyDiv w:val="1"/>
      <w:marLeft w:val="0"/>
      <w:marRight w:val="0"/>
      <w:marTop w:val="0"/>
      <w:marBottom w:val="0"/>
      <w:divBdr>
        <w:top w:val="none" w:sz="0" w:space="0" w:color="auto"/>
        <w:left w:val="none" w:sz="0" w:space="0" w:color="auto"/>
        <w:bottom w:val="none" w:sz="0" w:space="0" w:color="auto"/>
        <w:right w:val="none" w:sz="0" w:space="0" w:color="auto"/>
      </w:divBdr>
    </w:div>
    <w:div w:id="359163178">
      <w:bodyDiv w:val="1"/>
      <w:marLeft w:val="0"/>
      <w:marRight w:val="0"/>
      <w:marTop w:val="0"/>
      <w:marBottom w:val="0"/>
      <w:divBdr>
        <w:top w:val="none" w:sz="0" w:space="0" w:color="auto"/>
        <w:left w:val="none" w:sz="0" w:space="0" w:color="auto"/>
        <w:bottom w:val="none" w:sz="0" w:space="0" w:color="auto"/>
        <w:right w:val="none" w:sz="0" w:space="0" w:color="auto"/>
      </w:divBdr>
      <w:divsChild>
        <w:div w:id="132794847">
          <w:marLeft w:val="0"/>
          <w:marRight w:val="0"/>
          <w:marTop w:val="0"/>
          <w:marBottom w:val="0"/>
          <w:divBdr>
            <w:top w:val="none" w:sz="0" w:space="0" w:color="auto"/>
            <w:left w:val="none" w:sz="0" w:space="0" w:color="auto"/>
            <w:bottom w:val="none" w:sz="0" w:space="0" w:color="auto"/>
            <w:right w:val="none" w:sz="0" w:space="0" w:color="auto"/>
          </w:divBdr>
          <w:divsChild>
            <w:div w:id="639043184">
              <w:marLeft w:val="0"/>
              <w:marRight w:val="0"/>
              <w:marTop w:val="0"/>
              <w:marBottom w:val="0"/>
              <w:divBdr>
                <w:top w:val="none" w:sz="0" w:space="0" w:color="auto"/>
                <w:left w:val="none" w:sz="0" w:space="0" w:color="auto"/>
                <w:bottom w:val="none" w:sz="0" w:space="0" w:color="auto"/>
                <w:right w:val="none" w:sz="0" w:space="0" w:color="auto"/>
              </w:divBdr>
              <w:divsChild>
                <w:div w:id="808132998">
                  <w:marLeft w:val="0"/>
                  <w:marRight w:val="0"/>
                  <w:marTop w:val="0"/>
                  <w:marBottom w:val="0"/>
                  <w:divBdr>
                    <w:top w:val="none" w:sz="0" w:space="0" w:color="auto"/>
                    <w:left w:val="none" w:sz="0" w:space="0" w:color="auto"/>
                    <w:bottom w:val="none" w:sz="0" w:space="0" w:color="auto"/>
                    <w:right w:val="none" w:sz="0" w:space="0" w:color="auto"/>
                  </w:divBdr>
                  <w:divsChild>
                    <w:div w:id="1345791440">
                      <w:marLeft w:val="0"/>
                      <w:marRight w:val="0"/>
                      <w:marTop w:val="0"/>
                      <w:marBottom w:val="0"/>
                      <w:divBdr>
                        <w:top w:val="none" w:sz="0" w:space="0" w:color="auto"/>
                        <w:left w:val="none" w:sz="0" w:space="0" w:color="auto"/>
                        <w:bottom w:val="none" w:sz="0" w:space="0" w:color="auto"/>
                        <w:right w:val="none" w:sz="0" w:space="0" w:color="auto"/>
                      </w:divBdr>
                      <w:divsChild>
                        <w:div w:id="16115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36976">
      <w:bodyDiv w:val="1"/>
      <w:marLeft w:val="0"/>
      <w:marRight w:val="0"/>
      <w:marTop w:val="0"/>
      <w:marBottom w:val="0"/>
      <w:divBdr>
        <w:top w:val="none" w:sz="0" w:space="0" w:color="auto"/>
        <w:left w:val="none" w:sz="0" w:space="0" w:color="auto"/>
        <w:bottom w:val="none" w:sz="0" w:space="0" w:color="auto"/>
        <w:right w:val="none" w:sz="0" w:space="0" w:color="auto"/>
      </w:divBdr>
    </w:div>
    <w:div w:id="380833395">
      <w:bodyDiv w:val="1"/>
      <w:marLeft w:val="0"/>
      <w:marRight w:val="0"/>
      <w:marTop w:val="0"/>
      <w:marBottom w:val="0"/>
      <w:divBdr>
        <w:top w:val="none" w:sz="0" w:space="0" w:color="auto"/>
        <w:left w:val="none" w:sz="0" w:space="0" w:color="auto"/>
        <w:bottom w:val="none" w:sz="0" w:space="0" w:color="auto"/>
        <w:right w:val="none" w:sz="0" w:space="0" w:color="auto"/>
      </w:divBdr>
    </w:div>
    <w:div w:id="548109701">
      <w:bodyDiv w:val="1"/>
      <w:marLeft w:val="0"/>
      <w:marRight w:val="0"/>
      <w:marTop w:val="0"/>
      <w:marBottom w:val="0"/>
      <w:divBdr>
        <w:top w:val="none" w:sz="0" w:space="0" w:color="auto"/>
        <w:left w:val="none" w:sz="0" w:space="0" w:color="auto"/>
        <w:bottom w:val="none" w:sz="0" w:space="0" w:color="auto"/>
        <w:right w:val="none" w:sz="0" w:space="0" w:color="auto"/>
      </w:divBdr>
    </w:div>
    <w:div w:id="565802786">
      <w:bodyDiv w:val="1"/>
      <w:marLeft w:val="0"/>
      <w:marRight w:val="0"/>
      <w:marTop w:val="0"/>
      <w:marBottom w:val="0"/>
      <w:divBdr>
        <w:top w:val="none" w:sz="0" w:space="0" w:color="auto"/>
        <w:left w:val="none" w:sz="0" w:space="0" w:color="auto"/>
        <w:bottom w:val="none" w:sz="0" w:space="0" w:color="auto"/>
        <w:right w:val="none" w:sz="0" w:space="0" w:color="auto"/>
      </w:divBdr>
    </w:div>
    <w:div w:id="581765066">
      <w:bodyDiv w:val="1"/>
      <w:marLeft w:val="0"/>
      <w:marRight w:val="0"/>
      <w:marTop w:val="0"/>
      <w:marBottom w:val="0"/>
      <w:divBdr>
        <w:top w:val="none" w:sz="0" w:space="0" w:color="auto"/>
        <w:left w:val="none" w:sz="0" w:space="0" w:color="auto"/>
        <w:bottom w:val="none" w:sz="0" w:space="0" w:color="auto"/>
        <w:right w:val="none" w:sz="0" w:space="0" w:color="auto"/>
      </w:divBdr>
      <w:divsChild>
        <w:div w:id="1297954077">
          <w:marLeft w:val="0"/>
          <w:marRight w:val="0"/>
          <w:marTop w:val="0"/>
          <w:marBottom w:val="0"/>
          <w:divBdr>
            <w:top w:val="none" w:sz="0" w:space="0" w:color="auto"/>
            <w:left w:val="none" w:sz="0" w:space="0" w:color="auto"/>
            <w:bottom w:val="none" w:sz="0" w:space="0" w:color="auto"/>
            <w:right w:val="none" w:sz="0" w:space="0" w:color="auto"/>
          </w:divBdr>
        </w:div>
      </w:divsChild>
    </w:div>
    <w:div w:id="655651746">
      <w:bodyDiv w:val="1"/>
      <w:marLeft w:val="0"/>
      <w:marRight w:val="0"/>
      <w:marTop w:val="0"/>
      <w:marBottom w:val="0"/>
      <w:divBdr>
        <w:top w:val="none" w:sz="0" w:space="0" w:color="auto"/>
        <w:left w:val="none" w:sz="0" w:space="0" w:color="auto"/>
        <w:bottom w:val="none" w:sz="0" w:space="0" w:color="auto"/>
        <w:right w:val="none" w:sz="0" w:space="0" w:color="auto"/>
      </w:divBdr>
      <w:divsChild>
        <w:div w:id="721441559">
          <w:marLeft w:val="0"/>
          <w:marRight w:val="0"/>
          <w:marTop w:val="0"/>
          <w:marBottom w:val="0"/>
          <w:divBdr>
            <w:top w:val="none" w:sz="0" w:space="0" w:color="auto"/>
            <w:left w:val="none" w:sz="0" w:space="0" w:color="auto"/>
            <w:bottom w:val="none" w:sz="0" w:space="0" w:color="auto"/>
            <w:right w:val="none" w:sz="0" w:space="0" w:color="auto"/>
          </w:divBdr>
          <w:divsChild>
            <w:div w:id="29841712">
              <w:marLeft w:val="0"/>
              <w:marRight w:val="0"/>
              <w:marTop w:val="0"/>
              <w:marBottom w:val="0"/>
              <w:divBdr>
                <w:top w:val="none" w:sz="0" w:space="0" w:color="auto"/>
                <w:left w:val="none" w:sz="0" w:space="0" w:color="auto"/>
                <w:bottom w:val="none" w:sz="0" w:space="0" w:color="auto"/>
                <w:right w:val="none" w:sz="0" w:space="0" w:color="auto"/>
              </w:divBdr>
              <w:divsChild>
                <w:div w:id="910433605">
                  <w:marLeft w:val="0"/>
                  <w:marRight w:val="0"/>
                  <w:marTop w:val="0"/>
                  <w:marBottom w:val="0"/>
                  <w:divBdr>
                    <w:top w:val="none" w:sz="0" w:space="0" w:color="auto"/>
                    <w:left w:val="none" w:sz="0" w:space="0" w:color="auto"/>
                    <w:bottom w:val="none" w:sz="0" w:space="0" w:color="auto"/>
                    <w:right w:val="none" w:sz="0" w:space="0" w:color="auto"/>
                  </w:divBdr>
                  <w:divsChild>
                    <w:div w:id="380134465">
                      <w:marLeft w:val="0"/>
                      <w:marRight w:val="0"/>
                      <w:marTop w:val="0"/>
                      <w:marBottom w:val="0"/>
                      <w:divBdr>
                        <w:top w:val="none" w:sz="0" w:space="0" w:color="auto"/>
                        <w:left w:val="none" w:sz="0" w:space="0" w:color="auto"/>
                        <w:bottom w:val="none" w:sz="0" w:space="0" w:color="auto"/>
                        <w:right w:val="none" w:sz="0" w:space="0" w:color="auto"/>
                      </w:divBdr>
                      <w:divsChild>
                        <w:div w:id="18932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291649">
      <w:bodyDiv w:val="1"/>
      <w:marLeft w:val="0"/>
      <w:marRight w:val="0"/>
      <w:marTop w:val="0"/>
      <w:marBottom w:val="0"/>
      <w:divBdr>
        <w:top w:val="none" w:sz="0" w:space="0" w:color="auto"/>
        <w:left w:val="none" w:sz="0" w:space="0" w:color="auto"/>
        <w:bottom w:val="none" w:sz="0" w:space="0" w:color="auto"/>
        <w:right w:val="none" w:sz="0" w:space="0" w:color="auto"/>
      </w:divBdr>
    </w:div>
    <w:div w:id="691345419">
      <w:bodyDiv w:val="1"/>
      <w:marLeft w:val="0"/>
      <w:marRight w:val="0"/>
      <w:marTop w:val="0"/>
      <w:marBottom w:val="0"/>
      <w:divBdr>
        <w:top w:val="none" w:sz="0" w:space="0" w:color="auto"/>
        <w:left w:val="none" w:sz="0" w:space="0" w:color="auto"/>
        <w:bottom w:val="none" w:sz="0" w:space="0" w:color="auto"/>
        <w:right w:val="none" w:sz="0" w:space="0" w:color="auto"/>
      </w:divBdr>
    </w:div>
    <w:div w:id="745348008">
      <w:bodyDiv w:val="1"/>
      <w:marLeft w:val="0"/>
      <w:marRight w:val="0"/>
      <w:marTop w:val="0"/>
      <w:marBottom w:val="0"/>
      <w:divBdr>
        <w:top w:val="none" w:sz="0" w:space="0" w:color="auto"/>
        <w:left w:val="none" w:sz="0" w:space="0" w:color="auto"/>
        <w:bottom w:val="none" w:sz="0" w:space="0" w:color="auto"/>
        <w:right w:val="none" w:sz="0" w:space="0" w:color="auto"/>
      </w:divBdr>
    </w:div>
    <w:div w:id="892034928">
      <w:bodyDiv w:val="1"/>
      <w:marLeft w:val="0"/>
      <w:marRight w:val="0"/>
      <w:marTop w:val="0"/>
      <w:marBottom w:val="0"/>
      <w:divBdr>
        <w:top w:val="none" w:sz="0" w:space="0" w:color="auto"/>
        <w:left w:val="none" w:sz="0" w:space="0" w:color="auto"/>
        <w:bottom w:val="none" w:sz="0" w:space="0" w:color="auto"/>
        <w:right w:val="none" w:sz="0" w:space="0" w:color="auto"/>
      </w:divBdr>
    </w:div>
    <w:div w:id="913273111">
      <w:bodyDiv w:val="1"/>
      <w:marLeft w:val="0"/>
      <w:marRight w:val="0"/>
      <w:marTop w:val="0"/>
      <w:marBottom w:val="0"/>
      <w:divBdr>
        <w:top w:val="none" w:sz="0" w:space="0" w:color="auto"/>
        <w:left w:val="none" w:sz="0" w:space="0" w:color="auto"/>
        <w:bottom w:val="none" w:sz="0" w:space="0" w:color="auto"/>
        <w:right w:val="none" w:sz="0" w:space="0" w:color="auto"/>
      </w:divBdr>
    </w:div>
    <w:div w:id="963511104">
      <w:bodyDiv w:val="1"/>
      <w:marLeft w:val="0"/>
      <w:marRight w:val="0"/>
      <w:marTop w:val="0"/>
      <w:marBottom w:val="0"/>
      <w:divBdr>
        <w:top w:val="none" w:sz="0" w:space="0" w:color="auto"/>
        <w:left w:val="none" w:sz="0" w:space="0" w:color="auto"/>
        <w:bottom w:val="none" w:sz="0" w:space="0" w:color="auto"/>
        <w:right w:val="none" w:sz="0" w:space="0" w:color="auto"/>
      </w:divBdr>
      <w:divsChild>
        <w:div w:id="2004313090">
          <w:marLeft w:val="0"/>
          <w:marRight w:val="0"/>
          <w:marTop w:val="1950"/>
          <w:marBottom w:val="0"/>
          <w:divBdr>
            <w:top w:val="none" w:sz="0" w:space="0" w:color="auto"/>
            <w:left w:val="none" w:sz="0" w:space="0" w:color="auto"/>
            <w:bottom w:val="none" w:sz="0" w:space="0" w:color="auto"/>
            <w:right w:val="none" w:sz="0" w:space="0" w:color="auto"/>
          </w:divBdr>
          <w:divsChild>
            <w:div w:id="1815752166">
              <w:marLeft w:val="2610"/>
              <w:marRight w:val="2250"/>
              <w:marTop w:val="0"/>
              <w:marBottom w:val="0"/>
              <w:divBdr>
                <w:top w:val="none" w:sz="0" w:space="0" w:color="auto"/>
                <w:left w:val="none" w:sz="0" w:space="0" w:color="auto"/>
                <w:bottom w:val="none" w:sz="0" w:space="0" w:color="auto"/>
                <w:right w:val="none" w:sz="0" w:space="0" w:color="auto"/>
              </w:divBdr>
              <w:divsChild>
                <w:div w:id="525826046">
                  <w:marLeft w:val="0"/>
                  <w:marRight w:val="0"/>
                  <w:marTop w:val="0"/>
                  <w:marBottom w:val="0"/>
                  <w:divBdr>
                    <w:top w:val="none" w:sz="0" w:space="0" w:color="auto"/>
                    <w:left w:val="none" w:sz="0" w:space="0" w:color="auto"/>
                    <w:bottom w:val="none" w:sz="0" w:space="0" w:color="auto"/>
                    <w:right w:val="none" w:sz="0" w:space="0" w:color="auto"/>
                  </w:divBdr>
                  <w:divsChild>
                    <w:div w:id="1305312506">
                      <w:marLeft w:val="0"/>
                      <w:marRight w:val="0"/>
                      <w:marTop w:val="0"/>
                      <w:marBottom w:val="0"/>
                      <w:divBdr>
                        <w:top w:val="single" w:sz="6" w:space="11" w:color="CFCFCF"/>
                        <w:left w:val="single" w:sz="6" w:space="11" w:color="CFCFCF"/>
                        <w:bottom w:val="single" w:sz="6" w:space="11" w:color="CFCFCF"/>
                        <w:right w:val="single" w:sz="6" w:space="11" w:color="CFCFCF"/>
                      </w:divBdr>
                      <w:divsChild>
                        <w:div w:id="1647777846">
                          <w:marLeft w:val="0"/>
                          <w:marRight w:val="0"/>
                          <w:marTop w:val="0"/>
                          <w:marBottom w:val="0"/>
                          <w:divBdr>
                            <w:top w:val="none" w:sz="0" w:space="0" w:color="auto"/>
                            <w:left w:val="none" w:sz="0" w:space="0" w:color="auto"/>
                            <w:bottom w:val="none" w:sz="0" w:space="0" w:color="auto"/>
                            <w:right w:val="none" w:sz="0" w:space="0" w:color="auto"/>
                          </w:divBdr>
                          <w:divsChild>
                            <w:div w:id="5997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73129">
      <w:bodyDiv w:val="1"/>
      <w:marLeft w:val="0"/>
      <w:marRight w:val="0"/>
      <w:marTop w:val="0"/>
      <w:marBottom w:val="0"/>
      <w:divBdr>
        <w:top w:val="none" w:sz="0" w:space="0" w:color="auto"/>
        <w:left w:val="none" w:sz="0" w:space="0" w:color="auto"/>
        <w:bottom w:val="none" w:sz="0" w:space="0" w:color="auto"/>
        <w:right w:val="none" w:sz="0" w:space="0" w:color="auto"/>
      </w:divBdr>
    </w:div>
    <w:div w:id="1038314311">
      <w:bodyDiv w:val="1"/>
      <w:marLeft w:val="0"/>
      <w:marRight w:val="0"/>
      <w:marTop w:val="0"/>
      <w:marBottom w:val="0"/>
      <w:divBdr>
        <w:top w:val="none" w:sz="0" w:space="0" w:color="auto"/>
        <w:left w:val="none" w:sz="0" w:space="0" w:color="auto"/>
        <w:bottom w:val="none" w:sz="0" w:space="0" w:color="auto"/>
        <w:right w:val="none" w:sz="0" w:space="0" w:color="auto"/>
      </w:divBdr>
    </w:div>
    <w:div w:id="1081220411">
      <w:bodyDiv w:val="1"/>
      <w:marLeft w:val="0"/>
      <w:marRight w:val="0"/>
      <w:marTop w:val="0"/>
      <w:marBottom w:val="0"/>
      <w:divBdr>
        <w:top w:val="none" w:sz="0" w:space="0" w:color="auto"/>
        <w:left w:val="none" w:sz="0" w:space="0" w:color="auto"/>
        <w:bottom w:val="none" w:sz="0" w:space="0" w:color="auto"/>
        <w:right w:val="none" w:sz="0" w:space="0" w:color="auto"/>
      </w:divBdr>
    </w:div>
    <w:div w:id="1157723754">
      <w:bodyDiv w:val="1"/>
      <w:marLeft w:val="0"/>
      <w:marRight w:val="0"/>
      <w:marTop w:val="0"/>
      <w:marBottom w:val="0"/>
      <w:divBdr>
        <w:top w:val="none" w:sz="0" w:space="0" w:color="auto"/>
        <w:left w:val="none" w:sz="0" w:space="0" w:color="auto"/>
        <w:bottom w:val="none" w:sz="0" w:space="0" w:color="auto"/>
        <w:right w:val="none" w:sz="0" w:space="0" w:color="auto"/>
      </w:divBdr>
    </w:div>
    <w:div w:id="1185362184">
      <w:bodyDiv w:val="1"/>
      <w:marLeft w:val="0"/>
      <w:marRight w:val="0"/>
      <w:marTop w:val="0"/>
      <w:marBottom w:val="0"/>
      <w:divBdr>
        <w:top w:val="none" w:sz="0" w:space="0" w:color="auto"/>
        <w:left w:val="none" w:sz="0" w:space="0" w:color="auto"/>
        <w:bottom w:val="none" w:sz="0" w:space="0" w:color="auto"/>
        <w:right w:val="none" w:sz="0" w:space="0" w:color="auto"/>
      </w:divBdr>
    </w:div>
    <w:div w:id="1240139974">
      <w:bodyDiv w:val="1"/>
      <w:marLeft w:val="0"/>
      <w:marRight w:val="0"/>
      <w:marTop w:val="0"/>
      <w:marBottom w:val="0"/>
      <w:divBdr>
        <w:top w:val="none" w:sz="0" w:space="0" w:color="auto"/>
        <w:left w:val="none" w:sz="0" w:space="0" w:color="auto"/>
        <w:bottom w:val="none" w:sz="0" w:space="0" w:color="auto"/>
        <w:right w:val="none" w:sz="0" w:space="0" w:color="auto"/>
      </w:divBdr>
    </w:div>
    <w:div w:id="1267077914">
      <w:bodyDiv w:val="1"/>
      <w:marLeft w:val="0"/>
      <w:marRight w:val="0"/>
      <w:marTop w:val="0"/>
      <w:marBottom w:val="0"/>
      <w:divBdr>
        <w:top w:val="none" w:sz="0" w:space="0" w:color="auto"/>
        <w:left w:val="none" w:sz="0" w:space="0" w:color="auto"/>
        <w:bottom w:val="none" w:sz="0" w:space="0" w:color="auto"/>
        <w:right w:val="none" w:sz="0" w:space="0" w:color="auto"/>
      </w:divBdr>
    </w:div>
    <w:div w:id="1347635295">
      <w:bodyDiv w:val="1"/>
      <w:marLeft w:val="0"/>
      <w:marRight w:val="0"/>
      <w:marTop w:val="0"/>
      <w:marBottom w:val="0"/>
      <w:divBdr>
        <w:top w:val="none" w:sz="0" w:space="0" w:color="auto"/>
        <w:left w:val="none" w:sz="0" w:space="0" w:color="auto"/>
        <w:bottom w:val="none" w:sz="0" w:space="0" w:color="auto"/>
        <w:right w:val="none" w:sz="0" w:space="0" w:color="auto"/>
      </w:divBdr>
      <w:divsChild>
        <w:div w:id="1125269450">
          <w:marLeft w:val="0"/>
          <w:marRight w:val="0"/>
          <w:marTop w:val="0"/>
          <w:marBottom w:val="0"/>
          <w:divBdr>
            <w:top w:val="none" w:sz="0" w:space="0" w:color="auto"/>
            <w:left w:val="none" w:sz="0" w:space="0" w:color="auto"/>
            <w:bottom w:val="none" w:sz="0" w:space="0" w:color="auto"/>
            <w:right w:val="none" w:sz="0" w:space="0" w:color="auto"/>
          </w:divBdr>
          <w:divsChild>
            <w:div w:id="514467150">
              <w:marLeft w:val="0"/>
              <w:marRight w:val="0"/>
              <w:marTop w:val="0"/>
              <w:marBottom w:val="0"/>
              <w:divBdr>
                <w:top w:val="none" w:sz="0" w:space="0" w:color="auto"/>
                <w:left w:val="none" w:sz="0" w:space="0" w:color="auto"/>
                <w:bottom w:val="none" w:sz="0" w:space="0" w:color="auto"/>
                <w:right w:val="none" w:sz="0" w:space="0" w:color="auto"/>
              </w:divBdr>
              <w:divsChild>
                <w:div w:id="1173572674">
                  <w:marLeft w:val="0"/>
                  <w:marRight w:val="0"/>
                  <w:marTop w:val="0"/>
                  <w:marBottom w:val="0"/>
                  <w:divBdr>
                    <w:top w:val="none" w:sz="0" w:space="0" w:color="auto"/>
                    <w:left w:val="none" w:sz="0" w:space="0" w:color="auto"/>
                    <w:bottom w:val="none" w:sz="0" w:space="0" w:color="auto"/>
                    <w:right w:val="none" w:sz="0" w:space="0" w:color="auto"/>
                  </w:divBdr>
                  <w:divsChild>
                    <w:div w:id="1714771325">
                      <w:marLeft w:val="0"/>
                      <w:marRight w:val="0"/>
                      <w:marTop w:val="0"/>
                      <w:marBottom w:val="0"/>
                      <w:divBdr>
                        <w:top w:val="none" w:sz="0" w:space="0" w:color="auto"/>
                        <w:left w:val="none" w:sz="0" w:space="0" w:color="auto"/>
                        <w:bottom w:val="none" w:sz="0" w:space="0" w:color="auto"/>
                        <w:right w:val="none" w:sz="0" w:space="0" w:color="auto"/>
                      </w:divBdr>
                      <w:divsChild>
                        <w:div w:id="2641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862376">
      <w:bodyDiv w:val="1"/>
      <w:marLeft w:val="0"/>
      <w:marRight w:val="0"/>
      <w:marTop w:val="0"/>
      <w:marBottom w:val="0"/>
      <w:divBdr>
        <w:top w:val="none" w:sz="0" w:space="0" w:color="auto"/>
        <w:left w:val="none" w:sz="0" w:space="0" w:color="auto"/>
        <w:bottom w:val="none" w:sz="0" w:space="0" w:color="auto"/>
        <w:right w:val="none" w:sz="0" w:space="0" w:color="auto"/>
      </w:divBdr>
    </w:div>
    <w:div w:id="1460684459">
      <w:bodyDiv w:val="1"/>
      <w:marLeft w:val="0"/>
      <w:marRight w:val="0"/>
      <w:marTop w:val="0"/>
      <w:marBottom w:val="0"/>
      <w:divBdr>
        <w:top w:val="none" w:sz="0" w:space="0" w:color="auto"/>
        <w:left w:val="none" w:sz="0" w:space="0" w:color="auto"/>
        <w:bottom w:val="none" w:sz="0" w:space="0" w:color="auto"/>
        <w:right w:val="none" w:sz="0" w:space="0" w:color="auto"/>
      </w:divBdr>
    </w:div>
    <w:div w:id="1475489294">
      <w:bodyDiv w:val="1"/>
      <w:marLeft w:val="0"/>
      <w:marRight w:val="0"/>
      <w:marTop w:val="0"/>
      <w:marBottom w:val="0"/>
      <w:divBdr>
        <w:top w:val="none" w:sz="0" w:space="0" w:color="auto"/>
        <w:left w:val="none" w:sz="0" w:space="0" w:color="auto"/>
        <w:bottom w:val="none" w:sz="0" w:space="0" w:color="auto"/>
        <w:right w:val="none" w:sz="0" w:space="0" w:color="auto"/>
      </w:divBdr>
    </w:div>
    <w:div w:id="1567033721">
      <w:bodyDiv w:val="1"/>
      <w:marLeft w:val="0"/>
      <w:marRight w:val="0"/>
      <w:marTop w:val="0"/>
      <w:marBottom w:val="0"/>
      <w:divBdr>
        <w:top w:val="none" w:sz="0" w:space="0" w:color="auto"/>
        <w:left w:val="none" w:sz="0" w:space="0" w:color="auto"/>
        <w:bottom w:val="none" w:sz="0" w:space="0" w:color="auto"/>
        <w:right w:val="none" w:sz="0" w:space="0" w:color="auto"/>
      </w:divBdr>
    </w:div>
    <w:div w:id="1623075392">
      <w:bodyDiv w:val="1"/>
      <w:marLeft w:val="0"/>
      <w:marRight w:val="0"/>
      <w:marTop w:val="0"/>
      <w:marBottom w:val="0"/>
      <w:divBdr>
        <w:top w:val="none" w:sz="0" w:space="0" w:color="auto"/>
        <w:left w:val="none" w:sz="0" w:space="0" w:color="auto"/>
        <w:bottom w:val="none" w:sz="0" w:space="0" w:color="auto"/>
        <w:right w:val="none" w:sz="0" w:space="0" w:color="auto"/>
      </w:divBdr>
    </w:div>
    <w:div w:id="1631936799">
      <w:bodyDiv w:val="1"/>
      <w:marLeft w:val="0"/>
      <w:marRight w:val="0"/>
      <w:marTop w:val="0"/>
      <w:marBottom w:val="0"/>
      <w:divBdr>
        <w:top w:val="none" w:sz="0" w:space="0" w:color="auto"/>
        <w:left w:val="none" w:sz="0" w:space="0" w:color="auto"/>
        <w:bottom w:val="none" w:sz="0" w:space="0" w:color="auto"/>
        <w:right w:val="none" w:sz="0" w:space="0" w:color="auto"/>
      </w:divBdr>
    </w:div>
    <w:div w:id="1682390745">
      <w:bodyDiv w:val="1"/>
      <w:marLeft w:val="0"/>
      <w:marRight w:val="0"/>
      <w:marTop w:val="0"/>
      <w:marBottom w:val="0"/>
      <w:divBdr>
        <w:top w:val="none" w:sz="0" w:space="0" w:color="auto"/>
        <w:left w:val="none" w:sz="0" w:space="0" w:color="auto"/>
        <w:bottom w:val="none" w:sz="0" w:space="0" w:color="auto"/>
        <w:right w:val="none" w:sz="0" w:space="0" w:color="auto"/>
      </w:divBdr>
    </w:div>
    <w:div w:id="1702315422">
      <w:bodyDiv w:val="1"/>
      <w:marLeft w:val="0"/>
      <w:marRight w:val="0"/>
      <w:marTop w:val="0"/>
      <w:marBottom w:val="0"/>
      <w:divBdr>
        <w:top w:val="none" w:sz="0" w:space="0" w:color="auto"/>
        <w:left w:val="none" w:sz="0" w:space="0" w:color="auto"/>
        <w:bottom w:val="none" w:sz="0" w:space="0" w:color="auto"/>
        <w:right w:val="none" w:sz="0" w:space="0" w:color="auto"/>
      </w:divBdr>
    </w:div>
    <w:div w:id="1704478765">
      <w:bodyDiv w:val="1"/>
      <w:marLeft w:val="0"/>
      <w:marRight w:val="0"/>
      <w:marTop w:val="0"/>
      <w:marBottom w:val="0"/>
      <w:divBdr>
        <w:top w:val="none" w:sz="0" w:space="0" w:color="auto"/>
        <w:left w:val="none" w:sz="0" w:space="0" w:color="auto"/>
        <w:bottom w:val="none" w:sz="0" w:space="0" w:color="auto"/>
        <w:right w:val="none" w:sz="0" w:space="0" w:color="auto"/>
      </w:divBdr>
    </w:div>
    <w:div w:id="1886138104">
      <w:bodyDiv w:val="1"/>
      <w:marLeft w:val="0"/>
      <w:marRight w:val="0"/>
      <w:marTop w:val="0"/>
      <w:marBottom w:val="0"/>
      <w:divBdr>
        <w:top w:val="none" w:sz="0" w:space="0" w:color="auto"/>
        <w:left w:val="none" w:sz="0" w:space="0" w:color="auto"/>
        <w:bottom w:val="none" w:sz="0" w:space="0" w:color="auto"/>
        <w:right w:val="none" w:sz="0" w:space="0" w:color="auto"/>
      </w:divBdr>
    </w:div>
    <w:div w:id="1893729408">
      <w:bodyDiv w:val="1"/>
      <w:marLeft w:val="0"/>
      <w:marRight w:val="0"/>
      <w:marTop w:val="0"/>
      <w:marBottom w:val="0"/>
      <w:divBdr>
        <w:top w:val="none" w:sz="0" w:space="0" w:color="auto"/>
        <w:left w:val="none" w:sz="0" w:space="0" w:color="auto"/>
        <w:bottom w:val="none" w:sz="0" w:space="0" w:color="auto"/>
        <w:right w:val="none" w:sz="0" w:space="0" w:color="auto"/>
      </w:divBdr>
    </w:div>
    <w:div w:id="1990356279">
      <w:bodyDiv w:val="1"/>
      <w:marLeft w:val="0"/>
      <w:marRight w:val="0"/>
      <w:marTop w:val="0"/>
      <w:marBottom w:val="0"/>
      <w:divBdr>
        <w:top w:val="none" w:sz="0" w:space="0" w:color="auto"/>
        <w:left w:val="none" w:sz="0" w:space="0" w:color="auto"/>
        <w:bottom w:val="none" w:sz="0" w:space="0" w:color="auto"/>
        <w:right w:val="none" w:sz="0" w:space="0" w:color="auto"/>
      </w:divBdr>
    </w:div>
    <w:div w:id="2085906555">
      <w:bodyDiv w:val="1"/>
      <w:marLeft w:val="0"/>
      <w:marRight w:val="0"/>
      <w:marTop w:val="0"/>
      <w:marBottom w:val="0"/>
      <w:divBdr>
        <w:top w:val="none" w:sz="0" w:space="0" w:color="auto"/>
        <w:left w:val="none" w:sz="0" w:space="0" w:color="auto"/>
        <w:bottom w:val="none" w:sz="0" w:space="0" w:color="auto"/>
        <w:right w:val="none" w:sz="0" w:space="0" w:color="auto"/>
      </w:divBdr>
    </w:div>
    <w:div w:id="21143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BMW%20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2AD7-564B-47B6-8713-7CD24D36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rapport</Template>
  <TotalTime>2</TotalTime>
  <Pages>1</Pages>
  <Words>83</Words>
  <Characters>577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rapport M&amp;W</vt:lpstr>
    </vt:vector>
  </TitlesOfParts>
  <Company>Bureau Milieu &amp; Werk</Company>
  <LinksUpToDate>false</LinksUpToDate>
  <CharactersWithSpaces>659</CharactersWithSpaces>
  <SharedDoc>false</SharedDoc>
  <HLinks>
    <vt:vector size="6" baseType="variant">
      <vt:variant>
        <vt:i4>6422648</vt:i4>
      </vt:variant>
      <vt:variant>
        <vt:i4>2195</vt:i4>
      </vt:variant>
      <vt:variant>
        <vt:i4>1025</vt:i4>
      </vt:variant>
      <vt:variant>
        <vt:i4>4</vt:i4>
      </vt:variant>
      <vt:variant>
        <vt:lpwstr>http://www.google.nl/imgres?sa=X&amp;biw=1324&amp;bih=762&amp;tbm=isch&amp;tbnid=XihAQObmGD_hsM:&amp;imgrefurl=http://www.ipparking.nl/segmenten/gemeentes/&amp;docid=R0Mjz7Qd-5MqAM&amp;imgurl=http://www.ipparking.nl/cms_file.php%253FfromDB%253D558%2526filter0%253Dcropping,0.05,0,185,125,0.86875,1%2526forceJPEG&amp;w=630&amp;h=371&amp;ei=T31BUoyYOeLe4QTaoYGADA&amp;zoom=1&amp;ved=1t:3588,r:31,s:0,i:191&amp;iact=rc&amp;page=2&amp;tbnh=172&amp;tbnw=284&amp;start=17&amp;ndsp=20&amp;tx=126.793212890625&amp;ty=80.965576171875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M&amp;W</dc:title>
  <dc:creator>Bureau M&amp;W</dc:creator>
  <dc:description>sjabloon voor rapporten M&amp;W</dc:description>
  <cp:lastModifiedBy>Ton Daamen</cp:lastModifiedBy>
  <cp:revision>3</cp:revision>
  <cp:lastPrinted>2022-08-29T09:25:00Z</cp:lastPrinted>
  <dcterms:created xsi:type="dcterms:W3CDTF">2022-08-29T09:36:00Z</dcterms:created>
  <dcterms:modified xsi:type="dcterms:W3CDTF">2022-08-29T09:38:00Z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-926839558</vt:i4>
  </property>
</Properties>
</file>