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EB49" w14:textId="77777777" w:rsidR="001C050F" w:rsidRDefault="001C050F" w:rsidP="001C050F">
      <w:pPr>
        <w:pStyle w:val="Kop1"/>
        <w:numPr>
          <w:ilvl w:val="0"/>
          <w:numId w:val="0"/>
        </w:numPr>
        <w:spacing w:before="0" w:after="0" w:line="260" w:lineRule="atLeast"/>
        <w:ind w:left="431" w:hanging="431"/>
      </w:pPr>
      <w:r w:rsidRPr="00E02065">
        <w:t>Bijlage 4</w:t>
      </w:r>
      <w:r w:rsidRPr="00E02065">
        <w:tab/>
        <w:t>Formulier referentie geschiktheidseisen</w:t>
      </w:r>
    </w:p>
    <w:p w14:paraId="3E4433C7" w14:textId="77777777" w:rsidR="001C050F" w:rsidRDefault="001C050F" w:rsidP="001C050F">
      <w:pPr>
        <w:spacing w:after="0" w:line="260" w:lineRule="atLeast"/>
        <w:rPr>
          <w:highlight w:val="yellow"/>
        </w:rPr>
      </w:pPr>
    </w:p>
    <w:p w14:paraId="0FCAB5C1" w14:textId="77777777" w:rsidR="00ED60E7" w:rsidRPr="00AF115A" w:rsidRDefault="00ED60E7" w:rsidP="00ED60E7">
      <w:pPr>
        <w:pStyle w:val="Geenafstand"/>
        <w:rPr>
          <w:b/>
          <w:bCs/>
        </w:rPr>
      </w:pPr>
      <w:r w:rsidRPr="00AF115A">
        <w:rPr>
          <w:b/>
          <w:bCs/>
        </w:rPr>
        <w:t>Kerncompetentie 1: Ervaring bouwkundige werkzaamheden</w:t>
      </w:r>
    </w:p>
    <w:p w14:paraId="1736C915" w14:textId="2F9FDEB5" w:rsidR="001C050F" w:rsidRPr="000348DF" w:rsidRDefault="00ED60E7" w:rsidP="00ED60E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Cs w:val="18"/>
        </w:rPr>
      </w:pPr>
      <w:r>
        <w:rPr>
          <w:iCs/>
        </w:rPr>
        <w:t>De gegadigde beschikt over aantoonbare ervaring met het bouwen van een nieuw permanent utiliteitsgebouw van minimaal 2.600 m</w:t>
      </w:r>
      <w:r>
        <w:rPr>
          <w:iCs/>
          <w:vertAlign w:val="superscript"/>
        </w:rPr>
        <w:t>2</w:t>
      </w:r>
      <w:r>
        <w:rPr>
          <w:iCs/>
        </w:rPr>
        <w:t xml:space="preserve"> </w:t>
      </w:r>
      <w:proofErr w:type="spellStart"/>
      <w:r>
        <w:rPr>
          <w:iCs/>
        </w:rPr>
        <w:t>bvo</w:t>
      </w:r>
      <w:proofErr w:type="spellEnd"/>
      <w:r>
        <w:rPr>
          <w:iCs/>
        </w:rPr>
        <w:t>, onderdeel bouwkundige werkzaamheden.</w:t>
      </w:r>
      <w:r w:rsidR="001C050F" w:rsidRPr="000348DF">
        <w:rPr>
          <w:rFonts w:ascii="Century Gothic" w:hAnsi="Century Gothic" w:cs="Century Gothic"/>
          <w:b/>
          <w:bCs/>
          <w:color w:val="000000"/>
          <w:szCs w:val="18"/>
        </w:rPr>
        <w:t xml:space="preserve"> </w:t>
      </w:r>
    </w:p>
    <w:p w14:paraId="2BCCDCE8" w14:textId="77777777" w:rsidR="001C050F" w:rsidRPr="0005526A" w:rsidRDefault="001C050F" w:rsidP="001C050F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1C050F" w:rsidRPr="0005526A" w14:paraId="5E2EA6F5" w14:textId="77777777" w:rsidTr="006E3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14:paraId="6D43858C" w14:textId="77777777" w:rsidR="001C050F" w:rsidRPr="005A19E2" w:rsidRDefault="001C050F" w:rsidP="005A19E2">
            <w:pPr>
              <w:pStyle w:val="Opsomming"/>
            </w:pPr>
            <w:bookmarkStart w:id="0" w:name="_Hlk42863338"/>
            <w:r w:rsidRPr="005A19E2">
              <w:t>Kerncompetentie 1: Ervaring bouwkundige werkzaamheden</w:t>
            </w:r>
          </w:p>
          <w:p w14:paraId="526740D2" w14:textId="77777777" w:rsidR="001C050F" w:rsidRPr="00886C46" w:rsidRDefault="001C050F" w:rsidP="006E34A8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</w:p>
        </w:tc>
      </w:tr>
      <w:tr w:rsidR="001C050F" w:rsidRPr="0005526A" w14:paraId="2151F69E" w14:textId="77777777" w:rsidTr="006E3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3EC7E9B5" w14:textId="77777777" w:rsidR="001C050F" w:rsidRPr="00CB5D5E" w:rsidRDefault="001C050F" w:rsidP="006E34A8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shd w:val="clear" w:color="auto" w:fill="auto"/>
          </w:tcPr>
          <w:p w14:paraId="165DA364" w14:textId="77777777" w:rsidR="001C050F" w:rsidRPr="00CB5D5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1C050F" w:rsidRPr="0005526A" w14:paraId="14C7C869" w14:textId="77777777" w:rsidTr="006E34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606EC338" w14:textId="77777777" w:rsidR="001C050F" w:rsidRPr="00CB5D5E" w:rsidRDefault="001C050F" w:rsidP="006E34A8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shd w:val="clear" w:color="auto" w:fill="auto"/>
          </w:tcPr>
          <w:p w14:paraId="1444218D" w14:textId="77777777" w:rsidR="001C050F" w:rsidRPr="00CB5D5E" w:rsidRDefault="001C050F" w:rsidP="006E34A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1C050F" w:rsidRPr="0005526A" w14:paraId="7B7A52F3" w14:textId="77777777" w:rsidTr="006E3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4F6021BC" w14:textId="77777777" w:rsidR="001C050F" w:rsidRPr="00CB5D5E" w:rsidRDefault="001C050F" w:rsidP="006E34A8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shd w:val="clear" w:color="auto" w:fill="auto"/>
          </w:tcPr>
          <w:p w14:paraId="35FB0EFA" w14:textId="77777777" w:rsidR="001C050F" w:rsidRPr="00CB5D5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1C050F" w:rsidRPr="0005526A" w14:paraId="4F394584" w14:textId="77777777" w:rsidTr="006E34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1ECD3515" w14:textId="77777777" w:rsidR="001C050F" w:rsidRPr="00CB5D5E" w:rsidRDefault="001C050F" w:rsidP="006E34A8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shd w:val="clear" w:color="auto" w:fill="auto"/>
          </w:tcPr>
          <w:p w14:paraId="417A2365" w14:textId="77777777" w:rsidR="001C050F" w:rsidRPr="00CB5D5E" w:rsidRDefault="001C050F" w:rsidP="006E34A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t>……………………</w:t>
            </w:r>
          </w:p>
          <w:p w14:paraId="05ACBF73" w14:textId="77777777" w:rsidR="001C050F" w:rsidRPr="00CB5D5E" w:rsidRDefault="001C050F" w:rsidP="006E34A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1C050F" w:rsidRPr="0005526A" w14:paraId="78099808" w14:textId="77777777" w:rsidTr="006E3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632CAF45" w14:textId="77777777" w:rsidR="001C050F" w:rsidRPr="00CB5D5E" w:rsidRDefault="001C050F" w:rsidP="006E34A8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shd w:val="clear" w:color="auto" w:fill="auto"/>
          </w:tcPr>
          <w:p w14:paraId="444CCD7F" w14:textId="77777777" w:rsidR="001C050F" w:rsidRPr="00CB5D5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>……………………</w:t>
            </w:r>
          </w:p>
          <w:p w14:paraId="51745C66" w14:textId="77777777" w:rsidR="001C050F" w:rsidRPr="00CB5D5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 xml:space="preserve">…………………… </w:t>
            </w:r>
          </w:p>
        </w:tc>
      </w:tr>
      <w:tr w:rsidR="001C050F" w:rsidRPr="0005526A" w14:paraId="6866BDAC" w14:textId="77777777" w:rsidTr="006E34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231A6916" w14:textId="77777777" w:rsidR="001C050F" w:rsidRPr="00CB5D5E" w:rsidRDefault="001C050F" w:rsidP="006E34A8">
            <w:pPr>
              <w:spacing w:line="260" w:lineRule="atLeast"/>
            </w:pPr>
            <w:r w:rsidRPr="00CB5D5E">
              <w:rPr>
                <w:b w:val="0"/>
                <w:bCs w:val="0"/>
              </w:rPr>
              <w:t xml:space="preserve">Betreft </w:t>
            </w:r>
            <w:r>
              <w:rPr>
                <w:b w:val="0"/>
                <w:bCs w:val="0"/>
              </w:rPr>
              <w:t>nieuwbouw:</w:t>
            </w:r>
          </w:p>
        </w:tc>
        <w:tc>
          <w:tcPr>
            <w:tcW w:w="5865" w:type="dxa"/>
            <w:shd w:val="clear" w:color="auto" w:fill="auto"/>
          </w:tcPr>
          <w:p w14:paraId="473E4656" w14:textId="77777777" w:rsidR="001C050F" w:rsidRPr="00CB5D5E" w:rsidRDefault="001C050F" w:rsidP="006E34A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3B1D26D0" w14:textId="77777777" w:rsidR="001C050F" w:rsidRPr="00CB5D5E" w:rsidRDefault="001C050F" w:rsidP="006E34A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</w:tc>
      </w:tr>
      <w:tr w:rsidR="001C050F" w:rsidRPr="0005526A" w14:paraId="01815DC8" w14:textId="77777777" w:rsidTr="006E3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48874D98" w14:textId="77777777" w:rsidR="001C050F" w:rsidRPr="00CB5D5E" w:rsidRDefault="001C050F" w:rsidP="006E34A8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 xml:space="preserve">Betreft </w:t>
            </w:r>
            <w:r>
              <w:rPr>
                <w:b w:val="0"/>
                <w:bCs w:val="0"/>
              </w:rPr>
              <w:t>permanent gebouw</w:t>
            </w:r>
            <w:r w:rsidRPr="00CB5D5E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</w:tcPr>
          <w:p w14:paraId="09B89F75" w14:textId="77777777" w:rsidR="001C050F" w:rsidRPr="00CB5D5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0AC9F9D0" w14:textId="77777777" w:rsidR="001C050F" w:rsidRPr="00CB5D5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</w:tc>
      </w:tr>
      <w:tr w:rsidR="001C050F" w:rsidRPr="0005526A" w14:paraId="395F1B0C" w14:textId="77777777" w:rsidTr="006E34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5AF7847E" w14:textId="77777777" w:rsidR="001C050F" w:rsidRPr="00CB5D5E" w:rsidRDefault="001C050F" w:rsidP="006E34A8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 xml:space="preserve">Betreft </w:t>
            </w:r>
            <w:r>
              <w:rPr>
                <w:b w:val="0"/>
                <w:bCs w:val="0"/>
              </w:rPr>
              <w:t>utiliteits</w:t>
            </w:r>
            <w:r w:rsidRPr="00CB5D5E">
              <w:rPr>
                <w:b w:val="0"/>
                <w:bCs w:val="0"/>
              </w:rPr>
              <w:t>gebouw:</w:t>
            </w:r>
          </w:p>
        </w:tc>
        <w:tc>
          <w:tcPr>
            <w:tcW w:w="5865" w:type="dxa"/>
            <w:shd w:val="clear" w:color="auto" w:fill="auto"/>
          </w:tcPr>
          <w:p w14:paraId="64A2B083" w14:textId="77777777" w:rsidR="001C050F" w:rsidRPr="00CB5D5E" w:rsidRDefault="001C050F" w:rsidP="006E34A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505A759E" w14:textId="77777777" w:rsidR="001C050F" w:rsidRPr="00CB5D5E" w:rsidRDefault="001C050F" w:rsidP="006E34A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</w:tc>
      </w:tr>
      <w:tr w:rsidR="001C050F" w:rsidRPr="0005526A" w14:paraId="110DBD1F" w14:textId="77777777" w:rsidTr="006E3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109D5D60" w14:textId="77777777" w:rsidR="001C050F" w:rsidRPr="006D719E" w:rsidRDefault="001C050F" w:rsidP="006E34A8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</w:t>
            </w:r>
            <w:r w:rsidRPr="006D719E">
              <w:rPr>
                <w:b w:val="0"/>
                <w:bCs w:val="0"/>
              </w:rPr>
              <w:t xml:space="preserve">etreft </w:t>
            </w:r>
            <w:r>
              <w:rPr>
                <w:b w:val="0"/>
                <w:bCs w:val="0"/>
              </w:rPr>
              <w:t>bouwkundige w</w:t>
            </w:r>
            <w:r w:rsidRPr="006D719E">
              <w:rPr>
                <w:b w:val="0"/>
                <w:bCs w:val="0"/>
              </w:rPr>
              <w:t>erkzaamheden:</w:t>
            </w:r>
          </w:p>
        </w:tc>
        <w:tc>
          <w:tcPr>
            <w:tcW w:w="5865" w:type="dxa"/>
            <w:shd w:val="clear" w:color="auto" w:fill="auto"/>
          </w:tcPr>
          <w:p w14:paraId="0013E054" w14:textId="77777777" w:rsidR="001C050F" w:rsidRPr="006D719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D719E">
              <w:rPr>
                <w:rFonts w:ascii="Segoe UI Symbol" w:hAnsi="Segoe UI Symbol" w:cs="Segoe UI Symbol"/>
                <w:lang w:val="x-none"/>
              </w:rPr>
              <w:t>❑</w:t>
            </w:r>
            <w:r w:rsidRPr="006D719E">
              <w:rPr>
                <w:lang w:val="x-none"/>
              </w:rPr>
              <w:t xml:space="preserve"> Ja</w:t>
            </w:r>
          </w:p>
          <w:p w14:paraId="1591AFB0" w14:textId="77777777" w:rsidR="001C050F" w:rsidRPr="006D719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6D719E">
              <w:rPr>
                <w:rFonts w:ascii="Segoe UI Symbol" w:hAnsi="Segoe UI Symbol" w:cs="Segoe UI Symbol"/>
                <w:lang w:val="x-none"/>
              </w:rPr>
              <w:t>❑</w:t>
            </w:r>
            <w:r w:rsidRPr="006D719E">
              <w:rPr>
                <w:lang w:val="x-none"/>
              </w:rPr>
              <w:t xml:space="preserve"> Nee</w:t>
            </w:r>
            <w:r w:rsidRPr="006D719E">
              <w:t xml:space="preserve"> (uitsluiting)</w:t>
            </w:r>
          </w:p>
        </w:tc>
      </w:tr>
      <w:tr w:rsidR="001C050F" w:rsidRPr="0005526A" w14:paraId="4E201B07" w14:textId="77777777" w:rsidTr="006E34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571D08A6" w14:textId="70BA8D8D" w:rsidR="001C050F" w:rsidRPr="00CB5D5E" w:rsidRDefault="001C050F" w:rsidP="006E34A8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 xml:space="preserve">Omvang van minimaal </w:t>
            </w:r>
            <w:r>
              <w:rPr>
                <w:b w:val="0"/>
                <w:bCs w:val="0"/>
              </w:rPr>
              <w:t>2.</w:t>
            </w:r>
            <w:r w:rsidR="00ED60E7">
              <w:rPr>
                <w:b w:val="0"/>
                <w:bCs w:val="0"/>
              </w:rPr>
              <w:t>6</w:t>
            </w:r>
            <w:r w:rsidRPr="00CB5D5E">
              <w:rPr>
                <w:b w:val="0"/>
                <w:bCs w:val="0"/>
              </w:rPr>
              <w:t>00 m</w:t>
            </w:r>
            <w:r w:rsidRPr="00CB5D5E">
              <w:rPr>
                <w:b w:val="0"/>
                <w:bCs w:val="0"/>
                <w:vertAlign w:val="superscript"/>
              </w:rPr>
              <w:t>2</w:t>
            </w:r>
            <w:r w:rsidRPr="00CB5D5E">
              <w:rPr>
                <w:b w:val="0"/>
                <w:bCs w:val="0"/>
              </w:rPr>
              <w:t xml:space="preserve"> BVO:</w:t>
            </w:r>
          </w:p>
        </w:tc>
        <w:tc>
          <w:tcPr>
            <w:tcW w:w="5865" w:type="dxa"/>
            <w:shd w:val="clear" w:color="auto" w:fill="auto"/>
          </w:tcPr>
          <w:p w14:paraId="0FE1AD68" w14:textId="77777777" w:rsidR="001C050F" w:rsidRPr="00CB5D5E" w:rsidRDefault="001C050F" w:rsidP="006E34A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5FC61BA9" w14:textId="77777777" w:rsidR="001C050F" w:rsidRPr="00CB5D5E" w:rsidRDefault="001C050F" w:rsidP="006E34A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</w:tc>
      </w:tr>
      <w:tr w:rsidR="001C050F" w:rsidRPr="0005526A" w14:paraId="5AD4CC1C" w14:textId="77777777" w:rsidTr="006E3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40B9C651" w14:textId="77777777" w:rsidR="001C050F" w:rsidRPr="00CB5D5E" w:rsidRDefault="001C050F" w:rsidP="006E34A8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Exacte omvang:</w:t>
            </w:r>
          </w:p>
        </w:tc>
        <w:tc>
          <w:tcPr>
            <w:tcW w:w="5865" w:type="dxa"/>
            <w:shd w:val="clear" w:color="auto" w:fill="auto"/>
          </w:tcPr>
          <w:p w14:paraId="31F9E50C" w14:textId="77777777" w:rsidR="001C050F" w:rsidRPr="00CB5D5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CB5D5E">
              <w:t>…………………… m</w:t>
            </w:r>
            <w:r w:rsidRPr="00CB5D5E">
              <w:rPr>
                <w:vertAlign w:val="superscript"/>
              </w:rPr>
              <w:t>2</w:t>
            </w:r>
            <w:r w:rsidRPr="00CB5D5E">
              <w:t xml:space="preserve"> BVO</w:t>
            </w:r>
          </w:p>
        </w:tc>
      </w:tr>
      <w:tr w:rsidR="001C050F" w:rsidRPr="0005526A" w14:paraId="1EFBF512" w14:textId="77777777" w:rsidTr="006E34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30A72457" w14:textId="77777777" w:rsidR="001C050F" w:rsidRPr="00CB5D5E" w:rsidRDefault="001C050F" w:rsidP="006E34A8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shd w:val="clear" w:color="auto" w:fill="auto"/>
          </w:tcPr>
          <w:p w14:paraId="1729F31A" w14:textId="77777777" w:rsidR="001C050F" w:rsidRPr="00CB5D5E" w:rsidRDefault="001C050F" w:rsidP="006E34A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3F5FE996" w14:textId="77777777" w:rsidR="001C050F" w:rsidRPr="00CB5D5E" w:rsidRDefault="001C050F" w:rsidP="006E34A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  <w:p w14:paraId="5D9101B9" w14:textId="77777777" w:rsidR="001C050F" w:rsidRPr="00CB5D5E" w:rsidRDefault="001C050F" w:rsidP="006E34A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50F" w:rsidRPr="0005526A" w14:paraId="0B7F496C" w14:textId="77777777" w:rsidTr="006E3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42F5655E" w14:textId="77777777" w:rsidR="001C050F" w:rsidRPr="00CB5D5E" w:rsidRDefault="001C050F" w:rsidP="006E34A8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shd w:val="clear" w:color="auto" w:fill="auto"/>
          </w:tcPr>
          <w:p w14:paraId="5B3E98F8" w14:textId="77777777" w:rsidR="001C050F" w:rsidRPr="00CB5D5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1C050F" w:rsidRPr="002F72C3" w14:paraId="3AC8D43D" w14:textId="77777777" w:rsidTr="006E34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2D307A38" w14:textId="77777777" w:rsidR="001C050F" w:rsidRPr="00CB5D5E" w:rsidRDefault="001C050F" w:rsidP="006E34A8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Tevredenheidsverklaring</w:t>
            </w:r>
            <w:r>
              <w:rPr>
                <w:b w:val="0"/>
                <w:bCs w:val="0"/>
              </w:rPr>
              <w:t xml:space="preserve"> Opdrachtgever</w:t>
            </w:r>
            <w:r w:rsidRPr="00CB5D5E">
              <w:rPr>
                <w:b w:val="0"/>
                <w:bCs w:val="0"/>
              </w:rPr>
              <w:t xml:space="preserve"> aanwezig:</w:t>
            </w:r>
          </w:p>
        </w:tc>
        <w:tc>
          <w:tcPr>
            <w:tcW w:w="5865" w:type="dxa"/>
            <w:shd w:val="clear" w:color="auto" w:fill="auto"/>
          </w:tcPr>
          <w:p w14:paraId="37CD82D9" w14:textId="77777777" w:rsidR="001C050F" w:rsidRPr="00CB5D5E" w:rsidRDefault="001C050F" w:rsidP="006E34A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622183C4" w14:textId="77777777" w:rsidR="001C050F" w:rsidRPr="00CB5D5E" w:rsidRDefault="001C050F" w:rsidP="006E34A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</w:tc>
      </w:tr>
      <w:tr w:rsidR="001C050F" w:rsidRPr="0005526A" w14:paraId="1A80376F" w14:textId="77777777" w:rsidTr="006E3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4583006D" w14:textId="77777777" w:rsidR="001C050F" w:rsidRPr="00CB5D5E" w:rsidRDefault="001C050F" w:rsidP="006E34A8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shd w:val="clear" w:color="auto" w:fill="auto"/>
          </w:tcPr>
          <w:p w14:paraId="4DB42E63" w14:textId="77777777" w:rsidR="001C050F" w:rsidRPr="00CB5D5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>……………………</w:t>
            </w:r>
          </w:p>
          <w:p w14:paraId="14646F2C" w14:textId="77777777" w:rsidR="001C050F" w:rsidRPr="00CB5D5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09B157" w14:textId="77777777" w:rsidR="001C050F" w:rsidRPr="00CB5D5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E545F3" w14:textId="77777777" w:rsidR="001C050F" w:rsidRPr="00CB5D5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B9521E" w14:textId="77777777" w:rsidR="001C050F" w:rsidRPr="00CB5D5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9036BE" w14:textId="77777777" w:rsidR="001C050F" w:rsidRPr="00CB5D5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F90FBCE" w14:textId="77777777" w:rsidR="001C050F" w:rsidRPr="00CB5D5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18CD13" w14:textId="77777777" w:rsidR="001C050F" w:rsidRPr="00CB5D5E" w:rsidRDefault="001C050F" w:rsidP="006E34A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</w:tbl>
    <w:p w14:paraId="1F2B9776" w14:textId="77777777" w:rsidR="008266CA" w:rsidRDefault="008266CA" w:rsidP="001C050F">
      <w:pPr>
        <w:spacing w:after="0" w:line="260" w:lineRule="atLeast"/>
      </w:pPr>
    </w:p>
    <w:p w14:paraId="43DB5585" w14:textId="2B5962AF" w:rsidR="001C050F" w:rsidRPr="00E02065" w:rsidRDefault="001C050F" w:rsidP="001C050F">
      <w:pPr>
        <w:spacing w:after="0" w:line="260" w:lineRule="atLeast"/>
      </w:pPr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06CB1FF" w14:textId="77777777" w:rsidR="001C050F" w:rsidRDefault="001C050F" w:rsidP="001C050F">
      <w:pPr>
        <w:spacing w:after="0" w:line="260" w:lineRule="atLeast"/>
      </w:pPr>
    </w:p>
    <w:p w14:paraId="74F565F1" w14:textId="77777777" w:rsidR="001C050F" w:rsidRDefault="001C050F" w:rsidP="001C050F">
      <w:r>
        <w:br w:type="page"/>
      </w:r>
    </w:p>
    <w:p w14:paraId="747D005E" w14:textId="17A208CF" w:rsidR="00ED60E7" w:rsidRDefault="00ED60E7" w:rsidP="001C050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Cs w:val="18"/>
        </w:rPr>
      </w:pPr>
      <w:bookmarkStart w:id="1" w:name="_Hlk42863268"/>
      <w:r>
        <w:rPr>
          <w:rFonts w:ascii="Century Gothic" w:hAnsi="Century Gothic" w:cs="Century Gothic"/>
          <w:b/>
          <w:bCs/>
          <w:color w:val="000000"/>
          <w:szCs w:val="18"/>
        </w:rPr>
        <w:lastRenderedPageBreak/>
        <w:t xml:space="preserve">Kerncompetentie </w:t>
      </w:r>
      <w:r w:rsidR="006D3633">
        <w:rPr>
          <w:rFonts w:ascii="Century Gothic" w:hAnsi="Century Gothic" w:cs="Century Gothic"/>
          <w:b/>
          <w:bCs/>
          <w:color w:val="000000"/>
          <w:szCs w:val="18"/>
        </w:rPr>
        <w:t>2</w:t>
      </w:r>
      <w:r>
        <w:rPr>
          <w:rFonts w:ascii="Century Gothic" w:hAnsi="Century Gothic" w:cs="Century Gothic"/>
          <w:b/>
          <w:bCs/>
          <w:color w:val="000000"/>
          <w:szCs w:val="18"/>
        </w:rPr>
        <w:t>: Coördinatie uitvoeringswerkzaamheden</w:t>
      </w:r>
    </w:p>
    <w:p w14:paraId="28237559" w14:textId="144CD4D4" w:rsidR="00ED60E7" w:rsidRDefault="00ED60E7" w:rsidP="001C050F">
      <w:pPr>
        <w:autoSpaceDE w:val="0"/>
        <w:autoSpaceDN w:val="0"/>
        <w:adjustRightInd w:val="0"/>
        <w:spacing w:after="0" w:line="240" w:lineRule="auto"/>
      </w:pPr>
      <w:r>
        <w:rPr>
          <w:rFonts w:ascii="Century Gothic" w:hAnsi="Century Gothic" w:cs="Century Gothic"/>
          <w:color w:val="000000"/>
          <w:szCs w:val="18"/>
        </w:rPr>
        <w:t xml:space="preserve">De Gegadigde beschikt over </w:t>
      </w:r>
      <w:r>
        <w:t>aantoonbare ervaring om in de rol van hoofdaannemer het totaal aan uitvoeringswerkzaamheden (bouwkundig, werktuigbouwkundig en elektrotechnisch) van een permanent utiliteitsgebouw met een minimale omvang van 2.600 m</w:t>
      </w:r>
      <w:r>
        <w:rPr>
          <w:vertAlign w:val="superscript"/>
        </w:rPr>
        <w:t>2</w:t>
      </w:r>
      <w:r>
        <w:t xml:space="preserve"> </w:t>
      </w:r>
      <w:proofErr w:type="spellStart"/>
      <w:r>
        <w:t>bvo</w:t>
      </w:r>
      <w:proofErr w:type="spellEnd"/>
      <w:r>
        <w:t xml:space="preserve"> te coördineren binnen aanneemsom, kwaliteit en planning.</w:t>
      </w:r>
    </w:p>
    <w:tbl>
      <w:tblPr>
        <w:tblStyle w:val="Rastertabel4-Accent1"/>
        <w:tblpPr w:leftFromText="141" w:rightFromText="141" w:vertAnchor="page" w:horzAnchor="margin" w:tblpY="324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ED60E7" w:rsidRPr="0005526A" w14:paraId="7CF47A14" w14:textId="77777777" w:rsidTr="00ED6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14:paraId="5ABDBB24" w14:textId="1DF478F6" w:rsidR="00ED60E7" w:rsidRPr="007D1D2D" w:rsidRDefault="00ED60E7" w:rsidP="00ED60E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Cs w:val="18"/>
              </w:rPr>
            </w:pPr>
            <w:r w:rsidRPr="007D1D2D">
              <w:rPr>
                <w:color w:val="FFFFFF"/>
                <w:u w:val="single"/>
              </w:rPr>
              <w:t xml:space="preserve">Kerncompetentie </w:t>
            </w:r>
            <w:r w:rsidR="006D3633" w:rsidRPr="007D1D2D">
              <w:rPr>
                <w:color w:val="FFFFFF"/>
                <w:u w:val="single"/>
              </w:rPr>
              <w:t>2</w:t>
            </w:r>
            <w:r w:rsidRPr="007D1D2D">
              <w:rPr>
                <w:color w:val="FFFFFF"/>
                <w:u w:val="single"/>
              </w:rPr>
              <w:t xml:space="preserve">: </w:t>
            </w:r>
            <w:r w:rsidR="005A19E2" w:rsidRPr="007D1D2D">
              <w:rPr>
                <w:color w:val="FFFFFF"/>
                <w:u w:val="single"/>
              </w:rPr>
              <w:t>Coördinatie uitvoeringswerkzaamheden</w:t>
            </w:r>
          </w:p>
          <w:p w14:paraId="3BC12D52" w14:textId="77777777" w:rsidR="00ED60E7" w:rsidRPr="00886C46" w:rsidRDefault="00ED60E7" w:rsidP="00ED60E7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</w:p>
        </w:tc>
      </w:tr>
      <w:tr w:rsidR="00ED60E7" w:rsidRPr="0005526A" w14:paraId="1CE1CBDA" w14:textId="77777777" w:rsidTr="00ED6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49FC428F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shd w:val="clear" w:color="auto" w:fill="auto"/>
          </w:tcPr>
          <w:p w14:paraId="6D923400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ED60E7" w:rsidRPr="0005526A" w14:paraId="14665280" w14:textId="77777777" w:rsidTr="00ED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1D563ABF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shd w:val="clear" w:color="auto" w:fill="auto"/>
          </w:tcPr>
          <w:p w14:paraId="10186EFB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ED60E7" w:rsidRPr="0005526A" w14:paraId="55C524F0" w14:textId="77777777" w:rsidTr="00ED6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3477BEA2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shd w:val="clear" w:color="auto" w:fill="auto"/>
          </w:tcPr>
          <w:p w14:paraId="70D9274A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ED60E7" w:rsidRPr="0005526A" w14:paraId="55E77A99" w14:textId="77777777" w:rsidTr="00ED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0726EA20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shd w:val="clear" w:color="auto" w:fill="auto"/>
          </w:tcPr>
          <w:p w14:paraId="7AF0866B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t>……………………</w:t>
            </w:r>
          </w:p>
          <w:p w14:paraId="7861AAEF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ED60E7" w:rsidRPr="0005526A" w14:paraId="0D653654" w14:textId="77777777" w:rsidTr="00ED6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2C572F74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shd w:val="clear" w:color="auto" w:fill="auto"/>
          </w:tcPr>
          <w:p w14:paraId="27C42FE3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>……………………</w:t>
            </w:r>
          </w:p>
          <w:p w14:paraId="2C6DDA87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 xml:space="preserve">…………………… </w:t>
            </w:r>
          </w:p>
        </w:tc>
      </w:tr>
      <w:tr w:rsidR="00ED60E7" w:rsidRPr="0005526A" w14:paraId="13EE2EA9" w14:textId="77777777" w:rsidTr="00ED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7EE1DA5A" w14:textId="77777777" w:rsidR="00ED60E7" w:rsidRPr="00CB5D5E" w:rsidRDefault="00ED60E7" w:rsidP="00ED60E7">
            <w:pPr>
              <w:spacing w:line="260" w:lineRule="atLeast"/>
            </w:pPr>
            <w:r w:rsidRPr="00CB5D5E">
              <w:rPr>
                <w:b w:val="0"/>
                <w:bCs w:val="0"/>
              </w:rPr>
              <w:t>Betreft permanent gebouw:</w:t>
            </w:r>
          </w:p>
        </w:tc>
        <w:tc>
          <w:tcPr>
            <w:tcW w:w="5865" w:type="dxa"/>
            <w:shd w:val="clear" w:color="auto" w:fill="auto"/>
          </w:tcPr>
          <w:p w14:paraId="3982A47C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63ECF133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</w:tc>
      </w:tr>
      <w:tr w:rsidR="00ED60E7" w:rsidRPr="0005526A" w14:paraId="48EAA750" w14:textId="77777777" w:rsidTr="00ED6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3380C9E9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Betreft utiliteitsgebouw:</w:t>
            </w:r>
          </w:p>
        </w:tc>
        <w:tc>
          <w:tcPr>
            <w:tcW w:w="5865" w:type="dxa"/>
            <w:shd w:val="clear" w:color="auto" w:fill="auto"/>
          </w:tcPr>
          <w:p w14:paraId="6ECEB22E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0A9673F1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</w:tc>
      </w:tr>
      <w:tr w:rsidR="00ED60E7" w:rsidRPr="0005526A" w14:paraId="0DFD1462" w14:textId="77777777" w:rsidTr="00ED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61B5924A" w14:textId="01A34AF4" w:rsidR="00ED60E7" w:rsidRPr="006D719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Betreft </w:t>
            </w:r>
            <w:r w:rsidR="00E06469">
              <w:rPr>
                <w:b w:val="0"/>
                <w:bCs w:val="0"/>
              </w:rPr>
              <w:t>coördinatie uitvoeringswerkzaamheden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</w:tcPr>
          <w:p w14:paraId="0DBA00B8" w14:textId="77777777" w:rsidR="00ED60E7" w:rsidRPr="006D719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D719E">
              <w:rPr>
                <w:rFonts w:ascii="Segoe UI Symbol" w:hAnsi="Segoe UI Symbol" w:cs="Segoe UI Symbol"/>
                <w:lang w:val="x-none"/>
              </w:rPr>
              <w:t>❑</w:t>
            </w:r>
            <w:r w:rsidRPr="006D719E">
              <w:rPr>
                <w:lang w:val="x-none"/>
              </w:rPr>
              <w:t xml:space="preserve"> Ja</w:t>
            </w:r>
          </w:p>
          <w:p w14:paraId="33BA5289" w14:textId="77777777" w:rsidR="00ED60E7" w:rsidRPr="006D719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6D719E">
              <w:rPr>
                <w:rFonts w:ascii="Segoe UI Symbol" w:hAnsi="Segoe UI Symbol" w:cs="Segoe UI Symbol"/>
                <w:lang w:val="x-none"/>
              </w:rPr>
              <w:t>❑</w:t>
            </w:r>
            <w:r w:rsidRPr="006D719E">
              <w:rPr>
                <w:lang w:val="x-none"/>
              </w:rPr>
              <w:t xml:space="preserve"> Nee</w:t>
            </w:r>
            <w:r w:rsidRPr="006D719E">
              <w:t xml:space="preserve"> (uitsluiting)</w:t>
            </w:r>
          </w:p>
        </w:tc>
      </w:tr>
      <w:tr w:rsidR="00ED60E7" w:rsidRPr="0005526A" w14:paraId="434BE0AB" w14:textId="77777777" w:rsidTr="00ED6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4103B96F" w14:textId="449759CC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 xml:space="preserve">Omvang van minimaal </w:t>
            </w:r>
            <w:r>
              <w:rPr>
                <w:b w:val="0"/>
                <w:bCs w:val="0"/>
              </w:rPr>
              <w:t>2.60</w:t>
            </w:r>
            <w:r w:rsidRPr="00CB5D5E">
              <w:rPr>
                <w:b w:val="0"/>
                <w:bCs w:val="0"/>
              </w:rPr>
              <w:t>0 m</w:t>
            </w:r>
            <w:r w:rsidRPr="00CB5D5E">
              <w:rPr>
                <w:b w:val="0"/>
                <w:bCs w:val="0"/>
                <w:vertAlign w:val="superscript"/>
              </w:rPr>
              <w:t>2</w:t>
            </w:r>
            <w:r w:rsidRPr="00CB5D5E">
              <w:rPr>
                <w:b w:val="0"/>
                <w:bCs w:val="0"/>
              </w:rPr>
              <w:t xml:space="preserve"> BVO:</w:t>
            </w:r>
          </w:p>
        </w:tc>
        <w:tc>
          <w:tcPr>
            <w:tcW w:w="5865" w:type="dxa"/>
            <w:shd w:val="clear" w:color="auto" w:fill="auto"/>
          </w:tcPr>
          <w:p w14:paraId="46EDBC41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295BD6CB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</w:tc>
      </w:tr>
      <w:tr w:rsidR="00ED60E7" w:rsidRPr="0005526A" w14:paraId="052E7F0B" w14:textId="77777777" w:rsidTr="00ED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50F6DF6E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Exacte omvang:</w:t>
            </w:r>
          </w:p>
        </w:tc>
        <w:tc>
          <w:tcPr>
            <w:tcW w:w="5865" w:type="dxa"/>
            <w:shd w:val="clear" w:color="auto" w:fill="auto"/>
          </w:tcPr>
          <w:p w14:paraId="29E65A9A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CB5D5E">
              <w:t>…………………… m</w:t>
            </w:r>
            <w:r w:rsidRPr="00CB5D5E">
              <w:rPr>
                <w:vertAlign w:val="superscript"/>
              </w:rPr>
              <w:t>2</w:t>
            </w:r>
            <w:r w:rsidRPr="00CB5D5E">
              <w:t xml:space="preserve"> BVO</w:t>
            </w:r>
          </w:p>
        </w:tc>
      </w:tr>
      <w:tr w:rsidR="00ED60E7" w:rsidRPr="0005526A" w14:paraId="73EB47F8" w14:textId="77777777" w:rsidTr="00ED6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63CC8C34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shd w:val="clear" w:color="auto" w:fill="auto"/>
          </w:tcPr>
          <w:p w14:paraId="392BA479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5A5179EA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  <w:p w14:paraId="02BEFC8C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60E7" w:rsidRPr="0005526A" w14:paraId="57F0EC5A" w14:textId="77777777" w:rsidTr="00ED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2434EF62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shd w:val="clear" w:color="auto" w:fill="auto"/>
          </w:tcPr>
          <w:p w14:paraId="1DD03794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ED60E7" w:rsidRPr="002F72C3" w14:paraId="5C69EFA6" w14:textId="77777777" w:rsidTr="00ED6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50A80C64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 xml:space="preserve">Tevredenheidsverklaring </w:t>
            </w:r>
            <w:r>
              <w:rPr>
                <w:b w:val="0"/>
                <w:bCs w:val="0"/>
              </w:rPr>
              <w:t xml:space="preserve">Opdrachtgever </w:t>
            </w:r>
            <w:r w:rsidRPr="00CB5D5E">
              <w:rPr>
                <w:b w:val="0"/>
                <w:bCs w:val="0"/>
              </w:rPr>
              <w:t>aanwezig:</w:t>
            </w:r>
          </w:p>
        </w:tc>
        <w:tc>
          <w:tcPr>
            <w:tcW w:w="5865" w:type="dxa"/>
            <w:shd w:val="clear" w:color="auto" w:fill="auto"/>
          </w:tcPr>
          <w:p w14:paraId="59F02E0B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6E235467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</w:tc>
      </w:tr>
      <w:tr w:rsidR="00ED60E7" w:rsidRPr="0005526A" w14:paraId="4FD64FC0" w14:textId="77777777" w:rsidTr="00ED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671B9370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shd w:val="clear" w:color="auto" w:fill="auto"/>
          </w:tcPr>
          <w:p w14:paraId="27F40B40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t>……………………</w:t>
            </w:r>
          </w:p>
          <w:p w14:paraId="58606EBD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85365C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8317E7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38C067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39EDD5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65E9FB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CE27B7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30C014" w14:textId="77777777" w:rsidR="00ED60E7" w:rsidRPr="00ED60E7" w:rsidRDefault="00ED60E7" w:rsidP="001C050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Cs w:val="18"/>
        </w:rPr>
      </w:pPr>
    </w:p>
    <w:p w14:paraId="79A8E377" w14:textId="0A9C04C9" w:rsidR="001C050F" w:rsidRDefault="001C050F" w:rsidP="001C050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Cs w:val="18"/>
        </w:rPr>
      </w:pPr>
      <w:r>
        <w:rPr>
          <w:rFonts w:ascii="Century Gothic" w:hAnsi="Century Gothic" w:cs="Century Gothic"/>
          <w:color w:val="000000"/>
          <w:szCs w:val="18"/>
        </w:rPr>
        <w:t xml:space="preserve"> </w:t>
      </w:r>
    </w:p>
    <w:p w14:paraId="5F2B3D72" w14:textId="77777777" w:rsidR="001C050F" w:rsidRDefault="001C050F" w:rsidP="001C050F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</w:p>
    <w:p w14:paraId="3FBCDC4D" w14:textId="77777777" w:rsidR="001C050F" w:rsidRPr="00E02065" w:rsidRDefault="001C050F" w:rsidP="001C050F">
      <w:pPr>
        <w:spacing w:after="0" w:line="260" w:lineRule="atLeast"/>
      </w:pPr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4B5C59B4" w14:textId="77777777" w:rsidR="001C050F" w:rsidRPr="002B4EB6" w:rsidRDefault="001C050F" w:rsidP="001C050F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</w:p>
    <w:p w14:paraId="30EA1F2A" w14:textId="77777777" w:rsidR="001C050F" w:rsidRDefault="001C050F" w:rsidP="001C050F">
      <w:r>
        <w:rPr>
          <w:bCs/>
        </w:rPr>
        <w:br w:type="page"/>
      </w:r>
    </w:p>
    <w:p w14:paraId="7FC8CB34" w14:textId="6337FFB2" w:rsidR="00ED60E7" w:rsidRDefault="00ED60E7" w:rsidP="00ED60E7">
      <w:pPr>
        <w:pStyle w:val="Geenafstand"/>
      </w:pPr>
      <w:r>
        <w:rPr>
          <w:b/>
          <w:bCs/>
        </w:rPr>
        <w:lastRenderedPageBreak/>
        <w:t xml:space="preserve">Kerncompetentie </w:t>
      </w:r>
      <w:r w:rsidR="006D3633">
        <w:rPr>
          <w:b/>
          <w:bCs/>
        </w:rPr>
        <w:t>3</w:t>
      </w:r>
      <w:r>
        <w:rPr>
          <w:b/>
          <w:bCs/>
        </w:rPr>
        <w:t>: Ervaring met BIM</w:t>
      </w:r>
    </w:p>
    <w:p w14:paraId="552880BA" w14:textId="252959F6" w:rsidR="00ED60E7" w:rsidRDefault="00ED60E7" w:rsidP="00ED60E7">
      <w:r>
        <w:t>Competentie met betrekking tot ervaring met BIM kan worden aangetoond door middel van het overleggen van één referentie van een permanent utiliteitsgebouw met een minimale omvang van 2600 m</w:t>
      </w:r>
      <w:r>
        <w:rPr>
          <w:vertAlign w:val="superscript"/>
        </w:rPr>
        <w:t>2</w:t>
      </w:r>
      <w:r>
        <w:t xml:space="preserve"> </w:t>
      </w:r>
      <w:proofErr w:type="spellStart"/>
      <w:r>
        <w:t>bvo</w:t>
      </w:r>
      <w:proofErr w:type="spellEnd"/>
      <w:r>
        <w:t xml:space="preserve"> en het gebruikte 3D tekenprogramma compatibel was met ‘’</w:t>
      </w:r>
      <w:proofErr w:type="spellStart"/>
      <w:r>
        <w:t>Revit</w:t>
      </w:r>
      <w:proofErr w:type="spellEnd"/>
      <w:r>
        <w:t>’’</w:t>
      </w:r>
      <w:r w:rsidR="005A19E2">
        <w:t xml:space="preserve"> of een vergelijkbaar programma</w:t>
      </w:r>
      <w:r>
        <w:t>.</w:t>
      </w:r>
    </w:p>
    <w:tbl>
      <w:tblPr>
        <w:tblStyle w:val="Rastertabel4-Accent1"/>
        <w:tblpPr w:leftFromText="141" w:rightFromText="141" w:vertAnchor="page" w:horzAnchor="margin" w:tblpY="308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ED60E7" w:rsidRPr="0005526A" w14:paraId="36254834" w14:textId="77777777" w:rsidTr="00ED6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14:paraId="1F3E5A92" w14:textId="598AFE24" w:rsidR="00ED60E7" w:rsidRPr="007D1D2D" w:rsidRDefault="00ED60E7" w:rsidP="005A19E2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7D1D2D">
              <w:rPr>
                <w:u w:val="single"/>
              </w:rPr>
              <w:t xml:space="preserve">Kerncompetentie </w:t>
            </w:r>
            <w:r w:rsidR="006D3633" w:rsidRPr="007D1D2D">
              <w:rPr>
                <w:u w:val="single"/>
              </w:rPr>
              <w:t>3</w:t>
            </w:r>
            <w:r w:rsidRPr="007D1D2D">
              <w:rPr>
                <w:u w:val="single"/>
              </w:rPr>
              <w:t xml:space="preserve">: </w:t>
            </w:r>
            <w:r w:rsidR="005A19E2" w:rsidRPr="007D1D2D">
              <w:rPr>
                <w:u w:val="single"/>
              </w:rPr>
              <w:t>Ervaring met BIM</w:t>
            </w:r>
          </w:p>
        </w:tc>
      </w:tr>
      <w:tr w:rsidR="00ED60E7" w:rsidRPr="0005526A" w14:paraId="5D0138AD" w14:textId="77777777" w:rsidTr="00ED6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4F4FB4B7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shd w:val="clear" w:color="auto" w:fill="auto"/>
          </w:tcPr>
          <w:p w14:paraId="3FD4AD18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ED60E7" w:rsidRPr="0005526A" w14:paraId="65F97A4B" w14:textId="77777777" w:rsidTr="00ED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12E81F37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shd w:val="clear" w:color="auto" w:fill="auto"/>
          </w:tcPr>
          <w:p w14:paraId="6E0236B4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ED60E7" w:rsidRPr="0005526A" w14:paraId="5B357249" w14:textId="77777777" w:rsidTr="00ED6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2ED58675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shd w:val="clear" w:color="auto" w:fill="auto"/>
          </w:tcPr>
          <w:p w14:paraId="50940FF8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ED60E7" w:rsidRPr="0005526A" w14:paraId="3C4067F1" w14:textId="77777777" w:rsidTr="00ED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2C6E4884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shd w:val="clear" w:color="auto" w:fill="auto"/>
          </w:tcPr>
          <w:p w14:paraId="1DE0BC4F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t>……………………</w:t>
            </w:r>
          </w:p>
          <w:p w14:paraId="51A4D9B2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ED60E7" w:rsidRPr="0005526A" w14:paraId="4A9B916B" w14:textId="77777777" w:rsidTr="00ED6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0DE06012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shd w:val="clear" w:color="auto" w:fill="auto"/>
          </w:tcPr>
          <w:p w14:paraId="73D24C02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>……………………</w:t>
            </w:r>
          </w:p>
          <w:p w14:paraId="65BACEC7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 xml:space="preserve">…………………… </w:t>
            </w:r>
          </w:p>
        </w:tc>
      </w:tr>
      <w:tr w:rsidR="00ED60E7" w:rsidRPr="0005526A" w14:paraId="6810D9BB" w14:textId="77777777" w:rsidTr="00ED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4D2689A4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 xml:space="preserve">Betreft </w:t>
            </w:r>
            <w:r>
              <w:rPr>
                <w:b w:val="0"/>
                <w:bCs w:val="0"/>
              </w:rPr>
              <w:t>permanent gebouw</w:t>
            </w:r>
            <w:r w:rsidRPr="00CB5D5E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</w:tcPr>
          <w:p w14:paraId="5A7B3543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43B73FA1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</w:tc>
      </w:tr>
      <w:tr w:rsidR="00ED60E7" w:rsidRPr="0005526A" w14:paraId="557D6A90" w14:textId="77777777" w:rsidTr="00ED6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697DB765" w14:textId="77777777" w:rsidR="00ED60E7" w:rsidRPr="006D719E" w:rsidRDefault="00ED60E7" w:rsidP="00ED60E7">
            <w:pPr>
              <w:spacing w:line="260" w:lineRule="atLeast"/>
            </w:pPr>
            <w:r w:rsidRPr="00CB5D5E">
              <w:rPr>
                <w:b w:val="0"/>
                <w:bCs w:val="0"/>
              </w:rPr>
              <w:t xml:space="preserve">Betreft </w:t>
            </w:r>
            <w:r>
              <w:rPr>
                <w:b w:val="0"/>
                <w:bCs w:val="0"/>
              </w:rPr>
              <w:t>utiliteits</w:t>
            </w:r>
            <w:r w:rsidRPr="00CB5D5E">
              <w:rPr>
                <w:b w:val="0"/>
                <w:bCs w:val="0"/>
              </w:rPr>
              <w:t>gebouw:</w:t>
            </w:r>
          </w:p>
        </w:tc>
        <w:tc>
          <w:tcPr>
            <w:tcW w:w="5865" w:type="dxa"/>
            <w:shd w:val="clear" w:color="auto" w:fill="auto"/>
          </w:tcPr>
          <w:p w14:paraId="16F17D14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49582482" w14:textId="77777777" w:rsidR="00ED60E7" w:rsidRPr="006D719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</w:tc>
      </w:tr>
      <w:tr w:rsidR="00ED60E7" w:rsidRPr="0005526A" w14:paraId="282DBFF5" w14:textId="77777777" w:rsidTr="00ED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476E0043" w14:textId="11C32AA0" w:rsidR="00ED60E7" w:rsidRPr="006D719E" w:rsidRDefault="000E2877" w:rsidP="00ED60E7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Gebruikte 3D tekenprogramma was compatibel met “</w:t>
            </w:r>
            <w:proofErr w:type="spellStart"/>
            <w:r>
              <w:rPr>
                <w:b w:val="0"/>
                <w:bCs w:val="0"/>
              </w:rPr>
              <w:t>Revit</w:t>
            </w:r>
            <w:proofErr w:type="spellEnd"/>
            <w:r>
              <w:rPr>
                <w:b w:val="0"/>
                <w:bCs w:val="0"/>
              </w:rPr>
              <w:t>” of een ander vergelijkbaar programma</w:t>
            </w:r>
          </w:p>
        </w:tc>
        <w:tc>
          <w:tcPr>
            <w:tcW w:w="5865" w:type="dxa"/>
            <w:shd w:val="clear" w:color="auto" w:fill="auto"/>
          </w:tcPr>
          <w:p w14:paraId="620CDE08" w14:textId="77777777" w:rsidR="00ED60E7" w:rsidRPr="006D719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D719E">
              <w:rPr>
                <w:rFonts w:ascii="Segoe UI Symbol" w:hAnsi="Segoe UI Symbol" w:cs="Segoe UI Symbol"/>
                <w:lang w:val="x-none"/>
              </w:rPr>
              <w:t>❑</w:t>
            </w:r>
            <w:r w:rsidRPr="006D719E">
              <w:rPr>
                <w:lang w:val="x-none"/>
              </w:rPr>
              <w:t xml:space="preserve"> Ja</w:t>
            </w:r>
          </w:p>
          <w:p w14:paraId="22AED4FD" w14:textId="77777777" w:rsidR="00ED60E7" w:rsidRPr="006D719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6D719E">
              <w:rPr>
                <w:rFonts w:ascii="Segoe UI Symbol" w:hAnsi="Segoe UI Symbol" w:cs="Segoe UI Symbol"/>
                <w:lang w:val="x-none"/>
              </w:rPr>
              <w:t>❑</w:t>
            </w:r>
            <w:r w:rsidRPr="006D719E">
              <w:rPr>
                <w:lang w:val="x-none"/>
              </w:rPr>
              <w:t xml:space="preserve"> Nee</w:t>
            </w:r>
            <w:r w:rsidRPr="006D719E">
              <w:t xml:space="preserve"> (uitsluiting)</w:t>
            </w:r>
          </w:p>
        </w:tc>
      </w:tr>
      <w:tr w:rsidR="000E2877" w:rsidRPr="0005526A" w14:paraId="5EE5D0BA" w14:textId="77777777" w:rsidTr="00ED6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043CA126" w14:textId="6E2D5601" w:rsidR="000E2877" w:rsidRPr="000E2877" w:rsidRDefault="000E2877" w:rsidP="00ED60E7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Gebruikte 3D tekenprogramma:</w:t>
            </w:r>
          </w:p>
        </w:tc>
        <w:tc>
          <w:tcPr>
            <w:tcW w:w="5865" w:type="dxa"/>
            <w:shd w:val="clear" w:color="auto" w:fill="auto"/>
          </w:tcPr>
          <w:p w14:paraId="24FED2B3" w14:textId="7511302A" w:rsidR="000E2877" w:rsidRPr="000E2877" w:rsidRDefault="000E287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0E2877">
              <w:rPr>
                <w:rFonts w:ascii="Segoe UI Symbol" w:hAnsi="Segoe UI Symbol" w:cs="Segoe UI Symbol"/>
              </w:rPr>
              <w:t>…………………………….</w:t>
            </w:r>
          </w:p>
        </w:tc>
      </w:tr>
      <w:tr w:rsidR="00ED60E7" w:rsidRPr="0005526A" w14:paraId="7FBE03F0" w14:textId="77777777" w:rsidTr="00ED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7E29EFDE" w14:textId="6A54AAFB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 xml:space="preserve">Omvang van minimaal </w:t>
            </w:r>
            <w:r>
              <w:rPr>
                <w:b w:val="0"/>
                <w:bCs w:val="0"/>
              </w:rPr>
              <w:t>2.600</w:t>
            </w:r>
            <w:r w:rsidRPr="00CB5D5E">
              <w:rPr>
                <w:b w:val="0"/>
                <w:bCs w:val="0"/>
              </w:rPr>
              <w:t xml:space="preserve"> m</w:t>
            </w:r>
            <w:r w:rsidRPr="00CB5D5E">
              <w:rPr>
                <w:b w:val="0"/>
                <w:bCs w:val="0"/>
                <w:vertAlign w:val="superscript"/>
              </w:rPr>
              <w:t>2</w:t>
            </w:r>
            <w:r w:rsidRPr="00CB5D5E">
              <w:rPr>
                <w:b w:val="0"/>
                <w:bCs w:val="0"/>
              </w:rPr>
              <w:t xml:space="preserve"> BVO:</w:t>
            </w:r>
          </w:p>
        </w:tc>
        <w:tc>
          <w:tcPr>
            <w:tcW w:w="5865" w:type="dxa"/>
            <w:shd w:val="clear" w:color="auto" w:fill="auto"/>
          </w:tcPr>
          <w:p w14:paraId="29E41DFF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2F5F8D57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</w:tc>
      </w:tr>
      <w:tr w:rsidR="00ED60E7" w:rsidRPr="0005526A" w14:paraId="6E9B4764" w14:textId="77777777" w:rsidTr="00ED6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37AA1D60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Exacte omvang:</w:t>
            </w:r>
          </w:p>
        </w:tc>
        <w:tc>
          <w:tcPr>
            <w:tcW w:w="5865" w:type="dxa"/>
            <w:shd w:val="clear" w:color="auto" w:fill="auto"/>
          </w:tcPr>
          <w:p w14:paraId="1435CA36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CB5D5E">
              <w:t>…………………… m</w:t>
            </w:r>
            <w:r w:rsidRPr="00CB5D5E">
              <w:rPr>
                <w:vertAlign w:val="superscript"/>
              </w:rPr>
              <w:t>2</w:t>
            </w:r>
            <w:r w:rsidRPr="00CB5D5E">
              <w:t xml:space="preserve"> BVO</w:t>
            </w:r>
          </w:p>
        </w:tc>
      </w:tr>
      <w:tr w:rsidR="00ED60E7" w:rsidRPr="0005526A" w14:paraId="3DF46096" w14:textId="77777777" w:rsidTr="00ED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560EB5FF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shd w:val="clear" w:color="auto" w:fill="auto"/>
          </w:tcPr>
          <w:p w14:paraId="0D68DC6B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0ADCB41D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  <w:p w14:paraId="4FF67BB3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60E7" w:rsidRPr="0005526A" w14:paraId="637A33B5" w14:textId="77777777" w:rsidTr="00ED6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632A3D2C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shd w:val="clear" w:color="auto" w:fill="auto"/>
          </w:tcPr>
          <w:p w14:paraId="6679A34A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ED60E7" w:rsidRPr="002F72C3" w14:paraId="4D30C6C6" w14:textId="77777777" w:rsidTr="00ED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621EA12F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Tevredenheidsverklaring</w:t>
            </w:r>
            <w:r>
              <w:rPr>
                <w:b w:val="0"/>
                <w:bCs w:val="0"/>
              </w:rPr>
              <w:t xml:space="preserve"> Opdrachtgever</w:t>
            </w:r>
            <w:r w:rsidRPr="00CB5D5E">
              <w:rPr>
                <w:b w:val="0"/>
                <w:bCs w:val="0"/>
              </w:rPr>
              <w:t xml:space="preserve"> aanwezig:</w:t>
            </w:r>
          </w:p>
        </w:tc>
        <w:tc>
          <w:tcPr>
            <w:tcW w:w="5865" w:type="dxa"/>
            <w:shd w:val="clear" w:color="auto" w:fill="auto"/>
          </w:tcPr>
          <w:p w14:paraId="4C1A80A2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2FC5AAA8" w14:textId="77777777" w:rsidR="00ED60E7" w:rsidRPr="00CB5D5E" w:rsidRDefault="00ED60E7" w:rsidP="00ED60E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</w:tc>
      </w:tr>
      <w:tr w:rsidR="00ED60E7" w:rsidRPr="0005526A" w14:paraId="21EA21A7" w14:textId="77777777" w:rsidTr="00ED6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6346684E" w14:textId="77777777" w:rsidR="00ED60E7" w:rsidRPr="00CB5D5E" w:rsidRDefault="00ED60E7" w:rsidP="00ED60E7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shd w:val="clear" w:color="auto" w:fill="auto"/>
          </w:tcPr>
          <w:p w14:paraId="1F1C5207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>……………………</w:t>
            </w:r>
          </w:p>
          <w:p w14:paraId="1C839A48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C2776C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6C5E12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61D1D8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BC4E98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1FF244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9DD465" w14:textId="77777777" w:rsidR="00ED60E7" w:rsidRPr="00CB5D5E" w:rsidRDefault="00ED60E7" w:rsidP="00ED60E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0891837" w14:textId="77777777" w:rsidR="001C050F" w:rsidRDefault="001C050F" w:rsidP="001C050F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</w:p>
    <w:p w14:paraId="3A53236E" w14:textId="77777777" w:rsidR="001C050F" w:rsidRPr="00E02065" w:rsidRDefault="001C050F" w:rsidP="001C050F">
      <w:pPr>
        <w:spacing w:after="0" w:line="260" w:lineRule="atLeast"/>
      </w:pPr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22830EE6" w14:textId="04A16CCD" w:rsidR="005A19E2" w:rsidRDefault="005A19E2">
      <w:pPr>
        <w:rPr>
          <w:szCs w:val="18"/>
        </w:rPr>
      </w:pPr>
      <w:r>
        <w:rPr>
          <w:szCs w:val="18"/>
        </w:rPr>
        <w:br w:type="page"/>
      </w:r>
    </w:p>
    <w:p w14:paraId="4DF436BA" w14:textId="154FAA2A" w:rsidR="005A19E2" w:rsidRDefault="005A19E2" w:rsidP="005A19E2">
      <w:pPr>
        <w:pStyle w:val="Geenafstand"/>
      </w:pPr>
      <w:r>
        <w:rPr>
          <w:b/>
          <w:bCs/>
        </w:rPr>
        <w:lastRenderedPageBreak/>
        <w:t xml:space="preserve">Kerncompetentie </w:t>
      </w:r>
      <w:r w:rsidR="006D3633">
        <w:rPr>
          <w:b/>
          <w:bCs/>
        </w:rPr>
        <w:t>4</w:t>
      </w:r>
      <w:r>
        <w:rPr>
          <w:b/>
          <w:bCs/>
        </w:rPr>
        <w:t>: Ervaring met UAV2012</w:t>
      </w:r>
    </w:p>
    <w:p w14:paraId="1FC5C4B0" w14:textId="496C720A" w:rsidR="005A19E2" w:rsidRDefault="005A19E2" w:rsidP="005A19E2">
      <w:pPr>
        <w:pStyle w:val="Geenafstand"/>
      </w:pPr>
      <w:r>
        <w:t xml:space="preserve">De Gegadigde heeft aantoonbare ervaring met het uitvoeren van bouwkundige </w:t>
      </w:r>
      <w:r w:rsidR="000E2877">
        <w:t xml:space="preserve">werkzaamheden </w:t>
      </w:r>
      <w:r>
        <w:t xml:space="preserve">en het coördineren van installatietechnische werkzaamheden van een nieuw permanent utiliteitsgebouw op basis van een traditioneel (op basis van Technisch Ontwerp/Bestek) proces onder toepasselijkheid van de UAV </w:t>
      </w:r>
      <w:r w:rsidR="000E2877">
        <w:t>2012.</w:t>
      </w:r>
    </w:p>
    <w:tbl>
      <w:tblPr>
        <w:tblStyle w:val="Rastertabel4-Accent1"/>
        <w:tblpPr w:leftFromText="141" w:rightFromText="141" w:vertAnchor="page" w:horzAnchor="margin" w:tblpY="3196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D1D2D" w:rsidRPr="0005526A" w14:paraId="219410CF" w14:textId="77777777" w:rsidTr="007D1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14:paraId="6A25401F" w14:textId="77777777" w:rsidR="007D1D2D" w:rsidRPr="007D1D2D" w:rsidRDefault="007D1D2D" w:rsidP="007D1D2D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Cs w:val="18"/>
              </w:rPr>
            </w:pPr>
            <w:r w:rsidRPr="007D1D2D">
              <w:rPr>
                <w:u w:val="single"/>
              </w:rPr>
              <w:t>Kerncompetentie 4: Ervaring met UAV2012</w:t>
            </w:r>
            <w:r w:rsidRPr="007D1D2D">
              <w:rPr>
                <w:rFonts w:ascii="Century Gothic" w:hAnsi="Century Gothic" w:cs="Century Gothic"/>
                <w:color w:val="000000"/>
                <w:szCs w:val="18"/>
              </w:rPr>
              <w:t xml:space="preserve"> </w:t>
            </w:r>
          </w:p>
          <w:p w14:paraId="3219C47F" w14:textId="77777777" w:rsidR="007D1D2D" w:rsidRPr="00230554" w:rsidRDefault="007D1D2D" w:rsidP="007D1D2D">
            <w:pPr>
              <w:spacing w:line="260" w:lineRule="atLeast"/>
              <w:rPr>
                <w:b w:val="0"/>
                <w:bCs w:val="0"/>
                <w:u w:val="single"/>
              </w:rPr>
            </w:pPr>
          </w:p>
        </w:tc>
      </w:tr>
      <w:tr w:rsidR="007D1D2D" w:rsidRPr="0005526A" w14:paraId="20B95B7F" w14:textId="77777777" w:rsidTr="007D1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4855926A" w14:textId="77777777" w:rsidR="007D1D2D" w:rsidRPr="00CB5D5E" w:rsidRDefault="007D1D2D" w:rsidP="007D1D2D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shd w:val="clear" w:color="auto" w:fill="auto"/>
          </w:tcPr>
          <w:p w14:paraId="15DED5B6" w14:textId="77777777" w:rsidR="007D1D2D" w:rsidRPr="00CB5D5E" w:rsidRDefault="007D1D2D" w:rsidP="007D1D2D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7D1D2D" w:rsidRPr="0005526A" w14:paraId="3B6E8301" w14:textId="77777777" w:rsidTr="007D1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01F7C958" w14:textId="77777777" w:rsidR="007D1D2D" w:rsidRPr="00CB5D5E" w:rsidRDefault="007D1D2D" w:rsidP="007D1D2D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shd w:val="clear" w:color="auto" w:fill="auto"/>
          </w:tcPr>
          <w:p w14:paraId="19F3DCE8" w14:textId="77777777" w:rsidR="007D1D2D" w:rsidRPr="00CB5D5E" w:rsidRDefault="007D1D2D" w:rsidP="007D1D2D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7D1D2D" w:rsidRPr="0005526A" w14:paraId="2BEA5F61" w14:textId="77777777" w:rsidTr="007D1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19A49C3A" w14:textId="77777777" w:rsidR="007D1D2D" w:rsidRPr="00CB5D5E" w:rsidRDefault="007D1D2D" w:rsidP="007D1D2D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shd w:val="clear" w:color="auto" w:fill="auto"/>
          </w:tcPr>
          <w:p w14:paraId="5B0A0EE5" w14:textId="77777777" w:rsidR="007D1D2D" w:rsidRPr="00CB5D5E" w:rsidRDefault="007D1D2D" w:rsidP="007D1D2D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7D1D2D" w:rsidRPr="0005526A" w14:paraId="1C3256AD" w14:textId="77777777" w:rsidTr="007D1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5959CD33" w14:textId="77777777" w:rsidR="007D1D2D" w:rsidRPr="00CB5D5E" w:rsidRDefault="007D1D2D" w:rsidP="007D1D2D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shd w:val="clear" w:color="auto" w:fill="auto"/>
          </w:tcPr>
          <w:p w14:paraId="652209DF" w14:textId="77777777" w:rsidR="007D1D2D" w:rsidRPr="00CB5D5E" w:rsidRDefault="007D1D2D" w:rsidP="007D1D2D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t>……………………</w:t>
            </w:r>
          </w:p>
          <w:p w14:paraId="65E1A2E0" w14:textId="77777777" w:rsidR="007D1D2D" w:rsidRPr="00CB5D5E" w:rsidRDefault="007D1D2D" w:rsidP="007D1D2D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7D1D2D" w:rsidRPr="0005526A" w14:paraId="51FBF693" w14:textId="77777777" w:rsidTr="007D1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5233E285" w14:textId="77777777" w:rsidR="007D1D2D" w:rsidRPr="00CB5D5E" w:rsidRDefault="007D1D2D" w:rsidP="007D1D2D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shd w:val="clear" w:color="auto" w:fill="auto"/>
          </w:tcPr>
          <w:p w14:paraId="2B85E095" w14:textId="77777777" w:rsidR="007D1D2D" w:rsidRPr="00CB5D5E" w:rsidRDefault="007D1D2D" w:rsidP="007D1D2D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>……………………</w:t>
            </w:r>
          </w:p>
          <w:p w14:paraId="4A058CEB" w14:textId="77777777" w:rsidR="007D1D2D" w:rsidRPr="00CB5D5E" w:rsidRDefault="007D1D2D" w:rsidP="007D1D2D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t xml:space="preserve">…………………… </w:t>
            </w:r>
          </w:p>
        </w:tc>
      </w:tr>
      <w:tr w:rsidR="007D1D2D" w:rsidRPr="0005526A" w14:paraId="79BADAE8" w14:textId="77777777" w:rsidTr="007D1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4A2F521F" w14:textId="77777777" w:rsidR="007D1D2D" w:rsidRPr="00CB5D5E" w:rsidRDefault="007D1D2D" w:rsidP="007D1D2D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 xml:space="preserve">Betreft </w:t>
            </w:r>
            <w:r>
              <w:rPr>
                <w:b w:val="0"/>
                <w:bCs w:val="0"/>
              </w:rPr>
              <w:t>nieuw permanent gebouw</w:t>
            </w:r>
            <w:r w:rsidRPr="00CB5D5E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</w:tcPr>
          <w:p w14:paraId="146E5E9C" w14:textId="77777777" w:rsidR="007D1D2D" w:rsidRPr="00CB5D5E" w:rsidRDefault="007D1D2D" w:rsidP="007D1D2D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69303700" w14:textId="77777777" w:rsidR="007D1D2D" w:rsidRPr="00CB5D5E" w:rsidRDefault="007D1D2D" w:rsidP="007D1D2D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</w:tc>
      </w:tr>
      <w:tr w:rsidR="007D1D2D" w:rsidRPr="0005526A" w14:paraId="63092201" w14:textId="77777777" w:rsidTr="007D1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106CE34E" w14:textId="77777777" w:rsidR="007D1D2D" w:rsidRPr="006D719E" w:rsidRDefault="007D1D2D" w:rsidP="007D1D2D">
            <w:pPr>
              <w:spacing w:line="260" w:lineRule="atLeast"/>
            </w:pPr>
            <w:r w:rsidRPr="00CB5D5E">
              <w:rPr>
                <w:b w:val="0"/>
                <w:bCs w:val="0"/>
              </w:rPr>
              <w:t xml:space="preserve">Betreft </w:t>
            </w:r>
            <w:r>
              <w:rPr>
                <w:b w:val="0"/>
                <w:bCs w:val="0"/>
              </w:rPr>
              <w:t>utiliteits</w:t>
            </w:r>
            <w:r w:rsidRPr="00CB5D5E">
              <w:rPr>
                <w:b w:val="0"/>
                <w:bCs w:val="0"/>
              </w:rPr>
              <w:t>gebouw:</w:t>
            </w:r>
          </w:p>
        </w:tc>
        <w:tc>
          <w:tcPr>
            <w:tcW w:w="5865" w:type="dxa"/>
            <w:shd w:val="clear" w:color="auto" w:fill="auto"/>
          </w:tcPr>
          <w:p w14:paraId="3C58E5E7" w14:textId="77777777" w:rsidR="007D1D2D" w:rsidRPr="00CB5D5E" w:rsidRDefault="007D1D2D" w:rsidP="007D1D2D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39789C18" w14:textId="77777777" w:rsidR="007D1D2D" w:rsidRPr="006D719E" w:rsidRDefault="007D1D2D" w:rsidP="007D1D2D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</w:tc>
      </w:tr>
      <w:tr w:rsidR="007D1D2D" w:rsidRPr="0005526A" w14:paraId="585B5D4A" w14:textId="77777777" w:rsidTr="007D1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706A5FAB" w14:textId="77777777" w:rsidR="007D1D2D" w:rsidRPr="000E2877" w:rsidRDefault="007D1D2D" w:rsidP="007D1D2D">
            <w:pPr>
              <w:spacing w:line="260" w:lineRule="atLeast"/>
              <w:rPr>
                <w:b w:val="0"/>
                <w:bCs w:val="0"/>
              </w:rPr>
            </w:pPr>
            <w:r w:rsidRPr="000E2877">
              <w:rPr>
                <w:b w:val="0"/>
                <w:bCs w:val="0"/>
              </w:rPr>
              <w:t>Betreft uitvoeren bouwkundige werkzaamheden en coördineren van installatietechnische werkzaamheden op basis van een traditioneel (op basis van Technisch Ontwerp/Bestek) proces</w:t>
            </w:r>
          </w:p>
        </w:tc>
        <w:tc>
          <w:tcPr>
            <w:tcW w:w="5865" w:type="dxa"/>
            <w:shd w:val="clear" w:color="auto" w:fill="auto"/>
          </w:tcPr>
          <w:p w14:paraId="3BE5251F" w14:textId="77777777" w:rsidR="007D1D2D" w:rsidRPr="006D719E" w:rsidRDefault="007D1D2D" w:rsidP="007D1D2D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D719E">
              <w:rPr>
                <w:rFonts w:ascii="Segoe UI Symbol" w:hAnsi="Segoe UI Symbol" w:cs="Segoe UI Symbol"/>
                <w:lang w:val="x-none"/>
              </w:rPr>
              <w:t>❑</w:t>
            </w:r>
            <w:r w:rsidRPr="006D719E">
              <w:rPr>
                <w:lang w:val="x-none"/>
              </w:rPr>
              <w:t xml:space="preserve"> Ja</w:t>
            </w:r>
          </w:p>
          <w:p w14:paraId="60CDF5CB" w14:textId="77777777" w:rsidR="007D1D2D" w:rsidRPr="006D719E" w:rsidRDefault="007D1D2D" w:rsidP="007D1D2D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6D719E">
              <w:rPr>
                <w:rFonts w:ascii="Segoe UI Symbol" w:hAnsi="Segoe UI Symbol" w:cs="Segoe UI Symbol"/>
                <w:lang w:val="x-none"/>
              </w:rPr>
              <w:t>❑</w:t>
            </w:r>
            <w:r w:rsidRPr="006D719E">
              <w:rPr>
                <w:lang w:val="x-none"/>
              </w:rPr>
              <w:t xml:space="preserve"> Nee</w:t>
            </w:r>
            <w:r w:rsidRPr="006D719E">
              <w:t xml:space="preserve"> (uitsluiting)</w:t>
            </w:r>
          </w:p>
        </w:tc>
      </w:tr>
      <w:tr w:rsidR="007D1D2D" w:rsidRPr="0005526A" w14:paraId="72AFA6AC" w14:textId="77777777" w:rsidTr="007D1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4416B2FA" w14:textId="77777777" w:rsidR="007D1D2D" w:rsidRPr="00CB5D5E" w:rsidRDefault="007D1D2D" w:rsidP="007D1D2D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shd w:val="clear" w:color="auto" w:fill="auto"/>
          </w:tcPr>
          <w:p w14:paraId="35DD0B85" w14:textId="77777777" w:rsidR="007D1D2D" w:rsidRPr="00CB5D5E" w:rsidRDefault="007D1D2D" w:rsidP="007D1D2D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7C0FB9F7" w14:textId="77777777" w:rsidR="007D1D2D" w:rsidRPr="00CB5D5E" w:rsidRDefault="007D1D2D" w:rsidP="007D1D2D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  <w:p w14:paraId="025E31F8" w14:textId="77777777" w:rsidR="007D1D2D" w:rsidRPr="00CB5D5E" w:rsidRDefault="007D1D2D" w:rsidP="007D1D2D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1D2D" w:rsidRPr="0005526A" w14:paraId="1728AE14" w14:textId="77777777" w:rsidTr="007D1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5799FB70" w14:textId="77777777" w:rsidR="007D1D2D" w:rsidRPr="00CB5D5E" w:rsidRDefault="007D1D2D" w:rsidP="007D1D2D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shd w:val="clear" w:color="auto" w:fill="auto"/>
          </w:tcPr>
          <w:p w14:paraId="494FD845" w14:textId="77777777" w:rsidR="007D1D2D" w:rsidRPr="00CB5D5E" w:rsidRDefault="007D1D2D" w:rsidP="007D1D2D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t>……………………</w:t>
            </w:r>
          </w:p>
        </w:tc>
      </w:tr>
      <w:tr w:rsidR="007D1D2D" w:rsidRPr="002F72C3" w14:paraId="7ED59890" w14:textId="77777777" w:rsidTr="007D1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0EAAF508" w14:textId="77777777" w:rsidR="007D1D2D" w:rsidRPr="00CB5D5E" w:rsidRDefault="007D1D2D" w:rsidP="007D1D2D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Tevredenheidsverklaring</w:t>
            </w:r>
            <w:r>
              <w:rPr>
                <w:b w:val="0"/>
                <w:bCs w:val="0"/>
              </w:rPr>
              <w:t xml:space="preserve"> Opdrachtgever</w:t>
            </w:r>
            <w:r w:rsidRPr="00CB5D5E">
              <w:rPr>
                <w:b w:val="0"/>
                <w:bCs w:val="0"/>
              </w:rPr>
              <w:t xml:space="preserve"> aanwezig:</w:t>
            </w:r>
          </w:p>
        </w:tc>
        <w:tc>
          <w:tcPr>
            <w:tcW w:w="5865" w:type="dxa"/>
            <w:shd w:val="clear" w:color="auto" w:fill="auto"/>
          </w:tcPr>
          <w:p w14:paraId="4F86FD7C" w14:textId="77777777" w:rsidR="007D1D2D" w:rsidRPr="00CB5D5E" w:rsidRDefault="007D1D2D" w:rsidP="007D1D2D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Ja</w:t>
            </w:r>
          </w:p>
          <w:p w14:paraId="08B76620" w14:textId="77777777" w:rsidR="007D1D2D" w:rsidRPr="00CB5D5E" w:rsidRDefault="007D1D2D" w:rsidP="007D1D2D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D5E">
              <w:rPr>
                <w:rFonts w:ascii="Segoe UI Symbol" w:hAnsi="Segoe UI Symbol" w:cs="Segoe UI Symbol"/>
                <w:lang w:val="x-none"/>
              </w:rPr>
              <w:t>❑</w:t>
            </w:r>
            <w:r w:rsidRPr="00CB5D5E">
              <w:rPr>
                <w:lang w:val="x-none"/>
              </w:rPr>
              <w:t xml:space="preserve"> Nee</w:t>
            </w:r>
            <w:r w:rsidRPr="00CB5D5E">
              <w:t xml:space="preserve"> (uitsluiting)</w:t>
            </w:r>
          </w:p>
        </w:tc>
      </w:tr>
      <w:tr w:rsidR="007D1D2D" w:rsidRPr="0005526A" w14:paraId="7AA6F03C" w14:textId="77777777" w:rsidTr="007D1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</w:tcPr>
          <w:p w14:paraId="634ABC54" w14:textId="77777777" w:rsidR="007D1D2D" w:rsidRPr="00CB5D5E" w:rsidRDefault="007D1D2D" w:rsidP="007D1D2D">
            <w:pPr>
              <w:spacing w:line="260" w:lineRule="atLeast"/>
              <w:rPr>
                <w:b w:val="0"/>
                <w:bCs w:val="0"/>
              </w:rPr>
            </w:pPr>
            <w:r w:rsidRPr="00CB5D5E">
              <w:rPr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shd w:val="clear" w:color="auto" w:fill="auto"/>
          </w:tcPr>
          <w:p w14:paraId="4527D1A2" w14:textId="77777777" w:rsidR="007D1D2D" w:rsidRPr="00CB5D5E" w:rsidRDefault="007D1D2D" w:rsidP="007D1D2D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D5E">
              <w:t>……………………</w:t>
            </w:r>
          </w:p>
          <w:p w14:paraId="23A21C01" w14:textId="77777777" w:rsidR="007D1D2D" w:rsidRPr="00CB5D5E" w:rsidRDefault="007D1D2D" w:rsidP="007D1D2D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191846" w14:textId="77777777" w:rsidR="007D1D2D" w:rsidRPr="00CB5D5E" w:rsidRDefault="007D1D2D" w:rsidP="007D1D2D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C4FAF6" w14:textId="77777777" w:rsidR="007D1D2D" w:rsidRPr="00CB5D5E" w:rsidRDefault="007D1D2D" w:rsidP="007D1D2D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DC9EC9" w14:textId="77777777" w:rsidR="007D1D2D" w:rsidRPr="00CB5D5E" w:rsidRDefault="007D1D2D" w:rsidP="007D1D2D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C462AF" w14:textId="77777777" w:rsidR="007D1D2D" w:rsidRPr="00CB5D5E" w:rsidRDefault="007D1D2D" w:rsidP="007D1D2D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0A8900" w14:textId="77777777" w:rsidR="007D1D2D" w:rsidRPr="00CB5D5E" w:rsidRDefault="007D1D2D" w:rsidP="007D1D2D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368C08" w14:textId="77777777" w:rsidR="007D1D2D" w:rsidRPr="00CB5D5E" w:rsidRDefault="007D1D2D" w:rsidP="007D1D2D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B4DDB1" w14:textId="77777777" w:rsidR="005A19E2" w:rsidRDefault="005A19E2" w:rsidP="005A19E2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</w:p>
    <w:p w14:paraId="62A999B4" w14:textId="77777777" w:rsidR="005A19E2" w:rsidRPr="00E02065" w:rsidRDefault="005A19E2" w:rsidP="005A19E2">
      <w:pPr>
        <w:spacing w:after="0" w:line="260" w:lineRule="atLeast"/>
      </w:pPr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3FD79ECF" w14:textId="77777777" w:rsidR="001C050F" w:rsidRPr="002B4EB6" w:rsidRDefault="001C050F" w:rsidP="001C050F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</w:p>
    <w:p w14:paraId="18DF6287" w14:textId="77777777" w:rsidR="001C050F" w:rsidRDefault="001C050F" w:rsidP="001C050F">
      <w:r>
        <w:rPr>
          <w:bCs/>
        </w:rPr>
        <w:br w:type="page"/>
      </w:r>
    </w:p>
    <w:p w14:paraId="2CF1DB71" w14:textId="77777777" w:rsidR="001C050F" w:rsidRPr="002B4EB6" w:rsidRDefault="001C050F" w:rsidP="001C050F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</w:p>
    <w:p w14:paraId="557C4322" w14:textId="77777777" w:rsidR="001C050F" w:rsidRDefault="001C050F" w:rsidP="005A19E2">
      <w:pPr>
        <w:pStyle w:val="Opsomming"/>
      </w:pPr>
    </w:p>
    <w:bookmarkEnd w:id="1"/>
    <w:p w14:paraId="14ABC2B4" w14:textId="77777777" w:rsidR="001C050F" w:rsidRPr="00B478DF" w:rsidRDefault="001C050F" w:rsidP="001C050F">
      <w:r w:rsidRPr="00B478DF">
        <w:t xml:space="preserve">Ondergetekende verklaart tevens dat: </w:t>
      </w:r>
    </w:p>
    <w:p w14:paraId="1C593DDF" w14:textId="77777777" w:rsidR="001C050F" w:rsidRPr="00B478DF" w:rsidRDefault="001C050F" w:rsidP="001C050F">
      <w:pPr>
        <w:pStyle w:val="Lijstalinea"/>
        <w:numPr>
          <w:ilvl w:val="0"/>
          <w:numId w:val="24"/>
        </w:numPr>
      </w:pPr>
      <w:bookmarkStart w:id="2" w:name="_Hlk47004997"/>
      <w:r>
        <w:t>Gegadigde</w:t>
      </w:r>
      <w:r w:rsidRPr="00B478DF">
        <w:t xml:space="preserve"> opdrachtnemer is van</w:t>
      </w:r>
      <w:r>
        <w:t xml:space="preserve"> </w:t>
      </w:r>
      <w:r w:rsidRPr="000B0B7B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26A75C9E" w14:textId="77777777" w:rsidR="001C050F" w:rsidRPr="0005526A" w:rsidRDefault="001C050F" w:rsidP="001C050F">
      <w:pPr>
        <w:pStyle w:val="Lijstalinea"/>
        <w:numPr>
          <w:ilvl w:val="0"/>
          <w:numId w:val="24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7D98F39C" w14:textId="77777777" w:rsidR="001C050F" w:rsidRPr="0005526A" w:rsidRDefault="001C050F" w:rsidP="001C050F">
      <w:pPr>
        <w:pStyle w:val="Lijstalinea"/>
        <w:numPr>
          <w:ilvl w:val="0"/>
          <w:numId w:val="24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6FC69C2F" w14:textId="77777777" w:rsidR="001C050F" w:rsidRPr="00B478DF" w:rsidRDefault="001C050F" w:rsidP="001C050F">
      <w:pPr>
        <w:pStyle w:val="Lijstalinea"/>
        <w:numPr>
          <w:ilvl w:val="0"/>
          <w:numId w:val="24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bookmarkEnd w:id="2"/>
    <w:p w14:paraId="3162A24C" w14:textId="77777777" w:rsidR="001C050F" w:rsidRPr="00B478DF" w:rsidRDefault="001C050F" w:rsidP="001C050F">
      <w:r w:rsidRPr="00B478DF">
        <w:t xml:space="preserve">Aldus naar waarheid opgemaakt, </w:t>
      </w:r>
    </w:p>
    <w:p w14:paraId="2FF914C1" w14:textId="77777777" w:rsidR="001C050F" w:rsidRPr="00B478DF" w:rsidRDefault="001C050F" w:rsidP="001C050F"/>
    <w:p w14:paraId="019DED1C" w14:textId="77777777" w:rsidR="001C050F" w:rsidRPr="00B478DF" w:rsidRDefault="001C050F" w:rsidP="001C050F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229DF91B" w14:textId="77777777" w:rsidR="001C050F" w:rsidRPr="00B478DF" w:rsidRDefault="001C050F" w:rsidP="001C050F"/>
    <w:p w14:paraId="216A418D" w14:textId="77777777" w:rsidR="001C050F" w:rsidRPr="00B478DF" w:rsidRDefault="001C050F" w:rsidP="001C050F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04617ACE" w14:textId="77777777" w:rsidR="001C050F" w:rsidRPr="00B478DF" w:rsidRDefault="001C050F" w:rsidP="001C050F"/>
    <w:p w14:paraId="2AB0F1FD" w14:textId="77777777" w:rsidR="001C050F" w:rsidRPr="00B478DF" w:rsidRDefault="001C050F" w:rsidP="001C050F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61403B21" w14:textId="77777777" w:rsidR="001C050F" w:rsidRPr="00B478DF" w:rsidRDefault="001C050F" w:rsidP="001C050F"/>
    <w:p w14:paraId="78295CBB" w14:textId="77777777" w:rsidR="001C050F" w:rsidRPr="00B478DF" w:rsidRDefault="001C050F" w:rsidP="001C050F"/>
    <w:p w14:paraId="65D75E21" w14:textId="77777777" w:rsidR="001C050F" w:rsidRDefault="001C050F" w:rsidP="001C050F">
      <w:pPr>
        <w:spacing w:after="0" w:line="260" w:lineRule="atLeast"/>
      </w:pPr>
      <w:r w:rsidRPr="00B478DF">
        <w:t xml:space="preserve">   ………………………………………… (handtekening)</w:t>
      </w:r>
      <w:r w:rsidRPr="00561533">
        <w:rPr>
          <w:noProof/>
        </w:rPr>
        <w:drawing>
          <wp:anchor distT="0" distB="0" distL="114300" distR="114300" simplePos="0" relativeHeight="251661312" behindDoc="0" locked="0" layoutInCell="1" allowOverlap="1" wp14:anchorId="64D6DF7D" wp14:editId="2248A9B6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30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2336" behindDoc="0" locked="0" layoutInCell="1" allowOverlap="1" wp14:anchorId="58A362CA" wp14:editId="0F11B7A7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3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3360" behindDoc="0" locked="0" layoutInCell="1" allowOverlap="1" wp14:anchorId="35BF3418" wp14:editId="033E5FEE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34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4384" behindDoc="0" locked="0" layoutInCell="1" allowOverlap="1" wp14:anchorId="0AF2CD75" wp14:editId="1FC0CA7D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6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4E4BC" wp14:editId="1C67C7E5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31" name="Rechte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4146F" id="Rechte verbindingslijn 3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Pr="00C333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C51D7" wp14:editId="5A8C810B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6F07B" w14:textId="77777777" w:rsidR="001C050F" w:rsidRPr="00D62E75" w:rsidRDefault="007D1D2D" w:rsidP="001C050F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-49156605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C050F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C51D7" id="_x0000_t202" coordsize="21600,21600" o:spt="202" path="m,l,21600r21600,l21600,xe">
                <v:stroke joinstyle="miter"/>
                <v:path gradientshapeok="t" o:connecttype="rect"/>
              </v:shapetype>
              <v:shape id="Tekstvak 14" o:spid="_x0000_s1026" type="#_x0000_t202" style="position:absolute;margin-left:235.1pt;margin-top:.2pt;width:286.3pt;height:50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" filled="f" stroked="f" strokeweight=".5pt">
                <v:textbox inset=",10mm,10mm">
                  <w:txbxContent>
                    <w:p w14:paraId="7606F07B" w14:textId="77777777" w:rsidR="001C050F" w:rsidRPr="00D62E75" w:rsidRDefault="00F869A4" w:rsidP="001C050F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-49156605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1C050F"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42FCEB" w14:textId="43785036" w:rsidR="001C050F" w:rsidRDefault="001C050F" w:rsidP="001C050F">
      <w:pPr>
        <w:rPr>
          <w:rFonts w:asciiTheme="majorHAnsi" w:eastAsiaTheme="majorEastAsia" w:hAnsiTheme="majorHAnsi" w:cstheme="majorBidi"/>
          <w:b/>
          <w:color w:val="4C8488" w:themeColor="accent1"/>
          <w:sz w:val="28"/>
          <w:szCs w:val="32"/>
        </w:rPr>
      </w:pPr>
      <w:bookmarkStart w:id="3" w:name="_Toc61362058"/>
    </w:p>
    <w:bookmarkEnd w:id="3"/>
    <w:sectPr w:rsidR="001C050F" w:rsidSect="009F663B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985" w:right="1134" w:bottom="1985" w:left="1134" w:header="709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7C568" w14:textId="77777777" w:rsidR="001C050F" w:rsidRDefault="001C050F" w:rsidP="00E15770">
      <w:pPr>
        <w:spacing w:after="0" w:line="240" w:lineRule="auto"/>
      </w:pPr>
      <w:r>
        <w:separator/>
      </w:r>
    </w:p>
  </w:endnote>
  <w:endnote w:type="continuationSeparator" w:id="0">
    <w:p w14:paraId="6F1BD506" w14:textId="77777777" w:rsidR="001C050F" w:rsidRDefault="001C050F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5F23" w14:textId="77777777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4AD854" wp14:editId="0059D3AE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144BC7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2B2A8F44" w14:textId="77777777" w:rsidR="00E15770" w:rsidRPr="003950B1" w:rsidRDefault="00C77AC1" w:rsidP="0092184E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1C050F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905BA4" w:rsidRPr="003950B1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7FC9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3073C8" wp14:editId="33D69B5F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5E03E2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7964FAAA" w14:textId="77777777" w:rsidR="004D289F" w:rsidRPr="003950B1" w:rsidRDefault="00C77AC1" w:rsidP="004D289F">
    <w:pPr>
      <w:tabs>
        <w:tab w:val="left" w:pos="142"/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1C050F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 xml:space="preserve">ICS Ruimteregiegroep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4E21" w14:textId="77777777" w:rsidR="001C050F" w:rsidRDefault="001C050F" w:rsidP="00E15770">
      <w:pPr>
        <w:spacing w:after="0" w:line="240" w:lineRule="auto"/>
      </w:pPr>
      <w:r>
        <w:separator/>
      </w:r>
    </w:p>
  </w:footnote>
  <w:footnote w:type="continuationSeparator" w:id="0">
    <w:p w14:paraId="420E64E8" w14:textId="77777777" w:rsidR="001C050F" w:rsidRDefault="001C050F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2C2A" w14:textId="6435EB90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432BCF1" wp14:editId="69874ABB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9B6279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BH8HHyziYiIiMqezQhgFEAFgDjfbyIiIqKyZAMwJYLfBgAmAAm+z0RERERlyQpgRgS/Ab6/&#10;REREROWPizu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CUYe7siDg3Ip72hgMAjK1s&#10;7Hsog99LvMcAAONPVy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AZ/FrebACAgTeU&#10;wW+19xkAYOAtG4mID0TEnojY6v0GABhIYxGxI4Pfp+sHAAADzOIO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Vq3POMpL4mIu0XEuDcdAGAgZWffrpGI+JWIuLP3&#10;GABgsGX6u857DAAw8Lab4w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hDJQW/DS42&#10;AMCSt6IvIk6MiCMiou56AwAsSamzbzIFvy+4vgAAS585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 w:rsidRPr="009F663B">
      <w:rPr>
        <w:b/>
        <w:bCs/>
        <w:color w:val="4C8488" w:themeColor="accent1"/>
        <w:sz w:val="24"/>
        <w:szCs w:val="24"/>
      </w:rPr>
      <w:tab/>
    </w:r>
    <w:r w:rsidR="009F663B" w:rsidRPr="009F663B">
      <w:rPr>
        <w:b/>
        <w:bCs/>
        <w:color w:val="4C8488" w:themeColor="accent1"/>
        <w:sz w:val="24"/>
        <w:szCs w:val="24"/>
      </w:rPr>
      <w:tab/>
    </w:r>
  </w:p>
  <w:p w14:paraId="253F1197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AF4C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11A606D" wp14:editId="3BF20181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FC1392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eY4NfIlw0AAFDxplRL2iSpnu8a&#10;AACgonWb4LdIUoTvGQAAoKJlTfBL8h0DAABUPiZ3AA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R/Bx8s4mIiIjKns0IYBRABYA4328iIiKismQDMCWC3wYAJgAJvs9EREREZckKYEYEvwG+v0RE&#10;RETlj4s7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lGHu7Ig4NyKe9oYDAIytbOx7&#10;KIPfS7zHAADjT1cv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fxa3mwAgIE3lMFv&#10;tfcZAGDgLRuJiA9ExJ6I2Or9BgAYSGMRsSOD36frBwAAA8ziDg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FatzzjKS+JiLtFxLg3HQBgIGVn366RiPiViLiz9xgA&#10;YLBl+rvOewwAMPC2m+M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QyUFvw0uNgDA&#10;kreiLyJOjIgjIqLuegMALEmps28yBb8vuL4AAEufOX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38AFD41F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4C69771D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F37"/>
    <w:multiLevelType w:val="multilevel"/>
    <w:tmpl w:val="AFF6DF5A"/>
    <w:numStyleLink w:val="ICSBullets"/>
  </w:abstractNum>
  <w:abstractNum w:abstractNumId="1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DCD353D"/>
    <w:multiLevelType w:val="multilevel"/>
    <w:tmpl w:val="143EDEB6"/>
    <w:numStyleLink w:val="ICSNumbering"/>
  </w:abstractNum>
  <w:abstractNum w:abstractNumId="3" w15:restartNumberingAfterBreak="0">
    <w:nsid w:val="0E9811CE"/>
    <w:multiLevelType w:val="multilevel"/>
    <w:tmpl w:val="AFF6DF5A"/>
    <w:numStyleLink w:val="ICSBullets"/>
  </w:abstractNum>
  <w:abstractNum w:abstractNumId="4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54C4317"/>
    <w:multiLevelType w:val="multilevel"/>
    <w:tmpl w:val="AFF6DF5A"/>
    <w:numStyleLink w:val="ICSBullets"/>
  </w:abstractNum>
  <w:abstractNum w:abstractNumId="6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19E6F09"/>
    <w:multiLevelType w:val="multilevel"/>
    <w:tmpl w:val="AFF6DF5A"/>
    <w:numStyleLink w:val="ICSBullets"/>
  </w:abstractNum>
  <w:abstractNum w:abstractNumId="8" w15:restartNumberingAfterBreak="0">
    <w:nsid w:val="339638CA"/>
    <w:multiLevelType w:val="multilevel"/>
    <w:tmpl w:val="143EDEB6"/>
    <w:numStyleLink w:val="ICSNumbering"/>
  </w:abstractNum>
  <w:abstractNum w:abstractNumId="9" w15:restartNumberingAfterBreak="0">
    <w:nsid w:val="3BED25F6"/>
    <w:multiLevelType w:val="multilevel"/>
    <w:tmpl w:val="AFF6DF5A"/>
    <w:numStyleLink w:val="ICSBullets"/>
  </w:abstractNum>
  <w:abstractNum w:abstractNumId="10" w15:restartNumberingAfterBreak="0">
    <w:nsid w:val="41C30B6A"/>
    <w:multiLevelType w:val="multilevel"/>
    <w:tmpl w:val="143EDEB6"/>
    <w:numStyleLink w:val="ICSNumbering"/>
  </w:abstractNum>
  <w:abstractNum w:abstractNumId="11" w15:restartNumberingAfterBreak="0">
    <w:nsid w:val="48B170E7"/>
    <w:multiLevelType w:val="multilevel"/>
    <w:tmpl w:val="AFF6DF5A"/>
    <w:numStyleLink w:val="ICSBullets"/>
  </w:abstractNum>
  <w:abstractNum w:abstractNumId="12" w15:restartNumberingAfterBreak="0">
    <w:nsid w:val="4D1A1EFE"/>
    <w:multiLevelType w:val="multilevel"/>
    <w:tmpl w:val="143EDEB6"/>
    <w:numStyleLink w:val="ICSNumbering"/>
  </w:abstractNum>
  <w:abstractNum w:abstractNumId="13" w15:restartNumberingAfterBreak="0">
    <w:nsid w:val="4E606F4E"/>
    <w:multiLevelType w:val="multilevel"/>
    <w:tmpl w:val="AFF6DF5A"/>
    <w:numStyleLink w:val="ICSBullets"/>
  </w:abstractNum>
  <w:abstractNum w:abstractNumId="14" w15:restartNumberingAfterBreak="0">
    <w:nsid w:val="54E21897"/>
    <w:multiLevelType w:val="multilevel"/>
    <w:tmpl w:val="143EDEB6"/>
    <w:numStyleLink w:val="ICSNumbering"/>
  </w:abstractNum>
  <w:abstractNum w:abstractNumId="15" w15:restartNumberingAfterBreak="0">
    <w:nsid w:val="57A2232A"/>
    <w:multiLevelType w:val="multilevel"/>
    <w:tmpl w:val="AFF6DF5A"/>
    <w:numStyleLink w:val="ICSBullets"/>
  </w:abstractNum>
  <w:abstractNum w:abstractNumId="16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5F477DF0"/>
    <w:multiLevelType w:val="multilevel"/>
    <w:tmpl w:val="AFF6DF5A"/>
    <w:numStyleLink w:val="ICSBullets"/>
  </w:abstractNum>
  <w:abstractNum w:abstractNumId="18" w15:restartNumberingAfterBreak="0">
    <w:nsid w:val="607A7996"/>
    <w:multiLevelType w:val="multilevel"/>
    <w:tmpl w:val="AFF6DF5A"/>
    <w:numStyleLink w:val="ICSBullets"/>
  </w:abstractNum>
  <w:abstractNum w:abstractNumId="19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D8820DB"/>
    <w:multiLevelType w:val="multilevel"/>
    <w:tmpl w:val="AFF6DF5A"/>
    <w:numStyleLink w:val="ICSBullets"/>
  </w:abstractNum>
  <w:num w:numId="1" w16cid:durableId="1415931817">
    <w:abstractNumId w:val="19"/>
  </w:num>
  <w:num w:numId="2" w16cid:durableId="1183935505">
    <w:abstractNumId w:val="16"/>
  </w:num>
  <w:num w:numId="3" w16cid:durableId="2027973602">
    <w:abstractNumId w:val="6"/>
  </w:num>
  <w:num w:numId="4" w16cid:durableId="833838351">
    <w:abstractNumId w:val="15"/>
  </w:num>
  <w:num w:numId="5" w16cid:durableId="426118605">
    <w:abstractNumId w:val="8"/>
  </w:num>
  <w:num w:numId="6" w16cid:durableId="284775571">
    <w:abstractNumId w:val="2"/>
  </w:num>
  <w:num w:numId="7" w16cid:durableId="1832525886">
    <w:abstractNumId w:val="12"/>
  </w:num>
  <w:num w:numId="8" w16cid:durableId="12659169">
    <w:abstractNumId w:val="1"/>
  </w:num>
  <w:num w:numId="9" w16cid:durableId="1572546453">
    <w:abstractNumId w:val="14"/>
  </w:num>
  <w:num w:numId="10" w16cid:durableId="146870467">
    <w:abstractNumId w:val="4"/>
  </w:num>
  <w:num w:numId="11" w16cid:durableId="17312843">
    <w:abstractNumId w:val="8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969746633">
    <w:abstractNumId w:val="2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 w16cid:durableId="1507596517">
    <w:abstractNumId w:val="12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 w16cid:durableId="663897650">
    <w:abstractNumId w:val="7"/>
  </w:num>
  <w:num w:numId="15" w16cid:durableId="1494755641">
    <w:abstractNumId w:val="20"/>
  </w:num>
  <w:num w:numId="16" w16cid:durableId="1799571095">
    <w:abstractNumId w:val="10"/>
  </w:num>
  <w:num w:numId="17" w16cid:durableId="533929759">
    <w:abstractNumId w:val="9"/>
  </w:num>
  <w:num w:numId="18" w16cid:durableId="1131290852">
    <w:abstractNumId w:val="13"/>
  </w:num>
  <w:num w:numId="19" w16cid:durableId="1610162307">
    <w:abstractNumId w:val="11"/>
  </w:num>
  <w:num w:numId="20" w16cid:durableId="636185322">
    <w:abstractNumId w:val="18"/>
  </w:num>
  <w:num w:numId="21" w16cid:durableId="1881435506">
    <w:abstractNumId w:val="0"/>
  </w:num>
  <w:num w:numId="22" w16cid:durableId="1126897166">
    <w:abstractNumId w:val="3"/>
  </w:num>
  <w:num w:numId="23" w16cid:durableId="156382888">
    <w:abstractNumId w:val="17"/>
  </w:num>
  <w:num w:numId="24" w16cid:durableId="797577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_x000d_"/>
    <w:docVar w:name="idxNaam" w:val="ICS"/>
    <w:docVar w:name="idxName" w:val="ICS"/>
    <w:docVar w:name="idxPhone" w:val="088 - 235 04 27"/>
    <w:docVar w:name="idxTelefoon" w:val="088 - 235 04 27"/>
    <w:docVar w:name="idxWebsite" w:val="www.icsadviseurs.nl"/>
    <w:docVar w:name="LogoCount" w:val="6"/>
  </w:docVars>
  <w:rsids>
    <w:rsidRoot w:val="001C050F"/>
    <w:rsid w:val="000051FE"/>
    <w:rsid w:val="00006123"/>
    <w:rsid w:val="000069E4"/>
    <w:rsid w:val="00015867"/>
    <w:rsid w:val="0006488D"/>
    <w:rsid w:val="000A55DC"/>
    <w:rsid w:val="000E2877"/>
    <w:rsid w:val="000F1301"/>
    <w:rsid w:val="001276AD"/>
    <w:rsid w:val="00150F75"/>
    <w:rsid w:val="001673E1"/>
    <w:rsid w:val="001C050F"/>
    <w:rsid w:val="001C48FD"/>
    <w:rsid w:val="001F1FB1"/>
    <w:rsid w:val="00226AB2"/>
    <w:rsid w:val="00233CAA"/>
    <w:rsid w:val="00250E63"/>
    <w:rsid w:val="0028143D"/>
    <w:rsid w:val="002871E8"/>
    <w:rsid w:val="002901C4"/>
    <w:rsid w:val="002A04D6"/>
    <w:rsid w:val="002B1FBF"/>
    <w:rsid w:val="002E3A7D"/>
    <w:rsid w:val="00304225"/>
    <w:rsid w:val="00314163"/>
    <w:rsid w:val="00331522"/>
    <w:rsid w:val="00361694"/>
    <w:rsid w:val="00365D6B"/>
    <w:rsid w:val="00373EA5"/>
    <w:rsid w:val="003838BE"/>
    <w:rsid w:val="003950B1"/>
    <w:rsid w:val="003B571A"/>
    <w:rsid w:val="003F687B"/>
    <w:rsid w:val="004160B1"/>
    <w:rsid w:val="00430391"/>
    <w:rsid w:val="004323EA"/>
    <w:rsid w:val="00436BE2"/>
    <w:rsid w:val="0046733A"/>
    <w:rsid w:val="00482B5E"/>
    <w:rsid w:val="004C53C5"/>
    <w:rsid w:val="004D289F"/>
    <w:rsid w:val="004D3A45"/>
    <w:rsid w:val="004F33BE"/>
    <w:rsid w:val="00520DCF"/>
    <w:rsid w:val="00585239"/>
    <w:rsid w:val="005907A3"/>
    <w:rsid w:val="005A19E2"/>
    <w:rsid w:val="005A227D"/>
    <w:rsid w:val="005B21C6"/>
    <w:rsid w:val="006008C3"/>
    <w:rsid w:val="00600958"/>
    <w:rsid w:val="0063342B"/>
    <w:rsid w:val="00644926"/>
    <w:rsid w:val="006B0F2E"/>
    <w:rsid w:val="006D3633"/>
    <w:rsid w:val="007034F0"/>
    <w:rsid w:val="0071712A"/>
    <w:rsid w:val="00765752"/>
    <w:rsid w:val="0077206A"/>
    <w:rsid w:val="00792592"/>
    <w:rsid w:val="007C1B28"/>
    <w:rsid w:val="007D1D2D"/>
    <w:rsid w:val="007D2139"/>
    <w:rsid w:val="007E0605"/>
    <w:rsid w:val="008266CA"/>
    <w:rsid w:val="00841CFD"/>
    <w:rsid w:val="00845546"/>
    <w:rsid w:val="00853015"/>
    <w:rsid w:val="008E05AB"/>
    <w:rsid w:val="00905BA4"/>
    <w:rsid w:val="0092184E"/>
    <w:rsid w:val="009455E2"/>
    <w:rsid w:val="009956BB"/>
    <w:rsid w:val="0099664E"/>
    <w:rsid w:val="009A1824"/>
    <w:rsid w:val="009A6352"/>
    <w:rsid w:val="009F663B"/>
    <w:rsid w:val="009F6E3E"/>
    <w:rsid w:val="00A54316"/>
    <w:rsid w:val="00AA0CFF"/>
    <w:rsid w:val="00AA1DE1"/>
    <w:rsid w:val="00AD3025"/>
    <w:rsid w:val="00AE0CE8"/>
    <w:rsid w:val="00AF2FB1"/>
    <w:rsid w:val="00B22A7D"/>
    <w:rsid w:val="00B34D22"/>
    <w:rsid w:val="00B36E16"/>
    <w:rsid w:val="00B63EE4"/>
    <w:rsid w:val="00B96DC7"/>
    <w:rsid w:val="00BF5259"/>
    <w:rsid w:val="00C116D2"/>
    <w:rsid w:val="00C2592D"/>
    <w:rsid w:val="00C343C3"/>
    <w:rsid w:val="00C6797B"/>
    <w:rsid w:val="00C77AC1"/>
    <w:rsid w:val="00C83BE1"/>
    <w:rsid w:val="00CC1A20"/>
    <w:rsid w:val="00CF606D"/>
    <w:rsid w:val="00D06F75"/>
    <w:rsid w:val="00D51A6C"/>
    <w:rsid w:val="00DA00D9"/>
    <w:rsid w:val="00DA324D"/>
    <w:rsid w:val="00E06469"/>
    <w:rsid w:val="00E06DD2"/>
    <w:rsid w:val="00E13198"/>
    <w:rsid w:val="00E15770"/>
    <w:rsid w:val="00E50E9A"/>
    <w:rsid w:val="00E76DB1"/>
    <w:rsid w:val="00E92C16"/>
    <w:rsid w:val="00EA3E08"/>
    <w:rsid w:val="00EB7B00"/>
    <w:rsid w:val="00ED60E7"/>
    <w:rsid w:val="00EE11A0"/>
    <w:rsid w:val="00F07071"/>
    <w:rsid w:val="00F35065"/>
    <w:rsid w:val="00F622AF"/>
    <w:rsid w:val="00F80A9C"/>
    <w:rsid w:val="00FA0280"/>
    <w:rsid w:val="00FA5C9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72BDB"/>
  <w15:chartTrackingRefBased/>
  <w15:docId w15:val="{4ECD3322-4922-41A0-9264-775A6CAC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050F"/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233CAA"/>
    <w:pPr>
      <w:ind w:left="720"/>
      <w:contextualSpacing/>
    </w:p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table" w:styleId="Rastertabel4-Accent1">
    <w:name w:val="Grid Table 4 Accent 1"/>
    <w:basedOn w:val="Standaardtabel"/>
    <w:uiPriority w:val="49"/>
    <w:rsid w:val="001C050F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paragraph" w:customStyle="1" w:styleId="Opsomming">
    <w:name w:val="Opsomming"/>
    <w:basedOn w:val="Lijstalinea"/>
    <w:link w:val="OpsommingChar"/>
    <w:autoRedefine/>
    <w:qFormat/>
    <w:rsid w:val="005A19E2"/>
    <w:pPr>
      <w:spacing w:after="0" w:line="260" w:lineRule="atLeast"/>
      <w:ind w:left="0"/>
    </w:pPr>
    <w:rPr>
      <w:color w:val="FFFFFF" w:themeColor="background1"/>
      <w:u w:val="single"/>
    </w:rPr>
  </w:style>
  <w:style w:type="character" w:customStyle="1" w:styleId="OpsommingChar">
    <w:name w:val="Opsomming Char"/>
    <w:basedOn w:val="Standaardalinea-lettertype"/>
    <w:link w:val="Opsomming"/>
    <w:rsid w:val="005A19E2"/>
    <w:rPr>
      <w:color w:val="FFFFFF" w:themeColor="background1"/>
      <w:u w:val="single"/>
    </w:rPr>
  </w:style>
  <w:style w:type="paragraph" w:customStyle="1" w:styleId="Default">
    <w:name w:val="Default"/>
    <w:rsid w:val="001C050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LijstalineaChar">
    <w:name w:val="Lijstalinea Char"/>
    <w:link w:val="Lijstalinea"/>
    <w:uiPriority w:val="34"/>
    <w:locked/>
    <w:rsid w:val="001C050F"/>
  </w:style>
  <w:style w:type="character" w:customStyle="1" w:styleId="GeenafstandChar">
    <w:name w:val="Geen afstand Char"/>
    <w:link w:val="Geenafstand"/>
    <w:uiPriority w:val="1"/>
    <w:rsid w:val="00ED60E7"/>
  </w:style>
  <w:style w:type="character" w:styleId="Verwijzingopmerking">
    <w:name w:val="annotation reference"/>
    <w:uiPriority w:val="99"/>
    <w:semiHidden/>
    <w:unhideWhenUsed/>
    <w:rsid w:val="00ED60E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D60E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D60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Memo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2021-11-05T00:00:00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/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customXml/itemProps3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Memo</Template>
  <TotalTime>72</TotalTime>
  <Pages>5</Pages>
  <Words>995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Stijn Olthof | ICSadviseurs</cp:lastModifiedBy>
  <cp:revision>8</cp:revision>
  <dcterms:created xsi:type="dcterms:W3CDTF">2022-05-09T09:32:00Z</dcterms:created>
  <dcterms:modified xsi:type="dcterms:W3CDTF">2022-08-23T07:59:00Z</dcterms:modified>
</cp:coreProperties>
</file>