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B11C" w14:textId="77777777" w:rsidR="00596FF9" w:rsidRPr="004B175D" w:rsidRDefault="000512E2" w:rsidP="00596FF9">
      <w:pPr>
        <w:pStyle w:val="ZRIKop"/>
        <w:numPr>
          <w:ilvl w:val="0"/>
          <w:numId w:val="0"/>
        </w:numPr>
      </w:pPr>
      <w:bookmarkStart w:id="0" w:name="_Toc485732829"/>
      <w:bookmarkStart w:id="1" w:name="_Toc82594493"/>
      <w:bookmarkStart w:id="2" w:name="_Toc109652667"/>
      <w:r w:rsidRPr="004B175D">
        <w:t>Bijlage 3</w:t>
      </w:r>
      <w:r w:rsidR="00596FF9" w:rsidRPr="004B175D">
        <w:t xml:space="preserve">: </w:t>
      </w:r>
      <w:bookmarkStart w:id="3" w:name="_GoBack"/>
      <w:r w:rsidR="00596FF9" w:rsidRPr="004B175D">
        <w:t>Model projectgegevens</w:t>
      </w:r>
      <w:bookmarkEnd w:id="0"/>
      <w:bookmarkEnd w:id="1"/>
      <w:bookmarkEnd w:id="2"/>
      <w:bookmarkEnd w:id="3"/>
    </w:p>
    <w:p w14:paraId="30674AC7" w14:textId="77777777" w:rsidR="00596FF9" w:rsidRPr="004B175D" w:rsidRDefault="00596FF9" w:rsidP="00596FF9"/>
    <w:p w14:paraId="05AC7256" w14:textId="77777777" w:rsidR="00596FF9" w:rsidRPr="004B175D" w:rsidRDefault="00596FF9" w:rsidP="00596FF9">
      <w:r w:rsidRPr="004B175D">
        <w:t>Onderstaand model bevat de verplicht in te dienen projectgegevens van een te dienen referentie. Gebruik van het model als zodanig is facultatief.</w:t>
      </w:r>
    </w:p>
    <w:p w14:paraId="43AB1001" w14:textId="77777777" w:rsidR="00596FF9" w:rsidRPr="004B175D" w:rsidRDefault="00596FF9" w:rsidP="00596FF9">
      <w:pPr>
        <w:rPr>
          <w:b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7533"/>
      </w:tblGrid>
      <w:tr w:rsidR="00596FF9" w:rsidRPr="004B175D" w14:paraId="198BE89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491CA23" w14:textId="77777777" w:rsidR="00596FF9" w:rsidRPr="004B175D" w:rsidRDefault="00596FF9" w:rsidP="00804AAE">
            <w:r w:rsidRPr="004B175D">
              <w:t>Naam project:</w:t>
            </w:r>
          </w:p>
        </w:tc>
        <w:tc>
          <w:tcPr>
            <w:tcW w:w="7533" w:type="dxa"/>
          </w:tcPr>
          <w:p w14:paraId="3804570A" w14:textId="77777777" w:rsidR="00596FF9" w:rsidRPr="004B175D" w:rsidRDefault="00596FF9" w:rsidP="00804AAE"/>
        </w:tc>
      </w:tr>
      <w:tr w:rsidR="00596FF9" w:rsidRPr="004B175D" w14:paraId="4C3CB9B9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7658C32" w14:textId="77777777" w:rsidR="00596FF9" w:rsidRPr="004B175D" w:rsidRDefault="00596FF9" w:rsidP="00804AAE">
            <w:r w:rsidRPr="004B175D">
              <w:t xml:space="preserve">Plaats project: </w:t>
            </w:r>
          </w:p>
        </w:tc>
        <w:tc>
          <w:tcPr>
            <w:tcW w:w="7533" w:type="dxa"/>
          </w:tcPr>
          <w:p w14:paraId="7DC01042" w14:textId="77777777" w:rsidR="00596FF9" w:rsidRPr="004B175D" w:rsidRDefault="00596FF9" w:rsidP="00804AAE"/>
        </w:tc>
      </w:tr>
      <w:tr w:rsidR="00596FF9" w:rsidRPr="004B175D" w14:paraId="4C604965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0ADD0E3" w14:textId="77777777" w:rsidR="00596FF9" w:rsidRPr="004B175D" w:rsidRDefault="00596FF9" w:rsidP="00804AAE">
            <w:r w:rsidRPr="004B175D">
              <w:t>Omvang (</w:t>
            </w:r>
            <w:proofErr w:type="spellStart"/>
            <w:r w:rsidRPr="004B175D">
              <w:t>bvo</w:t>
            </w:r>
            <w:proofErr w:type="spellEnd"/>
            <w:r w:rsidRPr="004B175D">
              <w:t xml:space="preserve">) </w:t>
            </w:r>
          </w:p>
        </w:tc>
        <w:tc>
          <w:tcPr>
            <w:tcW w:w="7533" w:type="dxa"/>
          </w:tcPr>
          <w:p w14:paraId="373376C6" w14:textId="77777777" w:rsidR="00596FF9" w:rsidRPr="004B175D" w:rsidRDefault="00596FF9" w:rsidP="00804AAE">
            <w:pPr>
              <w:jc w:val="right"/>
              <w:rPr>
                <w:b/>
              </w:rPr>
            </w:pPr>
            <w:r w:rsidRPr="004B175D">
              <w:t>m2</w:t>
            </w:r>
          </w:p>
        </w:tc>
      </w:tr>
      <w:tr w:rsidR="00596FF9" w:rsidRPr="004B175D" w14:paraId="1071CF14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4EC7BC3" w14:textId="77777777" w:rsidR="00596FF9" w:rsidRPr="004B175D" w:rsidRDefault="00596FF9" w:rsidP="00804AAE">
            <w:r w:rsidRPr="004B175D">
              <w:t>Ontwerpperiode:</w:t>
            </w:r>
          </w:p>
        </w:tc>
        <w:tc>
          <w:tcPr>
            <w:tcW w:w="7533" w:type="dxa"/>
          </w:tcPr>
          <w:p w14:paraId="1F54BA0A" w14:textId="77777777" w:rsidR="00596FF9" w:rsidRPr="004B175D" w:rsidRDefault="00596FF9" w:rsidP="00804AAE"/>
        </w:tc>
      </w:tr>
      <w:tr w:rsidR="00596FF9" w:rsidRPr="004B175D" w14:paraId="071DA045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921E3A4" w14:textId="77777777" w:rsidR="00596FF9" w:rsidRPr="004B175D" w:rsidRDefault="00596FF9" w:rsidP="00804AAE">
            <w:r w:rsidRPr="004B175D">
              <w:t>Realisatieperiode:</w:t>
            </w:r>
          </w:p>
        </w:tc>
        <w:tc>
          <w:tcPr>
            <w:tcW w:w="7533" w:type="dxa"/>
          </w:tcPr>
          <w:p w14:paraId="2426FF52" w14:textId="77777777" w:rsidR="00596FF9" w:rsidRPr="004B175D" w:rsidRDefault="00596FF9" w:rsidP="00804AAE">
            <w:pPr>
              <w:rPr>
                <w:i/>
              </w:rPr>
            </w:pPr>
          </w:p>
        </w:tc>
      </w:tr>
      <w:tr w:rsidR="00596FF9" w:rsidRPr="004B175D" w14:paraId="67027CED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69A2261" w14:textId="77777777" w:rsidR="00596FF9" w:rsidRPr="004B175D" w:rsidRDefault="00596FF9" w:rsidP="00804AAE">
            <w:r w:rsidRPr="004B175D">
              <w:t>Naam opdrachtnemer:</w:t>
            </w:r>
          </w:p>
        </w:tc>
        <w:tc>
          <w:tcPr>
            <w:tcW w:w="7533" w:type="dxa"/>
          </w:tcPr>
          <w:p w14:paraId="32259644" w14:textId="77777777" w:rsidR="00596FF9" w:rsidRPr="004B175D" w:rsidRDefault="00596FF9" w:rsidP="00804AAE"/>
        </w:tc>
      </w:tr>
      <w:tr w:rsidR="00596FF9" w:rsidRPr="004B175D" w14:paraId="6342EEE2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657F8236" w14:textId="77777777" w:rsidR="00596FF9" w:rsidRPr="004B175D" w:rsidRDefault="00596FF9" w:rsidP="00804AAE">
            <w:r w:rsidRPr="004B175D">
              <w:t>Naam opdrachtgever:</w:t>
            </w:r>
          </w:p>
        </w:tc>
        <w:tc>
          <w:tcPr>
            <w:tcW w:w="7533" w:type="dxa"/>
          </w:tcPr>
          <w:p w14:paraId="67B343F5" w14:textId="77777777" w:rsidR="00596FF9" w:rsidRPr="004B175D" w:rsidRDefault="00596FF9" w:rsidP="00804AAE"/>
        </w:tc>
      </w:tr>
      <w:tr w:rsidR="00596FF9" w:rsidRPr="004B175D" w14:paraId="78A9F5E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9D34EFD" w14:textId="77777777" w:rsidR="00596FF9" w:rsidRPr="004B175D" w:rsidRDefault="00596FF9" w:rsidP="00804AAE">
            <w:r w:rsidRPr="004B175D">
              <w:t>Adres en contactgegevens opdrachtgever:</w:t>
            </w:r>
          </w:p>
        </w:tc>
        <w:tc>
          <w:tcPr>
            <w:tcW w:w="7533" w:type="dxa"/>
          </w:tcPr>
          <w:p w14:paraId="5A89EF30" w14:textId="77777777" w:rsidR="00596FF9" w:rsidRPr="004B175D" w:rsidRDefault="00596FF9" w:rsidP="00804AAE"/>
        </w:tc>
      </w:tr>
      <w:tr w:rsidR="00596FF9" w:rsidRPr="004B175D" w14:paraId="7E949ABA" w14:textId="77777777" w:rsidTr="00804AAE">
        <w:tc>
          <w:tcPr>
            <w:tcW w:w="9905" w:type="dxa"/>
            <w:gridSpan w:val="2"/>
            <w:tcBorders>
              <w:top w:val="nil"/>
              <w:left w:val="nil"/>
              <w:right w:val="nil"/>
            </w:tcBorders>
          </w:tcPr>
          <w:p w14:paraId="2B4A92BB" w14:textId="77777777" w:rsidR="00596FF9" w:rsidRPr="004B175D" w:rsidRDefault="00596FF9" w:rsidP="00804AAE"/>
          <w:p w14:paraId="66EBC940" w14:textId="77777777" w:rsidR="00596FF9" w:rsidRPr="004B175D" w:rsidRDefault="00596FF9" w:rsidP="00804AAE">
            <w:r w:rsidRPr="004B175D">
              <w:t>Beknopte beschrijving:</w:t>
            </w:r>
          </w:p>
        </w:tc>
      </w:tr>
      <w:tr w:rsidR="00596FF9" w:rsidRPr="004B175D" w14:paraId="10A86D88" w14:textId="77777777" w:rsidTr="00804AAE">
        <w:tc>
          <w:tcPr>
            <w:tcW w:w="9905" w:type="dxa"/>
            <w:gridSpan w:val="2"/>
          </w:tcPr>
          <w:p w14:paraId="2600C2CA" w14:textId="77777777" w:rsidR="00596FF9" w:rsidRPr="004B175D" w:rsidRDefault="00596FF9" w:rsidP="00804AAE"/>
          <w:p w14:paraId="063D848C" w14:textId="77777777" w:rsidR="00596FF9" w:rsidRPr="004B175D" w:rsidRDefault="00596FF9" w:rsidP="00804AAE"/>
          <w:p w14:paraId="01129514" w14:textId="77777777" w:rsidR="00596FF9" w:rsidRPr="004B175D" w:rsidRDefault="00596FF9" w:rsidP="00804AAE"/>
          <w:p w14:paraId="40EDC5CE" w14:textId="77777777" w:rsidR="00596FF9" w:rsidRPr="004B175D" w:rsidRDefault="00596FF9" w:rsidP="00804AAE"/>
          <w:p w14:paraId="7CCA49BF" w14:textId="77777777" w:rsidR="00596FF9" w:rsidRPr="004B175D" w:rsidRDefault="00596FF9" w:rsidP="00804AAE"/>
          <w:p w14:paraId="777C2EDA" w14:textId="77777777" w:rsidR="00596FF9" w:rsidRPr="004B175D" w:rsidRDefault="00596FF9" w:rsidP="00804AAE"/>
          <w:p w14:paraId="721E54CF" w14:textId="77777777" w:rsidR="00596FF9" w:rsidRPr="004B175D" w:rsidRDefault="00596FF9" w:rsidP="00804AAE"/>
        </w:tc>
      </w:tr>
      <w:tr w:rsidR="00596FF9" w:rsidRPr="004B175D" w14:paraId="0C174114" w14:textId="77777777" w:rsidTr="00804AAE">
        <w:tc>
          <w:tcPr>
            <w:tcW w:w="9905" w:type="dxa"/>
            <w:gridSpan w:val="2"/>
            <w:tcBorders>
              <w:left w:val="nil"/>
              <w:right w:val="nil"/>
            </w:tcBorders>
          </w:tcPr>
          <w:p w14:paraId="287EB647" w14:textId="77777777" w:rsidR="00596FF9" w:rsidRPr="004B175D" w:rsidRDefault="00596FF9" w:rsidP="00804AAE"/>
          <w:p w14:paraId="20237A4B" w14:textId="77777777" w:rsidR="00596FF9" w:rsidRPr="004B175D" w:rsidRDefault="00596FF9" w:rsidP="00804AAE">
            <w:r w:rsidRPr="004B175D">
              <w:t>Beschrijving rol gegadigde zelf als opdrachtnemer bij de referentie</w:t>
            </w:r>
            <w:r w:rsidRPr="004B175D">
              <w:rPr>
                <w:rStyle w:val="Voetnootmarkering"/>
              </w:rPr>
              <w:footnoteReference w:id="1"/>
            </w:r>
            <w:r w:rsidRPr="004B175D">
              <w:t>: (bij uitvoering in combinatie het eigen aandeel)</w:t>
            </w:r>
          </w:p>
        </w:tc>
      </w:tr>
      <w:tr w:rsidR="00596FF9" w:rsidRPr="004B175D" w14:paraId="79542D7E" w14:textId="77777777" w:rsidTr="00804AAE">
        <w:tc>
          <w:tcPr>
            <w:tcW w:w="9905" w:type="dxa"/>
            <w:gridSpan w:val="2"/>
          </w:tcPr>
          <w:p w14:paraId="732847B9" w14:textId="77777777" w:rsidR="00596FF9" w:rsidRPr="004B175D" w:rsidRDefault="00596FF9" w:rsidP="00804AAE"/>
          <w:p w14:paraId="6B546B88" w14:textId="77777777" w:rsidR="00596FF9" w:rsidRPr="004B175D" w:rsidRDefault="00596FF9" w:rsidP="00804AAE"/>
          <w:p w14:paraId="20AE2CD4" w14:textId="77777777" w:rsidR="00596FF9" w:rsidRPr="004B175D" w:rsidRDefault="00596FF9" w:rsidP="00804AAE"/>
          <w:p w14:paraId="54FA948F" w14:textId="77777777" w:rsidR="00596FF9" w:rsidRPr="004B175D" w:rsidRDefault="00596FF9" w:rsidP="00804AAE"/>
          <w:p w14:paraId="2C222018" w14:textId="77777777" w:rsidR="00596FF9" w:rsidRPr="004B175D" w:rsidRDefault="00596FF9" w:rsidP="00804AAE"/>
          <w:p w14:paraId="34361302" w14:textId="77777777" w:rsidR="00596FF9" w:rsidRPr="004B175D" w:rsidRDefault="00596FF9" w:rsidP="00804AAE"/>
          <w:p w14:paraId="198408D9" w14:textId="77777777" w:rsidR="00596FF9" w:rsidRPr="004B175D" w:rsidRDefault="00596FF9" w:rsidP="00804AAE"/>
        </w:tc>
      </w:tr>
      <w:tr w:rsidR="00596FF9" w:rsidRPr="004B175D" w14:paraId="07A97893" w14:textId="77777777" w:rsidTr="00804AAE">
        <w:tc>
          <w:tcPr>
            <w:tcW w:w="9905" w:type="dxa"/>
            <w:gridSpan w:val="2"/>
            <w:tcBorders>
              <w:left w:val="nil"/>
              <w:right w:val="nil"/>
            </w:tcBorders>
          </w:tcPr>
          <w:p w14:paraId="2D62319C" w14:textId="77777777" w:rsidR="00596FF9" w:rsidRPr="004B175D" w:rsidRDefault="00596FF9" w:rsidP="00804AAE"/>
          <w:p w14:paraId="2B160ACF" w14:textId="77777777" w:rsidR="00596FF9" w:rsidRPr="004B175D" w:rsidRDefault="00596FF9" w:rsidP="00804AAE">
            <w:r w:rsidRPr="004B175D">
              <w:t>Typerend beeldmateriaal (mag ook separaat meegeleverd worden):</w:t>
            </w:r>
          </w:p>
        </w:tc>
      </w:tr>
      <w:tr w:rsidR="00596FF9" w:rsidRPr="004B175D" w14:paraId="46BE84EA" w14:textId="77777777" w:rsidTr="00804AAE">
        <w:tc>
          <w:tcPr>
            <w:tcW w:w="9905" w:type="dxa"/>
            <w:gridSpan w:val="2"/>
          </w:tcPr>
          <w:p w14:paraId="0B835CEC" w14:textId="77777777" w:rsidR="00596FF9" w:rsidRPr="004B175D" w:rsidRDefault="00596FF9" w:rsidP="00804AAE"/>
          <w:p w14:paraId="49908215" w14:textId="77777777" w:rsidR="00596FF9" w:rsidRPr="004B175D" w:rsidRDefault="00596FF9" w:rsidP="00804AAE"/>
          <w:p w14:paraId="47DB29E2" w14:textId="77777777" w:rsidR="00596FF9" w:rsidRPr="004B175D" w:rsidRDefault="00596FF9" w:rsidP="00804AAE"/>
          <w:p w14:paraId="3DE29D2A" w14:textId="77777777" w:rsidR="00596FF9" w:rsidRPr="004B175D" w:rsidRDefault="00596FF9" w:rsidP="00804AAE"/>
          <w:p w14:paraId="39B43AD6" w14:textId="77777777" w:rsidR="00596FF9" w:rsidRPr="004B175D" w:rsidRDefault="00596FF9" w:rsidP="00804AAE"/>
          <w:p w14:paraId="5241F0C5" w14:textId="77777777" w:rsidR="00596FF9" w:rsidRPr="004B175D" w:rsidRDefault="00596FF9" w:rsidP="00804AAE"/>
        </w:tc>
      </w:tr>
    </w:tbl>
    <w:p w14:paraId="15FDEC90" w14:textId="77777777" w:rsidR="008D4CA2" w:rsidRPr="004B175D" w:rsidRDefault="008D4CA2" w:rsidP="003C344E"/>
    <w:sectPr w:rsidR="008D4CA2" w:rsidRPr="004B175D" w:rsidSect="00596F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49" w:right="851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D74C5" w14:textId="77777777" w:rsidR="00A575D9" w:rsidRDefault="00A575D9">
      <w:r>
        <w:separator/>
      </w:r>
    </w:p>
  </w:endnote>
  <w:endnote w:type="continuationSeparator" w:id="0">
    <w:p w14:paraId="517D51A7" w14:textId="77777777" w:rsidR="00A575D9" w:rsidRDefault="00A5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B83B4" w14:textId="77777777" w:rsidR="00A575D9" w:rsidRDefault="00A575D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A180222" wp14:editId="261695A4">
              <wp:simplePos x="0" y="0"/>
              <wp:positionH relativeFrom="page">
                <wp:posOffset>7173595</wp:posOffset>
              </wp:positionH>
              <wp:positionV relativeFrom="page">
                <wp:posOffset>10414000</wp:posOffset>
              </wp:positionV>
              <wp:extent cx="240665" cy="179705"/>
              <wp:effectExtent l="1270" t="317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11A93" w14:textId="517548F3" w:rsidR="00A575D9" w:rsidRPr="0023238C" w:rsidRDefault="00A575D9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80222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64.85pt;margin-top:820pt;width:18.95pt;height:14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j8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" filled="f" stroked="f">
              <v:textbox inset="0,0,0,0">
                <w:txbxContent>
                  <w:p w14:paraId="29011A93" w14:textId="517548F3" w:rsidR="00A575D9" w:rsidRPr="0023238C" w:rsidRDefault="00A575D9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2A54" w14:textId="77777777" w:rsidR="00A575D9" w:rsidRDefault="00A575D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CD9387" wp14:editId="43A15FA2">
              <wp:simplePos x="0" y="0"/>
              <wp:positionH relativeFrom="page">
                <wp:posOffset>7021195</wp:posOffset>
              </wp:positionH>
              <wp:positionV relativeFrom="page">
                <wp:posOffset>10261600</wp:posOffset>
              </wp:positionV>
              <wp:extent cx="240665" cy="179705"/>
              <wp:effectExtent l="1270" t="3175" r="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91582" w14:textId="12FE4206" w:rsidR="00A575D9" w:rsidRPr="0023238C" w:rsidRDefault="00A575D9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938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552.85pt;margin-top:808pt;width:18.95pt;height:14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Mjrg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" filled="f" stroked="f">
              <v:textbox inset="0,0,0,0">
                <w:txbxContent>
                  <w:p w14:paraId="07D91582" w14:textId="12FE4206" w:rsidR="00A575D9" w:rsidRPr="0023238C" w:rsidRDefault="00A575D9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0922" w14:textId="77777777" w:rsidR="00A575D9" w:rsidRDefault="00A575D9">
      <w:r>
        <w:separator/>
      </w:r>
    </w:p>
  </w:footnote>
  <w:footnote w:type="continuationSeparator" w:id="0">
    <w:p w14:paraId="509727A2" w14:textId="77777777" w:rsidR="00A575D9" w:rsidRDefault="00A575D9">
      <w:r>
        <w:continuationSeparator/>
      </w:r>
    </w:p>
  </w:footnote>
  <w:footnote w:id="1">
    <w:p w14:paraId="20DEAF88" w14:textId="77777777" w:rsidR="00A575D9" w:rsidRPr="008B565C" w:rsidRDefault="00A575D9" w:rsidP="00596FF9">
      <w:pPr>
        <w:pStyle w:val="Voetnoottekst"/>
        <w:rPr>
          <w:sz w:val="16"/>
          <w:szCs w:val="16"/>
        </w:rPr>
      </w:pPr>
      <w:r w:rsidRPr="008B565C">
        <w:rPr>
          <w:rStyle w:val="Voetnootmarkering"/>
          <w:sz w:val="16"/>
          <w:szCs w:val="16"/>
        </w:rPr>
        <w:footnoteRef/>
      </w:r>
      <w:r w:rsidRPr="008B565C">
        <w:rPr>
          <w:sz w:val="16"/>
          <w:szCs w:val="16"/>
        </w:rPr>
        <w:t xml:space="preserve"> Bij uitvoering referentieproject door gegadigde in combinatie met derden: geef de beschrijving van het eigen aandeel van de gegadigde in de combinatie bij de uitvoering van de referentie.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1135" w:tblpY="625"/>
      <w:tblOverlap w:val="never"/>
      <w:tblW w:w="11227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869"/>
      <w:gridCol w:w="2868"/>
      <w:gridCol w:w="2868"/>
      <w:gridCol w:w="2622"/>
    </w:tblGrid>
    <w:tr w:rsidR="00A575D9" w:rsidRPr="00415DC8" w14:paraId="57CC565D" w14:textId="77777777" w:rsidTr="00C53112">
      <w:trPr>
        <w:trHeight w:hRule="exact" w:val="284"/>
      </w:trPr>
      <w:tc>
        <w:tcPr>
          <w:tcW w:w="2869" w:type="dxa"/>
          <w:vAlign w:val="bottom"/>
        </w:tcPr>
        <w:p w14:paraId="08D54910" w14:textId="77777777" w:rsidR="00A575D9" w:rsidRPr="00415DC8" w:rsidRDefault="00A575D9" w:rsidP="003402F9">
          <w:pPr>
            <w:rPr>
              <w:rFonts w:cs="Arial"/>
              <w:b/>
              <w:sz w:val="16"/>
              <w:szCs w:val="14"/>
            </w:rPr>
          </w:pPr>
        </w:p>
      </w:tc>
      <w:tc>
        <w:tcPr>
          <w:tcW w:w="2868" w:type="dxa"/>
          <w:vAlign w:val="bottom"/>
        </w:tcPr>
        <w:p w14:paraId="79609F8F" w14:textId="6EF35ADA" w:rsidR="00A575D9" w:rsidRPr="00BE6E41" w:rsidRDefault="00A575D9" w:rsidP="003402F9">
          <w:pPr>
            <w:rPr>
              <w:rFonts w:cs="Arial"/>
              <w:b/>
              <w:sz w:val="16"/>
              <w:szCs w:val="16"/>
            </w:rPr>
          </w:pPr>
          <w:r w:rsidRPr="00BE6E41">
            <w:rPr>
              <w:b/>
              <w:sz w:val="16"/>
              <w:szCs w:val="16"/>
            </w:rPr>
            <w:fldChar w:fldCharType="begin"/>
          </w:r>
          <w:r w:rsidRPr="00BE6E41">
            <w:rPr>
              <w:b/>
              <w:sz w:val="16"/>
              <w:szCs w:val="16"/>
            </w:rPr>
            <w:instrText xml:space="preserve"> DOCPROPERTY  "ZRI ConceptText"  \* MERGEFORMAT </w:instrText>
          </w:r>
          <w:r w:rsidRPr="00BE6E41">
            <w:rPr>
              <w:b/>
              <w:sz w:val="16"/>
              <w:szCs w:val="16"/>
            </w:rPr>
            <w:fldChar w:fldCharType="end"/>
          </w:r>
        </w:p>
      </w:tc>
      <w:tc>
        <w:tcPr>
          <w:tcW w:w="2868" w:type="dxa"/>
          <w:vAlign w:val="bottom"/>
        </w:tcPr>
        <w:p w14:paraId="0AD62C5C" w14:textId="77777777" w:rsidR="00A575D9" w:rsidRPr="00415DC8" w:rsidRDefault="00A575D9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documentcode</w:t>
          </w:r>
        </w:p>
      </w:tc>
      <w:tc>
        <w:tcPr>
          <w:tcW w:w="2622" w:type="dxa"/>
          <w:vAlign w:val="bottom"/>
        </w:tcPr>
        <w:p w14:paraId="55707F31" w14:textId="77777777" w:rsidR="00A575D9" w:rsidRPr="00415DC8" w:rsidRDefault="00A575D9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pagina</w:t>
          </w:r>
        </w:p>
      </w:tc>
    </w:tr>
    <w:tr w:rsidR="00A575D9" w:rsidRPr="00AB57AB" w14:paraId="6056C3D4" w14:textId="77777777" w:rsidTr="00C53112">
      <w:trPr>
        <w:trHeight w:hRule="exact" w:val="567"/>
      </w:trPr>
      <w:tc>
        <w:tcPr>
          <w:tcW w:w="2869" w:type="dxa"/>
        </w:tcPr>
        <w:p w14:paraId="551A0646" w14:textId="77777777" w:rsidR="00A575D9" w:rsidRPr="000F6A0D" w:rsidRDefault="00A575D9" w:rsidP="003402F9"/>
      </w:tc>
      <w:tc>
        <w:tcPr>
          <w:tcW w:w="2868" w:type="dxa"/>
          <w:shd w:val="clear" w:color="auto" w:fill="auto"/>
        </w:tcPr>
        <w:p w14:paraId="626F991F" w14:textId="2D3473D7" w:rsidR="00A575D9" w:rsidRPr="002A1984" w:rsidRDefault="00A575D9" w:rsidP="003402F9">
          <w:r>
            <w:fldChar w:fldCharType="begin"/>
          </w:r>
          <w:r>
            <w:instrText xml:space="preserve"> DOCPROPERTY  "ZRI Conceptdatum"  \* MERGEFORMAT </w:instrText>
          </w:r>
          <w:r>
            <w:fldChar w:fldCharType="end"/>
          </w:r>
        </w:p>
      </w:tc>
      <w:tc>
        <w:tcPr>
          <w:tcW w:w="2868" w:type="dxa"/>
          <w:shd w:val="clear" w:color="auto" w:fill="auto"/>
        </w:tcPr>
        <w:p w14:paraId="6E523777" w14:textId="2C3D4F57" w:rsidR="00A575D9" w:rsidRPr="002A1984" w:rsidRDefault="00A575D9" w:rsidP="003402F9">
          <w:fldSimple w:instr=" DOCPROPERTY  Title  \* MERGEFORMAT ">
            <w:r>
              <w:t>LCD2204R001</w:t>
            </w:r>
          </w:fldSimple>
        </w:p>
      </w:tc>
      <w:tc>
        <w:tcPr>
          <w:tcW w:w="2622" w:type="dxa"/>
        </w:tcPr>
        <w:p w14:paraId="6326BE13" w14:textId="0AB8E6BE" w:rsidR="00A575D9" w:rsidRPr="00AB57AB" w:rsidRDefault="00A575D9" w:rsidP="003402F9">
          <w:pPr>
            <w:rPr>
              <w:lang w:val="en-GB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427BA">
            <w:rPr>
              <w:noProof/>
            </w:rPr>
            <w:t>17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427BA">
            <w:rPr>
              <w:noProof/>
            </w:rPr>
            <w:t>17</w:t>
          </w:r>
          <w:r>
            <w:rPr>
              <w:noProof/>
            </w:rPr>
            <w:fldChar w:fldCharType="end"/>
          </w:r>
        </w:p>
      </w:tc>
    </w:tr>
    <w:tr w:rsidR="00A575D9" w:rsidRPr="00415DC8" w14:paraId="55D99CF2" w14:textId="77777777" w:rsidTr="00C53112">
      <w:trPr>
        <w:trHeight w:hRule="exact" w:val="284"/>
      </w:trPr>
      <w:tc>
        <w:tcPr>
          <w:tcW w:w="2869" w:type="dxa"/>
          <w:vAlign w:val="bottom"/>
        </w:tcPr>
        <w:p w14:paraId="7BA38F8D" w14:textId="77777777" w:rsidR="00A575D9" w:rsidRPr="00415DC8" w:rsidRDefault="00A575D9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4CC717DF" w14:textId="77777777" w:rsidR="00A575D9" w:rsidRPr="00415DC8" w:rsidRDefault="00A575D9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0CEBA566" w14:textId="77777777" w:rsidR="00A575D9" w:rsidRPr="00415DC8" w:rsidRDefault="00A575D9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rPr>
              <w:rFonts w:cs="Arial"/>
              <w:b/>
              <w:bCs/>
              <w:sz w:val="16"/>
              <w:szCs w:val="16"/>
              <w:lang w:val="en-GB"/>
            </w:rPr>
            <w:t>datum</w:t>
          </w:r>
        </w:p>
      </w:tc>
      <w:tc>
        <w:tcPr>
          <w:tcW w:w="2622" w:type="dxa"/>
        </w:tcPr>
        <w:p w14:paraId="4734F64C" w14:textId="77777777" w:rsidR="00A575D9" w:rsidRPr="00415DC8" w:rsidRDefault="00A575D9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  <w:tr w:rsidR="00A575D9" w:rsidRPr="00415DC8" w14:paraId="29208C9A" w14:textId="77777777" w:rsidTr="00C53112">
      <w:trPr>
        <w:trHeight w:hRule="exact" w:val="284"/>
      </w:trPr>
      <w:tc>
        <w:tcPr>
          <w:tcW w:w="2869" w:type="dxa"/>
          <w:vAlign w:val="bottom"/>
        </w:tcPr>
        <w:p w14:paraId="1866D9DE" w14:textId="77777777" w:rsidR="00A575D9" w:rsidRPr="00415DC8" w:rsidRDefault="00A575D9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3CC0C6FB" w14:textId="77777777" w:rsidR="00A575D9" w:rsidRPr="00415DC8" w:rsidRDefault="00A575D9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4A9E60E7" w14:textId="177FDC86" w:rsidR="00A575D9" w:rsidRDefault="00A575D9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fldChar w:fldCharType="begin"/>
          </w:r>
          <w:r>
            <w:instrText xml:space="preserve"> DOCPROPERTY  "ZRI Documentdatum" \@ "dd-MM-yyyy" \* MERGEFORMAT </w:instrText>
          </w:r>
          <w:r>
            <w:fldChar w:fldCharType="separate"/>
          </w:r>
          <w:r>
            <w:t>28-07-2022</w:t>
          </w:r>
          <w:r>
            <w:fldChar w:fldCharType="end"/>
          </w:r>
        </w:p>
      </w:tc>
      <w:tc>
        <w:tcPr>
          <w:tcW w:w="2622" w:type="dxa"/>
        </w:tcPr>
        <w:p w14:paraId="38F84FF7" w14:textId="77777777" w:rsidR="00A575D9" w:rsidRPr="00415DC8" w:rsidRDefault="00A575D9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</w:tbl>
  <w:p w14:paraId="60BEA990" w14:textId="77777777" w:rsidR="00A575D9" w:rsidRPr="0018200E" w:rsidRDefault="00A575D9" w:rsidP="0018200E">
    <w:pPr>
      <w:pStyle w:val="Koptekst"/>
    </w:pPr>
    <w:r>
      <w:rPr>
        <w:noProof/>
      </w:rPr>
      <w:drawing>
        <wp:anchor distT="0" distB="0" distL="114300" distR="114300" simplePos="0" relativeHeight="251664896" behindDoc="1" locked="0" layoutInCell="1" allowOverlap="1" wp14:anchorId="41E896C3" wp14:editId="12EC9B8C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3" name="GEN_LogoPrimar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i-logo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2A21" w14:textId="77777777" w:rsidR="00A575D9" w:rsidRDefault="00A575D9">
    <w:pPr>
      <w:pStyle w:val="Koptekst"/>
    </w:pPr>
    <w:r>
      <w:rPr>
        <w:noProof/>
      </w:rPr>
      <w:drawing>
        <wp:anchor distT="0" distB="0" distL="114300" distR="114300" simplePos="0" relativeHeight="251662848" behindDoc="1" locked="0" layoutInCell="1" allowOverlap="1" wp14:anchorId="4B776C66" wp14:editId="3F866B42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21" name="GEN_LogoFirst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i-logo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96"/>
    <w:multiLevelType w:val="multilevel"/>
    <w:tmpl w:val="5F26AA94"/>
    <w:numStyleLink w:val="ZRIOpsommingstekens"/>
  </w:abstractNum>
  <w:abstractNum w:abstractNumId="1" w15:restartNumberingAfterBreak="0">
    <w:nsid w:val="068D0CE8"/>
    <w:multiLevelType w:val="hybridMultilevel"/>
    <w:tmpl w:val="F5986EB8"/>
    <w:lvl w:ilvl="0" w:tplc="44E0B48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E60E657A" w:tentative="1">
      <w:start w:val="1"/>
      <w:numFmt w:val="lowerLetter"/>
      <w:lvlText w:val="%2."/>
      <w:lvlJc w:val="left"/>
      <w:pPr>
        <w:ind w:left="1080" w:hanging="360"/>
      </w:pPr>
    </w:lvl>
    <w:lvl w:ilvl="2" w:tplc="72F0BC2A" w:tentative="1">
      <w:start w:val="1"/>
      <w:numFmt w:val="lowerRoman"/>
      <w:lvlText w:val="%3."/>
      <w:lvlJc w:val="right"/>
      <w:pPr>
        <w:ind w:left="1800" w:hanging="180"/>
      </w:pPr>
    </w:lvl>
    <w:lvl w:ilvl="3" w:tplc="2BDAC66E" w:tentative="1">
      <w:start w:val="1"/>
      <w:numFmt w:val="decimal"/>
      <w:lvlText w:val="%4."/>
      <w:lvlJc w:val="left"/>
      <w:pPr>
        <w:ind w:left="2520" w:hanging="360"/>
      </w:pPr>
    </w:lvl>
    <w:lvl w:ilvl="4" w:tplc="094C20BA" w:tentative="1">
      <w:start w:val="1"/>
      <w:numFmt w:val="lowerLetter"/>
      <w:lvlText w:val="%5."/>
      <w:lvlJc w:val="left"/>
      <w:pPr>
        <w:ind w:left="3240" w:hanging="360"/>
      </w:pPr>
    </w:lvl>
    <w:lvl w:ilvl="5" w:tplc="00262D1A" w:tentative="1">
      <w:start w:val="1"/>
      <w:numFmt w:val="lowerRoman"/>
      <w:lvlText w:val="%6."/>
      <w:lvlJc w:val="right"/>
      <w:pPr>
        <w:ind w:left="3960" w:hanging="180"/>
      </w:pPr>
    </w:lvl>
    <w:lvl w:ilvl="6" w:tplc="B90A4EF6" w:tentative="1">
      <w:start w:val="1"/>
      <w:numFmt w:val="decimal"/>
      <w:lvlText w:val="%7."/>
      <w:lvlJc w:val="left"/>
      <w:pPr>
        <w:ind w:left="4680" w:hanging="360"/>
      </w:pPr>
    </w:lvl>
    <w:lvl w:ilvl="7" w:tplc="BEAA0246" w:tentative="1">
      <w:start w:val="1"/>
      <w:numFmt w:val="lowerLetter"/>
      <w:lvlText w:val="%8."/>
      <w:lvlJc w:val="left"/>
      <w:pPr>
        <w:ind w:left="5400" w:hanging="360"/>
      </w:pPr>
    </w:lvl>
    <w:lvl w:ilvl="8" w:tplc="96F268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36F8F"/>
    <w:multiLevelType w:val="multilevel"/>
    <w:tmpl w:val="476C5BB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" w15:restartNumberingAfterBreak="0">
    <w:nsid w:val="11257913"/>
    <w:multiLevelType w:val="hybridMultilevel"/>
    <w:tmpl w:val="DD405B72"/>
    <w:lvl w:ilvl="0" w:tplc="B406BE92">
      <w:start w:val="1"/>
      <w:numFmt w:val="decimal"/>
      <w:lvlText w:val="%1."/>
      <w:lvlJc w:val="left"/>
      <w:pPr>
        <w:ind w:left="360" w:hanging="360"/>
      </w:pPr>
    </w:lvl>
    <w:lvl w:ilvl="1" w:tplc="614AF118" w:tentative="1">
      <w:start w:val="1"/>
      <w:numFmt w:val="lowerLetter"/>
      <w:lvlText w:val="%2."/>
      <w:lvlJc w:val="left"/>
      <w:pPr>
        <w:ind w:left="1080" w:hanging="360"/>
      </w:pPr>
    </w:lvl>
    <w:lvl w:ilvl="2" w:tplc="B6D0DFEA" w:tentative="1">
      <w:start w:val="1"/>
      <w:numFmt w:val="lowerRoman"/>
      <w:lvlText w:val="%3."/>
      <w:lvlJc w:val="right"/>
      <w:pPr>
        <w:ind w:left="1800" w:hanging="180"/>
      </w:pPr>
    </w:lvl>
    <w:lvl w:ilvl="3" w:tplc="AC56ECDC" w:tentative="1">
      <w:start w:val="1"/>
      <w:numFmt w:val="decimal"/>
      <w:lvlText w:val="%4."/>
      <w:lvlJc w:val="left"/>
      <w:pPr>
        <w:ind w:left="2520" w:hanging="360"/>
      </w:pPr>
    </w:lvl>
    <w:lvl w:ilvl="4" w:tplc="50183C32" w:tentative="1">
      <w:start w:val="1"/>
      <w:numFmt w:val="lowerLetter"/>
      <w:lvlText w:val="%5."/>
      <w:lvlJc w:val="left"/>
      <w:pPr>
        <w:ind w:left="3240" w:hanging="360"/>
      </w:pPr>
    </w:lvl>
    <w:lvl w:ilvl="5" w:tplc="A7505BDA" w:tentative="1">
      <w:start w:val="1"/>
      <w:numFmt w:val="lowerRoman"/>
      <w:lvlText w:val="%6."/>
      <w:lvlJc w:val="right"/>
      <w:pPr>
        <w:ind w:left="3960" w:hanging="180"/>
      </w:pPr>
    </w:lvl>
    <w:lvl w:ilvl="6" w:tplc="3440FFB6" w:tentative="1">
      <w:start w:val="1"/>
      <w:numFmt w:val="decimal"/>
      <w:lvlText w:val="%7."/>
      <w:lvlJc w:val="left"/>
      <w:pPr>
        <w:ind w:left="4680" w:hanging="360"/>
      </w:pPr>
    </w:lvl>
    <w:lvl w:ilvl="7" w:tplc="93A8047A" w:tentative="1">
      <w:start w:val="1"/>
      <w:numFmt w:val="lowerLetter"/>
      <w:lvlText w:val="%8."/>
      <w:lvlJc w:val="left"/>
      <w:pPr>
        <w:ind w:left="5400" w:hanging="360"/>
      </w:pPr>
    </w:lvl>
    <w:lvl w:ilvl="8" w:tplc="0122D5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81526"/>
    <w:multiLevelType w:val="hybridMultilevel"/>
    <w:tmpl w:val="F5986EB8"/>
    <w:lvl w:ilvl="0" w:tplc="44E0B48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E60E657A" w:tentative="1">
      <w:start w:val="1"/>
      <w:numFmt w:val="lowerLetter"/>
      <w:lvlText w:val="%2."/>
      <w:lvlJc w:val="left"/>
      <w:pPr>
        <w:ind w:left="1080" w:hanging="360"/>
      </w:pPr>
    </w:lvl>
    <w:lvl w:ilvl="2" w:tplc="72F0BC2A" w:tentative="1">
      <w:start w:val="1"/>
      <w:numFmt w:val="lowerRoman"/>
      <w:lvlText w:val="%3."/>
      <w:lvlJc w:val="right"/>
      <w:pPr>
        <w:ind w:left="1800" w:hanging="180"/>
      </w:pPr>
    </w:lvl>
    <w:lvl w:ilvl="3" w:tplc="2BDAC66E" w:tentative="1">
      <w:start w:val="1"/>
      <w:numFmt w:val="decimal"/>
      <w:lvlText w:val="%4."/>
      <w:lvlJc w:val="left"/>
      <w:pPr>
        <w:ind w:left="2520" w:hanging="360"/>
      </w:pPr>
    </w:lvl>
    <w:lvl w:ilvl="4" w:tplc="094C20BA" w:tentative="1">
      <w:start w:val="1"/>
      <w:numFmt w:val="lowerLetter"/>
      <w:lvlText w:val="%5."/>
      <w:lvlJc w:val="left"/>
      <w:pPr>
        <w:ind w:left="3240" w:hanging="360"/>
      </w:pPr>
    </w:lvl>
    <w:lvl w:ilvl="5" w:tplc="00262D1A" w:tentative="1">
      <w:start w:val="1"/>
      <w:numFmt w:val="lowerRoman"/>
      <w:lvlText w:val="%6."/>
      <w:lvlJc w:val="right"/>
      <w:pPr>
        <w:ind w:left="3960" w:hanging="180"/>
      </w:pPr>
    </w:lvl>
    <w:lvl w:ilvl="6" w:tplc="B90A4EF6" w:tentative="1">
      <w:start w:val="1"/>
      <w:numFmt w:val="decimal"/>
      <w:lvlText w:val="%7."/>
      <w:lvlJc w:val="left"/>
      <w:pPr>
        <w:ind w:left="4680" w:hanging="360"/>
      </w:pPr>
    </w:lvl>
    <w:lvl w:ilvl="7" w:tplc="BEAA0246" w:tentative="1">
      <w:start w:val="1"/>
      <w:numFmt w:val="lowerLetter"/>
      <w:lvlText w:val="%8."/>
      <w:lvlJc w:val="left"/>
      <w:pPr>
        <w:ind w:left="5400" w:hanging="360"/>
      </w:pPr>
    </w:lvl>
    <w:lvl w:ilvl="8" w:tplc="96F268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44842"/>
    <w:multiLevelType w:val="multilevel"/>
    <w:tmpl w:val="F47E19DE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A9757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7" w15:restartNumberingAfterBreak="0">
    <w:nsid w:val="1FE839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8" w15:restartNumberingAfterBreak="0">
    <w:nsid w:val="21160110"/>
    <w:multiLevelType w:val="multilevel"/>
    <w:tmpl w:val="5F26AA94"/>
    <w:styleLink w:val="ZRIOpsommingstekens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9" w15:restartNumberingAfterBreak="0">
    <w:nsid w:val="211B4F8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0" w15:restartNumberingAfterBreak="0">
    <w:nsid w:val="2E150F1F"/>
    <w:multiLevelType w:val="hybridMultilevel"/>
    <w:tmpl w:val="923C90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ED15EF"/>
    <w:multiLevelType w:val="hybridMultilevel"/>
    <w:tmpl w:val="606A5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C0160"/>
    <w:multiLevelType w:val="hybridMultilevel"/>
    <w:tmpl w:val="92B25A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031ED"/>
    <w:multiLevelType w:val="hybridMultilevel"/>
    <w:tmpl w:val="92B25A8E"/>
    <w:lvl w:ilvl="0" w:tplc="672C89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7304A88" w:tentative="1">
      <w:start w:val="1"/>
      <w:numFmt w:val="lowerLetter"/>
      <w:lvlText w:val="%2."/>
      <w:lvlJc w:val="left"/>
      <w:pPr>
        <w:ind w:left="1080" w:hanging="360"/>
      </w:pPr>
    </w:lvl>
    <w:lvl w:ilvl="2" w:tplc="C722ECAE" w:tentative="1">
      <w:start w:val="1"/>
      <w:numFmt w:val="lowerRoman"/>
      <w:lvlText w:val="%3."/>
      <w:lvlJc w:val="right"/>
      <w:pPr>
        <w:ind w:left="1800" w:hanging="180"/>
      </w:pPr>
    </w:lvl>
    <w:lvl w:ilvl="3" w:tplc="820EEB44" w:tentative="1">
      <w:start w:val="1"/>
      <w:numFmt w:val="decimal"/>
      <w:lvlText w:val="%4."/>
      <w:lvlJc w:val="left"/>
      <w:pPr>
        <w:ind w:left="2520" w:hanging="360"/>
      </w:pPr>
    </w:lvl>
    <w:lvl w:ilvl="4" w:tplc="3DDA4526" w:tentative="1">
      <w:start w:val="1"/>
      <w:numFmt w:val="lowerLetter"/>
      <w:lvlText w:val="%5."/>
      <w:lvlJc w:val="left"/>
      <w:pPr>
        <w:ind w:left="3240" w:hanging="360"/>
      </w:pPr>
    </w:lvl>
    <w:lvl w:ilvl="5" w:tplc="0DA8539E" w:tentative="1">
      <w:start w:val="1"/>
      <w:numFmt w:val="lowerRoman"/>
      <w:lvlText w:val="%6."/>
      <w:lvlJc w:val="right"/>
      <w:pPr>
        <w:ind w:left="3960" w:hanging="180"/>
      </w:pPr>
    </w:lvl>
    <w:lvl w:ilvl="6" w:tplc="6A188608" w:tentative="1">
      <w:start w:val="1"/>
      <w:numFmt w:val="decimal"/>
      <w:lvlText w:val="%7."/>
      <w:lvlJc w:val="left"/>
      <w:pPr>
        <w:ind w:left="4680" w:hanging="360"/>
      </w:pPr>
    </w:lvl>
    <w:lvl w:ilvl="7" w:tplc="64A6BFB8" w:tentative="1">
      <w:start w:val="1"/>
      <w:numFmt w:val="lowerLetter"/>
      <w:lvlText w:val="%8."/>
      <w:lvlJc w:val="left"/>
      <w:pPr>
        <w:ind w:left="5400" w:hanging="360"/>
      </w:pPr>
    </w:lvl>
    <w:lvl w:ilvl="8" w:tplc="959874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5C7232"/>
    <w:multiLevelType w:val="multilevel"/>
    <w:tmpl w:val="5F26AA94"/>
    <w:numStyleLink w:val="ZRIOpsommingstekens"/>
  </w:abstractNum>
  <w:abstractNum w:abstractNumId="15" w15:restartNumberingAfterBreak="0">
    <w:nsid w:val="58EB7493"/>
    <w:multiLevelType w:val="hybridMultilevel"/>
    <w:tmpl w:val="AAC2687A"/>
    <w:lvl w:ilvl="0" w:tplc="2A44E0D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E424C81A" w:tentative="1">
      <w:start w:val="1"/>
      <w:numFmt w:val="lowerLetter"/>
      <w:lvlText w:val="%2."/>
      <w:lvlJc w:val="left"/>
      <w:pPr>
        <w:ind w:left="1080" w:hanging="360"/>
      </w:pPr>
    </w:lvl>
    <w:lvl w:ilvl="2" w:tplc="174C1744" w:tentative="1">
      <w:start w:val="1"/>
      <w:numFmt w:val="lowerRoman"/>
      <w:lvlText w:val="%3."/>
      <w:lvlJc w:val="right"/>
      <w:pPr>
        <w:ind w:left="1800" w:hanging="180"/>
      </w:pPr>
    </w:lvl>
    <w:lvl w:ilvl="3" w:tplc="F4DE92BA" w:tentative="1">
      <w:start w:val="1"/>
      <w:numFmt w:val="decimal"/>
      <w:lvlText w:val="%4."/>
      <w:lvlJc w:val="left"/>
      <w:pPr>
        <w:ind w:left="2520" w:hanging="360"/>
      </w:pPr>
    </w:lvl>
    <w:lvl w:ilvl="4" w:tplc="77C671D6" w:tentative="1">
      <w:start w:val="1"/>
      <w:numFmt w:val="lowerLetter"/>
      <w:lvlText w:val="%5."/>
      <w:lvlJc w:val="left"/>
      <w:pPr>
        <w:ind w:left="3240" w:hanging="360"/>
      </w:pPr>
    </w:lvl>
    <w:lvl w:ilvl="5" w:tplc="8728AD16" w:tentative="1">
      <w:start w:val="1"/>
      <w:numFmt w:val="lowerRoman"/>
      <w:lvlText w:val="%6."/>
      <w:lvlJc w:val="right"/>
      <w:pPr>
        <w:ind w:left="3960" w:hanging="180"/>
      </w:pPr>
    </w:lvl>
    <w:lvl w:ilvl="6" w:tplc="CD746EE6" w:tentative="1">
      <w:start w:val="1"/>
      <w:numFmt w:val="decimal"/>
      <w:lvlText w:val="%7."/>
      <w:lvlJc w:val="left"/>
      <w:pPr>
        <w:ind w:left="4680" w:hanging="360"/>
      </w:pPr>
    </w:lvl>
    <w:lvl w:ilvl="7" w:tplc="E7AAE5BC" w:tentative="1">
      <w:start w:val="1"/>
      <w:numFmt w:val="lowerLetter"/>
      <w:lvlText w:val="%8."/>
      <w:lvlJc w:val="left"/>
      <w:pPr>
        <w:ind w:left="5400" w:hanging="360"/>
      </w:pPr>
    </w:lvl>
    <w:lvl w:ilvl="8" w:tplc="FDF8A1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005766"/>
    <w:multiLevelType w:val="hybridMultilevel"/>
    <w:tmpl w:val="F5986EB8"/>
    <w:lvl w:ilvl="0" w:tplc="44E0B48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E60E657A" w:tentative="1">
      <w:start w:val="1"/>
      <w:numFmt w:val="lowerLetter"/>
      <w:lvlText w:val="%2."/>
      <w:lvlJc w:val="left"/>
      <w:pPr>
        <w:ind w:left="1080" w:hanging="360"/>
      </w:pPr>
    </w:lvl>
    <w:lvl w:ilvl="2" w:tplc="72F0BC2A" w:tentative="1">
      <w:start w:val="1"/>
      <w:numFmt w:val="lowerRoman"/>
      <w:lvlText w:val="%3."/>
      <w:lvlJc w:val="right"/>
      <w:pPr>
        <w:ind w:left="1800" w:hanging="180"/>
      </w:pPr>
    </w:lvl>
    <w:lvl w:ilvl="3" w:tplc="2BDAC66E" w:tentative="1">
      <w:start w:val="1"/>
      <w:numFmt w:val="decimal"/>
      <w:lvlText w:val="%4."/>
      <w:lvlJc w:val="left"/>
      <w:pPr>
        <w:ind w:left="2520" w:hanging="360"/>
      </w:pPr>
    </w:lvl>
    <w:lvl w:ilvl="4" w:tplc="094C20BA" w:tentative="1">
      <w:start w:val="1"/>
      <w:numFmt w:val="lowerLetter"/>
      <w:lvlText w:val="%5."/>
      <w:lvlJc w:val="left"/>
      <w:pPr>
        <w:ind w:left="3240" w:hanging="360"/>
      </w:pPr>
    </w:lvl>
    <w:lvl w:ilvl="5" w:tplc="00262D1A" w:tentative="1">
      <w:start w:val="1"/>
      <w:numFmt w:val="lowerRoman"/>
      <w:lvlText w:val="%6."/>
      <w:lvlJc w:val="right"/>
      <w:pPr>
        <w:ind w:left="3960" w:hanging="180"/>
      </w:pPr>
    </w:lvl>
    <w:lvl w:ilvl="6" w:tplc="B90A4EF6" w:tentative="1">
      <w:start w:val="1"/>
      <w:numFmt w:val="decimal"/>
      <w:lvlText w:val="%7."/>
      <w:lvlJc w:val="left"/>
      <w:pPr>
        <w:ind w:left="4680" w:hanging="360"/>
      </w:pPr>
    </w:lvl>
    <w:lvl w:ilvl="7" w:tplc="BEAA0246" w:tentative="1">
      <w:start w:val="1"/>
      <w:numFmt w:val="lowerLetter"/>
      <w:lvlText w:val="%8."/>
      <w:lvlJc w:val="left"/>
      <w:pPr>
        <w:ind w:left="5400" w:hanging="360"/>
      </w:pPr>
    </w:lvl>
    <w:lvl w:ilvl="8" w:tplc="96F268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A7706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8" w15:restartNumberingAfterBreak="0">
    <w:nsid w:val="634B0ED5"/>
    <w:multiLevelType w:val="hybridMultilevel"/>
    <w:tmpl w:val="DD405B72"/>
    <w:lvl w:ilvl="0" w:tplc="B406BE92">
      <w:start w:val="1"/>
      <w:numFmt w:val="decimal"/>
      <w:lvlText w:val="%1."/>
      <w:lvlJc w:val="left"/>
      <w:pPr>
        <w:ind w:left="720" w:hanging="360"/>
      </w:pPr>
    </w:lvl>
    <w:lvl w:ilvl="1" w:tplc="614AF118" w:tentative="1">
      <w:start w:val="1"/>
      <w:numFmt w:val="lowerLetter"/>
      <w:lvlText w:val="%2."/>
      <w:lvlJc w:val="left"/>
      <w:pPr>
        <w:ind w:left="1440" w:hanging="360"/>
      </w:pPr>
    </w:lvl>
    <w:lvl w:ilvl="2" w:tplc="B6D0DFEA" w:tentative="1">
      <w:start w:val="1"/>
      <w:numFmt w:val="lowerRoman"/>
      <w:lvlText w:val="%3."/>
      <w:lvlJc w:val="right"/>
      <w:pPr>
        <w:ind w:left="2160" w:hanging="180"/>
      </w:pPr>
    </w:lvl>
    <w:lvl w:ilvl="3" w:tplc="AC56ECDC" w:tentative="1">
      <w:start w:val="1"/>
      <w:numFmt w:val="decimal"/>
      <w:lvlText w:val="%4."/>
      <w:lvlJc w:val="left"/>
      <w:pPr>
        <w:ind w:left="2880" w:hanging="360"/>
      </w:pPr>
    </w:lvl>
    <w:lvl w:ilvl="4" w:tplc="50183C32" w:tentative="1">
      <w:start w:val="1"/>
      <w:numFmt w:val="lowerLetter"/>
      <w:lvlText w:val="%5."/>
      <w:lvlJc w:val="left"/>
      <w:pPr>
        <w:ind w:left="3600" w:hanging="360"/>
      </w:pPr>
    </w:lvl>
    <w:lvl w:ilvl="5" w:tplc="A7505BDA" w:tentative="1">
      <w:start w:val="1"/>
      <w:numFmt w:val="lowerRoman"/>
      <w:lvlText w:val="%6."/>
      <w:lvlJc w:val="right"/>
      <w:pPr>
        <w:ind w:left="4320" w:hanging="180"/>
      </w:pPr>
    </w:lvl>
    <w:lvl w:ilvl="6" w:tplc="3440FFB6" w:tentative="1">
      <w:start w:val="1"/>
      <w:numFmt w:val="decimal"/>
      <w:lvlText w:val="%7."/>
      <w:lvlJc w:val="left"/>
      <w:pPr>
        <w:ind w:left="5040" w:hanging="360"/>
      </w:pPr>
    </w:lvl>
    <w:lvl w:ilvl="7" w:tplc="93A8047A" w:tentative="1">
      <w:start w:val="1"/>
      <w:numFmt w:val="lowerLetter"/>
      <w:lvlText w:val="%8."/>
      <w:lvlJc w:val="left"/>
      <w:pPr>
        <w:ind w:left="5760" w:hanging="360"/>
      </w:pPr>
    </w:lvl>
    <w:lvl w:ilvl="8" w:tplc="0122D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71FEC"/>
    <w:multiLevelType w:val="hybridMultilevel"/>
    <w:tmpl w:val="92B25A8E"/>
    <w:lvl w:ilvl="0" w:tplc="672C89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7304A88" w:tentative="1">
      <w:start w:val="1"/>
      <w:numFmt w:val="lowerLetter"/>
      <w:lvlText w:val="%2."/>
      <w:lvlJc w:val="left"/>
      <w:pPr>
        <w:ind w:left="1080" w:hanging="360"/>
      </w:pPr>
    </w:lvl>
    <w:lvl w:ilvl="2" w:tplc="C722ECAE" w:tentative="1">
      <w:start w:val="1"/>
      <w:numFmt w:val="lowerRoman"/>
      <w:lvlText w:val="%3."/>
      <w:lvlJc w:val="right"/>
      <w:pPr>
        <w:ind w:left="1800" w:hanging="180"/>
      </w:pPr>
    </w:lvl>
    <w:lvl w:ilvl="3" w:tplc="820EEB44" w:tentative="1">
      <w:start w:val="1"/>
      <w:numFmt w:val="decimal"/>
      <w:lvlText w:val="%4."/>
      <w:lvlJc w:val="left"/>
      <w:pPr>
        <w:ind w:left="2520" w:hanging="360"/>
      </w:pPr>
    </w:lvl>
    <w:lvl w:ilvl="4" w:tplc="3DDA4526" w:tentative="1">
      <w:start w:val="1"/>
      <w:numFmt w:val="lowerLetter"/>
      <w:lvlText w:val="%5."/>
      <w:lvlJc w:val="left"/>
      <w:pPr>
        <w:ind w:left="3240" w:hanging="360"/>
      </w:pPr>
    </w:lvl>
    <w:lvl w:ilvl="5" w:tplc="0DA8539E" w:tentative="1">
      <w:start w:val="1"/>
      <w:numFmt w:val="lowerRoman"/>
      <w:lvlText w:val="%6."/>
      <w:lvlJc w:val="right"/>
      <w:pPr>
        <w:ind w:left="3960" w:hanging="180"/>
      </w:pPr>
    </w:lvl>
    <w:lvl w:ilvl="6" w:tplc="6A188608" w:tentative="1">
      <w:start w:val="1"/>
      <w:numFmt w:val="decimal"/>
      <w:lvlText w:val="%7."/>
      <w:lvlJc w:val="left"/>
      <w:pPr>
        <w:ind w:left="4680" w:hanging="360"/>
      </w:pPr>
    </w:lvl>
    <w:lvl w:ilvl="7" w:tplc="64A6BFB8" w:tentative="1">
      <w:start w:val="1"/>
      <w:numFmt w:val="lowerLetter"/>
      <w:lvlText w:val="%8."/>
      <w:lvlJc w:val="left"/>
      <w:pPr>
        <w:ind w:left="5400" w:hanging="360"/>
      </w:pPr>
    </w:lvl>
    <w:lvl w:ilvl="8" w:tplc="959874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7172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1" w15:restartNumberingAfterBreak="0">
    <w:nsid w:val="6ED24B8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2" w15:restartNumberingAfterBreak="0">
    <w:nsid w:val="6FB25C9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3" w15:restartNumberingAfterBreak="0">
    <w:nsid w:val="77A258D2"/>
    <w:multiLevelType w:val="hybridMultilevel"/>
    <w:tmpl w:val="92B25A8E"/>
    <w:lvl w:ilvl="0" w:tplc="672C89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7304A88" w:tentative="1">
      <w:start w:val="1"/>
      <w:numFmt w:val="lowerLetter"/>
      <w:lvlText w:val="%2."/>
      <w:lvlJc w:val="left"/>
      <w:pPr>
        <w:ind w:left="1080" w:hanging="360"/>
      </w:pPr>
    </w:lvl>
    <w:lvl w:ilvl="2" w:tplc="C722ECAE" w:tentative="1">
      <w:start w:val="1"/>
      <w:numFmt w:val="lowerRoman"/>
      <w:lvlText w:val="%3."/>
      <w:lvlJc w:val="right"/>
      <w:pPr>
        <w:ind w:left="1800" w:hanging="180"/>
      </w:pPr>
    </w:lvl>
    <w:lvl w:ilvl="3" w:tplc="820EEB44" w:tentative="1">
      <w:start w:val="1"/>
      <w:numFmt w:val="decimal"/>
      <w:lvlText w:val="%4."/>
      <w:lvlJc w:val="left"/>
      <w:pPr>
        <w:ind w:left="2520" w:hanging="360"/>
      </w:pPr>
    </w:lvl>
    <w:lvl w:ilvl="4" w:tplc="3DDA4526" w:tentative="1">
      <w:start w:val="1"/>
      <w:numFmt w:val="lowerLetter"/>
      <w:lvlText w:val="%5."/>
      <w:lvlJc w:val="left"/>
      <w:pPr>
        <w:ind w:left="3240" w:hanging="360"/>
      </w:pPr>
    </w:lvl>
    <w:lvl w:ilvl="5" w:tplc="0DA8539E" w:tentative="1">
      <w:start w:val="1"/>
      <w:numFmt w:val="lowerRoman"/>
      <w:lvlText w:val="%6."/>
      <w:lvlJc w:val="right"/>
      <w:pPr>
        <w:ind w:left="3960" w:hanging="180"/>
      </w:pPr>
    </w:lvl>
    <w:lvl w:ilvl="6" w:tplc="6A188608" w:tentative="1">
      <w:start w:val="1"/>
      <w:numFmt w:val="decimal"/>
      <w:lvlText w:val="%7."/>
      <w:lvlJc w:val="left"/>
      <w:pPr>
        <w:ind w:left="4680" w:hanging="360"/>
      </w:pPr>
    </w:lvl>
    <w:lvl w:ilvl="7" w:tplc="64A6BFB8" w:tentative="1">
      <w:start w:val="1"/>
      <w:numFmt w:val="lowerLetter"/>
      <w:lvlText w:val="%8."/>
      <w:lvlJc w:val="left"/>
      <w:pPr>
        <w:ind w:left="5400" w:hanging="360"/>
      </w:pPr>
    </w:lvl>
    <w:lvl w:ilvl="8" w:tplc="959874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A2594D"/>
    <w:multiLevelType w:val="multilevel"/>
    <w:tmpl w:val="5F26AA94"/>
    <w:numStyleLink w:val="ZRIOpsommingstekens"/>
  </w:abstractNum>
  <w:abstractNum w:abstractNumId="25" w15:restartNumberingAfterBreak="0">
    <w:nsid w:val="7CFB0D62"/>
    <w:multiLevelType w:val="multilevel"/>
    <w:tmpl w:val="5F26AA94"/>
    <w:numStyleLink w:val="ZRIOpsommingstekens"/>
  </w:abstractNum>
  <w:abstractNum w:abstractNumId="26" w15:restartNumberingAfterBreak="0">
    <w:nsid w:val="7D951CA4"/>
    <w:multiLevelType w:val="singleLevel"/>
    <w:tmpl w:val="1304CC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7" w15:restartNumberingAfterBreak="0">
    <w:nsid w:val="7E765620"/>
    <w:multiLevelType w:val="multilevel"/>
    <w:tmpl w:val="5F26AA94"/>
    <w:numStyleLink w:val="ZRIOpsommingstekens"/>
  </w:abstractNum>
  <w:num w:numId="1">
    <w:abstractNumId w:val="5"/>
  </w:num>
  <w:num w:numId="2">
    <w:abstractNumId w:val="8"/>
  </w:num>
  <w:num w:numId="3">
    <w:abstractNumId w:val="5"/>
  </w:num>
  <w:num w:numId="4">
    <w:abstractNumId w:val="18"/>
  </w:num>
  <w:num w:numId="5">
    <w:abstractNumId w:val="6"/>
  </w:num>
  <w:num w:numId="6">
    <w:abstractNumId w:val="9"/>
  </w:num>
  <w:num w:numId="7">
    <w:abstractNumId w:val="22"/>
  </w:num>
  <w:num w:numId="8">
    <w:abstractNumId w:val="7"/>
  </w:num>
  <w:num w:numId="9">
    <w:abstractNumId w:val="17"/>
  </w:num>
  <w:num w:numId="10">
    <w:abstractNumId w:val="20"/>
  </w:num>
  <w:num w:numId="11">
    <w:abstractNumId w:val="21"/>
  </w:num>
  <w:num w:numId="12">
    <w:abstractNumId w:val="14"/>
  </w:num>
  <w:num w:numId="13">
    <w:abstractNumId w:val="24"/>
  </w:num>
  <w:num w:numId="14">
    <w:abstractNumId w:val="25"/>
  </w:num>
  <w:num w:numId="15">
    <w:abstractNumId w:val="26"/>
  </w:num>
  <w:num w:numId="16">
    <w:abstractNumId w:val="2"/>
  </w:num>
  <w:num w:numId="17">
    <w:abstractNumId w:val="12"/>
  </w:num>
  <w:num w:numId="18">
    <w:abstractNumId w:val="15"/>
  </w:num>
  <w:num w:numId="19">
    <w:abstractNumId w:val="23"/>
  </w:num>
  <w:num w:numId="20">
    <w:abstractNumId w:val="10"/>
  </w:num>
  <w:num w:numId="21">
    <w:abstractNumId w:val="19"/>
  </w:num>
  <w:num w:numId="22">
    <w:abstractNumId w:val="5"/>
  </w:num>
  <w:num w:numId="23">
    <w:abstractNumId w:val="13"/>
  </w:num>
  <w:num w:numId="24">
    <w:abstractNumId w:val="3"/>
  </w:num>
  <w:num w:numId="25">
    <w:abstractNumId w:val="11"/>
  </w:num>
  <w:num w:numId="26">
    <w:abstractNumId w:val="0"/>
  </w:num>
  <w:num w:numId="27">
    <w:abstractNumId w:val="27"/>
  </w:num>
  <w:num w:numId="28">
    <w:abstractNumId w:val="16"/>
  </w:num>
  <w:num w:numId="29">
    <w:abstractNumId w:val="1"/>
  </w:num>
  <w:num w:numId="30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nl-NL" w:vendorID="64" w:dllVersion="131078" w:nlCheck="1" w:checkStyle="0"/>
  <w:activeWritingStyle w:appName="MSWord" w:lang="en-GB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rawingGridHorizontalSpacing w:val="283"/>
  <w:drawingGridVerticalSpacing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_aan" w:val="Waar"/>
    <w:docVar w:name="Concept_aan" w:val="Onwaar"/>
    <w:docVar w:name="DocDate" w:val="29-6-2017"/>
    <w:docVar w:name="Logo_aan" w:val="Waar"/>
    <w:docVar w:name="ONRI_aan" w:val="Onwaar"/>
  </w:docVars>
  <w:rsids>
    <w:rsidRoot w:val="00596FF9"/>
    <w:rsid w:val="000042DF"/>
    <w:rsid w:val="00005C16"/>
    <w:rsid w:val="00011AEC"/>
    <w:rsid w:val="00021F86"/>
    <w:rsid w:val="00021FA4"/>
    <w:rsid w:val="000264A6"/>
    <w:rsid w:val="000345BF"/>
    <w:rsid w:val="000445E9"/>
    <w:rsid w:val="00047D7D"/>
    <w:rsid w:val="00047F1D"/>
    <w:rsid w:val="000512E2"/>
    <w:rsid w:val="00051C01"/>
    <w:rsid w:val="0005645A"/>
    <w:rsid w:val="00064FD4"/>
    <w:rsid w:val="0006752B"/>
    <w:rsid w:val="0007059A"/>
    <w:rsid w:val="00075E42"/>
    <w:rsid w:val="00076D0A"/>
    <w:rsid w:val="000808FE"/>
    <w:rsid w:val="00083331"/>
    <w:rsid w:val="000835A0"/>
    <w:rsid w:val="00084FF1"/>
    <w:rsid w:val="000924B0"/>
    <w:rsid w:val="000935E6"/>
    <w:rsid w:val="000A044B"/>
    <w:rsid w:val="000A08F9"/>
    <w:rsid w:val="000A19D8"/>
    <w:rsid w:val="000A4871"/>
    <w:rsid w:val="000A5FCE"/>
    <w:rsid w:val="000A6E47"/>
    <w:rsid w:val="000B1267"/>
    <w:rsid w:val="000B2120"/>
    <w:rsid w:val="000D3803"/>
    <w:rsid w:val="000D5895"/>
    <w:rsid w:val="000E63DA"/>
    <w:rsid w:val="000F0ADB"/>
    <w:rsid w:val="000F20D3"/>
    <w:rsid w:val="000F6A0D"/>
    <w:rsid w:val="000F6A44"/>
    <w:rsid w:val="0011198A"/>
    <w:rsid w:val="00111FAB"/>
    <w:rsid w:val="00115EC1"/>
    <w:rsid w:val="00122584"/>
    <w:rsid w:val="001250FB"/>
    <w:rsid w:val="00126434"/>
    <w:rsid w:val="001322E2"/>
    <w:rsid w:val="00132D43"/>
    <w:rsid w:val="00137F04"/>
    <w:rsid w:val="00141DE3"/>
    <w:rsid w:val="00141EA7"/>
    <w:rsid w:val="00143F54"/>
    <w:rsid w:val="0014577C"/>
    <w:rsid w:val="00147F70"/>
    <w:rsid w:val="00154F5C"/>
    <w:rsid w:val="00162B6A"/>
    <w:rsid w:val="001702AF"/>
    <w:rsid w:val="001712A9"/>
    <w:rsid w:val="00173890"/>
    <w:rsid w:val="00174064"/>
    <w:rsid w:val="001818B3"/>
    <w:rsid w:val="0018200E"/>
    <w:rsid w:val="00185C50"/>
    <w:rsid w:val="00193C74"/>
    <w:rsid w:val="0019737B"/>
    <w:rsid w:val="001A130F"/>
    <w:rsid w:val="001A1E55"/>
    <w:rsid w:val="001A716C"/>
    <w:rsid w:val="001B1B59"/>
    <w:rsid w:val="001B2EB8"/>
    <w:rsid w:val="001B357F"/>
    <w:rsid w:val="001C0EBB"/>
    <w:rsid w:val="001C13B0"/>
    <w:rsid w:val="001C7986"/>
    <w:rsid w:val="001D565C"/>
    <w:rsid w:val="001D6842"/>
    <w:rsid w:val="001F77D1"/>
    <w:rsid w:val="00201B30"/>
    <w:rsid w:val="00203FFC"/>
    <w:rsid w:val="00217471"/>
    <w:rsid w:val="00222A3E"/>
    <w:rsid w:val="0023238C"/>
    <w:rsid w:val="00237E41"/>
    <w:rsid w:val="002412B7"/>
    <w:rsid w:val="002414DC"/>
    <w:rsid w:val="00243E67"/>
    <w:rsid w:val="00244EEF"/>
    <w:rsid w:val="00244F02"/>
    <w:rsid w:val="00246A9E"/>
    <w:rsid w:val="0026094D"/>
    <w:rsid w:val="00267921"/>
    <w:rsid w:val="002714A6"/>
    <w:rsid w:val="002770A9"/>
    <w:rsid w:val="00292BEA"/>
    <w:rsid w:val="002A13D1"/>
    <w:rsid w:val="002A347B"/>
    <w:rsid w:val="002B1D57"/>
    <w:rsid w:val="002B2976"/>
    <w:rsid w:val="002C05F1"/>
    <w:rsid w:val="002D2503"/>
    <w:rsid w:val="002E6C45"/>
    <w:rsid w:val="002E6D3F"/>
    <w:rsid w:val="002E772D"/>
    <w:rsid w:val="002F7D60"/>
    <w:rsid w:val="00302B40"/>
    <w:rsid w:val="00303CBC"/>
    <w:rsid w:val="00303EEE"/>
    <w:rsid w:val="00304916"/>
    <w:rsid w:val="00311F53"/>
    <w:rsid w:val="003169E7"/>
    <w:rsid w:val="00316EAC"/>
    <w:rsid w:val="003175B6"/>
    <w:rsid w:val="00322051"/>
    <w:rsid w:val="0032334A"/>
    <w:rsid w:val="00326044"/>
    <w:rsid w:val="00327020"/>
    <w:rsid w:val="00332C58"/>
    <w:rsid w:val="00337279"/>
    <w:rsid w:val="003402DD"/>
    <w:rsid w:val="003402F9"/>
    <w:rsid w:val="00345FF8"/>
    <w:rsid w:val="00346146"/>
    <w:rsid w:val="003556E5"/>
    <w:rsid w:val="003557F8"/>
    <w:rsid w:val="003618C5"/>
    <w:rsid w:val="00362108"/>
    <w:rsid w:val="00363483"/>
    <w:rsid w:val="00370C35"/>
    <w:rsid w:val="00371974"/>
    <w:rsid w:val="00377A86"/>
    <w:rsid w:val="00380537"/>
    <w:rsid w:val="00385113"/>
    <w:rsid w:val="003864C4"/>
    <w:rsid w:val="00392646"/>
    <w:rsid w:val="003937EC"/>
    <w:rsid w:val="003A5210"/>
    <w:rsid w:val="003A522E"/>
    <w:rsid w:val="003A5ED3"/>
    <w:rsid w:val="003A6FC2"/>
    <w:rsid w:val="003A7D98"/>
    <w:rsid w:val="003B0BDE"/>
    <w:rsid w:val="003B31AA"/>
    <w:rsid w:val="003C344E"/>
    <w:rsid w:val="003C39DD"/>
    <w:rsid w:val="003C5884"/>
    <w:rsid w:val="003D00AE"/>
    <w:rsid w:val="003D08F0"/>
    <w:rsid w:val="003D751F"/>
    <w:rsid w:val="003D7BFA"/>
    <w:rsid w:val="003E1894"/>
    <w:rsid w:val="003E2353"/>
    <w:rsid w:val="003E7357"/>
    <w:rsid w:val="003F3294"/>
    <w:rsid w:val="003F67EB"/>
    <w:rsid w:val="0040690C"/>
    <w:rsid w:val="0040715E"/>
    <w:rsid w:val="004126F8"/>
    <w:rsid w:val="00415DC8"/>
    <w:rsid w:val="0042084F"/>
    <w:rsid w:val="00425260"/>
    <w:rsid w:val="0042760B"/>
    <w:rsid w:val="0043306B"/>
    <w:rsid w:val="00447B19"/>
    <w:rsid w:val="00455888"/>
    <w:rsid w:val="00456F9D"/>
    <w:rsid w:val="0046509D"/>
    <w:rsid w:val="00471C5D"/>
    <w:rsid w:val="00472ED7"/>
    <w:rsid w:val="004771E9"/>
    <w:rsid w:val="004850AE"/>
    <w:rsid w:val="00490730"/>
    <w:rsid w:val="0049148D"/>
    <w:rsid w:val="00496B13"/>
    <w:rsid w:val="004A02BA"/>
    <w:rsid w:val="004A1742"/>
    <w:rsid w:val="004B175D"/>
    <w:rsid w:val="004B579B"/>
    <w:rsid w:val="004B715D"/>
    <w:rsid w:val="004C60C2"/>
    <w:rsid w:val="004D3D1D"/>
    <w:rsid w:val="004D54C7"/>
    <w:rsid w:val="004D7A00"/>
    <w:rsid w:val="004E1F92"/>
    <w:rsid w:val="004F0D34"/>
    <w:rsid w:val="004F1166"/>
    <w:rsid w:val="004F65CF"/>
    <w:rsid w:val="00506CC9"/>
    <w:rsid w:val="005130CA"/>
    <w:rsid w:val="00514A37"/>
    <w:rsid w:val="00524BDA"/>
    <w:rsid w:val="0052675F"/>
    <w:rsid w:val="0052742C"/>
    <w:rsid w:val="00547745"/>
    <w:rsid w:val="00547C31"/>
    <w:rsid w:val="005508F1"/>
    <w:rsid w:val="00565497"/>
    <w:rsid w:val="00565512"/>
    <w:rsid w:val="00577C4D"/>
    <w:rsid w:val="00583C7D"/>
    <w:rsid w:val="00586566"/>
    <w:rsid w:val="00595886"/>
    <w:rsid w:val="00596FF9"/>
    <w:rsid w:val="005A3250"/>
    <w:rsid w:val="005A39EF"/>
    <w:rsid w:val="005A3FA7"/>
    <w:rsid w:val="005C0E1C"/>
    <w:rsid w:val="005C1C7A"/>
    <w:rsid w:val="005C1E9B"/>
    <w:rsid w:val="005C2464"/>
    <w:rsid w:val="005C4BF5"/>
    <w:rsid w:val="005C5409"/>
    <w:rsid w:val="005C674D"/>
    <w:rsid w:val="005D397D"/>
    <w:rsid w:val="005E24BD"/>
    <w:rsid w:val="005F1FE3"/>
    <w:rsid w:val="005F4235"/>
    <w:rsid w:val="006072DC"/>
    <w:rsid w:val="00607506"/>
    <w:rsid w:val="006076AC"/>
    <w:rsid w:val="0061292F"/>
    <w:rsid w:val="006162D5"/>
    <w:rsid w:val="00617DEE"/>
    <w:rsid w:val="00623FC4"/>
    <w:rsid w:val="0062546B"/>
    <w:rsid w:val="006327C8"/>
    <w:rsid w:val="00633A0D"/>
    <w:rsid w:val="00633B08"/>
    <w:rsid w:val="00633E85"/>
    <w:rsid w:val="00634FAE"/>
    <w:rsid w:val="00640287"/>
    <w:rsid w:val="006427BA"/>
    <w:rsid w:val="00645FE7"/>
    <w:rsid w:val="00653591"/>
    <w:rsid w:val="00653E26"/>
    <w:rsid w:val="00655C4B"/>
    <w:rsid w:val="006578A6"/>
    <w:rsid w:val="0066262D"/>
    <w:rsid w:val="006648A7"/>
    <w:rsid w:val="00665720"/>
    <w:rsid w:val="006708C9"/>
    <w:rsid w:val="0067187C"/>
    <w:rsid w:val="006734B9"/>
    <w:rsid w:val="0067566B"/>
    <w:rsid w:val="00675F05"/>
    <w:rsid w:val="00677032"/>
    <w:rsid w:val="00677807"/>
    <w:rsid w:val="006862B7"/>
    <w:rsid w:val="00687AB2"/>
    <w:rsid w:val="00694399"/>
    <w:rsid w:val="006A1580"/>
    <w:rsid w:val="006A4B6F"/>
    <w:rsid w:val="006B3134"/>
    <w:rsid w:val="006C212F"/>
    <w:rsid w:val="006C7421"/>
    <w:rsid w:val="006D665E"/>
    <w:rsid w:val="006E3F7A"/>
    <w:rsid w:val="006F0E44"/>
    <w:rsid w:val="006F3F6A"/>
    <w:rsid w:val="006F43AD"/>
    <w:rsid w:val="007039A3"/>
    <w:rsid w:val="00717056"/>
    <w:rsid w:val="00721DE7"/>
    <w:rsid w:val="007230CC"/>
    <w:rsid w:val="007248F6"/>
    <w:rsid w:val="00732DEE"/>
    <w:rsid w:val="007404EB"/>
    <w:rsid w:val="00743651"/>
    <w:rsid w:val="00747495"/>
    <w:rsid w:val="00750483"/>
    <w:rsid w:val="007514FA"/>
    <w:rsid w:val="007557CA"/>
    <w:rsid w:val="00756262"/>
    <w:rsid w:val="00766388"/>
    <w:rsid w:val="00767492"/>
    <w:rsid w:val="00771EE3"/>
    <w:rsid w:val="007734E1"/>
    <w:rsid w:val="00782B3D"/>
    <w:rsid w:val="00783247"/>
    <w:rsid w:val="00784B03"/>
    <w:rsid w:val="007865EB"/>
    <w:rsid w:val="00790E43"/>
    <w:rsid w:val="00793437"/>
    <w:rsid w:val="007A1015"/>
    <w:rsid w:val="007A545F"/>
    <w:rsid w:val="007A5864"/>
    <w:rsid w:val="007A624A"/>
    <w:rsid w:val="007B4B87"/>
    <w:rsid w:val="007B4F52"/>
    <w:rsid w:val="007B6A5D"/>
    <w:rsid w:val="007B6D9A"/>
    <w:rsid w:val="007B7A48"/>
    <w:rsid w:val="007B7B8B"/>
    <w:rsid w:val="007C1818"/>
    <w:rsid w:val="007C76D5"/>
    <w:rsid w:val="007D6705"/>
    <w:rsid w:val="007F0D87"/>
    <w:rsid w:val="00804AAE"/>
    <w:rsid w:val="00812B35"/>
    <w:rsid w:val="00817D97"/>
    <w:rsid w:val="0082028D"/>
    <w:rsid w:val="0082376F"/>
    <w:rsid w:val="0083024C"/>
    <w:rsid w:val="008349B4"/>
    <w:rsid w:val="00834B6B"/>
    <w:rsid w:val="00836275"/>
    <w:rsid w:val="00842098"/>
    <w:rsid w:val="0084370C"/>
    <w:rsid w:val="00843C49"/>
    <w:rsid w:val="0084467E"/>
    <w:rsid w:val="00845340"/>
    <w:rsid w:val="00845D73"/>
    <w:rsid w:val="008460E3"/>
    <w:rsid w:val="00846596"/>
    <w:rsid w:val="00850934"/>
    <w:rsid w:val="00851BFE"/>
    <w:rsid w:val="00853E17"/>
    <w:rsid w:val="00854223"/>
    <w:rsid w:val="00862D12"/>
    <w:rsid w:val="00864034"/>
    <w:rsid w:val="00870D80"/>
    <w:rsid w:val="008807D6"/>
    <w:rsid w:val="0088195A"/>
    <w:rsid w:val="008844CE"/>
    <w:rsid w:val="008854F1"/>
    <w:rsid w:val="00887E61"/>
    <w:rsid w:val="008923E2"/>
    <w:rsid w:val="0089745A"/>
    <w:rsid w:val="008A06FD"/>
    <w:rsid w:val="008A1D8B"/>
    <w:rsid w:val="008A48E1"/>
    <w:rsid w:val="008B0966"/>
    <w:rsid w:val="008B0F32"/>
    <w:rsid w:val="008B1CE2"/>
    <w:rsid w:val="008C4238"/>
    <w:rsid w:val="008D054C"/>
    <w:rsid w:val="008D4620"/>
    <w:rsid w:val="008D4CA2"/>
    <w:rsid w:val="008E4602"/>
    <w:rsid w:val="008E647B"/>
    <w:rsid w:val="008E6AFE"/>
    <w:rsid w:val="008F550A"/>
    <w:rsid w:val="00903682"/>
    <w:rsid w:val="00903F6D"/>
    <w:rsid w:val="0090469C"/>
    <w:rsid w:val="009135EA"/>
    <w:rsid w:val="00920D95"/>
    <w:rsid w:val="009227A5"/>
    <w:rsid w:val="00937A93"/>
    <w:rsid w:val="00944323"/>
    <w:rsid w:val="00945A7C"/>
    <w:rsid w:val="00956D9F"/>
    <w:rsid w:val="00957B8B"/>
    <w:rsid w:val="00976AD5"/>
    <w:rsid w:val="00977A7D"/>
    <w:rsid w:val="00994B16"/>
    <w:rsid w:val="009A6AD8"/>
    <w:rsid w:val="009B712A"/>
    <w:rsid w:val="009C4792"/>
    <w:rsid w:val="009C6B4A"/>
    <w:rsid w:val="009E3753"/>
    <w:rsid w:val="009E3D5D"/>
    <w:rsid w:val="009F3725"/>
    <w:rsid w:val="00A02F02"/>
    <w:rsid w:val="00A05570"/>
    <w:rsid w:val="00A05F09"/>
    <w:rsid w:val="00A10DF5"/>
    <w:rsid w:val="00A1555B"/>
    <w:rsid w:val="00A1570B"/>
    <w:rsid w:val="00A21499"/>
    <w:rsid w:val="00A26B9A"/>
    <w:rsid w:val="00A2740C"/>
    <w:rsid w:val="00A303DF"/>
    <w:rsid w:val="00A33C7A"/>
    <w:rsid w:val="00A34A62"/>
    <w:rsid w:val="00A3542C"/>
    <w:rsid w:val="00A35892"/>
    <w:rsid w:val="00A35FBE"/>
    <w:rsid w:val="00A4683B"/>
    <w:rsid w:val="00A479D3"/>
    <w:rsid w:val="00A50AA3"/>
    <w:rsid w:val="00A53863"/>
    <w:rsid w:val="00A575D9"/>
    <w:rsid w:val="00A6114F"/>
    <w:rsid w:val="00A66448"/>
    <w:rsid w:val="00A717BB"/>
    <w:rsid w:val="00A74249"/>
    <w:rsid w:val="00A76A5F"/>
    <w:rsid w:val="00A77627"/>
    <w:rsid w:val="00A84CA2"/>
    <w:rsid w:val="00A8696E"/>
    <w:rsid w:val="00A87D5D"/>
    <w:rsid w:val="00A91F04"/>
    <w:rsid w:val="00A96211"/>
    <w:rsid w:val="00AB050B"/>
    <w:rsid w:val="00AB0758"/>
    <w:rsid w:val="00AB0F4A"/>
    <w:rsid w:val="00AB75DF"/>
    <w:rsid w:val="00AC0172"/>
    <w:rsid w:val="00AC0A48"/>
    <w:rsid w:val="00AC7F7E"/>
    <w:rsid w:val="00AD0245"/>
    <w:rsid w:val="00AE0854"/>
    <w:rsid w:val="00AE1432"/>
    <w:rsid w:val="00AE2B3C"/>
    <w:rsid w:val="00AE4737"/>
    <w:rsid w:val="00AE79D7"/>
    <w:rsid w:val="00AF73CD"/>
    <w:rsid w:val="00B05FB0"/>
    <w:rsid w:val="00B17FCD"/>
    <w:rsid w:val="00B20EEC"/>
    <w:rsid w:val="00B25CD5"/>
    <w:rsid w:val="00B33DB1"/>
    <w:rsid w:val="00B33E86"/>
    <w:rsid w:val="00B37DD2"/>
    <w:rsid w:val="00B453D9"/>
    <w:rsid w:val="00B468E5"/>
    <w:rsid w:val="00B47F1D"/>
    <w:rsid w:val="00B50391"/>
    <w:rsid w:val="00B5765D"/>
    <w:rsid w:val="00B623C6"/>
    <w:rsid w:val="00B6646B"/>
    <w:rsid w:val="00B70528"/>
    <w:rsid w:val="00B72E43"/>
    <w:rsid w:val="00B7304B"/>
    <w:rsid w:val="00B75F41"/>
    <w:rsid w:val="00B7610D"/>
    <w:rsid w:val="00B807FB"/>
    <w:rsid w:val="00B8233A"/>
    <w:rsid w:val="00B82618"/>
    <w:rsid w:val="00B90F42"/>
    <w:rsid w:val="00B91E11"/>
    <w:rsid w:val="00B933C4"/>
    <w:rsid w:val="00B943E3"/>
    <w:rsid w:val="00BA0C49"/>
    <w:rsid w:val="00BA4216"/>
    <w:rsid w:val="00BA65B6"/>
    <w:rsid w:val="00BB43F7"/>
    <w:rsid w:val="00BC4DBE"/>
    <w:rsid w:val="00BE0030"/>
    <w:rsid w:val="00BE6E41"/>
    <w:rsid w:val="00C00785"/>
    <w:rsid w:val="00C11E77"/>
    <w:rsid w:val="00C1362A"/>
    <w:rsid w:val="00C13B8B"/>
    <w:rsid w:val="00C15CD2"/>
    <w:rsid w:val="00C17DC4"/>
    <w:rsid w:val="00C204D3"/>
    <w:rsid w:val="00C2374D"/>
    <w:rsid w:val="00C3090A"/>
    <w:rsid w:val="00C34EB0"/>
    <w:rsid w:val="00C3578C"/>
    <w:rsid w:val="00C4165D"/>
    <w:rsid w:val="00C50A3A"/>
    <w:rsid w:val="00C53112"/>
    <w:rsid w:val="00C53D2E"/>
    <w:rsid w:val="00C71250"/>
    <w:rsid w:val="00C72B5F"/>
    <w:rsid w:val="00C72BEE"/>
    <w:rsid w:val="00C75C0A"/>
    <w:rsid w:val="00C776DE"/>
    <w:rsid w:val="00C81B85"/>
    <w:rsid w:val="00C8660A"/>
    <w:rsid w:val="00C91B4D"/>
    <w:rsid w:val="00C92E61"/>
    <w:rsid w:val="00CA06F1"/>
    <w:rsid w:val="00CB1541"/>
    <w:rsid w:val="00CB1792"/>
    <w:rsid w:val="00CB2BE3"/>
    <w:rsid w:val="00CB70F3"/>
    <w:rsid w:val="00CC270F"/>
    <w:rsid w:val="00CC48AD"/>
    <w:rsid w:val="00CD3979"/>
    <w:rsid w:val="00CE177C"/>
    <w:rsid w:val="00CF67CE"/>
    <w:rsid w:val="00D01A29"/>
    <w:rsid w:val="00D10AAF"/>
    <w:rsid w:val="00D1666F"/>
    <w:rsid w:val="00D2120C"/>
    <w:rsid w:val="00D244D9"/>
    <w:rsid w:val="00D24795"/>
    <w:rsid w:val="00D3607B"/>
    <w:rsid w:val="00D51B08"/>
    <w:rsid w:val="00D70CE8"/>
    <w:rsid w:val="00D7488F"/>
    <w:rsid w:val="00D841A2"/>
    <w:rsid w:val="00D85BE1"/>
    <w:rsid w:val="00DA1851"/>
    <w:rsid w:val="00DA69F3"/>
    <w:rsid w:val="00DA70EF"/>
    <w:rsid w:val="00DB12FC"/>
    <w:rsid w:val="00DC316E"/>
    <w:rsid w:val="00DC6075"/>
    <w:rsid w:val="00DC7D72"/>
    <w:rsid w:val="00DD01AD"/>
    <w:rsid w:val="00DD55E6"/>
    <w:rsid w:val="00DD59EF"/>
    <w:rsid w:val="00DF0899"/>
    <w:rsid w:val="00DF18FF"/>
    <w:rsid w:val="00DF6BC5"/>
    <w:rsid w:val="00DF7A75"/>
    <w:rsid w:val="00E02D66"/>
    <w:rsid w:val="00E04B8E"/>
    <w:rsid w:val="00E06CA2"/>
    <w:rsid w:val="00E21250"/>
    <w:rsid w:val="00E22A8C"/>
    <w:rsid w:val="00E23329"/>
    <w:rsid w:val="00E26351"/>
    <w:rsid w:val="00E30008"/>
    <w:rsid w:val="00E334CD"/>
    <w:rsid w:val="00E3367F"/>
    <w:rsid w:val="00E33AB4"/>
    <w:rsid w:val="00E35138"/>
    <w:rsid w:val="00E351CB"/>
    <w:rsid w:val="00E37097"/>
    <w:rsid w:val="00E37819"/>
    <w:rsid w:val="00E44554"/>
    <w:rsid w:val="00E449EC"/>
    <w:rsid w:val="00E4585D"/>
    <w:rsid w:val="00E54092"/>
    <w:rsid w:val="00E666EC"/>
    <w:rsid w:val="00E9363B"/>
    <w:rsid w:val="00E93CB7"/>
    <w:rsid w:val="00EA2FC2"/>
    <w:rsid w:val="00EB3650"/>
    <w:rsid w:val="00EB4816"/>
    <w:rsid w:val="00EB6955"/>
    <w:rsid w:val="00EB6B2E"/>
    <w:rsid w:val="00ED33CC"/>
    <w:rsid w:val="00ED3C2B"/>
    <w:rsid w:val="00ED5858"/>
    <w:rsid w:val="00ED5C85"/>
    <w:rsid w:val="00ED5CDE"/>
    <w:rsid w:val="00EE2C12"/>
    <w:rsid w:val="00EE3041"/>
    <w:rsid w:val="00EF1C5A"/>
    <w:rsid w:val="00EF40CB"/>
    <w:rsid w:val="00F04549"/>
    <w:rsid w:val="00F06CC7"/>
    <w:rsid w:val="00F1115D"/>
    <w:rsid w:val="00F1709E"/>
    <w:rsid w:val="00F17C89"/>
    <w:rsid w:val="00F23519"/>
    <w:rsid w:val="00F26036"/>
    <w:rsid w:val="00F27F7C"/>
    <w:rsid w:val="00F3079F"/>
    <w:rsid w:val="00F3211A"/>
    <w:rsid w:val="00F330B3"/>
    <w:rsid w:val="00F419CB"/>
    <w:rsid w:val="00F5118F"/>
    <w:rsid w:val="00F53087"/>
    <w:rsid w:val="00F53612"/>
    <w:rsid w:val="00F55619"/>
    <w:rsid w:val="00F632F1"/>
    <w:rsid w:val="00F63EC3"/>
    <w:rsid w:val="00F67225"/>
    <w:rsid w:val="00F732C2"/>
    <w:rsid w:val="00F734DD"/>
    <w:rsid w:val="00F83224"/>
    <w:rsid w:val="00F85C55"/>
    <w:rsid w:val="00F8774E"/>
    <w:rsid w:val="00F91C68"/>
    <w:rsid w:val="00F97B28"/>
    <w:rsid w:val="00FA6EFD"/>
    <w:rsid w:val="00FB0B15"/>
    <w:rsid w:val="00FB53A5"/>
    <w:rsid w:val="00FB6E3B"/>
    <w:rsid w:val="00FC105A"/>
    <w:rsid w:val="00FC5F98"/>
    <w:rsid w:val="00FC7916"/>
    <w:rsid w:val="00FE06A7"/>
    <w:rsid w:val="00FE0877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0BE2CC"/>
  <w15:docId w15:val="{27D3E7C6-F7F3-4932-BB21-FFDBC22F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344E"/>
    <w:pPr>
      <w:spacing w:line="284" w:lineRule="atLeast"/>
    </w:pPr>
    <w:rPr>
      <w:rFonts w:ascii="Arial" w:hAnsi="Arial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2C0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0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C0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6F0E44"/>
    <w:pPr>
      <w:tabs>
        <w:tab w:val="center" w:pos="4536"/>
        <w:tab w:val="right" w:pos="9072"/>
      </w:tabs>
    </w:pPr>
  </w:style>
  <w:style w:type="table" w:customStyle="1" w:styleId="ZRitabel">
    <w:name w:val="_ZRi tabel"/>
    <w:basedOn w:val="Standaardtabel"/>
    <w:rsid w:val="00C3578C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styleId="Tabelraster">
    <w:name w:val="Table Grid"/>
    <w:basedOn w:val="Standaardtabel"/>
    <w:rsid w:val="003A522E"/>
    <w:pPr>
      <w:spacing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RIKop">
    <w:name w:val="_ZRI Kop"/>
    <w:basedOn w:val="Standaard"/>
    <w:next w:val="Standaard"/>
    <w:uiPriority w:val="99"/>
    <w:qFormat/>
    <w:rsid w:val="001B357F"/>
    <w:pPr>
      <w:numPr>
        <w:numId w:val="3"/>
      </w:numPr>
      <w:outlineLvl w:val="0"/>
    </w:pPr>
    <w:rPr>
      <w:b/>
      <w:sz w:val="20"/>
    </w:rPr>
  </w:style>
  <w:style w:type="paragraph" w:customStyle="1" w:styleId="ZRITussenkop">
    <w:name w:val="_ZRI Tussenkop"/>
    <w:basedOn w:val="Standaard"/>
    <w:next w:val="Standaard"/>
    <w:uiPriority w:val="99"/>
    <w:qFormat/>
    <w:rsid w:val="00BE6E41"/>
    <w:pPr>
      <w:numPr>
        <w:ilvl w:val="1"/>
        <w:numId w:val="3"/>
      </w:numPr>
      <w:outlineLvl w:val="1"/>
    </w:pPr>
    <w:rPr>
      <w:b/>
    </w:rPr>
  </w:style>
  <w:style w:type="paragraph" w:customStyle="1" w:styleId="ZRISubkop">
    <w:name w:val="_ZRI Subkop"/>
    <w:basedOn w:val="Standaard"/>
    <w:next w:val="Standaard"/>
    <w:uiPriority w:val="99"/>
    <w:qFormat/>
    <w:rsid w:val="00721DE7"/>
    <w:pPr>
      <w:numPr>
        <w:ilvl w:val="2"/>
        <w:numId w:val="3"/>
      </w:numPr>
      <w:outlineLvl w:val="2"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687AB2"/>
    <w:pPr>
      <w:tabs>
        <w:tab w:val="left" w:pos="567"/>
        <w:tab w:val="left" w:pos="5727"/>
      </w:tabs>
      <w:spacing w:before="284"/>
    </w:pPr>
  </w:style>
  <w:style w:type="paragraph" w:styleId="Inhopg2">
    <w:name w:val="toc 2"/>
    <w:basedOn w:val="Standaard"/>
    <w:next w:val="Standaard"/>
    <w:autoRedefine/>
    <w:uiPriority w:val="39"/>
    <w:rsid w:val="00047D7D"/>
    <w:pPr>
      <w:tabs>
        <w:tab w:val="left" w:pos="567"/>
        <w:tab w:val="left" w:pos="5727"/>
      </w:tabs>
    </w:pPr>
  </w:style>
  <w:style w:type="paragraph" w:styleId="Inhopg3">
    <w:name w:val="toc 3"/>
    <w:basedOn w:val="Standaard"/>
    <w:next w:val="Standaard"/>
    <w:autoRedefine/>
    <w:semiHidden/>
    <w:rsid w:val="00842098"/>
    <w:pPr>
      <w:tabs>
        <w:tab w:val="left" w:pos="567"/>
        <w:tab w:val="right" w:pos="5103"/>
      </w:tabs>
    </w:pPr>
  </w:style>
  <w:style w:type="character" w:styleId="Hyperlink">
    <w:name w:val="Hyperlink"/>
    <w:basedOn w:val="Standaardalinea-lettertype"/>
    <w:uiPriority w:val="99"/>
    <w:unhideWhenUsed/>
    <w:rsid w:val="00F419CB"/>
    <w:rPr>
      <w:color w:val="0000FF"/>
      <w:u w:val="single"/>
    </w:rPr>
  </w:style>
  <w:style w:type="paragraph" w:styleId="Koptekst">
    <w:name w:val="header"/>
    <w:basedOn w:val="Standaard"/>
    <w:rsid w:val="005C2464"/>
    <w:pPr>
      <w:tabs>
        <w:tab w:val="center" w:pos="4536"/>
        <w:tab w:val="right" w:pos="9072"/>
      </w:tabs>
    </w:pPr>
  </w:style>
  <w:style w:type="paragraph" w:customStyle="1" w:styleId="ISO">
    <w:name w:val="ISO"/>
    <w:basedOn w:val="Standaard"/>
    <w:rsid w:val="00F419CB"/>
    <w:pPr>
      <w:spacing w:line="240" w:lineRule="auto"/>
    </w:pPr>
    <w:rPr>
      <w:rFonts w:eastAsia="Calibri"/>
      <w:b/>
      <w:sz w:val="12"/>
      <w:szCs w:val="12"/>
      <w:lang w:eastAsia="en-US"/>
    </w:rPr>
  </w:style>
  <w:style w:type="paragraph" w:customStyle="1" w:styleId="ZRIKopzondernummer">
    <w:name w:val="_ZRI Kop zonder nummer"/>
    <w:basedOn w:val="ZRIKop"/>
    <w:next w:val="Standaard"/>
    <w:qFormat/>
    <w:rsid w:val="00721DE7"/>
    <w:pPr>
      <w:numPr>
        <w:numId w:val="0"/>
      </w:numPr>
    </w:pPr>
  </w:style>
  <w:style w:type="paragraph" w:styleId="Ballontekst">
    <w:name w:val="Balloon Text"/>
    <w:basedOn w:val="Standaard"/>
    <w:semiHidden/>
    <w:rsid w:val="004126F8"/>
    <w:rPr>
      <w:rFonts w:ascii="Tahoma" w:hAnsi="Tahoma" w:cs="Tahoma"/>
      <w:sz w:val="16"/>
      <w:szCs w:val="16"/>
    </w:rPr>
  </w:style>
  <w:style w:type="paragraph" w:customStyle="1" w:styleId="ZRISubkopzondernummers">
    <w:name w:val="_ZRI Subkop zonder nummers"/>
    <w:basedOn w:val="ZRIKop"/>
    <w:next w:val="ZRIKopzondernummer"/>
    <w:qFormat/>
    <w:rsid w:val="00721DE7"/>
    <w:pPr>
      <w:numPr>
        <w:numId w:val="0"/>
      </w:numPr>
    </w:pPr>
  </w:style>
  <w:style w:type="numbering" w:customStyle="1" w:styleId="ZRIOpsommingstekens">
    <w:name w:val="ZRI Opsommingstekens"/>
    <w:basedOn w:val="Geenlijst"/>
    <w:rsid w:val="00793437"/>
    <w:pPr>
      <w:numPr>
        <w:numId w:val="2"/>
      </w:numPr>
    </w:pPr>
  </w:style>
  <w:style w:type="paragraph" w:customStyle="1" w:styleId="ZRISubkopbodytekst">
    <w:name w:val="_ZRI Subkop bodytekst"/>
    <w:basedOn w:val="Standaard"/>
    <w:next w:val="Standaard"/>
    <w:qFormat/>
    <w:rsid w:val="00075E42"/>
    <w:pPr>
      <w:ind w:left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67EB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67EB"/>
    <w:rPr>
      <w:rFonts w:ascii="Arial" w:hAnsi="Arial"/>
      <w:sz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233A"/>
    <w:rPr>
      <w:vertAlign w:val="superscript"/>
    </w:rPr>
  </w:style>
  <w:style w:type="table" w:customStyle="1" w:styleId="ZRINeutraal">
    <w:name w:val="_ZRI_Neutraal"/>
    <w:basedOn w:val="Standaardtabel"/>
    <w:uiPriority w:val="99"/>
    <w:qFormat/>
    <w:rsid w:val="00721DE7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 w:val="0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92B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2B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2BE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B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BEA"/>
    <w:rPr>
      <w:rFonts w:ascii="Arial" w:hAnsi="Arial"/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F3211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C0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0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C05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eenafstand">
    <w:name w:val="No Spacing"/>
    <w:uiPriority w:val="1"/>
    <w:qFormat/>
    <w:rsid w:val="00596FF9"/>
    <w:rPr>
      <w:rFonts w:ascii="Arial" w:hAnsi="Arial"/>
      <w:sz w:val="18"/>
      <w:szCs w:val="24"/>
    </w:rPr>
  </w:style>
  <w:style w:type="paragraph" w:styleId="Lijstalinea">
    <w:name w:val="List Paragraph"/>
    <w:basedOn w:val="Standaard"/>
    <w:uiPriority w:val="99"/>
    <w:qFormat/>
    <w:rsid w:val="00596FF9"/>
    <w:pPr>
      <w:ind w:left="720"/>
      <w:contextualSpacing/>
    </w:pPr>
  </w:style>
  <w:style w:type="paragraph" w:customStyle="1" w:styleId="Default">
    <w:name w:val="Default"/>
    <w:rsid w:val="00596F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6FF9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37819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Huisstijl\Templates\ZRI%20Huisstijlrapport2016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B573C-D260-4E50-A6E0-3A64297D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ZRI Huisstijlrapport2016</Template>
  <TotalTime>1</TotalTime>
  <Pages>1</Pages>
  <Words>69</Words>
  <Characters>525</Characters>
  <Application>Microsoft Office Word</Application>
  <DocSecurity>0</DocSecurity>
  <Lines>11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LCD2204R001</vt:lpstr>
    </vt:vector>
  </TitlesOfParts>
  <Manager/>
  <Company>van Zanten Raadgevende ingenieurs bv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LCD2204R001</dc:title>
  <dc:subject>LCD2204</dc:subject>
  <dc:creator>Mirjam Wijnschenk</dc:creator>
  <cp:keywords/>
  <dc:description>R001</dc:description>
  <cp:lastModifiedBy>Mark Thijs</cp:lastModifiedBy>
  <cp:revision>3</cp:revision>
  <cp:lastPrinted>2022-07-25T12:44:00Z</cp:lastPrinted>
  <dcterms:created xsi:type="dcterms:W3CDTF">2022-07-27T09:09:00Z</dcterms:created>
  <dcterms:modified xsi:type="dcterms:W3CDTF">2022-07-27T09:10:00Z</dcterms:modified>
  <cp:category>v1.00 W10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RI ConceptDatum">
    <vt:lpwstr/>
  </property>
  <property fmtid="{D5CDD505-2E9C-101B-9397-08002B2CF9AE}" pid="3" name="ZRI Documentdatum">
    <vt:lpwstr>28-7-2022</vt:lpwstr>
  </property>
  <property fmtid="{D5CDD505-2E9C-101B-9397-08002B2CF9AE}" pid="4" name="ZRI ConceptText">
    <vt:lpwstr/>
  </property>
</Properties>
</file>