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F76" w:rsidRDefault="007E0D23" w:rsidP="0018460F">
      <w:pPr>
        <w:pStyle w:val="Kop1"/>
        <w:spacing w:before="240" w:after="60" w:line="720" w:lineRule="auto"/>
      </w:pPr>
      <w:bookmarkStart w:id="0" w:name="_GoBack"/>
      <w:bookmarkEnd w:id="0"/>
      <w:r w:rsidRPr="0018460F">
        <w:rPr>
          <w:sz w:val="24"/>
          <w:szCs w:val="24"/>
        </w:rPr>
        <w:t>Verzekering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615"/>
        <w:gridCol w:w="1554"/>
      </w:tblGrid>
      <w:tr w:rsidR="00481D3D" w:rsidRPr="0018460F" w:rsidTr="0018460F">
        <w:tc>
          <w:tcPr>
            <w:tcW w:w="898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18460F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615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Onderwerp</w:t>
            </w:r>
          </w:p>
        </w:tc>
        <w:tc>
          <w:tcPr>
            <w:tcW w:w="1554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Bijgevoegd</w:t>
            </w:r>
          </w:p>
        </w:tc>
      </w:tr>
      <w:tr w:rsidR="00481D3D" w:rsidRPr="0018460F" w:rsidTr="0018460F">
        <w:tc>
          <w:tcPr>
            <w:tcW w:w="898" w:type="dxa"/>
          </w:tcPr>
          <w:p w:rsidR="00481D3D" w:rsidRPr="0018460F" w:rsidRDefault="00481D3D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1</w:t>
            </w:r>
          </w:p>
        </w:tc>
        <w:tc>
          <w:tcPr>
            <w:tcW w:w="6615" w:type="dxa"/>
          </w:tcPr>
          <w:p w:rsidR="00CC4CB0" w:rsidRPr="0018460F" w:rsidRDefault="00E855A1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 xml:space="preserve">Van </w:t>
            </w:r>
            <w:r w:rsidR="00BB7E90">
              <w:rPr>
                <w:sz w:val="20"/>
                <w:szCs w:val="20"/>
              </w:rPr>
              <w:t>Inschrijver</w:t>
            </w:r>
            <w:r w:rsidR="00CC4CB0" w:rsidRPr="0018460F">
              <w:rPr>
                <w:sz w:val="20"/>
                <w:szCs w:val="20"/>
              </w:rPr>
              <w:t xml:space="preserve"> wordt verwac</w:t>
            </w:r>
            <w:r w:rsidR="003F4B0C" w:rsidRPr="0018460F">
              <w:rPr>
                <w:sz w:val="20"/>
                <w:szCs w:val="20"/>
              </w:rPr>
              <w:t>ht dat deze een adequate bedrijfs</w:t>
            </w:r>
            <w:r w:rsidR="00CC4CB0" w:rsidRPr="0018460F">
              <w:rPr>
                <w:sz w:val="20"/>
                <w:szCs w:val="20"/>
              </w:rPr>
              <w:t>aansprakelijkheidsverzekering heeft afgesloten</w:t>
            </w:r>
            <w:r w:rsidR="00191F71">
              <w:rPr>
                <w:sz w:val="20"/>
                <w:szCs w:val="20"/>
              </w:rPr>
              <w:t>.</w:t>
            </w:r>
            <w:r w:rsidR="00CC4CB0" w:rsidRPr="0018460F">
              <w:rPr>
                <w:sz w:val="20"/>
                <w:szCs w:val="20"/>
              </w:rPr>
              <w:t xml:space="preserve"> </w:t>
            </w:r>
          </w:p>
          <w:p w:rsidR="00481D3D" w:rsidRPr="0018460F" w:rsidRDefault="00481D3D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Kopie van het verzekeringscertificaat</w:t>
            </w:r>
            <w:r w:rsidR="0018460F">
              <w:rPr>
                <w:sz w:val="20"/>
                <w:szCs w:val="20"/>
              </w:rPr>
              <w:t xml:space="preserve"> is bijgevoegd.</w:t>
            </w:r>
          </w:p>
        </w:tc>
        <w:tc>
          <w:tcPr>
            <w:tcW w:w="1554" w:type="dxa"/>
          </w:tcPr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481D3D" w:rsidRPr="0018460F" w:rsidRDefault="00481D3D" w:rsidP="00FC3C3A">
            <w:pPr>
              <w:jc w:val="center"/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JA</w:t>
            </w:r>
          </w:p>
        </w:tc>
      </w:tr>
    </w:tbl>
    <w:p w:rsidR="00481D3D" w:rsidRPr="0018460F" w:rsidRDefault="00481D3D" w:rsidP="00481D3D">
      <w:pPr>
        <w:rPr>
          <w:sz w:val="20"/>
          <w:szCs w:val="20"/>
        </w:rPr>
      </w:pPr>
    </w:p>
    <w:p w:rsidR="00DF6318" w:rsidRPr="0018460F" w:rsidRDefault="00AF4D70" w:rsidP="00481D3D">
      <w:pPr>
        <w:rPr>
          <w:b/>
          <w:sz w:val="20"/>
          <w:szCs w:val="20"/>
        </w:rPr>
      </w:pPr>
      <w:r w:rsidRPr="0018460F">
        <w:rPr>
          <w:b/>
          <w:sz w:val="20"/>
          <w:szCs w:val="20"/>
        </w:rPr>
        <w:t>Alleen indien van toepassing:</w:t>
      </w:r>
    </w:p>
    <w:p w:rsidR="00DF6318" w:rsidRPr="0018460F" w:rsidRDefault="00E855A1" w:rsidP="00481D3D">
      <w:pPr>
        <w:rPr>
          <w:sz w:val="20"/>
          <w:szCs w:val="20"/>
        </w:rPr>
      </w:pPr>
      <w:r w:rsidRPr="0018460F">
        <w:rPr>
          <w:sz w:val="20"/>
          <w:szCs w:val="20"/>
        </w:rPr>
        <w:t xml:space="preserve">Wanneer </w:t>
      </w:r>
      <w:r w:rsidR="00BB7E90">
        <w:rPr>
          <w:sz w:val="20"/>
          <w:szCs w:val="20"/>
        </w:rPr>
        <w:t>Inschrijver</w:t>
      </w:r>
      <w:r w:rsidR="00DF6318" w:rsidRPr="0018460F">
        <w:rPr>
          <w:sz w:val="20"/>
          <w:szCs w:val="20"/>
        </w:rPr>
        <w:t xml:space="preserve"> een dergelijke verzekering (nog) niet heeft</w:t>
      </w:r>
      <w:r w:rsidRPr="0018460F">
        <w:rPr>
          <w:sz w:val="20"/>
          <w:szCs w:val="20"/>
        </w:rPr>
        <w:t xml:space="preserve"> afgesloten dan dient </w:t>
      </w:r>
      <w:r w:rsidR="00BB7E90">
        <w:rPr>
          <w:sz w:val="20"/>
          <w:szCs w:val="20"/>
        </w:rPr>
        <w:t>Inschrijver</w:t>
      </w:r>
      <w:r w:rsidR="006F028A" w:rsidRPr="0018460F">
        <w:rPr>
          <w:sz w:val="20"/>
          <w:szCs w:val="20"/>
        </w:rPr>
        <w:t xml:space="preserve"> te verklaren dat:</w:t>
      </w:r>
    </w:p>
    <w:p w:rsidR="00481D3D" w:rsidRPr="0018460F" w:rsidRDefault="006F028A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 xml:space="preserve">deze de bereidheid heeft </w:t>
      </w:r>
      <w:r w:rsidR="00DF6318" w:rsidRPr="0018460F">
        <w:rPr>
          <w:sz w:val="20"/>
          <w:szCs w:val="20"/>
        </w:rPr>
        <w:t>om voor aanvang van de opdracht een dergelijke verzekering af te sluiten;</w:t>
      </w:r>
    </w:p>
    <w:p w:rsidR="00DF6318" w:rsidRPr="0018460F" w:rsidRDefault="00DF6318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>een verzekeringsmaatschappij bereid is een derge</w:t>
      </w:r>
      <w:r w:rsidR="00481D3D" w:rsidRPr="0018460F">
        <w:rPr>
          <w:sz w:val="20"/>
          <w:szCs w:val="20"/>
        </w:rPr>
        <w:t xml:space="preserve">lijke verzekering af te sluiten: 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verzekeringsmaatschappij: ……..…………………………………………..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contactpersoon:………………………………………………………………</w:t>
      </w:r>
    </w:p>
    <w:p w:rsidR="00DF6318" w:rsidRPr="0018460F" w:rsidRDefault="00DF6318" w:rsidP="00481D3D">
      <w:pPr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</w:tbl>
    <w:p w:rsidR="00DF6318" w:rsidRPr="0018460F" w:rsidRDefault="00DF6318" w:rsidP="00481D3D">
      <w:pPr>
        <w:rPr>
          <w:sz w:val="20"/>
          <w:szCs w:val="20"/>
        </w:rPr>
      </w:pPr>
    </w:p>
    <w:sectPr w:rsidR="00DF6318" w:rsidRPr="0018460F" w:rsidSect="00111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endnote>
  <w:end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footnote>
  <w:foot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F" w:rsidRDefault="008765C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-259080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74A7E"/>
    <w:rsid w:val="000D0C0A"/>
    <w:rsid w:val="000D2ABE"/>
    <w:rsid w:val="00111682"/>
    <w:rsid w:val="0018460F"/>
    <w:rsid w:val="00191F71"/>
    <w:rsid w:val="001A118A"/>
    <w:rsid w:val="001C5C6B"/>
    <w:rsid w:val="001D1063"/>
    <w:rsid w:val="002070B5"/>
    <w:rsid w:val="002419EC"/>
    <w:rsid w:val="002966BE"/>
    <w:rsid w:val="003934AD"/>
    <w:rsid w:val="003D2403"/>
    <w:rsid w:val="003F4B0C"/>
    <w:rsid w:val="003F5871"/>
    <w:rsid w:val="004569B7"/>
    <w:rsid w:val="00467EE5"/>
    <w:rsid w:val="00481D3D"/>
    <w:rsid w:val="00492554"/>
    <w:rsid w:val="005A0220"/>
    <w:rsid w:val="005C6BBD"/>
    <w:rsid w:val="005D0F76"/>
    <w:rsid w:val="00611CB9"/>
    <w:rsid w:val="00612887"/>
    <w:rsid w:val="006A1343"/>
    <w:rsid w:val="006F028A"/>
    <w:rsid w:val="00730910"/>
    <w:rsid w:val="00786594"/>
    <w:rsid w:val="007A44FF"/>
    <w:rsid w:val="007D46B1"/>
    <w:rsid w:val="007E0D23"/>
    <w:rsid w:val="008422FF"/>
    <w:rsid w:val="008765C7"/>
    <w:rsid w:val="008771AB"/>
    <w:rsid w:val="008778B9"/>
    <w:rsid w:val="008927BB"/>
    <w:rsid w:val="008B22E0"/>
    <w:rsid w:val="008C0B4D"/>
    <w:rsid w:val="00951DC4"/>
    <w:rsid w:val="00973702"/>
    <w:rsid w:val="00AF4D70"/>
    <w:rsid w:val="00AF7218"/>
    <w:rsid w:val="00B05EFD"/>
    <w:rsid w:val="00BB3AAA"/>
    <w:rsid w:val="00BB7E90"/>
    <w:rsid w:val="00BD38A9"/>
    <w:rsid w:val="00CC1214"/>
    <w:rsid w:val="00CC4CB0"/>
    <w:rsid w:val="00CF61B2"/>
    <w:rsid w:val="00CF7A46"/>
    <w:rsid w:val="00D437C9"/>
    <w:rsid w:val="00D518BE"/>
    <w:rsid w:val="00DF6318"/>
    <w:rsid w:val="00E07889"/>
    <w:rsid w:val="00E855A1"/>
    <w:rsid w:val="00E901F3"/>
    <w:rsid w:val="00EA64A8"/>
    <w:rsid w:val="00EA7785"/>
    <w:rsid w:val="00EB7556"/>
    <w:rsid w:val="00EF1C62"/>
    <w:rsid w:val="00EF229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EB093F-97AB-4D30-9164-8658DD2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utoRedefine/>
    <w:qFormat/>
    <w:rsid w:val="00481D3D"/>
    <w:pPr>
      <w:widowControl w:val="0"/>
      <w:tabs>
        <w:tab w:val="left" w:pos="1985"/>
      </w:tabs>
      <w:autoSpaceDE w:val="0"/>
      <w:autoSpaceDN w:val="0"/>
      <w:adjustRightInd w:val="0"/>
      <w:spacing w:before="120" w:after="120" w:line="26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60F"/>
    <w:rPr>
      <w:rFonts w:eastAsia="Times New Roman" w:cs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60F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2137B-CE94-4783-828E-5D9B10909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3D25F-8E81-4FAA-9AD7-B75064D46982}"/>
</file>

<file path=customXml/itemProps3.xml><?xml version="1.0" encoding="utf-8"?>
<ds:datastoreItem xmlns:ds="http://schemas.openxmlformats.org/officeDocument/2006/customXml" ds:itemID="{ABD6AF9B-FBDE-4E3F-96DF-1612290CE6F7}"/>
</file>

<file path=customXml/itemProps4.xml><?xml version="1.0" encoding="utf-8"?>
<ds:datastoreItem xmlns:ds="http://schemas.openxmlformats.org/officeDocument/2006/customXml" ds:itemID="{074C6BDB-2A6E-4D7F-BBCF-9496F3B810E3}"/>
</file>

<file path=customXml/itemProps5.xml><?xml version="1.0" encoding="utf-8"?>
<ds:datastoreItem xmlns:ds="http://schemas.openxmlformats.org/officeDocument/2006/customXml" ds:itemID="{5E627230-A3CB-4DA5-B2FA-EA6C94695AB1}"/>
</file>

<file path=docProps/app.xml><?xml version="1.0" encoding="utf-8"?>
<Properties xmlns="http://schemas.openxmlformats.org/officeDocument/2006/extended-properties" xmlns:vt="http://schemas.openxmlformats.org/officeDocument/2006/docPropsVTypes">
  <Template>718D7902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Bakker, PC (Peter)</cp:lastModifiedBy>
  <cp:revision>2</cp:revision>
  <dcterms:created xsi:type="dcterms:W3CDTF">2020-04-09T10:11:00Z</dcterms:created>
  <dcterms:modified xsi:type="dcterms:W3CDTF">2020-04-09T10:11:00Z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