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5503"/>
        <w:tblW w:w="124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3"/>
        <w:gridCol w:w="2694"/>
        <w:gridCol w:w="3014"/>
        <w:gridCol w:w="2214"/>
      </w:tblGrid>
      <w:tr w:rsidR="00D06260" w:rsidRPr="00D06260" w:rsidTr="00D06260">
        <w:trPr>
          <w:trHeight w:val="300"/>
        </w:trPr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60" w:rsidRPr="00D06260" w:rsidRDefault="00D06260" w:rsidP="00D0626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D06260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Geschik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t</w:t>
            </w:r>
            <w:r w:rsidRPr="00D06260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heid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s</w:t>
            </w:r>
            <w:r w:rsidRPr="00D06260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eis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260" w:rsidRDefault="00D06260" w:rsidP="00D0626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D06260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 xml:space="preserve">Project/locatie </w:t>
            </w:r>
          </w:p>
          <w:p w:rsidR="00D06260" w:rsidRPr="00D06260" w:rsidRDefault="00D06260" w:rsidP="00D0626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D06260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en organisatie</w:t>
            </w:r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260" w:rsidRDefault="00D06260" w:rsidP="00D0626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D06260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Contactpersoon, naam/telefoonnummer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 xml:space="preserve"> </w:t>
            </w:r>
          </w:p>
          <w:p w:rsidR="00D06260" w:rsidRPr="00D06260" w:rsidRDefault="00D06260" w:rsidP="00D0626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e</w:t>
            </w:r>
            <w:r w:rsidRPr="00D06260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n mailadres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260" w:rsidRPr="00D06260" w:rsidRDefault="00D06260" w:rsidP="00D062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D06260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Periode</w:t>
            </w:r>
          </w:p>
        </w:tc>
      </w:tr>
      <w:tr w:rsidR="00D06260" w:rsidRPr="00D06260" w:rsidTr="00D06260">
        <w:trPr>
          <w:trHeight w:val="855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60" w:rsidRPr="00D06260" w:rsidRDefault="00D06260" w:rsidP="00D062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</w:pPr>
            <w:r w:rsidRPr="00D0626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a)</w:t>
            </w:r>
            <w:r w:rsidRPr="00D062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 xml:space="preserve">    </w:t>
            </w:r>
            <w:r w:rsidRPr="00D0626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Gegadigde heeft minimaal één installatie gerealiseerd waarbij op norm volgens onderstaande tabel norm stoffen gezuiverd wordt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260" w:rsidRPr="00D06260" w:rsidRDefault="00D06260" w:rsidP="00D06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0626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260" w:rsidRPr="00D06260" w:rsidRDefault="00D06260" w:rsidP="00D06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0626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260" w:rsidRPr="00D06260" w:rsidRDefault="00D06260" w:rsidP="00D06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0626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D06260" w:rsidRPr="00D06260" w:rsidTr="00D06260">
        <w:trPr>
          <w:trHeight w:val="855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60" w:rsidRPr="00D06260" w:rsidRDefault="00D06260" w:rsidP="00D062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</w:pPr>
            <w:r w:rsidRPr="00D0626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 xml:space="preserve">b)   Gegadigde heeft aantoonbaar innovatiecapaciteit welke is ingezet in een project om op medicijnen en bacteriën (E. coli, intestinale </w:t>
            </w:r>
            <w:proofErr w:type="spellStart"/>
            <w:r w:rsidRPr="00D0626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entrococi</w:t>
            </w:r>
            <w:proofErr w:type="spellEnd"/>
            <w:r w:rsidRPr="00D0626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 xml:space="preserve"> en legionella) te zuiveren uit water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260" w:rsidRPr="00D06260" w:rsidRDefault="00D06260" w:rsidP="00D06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0626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260" w:rsidRPr="00D06260" w:rsidRDefault="00D06260" w:rsidP="00D06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0626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260" w:rsidRPr="00D06260" w:rsidRDefault="00D06260" w:rsidP="00D06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0626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D06260" w:rsidRPr="00D06260" w:rsidTr="00D06260">
        <w:trPr>
          <w:trHeight w:val="855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60" w:rsidRPr="00D06260" w:rsidRDefault="00D06260" w:rsidP="00D062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</w:pPr>
            <w:r w:rsidRPr="00D0626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c)</w:t>
            </w:r>
            <w:r w:rsidRPr="00D062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 xml:space="preserve">    </w:t>
            </w:r>
            <w:r w:rsidRPr="00D0626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Gegadigde heeft aantoonbaar innovatiecapaciteit welke is ingezet in een project om grondstoffen en/of energie te winnen uit water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260" w:rsidRPr="00D06260" w:rsidRDefault="00D06260" w:rsidP="00D06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0626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260" w:rsidRPr="00D06260" w:rsidRDefault="00D06260" w:rsidP="00D06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0626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260" w:rsidRPr="00D06260" w:rsidRDefault="00D06260" w:rsidP="00D06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0626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D06260" w:rsidRPr="00D06260" w:rsidTr="00D06260">
        <w:trPr>
          <w:trHeight w:val="57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60" w:rsidRPr="00D06260" w:rsidRDefault="00D06260" w:rsidP="00D062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</w:pPr>
            <w:r w:rsidRPr="00D06260">
              <w:rPr>
                <w:rFonts w:ascii="Arial" w:eastAsia="Arial" w:hAnsi="Arial" w:cs="Arial"/>
                <w:iCs/>
                <w:color w:val="000000"/>
                <w:sz w:val="18"/>
                <w:szCs w:val="18"/>
                <w:lang w:eastAsia="nl-NL"/>
              </w:rPr>
              <w:t>d)</w:t>
            </w:r>
            <w:r w:rsidRPr="00D06260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nl-NL"/>
              </w:rPr>
              <w:t xml:space="preserve">    </w:t>
            </w:r>
            <w:r w:rsidRPr="00D06260">
              <w:rPr>
                <w:rFonts w:ascii="Arial" w:eastAsia="Arial" w:hAnsi="Arial" w:cs="Arial"/>
                <w:color w:val="000000"/>
                <w:sz w:val="18"/>
                <w:szCs w:val="18"/>
                <w:lang w:eastAsia="nl-NL"/>
              </w:rPr>
              <w:t>Gegadigde heeft ervaring met het uitvoeren van beheer en onderhoud van waterzuiveringsinstallatie in Nederland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260" w:rsidRPr="00D06260" w:rsidRDefault="00D06260" w:rsidP="00D06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0626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260" w:rsidRPr="00D06260" w:rsidRDefault="00D06260" w:rsidP="00D06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0626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260" w:rsidRPr="00D06260" w:rsidRDefault="00D06260" w:rsidP="00D06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0626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D06260" w:rsidRPr="00D06260" w:rsidTr="00D06260">
        <w:trPr>
          <w:trHeight w:val="855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60" w:rsidRPr="00D06260" w:rsidRDefault="00D06260" w:rsidP="00D062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</w:pPr>
            <w:r w:rsidRPr="00D06260">
              <w:rPr>
                <w:rFonts w:ascii="Arial" w:eastAsia="Arial" w:hAnsi="Arial" w:cs="Arial"/>
                <w:iCs/>
                <w:color w:val="000000"/>
                <w:sz w:val="18"/>
                <w:szCs w:val="18"/>
                <w:lang w:eastAsia="nl-NL"/>
              </w:rPr>
              <w:t>e)</w:t>
            </w:r>
            <w:r w:rsidRPr="00D06260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nl-NL"/>
              </w:rPr>
              <w:t xml:space="preserve">    </w:t>
            </w:r>
            <w:r w:rsidRPr="00D06260">
              <w:rPr>
                <w:rFonts w:ascii="Arial" w:eastAsia="Arial" w:hAnsi="Arial" w:cs="Arial"/>
                <w:color w:val="000000"/>
                <w:sz w:val="18"/>
                <w:szCs w:val="18"/>
                <w:lang w:eastAsia="nl-NL"/>
              </w:rPr>
              <w:t>Gegadigde heeft ervaring met het betrekken van toekomstig beheerders tijdens ontwerpfase van een waterzuiveringsinstallatie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260" w:rsidRPr="00D06260" w:rsidRDefault="00D06260" w:rsidP="00D06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0626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260" w:rsidRPr="00D06260" w:rsidRDefault="00D06260" w:rsidP="00D06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0626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260" w:rsidRPr="00D06260" w:rsidRDefault="00D06260" w:rsidP="00D06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0626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</w:tbl>
    <w:p w:rsidR="00D06260" w:rsidRDefault="00D06260">
      <w:pPr>
        <w:rPr>
          <w:b/>
          <w:bCs/>
          <w:sz w:val="28"/>
          <w:szCs w:val="28"/>
        </w:rPr>
      </w:pPr>
    </w:p>
    <w:p w:rsidR="00A43CD4" w:rsidRPr="00D06260" w:rsidRDefault="00D06260">
      <w:pPr>
        <w:rPr>
          <w:b/>
          <w:bCs/>
          <w:sz w:val="28"/>
          <w:szCs w:val="28"/>
        </w:rPr>
      </w:pPr>
      <w:bookmarkStart w:id="0" w:name="_GoBack"/>
      <w:r w:rsidRPr="00D06260">
        <w:rPr>
          <w:b/>
          <w:bCs/>
          <w:sz w:val="28"/>
          <w:szCs w:val="28"/>
        </w:rPr>
        <w:t>Opgaveformulier aantonen voldoen aan geschiktheidseisen</w:t>
      </w:r>
    </w:p>
    <w:bookmarkEnd w:id="0"/>
    <w:p w:rsidR="00D06260" w:rsidRDefault="00D06260">
      <w:r>
        <w:t xml:space="preserve">Naam Aanmeldende organisatie: </w:t>
      </w:r>
    </w:p>
    <w:p w:rsidR="00D06260" w:rsidRDefault="00D06260">
      <w:r>
        <w:t xml:space="preserve">Datum: </w:t>
      </w:r>
    </w:p>
    <w:p w:rsidR="00D06260" w:rsidRDefault="00D06260" w:rsidP="00D06260">
      <w:pPr>
        <w:spacing w:after="0"/>
      </w:pPr>
      <w:r>
        <w:t xml:space="preserve">Aanbesteding: </w:t>
      </w:r>
      <w:r>
        <w:t>Nationale Niet-openbare aanbestedingsprocedure</w:t>
      </w:r>
      <w:r>
        <w:t>, v</w:t>
      </w:r>
      <w:r>
        <w:t xml:space="preserve">oor de realisatie en ontwikkeling van waterzuivering </w:t>
      </w:r>
    </w:p>
    <w:p w:rsidR="00D06260" w:rsidRDefault="00D06260" w:rsidP="00D06260">
      <w:pPr>
        <w:spacing w:after="0"/>
        <w:ind w:left="708" w:firstLine="708"/>
      </w:pPr>
      <w:r>
        <w:t xml:space="preserve">in de wijk </w:t>
      </w:r>
      <w:proofErr w:type="spellStart"/>
      <w:r>
        <w:t>Oosterwold</w:t>
      </w:r>
      <w:proofErr w:type="spellEnd"/>
      <w:r>
        <w:t xml:space="preserve"> van de gemeente Almere</w:t>
      </w:r>
    </w:p>
    <w:p w:rsidR="00D06260" w:rsidRDefault="00D06260"/>
    <w:p w:rsidR="00D06260" w:rsidRDefault="00D06260"/>
    <w:p w:rsidR="00D06260" w:rsidRDefault="00D06260"/>
    <w:p w:rsidR="00D06260" w:rsidRDefault="00D06260"/>
    <w:sectPr w:rsidR="00D06260" w:rsidSect="00D06260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6260" w:rsidRDefault="00D06260" w:rsidP="00D06260">
      <w:pPr>
        <w:spacing w:after="0" w:line="240" w:lineRule="auto"/>
      </w:pPr>
      <w:r>
        <w:separator/>
      </w:r>
    </w:p>
  </w:endnote>
  <w:endnote w:type="continuationSeparator" w:id="0">
    <w:p w:rsidR="00D06260" w:rsidRDefault="00D06260" w:rsidP="00D06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6260" w:rsidRDefault="00D06260" w:rsidP="00D06260">
      <w:pPr>
        <w:spacing w:after="0" w:line="240" w:lineRule="auto"/>
      </w:pPr>
      <w:r>
        <w:separator/>
      </w:r>
    </w:p>
  </w:footnote>
  <w:footnote w:type="continuationSeparator" w:id="0">
    <w:p w:rsidR="00D06260" w:rsidRDefault="00D06260" w:rsidP="00D06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6260" w:rsidRDefault="00D06260">
    <w:pPr>
      <w:pStyle w:val="Koptekst"/>
    </w:pPr>
    <w:r>
      <w:rPr>
        <w:noProof/>
      </w:rPr>
      <w:drawing>
        <wp:inline distT="0" distB="0" distL="0" distR="0" wp14:anchorId="510B0770">
          <wp:extent cx="1207135" cy="426720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135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260"/>
    <w:rsid w:val="00A43CD4"/>
    <w:rsid w:val="00D0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52562C0"/>
  <w15:chartTrackingRefBased/>
  <w15:docId w15:val="{ABBF2667-3AB9-4728-8C79-C3A0F0AC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062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06260"/>
  </w:style>
  <w:style w:type="paragraph" w:styleId="Voettekst">
    <w:name w:val="footer"/>
    <w:basedOn w:val="Standaard"/>
    <w:link w:val="VoettekstChar"/>
    <w:uiPriority w:val="99"/>
    <w:unhideWhenUsed/>
    <w:rsid w:val="00D062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06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16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1900C-BB33-4954-ABED-8FA64E5C6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87A42568.dotm</Template>
  <TotalTime>9</TotalTime>
  <Pages>1</Pages>
  <Words>169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Almere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 RC (Rolf)</dc:creator>
  <cp:keywords/>
  <dc:description/>
  <cp:lastModifiedBy>Pot RC (Rolf)</cp:lastModifiedBy>
  <cp:revision>1</cp:revision>
  <dcterms:created xsi:type="dcterms:W3CDTF">2022-01-13T16:32:00Z</dcterms:created>
  <dcterms:modified xsi:type="dcterms:W3CDTF">2022-01-13T16:41:00Z</dcterms:modified>
</cp:coreProperties>
</file>