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10DF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sleutelfunctionaris</w:t>
      </w:r>
      <w:r w:rsidRPr="0074497B">
        <w:rPr>
          <w:rFonts w:ascii="Corbel" w:hAnsi="Corbel"/>
          <w:b/>
          <w:sz w:val="24"/>
          <w:szCs w:val="24"/>
        </w:rPr>
        <w:t>sen</w:t>
      </w:r>
    </w:p>
    <w:p w14:paraId="7C87F4C7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AA7BBA" w14:paraId="06FED4FD" w14:textId="77777777" w:rsidTr="00606C72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06C67839" w14:textId="6911A14C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74497B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</w:t>
            </w:r>
          </w:p>
        </w:tc>
      </w:tr>
      <w:tr w:rsidR="00AA7BBA" w14:paraId="18741F5A" w14:textId="77777777" w:rsidTr="00606C72">
        <w:trPr>
          <w:trHeight w:val="454"/>
        </w:trPr>
        <w:tc>
          <w:tcPr>
            <w:tcW w:w="4424" w:type="dxa"/>
            <w:vAlign w:val="center"/>
          </w:tcPr>
          <w:p w14:paraId="793D9CD0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530" w:type="dxa"/>
            <w:vAlign w:val="center"/>
          </w:tcPr>
          <w:p w14:paraId="4BB5CC86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AA7BBA" w14:paraId="75277090" w14:textId="77777777" w:rsidTr="00606C72">
        <w:trPr>
          <w:trHeight w:val="454"/>
        </w:trPr>
        <w:tc>
          <w:tcPr>
            <w:tcW w:w="4424" w:type="dxa"/>
            <w:vAlign w:val="center"/>
          </w:tcPr>
          <w:p w14:paraId="39E37E09" w14:textId="77777777" w:rsidR="00AA7BBA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530" w:type="dxa"/>
            <w:vAlign w:val="center"/>
          </w:tcPr>
          <w:p w14:paraId="6766FDE7" w14:textId="77777777" w:rsidR="00AA7BBA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70D13305" w14:textId="77777777" w:rsidTr="00606C72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73507624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666B0988" w14:textId="77777777" w:rsidTr="00606C72">
        <w:trPr>
          <w:trHeight w:val="2268"/>
        </w:trPr>
        <w:tc>
          <w:tcPr>
            <w:tcW w:w="8954" w:type="dxa"/>
            <w:gridSpan w:val="2"/>
          </w:tcPr>
          <w:p w14:paraId="4C3E8F91" w14:textId="707FE4E2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54F2E5AF" w14:textId="1F010106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056256A0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8A1E8C1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D3ACE" w14:paraId="3768FD41" w14:textId="77777777" w:rsidTr="00606C72">
        <w:trPr>
          <w:trHeight w:val="454"/>
        </w:trPr>
        <w:tc>
          <w:tcPr>
            <w:tcW w:w="8954" w:type="dxa"/>
            <w:gridSpan w:val="2"/>
            <w:shd w:val="clear" w:color="auto" w:fill="002060"/>
          </w:tcPr>
          <w:p w14:paraId="08942C02" w14:textId="395331D0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6D4B2B74" w14:textId="77777777" w:rsidTr="00606C72">
        <w:trPr>
          <w:trHeight w:val="2268"/>
        </w:trPr>
        <w:tc>
          <w:tcPr>
            <w:tcW w:w="8954" w:type="dxa"/>
            <w:gridSpan w:val="2"/>
          </w:tcPr>
          <w:p w14:paraId="7AAED1F6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1FB9B7B1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101AC02D" w14:textId="77777777" w:rsidR="001D3ACE" w:rsidRPr="00BC3158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335982F2" w14:textId="1ED086E6" w:rsidR="0074497B" w:rsidRDefault="0074497B" w:rsidP="00635421">
      <w:pPr>
        <w:spacing w:after="200" w:line="276" w:lineRule="auto"/>
      </w:pPr>
    </w:p>
    <w:p w14:paraId="40D3E10C" w14:textId="77777777" w:rsidR="0074497B" w:rsidRDefault="0074497B">
      <w:pPr>
        <w:spacing w:after="200" w:line="276" w:lineRule="auto"/>
      </w:pPr>
      <w:r>
        <w:br w:type="page"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74497B" w14:paraId="4FCB1E75" w14:textId="77777777" w:rsidTr="00606C72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1B6D6BBE" w14:textId="4CF62694" w:rsidR="0074497B" w:rsidRPr="00E016F4" w:rsidRDefault="0074497B" w:rsidP="0037720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lastRenderedPageBreak/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>2</w:t>
            </w:r>
          </w:p>
        </w:tc>
      </w:tr>
      <w:tr w:rsidR="0074497B" w14:paraId="430BB866" w14:textId="77777777" w:rsidTr="00606C72">
        <w:trPr>
          <w:trHeight w:val="454"/>
        </w:trPr>
        <w:tc>
          <w:tcPr>
            <w:tcW w:w="4424" w:type="dxa"/>
            <w:vAlign w:val="center"/>
          </w:tcPr>
          <w:p w14:paraId="3E5C3E74" w14:textId="77777777" w:rsidR="0074497B" w:rsidRPr="00E016F4" w:rsidRDefault="0074497B" w:rsidP="0037720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530" w:type="dxa"/>
            <w:vAlign w:val="center"/>
          </w:tcPr>
          <w:p w14:paraId="73D4BAB5" w14:textId="77777777" w:rsidR="0074497B" w:rsidRPr="00E016F4" w:rsidRDefault="0074497B" w:rsidP="0037720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74497B" w14:paraId="7B4778B6" w14:textId="77777777" w:rsidTr="00606C72">
        <w:trPr>
          <w:trHeight w:val="454"/>
        </w:trPr>
        <w:tc>
          <w:tcPr>
            <w:tcW w:w="4424" w:type="dxa"/>
            <w:vAlign w:val="center"/>
          </w:tcPr>
          <w:p w14:paraId="33AE0AA1" w14:textId="77777777" w:rsidR="0074497B" w:rsidRDefault="0074497B" w:rsidP="0037720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530" w:type="dxa"/>
            <w:vAlign w:val="center"/>
          </w:tcPr>
          <w:p w14:paraId="36DA99B5" w14:textId="77777777" w:rsidR="0074497B" w:rsidRDefault="0074497B" w:rsidP="0037720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74497B" w14:paraId="3B8646EE" w14:textId="77777777" w:rsidTr="00606C72">
        <w:trPr>
          <w:trHeight w:val="454"/>
        </w:trPr>
        <w:tc>
          <w:tcPr>
            <w:tcW w:w="8954" w:type="dxa"/>
            <w:gridSpan w:val="2"/>
            <w:shd w:val="clear" w:color="auto" w:fill="002060"/>
            <w:vAlign w:val="center"/>
          </w:tcPr>
          <w:p w14:paraId="6EDD5156" w14:textId="77777777" w:rsidR="0074497B" w:rsidRPr="00E016F4" w:rsidRDefault="0074497B" w:rsidP="0037720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74497B" w14:paraId="5088F56D" w14:textId="77777777" w:rsidTr="00606C72">
        <w:trPr>
          <w:trHeight w:val="2268"/>
        </w:trPr>
        <w:tc>
          <w:tcPr>
            <w:tcW w:w="8954" w:type="dxa"/>
            <w:gridSpan w:val="2"/>
          </w:tcPr>
          <w:p w14:paraId="295BE783" w14:textId="77777777" w:rsidR="0074497B" w:rsidRPr="00345252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45CD5844" w14:textId="77777777" w:rsidR="0074497B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71C01413" w14:textId="77777777" w:rsidR="0074497B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0CF01E7" w14:textId="77777777" w:rsidR="0074497B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74497B" w14:paraId="6D040B64" w14:textId="77777777" w:rsidTr="00606C72">
        <w:trPr>
          <w:trHeight w:val="454"/>
        </w:trPr>
        <w:tc>
          <w:tcPr>
            <w:tcW w:w="8954" w:type="dxa"/>
            <w:gridSpan w:val="2"/>
            <w:shd w:val="clear" w:color="auto" w:fill="002060"/>
          </w:tcPr>
          <w:p w14:paraId="313C2FD7" w14:textId="77777777" w:rsidR="0074497B" w:rsidRPr="001D3ACE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74497B" w14:paraId="2CDB5F55" w14:textId="77777777" w:rsidTr="00606C72">
        <w:trPr>
          <w:trHeight w:val="2268"/>
        </w:trPr>
        <w:tc>
          <w:tcPr>
            <w:tcW w:w="8954" w:type="dxa"/>
            <w:gridSpan w:val="2"/>
          </w:tcPr>
          <w:p w14:paraId="4F35F5AF" w14:textId="77777777" w:rsidR="0074497B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641F2C3D" w14:textId="77777777" w:rsidR="0074497B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1AF10F0E" w14:textId="77777777" w:rsidR="0074497B" w:rsidRPr="00BC3158" w:rsidRDefault="0074497B" w:rsidP="0037720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555AFE09" w14:textId="77777777" w:rsidR="00723BA1" w:rsidRDefault="00723BA1" w:rsidP="00635421">
      <w:pPr>
        <w:spacing w:after="200" w:line="276" w:lineRule="auto"/>
      </w:pPr>
    </w:p>
    <w:sectPr w:rsidR="00723B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780E" w14:textId="77777777" w:rsidR="00F219D7" w:rsidRDefault="00F219D7" w:rsidP="001629F4">
      <w:pPr>
        <w:spacing w:line="240" w:lineRule="auto"/>
      </w:pPr>
      <w:r>
        <w:separator/>
      </w:r>
    </w:p>
  </w:endnote>
  <w:endnote w:type="continuationSeparator" w:id="0">
    <w:p w14:paraId="7412113A" w14:textId="77777777" w:rsidR="00F219D7" w:rsidRDefault="00F219D7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171B8672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1601861A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D81D" w14:textId="77777777" w:rsidR="00F219D7" w:rsidRDefault="00F219D7" w:rsidP="001629F4">
      <w:pPr>
        <w:spacing w:line="240" w:lineRule="auto"/>
      </w:pPr>
      <w:r>
        <w:separator/>
      </w:r>
    </w:p>
  </w:footnote>
  <w:footnote w:type="continuationSeparator" w:id="0">
    <w:p w14:paraId="344EE2F7" w14:textId="77777777" w:rsidR="00F219D7" w:rsidRDefault="00F219D7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119180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CE"/>
    <w:rsid w:val="001629F4"/>
    <w:rsid w:val="001D3ACE"/>
    <w:rsid w:val="00287178"/>
    <w:rsid w:val="005E7BFE"/>
    <w:rsid w:val="00606C72"/>
    <w:rsid w:val="00635421"/>
    <w:rsid w:val="00723BA1"/>
    <w:rsid w:val="0074497B"/>
    <w:rsid w:val="00A13B93"/>
    <w:rsid w:val="00AA7BBA"/>
    <w:rsid w:val="00BC3158"/>
    <w:rsid w:val="00BF1799"/>
    <w:rsid w:val="00CE4DF6"/>
    <w:rsid w:val="00E016F4"/>
    <w:rsid w:val="00F2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E2BF"/>
  <w15:docId w15:val="{C922CD56-AB2B-454D-ACFC-FF79E737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ikeBlaas\Pro%2010%20BV\Pro%2010%20BV%20-%20Documenten\Kennisdomeinen\0.%20Aanbestedingstemplates\9.%20Overige%20veel%20voorkomende%20bijlagen\7jan20_Bijlage%20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99D2F-357C-47CA-A7F4-1AFD27FA1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sleutelfunctionarissen</Template>
  <TotalTime>6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Blaas</dc:creator>
  <cp:lastModifiedBy>Rania Arkensteijn</cp:lastModifiedBy>
  <cp:revision>3</cp:revision>
  <dcterms:created xsi:type="dcterms:W3CDTF">2021-12-23T13:50:00Z</dcterms:created>
  <dcterms:modified xsi:type="dcterms:W3CDTF">2022-06-14T14:18:00Z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