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F3D6" w14:textId="1645F310" w:rsidR="002E2B4B" w:rsidRPr="00DA67EB" w:rsidRDefault="002E2B4B" w:rsidP="002E2B4B">
      <w:pPr>
        <w:rPr>
          <w:rFonts w:asciiTheme="minorHAnsi" w:hAnsiTheme="minorHAnsi" w:cstheme="minorHAnsi"/>
          <w:b/>
          <w:lang w:val="nl-NL"/>
        </w:rPr>
      </w:pPr>
      <w:r w:rsidRPr="00DA67EB">
        <w:rPr>
          <w:rFonts w:asciiTheme="minorHAnsi" w:hAnsiTheme="minorHAnsi" w:cstheme="minorHAnsi"/>
          <w:b/>
          <w:lang w:val="nl-NL"/>
        </w:rPr>
        <w:t>Bijlage</w:t>
      </w:r>
      <w:r w:rsidR="008D488C" w:rsidRPr="00DA67EB">
        <w:rPr>
          <w:rFonts w:asciiTheme="minorHAnsi" w:hAnsiTheme="minorHAnsi" w:cstheme="minorHAnsi"/>
          <w:b/>
          <w:lang w:val="nl-NL"/>
        </w:rPr>
        <w:t xml:space="preserve"> </w:t>
      </w:r>
      <w:r w:rsidR="005C576F" w:rsidRPr="00DA67EB">
        <w:rPr>
          <w:rFonts w:asciiTheme="minorHAnsi" w:hAnsiTheme="minorHAnsi" w:cstheme="minorHAnsi"/>
          <w:b/>
          <w:lang w:val="nl-NL"/>
        </w:rPr>
        <w:t>6</w:t>
      </w:r>
      <w:r w:rsidR="008D488C" w:rsidRPr="00DA67EB">
        <w:rPr>
          <w:rFonts w:asciiTheme="minorHAnsi" w:hAnsiTheme="minorHAnsi" w:cstheme="minorHAnsi"/>
          <w:b/>
          <w:lang w:val="nl-NL"/>
        </w:rPr>
        <w:t xml:space="preserve"> </w:t>
      </w:r>
      <w:r w:rsidRPr="00DA67EB">
        <w:rPr>
          <w:rFonts w:asciiTheme="minorHAnsi" w:hAnsiTheme="minorHAnsi" w:cstheme="minorHAnsi"/>
          <w:b/>
          <w:lang w:val="nl-NL"/>
        </w:rPr>
        <w:t xml:space="preserve">Verklaring inzake </w:t>
      </w:r>
      <w:r w:rsidR="002653C2" w:rsidRPr="00DA67EB">
        <w:rPr>
          <w:rFonts w:asciiTheme="minorHAnsi" w:hAnsiTheme="minorHAnsi" w:cstheme="minorHAnsi"/>
          <w:b/>
          <w:lang w:val="nl-NL"/>
        </w:rPr>
        <w:t>VERORDENING (EU) 2022/576</w:t>
      </w:r>
    </w:p>
    <w:p w14:paraId="268490EC" w14:textId="77777777" w:rsidR="00CC251C" w:rsidRPr="00DA67EB" w:rsidRDefault="00CC251C" w:rsidP="00CC251C">
      <w:pPr>
        <w:rPr>
          <w:rFonts w:asciiTheme="minorHAnsi" w:hAnsiTheme="minorHAnsi" w:cstheme="minorHAnsi"/>
          <w:lang w:val="nl-NL"/>
        </w:rPr>
      </w:pPr>
    </w:p>
    <w:p w14:paraId="7AC23158" w14:textId="50869299" w:rsidR="00CC251C" w:rsidRPr="00DA67EB" w:rsidRDefault="00CC251C" w:rsidP="00CC251C">
      <w:pPr>
        <w:rPr>
          <w:rFonts w:asciiTheme="minorHAnsi" w:hAnsiTheme="minorHAnsi" w:cstheme="minorHAnsi"/>
          <w:lang w:val="nl-NL"/>
        </w:rPr>
      </w:pPr>
      <w:r w:rsidRPr="00DA67EB">
        <w:rPr>
          <w:rFonts w:asciiTheme="minorHAnsi" w:hAnsiTheme="minorHAnsi" w:cstheme="minorHAnsi"/>
          <w:lang w:val="nl-NL"/>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Om deze reden </w:t>
      </w:r>
      <w:r w:rsidR="00534B39" w:rsidRPr="00DA67EB">
        <w:rPr>
          <w:rFonts w:asciiTheme="minorHAnsi" w:hAnsiTheme="minorHAnsi" w:cstheme="minorHAnsi"/>
          <w:lang w:val="nl-NL"/>
        </w:rPr>
        <w:t>vragen wij</w:t>
      </w:r>
      <w:r w:rsidRPr="00DA67EB">
        <w:rPr>
          <w:rFonts w:asciiTheme="minorHAnsi" w:hAnsiTheme="minorHAnsi" w:cstheme="minorHAnsi"/>
          <w:lang w:val="nl-NL"/>
        </w:rPr>
        <w:t xml:space="preserve"> gegadigden/ inschrijvers onderstaande verklaring in te vullen en in te dienen bij hun aanmelding voor selectie / inschrijving.</w:t>
      </w:r>
    </w:p>
    <w:p w14:paraId="22595700" w14:textId="77777777" w:rsidR="002E2B4B" w:rsidRPr="00DA67EB" w:rsidRDefault="002E2B4B" w:rsidP="002E2B4B">
      <w:pPr>
        <w:rPr>
          <w:rFonts w:asciiTheme="minorHAnsi" w:hAnsiTheme="minorHAnsi" w:cstheme="minorHAnsi"/>
          <w:lang w:val="nl-NL"/>
        </w:rPr>
      </w:pPr>
    </w:p>
    <w:p w14:paraId="28102B99"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Naam en adres van de onderneming:</w:t>
      </w:r>
    </w:p>
    <w:p w14:paraId="3C45BAE1" w14:textId="77777777" w:rsidR="002E2B4B" w:rsidRPr="00DA67EB" w:rsidRDefault="002E2B4B" w:rsidP="002E2B4B">
      <w:pPr>
        <w:rPr>
          <w:rFonts w:asciiTheme="minorHAnsi" w:hAnsiTheme="minorHAnsi" w:cstheme="minorHAnsi"/>
          <w:lang w:val="nl-NL"/>
        </w:rPr>
      </w:pPr>
    </w:p>
    <w:p w14:paraId="5A1F10D8"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w:t>
      </w:r>
    </w:p>
    <w:p w14:paraId="74D616C4" w14:textId="77777777" w:rsidR="002E2B4B" w:rsidRPr="00DA67EB" w:rsidRDefault="002E2B4B" w:rsidP="002E2B4B">
      <w:pPr>
        <w:rPr>
          <w:rFonts w:asciiTheme="minorHAnsi" w:hAnsiTheme="minorHAnsi" w:cstheme="minorHAnsi"/>
          <w:lang w:val="nl-NL"/>
        </w:rPr>
      </w:pPr>
    </w:p>
    <w:p w14:paraId="54345769"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Inschrijvingsnummer Kamer van Koophandel (inschrijvingsnummer van het</w:t>
      </w:r>
    </w:p>
    <w:p w14:paraId="770A3ADF"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handelsregister of een overeenkomstig register van het land van vestiging van de</w:t>
      </w:r>
    </w:p>
    <w:p w14:paraId="6E5790EB" w14:textId="263C88ED"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onderneming):</w:t>
      </w:r>
      <w:r w:rsidR="00DA67EB">
        <w:rPr>
          <w:rFonts w:asciiTheme="minorHAnsi" w:hAnsiTheme="minorHAnsi" w:cstheme="minorHAnsi"/>
          <w:lang w:val="nl-NL"/>
        </w:rPr>
        <w:t xml:space="preserve"> </w:t>
      </w:r>
      <w:r w:rsidRPr="00DA67EB">
        <w:rPr>
          <w:rFonts w:asciiTheme="minorHAnsi" w:hAnsiTheme="minorHAnsi" w:cstheme="minorHAnsi"/>
          <w:lang w:val="nl-NL"/>
        </w:rPr>
        <w:t>………………………………………………………………………………………………………………………</w:t>
      </w:r>
    </w:p>
    <w:p w14:paraId="305F7E5C" w14:textId="77777777" w:rsidR="002E2B4B" w:rsidRPr="00DA67EB" w:rsidRDefault="002E2B4B" w:rsidP="002E2B4B">
      <w:pPr>
        <w:rPr>
          <w:rFonts w:asciiTheme="minorHAnsi" w:hAnsiTheme="minorHAnsi" w:cstheme="minorHAnsi"/>
          <w:lang w:val="nl-NL"/>
        </w:rPr>
      </w:pPr>
    </w:p>
    <w:p w14:paraId="5A4726C6" w14:textId="541C8264"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Contactpersoon van de onderneming (naam, email, telefoon):</w:t>
      </w:r>
      <w:r w:rsidR="00DA67EB">
        <w:rPr>
          <w:rFonts w:asciiTheme="minorHAnsi" w:hAnsiTheme="minorHAnsi" w:cstheme="minorHAnsi"/>
          <w:lang w:val="nl-NL"/>
        </w:rPr>
        <w:t xml:space="preserve"> </w:t>
      </w:r>
      <w:r w:rsidRPr="00DA67EB">
        <w:rPr>
          <w:rFonts w:asciiTheme="minorHAnsi" w:hAnsiTheme="minorHAnsi" w:cstheme="minorHAnsi"/>
          <w:lang w:val="nl-NL"/>
        </w:rPr>
        <w:t>………………………………………………………………………………………………………………………</w:t>
      </w:r>
    </w:p>
    <w:p w14:paraId="5F3F6C56" w14:textId="77777777" w:rsidR="00CC251C" w:rsidRP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 xml:space="preserve">Hierbij verklaar ik naar eer en geweten dat er geen sprake is van Russische betrokkenheid bij de uitvoering van deze overeenkomst die de drempels van artikel 5 </w:t>
      </w:r>
      <w:proofErr w:type="spellStart"/>
      <w:r w:rsidRPr="00DA67EB">
        <w:rPr>
          <w:rFonts w:asciiTheme="minorHAnsi" w:hAnsiTheme="minorHAnsi" w:cstheme="minorHAnsi"/>
          <w:sz w:val="20"/>
          <w:szCs w:val="20"/>
        </w:rPr>
        <w:t>duodecies</w:t>
      </w:r>
      <w:proofErr w:type="spellEnd"/>
      <w:r w:rsidRPr="00DA67EB">
        <w:rPr>
          <w:rFonts w:asciiTheme="minorHAnsi" w:hAnsiTheme="minorHAnsi" w:cstheme="minorHAnsi"/>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81DAAAF" w14:textId="77777777" w:rsid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Ik verklaar in het bijzonder dat:</w:t>
      </w:r>
      <w:r w:rsidR="00DA67EB">
        <w:rPr>
          <w:rFonts w:asciiTheme="minorHAnsi" w:hAnsiTheme="minorHAnsi" w:cstheme="minorHAnsi"/>
          <w:sz w:val="20"/>
          <w:szCs w:val="20"/>
        </w:rPr>
        <w:t xml:space="preserve"> </w:t>
      </w:r>
    </w:p>
    <w:p w14:paraId="790D1D9C" w14:textId="7A23BD2F" w:rsidR="00CC251C" w:rsidRP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35F1E5" w14:textId="77777777" w:rsidR="00CC251C" w:rsidRPr="00E54BB5"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 xml:space="preserve">b) de opdrachtnemer die ik vertegenwoordig (en de bedrijven die een onderdeel zijn van ons consortium) geen rechtspersonen zijn (gevestigd in Rusland of een </w:t>
      </w:r>
      <w:r w:rsidRPr="00E54BB5">
        <w:rPr>
          <w:rFonts w:asciiTheme="minorHAnsi" w:hAnsiTheme="minorHAnsi" w:cstheme="minorHAnsi"/>
          <w:sz w:val="20"/>
          <w:szCs w:val="20"/>
        </w:rPr>
        <w:t>ander land) die voor meer dan 50% eigendom zijn van een Russische partij zoals hierboven onder a) genoemd; </w:t>
      </w:r>
    </w:p>
    <w:p w14:paraId="3B8D9A5C" w14:textId="77777777" w:rsidR="00CC251C" w:rsidRPr="00E54BB5" w:rsidRDefault="00CC251C" w:rsidP="00CC251C">
      <w:pPr>
        <w:pStyle w:val="Normaalweb"/>
        <w:rPr>
          <w:rFonts w:asciiTheme="minorHAnsi" w:hAnsiTheme="minorHAnsi" w:cstheme="minorHAnsi"/>
          <w:sz w:val="20"/>
          <w:szCs w:val="20"/>
        </w:rPr>
      </w:pPr>
      <w:r w:rsidRPr="00E54BB5">
        <w:rPr>
          <w:rFonts w:asciiTheme="minorHAnsi" w:hAnsiTheme="minorHAnsi" w:cstheme="minorHAnsi"/>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DA67EB" w:rsidRDefault="00CC251C" w:rsidP="00CC251C">
      <w:pPr>
        <w:pStyle w:val="Normaalweb"/>
        <w:rPr>
          <w:rFonts w:asciiTheme="minorHAnsi" w:hAnsiTheme="minorHAnsi" w:cstheme="minorHAnsi"/>
          <w:sz w:val="20"/>
          <w:szCs w:val="20"/>
        </w:rPr>
      </w:pPr>
      <w:r w:rsidRPr="00E54BB5">
        <w:rPr>
          <w:rFonts w:asciiTheme="minorHAnsi" w:hAnsiTheme="minorHAnsi" w:cstheme="minorHAnsi"/>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B0F76F3" w14:textId="5A82522D" w:rsidR="005C576F" w:rsidRPr="00DA67EB" w:rsidRDefault="00F93692" w:rsidP="00DA67EB">
      <w:pPr>
        <w:rPr>
          <w:rFonts w:asciiTheme="minorHAnsi" w:hAnsiTheme="minorHAnsi" w:cstheme="minorHAnsi"/>
          <w:lang w:val="nl-NL"/>
        </w:rPr>
      </w:pPr>
      <w:r w:rsidRPr="00DA67EB">
        <w:rPr>
          <w:rFonts w:asciiTheme="minorHAnsi" w:hAnsiTheme="minorHAnsi" w:cstheme="minorHAnsi"/>
          <w:lang w:val="nl-NL"/>
        </w:rPr>
        <w:t xml:space="preserve">Ondergetekende verklaart bij het opstellen </w:t>
      </w:r>
      <w:r w:rsidR="00AF49C8" w:rsidRPr="00DA67EB">
        <w:rPr>
          <w:rFonts w:asciiTheme="minorHAnsi" w:hAnsiTheme="minorHAnsi" w:cstheme="minorHAnsi"/>
          <w:lang w:val="nl-NL"/>
        </w:rPr>
        <w:t xml:space="preserve">en het indienen </w:t>
      </w:r>
      <w:r w:rsidRPr="00DA67EB">
        <w:rPr>
          <w:rFonts w:asciiTheme="minorHAnsi" w:hAnsiTheme="minorHAnsi" w:cstheme="minorHAnsi"/>
          <w:lang w:val="nl-NL"/>
        </w:rPr>
        <w:t xml:space="preserve">van zijn inschrijving </w:t>
      </w:r>
      <w:r w:rsidR="00AF49C8" w:rsidRPr="00DA67EB">
        <w:rPr>
          <w:rFonts w:asciiTheme="minorHAnsi" w:hAnsiTheme="minorHAnsi" w:cstheme="minorHAnsi"/>
          <w:lang w:val="nl-NL"/>
        </w:rPr>
        <w:t>dat bovengenoemde bepalingen niet van toepassing</w:t>
      </w:r>
      <w:r w:rsidR="00D771B8" w:rsidRPr="00DA67EB">
        <w:rPr>
          <w:rFonts w:asciiTheme="minorHAnsi" w:hAnsiTheme="minorHAnsi" w:cstheme="minorHAnsi"/>
          <w:lang w:val="nl-NL"/>
        </w:rPr>
        <w:t xml:space="preserve"> </w:t>
      </w:r>
      <w:r w:rsidR="00BB753D" w:rsidRPr="00DA67EB">
        <w:rPr>
          <w:rFonts w:asciiTheme="minorHAnsi" w:hAnsiTheme="minorHAnsi" w:cstheme="minorHAnsi"/>
          <w:lang w:val="nl-NL"/>
        </w:rPr>
        <w:t xml:space="preserve">zijn </w:t>
      </w:r>
      <w:r w:rsidR="00D771B8" w:rsidRPr="00DA67EB">
        <w:rPr>
          <w:rFonts w:asciiTheme="minorHAnsi" w:hAnsiTheme="minorHAnsi" w:cstheme="minorHAnsi"/>
          <w:lang w:val="nl-NL"/>
        </w:rPr>
        <w:t>op haar onderneming of haar onderaannemers.</w:t>
      </w:r>
      <w:r w:rsidR="00DA67EB">
        <w:rPr>
          <w:rFonts w:asciiTheme="minorHAnsi" w:hAnsiTheme="minorHAnsi" w:cstheme="minorHAnsi"/>
          <w:lang w:val="nl-NL"/>
        </w:rPr>
        <w:t xml:space="preserve"> </w:t>
      </w:r>
    </w:p>
    <w:p w14:paraId="3389DE7E" w14:textId="4F5D5840"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Na(a)m(en) vertegenwoordigingsbevoegde ondertekenaar(s):</w:t>
      </w:r>
    </w:p>
    <w:p w14:paraId="4B294E48" w14:textId="77777777" w:rsidR="002E2B4B" w:rsidRPr="00DA67EB" w:rsidRDefault="002E2B4B" w:rsidP="002E2B4B">
      <w:pPr>
        <w:rPr>
          <w:rFonts w:asciiTheme="minorHAnsi" w:hAnsiTheme="minorHAnsi" w:cstheme="minorHAnsi"/>
          <w:lang w:val="nl-NL"/>
        </w:rPr>
      </w:pPr>
    </w:p>
    <w:p w14:paraId="0AACF714" w14:textId="77777777" w:rsidR="002E2B4B" w:rsidRPr="00DA67EB" w:rsidRDefault="002E2B4B" w:rsidP="002E2B4B">
      <w:pPr>
        <w:rPr>
          <w:rFonts w:asciiTheme="minorHAnsi" w:hAnsiTheme="minorHAnsi" w:cstheme="minorHAnsi"/>
          <w:lang w:val="nl-NL"/>
        </w:rPr>
      </w:pPr>
    </w:p>
    <w:p w14:paraId="288F625B"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w:t>
      </w:r>
    </w:p>
    <w:p w14:paraId="1FBCF75B" w14:textId="77777777" w:rsidR="002E2B4B" w:rsidRPr="00DA67EB" w:rsidRDefault="002E2B4B" w:rsidP="002E2B4B">
      <w:pPr>
        <w:rPr>
          <w:rFonts w:asciiTheme="minorHAnsi" w:hAnsiTheme="minorHAnsi" w:cstheme="minorHAnsi"/>
          <w:lang w:val="nl-NL"/>
        </w:rPr>
      </w:pPr>
    </w:p>
    <w:p w14:paraId="2F6A1DAD"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Datum:</w:t>
      </w:r>
    </w:p>
    <w:p w14:paraId="7A687FF5" w14:textId="77777777" w:rsidR="00D771B8" w:rsidRPr="00DA67EB" w:rsidRDefault="00D771B8" w:rsidP="002E2B4B">
      <w:pPr>
        <w:rPr>
          <w:rFonts w:asciiTheme="minorHAnsi" w:hAnsiTheme="minorHAnsi" w:cstheme="minorHAnsi"/>
          <w:lang w:val="nl-NL"/>
        </w:rPr>
      </w:pPr>
    </w:p>
    <w:p w14:paraId="1501317E" w14:textId="7EA42691" w:rsidR="00375321" w:rsidRPr="00DA67EB" w:rsidRDefault="002E2B4B" w:rsidP="002E2B4B">
      <w:pPr>
        <w:rPr>
          <w:rFonts w:asciiTheme="minorHAnsi" w:hAnsiTheme="minorHAnsi" w:cstheme="minorHAnsi"/>
          <w:lang w:val="nl-NL"/>
        </w:rPr>
      </w:pPr>
      <w:r w:rsidRPr="00DA67EB">
        <w:rPr>
          <w:rFonts w:asciiTheme="minorHAnsi" w:hAnsiTheme="minorHAnsi" w:cstheme="minorHAnsi"/>
          <w:lang w:val="nl-NL"/>
        </w:rPr>
        <w:t>Handtekening(en):</w:t>
      </w:r>
    </w:p>
    <w:sectPr w:rsidR="00375321" w:rsidRPr="00DA67EB"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1B76" w14:textId="77777777" w:rsidR="001B5D44" w:rsidRDefault="001B5D44" w:rsidP="00375321">
      <w:r>
        <w:separator/>
      </w:r>
    </w:p>
  </w:endnote>
  <w:endnote w:type="continuationSeparator" w:id="0">
    <w:p w14:paraId="7B61B4E3" w14:textId="77777777" w:rsidR="001B5D44" w:rsidRDefault="001B5D44"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C506" w14:textId="77777777" w:rsidR="001B5D44" w:rsidRDefault="001B5D44" w:rsidP="00375321">
      <w:r>
        <w:separator/>
      </w:r>
    </w:p>
  </w:footnote>
  <w:footnote w:type="continuationSeparator" w:id="0">
    <w:p w14:paraId="66C4E58B" w14:textId="77777777" w:rsidR="001B5D44" w:rsidRDefault="001B5D44"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1518347013">
    <w:abstractNumId w:val="9"/>
  </w:num>
  <w:num w:numId="2" w16cid:durableId="1274285194">
    <w:abstractNumId w:val="7"/>
  </w:num>
  <w:num w:numId="3" w16cid:durableId="68577261">
    <w:abstractNumId w:val="6"/>
  </w:num>
  <w:num w:numId="4" w16cid:durableId="1924993001">
    <w:abstractNumId w:val="5"/>
  </w:num>
  <w:num w:numId="5" w16cid:durableId="1637829985">
    <w:abstractNumId w:val="4"/>
  </w:num>
  <w:num w:numId="6" w16cid:durableId="1831553821">
    <w:abstractNumId w:val="8"/>
  </w:num>
  <w:num w:numId="7" w16cid:durableId="1715304383">
    <w:abstractNumId w:val="3"/>
  </w:num>
  <w:num w:numId="8" w16cid:durableId="1662730529">
    <w:abstractNumId w:val="2"/>
  </w:num>
  <w:num w:numId="9" w16cid:durableId="418528392">
    <w:abstractNumId w:val="1"/>
  </w:num>
  <w:num w:numId="10" w16cid:durableId="416364876">
    <w:abstractNumId w:val="0"/>
  </w:num>
  <w:num w:numId="11" w16cid:durableId="1320380766">
    <w:abstractNumId w:val="11"/>
  </w:num>
  <w:num w:numId="12" w16cid:durableId="1087918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A5660"/>
    <w:rsid w:val="001B5D44"/>
    <w:rsid w:val="001D357C"/>
    <w:rsid w:val="002653C2"/>
    <w:rsid w:val="00297EB8"/>
    <w:rsid w:val="002E2B4B"/>
    <w:rsid w:val="00337847"/>
    <w:rsid w:val="00343948"/>
    <w:rsid w:val="0035407C"/>
    <w:rsid w:val="00365AA9"/>
    <w:rsid w:val="00375321"/>
    <w:rsid w:val="003F416B"/>
    <w:rsid w:val="0046388F"/>
    <w:rsid w:val="00525186"/>
    <w:rsid w:val="00534B39"/>
    <w:rsid w:val="005363C9"/>
    <w:rsid w:val="00591F29"/>
    <w:rsid w:val="005C576F"/>
    <w:rsid w:val="005F7351"/>
    <w:rsid w:val="00612612"/>
    <w:rsid w:val="006152DE"/>
    <w:rsid w:val="006D3D3E"/>
    <w:rsid w:val="008D488C"/>
    <w:rsid w:val="009813D6"/>
    <w:rsid w:val="009C548F"/>
    <w:rsid w:val="00A66099"/>
    <w:rsid w:val="00AD0F53"/>
    <w:rsid w:val="00AE442E"/>
    <w:rsid w:val="00AF49C8"/>
    <w:rsid w:val="00B24671"/>
    <w:rsid w:val="00BB753D"/>
    <w:rsid w:val="00BE0920"/>
    <w:rsid w:val="00BF4697"/>
    <w:rsid w:val="00BF7752"/>
    <w:rsid w:val="00CC251C"/>
    <w:rsid w:val="00D771B8"/>
    <w:rsid w:val="00DA67EB"/>
    <w:rsid w:val="00E54BB5"/>
    <w:rsid w:val="00EE0C4C"/>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customStyle="1" w:styleId="VoetnoottekstChar">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 w:type="paragraph" w:styleId="Revisie">
    <w:name w:val="Revision"/>
    <w:hidden/>
    <w:uiPriority w:val="99"/>
    <w:semiHidden/>
    <w:rsid w:val="00DA67EB"/>
    <w:rPr>
      <w:rFonts w:ascii="Verdana" w:hAnsi="Verdana"/>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met logo.dotx</Template>
  <TotalTime>2</TotalTime>
  <Pages>1</Pages>
  <Words>364</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2683</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Bos-van Egmond, Petra</dc:creator>
  <cp:lastModifiedBy>Rik Hamberg | Energie Makelaar</cp:lastModifiedBy>
  <cp:revision>2</cp:revision>
  <dcterms:created xsi:type="dcterms:W3CDTF">2022-07-11T14:07:00Z</dcterms:created>
  <dcterms:modified xsi:type="dcterms:W3CDTF">2022-07-11T14:07:00Z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