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42C1" w14:textId="4E6B5F12" w:rsidR="004616E9" w:rsidRDefault="004616E9" w:rsidP="004616E9">
      <w:pPr>
        <w:pStyle w:val="Bijlage"/>
        <w:outlineLvl w:val="0"/>
        <w:rPr>
          <w:b/>
          <w:sz w:val="20"/>
          <w:szCs w:val="20"/>
        </w:rPr>
      </w:pPr>
      <w:bookmarkStart w:id="0" w:name="_Toc89964334"/>
      <w:bookmarkStart w:id="1" w:name="_Toc101944855"/>
      <w:bookmarkStart w:id="2" w:name="_Toc106799884"/>
      <w:bookmarkStart w:id="3" w:name="_Toc108019245"/>
      <w:r w:rsidRPr="00C86DBE">
        <w:rPr>
          <w:b/>
          <w:sz w:val="20"/>
          <w:szCs w:val="20"/>
        </w:rPr>
        <w:t xml:space="preserve">Bijlage </w:t>
      </w:r>
      <w:r w:rsidR="00B81CF8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– Formulier referentieprojecten</w:t>
      </w:r>
      <w:bookmarkEnd w:id="0"/>
      <w:bookmarkEnd w:id="1"/>
      <w:bookmarkEnd w:id="2"/>
      <w:bookmarkEnd w:id="3"/>
    </w:p>
    <w:p w14:paraId="174183F7" w14:textId="1101B10B" w:rsidR="004616E9" w:rsidRDefault="00A10416" w:rsidP="004616E9">
      <w:pPr>
        <w:rPr>
          <w:rFonts w:cs="Arial"/>
          <w:sz w:val="16"/>
          <w:szCs w:val="16"/>
        </w:rPr>
      </w:pPr>
      <w:r w:rsidRPr="00A10416">
        <w:rPr>
          <w:rFonts w:cs="Arial"/>
          <w:sz w:val="16"/>
          <w:szCs w:val="16"/>
        </w:rPr>
        <w:t>Aanbesteding:  220076GHA – Leverantie straatbakstenen ten behoeve van De Straatjes Hendrik-Ido-Ambacht</w:t>
      </w:r>
    </w:p>
    <w:p w14:paraId="3D075B50" w14:textId="77777777" w:rsidR="004616E9" w:rsidRPr="006A6888" w:rsidRDefault="004616E9" w:rsidP="004616E9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2"/>
        <w:gridCol w:w="2680"/>
        <w:gridCol w:w="2869"/>
        <w:gridCol w:w="2959"/>
      </w:tblGrid>
      <w:tr w:rsidR="004616E9" w:rsidRPr="006A6888" w14:paraId="5A4321A5" w14:textId="77777777" w:rsidTr="00436C32">
        <w:tc>
          <w:tcPr>
            <w:tcW w:w="3222" w:type="dxa"/>
            <w:gridSpan w:val="2"/>
            <w:shd w:val="clear" w:color="auto" w:fill="8DB3E2" w:themeFill="text2" w:themeFillTint="66"/>
          </w:tcPr>
          <w:p w14:paraId="5E46CE73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Referentie behoort toe aan:</w:t>
            </w:r>
          </w:p>
        </w:tc>
        <w:tc>
          <w:tcPr>
            <w:tcW w:w="5828" w:type="dxa"/>
            <w:gridSpan w:val="2"/>
            <w:shd w:val="clear" w:color="auto" w:fill="8DB3E2" w:themeFill="text2" w:themeFillTint="66"/>
          </w:tcPr>
          <w:p w14:paraId="5D6AE911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&lt;naam inschrijver/</w:t>
            </w:r>
            <w:proofErr w:type="spellStart"/>
            <w:r w:rsidRPr="006A6888">
              <w:rPr>
                <w:rFonts w:cs="Arial"/>
                <w:b/>
                <w:bCs/>
                <w:sz w:val="16"/>
                <w:szCs w:val="16"/>
              </w:rPr>
              <w:t>combinant</w:t>
            </w:r>
            <w:proofErr w:type="spellEnd"/>
            <w:r w:rsidRPr="006A6888">
              <w:rPr>
                <w:rFonts w:cs="Arial"/>
                <w:b/>
                <w:bCs/>
                <w:sz w:val="16"/>
                <w:szCs w:val="16"/>
              </w:rPr>
              <w:t>/onderaannemer&gt;</w:t>
            </w:r>
          </w:p>
          <w:p w14:paraId="697C2277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616E9" w:rsidRPr="006A6888" w14:paraId="1ACEA226" w14:textId="77777777" w:rsidTr="00436C32">
        <w:tc>
          <w:tcPr>
            <w:tcW w:w="9050" w:type="dxa"/>
            <w:gridSpan w:val="4"/>
          </w:tcPr>
          <w:p w14:paraId="5C6E9ECA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Referentieproject bij kerncompetentie 1</w:t>
            </w:r>
          </w:p>
        </w:tc>
      </w:tr>
      <w:tr w:rsidR="004616E9" w:rsidRPr="006A6888" w14:paraId="085208AA" w14:textId="77777777" w:rsidTr="00436C32">
        <w:tc>
          <w:tcPr>
            <w:tcW w:w="542" w:type="dxa"/>
            <w:vMerge w:val="restart"/>
          </w:tcPr>
          <w:p w14:paraId="042F3B77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80" w:type="dxa"/>
            <w:vMerge w:val="restart"/>
          </w:tcPr>
          <w:p w14:paraId="2308E56D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NAW-gegevens referentieproject</w:t>
            </w:r>
          </w:p>
        </w:tc>
        <w:tc>
          <w:tcPr>
            <w:tcW w:w="2869" w:type="dxa"/>
          </w:tcPr>
          <w:p w14:paraId="27564BFC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 xml:space="preserve">Naam organisatie </w:t>
            </w:r>
          </w:p>
        </w:tc>
        <w:bookmarkStart w:id="4" w:name="Text2"/>
        <w:tc>
          <w:tcPr>
            <w:tcW w:w="2959" w:type="dxa"/>
          </w:tcPr>
          <w:p w14:paraId="34ADBDAB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4616E9" w:rsidRPr="006A6888" w14:paraId="58113E96" w14:textId="77777777" w:rsidTr="00436C32">
        <w:tc>
          <w:tcPr>
            <w:tcW w:w="542" w:type="dxa"/>
            <w:vMerge/>
          </w:tcPr>
          <w:p w14:paraId="4E23166F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33206E67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7E38233B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Naam contactpersoon</w:t>
            </w:r>
          </w:p>
        </w:tc>
        <w:tc>
          <w:tcPr>
            <w:tcW w:w="2959" w:type="dxa"/>
          </w:tcPr>
          <w:p w14:paraId="4AAC8904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4616E9" w:rsidRPr="006A6888" w14:paraId="1A2C1A95" w14:textId="77777777" w:rsidTr="00436C32">
        <w:tc>
          <w:tcPr>
            <w:tcW w:w="542" w:type="dxa"/>
            <w:vMerge/>
          </w:tcPr>
          <w:p w14:paraId="289ADC0E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7F8DD93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01593E1A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Telefoonnummer</w:t>
            </w:r>
          </w:p>
        </w:tc>
        <w:bookmarkStart w:id="6" w:name="Text4"/>
        <w:tc>
          <w:tcPr>
            <w:tcW w:w="2959" w:type="dxa"/>
          </w:tcPr>
          <w:p w14:paraId="57B01BEC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4616E9" w:rsidRPr="006A6888" w14:paraId="30A47E92" w14:textId="77777777" w:rsidTr="00436C32">
        <w:tc>
          <w:tcPr>
            <w:tcW w:w="542" w:type="dxa"/>
            <w:vMerge/>
          </w:tcPr>
          <w:p w14:paraId="29049003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2F157A50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60223E1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Naam en omschrijving van het project</w:t>
            </w:r>
          </w:p>
        </w:tc>
        <w:tc>
          <w:tcPr>
            <w:tcW w:w="2959" w:type="dxa"/>
          </w:tcPr>
          <w:p w14:paraId="7B276040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4616E9" w:rsidRPr="006A6888" w14:paraId="3D643E3F" w14:textId="77777777" w:rsidTr="00436C32">
        <w:tc>
          <w:tcPr>
            <w:tcW w:w="542" w:type="dxa"/>
            <w:vMerge w:val="restart"/>
          </w:tcPr>
          <w:p w14:paraId="319882AD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80" w:type="dxa"/>
            <w:vMerge w:val="restart"/>
          </w:tcPr>
          <w:p w14:paraId="42DA064E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Aanneemsom van het project</w:t>
            </w:r>
          </w:p>
        </w:tc>
        <w:tc>
          <w:tcPr>
            <w:tcW w:w="2869" w:type="dxa"/>
          </w:tcPr>
          <w:p w14:paraId="4130C7E9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Aanneemsom van het project</w:t>
            </w:r>
          </w:p>
        </w:tc>
        <w:bookmarkStart w:id="8" w:name="Text6"/>
        <w:tc>
          <w:tcPr>
            <w:tcW w:w="2959" w:type="dxa"/>
          </w:tcPr>
          <w:p w14:paraId="07720CDD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4616E9" w:rsidRPr="006A6888" w14:paraId="1A210607" w14:textId="77777777" w:rsidTr="00436C32">
        <w:tc>
          <w:tcPr>
            <w:tcW w:w="542" w:type="dxa"/>
            <w:vMerge/>
          </w:tcPr>
          <w:p w14:paraId="49B4C70F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374571ED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7E306504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Gefactureerd bedrag</w:t>
            </w:r>
          </w:p>
        </w:tc>
        <w:tc>
          <w:tcPr>
            <w:tcW w:w="2959" w:type="dxa"/>
          </w:tcPr>
          <w:p w14:paraId="21A03514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616E9" w:rsidRPr="006A6888" w14:paraId="19BF52F8" w14:textId="77777777" w:rsidTr="00436C32">
        <w:tc>
          <w:tcPr>
            <w:tcW w:w="542" w:type="dxa"/>
            <w:vMerge/>
          </w:tcPr>
          <w:p w14:paraId="7FF0F223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9862060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0994DFDD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 xml:space="preserve">De eventuele waarde van het gedeelte dat in </w:t>
            </w:r>
            <w:proofErr w:type="spellStart"/>
            <w:r w:rsidRPr="006A6888">
              <w:rPr>
                <w:rFonts w:cs="Arial"/>
                <w:sz w:val="16"/>
                <w:szCs w:val="16"/>
              </w:rPr>
              <w:t>onderaanneming</w:t>
            </w:r>
            <w:proofErr w:type="spellEnd"/>
            <w:r w:rsidRPr="006A6888">
              <w:rPr>
                <w:rFonts w:cs="Arial"/>
                <w:sz w:val="16"/>
                <w:szCs w:val="16"/>
              </w:rPr>
              <w:t xml:space="preserve"> is uitgevoerd</w:t>
            </w:r>
          </w:p>
        </w:tc>
        <w:tc>
          <w:tcPr>
            <w:tcW w:w="2959" w:type="dxa"/>
          </w:tcPr>
          <w:p w14:paraId="2F5CE4B9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616E9" w:rsidRPr="006A6888" w14:paraId="0E552031" w14:textId="77777777" w:rsidTr="00436C32">
        <w:tc>
          <w:tcPr>
            <w:tcW w:w="542" w:type="dxa"/>
            <w:vMerge w:val="restart"/>
          </w:tcPr>
          <w:p w14:paraId="5BDEABB0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80" w:type="dxa"/>
            <w:vMerge w:val="restart"/>
          </w:tcPr>
          <w:p w14:paraId="086D769A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Looptijd project</w:t>
            </w:r>
          </w:p>
        </w:tc>
        <w:tc>
          <w:tcPr>
            <w:tcW w:w="2869" w:type="dxa"/>
          </w:tcPr>
          <w:p w14:paraId="6A6BA87E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Datum aanvang project</w:t>
            </w:r>
          </w:p>
        </w:tc>
        <w:bookmarkStart w:id="9" w:name="Text7"/>
        <w:tc>
          <w:tcPr>
            <w:tcW w:w="2959" w:type="dxa"/>
          </w:tcPr>
          <w:p w14:paraId="3F2BCC9B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4616E9" w:rsidRPr="006A6888" w14:paraId="5453C51D" w14:textId="77777777" w:rsidTr="00436C32">
        <w:tc>
          <w:tcPr>
            <w:tcW w:w="542" w:type="dxa"/>
            <w:vMerge/>
          </w:tcPr>
          <w:p w14:paraId="72C0AF05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65074DFF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64482127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Datum afronding project</w:t>
            </w:r>
          </w:p>
        </w:tc>
        <w:bookmarkStart w:id="10" w:name="Text8"/>
        <w:tc>
          <w:tcPr>
            <w:tcW w:w="2959" w:type="dxa"/>
          </w:tcPr>
          <w:p w14:paraId="3E2CB620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4616E9" w:rsidRPr="006A6888" w14:paraId="3D1F0E1D" w14:textId="77777777" w:rsidTr="00436C32">
        <w:tc>
          <w:tcPr>
            <w:tcW w:w="542" w:type="dxa"/>
            <w:vMerge w:val="restart"/>
          </w:tcPr>
          <w:p w14:paraId="2CBDBB0F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80" w:type="dxa"/>
            <w:vMerge w:val="restart"/>
          </w:tcPr>
          <w:p w14:paraId="05BDF9E8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 xml:space="preserve">Eventuele </w:t>
            </w:r>
            <w:proofErr w:type="spellStart"/>
            <w:r w:rsidRPr="006A6888">
              <w:rPr>
                <w:rFonts w:cs="Arial"/>
                <w:sz w:val="16"/>
                <w:szCs w:val="16"/>
              </w:rPr>
              <w:t>onderaanneming</w:t>
            </w:r>
            <w:proofErr w:type="spellEnd"/>
          </w:p>
        </w:tc>
        <w:tc>
          <w:tcPr>
            <w:tcW w:w="2869" w:type="dxa"/>
          </w:tcPr>
          <w:p w14:paraId="6428E962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Naam onderaannemers</w:t>
            </w:r>
          </w:p>
        </w:tc>
        <w:tc>
          <w:tcPr>
            <w:tcW w:w="2959" w:type="dxa"/>
          </w:tcPr>
          <w:p w14:paraId="108E45F9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4616E9" w:rsidRPr="006A6888" w14:paraId="5026E590" w14:textId="77777777" w:rsidTr="00436C32">
        <w:tc>
          <w:tcPr>
            <w:tcW w:w="542" w:type="dxa"/>
            <w:vMerge/>
          </w:tcPr>
          <w:p w14:paraId="6B6D5243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5BF9CB79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18FFD9F8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t>Adres onderaannemer(s)</w:t>
            </w:r>
          </w:p>
        </w:tc>
        <w:tc>
          <w:tcPr>
            <w:tcW w:w="2959" w:type="dxa"/>
          </w:tcPr>
          <w:p w14:paraId="2A59BFFC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4616E9" w:rsidRPr="006A6888" w14:paraId="4B4EDE0B" w14:textId="77777777" w:rsidTr="00436C32">
        <w:tc>
          <w:tcPr>
            <w:tcW w:w="542" w:type="dxa"/>
            <w:vMerge w:val="restart"/>
          </w:tcPr>
          <w:p w14:paraId="7F4195EF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80" w:type="dxa"/>
            <w:vMerge w:val="restart"/>
          </w:tcPr>
          <w:p w14:paraId="1221DCC0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  <w:r w:rsidRPr="00EC3501">
              <w:rPr>
                <w:rFonts w:cs="Arial"/>
                <w:sz w:val="16"/>
                <w:szCs w:val="16"/>
              </w:rPr>
              <w:t>Werkzaamheden project</w:t>
            </w:r>
          </w:p>
        </w:tc>
        <w:tc>
          <w:tcPr>
            <w:tcW w:w="2869" w:type="dxa"/>
          </w:tcPr>
          <w:p w14:paraId="381E6D05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  <w:r w:rsidRPr="00EC3501">
              <w:rPr>
                <w:rFonts w:cs="Arial"/>
                <w:sz w:val="16"/>
                <w:szCs w:val="16"/>
              </w:rPr>
              <w:t>Korte beschrijving van de werkzaamheden</w:t>
            </w:r>
          </w:p>
        </w:tc>
        <w:tc>
          <w:tcPr>
            <w:tcW w:w="2959" w:type="dxa"/>
          </w:tcPr>
          <w:p w14:paraId="0249264C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4616E9" w:rsidRPr="006A6888" w14:paraId="2F8DCF6B" w14:textId="77777777" w:rsidTr="00436C32">
        <w:tc>
          <w:tcPr>
            <w:tcW w:w="542" w:type="dxa"/>
            <w:vMerge/>
          </w:tcPr>
          <w:p w14:paraId="2BA91AD3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1176DE6E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183FEA45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  <w:r w:rsidRPr="00EC3501">
              <w:rPr>
                <w:rFonts w:cs="Arial"/>
                <w:sz w:val="16"/>
                <w:szCs w:val="16"/>
              </w:rPr>
              <w:t xml:space="preserve">Korte beschrijving van de in </w:t>
            </w:r>
            <w:proofErr w:type="spellStart"/>
            <w:r w:rsidRPr="00EC3501">
              <w:rPr>
                <w:rFonts w:cs="Arial"/>
                <w:sz w:val="16"/>
                <w:szCs w:val="16"/>
              </w:rPr>
              <w:t>onderaanneming</w:t>
            </w:r>
            <w:proofErr w:type="spellEnd"/>
            <w:r w:rsidRPr="00EC3501">
              <w:rPr>
                <w:rFonts w:cs="Arial"/>
                <w:sz w:val="16"/>
                <w:szCs w:val="16"/>
              </w:rPr>
              <w:t xml:space="preserve"> uitgevoerde werkzaamheden</w:t>
            </w:r>
          </w:p>
        </w:tc>
        <w:tc>
          <w:tcPr>
            <w:tcW w:w="2959" w:type="dxa"/>
          </w:tcPr>
          <w:p w14:paraId="670B1768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6A688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A6888">
              <w:rPr>
                <w:rFonts w:cs="Arial"/>
                <w:sz w:val="16"/>
                <w:szCs w:val="16"/>
              </w:rPr>
            </w:r>
            <w:r w:rsidRPr="006A6888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t> </w:t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4616E9" w:rsidRPr="006A6888" w14:paraId="46645BDC" w14:textId="77777777" w:rsidTr="00436C32">
        <w:tc>
          <w:tcPr>
            <w:tcW w:w="542" w:type="dxa"/>
            <w:vMerge/>
          </w:tcPr>
          <w:p w14:paraId="6E5AFF27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80" w:type="dxa"/>
            <w:vMerge/>
          </w:tcPr>
          <w:p w14:paraId="33FB7FB8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869" w:type="dxa"/>
          </w:tcPr>
          <w:p w14:paraId="525F75C2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  <w:r w:rsidRPr="00EC3501">
              <w:rPr>
                <w:rFonts w:cs="Arial"/>
                <w:sz w:val="16"/>
                <w:szCs w:val="16"/>
              </w:rPr>
              <w:t>Bij inschrijving is tevredenheidsverklaring aanwezig.</w:t>
            </w:r>
          </w:p>
        </w:tc>
        <w:tc>
          <w:tcPr>
            <w:tcW w:w="2959" w:type="dxa"/>
          </w:tcPr>
          <w:p w14:paraId="33356AFE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1C6F">
              <w:rPr>
                <w:rFonts w:cs="Arial"/>
                <w:sz w:val="16"/>
                <w:szCs w:val="16"/>
              </w:rPr>
            </w:r>
            <w:r w:rsidR="009E1C6F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r w:rsidRPr="006A6888">
              <w:rPr>
                <w:rFonts w:cs="Arial"/>
                <w:sz w:val="16"/>
                <w:szCs w:val="16"/>
              </w:rPr>
              <w:t xml:space="preserve"> Ja </w:t>
            </w:r>
          </w:p>
          <w:p w14:paraId="2356721C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1C6F">
              <w:rPr>
                <w:rFonts w:cs="Arial"/>
                <w:sz w:val="16"/>
                <w:szCs w:val="16"/>
              </w:rPr>
            </w:r>
            <w:r w:rsidR="009E1C6F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r w:rsidRPr="006A6888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  <w:tr w:rsidR="004616E9" w:rsidRPr="006A6888" w14:paraId="44F2E0F5" w14:textId="77777777" w:rsidTr="00436C32">
        <w:tblPrEx>
          <w:tblLook w:val="04A0" w:firstRow="1" w:lastRow="0" w:firstColumn="1" w:lastColumn="0" w:noHBand="0" w:noVBand="1"/>
        </w:tblPrEx>
        <w:tc>
          <w:tcPr>
            <w:tcW w:w="542" w:type="dxa"/>
            <w:shd w:val="clear" w:color="auto" w:fill="auto"/>
          </w:tcPr>
          <w:p w14:paraId="1324EFE6" w14:textId="77777777" w:rsidR="004616E9" w:rsidRPr="006A6888" w:rsidRDefault="004616E9" w:rsidP="00436C3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A6888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80" w:type="dxa"/>
            <w:shd w:val="clear" w:color="auto" w:fill="auto"/>
          </w:tcPr>
          <w:p w14:paraId="0B141064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  <w:r w:rsidRPr="00EC3501">
              <w:rPr>
                <w:rFonts w:cs="Arial"/>
                <w:sz w:val="16"/>
                <w:szCs w:val="16"/>
              </w:rPr>
              <w:t>Minimumeisen referentieproject:</w:t>
            </w:r>
          </w:p>
          <w:p w14:paraId="1BC58AE5" w14:textId="77777777" w:rsidR="004616E9" w:rsidRPr="00EC3501" w:rsidRDefault="004616E9" w:rsidP="00436C32">
            <w:pPr>
              <w:rPr>
                <w:rFonts w:cs="Arial"/>
                <w:sz w:val="16"/>
                <w:szCs w:val="16"/>
              </w:rPr>
            </w:pPr>
            <w:r w:rsidRPr="00EC3501">
              <w:rPr>
                <w:rFonts w:cs="Arial"/>
                <w:sz w:val="16"/>
                <w:szCs w:val="16"/>
              </w:rPr>
              <w:t xml:space="preserve">Middels deze referentie toont u aan dat u ervaring heeft met: </w:t>
            </w:r>
          </w:p>
        </w:tc>
        <w:tc>
          <w:tcPr>
            <w:tcW w:w="2869" w:type="dxa"/>
            <w:shd w:val="clear" w:color="auto" w:fill="auto"/>
          </w:tcPr>
          <w:p w14:paraId="48B35140" w14:textId="2FC180C7" w:rsidR="004616E9" w:rsidRPr="00EC3501" w:rsidRDefault="004616E9" w:rsidP="004616E9">
            <w:pPr>
              <w:rPr>
                <w:sz w:val="16"/>
                <w:szCs w:val="16"/>
              </w:rPr>
            </w:pPr>
            <w:r w:rsidRPr="00EC3501">
              <w:rPr>
                <w:sz w:val="16"/>
                <w:szCs w:val="16"/>
              </w:rPr>
              <w:t>- binnen de afgelopen drie kalenderjaren;</w:t>
            </w:r>
          </w:p>
          <w:p w14:paraId="2240E67C" w14:textId="77777777" w:rsidR="004616E9" w:rsidRPr="00EC3501" w:rsidRDefault="004616E9" w:rsidP="004616E9">
            <w:pPr>
              <w:rPr>
                <w:sz w:val="16"/>
                <w:szCs w:val="16"/>
              </w:rPr>
            </w:pPr>
            <w:r w:rsidRPr="00EC3501">
              <w:rPr>
                <w:sz w:val="16"/>
                <w:szCs w:val="16"/>
              </w:rPr>
              <w:t>- binnen een termijn van maximaal 6 maanden;</w:t>
            </w:r>
          </w:p>
          <w:p w14:paraId="72DC429F" w14:textId="7697CEA7" w:rsidR="004616E9" w:rsidRPr="00A10416" w:rsidRDefault="004616E9" w:rsidP="00436C32">
            <w:pPr>
              <w:rPr>
                <w:sz w:val="16"/>
                <w:szCs w:val="16"/>
              </w:rPr>
            </w:pPr>
            <w:r w:rsidRPr="00EC3501">
              <w:rPr>
                <w:sz w:val="16"/>
                <w:szCs w:val="16"/>
              </w:rPr>
              <w:t>- minimaal 500.000 stuks straatbakstenen van één formaat en sortering te hebben geleverd.</w:t>
            </w:r>
          </w:p>
          <w:p w14:paraId="06F4B564" w14:textId="77777777" w:rsidR="004616E9" w:rsidRPr="00EC3501" w:rsidRDefault="004616E9" w:rsidP="00436C32">
            <w:pPr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2959" w:type="dxa"/>
            <w:shd w:val="clear" w:color="auto" w:fill="auto"/>
          </w:tcPr>
          <w:p w14:paraId="74DF78E5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1C6F">
              <w:rPr>
                <w:rFonts w:cs="Arial"/>
                <w:sz w:val="16"/>
                <w:szCs w:val="16"/>
              </w:rPr>
            </w:r>
            <w:r w:rsidR="009E1C6F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r w:rsidRPr="006A6888">
              <w:rPr>
                <w:rFonts w:cs="Arial"/>
                <w:sz w:val="16"/>
                <w:szCs w:val="16"/>
              </w:rPr>
              <w:t xml:space="preserve"> Ja </w:t>
            </w:r>
          </w:p>
          <w:p w14:paraId="3C2DD28B" w14:textId="77777777" w:rsidR="004616E9" w:rsidRPr="006A6888" w:rsidRDefault="004616E9" w:rsidP="00436C32">
            <w:pPr>
              <w:rPr>
                <w:rFonts w:cs="Arial"/>
                <w:sz w:val="16"/>
                <w:szCs w:val="16"/>
              </w:rPr>
            </w:pPr>
            <w:r w:rsidRPr="006A6888">
              <w:rPr>
                <w:rFonts w:cs="Aria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888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9E1C6F">
              <w:rPr>
                <w:rFonts w:cs="Arial"/>
                <w:sz w:val="16"/>
                <w:szCs w:val="16"/>
              </w:rPr>
            </w:r>
            <w:r w:rsidR="009E1C6F">
              <w:rPr>
                <w:rFonts w:cs="Arial"/>
                <w:sz w:val="16"/>
                <w:szCs w:val="16"/>
              </w:rPr>
              <w:fldChar w:fldCharType="separate"/>
            </w:r>
            <w:r w:rsidRPr="006A6888">
              <w:rPr>
                <w:rFonts w:cs="Arial"/>
                <w:sz w:val="16"/>
                <w:szCs w:val="16"/>
              </w:rPr>
              <w:fldChar w:fldCharType="end"/>
            </w:r>
            <w:r w:rsidRPr="006A6888">
              <w:rPr>
                <w:rFonts w:cs="Arial"/>
                <w:sz w:val="16"/>
                <w:szCs w:val="16"/>
              </w:rPr>
              <w:t xml:space="preserve"> Nee</w:t>
            </w:r>
          </w:p>
        </w:tc>
      </w:tr>
    </w:tbl>
    <w:p w14:paraId="5B0F7196" w14:textId="77777777" w:rsidR="004616E9" w:rsidRPr="006A6888" w:rsidRDefault="004616E9" w:rsidP="004616E9">
      <w:pPr>
        <w:rPr>
          <w:rFonts w:cs="Arial"/>
          <w:sz w:val="16"/>
          <w:szCs w:val="16"/>
        </w:rPr>
      </w:pPr>
    </w:p>
    <w:p w14:paraId="53FF0722" w14:textId="77777777" w:rsidR="006A6888" w:rsidRDefault="006A6888">
      <w:pPr>
        <w:spacing w:line="240" w:lineRule="auto"/>
        <w:rPr>
          <w:rFonts w:cs="Arial"/>
          <w:sz w:val="16"/>
          <w:szCs w:val="16"/>
        </w:rPr>
      </w:pPr>
    </w:p>
    <w:sectPr w:rsidR="006A6888" w:rsidSect="009F4116">
      <w:footerReference w:type="default" r:id="rId8"/>
      <w:footnotePr>
        <w:pos w:val="beneathText"/>
      </w:footnotePr>
      <w:pgSz w:w="11906" w:h="16838" w:code="9"/>
      <w:pgMar w:top="1622" w:right="1418" w:bottom="1979" w:left="1418" w:header="612" w:footer="834" w:gutter="0"/>
      <w:paperSrc w:first="281" w:other="28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917A" w14:textId="77777777" w:rsidR="00A86532" w:rsidRDefault="00A86532">
      <w:pPr>
        <w:spacing w:line="240" w:lineRule="auto"/>
      </w:pPr>
      <w:r>
        <w:separator/>
      </w:r>
    </w:p>
  </w:endnote>
  <w:endnote w:type="continuationSeparator" w:id="0">
    <w:p w14:paraId="408712B1" w14:textId="77777777" w:rsidR="00A86532" w:rsidRDefault="00A86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MixBold-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1695" w14:textId="77777777" w:rsidR="00A86532" w:rsidRDefault="00A86532" w:rsidP="00ED77AC">
    <w:pPr>
      <w:pStyle w:val="Koptekst"/>
    </w:pPr>
    <w:r>
      <w:tab/>
    </w:r>
    <w:r>
      <w:tab/>
    </w:r>
  </w:p>
  <w:p w14:paraId="0CA82886" w14:textId="77777777" w:rsidR="00A86532" w:rsidRDefault="00A86532" w:rsidP="00ED77AC"/>
  <w:p w14:paraId="2A2760B7" w14:textId="62B42096" w:rsidR="00A86532" w:rsidRDefault="00EC3501" w:rsidP="00ED77AC">
    <w:pPr>
      <w:pStyle w:val="Voettekst"/>
      <w:tabs>
        <w:tab w:val="clear" w:pos="8640"/>
        <w:tab w:val="right" w:pos="9000"/>
      </w:tabs>
    </w:pPr>
    <w:r w:rsidRPr="00EC3501">
      <w:rPr>
        <w:sz w:val="16"/>
        <w:szCs w:val="16"/>
      </w:rPr>
      <w:t>220076GHA – Levering straatbakstenen tbv. de Laantjes te Hendrik-Ido-Ambacht</w:t>
    </w:r>
    <w:r w:rsidR="00A86532" w:rsidRPr="00193548">
      <w:rPr>
        <w:sz w:val="16"/>
        <w:szCs w:val="16"/>
      </w:rPr>
      <w:tab/>
    </w:r>
  </w:p>
  <w:p w14:paraId="43B6239F" w14:textId="77777777" w:rsidR="00A86532" w:rsidRPr="00385A5E" w:rsidRDefault="00A86532" w:rsidP="005C5A7D">
    <w:pPr>
      <w:pStyle w:val="Voettekst"/>
      <w:tabs>
        <w:tab w:val="clear" w:pos="8640"/>
        <w:tab w:val="right" w:pos="9000"/>
      </w:tabs>
      <w:rPr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D509" w14:textId="77777777" w:rsidR="00A86532" w:rsidRDefault="00A86532">
      <w:pPr>
        <w:spacing w:line="240" w:lineRule="auto"/>
      </w:pPr>
      <w:r>
        <w:separator/>
      </w:r>
    </w:p>
  </w:footnote>
  <w:footnote w:type="continuationSeparator" w:id="0">
    <w:p w14:paraId="22B91282" w14:textId="77777777" w:rsidR="00A86532" w:rsidRDefault="00A865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6E0F54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2CC7278"/>
    <w:multiLevelType w:val="hybridMultilevel"/>
    <w:tmpl w:val="3C54B158"/>
    <w:lvl w:ilvl="0" w:tplc="041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E64FB2"/>
    <w:multiLevelType w:val="hybridMultilevel"/>
    <w:tmpl w:val="4CD4AF1E"/>
    <w:lvl w:ilvl="0" w:tplc="DEB4290E">
      <w:start w:val="23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951D9"/>
    <w:multiLevelType w:val="hybridMultilevel"/>
    <w:tmpl w:val="1E54EC94"/>
    <w:lvl w:ilvl="0" w:tplc="23EEDD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443"/>
    <w:multiLevelType w:val="hybridMultilevel"/>
    <w:tmpl w:val="BBEA9814"/>
    <w:lvl w:ilvl="0" w:tplc="DA440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91DF5"/>
    <w:multiLevelType w:val="hybridMultilevel"/>
    <w:tmpl w:val="C952C5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41815"/>
    <w:multiLevelType w:val="multilevel"/>
    <w:tmpl w:val="F6F47B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AC1208"/>
    <w:multiLevelType w:val="multilevel"/>
    <w:tmpl w:val="48485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0DF727B"/>
    <w:multiLevelType w:val="hybridMultilevel"/>
    <w:tmpl w:val="B36CBEB6"/>
    <w:lvl w:ilvl="0" w:tplc="DBBAF3B2">
      <w:numFmt w:val="bullet"/>
      <w:lvlText w:val="-"/>
      <w:lvlJc w:val="left"/>
      <w:pPr>
        <w:ind w:left="1065" w:hanging="705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1386E"/>
    <w:multiLevelType w:val="hybridMultilevel"/>
    <w:tmpl w:val="38046C0E"/>
    <w:lvl w:ilvl="0" w:tplc="DFF68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6462F"/>
    <w:multiLevelType w:val="hybridMultilevel"/>
    <w:tmpl w:val="5DDC4DC0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41C8D"/>
    <w:multiLevelType w:val="hybridMultilevel"/>
    <w:tmpl w:val="E1D2CC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752EB0"/>
    <w:multiLevelType w:val="hybridMultilevel"/>
    <w:tmpl w:val="AD58B364"/>
    <w:lvl w:ilvl="0" w:tplc="264697D6">
      <w:start w:val="1"/>
      <w:numFmt w:val="bullet"/>
      <w:lvlText w:val=""/>
      <w:lvlJc w:val="left"/>
      <w:pPr>
        <w:ind w:left="97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05D6428C">
      <w:start w:val="1"/>
      <w:numFmt w:val="bullet"/>
      <w:lvlText w:val="o"/>
      <w:lvlJc w:val="left"/>
      <w:pPr>
        <w:ind w:left="16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41083636">
      <w:start w:val="1"/>
      <w:numFmt w:val="bullet"/>
      <w:lvlText w:val="▪"/>
      <w:lvlJc w:val="left"/>
      <w:pPr>
        <w:ind w:left="23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2002397E">
      <w:start w:val="1"/>
      <w:numFmt w:val="bullet"/>
      <w:lvlText w:val="•"/>
      <w:lvlJc w:val="left"/>
      <w:pPr>
        <w:ind w:left="30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1140442C">
      <w:start w:val="1"/>
      <w:numFmt w:val="bullet"/>
      <w:lvlText w:val="o"/>
      <w:lvlJc w:val="left"/>
      <w:pPr>
        <w:ind w:left="38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B5308B00">
      <w:start w:val="1"/>
      <w:numFmt w:val="bullet"/>
      <w:lvlText w:val="▪"/>
      <w:lvlJc w:val="left"/>
      <w:pPr>
        <w:ind w:left="45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04B2850C">
      <w:start w:val="1"/>
      <w:numFmt w:val="bullet"/>
      <w:lvlText w:val="•"/>
      <w:lvlJc w:val="left"/>
      <w:pPr>
        <w:ind w:left="52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B3D8E07C">
      <w:start w:val="1"/>
      <w:numFmt w:val="bullet"/>
      <w:lvlText w:val="o"/>
      <w:lvlJc w:val="left"/>
      <w:pPr>
        <w:ind w:left="59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9854403A">
      <w:start w:val="1"/>
      <w:numFmt w:val="bullet"/>
      <w:lvlText w:val="▪"/>
      <w:lvlJc w:val="left"/>
      <w:pPr>
        <w:ind w:left="66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13" w15:restartNumberingAfterBreak="0">
    <w:nsid w:val="21B54E25"/>
    <w:multiLevelType w:val="hybridMultilevel"/>
    <w:tmpl w:val="2FAE8ED0"/>
    <w:lvl w:ilvl="0" w:tplc="21FAE2A2">
      <w:start w:val="1"/>
      <w:numFmt w:val="decimal"/>
      <w:lvlRestart w:val="0"/>
      <w:pStyle w:val="Nummering"/>
      <w:lvlText w:val="%1."/>
      <w:lvlJc w:val="left"/>
      <w:pPr>
        <w:tabs>
          <w:tab w:val="num" w:pos="1277"/>
        </w:tabs>
        <w:ind w:left="1277" w:hanging="426"/>
      </w:pPr>
      <w:rPr>
        <w:rFonts w:ascii="Verdana" w:hAnsi="Verdana" w:cs="Times New Roman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89594F"/>
    <w:multiLevelType w:val="multilevel"/>
    <w:tmpl w:val="DB04C2C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920278"/>
    <w:multiLevelType w:val="hybridMultilevel"/>
    <w:tmpl w:val="11FEA742"/>
    <w:lvl w:ilvl="0" w:tplc="DBBAF3B2">
      <w:numFmt w:val="bullet"/>
      <w:lvlText w:val="-"/>
      <w:lvlJc w:val="left"/>
      <w:pPr>
        <w:ind w:left="1065" w:hanging="705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C4605"/>
    <w:multiLevelType w:val="hybridMultilevel"/>
    <w:tmpl w:val="14405D0E"/>
    <w:lvl w:ilvl="0" w:tplc="264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AA1"/>
    <w:multiLevelType w:val="hybridMultilevel"/>
    <w:tmpl w:val="B2CCB51A"/>
    <w:lvl w:ilvl="0" w:tplc="264697D6">
      <w:start w:val="1"/>
      <w:numFmt w:val="bullet"/>
      <w:lvlText w:val=""/>
      <w:lvlJc w:val="left"/>
      <w:pPr>
        <w:ind w:left="97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D7E2B54C">
      <w:start w:val="1"/>
      <w:numFmt w:val="bullet"/>
      <w:lvlText w:val="o"/>
      <w:lvlJc w:val="left"/>
      <w:pPr>
        <w:ind w:left="16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DBFE3CAC">
      <w:start w:val="1"/>
      <w:numFmt w:val="bullet"/>
      <w:lvlText w:val="▪"/>
      <w:lvlJc w:val="left"/>
      <w:pPr>
        <w:ind w:left="23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16BA5674">
      <w:start w:val="1"/>
      <w:numFmt w:val="bullet"/>
      <w:lvlText w:val="•"/>
      <w:lvlJc w:val="left"/>
      <w:pPr>
        <w:ind w:left="30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0C5C6BD2">
      <w:start w:val="1"/>
      <w:numFmt w:val="bullet"/>
      <w:lvlText w:val="o"/>
      <w:lvlJc w:val="left"/>
      <w:pPr>
        <w:ind w:left="38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DC241080">
      <w:start w:val="1"/>
      <w:numFmt w:val="bullet"/>
      <w:lvlText w:val="▪"/>
      <w:lvlJc w:val="left"/>
      <w:pPr>
        <w:ind w:left="45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809EC038">
      <w:start w:val="1"/>
      <w:numFmt w:val="bullet"/>
      <w:lvlText w:val="•"/>
      <w:lvlJc w:val="left"/>
      <w:pPr>
        <w:ind w:left="52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D49E5124">
      <w:start w:val="1"/>
      <w:numFmt w:val="bullet"/>
      <w:lvlText w:val="o"/>
      <w:lvlJc w:val="left"/>
      <w:pPr>
        <w:ind w:left="59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4B0C6D90">
      <w:start w:val="1"/>
      <w:numFmt w:val="bullet"/>
      <w:lvlText w:val="▪"/>
      <w:lvlJc w:val="left"/>
      <w:pPr>
        <w:ind w:left="66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18" w15:restartNumberingAfterBreak="0">
    <w:nsid w:val="3678675F"/>
    <w:multiLevelType w:val="hybridMultilevel"/>
    <w:tmpl w:val="07E0973C"/>
    <w:lvl w:ilvl="0" w:tplc="DBBAF3B2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221BE"/>
    <w:multiLevelType w:val="hybridMultilevel"/>
    <w:tmpl w:val="79FC2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041E7"/>
    <w:multiLevelType w:val="hybridMultilevel"/>
    <w:tmpl w:val="8014F5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40223"/>
    <w:multiLevelType w:val="hybridMultilevel"/>
    <w:tmpl w:val="A5C2941E"/>
    <w:lvl w:ilvl="0" w:tplc="264697D6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</w:rPr>
    </w:lvl>
    <w:lvl w:ilvl="1" w:tplc="A71437F0">
      <w:numFmt w:val="bullet"/>
      <w:lvlText w:val="-"/>
      <w:lvlJc w:val="left"/>
      <w:pPr>
        <w:ind w:left="1780" w:hanging="705"/>
      </w:pPr>
      <w:rPr>
        <w:rFonts w:ascii="Verdana" w:eastAsia="MS Mincho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3E1C6890"/>
    <w:multiLevelType w:val="multilevel"/>
    <w:tmpl w:val="651418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EDE0B5C"/>
    <w:multiLevelType w:val="hybridMultilevel"/>
    <w:tmpl w:val="A2564904"/>
    <w:lvl w:ilvl="0" w:tplc="264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35C2E"/>
    <w:multiLevelType w:val="hybridMultilevel"/>
    <w:tmpl w:val="B448C2D0"/>
    <w:lvl w:ilvl="0" w:tplc="264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173F5"/>
    <w:multiLevelType w:val="hybridMultilevel"/>
    <w:tmpl w:val="B5481BD2"/>
    <w:lvl w:ilvl="0" w:tplc="04130001">
      <w:start w:val="1"/>
      <w:numFmt w:val="upperLetter"/>
      <w:pStyle w:val="Appendix"/>
      <w:lvlText w:val="%1."/>
      <w:lvlJc w:val="left"/>
      <w:pPr>
        <w:tabs>
          <w:tab w:val="num" w:pos="0"/>
        </w:tabs>
        <w:ind w:hanging="567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F56E11"/>
    <w:multiLevelType w:val="hybridMultilevel"/>
    <w:tmpl w:val="8C16AD82"/>
    <w:lvl w:ilvl="0" w:tplc="264697D6">
      <w:start w:val="1"/>
      <w:numFmt w:val="bullet"/>
      <w:lvlText w:val=""/>
      <w:lvlJc w:val="left"/>
      <w:pPr>
        <w:ind w:left="97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06F8DC98">
      <w:start w:val="1"/>
      <w:numFmt w:val="bullet"/>
      <w:lvlText w:val="o"/>
      <w:lvlJc w:val="left"/>
      <w:pPr>
        <w:ind w:left="16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6BC00D26">
      <w:start w:val="1"/>
      <w:numFmt w:val="bullet"/>
      <w:lvlText w:val="▪"/>
      <w:lvlJc w:val="left"/>
      <w:pPr>
        <w:ind w:left="23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AAE803BA">
      <w:start w:val="1"/>
      <w:numFmt w:val="bullet"/>
      <w:lvlText w:val="•"/>
      <w:lvlJc w:val="left"/>
      <w:pPr>
        <w:ind w:left="30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6E90EDC6">
      <w:start w:val="1"/>
      <w:numFmt w:val="bullet"/>
      <w:lvlText w:val="o"/>
      <w:lvlJc w:val="left"/>
      <w:pPr>
        <w:ind w:left="38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68308554">
      <w:start w:val="1"/>
      <w:numFmt w:val="bullet"/>
      <w:lvlText w:val="▪"/>
      <w:lvlJc w:val="left"/>
      <w:pPr>
        <w:ind w:left="45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83640FEA">
      <w:start w:val="1"/>
      <w:numFmt w:val="bullet"/>
      <w:lvlText w:val="•"/>
      <w:lvlJc w:val="left"/>
      <w:pPr>
        <w:ind w:left="52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FC2CDC42">
      <w:start w:val="1"/>
      <w:numFmt w:val="bullet"/>
      <w:lvlText w:val="o"/>
      <w:lvlJc w:val="left"/>
      <w:pPr>
        <w:ind w:left="59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8FA2CEAC">
      <w:start w:val="1"/>
      <w:numFmt w:val="bullet"/>
      <w:lvlText w:val="▪"/>
      <w:lvlJc w:val="left"/>
      <w:pPr>
        <w:ind w:left="66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27" w15:restartNumberingAfterBreak="0">
    <w:nsid w:val="43E72A1F"/>
    <w:multiLevelType w:val="hybridMultilevel"/>
    <w:tmpl w:val="8744CE26"/>
    <w:lvl w:ilvl="0" w:tplc="45AA18A2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A17"/>
    <w:multiLevelType w:val="hybridMultilevel"/>
    <w:tmpl w:val="B7F82F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E6B3A"/>
    <w:multiLevelType w:val="hybridMultilevel"/>
    <w:tmpl w:val="97A651B0"/>
    <w:lvl w:ilvl="0" w:tplc="264697D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4CFA625E"/>
    <w:multiLevelType w:val="hybridMultilevel"/>
    <w:tmpl w:val="1BA00FB4"/>
    <w:lvl w:ilvl="0" w:tplc="DBBAF3B2">
      <w:numFmt w:val="bullet"/>
      <w:lvlText w:val="-"/>
      <w:lvlJc w:val="left"/>
      <w:pPr>
        <w:ind w:left="1065" w:hanging="705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3E0B"/>
    <w:multiLevelType w:val="hybridMultilevel"/>
    <w:tmpl w:val="9588F1B4"/>
    <w:lvl w:ilvl="0" w:tplc="89EA5614">
      <w:numFmt w:val="bullet"/>
      <w:lvlText w:val="-"/>
      <w:lvlJc w:val="left"/>
      <w:pPr>
        <w:ind w:left="1776" w:hanging="360"/>
      </w:pPr>
      <w:rPr>
        <w:rFonts w:ascii="Verdana" w:eastAsia="Times New Roman" w:hAnsi="Verdana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4F5A6D52"/>
    <w:multiLevelType w:val="hybridMultilevel"/>
    <w:tmpl w:val="7208364E"/>
    <w:lvl w:ilvl="0" w:tplc="264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D651A"/>
    <w:multiLevelType w:val="hybridMultilevel"/>
    <w:tmpl w:val="3A46E82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34C11"/>
    <w:multiLevelType w:val="hybridMultilevel"/>
    <w:tmpl w:val="DB04DF20"/>
    <w:lvl w:ilvl="0" w:tplc="264697D6">
      <w:start w:val="1"/>
      <w:numFmt w:val="bullet"/>
      <w:lvlText w:val=""/>
      <w:lvlJc w:val="left"/>
      <w:pPr>
        <w:ind w:left="97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E000173A">
      <w:start w:val="1"/>
      <w:numFmt w:val="bullet"/>
      <w:lvlText w:val="o"/>
      <w:lvlJc w:val="left"/>
      <w:pPr>
        <w:ind w:left="16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7694AFD8">
      <w:start w:val="1"/>
      <w:numFmt w:val="bullet"/>
      <w:lvlText w:val="▪"/>
      <w:lvlJc w:val="left"/>
      <w:pPr>
        <w:ind w:left="23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6D8E42FC">
      <w:start w:val="1"/>
      <w:numFmt w:val="bullet"/>
      <w:lvlText w:val="•"/>
      <w:lvlJc w:val="left"/>
      <w:pPr>
        <w:ind w:left="30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258A6644">
      <w:start w:val="1"/>
      <w:numFmt w:val="bullet"/>
      <w:lvlText w:val="o"/>
      <w:lvlJc w:val="left"/>
      <w:pPr>
        <w:ind w:left="38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D6809EE6">
      <w:start w:val="1"/>
      <w:numFmt w:val="bullet"/>
      <w:lvlText w:val="▪"/>
      <w:lvlJc w:val="left"/>
      <w:pPr>
        <w:ind w:left="45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73305532">
      <w:start w:val="1"/>
      <w:numFmt w:val="bullet"/>
      <w:lvlText w:val="•"/>
      <w:lvlJc w:val="left"/>
      <w:pPr>
        <w:ind w:left="52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D086354C">
      <w:start w:val="1"/>
      <w:numFmt w:val="bullet"/>
      <w:lvlText w:val="o"/>
      <w:lvlJc w:val="left"/>
      <w:pPr>
        <w:ind w:left="59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3318AB92">
      <w:start w:val="1"/>
      <w:numFmt w:val="bullet"/>
      <w:lvlText w:val="▪"/>
      <w:lvlJc w:val="left"/>
      <w:pPr>
        <w:ind w:left="66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35" w15:restartNumberingAfterBreak="0">
    <w:nsid w:val="54754FEB"/>
    <w:multiLevelType w:val="multilevel"/>
    <w:tmpl w:val="6514187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3128"/>
        </w:tabs>
        <w:ind w:left="312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5540"/>
        </w:tabs>
        <w:ind w:left="5540" w:hanging="720"/>
      </w:pPr>
      <w:rPr>
        <w:rFonts w:cs="Times New Roman"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55C40BB0"/>
    <w:multiLevelType w:val="hybridMultilevel"/>
    <w:tmpl w:val="385A40EC"/>
    <w:lvl w:ilvl="0" w:tplc="FFFFFFFF">
      <w:start w:val="5"/>
      <w:numFmt w:val="bullet"/>
      <w:pStyle w:val="Lijstopsomteken2"/>
      <w:lvlText w:val="-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5AFA6EA0"/>
    <w:multiLevelType w:val="hybridMultilevel"/>
    <w:tmpl w:val="2B5CD45A"/>
    <w:lvl w:ilvl="0" w:tplc="FFFFFFFF">
      <w:start w:val="1"/>
      <w:numFmt w:val="bullet"/>
      <w:pStyle w:val="Opsomming"/>
      <w:lvlText w:val="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FD3977"/>
    <w:multiLevelType w:val="hybridMultilevel"/>
    <w:tmpl w:val="9CBA28B8"/>
    <w:lvl w:ilvl="0" w:tplc="26469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90AD7"/>
    <w:multiLevelType w:val="hybridMultilevel"/>
    <w:tmpl w:val="7444ADDC"/>
    <w:lvl w:ilvl="0" w:tplc="571E9E40">
      <w:start w:val="1"/>
      <w:numFmt w:val="decimal"/>
      <w:lvlText w:val="%1."/>
      <w:lvlJc w:val="left"/>
      <w:pPr>
        <w:ind w:left="9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325C84D4">
      <w:start w:val="1"/>
      <w:numFmt w:val="lowerLetter"/>
      <w:lvlText w:val="%2"/>
      <w:lvlJc w:val="left"/>
      <w:pPr>
        <w:ind w:left="16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5AF01128">
      <w:start w:val="1"/>
      <w:numFmt w:val="lowerRoman"/>
      <w:lvlText w:val="%3"/>
      <w:lvlJc w:val="left"/>
      <w:pPr>
        <w:ind w:left="23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8F122390">
      <w:start w:val="1"/>
      <w:numFmt w:val="decimal"/>
      <w:lvlText w:val="%4"/>
      <w:lvlJc w:val="left"/>
      <w:pPr>
        <w:ind w:left="30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D64489C6">
      <w:start w:val="1"/>
      <w:numFmt w:val="lowerLetter"/>
      <w:lvlText w:val="%5"/>
      <w:lvlJc w:val="left"/>
      <w:pPr>
        <w:ind w:left="378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D1B4A3D8">
      <w:start w:val="1"/>
      <w:numFmt w:val="lowerRoman"/>
      <w:lvlText w:val="%6"/>
      <w:lvlJc w:val="left"/>
      <w:pPr>
        <w:ind w:left="450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263881BE">
      <w:start w:val="1"/>
      <w:numFmt w:val="decimal"/>
      <w:lvlText w:val="%7"/>
      <w:lvlJc w:val="left"/>
      <w:pPr>
        <w:ind w:left="522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DE365CB2">
      <w:start w:val="1"/>
      <w:numFmt w:val="lowerLetter"/>
      <w:lvlText w:val="%8"/>
      <w:lvlJc w:val="left"/>
      <w:pPr>
        <w:ind w:left="594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85E2C8E2">
      <w:start w:val="1"/>
      <w:numFmt w:val="lowerRoman"/>
      <w:lvlText w:val="%9"/>
      <w:lvlJc w:val="left"/>
      <w:pPr>
        <w:ind w:left="6660"/>
      </w:pPr>
      <w:rPr>
        <w:rFonts w:ascii="Verdana" w:eastAsia="Times New Roman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40" w15:restartNumberingAfterBreak="0">
    <w:nsid w:val="65081FB2"/>
    <w:multiLevelType w:val="multilevel"/>
    <w:tmpl w:val="6A8E3350"/>
    <w:lvl w:ilvl="0">
      <w:start w:val="1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66"/>
        </w:tabs>
        <w:ind w:left="1966" w:hanging="432"/>
      </w:pPr>
      <w:rPr>
        <w:rFonts w:cs="Times New Roman" w:hint="default"/>
      </w:rPr>
    </w:lvl>
    <w:lvl w:ilvl="2">
      <w:start w:val="1"/>
      <w:numFmt w:val="decimal"/>
      <w:pStyle w:val="OpmaakprofielKop3Eersteregel127cm"/>
      <w:lvlText w:val="%1.%2.%3."/>
      <w:lvlJc w:val="left"/>
      <w:pPr>
        <w:tabs>
          <w:tab w:val="num" w:pos="2398"/>
        </w:tabs>
        <w:ind w:left="239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02"/>
        </w:tabs>
        <w:ind w:left="29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06"/>
        </w:tabs>
        <w:ind w:left="34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0"/>
        </w:tabs>
        <w:ind w:left="39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4"/>
        </w:tabs>
        <w:ind w:left="44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34"/>
        </w:tabs>
        <w:ind w:left="49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4"/>
        </w:tabs>
        <w:ind w:left="5494" w:hanging="1440"/>
      </w:pPr>
      <w:rPr>
        <w:rFonts w:cs="Times New Roman" w:hint="default"/>
      </w:rPr>
    </w:lvl>
  </w:abstractNum>
  <w:abstractNum w:abstractNumId="41" w15:restartNumberingAfterBreak="0">
    <w:nsid w:val="68AF59AC"/>
    <w:multiLevelType w:val="hybridMultilevel"/>
    <w:tmpl w:val="59243246"/>
    <w:lvl w:ilvl="0" w:tplc="0413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A6C6C81"/>
    <w:multiLevelType w:val="hybridMultilevel"/>
    <w:tmpl w:val="90D0E9C8"/>
    <w:lvl w:ilvl="0" w:tplc="1B7EF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85E2A"/>
    <w:multiLevelType w:val="hybridMultilevel"/>
    <w:tmpl w:val="92100220"/>
    <w:lvl w:ilvl="0" w:tplc="264697D6">
      <w:start w:val="1"/>
      <w:numFmt w:val="bullet"/>
      <w:lvlText w:val=""/>
      <w:lvlJc w:val="left"/>
      <w:pPr>
        <w:ind w:left="97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06F8DC98">
      <w:start w:val="1"/>
      <w:numFmt w:val="bullet"/>
      <w:lvlText w:val="o"/>
      <w:lvlJc w:val="left"/>
      <w:pPr>
        <w:ind w:left="16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6BC00D26">
      <w:start w:val="1"/>
      <w:numFmt w:val="bullet"/>
      <w:lvlText w:val="▪"/>
      <w:lvlJc w:val="left"/>
      <w:pPr>
        <w:ind w:left="23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AAE803BA">
      <w:start w:val="1"/>
      <w:numFmt w:val="bullet"/>
      <w:lvlText w:val="•"/>
      <w:lvlJc w:val="left"/>
      <w:pPr>
        <w:ind w:left="30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6E90EDC6">
      <w:start w:val="1"/>
      <w:numFmt w:val="bullet"/>
      <w:lvlText w:val="o"/>
      <w:lvlJc w:val="left"/>
      <w:pPr>
        <w:ind w:left="38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68308554">
      <w:start w:val="1"/>
      <w:numFmt w:val="bullet"/>
      <w:lvlText w:val="▪"/>
      <w:lvlJc w:val="left"/>
      <w:pPr>
        <w:ind w:left="45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83640FEA">
      <w:start w:val="1"/>
      <w:numFmt w:val="bullet"/>
      <w:lvlText w:val="•"/>
      <w:lvlJc w:val="left"/>
      <w:pPr>
        <w:ind w:left="52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FC2CDC42">
      <w:start w:val="1"/>
      <w:numFmt w:val="bullet"/>
      <w:lvlText w:val="o"/>
      <w:lvlJc w:val="left"/>
      <w:pPr>
        <w:ind w:left="59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8FA2CEAC">
      <w:start w:val="1"/>
      <w:numFmt w:val="bullet"/>
      <w:lvlText w:val="▪"/>
      <w:lvlJc w:val="left"/>
      <w:pPr>
        <w:ind w:left="66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44" w15:restartNumberingAfterBreak="0">
    <w:nsid w:val="7D736916"/>
    <w:multiLevelType w:val="hybridMultilevel"/>
    <w:tmpl w:val="4B8457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E2F39"/>
    <w:multiLevelType w:val="hybridMultilevel"/>
    <w:tmpl w:val="922E946E"/>
    <w:lvl w:ilvl="0" w:tplc="264697D6">
      <w:start w:val="1"/>
      <w:numFmt w:val="bullet"/>
      <w:lvlText w:val=""/>
      <w:lvlJc w:val="left"/>
      <w:pPr>
        <w:ind w:left="979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E000173A">
      <w:start w:val="1"/>
      <w:numFmt w:val="bullet"/>
      <w:lvlText w:val="o"/>
      <w:lvlJc w:val="left"/>
      <w:pPr>
        <w:ind w:left="16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7694AFD8">
      <w:start w:val="1"/>
      <w:numFmt w:val="bullet"/>
      <w:lvlText w:val="▪"/>
      <w:lvlJc w:val="left"/>
      <w:pPr>
        <w:ind w:left="23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6D8E42FC">
      <w:start w:val="1"/>
      <w:numFmt w:val="bullet"/>
      <w:lvlText w:val="•"/>
      <w:lvlJc w:val="left"/>
      <w:pPr>
        <w:ind w:left="30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258A6644">
      <w:start w:val="1"/>
      <w:numFmt w:val="bullet"/>
      <w:lvlText w:val="o"/>
      <w:lvlJc w:val="left"/>
      <w:pPr>
        <w:ind w:left="38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D6809EE6">
      <w:start w:val="1"/>
      <w:numFmt w:val="bullet"/>
      <w:lvlText w:val="▪"/>
      <w:lvlJc w:val="left"/>
      <w:pPr>
        <w:ind w:left="45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73305532">
      <w:start w:val="1"/>
      <w:numFmt w:val="bullet"/>
      <w:lvlText w:val="•"/>
      <w:lvlJc w:val="left"/>
      <w:pPr>
        <w:ind w:left="52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D086354C">
      <w:start w:val="1"/>
      <w:numFmt w:val="bullet"/>
      <w:lvlText w:val="o"/>
      <w:lvlJc w:val="left"/>
      <w:pPr>
        <w:ind w:left="59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3318AB92">
      <w:start w:val="1"/>
      <w:numFmt w:val="bullet"/>
      <w:lvlText w:val="▪"/>
      <w:lvlJc w:val="left"/>
      <w:pPr>
        <w:ind w:left="66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num w:numId="1">
    <w:abstractNumId w:val="0"/>
  </w:num>
  <w:num w:numId="2">
    <w:abstractNumId w:val="37"/>
  </w:num>
  <w:num w:numId="3">
    <w:abstractNumId w:val="7"/>
  </w:num>
  <w:num w:numId="4">
    <w:abstractNumId w:val="13"/>
  </w:num>
  <w:num w:numId="5">
    <w:abstractNumId w:val="25"/>
  </w:num>
  <w:num w:numId="6">
    <w:abstractNumId w:val="40"/>
  </w:num>
  <w:num w:numId="7">
    <w:abstractNumId w:val="36"/>
  </w:num>
  <w:num w:numId="8">
    <w:abstractNumId w:val="11"/>
  </w:num>
  <w:num w:numId="9">
    <w:abstractNumId w:val="41"/>
  </w:num>
  <w:num w:numId="10">
    <w:abstractNumId w:val="1"/>
  </w:num>
  <w:num w:numId="11">
    <w:abstractNumId w:val="38"/>
  </w:num>
  <w:num w:numId="12">
    <w:abstractNumId w:val="16"/>
  </w:num>
  <w:num w:numId="13">
    <w:abstractNumId w:val="17"/>
  </w:num>
  <w:num w:numId="14">
    <w:abstractNumId w:val="29"/>
  </w:num>
  <w:num w:numId="15">
    <w:abstractNumId w:val="39"/>
  </w:num>
  <w:num w:numId="16">
    <w:abstractNumId w:val="21"/>
  </w:num>
  <w:num w:numId="17">
    <w:abstractNumId w:val="26"/>
  </w:num>
  <w:num w:numId="18">
    <w:abstractNumId w:val="43"/>
  </w:num>
  <w:num w:numId="19">
    <w:abstractNumId w:val="45"/>
  </w:num>
  <w:num w:numId="20">
    <w:abstractNumId w:val="34"/>
  </w:num>
  <w:num w:numId="21">
    <w:abstractNumId w:val="32"/>
  </w:num>
  <w:num w:numId="22">
    <w:abstractNumId w:val="24"/>
  </w:num>
  <w:num w:numId="23">
    <w:abstractNumId w:val="12"/>
  </w:num>
  <w:num w:numId="24">
    <w:abstractNumId w:val="31"/>
  </w:num>
  <w:num w:numId="25">
    <w:abstractNumId w:val="44"/>
  </w:num>
  <w:num w:numId="26">
    <w:abstractNumId w:val="9"/>
  </w:num>
  <w:num w:numId="27">
    <w:abstractNumId w:val="3"/>
  </w:num>
  <w:num w:numId="28">
    <w:abstractNumId w:val="20"/>
  </w:num>
  <w:num w:numId="29">
    <w:abstractNumId w:val="33"/>
  </w:num>
  <w:num w:numId="30">
    <w:abstractNumId w:val="10"/>
  </w:num>
  <w:num w:numId="31">
    <w:abstractNumId w:val="42"/>
  </w:num>
  <w:num w:numId="32">
    <w:abstractNumId w:val="27"/>
  </w:num>
  <w:num w:numId="33">
    <w:abstractNumId w:val="19"/>
  </w:num>
  <w:num w:numId="34">
    <w:abstractNumId w:val="23"/>
  </w:num>
  <w:num w:numId="35">
    <w:abstractNumId w:val="28"/>
  </w:num>
  <w:num w:numId="36">
    <w:abstractNumId w:val="2"/>
  </w:num>
  <w:num w:numId="37">
    <w:abstractNumId w:val="5"/>
  </w:num>
  <w:num w:numId="38">
    <w:abstractNumId w:val="6"/>
  </w:num>
  <w:num w:numId="39">
    <w:abstractNumId w:val="35"/>
  </w:num>
  <w:num w:numId="40">
    <w:abstractNumId w:val="22"/>
  </w:num>
  <w:num w:numId="41">
    <w:abstractNumId w:val="14"/>
  </w:num>
  <w:num w:numId="42">
    <w:abstractNumId w:val="4"/>
  </w:num>
  <w:num w:numId="43">
    <w:abstractNumId w:val="8"/>
  </w:num>
  <w:num w:numId="44">
    <w:abstractNumId w:val="30"/>
  </w:num>
  <w:num w:numId="45">
    <w:abstractNumId w:val="15"/>
  </w:num>
  <w:num w:numId="4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gutterAtTop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120833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FB"/>
    <w:rsid w:val="0000045A"/>
    <w:rsid w:val="00000520"/>
    <w:rsid w:val="0000092D"/>
    <w:rsid w:val="0000397E"/>
    <w:rsid w:val="00005091"/>
    <w:rsid w:val="0000573B"/>
    <w:rsid w:val="00006BDB"/>
    <w:rsid w:val="00007679"/>
    <w:rsid w:val="0000770A"/>
    <w:rsid w:val="00007943"/>
    <w:rsid w:val="0000797D"/>
    <w:rsid w:val="00011C43"/>
    <w:rsid w:val="00011D18"/>
    <w:rsid w:val="000120EB"/>
    <w:rsid w:val="00012F15"/>
    <w:rsid w:val="00014FC5"/>
    <w:rsid w:val="00017153"/>
    <w:rsid w:val="000177C2"/>
    <w:rsid w:val="00023236"/>
    <w:rsid w:val="00023D33"/>
    <w:rsid w:val="0002679E"/>
    <w:rsid w:val="00026EE6"/>
    <w:rsid w:val="0002774C"/>
    <w:rsid w:val="00027ECC"/>
    <w:rsid w:val="0003021F"/>
    <w:rsid w:val="000318B9"/>
    <w:rsid w:val="000326A3"/>
    <w:rsid w:val="000334DE"/>
    <w:rsid w:val="0003491C"/>
    <w:rsid w:val="00036DE9"/>
    <w:rsid w:val="00041131"/>
    <w:rsid w:val="0005090E"/>
    <w:rsid w:val="000511DA"/>
    <w:rsid w:val="00052374"/>
    <w:rsid w:val="0005390C"/>
    <w:rsid w:val="000542E5"/>
    <w:rsid w:val="000549E7"/>
    <w:rsid w:val="00055952"/>
    <w:rsid w:val="00055B1B"/>
    <w:rsid w:val="000561E1"/>
    <w:rsid w:val="00057893"/>
    <w:rsid w:val="0006072D"/>
    <w:rsid w:val="00061014"/>
    <w:rsid w:val="00062ADE"/>
    <w:rsid w:val="00063000"/>
    <w:rsid w:val="00064067"/>
    <w:rsid w:val="000649A0"/>
    <w:rsid w:val="00064A5B"/>
    <w:rsid w:val="00066E90"/>
    <w:rsid w:val="0006718F"/>
    <w:rsid w:val="00070406"/>
    <w:rsid w:val="00071682"/>
    <w:rsid w:val="000752D1"/>
    <w:rsid w:val="00075491"/>
    <w:rsid w:val="00075AD3"/>
    <w:rsid w:val="00077F8C"/>
    <w:rsid w:val="00080E3B"/>
    <w:rsid w:val="00081449"/>
    <w:rsid w:val="0008606F"/>
    <w:rsid w:val="000870FD"/>
    <w:rsid w:val="0008776F"/>
    <w:rsid w:val="00087B08"/>
    <w:rsid w:val="0009037D"/>
    <w:rsid w:val="00090FF7"/>
    <w:rsid w:val="000915D5"/>
    <w:rsid w:val="00094199"/>
    <w:rsid w:val="00094A4A"/>
    <w:rsid w:val="000959E4"/>
    <w:rsid w:val="000965C5"/>
    <w:rsid w:val="000A1393"/>
    <w:rsid w:val="000A1483"/>
    <w:rsid w:val="000A3E61"/>
    <w:rsid w:val="000B05AB"/>
    <w:rsid w:val="000B17B4"/>
    <w:rsid w:val="000B2A92"/>
    <w:rsid w:val="000B2B08"/>
    <w:rsid w:val="000B355E"/>
    <w:rsid w:val="000B3C83"/>
    <w:rsid w:val="000B42E3"/>
    <w:rsid w:val="000B4484"/>
    <w:rsid w:val="000B4A79"/>
    <w:rsid w:val="000B4F38"/>
    <w:rsid w:val="000C2D48"/>
    <w:rsid w:val="000C4341"/>
    <w:rsid w:val="000C4D00"/>
    <w:rsid w:val="000C57AD"/>
    <w:rsid w:val="000D1D3B"/>
    <w:rsid w:val="000D362B"/>
    <w:rsid w:val="000D3F8C"/>
    <w:rsid w:val="000D44F5"/>
    <w:rsid w:val="000D6DF3"/>
    <w:rsid w:val="000E2B9B"/>
    <w:rsid w:val="000E3902"/>
    <w:rsid w:val="000E4287"/>
    <w:rsid w:val="000E4EB1"/>
    <w:rsid w:val="000F03CE"/>
    <w:rsid w:val="000F0F38"/>
    <w:rsid w:val="000F203B"/>
    <w:rsid w:val="000F2815"/>
    <w:rsid w:val="000F2DEF"/>
    <w:rsid w:val="000F473B"/>
    <w:rsid w:val="000F4982"/>
    <w:rsid w:val="000F4CF9"/>
    <w:rsid w:val="000F519F"/>
    <w:rsid w:val="000F613A"/>
    <w:rsid w:val="000F6AAA"/>
    <w:rsid w:val="00101583"/>
    <w:rsid w:val="00101F58"/>
    <w:rsid w:val="00102350"/>
    <w:rsid w:val="001052BD"/>
    <w:rsid w:val="001105BB"/>
    <w:rsid w:val="0011407E"/>
    <w:rsid w:val="001145F5"/>
    <w:rsid w:val="001153B0"/>
    <w:rsid w:val="00117799"/>
    <w:rsid w:val="001177D3"/>
    <w:rsid w:val="00117B80"/>
    <w:rsid w:val="00117DA5"/>
    <w:rsid w:val="00124CA8"/>
    <w:rsid w:val="00130141"/>
    <w:rsid w:val="00130537"/>
    <w:rsid w:val="00130B43"/>
    <w:rsid w:val="00132080"/>
    <w:rsid w:val="00132966"/>
    <w:rsid w:val="00132AE8"/>
    <w:rsid w:val="0013356B"/>
    <w:rsid w:val="00133D48"/>
    <w:rsid w:val="0013570F"/>
    <w:rsid w:val="001376F2"/>
    <w:rsid w:val="00140E83"/>
    <w:rsid w:val="0014169F"/>
    <w:rsid w:val="00142039"/>
    <w:rsid w:val="00142264"/>
    <w:rsid w:val="00145777"/>
    <w:rsid w:val="00150678"/>
    <w:rsid w:val="0015105C"/>
    <w:rsid w:val="00152860"/>
    <w:rsid w:val="00152E80"/>
    <w:rsid w:val="001534C2"/>
    <w:rsid w:val="00153ACC"/>
    <w:rsid w:val="001541D4"/>
    <w:rsid w:val="00155B95"/>
    <w:rsid w:val="00156F84"/>
    <w:rsid w:val="00157B48"/>
    <w:rsid w:val="00160BCB"/>
    <w:rsid w:val="00161E09"/>
    <w:rsid w:val="001636FB"/>
    <w:rsid w:val="0016391E"/>
    <w:rsid w:val="00165086"/>
    <w:rsid w:val="00166A2D"/>
    <w:rsid w:val="00166BF9"/>
    <w:rsid w:val="0017185A"/>
    <w:rsid w:val="00172489"/>
    <w:rsid w:val="0017473C"/>
    <w:rsid w:val="0017478E"/>
    <w:rsid w:val="00174CFA"/>
    <w:rsid w:val="001767AD"/>
    <w:rsid w:val="00176E46"/>
    <w:rsid w:val="00177725"/>
    <w:rsid w:val="001777F1"/>
    <w:rsid w:val="00180C4B"/>
    <w:rsid w:val="0018482F"/>
    <w:rsid w:val="00184C82"/>
    <w:rsid w:val="00185143"/>
    <w:rsid w:val="00186367"/>
    <w:rsid w:val="0018730D"/>
    <w:rsid w:val="00187FC1"/>
    <w:rsid w:val="00191C0A"/>
    <w:rsid w:val="00193548"/>
    <w:rsid w:val="00195A05"/>
    <w:rsid w:val="001962F3"/>
    <w:rsid w:val="001A1E9B"/>
    <w:rsid w:val="001A353A"/>
    <w:rsid w:val="001A4F14"/>
    <w:rsid w:val="001A54F4"/>
    <w:rsid w:val="001A6472"/>
    <w:rsid w:val="001A6F93"/>
    <w:rsid w:val="001A757A"/>
    <w:rsid w:val="001B0339"/>
    <w:rsid w:val="001B0AF1"/>
    <w:rsid w:val="001B111E"/>
    <w:rsid w:val="001B12D0"/>
    <w:rsid w:val="001B2A0C"/>
    <w:rsid w:val="001B451E"/>
    <w:rsid w:val="001B45E2"/>
    <w:rsid w:val="001B48DA"/>
    <w:rsid w:val="001B6AA2"/>
    <w:rsid w:val="001C1293"/>
    <w:rsid w:val="001C1F4E"/>
    <w:rsid w:val="001C2C03"/>
    <w:rsid w:val="001C35D4"/>
    <w:rsid w:val="001C4E1F"/>
    <w:rsid w:val="001C6E41"/>
    <w:rsid w:val="001D09C6"/>
    <w:rsid w:val="001D16A3"/>
    <w:rsid w:val="001D195C"/>
    <w:rsid w:val="001D3D52"/>
    <w:rsid w:val="001D5F4D"/>
    <w:rsid w:val="001D6F37"/>
    <w:rsid w:val="001E3E4B"/>
    <w:rsid w:val="001E56F4"/>
    <w:rsid w:val="001F059D"/>
    <w:rsid w:val="001F26DA"/>
    <w:rsid w:val="001F3335"/>
    <w:rsid w:val="001F3B12"/>
    <w:rsid w:val="001F3B73"/>
    <w:rsid w:val="001F3C65"/>
    <w:rsid w:val="001F3D2E"/>
    <w:rsid w:val="001F4535"/>
    <w:rsid w:val="001F5B57"/>
    <w:rsid w:val="002033D8"/>
    <w:rsid w:val="00203BB7"/>
    <w:rsid w:val="00204210"/>
    <w:rsid w:val="00205181"/>
    <w:rsid w:val="0021040A"/>
    <w:rsid w:val="00210E14"/>
    <w:rsid w:val="00212FFC"/>
    <w:rsid w:val="002139FF"/>
    <w:rsid w:val="002167D6"/>
    <w:rsid w:val="00217BB9"/>
    <w:rsid w:val="00220B10"/>
    <w:rsid w:val="00221785"/>
    <w:rsid w:val="0022484A"/>
    <w:rsid w:val="002249F5"/>
    <w:rsid w:val="00224AAC"/>
    <w:rsid w:val="002254A4"/>
    <w:rsid w:val="00225F49"/>
    <w:rsid w:val="00225F54"/>
    <w:rsid w:val="00227850"/>
    <w:rsid w:val="00227A73"/>
    <w:rsid w:val="00231E02"/>
    <w:rsid w:val="002328B2"/>
    <w:rsid w:val="00232AD4"/>
    <w:rsid w:val="00233118"/>
    <w:rsid w:val="00233AEE"/>
    <w:rsid w:val="00233F02"/>
    <w:rsid w:val="00234DBF"/>
    <w:rsid w:val="00236864"/>
    <w:rsid w:val="00237123"/>
    <w:rsid w:val="00237142"/>
    <w:rsid w:val="00237311"/>
    <w:rsid w:val="00237FA3"/>
    <w:rsid w:val="00241B26"/>
    <w:rsid w:val="0024219E"/>
    <w:rsid w:val="002432C5"/>
    <w:rsid w:val="00243CA4"/>
    <w:rsid w:val="00243D5A"/>
    <w:rsid w:val="002449DE"/>
    <w:rsid w:val="00246AA6"/>
    <w:rsid w:val="00247E5A"/>
    <w:rsid w:val="0025132B"/>
    <w:rsid w:val="00252A72"/>
    <w:rsid w:val="00252EB5"/>
    <w:rsid w:val="002536AC"/>
    <w:rsid w:val="00257BCE"/>
    <w:rsid w:val="00257CB9"/>
    <w:rsid w:val="00260347"/>
    <w:rsid w:val="0026091F"/>
    <w:rsid w:val="00260F29"/>
    <w:rsid w:val="00261FD3"/>
    <w:rsid w:val="00262EE5"/>
    <w:rsid w:val="0026380E"/>
    <w:rsid w:val="002640B7"/>
    <w:rsid w:val="0026600B"/>
    <w:rsid w:val="00270C97"/>
    <w:rsid w:val="00271395"/>
    <w:rsid w:val="00272512"/>
    <w:rsid w:val="00273111"/>
    <w:rsid w:val="00273C03"/>
    <w:rsid w:val="00274DFD"/>
    <w:rsid w:val="00277112"/>
    <w:rsid w:val="00280CDD"/>
    <w:rsid w:val="002840A3"/>
    <w:rsid w:val="00284364"/>
    <w:rsid w:val="002857E8"/>
    <w:rsid w:val="00286065"/>
    <w:rsid w:val="00286D1A"/>
    <w:rsid w:val="002902C1"/>
    <w:rsid w:val="0029183E"/>
    <w:rsid w:val="00294212"/>
    <w:rsid w:val="00295041"/>
    <w:rsid w:val="00295E9B"/>
    <w:rsid w:val="00296785"/>
    <w:rsid w:val="002969BF"/>
    <w:rsid w:val="002969F3"/>
    <w:rsid w:val="002A1532"/>
    <w:rsid w:val="002A1BAF"/>
    <w:rsid w:val="002A1EBE"/>
    <w:rsid w:val="002A41C8"/>
    <w:rsid w:val="002A526E"/>
    <w:rsid w:val="002B0B37"/>
    <w:rsid w:val="002B34E7"/>
    <w:rsid w:val="002B450D"/>
    <w:rsid w:val="002B569B"/>
    <w:rsid w:val="002B6B93"/>
    <w:rsid w:val="002C19D9"/>
    <w:rsid w:val="002C29C5"/>
    <w:rsid w:val="002C3D79"/>
    <w:rsid w:val="002C52AE"/>
    <w:rsid w:val="002C5625"/>
    <w:rsid w:val="002C5C5C"/>
    <w:rsid w:val="002C5FF5"/>
    <w:rsid w:val="002D1C89"/>
    <w:rsid w:val="002D2331"/>
    <w:rsid w:val="002D31A4"/>
    <w:rsid w:val="002D3A89"/>
    <w:rsid w:val="002D4E13"/>
    <w:rsid w:val="002D4F0C"/>
    <w:rsid w:val="002D5EE5"/>
    <w:rsid w:val="002D69C0"/>
    <w:rsid w:val="002D6BAE"/>
    <w:rsid w:val="002D6E6F"/>
    <w:rsid w:val="002D7569"/>
    <w:rsid w:val="002E075D"/>
    <w:rsid w:val="002E1EB5"/>
    <w:rsid w:val="002E3070"/>
    <w:rsid w:val="002E667F"/>
    <w:rsid w:val="002F13AA"/>
    <w:rsid w:val="002F2413"/>
    <w:rsid w:val="002F3F5F"/>
    <w:rsid w:val="002F49D7"/>
    <w:rsid w:val="002F58F5"/>
    <w:rsid w:val="002F6EAF"/>
    <w:rsid w:val="00300AA8"/>
    <w:rsid w:val="003019A2"/>
    <w:rsid w:val="00302F2D"/>
    <w:rsid w:val="00303DD7"/>
    <w:rsid w:val="0030464B"/>
    <w:rsid w:val="00305B21"/>
    <w:rsid w:val="0030657A"/>
    <w:rsid w:val="00306659"/>
    <w:rsid w:val="0031152A"/>
    <w:rsid w:val="00311DC1"/>
    <w:rsid w:val="0031259F"/>
    <w:rsid w:val="0031272A"/>
    <w:rsid w:val="003135DB"/>
    <w:rsid w:val="003143B3"/>
    <w:rsid w:val="00315C75"/>
    <w:rsid w:val="003163FB"/>
    <w:rsid w:val="00324A59"/>
    <w:rsid w:val="00324B03"/>
    <w:rsid w:val="00330117"/>
    <w:rsid w:val="00330BBF"/>
    <w:rsid w:val="00331077"/>
    <w:rsid w:val="003316B6"/>
    <w:rsid w:val="00336CC1"/>
    <w:rsid w:val="00341423"/>
    <w:rsid w:val="003415D8"/>
    <w:rsid w:val="00341B2B"/>
    <w:rsid w:val="003434A0"/>
    <w:rsid w:val="00347FD7"/>
    <w:rsid w:val="00350445"/>
    <w:rsid w:val="00351843"/>
    <w:rsid w:val="00352C43"/>
    <w:rsid w:val="00353C23"/>
    <w:rsid w:val="00354777"/>
    <w:rsid w:val="0035518F"/>
    <w:rsid w:val="00355922"/>
    <w:rsid w:val="003559B4"/>
    <w:rsid w:val="00355A03"/>
    <w:rsid w:val="003575E4"/>
    <w:rsid w:val="00363972"/>
    <w:rsid w:val="003647E4"/>
    <w:rsid w:val="0036719A"/>
    <w:rsid w:val="00367524"/>
    <w:rsid w:val="00367AD6"/>
    <w:rsid w:val="00373C93"/>
    <w:rsid w:val="00373EA8"/>
    <w:rsid w:val="00374249"/>
    <w:rsid w:val="0037513C"/>
    <w:rsid w:val="00375B5C"/>
    <w:rsid w:val="0037643B"/>
    <w:rsid w:val="00381357"/>
    <w:rsid w:val="00382A14"/>
    <w:rsid w:val="00383410"/>
    <w:rsid w:val="00383438"/>
    <w:rsid w:val="00385A5E"/>
    <w:rsid w:val="0038663B"/>
    <w:rsid w:val="00386F80"/>
    <w:rsid w:val="0038709E"/>
    <w:rsid w:val="00391332"/>
    <w:rsid w:val="00392819"/>
    <w:rsid w:val="0039313A"/>
    <w:rsid w:val="00395966"/>
    <w:rsid w:val="00395DEA"/>
    <w:rsid w:val="003A18BF"/>
    <w:rsid w:val="003A1A0A"/>
    <w:rsid w:val="003A268C"/>
    <w:rsid w:val="003A30C9"/>
    <w:rsid w:val="003A3E33"/>
    <w:rsid w:val="003A5077"/>
    <w:rsid w:val="003A74AE"/>
    <w:rsid w:val="003B02AF"/>
    <w:rsid w:val="003B457A"/>
    <w:rsid w:val="003B4906"/>
    <w:rsid w:val="003C1C55"/>
    <w:rsid w:val="003C3E36"/>
    <w:rsid w:val="003D17C0"/>
    <w:rsid w:val="003D1835"/>
    <w:rsid w:val="003D42B5"/>
    <w:rsid w:val="003D4585"/>
    <w:rsid w:val="003D6031"/>
    <w:rsid w:val="003D6EAD"/>
    <w:rsid w:val="003E0384"/>
    <w:rsid w:val="003E2F99"/>
    <w:rsid w:val="003E38FF"/>
    <w:rsid w:val="003F0E8A"/>
    <w:rsid w:val="003F3D2F"/>
    <w:rsid w:val="003F3D3E"/>
    <w:rsid w:val="003F6EA1"/>
    <w:rsid w:val="0040474C"/>
    <w:rsid w:val="00405CF7"/>
    <w:rsid w:val="00407B35"/>
    <w:rsid w:val="00413946"/>
    <w:rsid w:val="00414080"/>
    <w:rsid w:val="00414822"/>
    <w:rsid w:val="00416578"/>
    <w:rsid w:val="00417B70"/>
    <w:rsid w:val="00424979"/>
    <w:rsid w:val="004268D6"/>
    <w:rsid w:val="00427740"/>
    <w:rsid w:val="004313B8"/>
    <w:rsid w:val="0043191E"/>
    <w:rsid w:val="00431F6C"/>
    <w:rsid w:val="004338FD"/>
    <w:rsid w:val="00433F70"/>
    <w:rsid w:val="00435337"/>
    <w:rsid w:val="004377BD"/>
    <w:rsid w:val="00440DDA"/>
    <w:rsid w:val="0044249E"/>
    <w:rsid w:val="00443469"/>
    <w:rsid w:val="0044404A"/>
    <w:rsid w:val="0044455D"/>
    <w:rsid w:val="00444920"/>
    <w:rsid w:val="004455FD"/>
    <w:rsid w:val="004479BA"/>
    <w:rsid w:val="00450B93"/>
    <w:rsid w:val="00451E3A"/>
    <w:rsid w:val="004539FC"/>
    <w:rsid w:val="00454F46"/>
    <w:rsid w:val="00455136"/>
    <w:rsid w:val="00456B82"/>
    <w:rsid w:val="004616E9"/>
    <w:rsid w:val="00462ECF"/>
    <w:rsid w:val="0046533D"/>
    <w:rsid w:val="004658FF"/>
    <w:rsid w:val="00471E7B"/>
    <w:rsid w:val="00472652"/>
    <w:rsid w:val="00472D54"/>
    <w:rsid w:val="00474A11"/>
    <w:rsid w:val="00474FE8"/>
    <w:rsid w:val="0047537D"/>
    <w:rsid w:val="00476809"/>
    <w:rsid w:val="00477DFC"/>
    <w:rsid w:val="0048013D"/>
    <w:rsid w:val="0048056B"/>
    <w:rsid w:val="004807BB"/>
    <w:rsid w:val="0048204D"/>
    <w:rsid w:val="00482682"/>
    <w:rsid w:val="0048332E"/>
    <w:rsid w:val="004833E3"/>
    <w:rsid w:val="00484325"/>
    <w:rsid w:val="0049080A"/>
    <w:rsid w:val="00493642"/>
    <w:rsid w:val="00496717"/>
    <w:rsid w:val="0049708B"/>
    <w:rsid w:val="00497DEB"/>
    <w:rsid w:val="004A1ED9"/>
    <w:rsid w:val="004A21E9"/>
    <w:rsid w:val="004A45AC"/>
    <w:rsid w:val="004A4914"/>
    <w:rsid w:val="004A6BC5"/>
    <w:rsid w:val="004B0A82"/>
    <w:rsid w:val="004B16B6"/>
    <w:rsid w:val="004B1F9B"/>
    <w:rsid w:val="004B24AE"/>
    <w:rsid w:val="004B25CE"/>
    <w:rsid w:val="004B2FB0"/>
    <w:rsid w:val="004B3828"/>
    <w:rsid w:val="004B396C"/>
    <w:rsid w:val="004B4F22"/>
    <w:rsid w:val="004B7F8E"/>
    <w:rsid w:val="004C07C2"/>
    <w:rsid w:val="004C4D3C"/>
    <w:rsid w:val="004C51E6"/>
    <w:rsid w:val="004C5733"/>
    <w:rsid w:val="004D2A82"/>
    <w:rsid w:val="004D457A"/>
    <w:rsid w:val="004D6047"/>
    <w:rsid w:val="004E016B"/>
    <w:rsid w:val="004E0AAF"/>
    <w:rsid w:val="004E0B24"/>
    <w:rsid w:val="004E0FF8"/>
    <w:rsid w:val="004E4157"/>
    <w:rsid w:val="004E5F90"/>
    <w:rsid w:val="004E784E"/>
    <w:rsid w:val="004F042F"/>
    <w:rsid w:val="004F13DC"/>
    <w:rsid w:val="004F15A5"/>
    <w:rsid w:val="004F1AB3"/>
    <w:rsid w:val="004F570C"/>
    <w:rsid w:val="004F6443"/>
    <w:rsid w:val="004F687C"/>
    <w:rsid w:val="004F6FF9"/>
    <w:rsid w:val="004F7216"/>
    <w:rsid w:val="00502427"/>
    <w:rsid w:val="00503C34"/>
    <w:rsid w:val="00504EC8"/>
    <w:rsid w:val="005071B9"/>
    <w:rsid w:val="00507D7F"/>
    <w:rsid w:val="00507F18"/>
    <w:rsid w:val="00513921"/>
    <w:rsid w:val="00517ED6"/>
    <w:rsid w:val="00523F6D"/>
    <w:rsid w:val="0052440F"/>
    <w:rsid w:val="00525A04"/>
    <w:rsid w:val="005262FB"/>
    <w:rsid w:val="00527A77"/>
    <w:rsid w:val="005300FE"/>
    <w:rsid w:val="00530873"/>
    <w:rsid w:val="00530D26"/>
    <w:rsid w:val="005312C3"/>
    <w:rsid w:val="00531E32"/>
    <w:rsid w:val="005336E9"/>
    <w:rsid w:val="00533779"/>
    <w:rsid w:val="00533944"/>
    <w:rsid w:val="00537485"/>
    <w:rsid w:val="0053765A"/>
    <w:rsid w:val="005376ED"/>
    <w:rsid w:val="00537EE8"/>
    <w:rsid w:val="005405D7"/>
    <w:rsid w:val="00540C3A"/>
    <w:rsid w:val="00541E3F"/>
    <w:rsid w:val="00544D41"/>
    <w:rsid w:val="00545B5F"/>
    <w:rsid w:val="00546171"/>
    <w:rsid w:val="0055059B"/>
    <w:rsid w:val="00550792"/>
    <w:rsid w:val="0055134A"/>
    <w:rsid w:val="0055179A"/>
    <w:rsid w:val="00553558"/>
    <w:rsid w:val="00557A87"/>
    <w:rsid w:val="00557B28"/>
    <w:rsid w:val="00561BB6"/>
    <w:rsid w:val="00562070"/>
    <w:rsid w:val="005620F4"/>
    <w:rsid w:val="005637AF"/>
    <w:rsid w:val="00563A41"/>
    <w:rsid w:val="00563AED"/>
    <w:rsid w:val="005676DB"/>
    <w:rsid w:val="005678BA"/>
    <w:rsid w:val="00570B02"/>
    <w:rsid w:val="0057227A"/>
    <w:rsid w:val="00575047"/>
    <w:rsid w:val="00575582"/>
    <w:rsid w:val="005764DE"/>
    <w:rsid w:val="005800AC"/>
    <w:rsid w:val="00580379"/>
    <w:rsid w:val="0058328F"/>
    <w:rsid w:val="00584713"/>
    <w:rsid w:val="0058513C"/>
    <w:rsid w:val="00585BA0"/>
    <w:rsid w:val="00590631"/>
    <w:rsid w:val="00590F9B"/>
    <w:rsid w:val="00594413"/>
    <w:rsid w:val="0059509D"/>
    <w:rsid w:val="00595D52"/>
    <w:rsid w:val="00595DFF"/>
    <w:rsid w:val="00596227"/>
    <w:rsid w:val="00597019"/>
    <w:rsid w:val="005972B5"/>
    <w:rsid w:val="005972BA"/>
    <w:rsid w:val="005A02F5"/>
    <w:rsid w:val="005A1478"/>
    <w:rsid w:val="005A5538"/>
    <w:rsid w:val="005A720A"/>
    <w:rsid w:val="005A7EE4"/>
    <w:rsid w:val="005B06EF"/>
    <w:rsid w:val="005B2949"/>
    <w:rsid w:val="005B2F4A"/>
    <w:rsid w:val="005B3AC8"/>
    <w:rsid w:val="005B3D01"/>
    <w:rsid w:val="005B427D"/>
    <w:rsid w:val="005B7549"/>
    <w:rsid w:val="005C01C6"/>
    <w:rsid w:val="005C0527"/>
    <w:rsid w:val="005C0924"/>
    <w:rsid w:val="005C1B66"/>
    <w:rsid w:val="005C534A"/>
    <w:rsid w:val="005C5A7D"/>
    <w:rsid w:val="005C6275"/>
    <w:rsid w:val="005C7250"/>
    <w:rsid w:val="005C7E0D"/>
    <w:rsid w:val="005D067A"/>
    <w:rsid w:val="005D0DC1"/>
    <w:rsid w:val="005D1CD4"/>
    <w:rsid w:val="005D23D7"/>
    <w:rsid w:val="005D3786"/>
    <w:rsid w:val="005D52A0"/>
    <w:rsid w:val="005D6343"/>
    <w:rsid w:val="005D6450"/>
    <w:rsid w:val="005D6CCD"/>
    <w:rsid w:val="005E0411"/>
    <w:rsid w:val="005E0483"/>
    <w:rsid w:val="005E2AE4"/>
    <w:rsid w:val="005E36A0"/>
    <w:rsid w:val="005F0D80"/>
    <w:rsid w:val="005F161B"/>
    <w:rsid w:val="005F2748"/>
    <w:rsid w:val="005F7CE7"/>
    <w:rsid w:val="00602147"/>
    <w:rsid w:val="006023F0"/>
    <w:rsid w:val="0060403E"/>
    <w:rsid w:val="00604EB8"/>
    <w:rsid w:val="00605F4F"/>
    <w:rsid w:val="00606BF6"/>
    <w:rsid w:val="00610E62"/>
    <w:rsid w:val="0061262A"/>
    <w:rsid w:val="00614044"/>
    <w:rsid w:val="00614643"/>
    <w:rsid w:val="00614D85"/>
    <w:rsid w:val="00615A44"/>
    <w:rsid w:val="00615BD6"/>
    <w:rsid w:val="00617700"/>
    <w:rsid w:val="00621F7F"/>
    <w:rsid w:val="006226A8"/>
    <w:rsid w:val="00622FD1"/>
    <w:rsid w:val="00627272"/>
    <w:rsid w:val="006322EA"/>
    <w:rsid w:val="00632F8E"/>
    <w:rsid w:val="00633478"/>
    <w:rsid w:val="00634557"/>
    <w:rsid w:val="0063495C"/>
    <w:rsid w:val="006360F1"/>
    <w:rsid w:val="00636389"/>
    <w:rsid w:val="00637D4E"/>
    <w:rsid w:val="00640EE3"/>
    <w:rsid w:val="00642E70"/>
    <w:rsid w:val="006435E5"/>
    <w:rsid w:val="006466F3"/>
    <w:rsid w:val="00647F75"/>
    <w:rsid w:val="00651152"/>
    <w:rsid w:val="0065220C"/>
    <w:rsid w:val="0065260C"/>
    <w:rsid w:val="00653831"/>
    <w:rsid w:val="00656136"/>
    <w:rsid w:val="00657C4D"/>
    <w:rsid w:val="0066065F"/>
    <w:rsid w:val="0066216A"/>
    <w:rsid w:val="00662E26"/>
    <w:rsid w:val="00663729"/>
    <w:rsid w:val="006638C9"/>
    <w:rsid w:val="00663FA0"/>
    <w:rsid w:val="006644B6"/>
    <w:rsid w:val="00667E3F"/>
    <w:rsid w:val="006776C8"/>
    <w:rsid w:val="00680093"/>
    <w:rsid w:val="00681360"/>
    <w:rsid w:val="00681BA9"/>
    <w:rsid w:val="00683AAB"/>
    <w:rsid w:val="00684755"/>
    <w:rsid w:val="00685036"/>
    <w:rsid w:val="006856FA"/>
    <w:rsid w:val="006868FC"/>
    <w:rsid w:val="006921C4"/>
    <w:rsid w:val="006923D2"/>
    <w:rsid w:val="006953B8"/>
    <w:rsid w:val="00696822"/>
    <w:rsid w:val="00696DE9"/>
    <w:rsid w:val="006A11FD"/>
    <w:rsid w:val="006A12D1"/>
    <w:rsid w:val="006A23A5"/>
    <w:rsid w:val="006A2A70"/>
    <w:rsid w:val="006A4BB9"/>
    <w:rsid w:val="006A4E0F"/>
    <w:rsid w:val="006A6888"/>
    <w:rsid w:val="006A6AED"/>
    <w:rsid w:val="006B0DD4"/>
    <w:rsid w:val="006B2622"/>
    <w:rsid w:val="006B333F"/>
    <w:rsid w:val="006B3AEF"/>
    <w:rsid w:val="006B4070"/>
    <w:rsid w:val="006B5609"/>
    <w:rsid w:val="006B7871"/>
    <w:rsid w:val="006B7929"/>
    <w:rsid w:val="006C0A41"/>
    <w:rsid w:val="006C19F8"/>
    <w:rsid w:val="006C2289"/>
    <w:rsid w:val="006C39E7"/>
    <w:rsid w:val="006C3F29"/>
    <w:rsid w:val="006C415D"/>
    <w:rsid w:val="006C4999"/>
    <w:rsid w:val="006C5E61"/>
    <w:rsid w:val="006D05B0"/>
    <w:rsid w:val="006D2B5F"/>
    <w:rsid w:val="006D30C5"/>
    <w:rsid w:val="006D33D2"/>
    <w:rsid w:val="006D513A"/>
    <w:rsid w:val="006D57D5"/>
    <w:rsid w:val="006D5E73"/>
    <w:rsid w:val="006D6D73"/>
    <w:rsid w:val="006D7C6D"/>
    <w:rsid w:val="006D7DCE"/>
    <w:rsid w:val="006E0475"/>
    <w:rsid w:val="006E04BA"/>
    <w:rsid w:val="006E18DA"/>
    <w:rsid w:val="006E256A"/>
    <w:rsid w:val="006E31D6"/>
    <w:rsid w:val="006E3D3E"/>
    <w:rsid w:val="006E69ED"/>
    <w:rsid w:val="006F2A86"/>
    <w:rsid w:val="006F3203"/>
    <w:rsid w:val="006F55C1"/>
    <w:rsid w:val="006F6B10"/>
    <w:rsid w:val="006F7DD6"/>
    <w:rsid w:val="00701137"/>
    <w:rsid w:val="00701EFA"/>
    <w:rsid w:val="00702CBB"/>
    <w:rsid w:val="00702FA9"/>
    <w:rsid w:val="00703DFA"/>
    <w:rsid w:val="00704BA9"/>
    <w:rsid w:val="00704EF5"/>
    <w:rsid w:val="007056AF"/>
    <w:rsid w:val="007057F6"/>
    <w:rsid w:val="007064D8"/>
    <w:rsid w:val="00711722"/>
    <w:rsid w:val="00714720"/>
    <w:rsid w:val="00714B0E"/>
    <w:rsid w:val="00715E1C"/>
    <w:rsid w:val="00715EBC"/>
    <w:rsid w:val="007163C4"/>
    <w:rsid w:val="00722EFB"/>
    <w:rsid w:val="00722F2C"/>
    <w:rsid w:val="007232A9"/>
    <w:rsid w:val="00723393"/>
    <w:rsid w:val="00725D94"/>
    <w:rsid w:val="00727D75"/>
    <w:rsid w:val="00727E32"/>
    <w:rsid w:val="007324B7"/>
    <w:rsid w:val="0073250E"/>
    <w:rsid w:val="00733B95"/>
    <w:rsid w:val="007344D5"/>
    <w:rsid w:val="007357DB"/>
    <w:rsid w:val="00740653"/>
    <w:rsid w:val="007406DC"/>
    <w:rsid w:val="00741B15"/>
    <w:rsid w:val="00741E7A"/>
    <w:rsid w:val="0074397D"/>
    <w:rsid w:val="00750D83"/>
    <w:rsid w:val="00753706"/>
    <w:rsid w:val="00757099"/>
    <w:rsid w:val="00760FAB"/>
    <w:rsid w:val="00762209"/>
    <w:rsid w:val="0076258C"/>
    <w:rsid w:val="00763F4E"/>
    <w:rsid w:val="00763F97"/>
    <w:rsid w:val="00765162"/>
    <w:rsid w:val="00767552"/>
    <w:rsid w:val="00772D2C"/>
    <w:rsid w:val="00773589"/>
    <w:rsid w:val="00773BEF"/>
    <w:rsid w:val="007751A1"/>
    <w:rsid w:val="0077565A"/>
    <w:rsid w:val="00775CAF"/>
    <w:rsid w:val="007802E9"/>
    <w:rsid w:val="007803BC"/>
    <w:rsid w:val="007804EB"/>
    <w:rsid w:val="00781707"/>
    <w:rsid w:val="0078364E"/>
    <w:rsid w:val="00783BAA"/>
    <w:rsid w:val="007841CA"/>
    <w:rsid w:val="007858F7"/>
    <w:rsid w:val="007930C1"/>
    <w:rsid w:val="007934A8"/>
    <w:rsid w:val="00795030"/>
    <w:rsid w:val="0079531C"/>
    <w:rsid w:val="00795CAE"/>
    <w:rsid w:val="00797C19"/>
    <w:rsid w:val="007A0D39"/>
    <w:rsid w:val="007A0F9D"/>
    <w:rsid w:val="007A4DF0"/>
    <w:rsid w:val="007A515B"/>
    <w:rsid w:val="007A51F0"/>
    <w:rsid w:val="007A5CD5"/>
    <w:rsid w:val="007A67C0"/>
    <w:rsid w:val="007A7B82"/>
    <w:rsid w:val="007B1711"/>
    <w:rsid w:val="007B2258"/>
    <w:rsid w:val="007B3DE3"/>
    <w:rsid w:val="007B516E"/>
    <w:rsid w:val="007B5D9C"/>
    <w:rsid w:val="007B5DF1"/>
    <w:rsid w:val="007B732A"/>
    <w:rsid w:val="007B76EF"/>
    <w:rsid w:val="007C0014"/>
    <w:rsid w:val="007C035B"/>
    <w:rsid w:val="007C122C"/>
    <w:rsid w:val="007C1321"/>
    <w:rsid w:val="007C1D54"/>
    <w:rsid w:val="007C35BF"/>
    <w:rsid w:val="007C393F"/>
    <w:rsid w:val="007C3BD5"/>
    <w:rsid w:val="007C60E5"/>
    <w:rsid w:val="007C6ABD"/>
    <w:rsid w:val="007C7802"/>
    <w:rsid w:val="007D2A29"/>
    <w:rsid w:val="007D4CBE"/>
    <w:rsid w:val="007D50AA"/>
    <w:rsid w:val="007D543B"/>
    <w:rsid w:val="007E0A1D"/>
    <w:rsid w:val="007E2EB9"/>
    <w:rsid w:val="007E3783"/>
    <w:rsid w:val="007E391F"/>
    <w:rsid w:val="007E4F97"/>
    <w:rsid w:val="007E578F"/>
    <w:rsid w:val="007E7DA0"/>
    <w:rsid w:val="007F005F"/>
    <w:rsid w:val="007F2765"/>
    <w:rsid w:val="007F4705"/>
    <w:rsid w:val="007F6282"/>
    <w:rsid w:val="007F67E4"/>
    <w:rsid w:val="007F7712"/>
    <w:rsid w:val="007F77F7"/>
    <w:rsid w:val="00802775"/>
    <w:rsid w:val="008029B2"/>
    <w:rsid w:val="00804708"/>
    <w:rsid w:val="00804944"/>
    <w:rsid w:val="00804B21"/>
    <w:rsid w:val="008067B7"/>
    <w:rsid w:val="00807056"/>
    <w:rsid w:val="00807788"/>
    <w:rsid w:val="0081006F"/>
    <w:rsid w:val="00810B20"/>
    <w:rsid w:val="00810F32"/>
    <w:rsid w:val="00811891"/>
    <w:rsid w:val="0081191C"/>
    <w:rsid w:val="008123D8"/>
    <w:rsid w:val="00813FAF"/>
    <w:rsid w:val="00814A2E"/>
    <w:rsid w:val="00815E29"/>
    <w:rsid w:val="00816515"/>
    <w:rsid w:val="00816798"/>
    <w:rsid w:val="00820469"/>
    <w:rsid w:val="00820A71"/>
    <w:rsid w:val="00821AF3"/>
    <w:rsid w:val="00821CE7"/>
    <w:rsid w:val="008221DC"/>
    <w:rsid w:val="00824640"/>
    <w:rsid w:val="00825B79"/>
    <w:rsid w:val="00831839"/>
    <w:rsid w:val="0083413A"/>
    <w:rsid w:val="00834145"/>
    <w:rsid w:val="00837FC8"/>
    <w:rsid w:val="008403DD"/>
    <w:rsid w:val="00841273"/>
    <w:rsid w:val="0084214D"/>
    <w:rsid w:val="00843053"/>
    <w:rsid w:val="00850512"/>
    <w:rsid w:val="00852B0E"/>
    <w:rsid w:val="00853744"/>
    <w:rsid w:val="0086003D"/>
    <w:rsid w:val="008603B7"/>
    <w:rsid w:val="00860558"/>
    <w:rsid w:val="00860A68"/>
    <w:rsid w:val="008616BB"/>
    <w:rsid w:val="00861807"/>
    <w:rsid w:val="00862BFE"/>
    <w:rsid w:val="0086404F"/>
    <w:rsid w:val="00865863"/>
    <w:rsid w:val="0086707D"/>
    <w:rsid w:val="00867AA6"/>
    <w:rsid w:val="00873E12"/>
    <w:rsid w:val="008745E5"/>
    <w:rsid w:val="00875FFC"/>
    <w:rsid w:val="00876175"/>
    <w:rsid w:val="008762EE"/>
    <w:rsid w:val="0087632B"/>
    <w:rsid w:val="008764CA"/>
    <w:rsid w:val="00877304"/>
    <w:rsid w:val="00880299"/>
    <w:rsid w:val="00880A20"/>
    <w:rsid w:val="00896017"/>
    <w:rsid w:val="008A0EB8"/>
    <w:rsid w:val="008A1CB8"/>
    <w:rsid w:val="008A4E67"/>
    <w:rsid w:val="008A6DBD"/>
    <w:rsid w:val="008B1395"/>
    <w:rsid w:val="008B4BD9"/>
    <w:rsid w:val="008B741C"/>
    <w:rsid w:val="008C34C0"/>
    <w:rsid w:val="008C37B5"/>
    <w:rsid w:val="008C4944"/>
    <w:rsid w:val="008C785D"/>
    <w:rsid w:val="008C7F93"/>
    <w:rsid w:val="008D0913"/>
    <w:rsid w:val="008D1E83"/>
    <w:rsid w:val="008D1F33"/>
    <w:rsid w:val="008D2A8B"/>
    <w:rsid w:val="008D438D"/>
    <w:rsid w:val="008D67A6"/>
    <w:rsid w:val="008E1B28"/>
    <w:rsid w:val="008E2A8B"/>
    <w:rsid w:val="008E6346"/>
    <w:rsid w:val="008E6AB3"/>
    <w:rsid w:val="008F062B"/>
    <w:rsid w:val="008F09F8"/>
    <w:rsid w:val="008F296C"/>
    <w:rsid w:val="008F2F57"/>
    <w:rsid w:val="008F5FAD"/>
    <w:rsid w:val="009003CF"/>
    <w:rsid w:val="00900876"/>
    <w:rsid w:val="00902364"/>
    <w:rsid w:val="0090255A"/>
    <w:rsid w:val="00904409"/>
    <w:rsid w:val="009054C5"/>
    <w:rsid w:val="00906287"/>
    <w:rsid w:val="0090651A"/>
    <w:rsid w:val="00907370"/>
    <w:rsid w:val="009109DE"/>
    <w:rsid w:val="0091483B"/>
    <w:rsid w:val="0091779B"/>
    <w:rsid w:val="0092048E"/>
    <w:rsid w:val="00921519"/>
    <w:rsid w:val="00922B16"/>
    <w:rsid w:val="0092479E"/>
    <w:rsid w:val="009255F9"/>
    <w:rsid w:val="00926855"/>
    <w:rsid w:val="00926A9D"/>
    <w:rsid w:val="00926BFC"/>
    <w:rsid w:val="00927386"/>
    <w:rsid w:val="00930049"/>
    <w:rsid w:val="00930A5F"/>
    <w:rsid w:val="0093160E"/>
    <w:rsid w:val="0093172F"/>
    <w:rsid w:val="00932D20"/>
    <w:rsid w:val="00934F1B"/>
    <w:rsid w:val="00942514"/>
    <w:rsid w:val="00945B15"/>
    <w:rsid w:val="00945C94"/>
    <w:rsid w:val="00946478"/>
    <w:rsid w:val="00946E61"/>
    <w:rsid w:val="00947D3C"/>
    <w:rsid w:val="00950973"/>
    <w:rsid w:val="0095636C"/>
    <w:rsid w:val="00960CD3"/>
    <w:rsid w:val="00963A55"/>
    <w:rsid w:val="00963FBB"/>
    <w:rsid w:val="00964A52"/>
    <w:rsid w:val="00964DD4"/>
    <w:rsid w:val="00967BAE"/>
    <w:rsid w:val="00967FA7"/>
    <w:rsid w:val="00971C97"/>
    <w:rsid w:val="00974215"/>
    <w:rsid w:val="00975914"/>
    <w:rsid w:val="009767AA"/>
    <w:rsid w:val="00983C99"/>
    <w:rsid w:val="0098585C"/>
    <w:rsid w:val="00990707"/>
    <w:rsid w:val="00992265"/>
    <w:rsid w:val="009924F9"/>
    <w:rsid w:val="00992711"/>
    <w:rsid w:val="0099519D"/>
    <w:rsid w:val="00996BF3"/>
    <w:rsid w:val="00997561"/>
    <w:rsid w:val="00997678"/>
    <w:rsid w:val="00997A05"/>
    <w:rsid w:val="009A1174"/>
    <w:rsid w:val="009A21BA"/>
    <w:rsid w:val="009A26B6"/>
    <w:rsid w:val="009A273B"/>
    <w:rsid w:val="009A28BD"/>
    <w:rsid w:val="009A455E"/>
    <w:rsid w:val="009A4E8B"/>
    <w:rsid w:val="009A7437"/>
    <w:rsid w:val="009B1AC8"/>
    <w:rsid w:val="009B20B7"/>
    <w:rsid w:val="009B4E71"/>
    <w:rsid w:val="009B5C28"/>
    <w:rsid w:val="009C0004"/>
    <w:rsid w:val="009C08F0"/>
    <w:rsid w:val="009C0FD7"/>
    <w:rsid w:val="009C11D1"/>
    <w:rsid w:val="009C120D"/>
    <w:rsid w:val="009C5171"/>
    <w:rsid w:val="009C576B"/>
    <w:rsid w:val="009C5D1E"/>
    <w:rsid w:val="009D15BC"/>
    <w:rsid w:val="009D2192"/>
    <w:rsid w:val="009D4BDB"/>
    <w:rsid w:val="009D4CFD"/>
    <w:rsid w:val="009D5AEE"/>
    <w:rsid w:val="009D7BAA"/>
    <w:rsid w:val="009E0DB7"/>
    <w:rsid w:val="009E1597"/>
    <w:rsid w:val="009E1C6F"/>
    <w:rsid w:val="009E2E0E"/>
    <w:rsid w:val="009E52FB"/>
    <w:rsid w:val="009E703A"/>
    <w:rsid w:val="009E7A79"/>
    <w:rsid w:val="009F11BD"/>
    <w:rsid w:val="009F1D52"/>
    <w:rsid w:val="009F20D6"/>
    <w:rsid w:val="009F3293"/>
    <w:rsid w:val="009F4116"/>
    <w:rsid w:val="009F4313"/>
    <w:rsid w:val="009F6A52"/>
    <w:rsid w:val="009F7038"/>
    <w:rsid w:val="00A01AA0"/>
    <w:rsid w:val="00A01C37"/>
    <w:rsid w:val="00A01DC1"/>
    <w:rsid w:val="00A02120"/>
    <w:rsid w:val="00A04ABC"/>
    <w:rsid w:val="00A050C4"/>
    <w:rsid w:val="00A05332"/>
    <w:rsid w:val="00A06078"/>
    <w:rsid w:val="00A06B5D"/>
    <w:rsid w:val="00A10416"/>
    <w:rsid w:val="00A119EE"/>
    <w:rsid w:val="00A12C83"/>
    <w:rsid w:val="00A13152"/>
    <w:rsid w:val="00A134EF"/>
    <w:rsid w:val="00A137CA"/>
    <w:rsid w:val="00A14BEC"/>
    <w:rsid w:val="00A152DA"/>
    <w:rsid w:val="00A15927"/>
    <w:rsid w:val="00A15E8C"/>
    <w:rsid w:val="00A162E6"/>
    <w:rsid w:val="00A16D7C"/>
    <w:rsid w:val="00A200D7"/>
    <w:rsid w:val="00A228AD"/>
    <w:rsid w:val="00A23072"/>
    <w:rsid w:val="00A2447B"/>
    <w:rsid w:val="00A25CD9"/>
    <w:rsid w:val="00A26BF9"/>
    <w:rsid w:val="00A27D5A"/>
    <w:rsid w:val="00A27FD4"/>
    <w:rsid w:val="00A32228"/>
    <w:rsid w:val="00A3275E"/>
    <w:rsid w:val="00A32BE0"/>
    <w:rsid w:val="00A337A6"/>
    <w:rsid w:val="00A33CC6"/>
    <w:rsid w:val="00A34676"/>
    <w:rsid w:val="00A35DF9"/>
    <w:rsid w:val="00A367EA"/>
    <w:rsid w:val="00A36AC8"/>
    <w:rsid w:val="00A40C1C"/>
    <w:rsid w:val="00A4104C"/>
    <w:rsid w:val="00A43B16"/>
    <w:rsid w:val="00A448B9"/>
    <w:rsid w:val="00A45B4D"/>
    <w:rsid w:val="00A4646F"/>
    <w:rsid w:val="00A50DE3"/>
    <w:rsid w:val="00A609EC"/>
    <w:rsid w:val="00A61946"/>
    <w:rsid w:val="00A62003"/>
    <w:rsid w:val="00A621FD"/>
    <w:rsid w:val="00A62EBB"/>
    <w:rsid w:val="00A6393E"/>
    <w:rsid w:val="00A64878"/>
    <w:rsid w:val="00A64EAE"/>
    <w:rsid w:val="00A66E75"/>
    <w:rsid w:val="00A73DB7"/>
    <w:rsid w:val="00A765B5"/>
    <w:rsid w:val="00A77A0E"/>
    <w:rsid w:val="00A817C2"/>
    <w:rsid w:val="00A84305"/>
    <w:rsid w:val="00A84459"/>
    <w:rsid w:val="00A85098"/>
    <w:rsid w:val="00A86532"/>
    <w:rsid w:val="00A90FAC"/>
    <w:rsid w:val="00A912B9"/>
    <w:rsid w:val="00A91448"/>
    <w:rsid w:val="00A9331D"/>
    <w:rsid w:val="00A9373B"/>
    <w:rsid w:val="00A95C48"/>
    <w:rsid w:val="00A95EF3"/>
    <w:rsid w:val="00A9636C"/>
    <w:rsid w:val="00AA2704"/>
    <w:rsid w:val="00AA4898"/>
    <w:rsid w:val="00AA5B52"/>
    <w:rsid w:val="00AA7726"/>
    <w:rsid w:val="00AB57B4"/>
    <w:rsid w:val="00AB5A90"/>
    <w:rsid w:val="00AB6364"/>
    <w:rsid w:val="00AB6976"/>
    <w:rsid w:val="00AC08F3"/>
    <w:rsid w:val="00AC2710"/>
    <w:rsid w:val="00AC30C5"/>
    <w:rsid w:val="00AC3F0D"/>
    <w:rsid w:val="00AC44D3"/>
    <w:rsid w:val="00AC58EF"/>
    <w:rsid w:val="00AC5C90"/>
    <w:rsid w:val="00AC5F70"/>
    <w:rsid w:val="00AD2BB3"/>
    <w:rsid w:val="00AD2E01"/>
    <w:rsid w:val="00AD304C"/>
    <w:rsid w:val="00AD5164"/>
    <w:rsid w:val="00AD6A4D"/>
    <w:rsid w:val="00AD6BFB"/>
    <w:rsid w:val="00AE0F4A"/>
    <w:rsid w:val="00AE1EE6"/>
    <w:rsid w:val="00AE6398"/>
    <w:rsid w:val="00AE70CB"/>
    <w:rsid w:val="00AE71C8"/>
    <w:rsid w:val="00AE7E8D"/>
    <w:rsid w:val="00AF2831"/>
    <w:rsid w:val="00AF2B92"/>
    <w:rsid w:val="00AF2D23"/>
    <w:rsid w:val="00AF34DF"/>
    <w:rsid w:val="00AF3929"/>
    <w:rsid w:val="00B015BF"/>
    <w:rsid w:val="00B03F00"/>
    <w:rsid w:val="00B079EF"/>
    <w:rsid w:val="00B139C7"/>
    <w:rsid w:val="00B14387"/>
    <w:rsid w:val="00B15EFA"/>
    <w:rsid w:val="00B20C8C"/>
    <w:rsid w:val="00B21109"/>
    <w:rsid w:val="00B21B93"/>
    <w:rsid w:val="00B23F66"/>
    <w:rsid w:val="00B2433F"/>
    <w:rsid w:val="00B2690D"/>
    <w:rsid w:val="00B2703D"/>
    <w:rsid w:val="00B30CBF"/>
    <w:rsid w:val="00B3116F"/>
    <w:rsid w:val="00B31BCB"/>
    <w:rsid w:val="00B34652"/>
    <w:rsid w:val="00B34C62"/>
    <w:rsid w:val="00B35151"/>
    <w:rsid w:val="00B35A28"/>
    <w:rsid w:val="00B36264"/>
    <w:rsid w:val="00B37BD3"/>
    <w:rsid w:val="00B40604"/>
    <w:rsid w:val="00B411E5"/>
    <w:rsid w:val="00B4137D"/>
    <w:rsid w:val="00B41BAF"/>
    <w:rsid w:val="00B41D4D"/>
    <w:rsid w:val="00B41FFB"/>
    <w:rsid w:val="00B425A6"/>
    <w:rsid w:val="00B42CD5"/>
    <w:rsid w:val="00B430B3"/>
    <w:rsid w:val="00B43BC7"/>
    <w:rsid w:val="00B448FD"/>
    <w:rsid w:val="00B45FBD"/>
    <w:rsid w:val="00B47165"/>
    <w:rsid w:val="00B47420"/>
    <w:rsid w:val="00B47E82"/>
    <w:rsid w:val="00B51FBE"/>
    <w:rsid w:val="00B52ABC"/>
    <w:rsid w:val="00B539F9"/>
    <w:rsid w:val="00B5481F"/>
    <w:rsid w:val="00B55F8E"/>
    <w:rsid w:val="00B56438"/>
    <w:rsid w:val="00B57484"/>
    <w:rsid w:val="00B600A2"/>
    <w:rsid w:val="00B6250A"/>
    <w:rsid w:val="00B659C5"/>
    <w:rsid w:val="00B67949"/>
    <w:rsid w:val="00B70BC5"/>
    <w:rsid w:val="00B72813"/>
    <w:rsid w:val="00B76131"/>
    <w:rsid w:val="00B76E6E"/>
    <w:rsid w:val="00B80372"/>
    <w:rsid w:val="00B81166"/>
    <w:rsid w:val="00B81CF8"/>
    <w:rsid w:val="00B83074"/>
    <w:rsid w:val="00B84222"/>
    <w:rsid w:val="00B9146F"/>
    <w:rsid w:val="00B9159C"/>
    <w:rsid w:val="00B921A9"/>
    <w:rsid w:val="00B93C36"/>
    <w:rsid w:val="00B95797"/>
    <w:rsid w:val="00B963D6"/>
    <w:rsid w:val="00B970DF"/>
    <w:rsid w:val="00BA0DCE"/>
    <w:rsid w:val="00BA2121"/>
    <w:rsid w:val="00BA3E78"/>
    <w:rsid w:val="00BA62D1"/>
    <w:rsid w:val="00BA654B"/>
    <w:rsid w:val="00BB5582"/>
    <w:rsid w:val="00BC355A"/>
    <w:rsid w:val="00BC3C95"/>
    <w:rsid w:val="00BC7407"/>
    <w:rsid w:val="00BD38D5"/>
    <w:rsid w:val="00BD56B0"/>
    <w:rsid w:val="00BD7167"/>
    <w:rsid w:val="00BE086B"/>
    <w:rsid w:val="00BE1B7C"/>
    <w:rsid w:val="00BE1CFB"/>
    <w:rsid w:val="00BE22EE"/>
    <w:rsid w:val="00BE6E0F"/>
    <w:rsid w:val="00BE742E"/>
    <w:rsid w:val="00BE7E2A"/>
    <w:rsid w:val="00BF0B5E"/>
    <w:rsid w:val="00BF0E31"/>
    <w:rsid w:val="00BF5383"/>
    <w:rsid w:val="00BF60A0"/>
    <w:rsid w:val="00BF6A03"/>
    <w:rsid w:val="00BF6DF5"/>
    <w:rsid w:val="00BF714C"/>
    <w:rsid w:val="00C01838"/>
    <w:rsid w:val="00C06047"/>
    <w:rsid w:val="00C10FE5"/>
    <w:rsid w:val="00C113A7"/>
    <w:rsid w:val="00C11E33"/>
    <w:rsid w:val="00C14B63"/>
    <w:rsid w:val="00C15764"/>
    <w:rsid w:val="00C16660"/>
    <w:rsid w:val="00C17E77"/>
    <w:rsid w:val="00C22606"/>
    <w:rsid w:val="00C233FC"/>
    <w:rsid w:val="00C25621"/>
    <w:rsid w:val="00C25ED4"/>
    <w:rsid w:val="00C30AF4"/>
    <w:rsid w:val="00C3212F"/>
    <w:rsid w:val="00C33A83"/>
    <w:rsid w:val="00C33B8D"/>
    <w:rsid w:val="00C35B46"/>
    <w:rsid w:val="00C37F23"/>
    <w:rsid w:val="00C42760"/>
    <w:rsid w:val="00C44555"/>
    <w:rsid w:val="00C44847"/>
    <w:rsid w:val="00C44904"/>
    <w:rsid w:val="00C45CD4"/>
    <w:rsid w:val="00C4622A"/>
    <w:rsid w:val="00C468B3"/>
    <w:rsid w:val="00C46CF3"/>
    <w:rsid w:val="00C473B9"/>
    <w:rsid w:val="00C5023C"/>
    <w:rsid w:val="00C56171"/>
    <w:rsid w:val="00C561B4"/>
    <w:rsid w:val="00C561F8"/>
    <w:rsid w:val="00C57425"/>
    <w:rsid w:val="00C57D8A"/>
    <w:rsid w:val="00C60134"/>
    <w:rsid w:val="00C6082C"/>
    <w:rsid w:val="00C60C55"/>
    <w:rsid w:val="00C61402"/>
    <w:rsid w:val="00C62697"/>
    <w:rsid w:val="00C636A3"/>
    <w:rsid w:val="00C668F0"/>
    <w:rsid w:val="00C706EF"/>
    <w:rsid w:val="00C7302B"/>
    <w:rsid w:val="00C7405B"/>
    <w:rsid w:val="00C7519C"/>
    <w:rsid w:val="00C75389"/>
    <w:rsid w:val="00C75FC2"/>
    <w:rsid w:val="00C7724C"/>
    <w:rsid w:val="00C7750C"/>
    <w:rsid w:val="00C77835"/>
    <w:rsid w:val="00C77E11"/>
    <w:rsid w:val="00C84BB0"/>
    <w:rsid w:val="00C8533D"/>
    <w:rsid w:val="00C86573"/>
    <w:rsid w:val="00C86952"/>
    <w:rsid w:val="00C86D97"/>
    <w:rsid w:val="00C86DBE"/>
    <w:rsid w:val="00C87E0A"/>
    <w:rsid w:val="00C90A1E"/>
    <w:rsid w:val="00C926C9"/>
    <w:rsid w:val="00C945AE"/>
    <w:rsid w:val="00C95E63"/>
    <w:rsid w:val="00C95F63"/>
    <w:rsid w:val="00CA02EB"/>
    <w:rsid w:val="00CA1045"/>
    <w:rsid w:val="00CA2E4C"/>
    <w:rsid w:val="00CA3D81"/>
    <w:rsid w:val="00CA5645"/>
    <w:rsid w:val="00CA5F73"/>
    <w:rsid w:val="00CA6251"/>
    <w:rsid w:val="00CA6D9D"/>
    <w:rsid w:val="00CA7992"/>
    <w:rsid w:val="00CA7E39"/>
    <w:rsid w:val="00CB01AC"/>
    <w:rsid w:val="00CB0E95"/>
    <w:rsid w:val="00CB3556"/>
    <w:rsid w:val="00CB4CF0"/>
    <w:rsid w:val="00CB4D44"/>
    <w:rsid w:val="00CB5F4A"/>
    <w:rsid w:val="00CB623E"/>
    <w:rsid w:val="00CB79EE"/>
    <w:rsid w:val="00CB7E51"/>
    <w:rsid w:val="00CC029D"/>
    <w:rsid w:val="00CC14F2"/>
    <w:rsid w:val="00CC2BAB"/>
    <w:rsid w:val="00CC42E5"/>
    <w:rsid w:val="00CC4402"/>
    <w:rsid w:val="00CC4C83"/>
    <w:rsid w:val="00CC7B82"/>
    <w:rsid w:val="00CD3759"/>
    <w:rsid w:val="00CD3C19"/>
    <w:rsid w:val="00CD5DC3"/>
    <w:rsid w:val="00CD796A"/>
    <w:rsid w:val="00CE053A"/>
    <w:rsid w:val="00CE05D9"/>
    <w:rsid w:val="00CE52EF"/>
    <w:rsid w:val="00CE59E8"/>
    <w:rsid w:val="00CE5E73"/>
    <w:rsid w:val="00CE716A"/>
    <w:rsid w:val="00CE753E"/>
    <w:rsid w:val="00CF09C9"/>
    <w:rsid w:val="00CF09F1"/>
    <w:rsid w:val="00CF0D9C"/>
    <w:rsid w:val="00CF0E9F"/>
    <w:rsid w:val="00CF330C"/>
    <w:rsid w:val="00CF4052"/>
    <w:rsid w:val="00CF5F6B"/>
    <w:rsid w:val="00CF6D62"/>
    <w:rsid w:val="00D00120"/>
    <w:rsid w:val="00D004F3"/>
    <w:rsid w:val="00D00E93"/>
    <w:rsid w:val="00D01010"/>
    <w:rsid w:val="00D024BC"/>
    <w:rsid w:val="00D04468"/>
    <w:rsid w:val="00D04BB1"/>
    <w:rsid w:val="00D05063"/>
    <w:rsid w:val="00D10975"/>
    <w:rsid w:val="00D1160A"/>
    <w:rsid w:val="00D14905"/>
    <w:rsid w:val="00D1543F"/>
    <w:rsid w:val="00D1557B"/>
    <w:rsid w:val="00D157E7"/>
    <w:rsid w:val="00D20C9B"/>
    <w:rsid w:val="00D211B9"/>
    <w:rsid w:val="00D22FF4"/>
    <w:rsid w:val="00D24B1B"/>
    <w:rsid w:val="00D26222"/>
    <w:rsid w:val="00D26BD4"/>
    <w:rsid w:val="00D2789F"/>
    <w:rsid w:val="00D31019"/>
    <w:rsid w:val="00D31FC5"/>
    <w:rsid w:val="00D33E75"/>
    <w:rsid w:val="00D355D5"/>
    <w:rsid w:val="00D36695"/>
    <w:rsid w:val="00D3692A"/>
    <w:rsid w:val="00D36C25"/>
    <w:rsid w:val="00D41675"/>
    <w:rsid w:val="00D4354B"/>
    <w:rsid w:val="00D46DBA"/>
    <w:rsid w:val="00D50C6D"/>
    <w:rsid w:val="00D51AED"/>
    <w:rsid w:val="00D53428"/>
    <w:rsid w:val="00D54898"/>
    <w:rsid w:val="00D55A05"/>
    <w:rsid w:val="00D55A72"/>
    <w:rsid w:val="00D55EBA"/>
    <w:rsid w:val="00D563F2"/>
    <w:rsid w:val="00D56DA1"/>
    <w:rsid w:val="00D61624"/>
    <w:rsid w:val="00D65BFB"/>
    <w:rsid w:val="00D67000"/>
    <w:rsid w:val="00D67F81"/>
    <w:rsid w:val="00D7073C"/>
    <w:rsid w:val="00D710F9"/>
    <w:rsid w:val="00D715D7"/>
    <w:rsid w:val="00D7164A"/>
    <w:rsid w:val="00D72512"/>
    <w:rsid w:val="00D72762"/>
    <w:rsid w:val="00D7349E"/>
    <w:rsid w:val="00D73E78"/>
    <w:rsid w:val="00D73F14"/>
    <w:rsid w:val="00D74AC7"/>
    <w:rsid w:val="00D757FD"/>
    <w:rsid w:val="00D75F70"/>
    <w:rsid w:val="00D7777C"/>
    <w:rsid w:val="00D8211E"/>
    <w:rsid w:val="00D83B12"/>
    <w:rsid w:val="00D83EB8"/>
    <w:rsid w:val="00D84E90"/>
    <w:rsid w:val="00D85470"/>
    <w:rsid w:val="00D90D19"/>
    <w:rsid w:val="00D93132"/>
    <w:rsid w:val="00D94837"/>
    <w:rsid w:val="00D954D8"/>
    <w:rsid w:val="00D96BB0"/>
    <w:rsid w:val="00DA546B"/>
    <w:rsid w:val="00DA6AC9"/>
    <w:rsid w:val="00DB0500"/>
    <w:rsid w:val="00DB07A3"/>
    <w:rsid w:val="00DB2BA6"/>
    <w:rsid w:val="00DB2F2C"/>
    <w:rsid w:val="00DB3AD8"/>
    <w:rsid w:val="00DB636C"/>
    <w:rsid w:val="00DC088F"/>
    <w:rsid w:val="00DC1457"/>
    <w:rsid w:val="00DC1677"/>
    <w:rsid w:val="00DC1A47"/>
    <w:rsid w:val="00DC1F8B"/>
    <w:rsid w:val="00DC6547"/>
    <w:rsid w:val="00DC6A81"/>
    <w:rsid w:val="00DC750C"/>
    <w:rsid w:val="00DC7A7D"/>
    <w:rsid w:val="00DD1459"/>
    <w:rsid w:val="00DD45E9"/>
    <w:rsid w:val="00DD4BDA"/>
    <w:rsid w:val="00DD55F4"/>
    <w:rsid w:val="00DE09E9"/>
    <w:rsid w:val="00DE3F33"/>
    <w:rsid w:val="00DE6356"/>
    <w:rsid w:val="00DE6940"/>
    <w:rsid w:val="00DE703C"/>
    <w:rsid w:val="00DF0C47"/>
    <w:rsid w:val="00DF13DE"/>
    <w:rsid w:val="00DF233C"/>
    <w:rsid w:val="00DF5DB2"/>
    <w:rsid w:val="00DF65F2"/>
    <w:rsid w:val="00DF7814"/>
    <w:rsid w:val="00DF78CD"/>
    <w:rsid w:val="00DF79FC"/>
    <w:rsid w:val="00E00484"/>
    <w:rsid w:val="00E005C7"/>
    <w:rsid w:val="00E02365"/>
    <w:rsid w:val="00E06B49"/>
    <w:rsid w:val="00E06BE9"/>
    <w:rsid w:val="00E06FB2"/>
    <w:rsid w:val="00E119D9"/>
    <w:rsid w:val="00E12921"/>
    <w:rsid w:val="00E137D1"/>
    <w:rsid w:val="00E13A57"/>
    <w:rsid w:val="00E13D30"/>
    <w:rsid w:val="00E213EA"/>
    <w:rsid w:val="00E2530A"/>
    <w:rsid w:val="00E305BA"/>
    <w:rsid w:val="00E310F2"/>
    <w:rsid w:val="00E31245"/>
    <w:rsid w:val="00E34F29"/>
    <w:rsid w:val="00E35D56"/>
    <w:rsid w:val="00E3631C"/>
    <w:rsid w:val="00E40335"/>
    <w:rsid w:val="00E429EB"/>
    <w:rsid w:val="00E43CBB"/>
    <w:rsid w:val="00E44056"/>
    <w:rsid w:val="00E47710"/>
    <w:rsid w:val="00E47AD2"/>
    <w:rsid w:val="00E51A04"/>
    <w:rsid w:val="00E52EB3"/>
    <w:rsid w:val="00E530E6"/>
    <w:rsid w:val="00E54F99"/>
    <w:rsid w:val="00E55185"/>
    <w:rsid w:val="00E55EAA"/>
    <w:rsid w:val="00E56DC8"/>
    <w:rsid w:val="00E56E2A"/>
    <w:rsid w:val="00E5739D"/>
    <w:rsid w:val="00E63794"/>
    <w:rsid w:val="00E637FD"/>
    <w:rsid w:val="00E6409E"/>
    <w:rsid w:val="00E64B4E"/>
    <w:rsid w:val="00E64B74"/>
    <w:rsid w:val="00E6636F"/>
    <w:rsid w:val="00E668B8"/>
    <w:rsid w:val="00E66BF7"/>
    <w:rsid w:val="00E706C2"/>
    <w:rsid w:val="00E70711"/>
    <w:rsid w:val="00E72640"/>
    <w:rsid w:val="00E727EB"/>
    <w:rsid w:val="00E733FC"/>
    <w:rsid w:val="00E744BA"/>
    <w:rsid w:val="00E810FB"/>
    <w:rsid w:val="00E81430"/>
    <w:rsid w:val="00E81724"/>
    <w:rsid w:val="00E84E7B"/>
    <w:rsid w:val="00E84FAC"/>
    <w:rsid w:val="00E87612"/>
    <w:rsid w:val="00E87EAE"/>
    <w:rsid w:val="00E92129"/>
    <w:rsid w:val="00E939E5"/>
    <w:rsid w:val="00E93FED"/>
    <w:rsid w:val="00E94182"/>
    <w:rsid w:val="00E946FE"/>
    <w:rsid w:val="00E95E44"/>
    <w:rsid w:val="00E95F3E"/>
    <w:rsid w:val="00E9706E"/>
    <w:rsid w:val="00E97BF4"/>
    <w:rsid w:val="00EA0605"/>
    <w:rsid w:val="00EA0CC9"/>
    <w:rsid w:val="00EA2156"/>
    <w:rsid w:val="00EA341F"/>
    <w:rsid w:val="00EA4B57"/>
    <w:rsid w:val="00EA4B66"/>
    <w:rsid w:val="00EA5EAF"/>
    <w:rsid w:val="00EA6797"/>
    <w:rsid w:val="00EB0201"/>
    <w:rsid w:val="00EB072D"/>
    <w:rsid w:val="00EB2AAE"/>
    <w:rsid w:val="00EB2C25"/>
    <w:rsid w:val="00EB50B1"/>
    <w:rsid w:val="00EB762E"/>
    <w:rsid w:val="00EC0D12"/>
    <w:rsid w:val="00EC20F2"/>
    <w:rsid w:val="00EC2286"/>
    <w:rsid w:val="00EC29BC"/>
    <w:rsid w:val="00EC2B80"/>
    <w:rsid w:val="00EC3501"/>
    <w:rsid w:val="00EC351F"/>
    <w:rsid w:val="00EC694F"/>
    <w:rsid w:val="00EC7A45"/>
    <w:rsid w:val="00ED12E4"/>
    <w:rsid w:val="00ED1632"/>
    <w:rsid w:val="00ED1ECD"/>
    <w:rsid w:val="00ED2A0F"/>
    <w:rsid w:val="00ED2B61"/>
    <w:rsid w:val="00ED3221"/>
    <w:rsid w:val="00ED36DD"/>
    <w:rsid w:val="00ED4291"/>
    <w:rsid w:val="00ED5959"/>
    <w:rsid w:val="00ED5BB6"/>
    <w:rsid w:val="00ED5C97"/>
    <w:rsid w:val="00ED63ED"/>
    <w:rsid w:val="00ED77AC"/>
    <w:rsid w:val="00EE2499"/>
    <w:rsid w:val="00EE5BFD"/>
    <w:rsid w:val="00EF0184"/>
    <w:rsid w:val="00EF1FA2"/>
    <w:rsid w:val="00EF32D4"/>
    <w:rsid w:val="00EF3E0C"/>
    <w:rsid w:val="00EF4A5F"/>
    <w:rsid w:val="00EF517B"/>
    <w:rsid w:val="00EF6A57"/>
    <w:rsid w:val="00EF7562"/>
    <w:rsid w:val="00EF793C"/>
    <w:rsid w:val="00F00595"/>
    <w:rsid w:val="00F02C46"/>
    <w:rsid w:val="00F03145"/>
    <w:rsid w:val="00F03462"/>
    <w:rsid w:val="00F0376A"/>
    <w:rsid w:val="00F057C2"/>
    <w:rsid w:val="00F0737F"/>
    <w:rsid w:val="00F07597"/>
    <w:rsid w:val="00F106E9"/>
    <w:rsid w:val="00F11F92"/>
    <w:rsid w:val="00F1531B"/>
    <w:rsid w:val="00F16C7B"/>
    <w:rsid w:val="00F16EB3"/>
    <w:rsid w:val="00F17743"/>
    <w:rsid w:val="00F17E56"/>
    <w:rsid w:val="00F21010"/>
    <w:rsid w:val="00F21340"/>
    <w:rsid w:val="00F23901"/>
    <w:rsid w:val="00F23BF4"/>
    <w:rsid w:val="00F25973"/>
    <w:rsid w:val="00F25B2F"/>
    <w:rsid w:val="00F2720A"/>
    <w:rsid w:val="00F274F1"/>
    <w:rsid w:val="00F3069D"/>
    <w:rsid w:val="00F33C3C"/>
    <w:rsid w:val="00F43125"/>
    <w:rsid w:val="00F43155"/>
    <w:rsid w:val="00F443D3"/>
    <w:rsid w:val="00F45D0F"/>
    <w:rsid w:val="00F4728F"/>
    <w:rsid w:val="00F50610"/>
    <w:rsid w:val="00F52CF0"/>
    <w:rsid w:val="00F57407"/>
    <w:rsid w:val="00F606E2"/>
    <w:rsid w:val="00F608F4"/>
    <w:rsid w:val="00F60905"/>
    <w:rsid w:val="00F6139C"/>
    <w:rsid w:val="00F61BDD"/>
    <w:rsid w:val="00F66A6D"/>
    <w:rsid w:val="00F70B53"/>
    <w:rsid w:val="00F7218E"/>
    <w:rsid w:val="00F72D79"/>
    <w:rsid w:val="00F74B2F"/>
    <w:rsid w:val="00F75CB8"/>
    <w:rsid w:val="00F77938"/>
    <w:rsid w:val="00F77B80"/>
    <w:rsid w:val="00F8032D"/>
    <w:rsid w:val="00F8460B"/>
    <w:rsid w:val="00F84622"/>
    <w:rsid w:val="00F84F1C"/>
    <w:rsid w:val="00F86AC9"/>
    <w:rsid w:val="00F87E8B"/>
    <w:rsid w:val="00F903B4"/>
    <w:rsid w:val="00F908E1"/>
    <w:rsid w:val="00F90FA9"/>
    <w:rsid w:val="00F927BF"/>
    <w:rsid w:val="00F927DF"/>
    <w:rsid w:val="00F938FB"/>
    <w:rsid w:val="00F94973"/>
    <w:rsid w:val="00F952A5"/>
    <w:rsid w:val="00F9656B"/>
    <w:rsid w:val="00F96A58"/>
    <w:rsid w:val="00F970A8"/>
    <w:rsid w:val="00F97A26"/>
    <w:rsid w:val="00FA0010"/>
    <w:rsid w:val="00FA1D01"/>
    <w:rsid w:val="00FA2C3D"/>
    <w:rsid w:val="00FA3C31"/>
    <w:rsid w:val="00FA5723"/>
    <w:rsid w:val="00FB09FA"/>
    <w:rsid w:val="00FB0A55"/>
    <w:rsid w:val="00FB1EF6"/>
    <w:rsid w:val="00FB3846"/>
    <w:rsid w:val="00FB4637"/>
    <w:rsid w:val="00FB7036"/>
    <w:rsid w:val="00FB7B5E"/>
    <w:rsid w:val="00FC2E2E"/>
    <w:rsid w:val="00FC60C9"/>
    <w:rsid w:val="00FC7693"/>
    <w:rsid w:val="00FD005D"/>
    <w:rsid w:val="00FD0B4F"/>
    <w:rsid w:val="00FD1250"/>
    <w:rsid w:val="00FD391B"/>
    <w:rsid w:val="00FD3F99"/>
    <w:rsid w:val="00FD759D"/>
    <w:rsid w:val="00FE0545"/>
    <w:rsid w:val="00FE1D9E"/>
    <w:rsid w:val="00FE222D"/>
    <w:rsid w:val="00FE63FA"/>
    <w:rsid w:val="00FE6583"/>
    <w:rsid w:val="00FE6BF7"/>
    <w:rsid w:val="00FE7037"/>
    <w:rsid w:val="00FE784B"/>
    <w:rsid w:val="00FF1FD5"/>
    <w:rsid w:val="00FF20E8"/>
    <w:rsid w:val="00FF3433"/>
    <w:rsid w:val="00FF3D10"/>
    <w:rsid w:val="00FF611A"/>
    <w:rsid w:val="00FF6198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4ABE06E"/>
  <w15:docId w15:val="{4322DD7E-5DA2-4F42-93D7-997D758E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AA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aliases w:val="Section Heading,sectionHeading"/>
    <w:basedOn w:val="Standaard"/>
    <w:next w:val="Standaard"/>
    <w:link w:val="Kop1Char"/>
    <w:uiPriority w:val="99"/>
    <w:qFormat/>
    <w:rsid w:val="004B7F8E"/>
    <w:pPr>
      <w:keepNext/>
      <w:pageBreakBefore/>
      <w:numPr>
        <w:numId w:val="39"/>
      </w:numPr>
      <w:pBdr>
        <w:bottom w:val="single" w:sz="4" w:space="1" w:color="auto"/>
      </w:pBdr>
      <w:tabs>
        <w:tab w:val="left" w:pos="851"/>
      </w:tabs>
      <w:spacing w:after="240" w:line="240" w:lineRule="auto"/>
      <w:outlineLvl w:val="0"/>
    </w:pPr>
    <w:rPr>
      <w:b/>
      <w:bCs/>
      <w:kern w:val="32"/>
      <w:sz w:val="28"/>
      <w:szCs w:val="32"/>
    </w:rPr>
  </w:style>
  <w:style w:type="paragraph" w:styleId="Kop2">
    <w:name w:val="heading 2"/>
    <w:aliases w:val="Reset numbering,paragraaf,2scr"/>
    <w:basedOn w:val="Standaard"/>
    <w:next w:val="Standaard"/>
    <w:link w:val="Kop2Char"/>
    <w:uiPriority w:val="99"/>
    <w:qFormat/>
    <w:rsid w:val="004B7F8E"/>
    <w:pPr>
      <w:keepNext/>
      <w:numPr>
        <w:ilvl w:val="1"/>
        <w:numId w:val="39"/>
      </w:numPr>
      <w:tabs>
        <w:tab w:val="clear" w:pos="3128"/>
        <w:tab w:val="num" w:pos="860"/>
      </w:tabs>
      <w:spacing w:before="480" w:line="240" w:lineRule="auto"/>
      <w:ind w:left="1143"/>
      <w:outlineLvl w:val="1"/>
    </w:pPr>
    <w:rPr>
      <w:b/>
      <w:bCs/>
      <w:sz w:val="24"/>
      <w:szCs w:val="28"/>
    </w:rPr>
  </w:style>
  <w:style w:type="paragraph" w:styleId="Kop3">
    <w:name w:val="heading 3"/>
    <w:aliases w:val="Level 1 - 1,Voorwoord,subparagraaf,Subparagraaf,h3,Heading 3s,3,Bold 12,L3,3scr,Episteem PvA Kop 3,Heading 3 Char,H3 Char,H3,Third Level Topic,Level 3 Topic Heading,Org Heading 1,Map,Paragrf 3,Head C,Section,H31,H32,H33,H311,Subhead B,e"/>
    <w:basedOn w:val="Standaard"/>
    <w:next w:val="Standaard"/>
    <w:link w:val="Kop3Char"/>
    <w:uiPriority w:val="99"/>
    <w:qFormat/>
    <w:rsid w:val="00D61624"/>
    <w:pPr>
      <w:keepNext/>
      <w:numPr>
        <w:ilvl w:val="2"/>
        <w:numId w:val="39"/>
      </w:numPr>
      <w:tabs>
        <w:tab w:val="clear" w:pos="5540"/>
        <w:tab w:val="num" w:pos="720"/>
        <w:tab w:val="left" w:pos="851"/>
      </w:tabs>
      <w:spacing w:before="240" w:after="60" w:line="240" w:lineRule="auto"/>
      <w:ind w:left="720"/>
      <w:outlineLvl w:val="2"/>
    </w:pPr>
    <w:rPr>
      <w:rFonts w:cs="Arial"/>
      <w:b/>
      <w:bCs/>
      <w:szCs w:val="26"/>
    </w:rPr>
  </w:style>
  <w:style w:type="paragraph" w:styleId="Kop4">
    <w:name w:val="heading 4"/>
    <w:aliases w:val="Level 2 - a"/>
    <w:basedOn w:val="Standaard"/>
    <w:next w:val="Standaard"/>
    <w:link w:val="Kop4Char"/>
    <w:uiPriority w:val="99"/>
    <w:qFormat/>
    <w:rsid w:val="00D61624"/>
    <w:pPr>
      <w:keepNext/>
      <w:numPr>
        <w:ilvl w:val="3"/>
        <w:numId w:val="39"/>
      </w:numPr>
      <w:spacing w:before="240"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Level 3 - i"/>
    <w:basedOn w:val="Standaard"/>
    <w:next w:val="Standaard"/>
    <w:link w:val="Kop5Char"/>
    <w:uiPriority w:val="99"/>
    <w:qFormat/>
    <w:rsid w:val="00D61624"/>
    <w:pPr>
      <w:keepNext/>
      <w:keepLines/>
      <w:overflowPunct w:val="0"/>
      <w:autoSpaceDE w:val="0"/>
      <w:autoSpaceDN w:val="0"/>
      <w:adjustRightInd w:val="0"/>
      <w:spacing w:before="200" w:line="240" w:lineRule="auto"/>
      <w:textAlignment w:val="baseline"/>
      <w:outlineLvl w:val="4"/>
    </w:pPr>
    <w:rPr>
      <w:rFonts w:ascii="Tahoma" w:hAnsi="Tahoma"/>
      <w:sz w:val="20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uiPriority w:val="99"/>
    <w:qFormat/>
    <w:rsid w:val="00D61624"/>
    <w:pPr>
      <w:keepLines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ahoma" w:hAnsi="Tahoma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uiPriority w:val="99"/>
    <w:qFormat/>
    <w:rsid w:val="00D61624"/>
    <w:pPr>
      <w:keepLines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hAnsi="Arial"/>
      <w:sz w:val="20"/>
      <w:szCs w:val="20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uiPriority w:val="99"/>
    <w:qFormat/>
    <w:rsid w:val="00D61624"/>
    <w:pPr>
      <w:keepNext/>
      <w:keepLines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Tahoma" w:hAnsi="Tahoma"/>
      <w:bCs/>
      <w:sz w:val="32"/>
      <w:szCs w:val="20"/>
    </w:rPr>
  </w:style>
  <w:style w:type="paragraph" w:styleId="Kop9">
    <w:name w:val="heading 9"/>
    <w:aliases w:val="Legal Level 1.1.1.1."/>
    <w:basedOn w:val="Standaard"/>
    <w:next w:val="Standaard"/>
    <w:link w:val="Kop9Char"/>
    <w:uiPriority w:val="99"/>
    <w:qFormat/>
    <w:rsid w:val="00D61624"/>
    <w:pPr>
      <w:keepLines/>
      <w:tabs>
        <w:tab w:val="left" w:pos="426"/>
      </w:tabs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Tahoma" w:hAnsi="Tahoma"/>
      <w:b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sectionHeading Char"/>
    <w:link w:val="Kop1"/>
    <w:uiPriority w:val="99"/>
    <w:locked/>
    <w:rsid w:val="002F6EAF"/>
    <w:rPr>
      <w:rFonts w:ascii="Verdana" w:hAnsi="Verdana"/>
      <w:b/>
      <w:bCs/>
      <w:kern w:val="32"/>
      <w:sz w:val="28"/>
      <w:szCs w:val="32"/>
    </w:rPr>
  </w:style>
  <w:style w:type="character" w:customStyle="1" w:styleId="Kop2Char">
    <w:name w:val="Kop 2 Char"/>
    <w:aliases w:val="Reset numbering Char,paragraaf Char,2scr Char"/>
    <w:link w:val="Kop2"/>
    <w:uiPriority w:val="99"/>
    <w:locked/>
    <w:rsid w:val="00AF3929"/>
    <w:rPr>
      <w:rFonts w:ascii="Verdana" w:hAnsi="Verdana"/>
      <w:b/>
      <w:bCs/>
      <w:sz w:val="24"/>
      <w:szCs w:val="28"/>
    </w:rPr>
  </w:style>
  <w:style w:type="character" w:customStyle="1" w:styleId="Heading3Char1">
    <w:name w:val="Heading 3 Char1"/>
    <w:aliases w:val="Level 1 - 1 Char,Voorwoord Char,subparagraaf Char,Subparagraaf Char,h3 Char,Heading 3s Char,3 Char,Bold 12 Char,L3 Char,3scr Char,Episteem PvA Kop 3 Char,Heading 3 Char Char,H3 Char Char,H3 Char1,Third Level Topic Char,Org Heading 1 Char"/>
    <w:uiPriority w:val="9"/>
    <w:semiHidden/>
    <w:rsid w:val="00EC7C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aliases w:val="Level 2 - a Char"/>
    <w:link w:val="Kop4"/>
    <w:uiPriority w:val="99"/>
    <w:rsid w:val="00EC7CEC"/>
    <w:rPr>
      <w:rFonts w:ascii="Verdana" w:hAnsi="Verdana"/>
      <w:b/>
      <w:bCs/>
      <w:sz w:val="18"/>
      <w:szCs w:val="28"/>
    </w:rPr>
  </w:style>
  <w:style w:type="character" w:customStyle="1" w:styleId="Kop5Char">
    <w:name w:val="Kop 5 Char"/>
    <w:aliases w:val="Level 3 - i Char"/>
    <w:link w:val="Kop5"/>
    <w:uiPriority w:val="9"/>
    <w:semiHidden/>
    <w:rsid w:val="00EC7C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aliases w:val="Legal Level 1. Char"/>
    <w:link w:val="Kop6"/>
    <w:uiPriority w:val="9"/>
    <w:semiHidden/>
    <w:rsid w:val="00EC7CEC"/>
    <w:rPr>
      <w:rFonts w:ascii="Calibri" w:eastAsia="Times New Roman" w:hAnsi="Calibri" w:cs="Times New Roman"/>
      <w:b/>
      <w:bCs/>
    </w:rPr>
  </w:style>
  <w:style w:type="character" w:customStyle="1" w:styleId="Kop7Char">
    <w:name w:val="Kop 7 Char"/>
    <w:aliases w:val="Legal Level 1.1. Char"/>
    <w:link w:val="Kop7"/>
    <w:uiPriority w:val="9"/>
    <w:semiHidden/>
    <w:rsid w:val="00EC7CEC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aliases w:val="Legal Level 1.1.1. Char1,Legal Level 1.1.1. Char Char"/>
    <w:link w:val="Kop8"/>
    <w:uiPriority w:val="9"/>
    <w:semiHidden/>
    <w:rsid w:val="00EC7C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aliases w:val="Legal Level 1.1.1.1. Char"/>
    <w:link w:val="Kop9"/>
    <w:uiPriority w:val="9"/>
    <w:semiHidden/>
    <w:rsid w:val="00EC7CEC"/>
    <w:rPr>
      <w:rFonts w:ascii="Cambria" w:eastAsia="Times New Roman" w:hAnsi="Cambria" w:cs="Times New Roman"/>
    </w:rPr>
  </w:style>
  <w:style w:type="paragraph" w:styleId="Adresenvelop">
    <w:name w:val="envelope address"/>
    <w:basedOn w:val="Standaard"/>
    <w:uiPriority w:val="99"/>
    <w:semiHidden/>
    <w:rsid w:val="00D61624"/>
    <w:pPr>
      <w:framePr w:w="7921" w:h="1979" w:hRule="exact" w:hSpace="142" w:vSpace="142" w:wrap="around" w:vAnchor="page" w:hAnchor="page" w:xAlign="center" w:y="5104"/>
      <w:ind w:left="2880"/>
    </w:pPr>
    <w:rPr>
      <w:rFonts w:cs="Arial"/>
    </w:rPr>
  </w:style>
  <w:style w:type="paragraph" w:styleId="Bijschrift">
    <w:name w:val="caption"/>
    <w:basedOn w:val="Standaard"/>
    <w:next w:val="Standaard"/>
    <w:uiPriority w:val="99"/>
    <w:qFormat/>
    <w:rsid w:val="00D61624"/>
    <w:pPr>
      <w:spacing w:before="120" w:after="120"/>
    </w:pPr>
    <w:rPr>
      <w:bCs/>
      <w:i/>
      <w:sz w:val="16"/>
      <w:szCs w:val="20"/>
    </w:rPr>
  </w:style>
  <w:style w:type="paragraph" w:customStyle="1" w:styleId="Bijlage">
    <w:name w:val="Bijlage"/>
    <w:basedOn w:val="Standaard"/>
    <w:next w:val="Standaard"/>
    <w:uiPriority w:val="99"/>
    <w:rsid w:val="00D61624"/>
    <w:pPr>
      <w:keepNext/>
      <w:pageBreakBefore/>
      <w:spacing w:after="600" w:line="240" w:lineRule="auto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rsid w:val="00F16C7B"/>
    <w:pPr>
      <w:tabs>
        <w:tab w:val="left" w:pos="1440"/>
        <w:tab w:val="right" w:leader="underscore" w:pos="8630"/>
      </w:tabs>
      <w:spacing w:before="300" w:after="60" w:line="240" w:lineRule="auto"/>
      <w:ind w:left="1134" w:hanging="1134"/>
    </w:pPr>
    <w:rPr>
      <w:b/>
      <w:caps/>
      <w:noProof/>
      <w:color w:val="FF0000"/>
      <w:szCs w:val="28"/>
    </w:rPr>
  </w:style>
  <w:style w:type="paragraph" w:styleId="Inhopg2">
    <w:name w:val="toc 2"/>
    <w:basedOn w:val="Standaard"/>
    <w:next w:val="Standaard"/>
    <w:autoRedefine/>
    <w:uiPriority w:val="39"/>
    <w:rsid w:val="004B7F8E"/>
    <w:pPr>
      <w:tabs>
        <w:tab w:val="left" w:pos="1260"/>
        <w:tab w:val="right" w:leader="underscore" w:pos="8630"/>
      </w:tabs>
      <w:spacing w:line="240" w:lineRule="auto"/>
      <w:ind w:left="1260" w:hanging="720"/>
    </w:pPr>
    <w:rPr>
      <w:noProof/>
    </w:rPr>
  </w:style>
  <w:style w:type="paragraph" w:styleId="Inhopg3">
    <w:name w:val="toc 3"/>
    <w:basedOn w:val="Standaard"/>
    <w:next w:val="Standaard"/>
    <w:autoRedefine/>
    <w:uiPriority w:val="99"/>
    <w:semiHidden/>
    <w:rsid w:val="00D61624"/>
    <w:pPr>
      <w:ind w:left="360"/>
    </w:pPr>
  </w:style>
  <w:style w:type="paragraph" w:styleId="Inhopg4">
    <w:name w:val="toc 4"/>
    <w:basedOn w:val="Standaard"/>
    <w:next w:val="Standaard"/>
    <w:autoRedefine/>
    <w:uiPriority w:val="99"/>
    <w:semiHidden/>
    <w:rsid w:val="00D61624"/>
    <w:pPr>
      <w:ind w:left="540"/>
    </w:pPr>
  </w:style>
  <w:style w:type="paragraph" w:styleId="Inhopg5">
    <w:name w:val="toc 5"/>
    <w:basedOn w:val="Standaard"/>
    <w:next w:val="Standaard"/>
    <w:autoRedefine/>
    <w:uiPriority w:val="99"/>
    <w:semiHidden/>
    <w:rsid w:val="00D61624"/>
    <w:pPr>
      <w:ind w:left="720"/>
    </w:pPr>
  </w:style>
  <w:style w:type="paragraph" w:styleId="Inhopg6">
    <w:name w:val="toc 6"/>
    <w:basedOn w:val="Standaard"/>
    <w:next w:val="Standaard"/>
    <w:autoRedefine/>
    <w:uiPriority w:val="99"/>
    <w:semiHidden/>
    <w:rsid w:val="00D61624"/>
    <w:pPr>
      <w:ind w:left="900"/>
    </w:pPr>
  </w:style>
  <w:style w:type="paragraph" w:styleId="Inhopg7">
    <w:name w:val="toc 7"/>
    <w:basedOn w:val="Standaard"/>
    <w:next w:val="Standaard"/>
    <w:autoRedefine/>
    <w:uiPriority w:val="99"/>
    <w:semiHidden/>
    <w:rsid w:val="00D61624"/>
    <w:pPr>
      <w:ind w:left="1080"/>
    </w:pPr>
  </w:style>
  <w:style w:type="paragraph" w:styleId="Inhopg8">
    <w:name w:val="toc 8"/>
    <w:basedOn w:val="Standaard"/>
    <w:next w:val="Standaard"/>
    <w:autoRedefine/>
    <w:uiPriority w:val="99"/>
    <w:semiHidden/>
    <w:rsid w:val="00D61624"/>
    <w:pPr>
      <w:ind w:left="1260"/>
    </w:pPr>
  </w:style>
  <w:style w:type="paragraph" w:styleId="Inhopg9">
    <w:name w:val="toc 9"/>
    <w:basedOn w:val="Standaard"/>
    <w:next w:val="Standaard"/>
    <w:autoRedefine/>
    <w:uiPriority w:val="99"/>
    <w:semiHidden/>
    <w:rsid w:val="00D61624"/>
    <w:pPr>
      <w:ind w:left="1440"/>
    </w:pPr>
  </w:style>
  <w:style w:type="character" w:styleId="Hyperlink">
    <w:name w:val="Hyperlink"/>
    <w:uiPriority w:val="99"/>
    <w:rsid w:val="00D61624"/>
    <w:rPr>
      <w:rFonts w:cs="Times New Roman"/>
      <w:color w:val="0000FF"/>
      <w:u w:val="single"/>
    </w:rPr>
  </w:style>
  <w:style w:type="paragraph" w:customStyle="1" w:styleId="Inhoudsopgave">
    <w:name w:val="Inhoudsopgave"/>
    <w:basedOn w:val="Standaard"/>
    <w:uiPriority w:val="99"/>
    <w:rsid w:val="00D61624"/>
    <w:pPr>
      <w:pBdr>
        <w:bottom w:val="single" w:sz="4" w:space="1" w:color="auto"/>
      </w:pBdr>
      <w:spacing w:after="600" w:line="240" w:lineRule="auto"/>
    </w:pPr>
    <w:rPr>
      <w:b/>
      <w:bCs/>
      <w:sz w:val="28"/>
    </w:rPr>
  </w:style>
  <w:style w:type="paragraph" w:styleId="Koptekst">
    <w:name w:val="header"/>
    <w:aliases w:val="tussenkop"/>
    <w:basedOn w:val="Standaard"/>
    <w:link w:val="KoptekstChar"/>
    <w:rsid w:val="00D61624"/>
    <w:pPr>
      <w:tabs>
        <w:tab w:val="center" w:pos="4320"/>
        <w:tab w:val="right" w:pos="8640"/>
      </w:tabs>
      <w:ind w:left="-57"/>
    </w:pPr>
    <w:rPr>
      <w:sz w:val="14"/>
    </w:rPr>
  </w:style>
  <w:style w:type="character" w:customStyle="1" w:styleId="KoptekstChar">
    <w:name w:val="Koptekst Char"/>
    <w:aliases w:val="tussenkop Char"/>
    <w:link w:val="Koptekst"/>
    <w:rsid w:val="00EC7CEC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D61624"/>
    <w:pPr>
      <w:pBdr>
        <w:top w:val="single" w:sz="4" w:space="1" w:color="auto"/>
      </w:pBdr>
      <w:tabs>
        <w:tab w:val="right" w:pos="8640"/>
      </w:tabs>
    </w:pPr>
    <w:rPr>
      <w:noProof/>
      <w:sz w:val="14"/>
    </w:rPr>
  </w:style>
  <w:style w:type="character" w:customStyle="1" w:styleId="VoettekstChar">
    <w:name w:val="Voettekst Char"/>
    <w:link w:val="Voettekst"/>
    <w:rsid w:val="00EC7CEC"/>
    <w:rPr>
      <w:rFonts w:ascii="Verdana" w:hAnsi="Verdana"/>
      <w:sz w:val="18"/>
      <w:szCs w:val="24"/>
    </w:rPr>
  </w:style>
  <w:style w:type="character" w:styleId="Paginanummer">
    <w:name w:val="page number"/>
    <w:rsid w:val="00D61624"/>
    <w:rPr>
      <w:rFonts w:cs="Times New Roman"/>
    </w:rPr>
  </w:style>
  <w:style w:type="character" w:styleId="GevolgdeHyperlink">
    <w:name w:val="FollowedHyperlink"/>
    <w:uiPriority w:val="99"/>
    <w:semiHidden/>
    <w:rsid w:val="00D61624"/>
    <w:rPr>
      <w:rFonts w:cs="Times New Roman"/>
      <w:color w:val="800080"/>
      <w:u w:val="single"/>
    </w:rPr>
  </w:style>
  <w:style w:type="paragraph" w:styleId="Ondertitel">
    <w:name w:val="Subtitle"/>
    <w:basedOn w:val="Standaard"/>
    <w:link w:val="OndertitelChar"/>
    <w:uiPriority w:val="99"/>
    <w:qFormat/>
    <w:rsid w:val="00D61624"/>
    <w:pPr>
      <w:shd w:val="solid" w:color="FFFFFF" w:fill="FFFFFF"/>
      <w:spacing w:after="60"/>
      <w:jc w:val="right"/>
      <w:outlineLvl w:val="1"/>
    </w:pPr>
    <w:rPr>
      <w:rFonts w:cs="Arial"/>
      <w:noProof/>
      <w:sz w:val="40"/>
    </w:rPr>
  </w:style>
  <w:style w:type="character" w:customStyle="1" w:styleId="OndertitelChar">
    <w:name w:val="Ondertitel Char"/>
    <w:link w:val="Ondertitel"/>
    <w:uiPriority w:val="11"/>
    <w:rsid w:val="00EC7CEC"/>
    <w:rPr>
      <w:rFonts w:ascii="Cambria" w:eastAsia="Times New Roman" w:hAnsi="Cambria" w:cs="Times New Roman"/>
      <w:sz w:val="24"/>
      <w:szCs w:val="24"/>
    </w:rPr>
  </w:style>
  <w:style w:type="paragraph" w:styleId="Titel">
    <w:name w:val="Title"/>
    <w:basedOn w:val="Standaard"/>
    <w:link w:val="TitelChar"/>
    <w:uiPriority w:val="99"/>
    <w:qFormat/>
    <w:rsid w:val="00D61624"/>
    <w:pPr>
      <w:shd w:val="solid" w:color="FFFFFF" w:fill="FFFFFF"/>
      <w:spacing w:after="60"/>
      <w:jc w:val="right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TitelChar">
    <w:name w:val="Titel Char"/>
    <w:link w:val="Titel"/>
    <w:uiPriority w:val="10"/>
    <w:rsid w:val="00EC7CE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eferentie">
    <w:name w:val="Referentie"/>
    <w:basedOn w:val="Standaard"/>
    <w:uiPriority w:val="99"/>
    <w:rsid w:val="00D61624"/>
    <w:pPr>
      <w:framePr w:hSpace="142" w:wrap="notBeside" w:hAnchor="text" w:xAlign="right" w:yAlign="bottom" w:anchorLock="1"/>
      <w:spacing w:before="60" w:after="60"/>
    </w:pPr>
  </w:style>
  <w:style w:type="paragraph" w:customStyle="1" w:styleId="Referentie2">
    <w:name w:val="Referentie 2"/>
    <w:basedOn w:val="Standaard"/>
    <w:uiPriority w:val="99"/>
    <w:rsid w:val="00D61624"/>
    <w:pPr>
      <w:framePr w:hSpace="142" w:wrap="notBeside" w:hAnchor="text" w:xAlign="right" w:yAlign="bottom" w:anchorLock="1"/>
      <w:spacing w:before="60" w:after="60"/>
    </w:pPr>
  </w:style>
  <w:style w:type="paragraph" w:styleId="Plattetekstinspringen">
    <w:name w:val="Body Text Indent"/>
    <w:basedOn w:val="Standaard"/>
    <w:link w:val="PlattetekstinspringenChar"/>
    <w:uiPriority w:val="99"/>
    <w:semiHidden/>
    <w:rsid w:val="00D61624"/>
  </w:style>
  <w:style w:type="character" w:customStyle="1" w:styleId="PlattetekstinspringenChar">
    <w:name w:val="Platte tekst inspringen Char"/>
    <w:link w:val="Plattetekstinspringen"/>
    <w:uiPriority w:val="99"/>
    <w:semiHidden/>
    <w:rsid w:val="00EC7CEC"/>
    <w:rPr>
      <w:rFonts w:ascii="Verdana" w:hAnsi="Verdana"/>
      <w:sz w:val="18"/>
      <w:szCs w:val="24"/>
    </w:rPr>
  </w:style>
  <w:style w:type="paragraph" w:customStyle="1" w:styleId="Nummering">
    <w:name w:val="Nummering"/>
    <w:basedOn w:val="Standaard"/>
    <w:uiPriority w:val="99"/>
    <w:rsid w:val="00D61624"/>
    <w:pPr>
      <w:numPr>
        <w:numId w:val="4"/>
      </w:numPr>
    </w:pPr>
  </w:style>
  <w:style w:type="paragraph" w:styleId="Lijstnummering">
    <w:name w:val="List Number"/>
    <w:basedOn w:val="Standaard"/>
    <w:uiPriority w:val="99"/>
    <w:semiHidden/>
    <w:rsid w:val="00D61624"/>
    <w:pPr>
      <w:numPr>
        <w:numId w:val="1"/>
      </w:numPr>
    </w:pPr>
  </w:style>
  <w:style w:type="paragraph" w:customStyle="1" w:styleId="Opsomming">
    <w:name w:val="Opsomming"/>
    <w:basedOn w:val="Nummering"/>
    <w:uiPriority w:val="99"/>
    <w:rsid w:val="00D61624"/>
    <w:pPr>
      <w:numPr>
        <w:numId w:val="2"/>
      </w:numPr>
    </w:pPr>
  </w:style>
  <w:style w:type="paragraph" w:customStyle="1" w:styleId="Inleiding">
    <w:name w:val="Inleiding"/>
    <w:basedOn w:val="Standaard"/>
    <w:next w:val="Standaard"/>
    <w:uiPriority w:val="99"/>
    <w:rsid w:val="00D61624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rsid w:val="00D61624"/>
    <w:rPr>
      <w:i/>
      <w:iCs/>
      <w:sz w:val="16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EC7CEC"/>
    <w:rPr>
      <w:rFonts w:ascii="Verdana" w:hAnsi="Verdana"/>
      <w:sz w:val="20"/>
      <w:szCs w:val="20"/>
    </w:rPr>
  </w:style>
  <w:style w:type="character" w:styleId="Voetnootmarkering">
    <w:name w:val="footnote reference"/>
    <w:uiPriority w:val="99"/>
    <w:semiHidden/>
    <w:rsid w:val="00D61624"/>
    <w:rPr>
      <w:rFonts w:cs="Times New Roman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D61624"/>
    <w:rPr>
      <w:i/>
      <w:iCs/>
      <w:sz w:val="16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EC7CEC"/>
    <w:rPr>
      <w:rFonts w:ascii="Verdana" w:hAnsi="Verdana"/>
      <w:sz w:val="20"/>
      <w:szCs w:val="20"/>
    </w:rPr>
  </w:style>
  <w:style w:type="character" w:styleId="Eindnootmarkering">
    <w:name w:val="endnote reference"/>
    <w:uiPriority w:val="99"/>
    <w:semiHidden/>
    <w:rsid w:val="00D61624"/>
    <w:rPr>
      <w:rFonts w:cs="Times New Roman"/>
      <w:vertAlign w:val="superscript"/>
    </w:rPr>
  </w:style>
  <w:style w:type="character" w:styleId="Verwijzingopmerking">
    <w:name w:val="annotation reference"/>
    <w:uiPriority w:val="99"/>
    <w:semiHidden/>
    <w:rsid w:val="00D61624"/>
    <w:rPr>
      <w:rFonts w:cs="Times New Roman"/>
      <w:sz w:val="16"/>
    </w:rPr>
  </w:style>
  <w:style w:type="paragraph" w:customStyle="1" w:styleId="Blanco">
    <w:name w:val="Blanco"/>
    <w:basedOn w:val="Nummering"/>
    <w:uiPriority w:val="99"/>
    <w:rsid w:val="00D61624"/>
    <w:rPr>
      <w:color w:val="FFFFFF"/>
    </w:rPr>
  </w:style>
  <w:style w:type="paragraph" w:styleId="Tekstopmerking">
    <w:name w:val="annotation text"/>
    <w:basedOn w:val="Standaard"/>
    <w:link w:val="TekstopmerkingChar"/>
    <w:uiPriority w:val="99"/>
    <w:semiHidden/>
    <w:rsid w:val="00D61624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6638C9"/>
    <w:rPr>
      <w:rFonts w:ascii="Verdana" w:hAnsi="Verdana"/>
    </w:rPr>
  </w:style>
  <w:style w:type="paragraph" w:styleId="Tekstzonderopmaak">
    <w:name w:val="Plain Text"/>
    <w:basedOn w:val="Standaard"/>
    <w:link w:val="TekstzonderopmaakChar"/>
    <w:rsid w:val="00D61624"/>
    <w:pPr>
      <w:spacing w:line="240" w:lineRule="auto"/>
    </w:pPr>
    <w:rPr>
      <w:rFonts w:ascii="Courier New" w:hAnsi="Courier New" w:cs="Courier New"/>
      <w:i/>
      <w:iCs/>
      <w:color w:val="0000FF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semiHidden/>
    <w:rsid w:val="00EC7CEC"/>
    <w:rPr>
      <w:rFonts w:ascii="Courier New" w:hAnsi="Courier New" w:cs="Courier New"/>
      <w:sz w:val="20"/>
      <w:szCs w:val="20"/>
    </w:rPr>
  </w:style>
  <w:style w:type="paragraph" w:customStyle="1" w:styleId="CcList">
    <w:name w:val="Cc List"/>
    <w:basedOn w:val="Standaard"/>
    <w:uiPriority w:val="99"/>
    <w:rsid w:val="00D61624"/>
    <w:pPr>
      <w:spacing w:line="240" w:lineRule="auto"/>
    </w:pPr>
    <w:rPr>
      <w:rFonts w:ascii="Times New Roman" w:hAnsi="Times New Roman"/>
      <w:i/>
      <w:iCs/>
      <w:color w:val="0000FF"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rsid w:val="00D61624"/>
    <w:pPr>
      <w:spacing w:line="240" w:lineRule="auto"/>
    </w:pPr>
    <w:rPr>
      <w:i/>
      <w:iCs/>
      <w:color w:val="3366FF"/>
      <w:sz w:val="20"/>
      <w:szCs w:val="20"/>
    </w:rPr>
  </w:style>
  <w:style w:type="character" w:customStyle="1" w:styleId="PlattetekstChar">
    <w:name w:val="Platte tekst Char"/>
    <w:link w:val="Plattetekst"/>
    <w:uiPriority w:val="99"/>
    <w:semiHidden/>
    <w:rsid w:val="00EC7CEC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semiHidden/>
    <w:rsid w:val="00D61624"/>
    <w:pPr>
      <w:spacing w:line="240" w:lineRule="auto"/>
      <w:ind w:left="851"/>
    </w:pPr>
    <w:rPr>
      <w:rFonts w:ascii="Times New Roman" w:hAnsi="Times New Roman"/>
      <w:i/>
      <w:iCs/>
      <w:color w:val="0000FF"/>
      <w:sz w:val="20"/>
      <w:szCs w:val="20"/>
    </w:rPr>
  </w:style>
  <w:style w:type="character" w:customStyle="1" w:styleId="Plattetekstinspringen2Char">
    <w:name w:val="Platte tekst inspringen 2 Char"/>
    <w:link w:val="Plattetekstinspringen2"/>
    <w:uiPriority w:val="99"/>
    <w:semiHidden/>
    <w:rsid w:val="00EC7CEC"/>
    <w:rPr>
      <w:rFonts w:ascii="Verdana" w:hAnsi="Verdana"/>
      <w:sz w:val="18"/>
      <w:szCs w:val="24"/>
    </w:rPr>
  </w:style>
  <w:style w:type="paragraph" w:customStyle="1" w:styleId="BlueComment">
    <w:name w:val="Blue Comment"/>
    <w:basedOn w:val="Standaard"/>
    <w:uiPriority w:val="99"/>
    <w:rsid w:val="00D61624"/>
    <w:pPr>
      <w:spacing w:line="240" w:lineRule="auto"/>
    </w:pPr>
    <w:rPr>
      <w:rFonts w:ascii="Times New Roman" w:hAnsi="Times New Roman"/>
      <w:i/>
      <w:color w:val="0000FF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/>
      <w:sz w:val="16"/>
    </w:rPr>
  </w:style>
  <w:style w:type="table" w:styleId="Tabelraster">
    <w:name w:val="Table Grid"/>
    <w:basedOn w:val="Standaardtab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uiPriority w:val="9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waar">
    <w:name w:val="Strong"/>
    <w:uiPriority w:val="99"/>
    <w:qFormat/>
    <w:rPr>
      <w:rFonts w:cs="Times New Roman"/>
      <w:b/>
    </w:rPr>
  </w:style>
  <w:style w:type="paragraph" w:customStyle="1" w:styleId="Kopjevet">
    <w:name w:val="Kopje (vet)"/>
    <w:basedOn w:val="Standaard"/>
    <w:next w:val="Standaard"/>
    <w:link w:val="KopjevetChar"/>
    <w:uiPriority w:val="99"/>
    <w:pPr>
      <w:keepNext/>
      <w:spacing w:before="300" w:after="120" w:line="240" w:lineRule="atLeast"/>
      <w:outlineLvl w:val="2"/>
    </w:pPr>
    <w:rPr>
      <w:b/>
      <w:sz w:val="20"/>
    </w:rPr>
  </w:style>
  <w:style w:type="character" w:customStyle="1" w:styleId="KopjevetChar">
    <w:name w:val="Kopje (vet) Char"/>
    <w:link w:val="Kopjevet"/>
    <w:uiPriority w:val="99"/>
    <w:locked/>
    <w:rPr>
      <w:rFonts w:ascii="Verdana" w:hAnsi="Verdana"/>
      <w:b/>
      <w:sz w:val="24"/>
      <w:lang w:val="nl-NL" w:eastAsia="nl-NL"/>
    </w:rPr>
  </w:style>
  <w:style w:type="paragraph" w:customStyle="1" w:styleId="Paragraaf">
    <w:name w:val="Paragraaf"/>
    <w:basedOn w:val="Standaard"/>
    <w:next w:val="Standaard"/>
    <w:uiPriority w:val="99"/>
    <w:pPr>
      <w:keepNext/>
      <w:spacing w:before="300" w:after="120" w:line="240" w:lineRule="atLeast"/>
      <w:outlineLvl w:val="1"/>
    </w:pPr>
    <w:rPr>
      <w:b/>
      <w:sz w:val="26"/>
    </w:rPr>
  </w:style>
  <w:style w:type="paragraph" w:customStyle="1" w:styleId="Hoofdstuk">
    <w:name w:val="Hoofdstuk"/>
    <w:basedOn w:val="Standaard"/>
    <w:next w:val="Standaard"/>
    <w:uiPriority w:val="99"/>
    <w:pPr>
      <w:keepNext/>
      <w:pageBreakBefore/>
      <w:spacing w:before="360" w:after="260" w:line="240" w:lineRule="atLeast"/>
      <w:outlineLvl w:val="0"/>
    </w:pPr>
    <w:rPr>
      <w:rFonts w:ascii="Trebuchet MS" w:hAnsi="Trebuchet MS"/>
      <w:b/>
      <w:sz w:val="36"/>
    </w:rPr>
  </w:style>
  <w:style w:type="character" w:styleId="Nadruk">
    <w:name w:val="Emphasis"/>
    <w:uiPriority w:val="99"/>
    <w:qFormat/>
    <w:rPr>
      <w:rFonts w:cs="Times New Roman"/>
      <w:i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7CEC"/>
    <w:rPr>
      <w:rFonts w:ascii="Verdana" w:hAnsi="Verdana"/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rsid w:val="00A36AC8"/>
    <w:rPr>
      <w:rFonts w:ascii="Times New Roman" w:hAnsi="Times New Roman"/>
      <w:sz w:val="24"/>
    </w:rPr>
  </w:style>
  <w:style w:type="paragraph" w:styleId="Revisie">
    <w:name w:val="Revision"/>
    <w:hidden/>
    <w:uiPriority w:val="99"/>
    <w:semiHidden/>
    <w:rsid w:val="006E256A"/>
    <w:rPr>
      <w:rFonts w:ascii="Verdana" w:hAnsi="Verdana"/>
      <w:sz w:val="18"/>
      <w:szCs w:val="24"/>
    </w:rPr>
  </w:style>
  <w:style w:type="paragraph" w:styleId="Lijstopsomteken">
    <w:name w:val="List Bullet"/>
    <w:basedOn w:val="Standaard"/>
    <w:uiPriority w:val="99"/>
    <w:rsid w:val="00252A72"/>
  </w:style>
  <w:style w:type="paragraph" w:customStyle="1" w:styleId="Appendix">
    <w:name w:val="Appendix"/>
    <w:basedOn w:val="Kop1"/>
    <w:next w:val="Standaard"/>
    <w:uiPriority w:val="99"/>
    <w:rsid w:val="00873E12"/>
    <w:pPr>
      <w:keepLines/>
      <w:numPr>
        <w:numId w:val="5"/>
      </w:numPr>
      <w:pBdr>
        <w:bottom w:val="none" w:sz="0" w:space="0" w:color="auto"/>
      </w:pBdr>
      <w:tabs>
        <w:tab w:val="clear" w:pos="851"/>
        <w:tab w:val="num" w:pos="1276"/>
      </w:tabs>
      <w:spacing w:before="130" w:after="280" w:line="280" w:lineRule="atLeast"/>
      <w:ind w:left="0"/>
      <w:outlineLvl w:val="9"/>
    </w:pPr>
    <w:rPr>
      <w:rFonts w:ascii="Times New Roman" w:hAnsi="Times New Roman"/>
      <w:bCs w:val="0"/>
      <w:kern w:val="0"/>
      <w:sz w:val="24"/>
      <w:szCs w:val="20"/>
      <w:lang w:eastAsia="en-US"/>
    </w:rPr>
  </w:style>
  <w:style w:type="paragraph" w:customStyle="1" w:styleId="Standaardtekst">
    <w:name w:val="Standaardtekst"/>
    <w:basedOn w:val="Standaard"/>
    <w:link w:val="StandaardtekstChar"/>
    <w:uiPriority w:val="99"/>
    <w:rsid w:val="00873E12"/>
    <w:pPr>
      <w:spacing w:line="240" w:lineRule="auto"/>
    </w:pPr>
    <w:rPr>
      <w:rFonts w:ascii="Times New Roman" w:hAnsi="Times New Roman"/>
      <w:sz w:val="24"/>
      <w:szCs w:val="20"/>
    </w:rPr>
  </w:style>
  <w:style w:type="character" w:customStyle="1" w:styleId="StandaardtekstChar">
    <w:name w:val="Standaardtekst Char"/>
    <w:link w:val="Standaardtekst"/>
    <w:uiPriority w:val="99"/>
    <w:locked/>
    <w:rsid w:val="00873E12"/>
    <w:rPr>
      <w:rFonts w:eastAsia="MS Mincho"/>
      <w:sz w:val="24"/>
      <w:lang w:val="nl-NL" w:eastAsia="nl-NL"/>
    </w:rPr>
  </w:style>
  <w:style w:type="character" w:customStyle="1" w:styleId="underline1">
    <w:name w:val="underline1"/>
    <w:uiPriority w:val="99"/>
    <w:rsid w:val="00873E12"/>
    <w:rPr>
      <w:u w:val="single"/>
    </w:rPr>
  </w:style>
  <w:style w:type="paragraph" w:customStyle="1" w:styleId="standaardAD">
    <w:name w:val="standaard AD"/>
    <w:basedOn w:val="Standaard"/>
    <w:link w:val="standaardADChar"/>
    <w:autoRedefine/>
    <w:uiPriority w:val="99"/>
    <w:rsid w:val="00080E3B"/>
    <w:pPr>
      <w:widowControl w:val="0"/>
      <w:tabs>
        <w:tab w:val="left" w:pos="6527"/>
        <w:tab w:val="left" w:pos="7482"/>
      </w:tabs>
      <w:adjustRightInd w:val="0"/>
      <w:spacing w:line="240" w:lineRule="auto"/>
      <w:ind w:left="21" w:right="-108" w:hanging="21"/>
      <w:textAlignment w:val="baseline"/>
    </w:pPr>
    <w:rPr>
      <w:szCs w:val="18"/>
    </w:rPr>
  </w:style>
  <w:style w:type="character" w:customStyle="1" w:styleId="standaardADChar">
    <w:name w:val="standaard AD Char"/>
    <w:link w:val="standaardAD"/>
    <w:uiPriority w:val="99"/>
    <w:locked/>
    <w:rsid w:val="00080E3B"/>
    <w:rPr>
      <w:rFonts w:ascii="Verdana" w:hAnsi="Verdana"/>
      <w:sz w:val="18"/>
    </w:rPr>
  </w:style>
  <w:style w:type="paragraph" w:customStyle="1" w:styleId="BijlageKop1">
    <w:name w:val="Bijlage Kop 1"/>
    <w:basedOn w:val="Kop1"/>
    <w:next w:val="Standaard"/>
    <w:link w:val="BijlageKop1Char"/>
    <w:uiPriority w:val="99"/>
    <w:rsid w:val="00AF3929"/>
    <w:pPr>
      <w:pBdr>
        <w:bottom w:val="none" w:sz="0" w:space="0" w:color="auto"/>
      </w:pBdr>
      <w:tabs>
        <w:tab w:val="clear" w:pos="851"/>
        <w:tab w:val="left" w:pos="680"/>
      </w:tabs>
      <w:spacing w:before="240" w:after="60" w:line="240" w:lineRule="exact"/>
    </w:pPr>
    <w:rPr>
      <w:rFonts w:ascii="TheMixBold-Plain" w:hAnsi="TheMixBold-Plain"/>
      <w:bCs w:val="0"/>
      <w:caps/>
      <w:szCs w:val="28"/>
    </w:rPr>
  </w:style>
  <w:style w:type="character" w:customStyle="1" w:styleId="BijlageKop1Char">
    <w:name w:val="Bijlage Kop 1 Char"/>
    <w:link w:val="BijlageKop1"/>
    <w:uiPriority w:val="99"/>
    <w:locked/>
    <w:rsid w:val="00AF3929"/>
    <w:rPr>
      <w:rFonts w:ascii="TheMixBold-Plain" w:hAnsi="TheMixBold-Plain"/>
      <w:b/>
      <w:caps/>
      <w:kern w:val="32"/>
      <w:sz w:val="28"/>
      <w:szCs w:val="28"/>
    </w:rPr>
  </w:style>
  <w:style w:type="paragraph" w:customStyle="1" w:styleId="Standaardtekstparagraafl">
    <w:name w:val="Standaard tekst paragraafl"/>
    <w:basedOn w:val="Standaard"/>
    <w:link w:val="StandaardtekstparagraaflChar"/>
    <w:autoRedefine/>
    <w:uiPriority w:val="99"/>
    <w:rsid w:val="00C706EF"/>
    <w:pPr>
      <w:widowControl w:val="0"/>
      <w:adjustRightInd w:val="0"/>
      <w:spacing w:line="240" w:lineRule="auto"/>
      <w:textAlignment w:val="baseline"/>
    </w:pPr>
    <w:rPr>
      <w:szCs w:val="18"/>
    </w:rPr>
  </w:style>
  <w:style w:type="character" w:customStyle="1" w:styleId="StandaardtekstparagraaflChar">
    <w:name w:val="Standaard tekst paragraafl Char"/>
    <w:link w:val="Standaardtekstparagraafl"/>
    <w:uiPriority w:val="99"/>
    <w:locked/>
    <w:rsid w:val="00C706EF"/>
    <w:rPr>
      <w:rFonts w:ascii="Verdana" w:hAnsi="Verdana"/>
      <w:sz w:val="18"/>
      <w:lang w:val="nl-NL" w:eastAsia="nl-NL"/>
    </w:rPr>
  </w:style>
  <w:style w:type="paragraph" w:customStyle="1" w:styleId="bijlageformulier">
    <w:name w:val="bijlage formulier"/>
    <w:basedOn w:val="Standaard"/>
    <w:autoRedefine/>
    <w:uiPriority w:val="99"/>
    <w:rsid w:val="009255F9"/>
    <w:pPr>
      <w:widowControl w:val="0"/>
      <w:adjustRightInd w:val="0"/>
      <w:spacing w:line="240" w:lineRule="auto"/>
      <w:textAlignment w:val="baseline"/>
    </w:pPr>
    <w:rPr>
      <w:b/>
      <w:sz w:val="20"/>
      <w:szCs w:val="20"/>
    </w:rPr>
  </w:style>
  <w:style w:type="paragraph" w:customStyle="1" w:styleId="Algvoorw">
    <w:name w:val="Algvoorw"/>
    <w:basedOn w:val="Kop1"/>
    <w:uiPriority w:val="99"/>
    <w:rsid w:val="00D1557B"/>
    <w:pPr>
      <w:pageBreakBefore w:val="0"/>
      <w:numPr>
        <w:numId w:val="0"/>
      </w:numPr>
      <w:pBdr>
        <w:bottom w:val="none" w:sz="0" w:space="0" w:color="auto"/>
      </w:pBdr>
      <w:tabs>
        <w:tab w:val="clear" w:pos="851"/>
        <w:tab w:val="left" w:pos="1800"/>
      </w:tabs>
      <w:spacing w:before="240" w:after="60"/>
      <w:outlineLvl w:val="9"/>
    </w:pPr>
    <w:rPr>
      <w:kern w:val="28"/>
      <w:sz w:val="20"/>
      <w:szCs w:val="20"/>
    </w:rPr>
  </w:style>
  <w:style w:type="character" w:customStyle="1" w:styleId="OpmaakprofielUnivers10pt">
    <w:name w:val="Opmaakprofiel Univers 10 pt"/>
    <w:uiPriority w:val="99"/>
    <w:rsid w:val="00AC44D3"/>
    <w:rPr>
      <w:rFonts w:ascii="Univers" w:hAnsi="Univers"/>
      <w:sz w:val="20"/>
    </w:rPr>
  </w:style>
  <w:style w:type="paragraph" w:customStyle="1" w:styleId="OpmaakprofielKop3Eersteregel127cm">
    <w:name w:val="Opmaakprofiel Kop 3 + Eerste regel:  1.27 cm"/>
    <w:basedOn w:val="Kop3"/>
    <w:autoRedefine/>
    <w:uiPriority w:val="99"/>
    <w:rsid w:val="00BD38D5"/>
    <w:pPr>
      <w:numPr>
        <w:numId w:val="6"/>
      </w:numPr>
      <w:tabs>
        <w:tab w:val="clear" w:pos="851"/>
        <w:tab w:val="num" w:pos="2160"/>
      </w:tabs>
    </w:pPr>
    <w:rPr>
      <w:rFonts w:ascii="Arial" w:hAnsi="Arial" w:cs="Times New Roman"/>
      <w:iCs/>
      <w:sz w:val="24"/>
      <w:szCs w:val="20"/>
    </w:rPr>
  </w:style>
  <w:style w:type="paragraph" w:styleId="Lijstopsomteken2">
    <w:name w:val="List Bullet 2"/>
    <w:basedOn w:val="Standaard"/>
    <w:uiPriority w:val="99"/>
    <w:rsid w:val="001B12D0"/>
    <w:pPr>
      <w:numPr>
        <w:numId w:val="7"/>
      </w:numPr>
    </w:pPr>
  </w:style>
  <w:style w:type="paragraph" w:styleId="Plattetekst2">
    <w:name w:val="Body Text 2"/>
    <w:basedOn w:val="Standaard"/>
    <w:link w:val="Plattetekst2Char"/>
    <w:uiPriority w:val="99"/>
    <w:rsid w:val="00A04ABC"/>
    <w:pPr>
      <w:spacing w:after="120" w:line="480" w:lineRule="auto"/>
    </w:pPr>
    <w:rPr>
      <w:rFonts w:cs="Verdana"/>
      <w:sz w:val="17"/>
      <w:szCs w:val="17"/>
    </w:rPr>
  </w:style>
  <w:style w:type="character" w:customStyle="1" w:styleId="Plattetekst2Char">
    <w:name w:val="Platte tekst 2 Char"/>
    <w:link w:val="Plattetekst2"/>
    <w:uiPriority w:val="99"/>
    <w:semiHidden/>
    <w:rsid w:val="00EC7CEC"/>
    <w:rPr>
      <w:rFonts w:ascii="Verdana" w:hAnsi="Verdana"/>
      <w:sz w:val="18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rsid w:val="00A04ABC"/>
    <w:pPr>
      <w:spacing w:line="240" w:lineRule="auto"/>
      <w:ind w:left="200" w:hanging="200"/>
    </w:pPr>
    <w:rPr>
      <w:rFonts w:ascii="Times New Roman" w:hAnsi="Times New Roman"/>
      <w:sz w:val="20"/>
      <w:szCs w:val="20"/>
    </w:rPr>
  </w:style>
  <w:style w:type="character" w:customStyle="1" w:styleId="CharChar1">
    <w:name w:val="Char Char1"/>
    <w:uiPriority w:val="99"/>
    <w:rsid w:val="005B06EF"/>
    <w:rPr>
      <w:rFonts w:ascii="Arial" w:hAnsi="Arial"/>
      <w:b/>
      <w:color w:val="000000"/>
      <w:lang w:val="nl-NL" w:eastAsia="nl-NL"/>
    </w:rPr>
  </w:style>
  <w:style w:type="paragraph" w:customStyle="1" w:styleId="bronvermelding">
    <w:name w:val="bronvermelding"/>
    <w:basedOn w:val="Standaard"/>
    <w:uiPriority w:val="99"/>
    <w:rsid w:val="005B06EF"/>
    <w:pPr>
      <w:widowControl w:val="0"/>
      <w:tabs>
        <w:tab w:val="right" w:pos="9360"/>
      </w:tabs>
      <w:suppressAutoHyphens/>
      <w:spacing w:line="240" w:lineRule="auto"/>
    </w:pPr>
    <w:rPr>
      <w:rFonts w:ascii="CG Times" w:hAnsi="CG Times"/>
      <w:sz w:val="20"/>
      <w:szCs w:val="20"/>
      <w:lang w:val="en-US"/>
    </w:rPr>
  </w:style>
  <w:style w:type="paragraph" w:customStyle="1" w:styleId="Bloktekst1">
    <w:name w:val="Bloktekst1"/>
    <w:basedOn w:val="Standaard"/>
    <w:uiPriority w:val="99"/>
    <w:rsid w:val="00B9159C"/>
    <w:pPr>
      <w:tabs>
        <w:tab w:val="left" w:pos="-1440"/>
        <w:tab w:val="left" w:pos="-720"/>
        <w:tab w:val="left" w:pos="0"/>
        <w:tab w:val="left" w:pos="720"/>
        <w:tab w:val="left" w:pos="1440"/>
        <w:tab w:val="left" w:pos="1782"/>
        <w:tab w:val="left" w:pos="2160"/>
      </w:tabs>
      <w:overflowPunct w:val="0"/>
      <w:autoSpaceDE w:val="0"/>
      <w:autoSpaceDN w:val="0"/>
      <w:adjustRightInd w:val="0"/>
      <w:spacing w:line="240" w:lineRule="auto"/>
      <w:ind w:left="2160" w:right="-142" w:hanging="2160"/>
      <w:textAlignment w:val="baseline"/>
    </w:pPr>
    <w:rPr>
      <w:rFonts w:ascii="Arial" w:hAnsi="Arial"/>
      <w:sz w:val="20"/>
      <w:szCs w:val="20"/>
    </w:rPr>
  </w:style>
  <w:style w:type="paragraph" w:customStyle="1" w:styleId="Default">
    <w:name w:val="Default"/>
    <w:uiPriority w:val="99"/>
    <w:rsid w:val="00176E4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Formattitelvoorblad">
    <w:name w:val="Format_titel_voorblad"/>
    <w:basedOn w:val="Default"/>
    <w:next w:val="Default"/>
    <w:uiPriority w:val="99"/>
    <w:rsid w:val="00176E46"/>
    <w:rPr>
      <w:rFonts w:cs="Times New Roman"/>
      <w:color w:val="auto"/>
    </w:rPr>
  </w:style>
  <w:style w:type="paragraph" w:styleId="Geenafstand">
    <w:name w:val="No Spacing"/>
    <w:uiPriority w:val="99"/>
    <w:qFormat/>
    <w:rsid w:val="00A14BEC"/>
    <w:rPr>
      <w:rFonts w:ascii="Calibri" w:hAnsi="Calibri"/>
      <w:sz w:val="22"/>
      <w:szCs w:val="22"/>
      <w:lang w:eastAsia="en-US"/>
    </w:rPr>
  </w:style>
  <w:style w:type="table" w:customStyle="1" w:styleId="TableGrid1">
    <w:name w:val="TableGrid1"/>
    <w:uiPriority w:val="99"/>
    <w:rsid w:val="005E36A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uiPriority w:val="99"/>
    <w:rsid w:val="00A06B5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link w:val="LijstalineaChar"/>
    <w:uiPriority w:val="34"/>
    <w:qFormat/>
    <w:rsid w:val="000649A0"/>
    <w:pPr>
      <w:ind w:left="708"/>
    </w:pPr>
  </w:style>
  <w:style w:type="character" w:customStyle="1" w:styleId="Kop3Char">
    <w:name w:val="Kop 3 Char"/>
    <w:aliases w:val="Level 1 - 1 Char1,Voorwoord Char1,subparagraaf Char1,Subparagraaf Char1,h3 Char1,Heading 3s Char1,3 Char1,Bold 12 Char1,L3 Char1,3scr Char1,Episteem PvA Kop 3 Char1,Heading 3 Char Char1,H3 Char Char1,H3 Char2,Third Level Topic Char1,Map Char"/>
    <w:link w:val="Kop3"/>
    <w:uiPriority w:val="99"/>
    <w:locked/>
    <w:rsid w:val="0002679E"/>
    <w:rPr>
      <w:rFonts w:ascii="Verdana" w:hAnsi="Verdana" w:cs="Arial"/>
      <w:b/>
      <w:bCs/>
      <w:sz w:val="18"/>
      <w:szCs w:val="26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73111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51">
          <w:marLeft w:val="-7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94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68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40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8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6334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is.QNEXTION\Documents\Drechtsteden\_templates\A08%20Projecteindrap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E3D3-1C5E-456E-8DB7-A8D82950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A08 Projecteindrapport</Template>
  <TotalTime>0</TotalTime>
  <Pages>1</Pages>
  <Words>159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PJ13-024 - Uitfaseren TD domein</vt:lpstr>
    </vt:vector>
  </TitlesOfParts>
  <Company>SC Drechtsteden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PJ13-024 - Uitfaseren TD domein</dc:title>
  <dc:subject>Plan van Aanpak</dc:subject>
  <dc:creator>R. van Erkel</dc:creator>
  <cp:keywords/>
  <dc:description/>
  <cp:lastModifiedBy>Dongen, CAJ van (Corné)</cp:lastModifiedBy>
  <cp:revision>2</cp:revision>
  <cp:lastPrinted>2022-06-27T15:15:00Z</cp:lastPrinted>
  <dcterms:created xsi:type="dcterms:W3CDTF">2022-07-11T11:44:00Z</dcterms:created>
  <dcterms:modified xsi:type="dcterms:W3CDTF">2022-07-11T11:44:00Z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Vul documentnummer in</vt:lpwstr>
  </property>
  <property fmtid="{D5CDD505-2E9C-101B-9397-08002B2CF9AE}" pid="3" name="Datum">
    <vt:lpwstr>Vul datum in</vt:lpwstr>
  </property>
  <property fmtid="{D5CDD505-2E9C-101B-9397-08002B2CF9AE}" pid="4" name="Versie">
    <vt:lpwstr>Vul versienummer in</vt:lpwstr>
  </property>
  <property fmtid="{D5CDD505-2E9C-101B-9397-08002B2CF9AE}" pid="5" name="Status">
    <vt:lpwstr>Concept</vt:lpwstr>
  </property>
  <property fmtid="{D5CDD505-2E9C-101B-9397-08002B2CF9AE}" pid="6" name="Project">
    <vt:lpwstr>ICT op orde</vt:lpwstr>
  </property>
</Properties>
</file>