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8B053" w14:textId="77777777" w:rsidR="00137C49" w:rsidRPr="00137C49" w:rsidRDefault="00137C49" w:rsidP="00137C49">
      <w:pPr>
        <w:spacing w:after="160"/>
        <w:jc w:val="left"/>
        <w:rPr>
          <w:rFonts w:ascii="Calibri Light" w:eastAsia="Yu Mincho" w:hAnsi="Calibri Light"/>
          <w:smallCaps/>
          <w:color w:val="8496B0"/>
          <w:spacing w:val="15"/>
          <w:lang w:eastAsia="nl-NL"/>
        </w:rPr>
      </w:pPr>
    </w:p>
    <w:p w14:paraId="65EDA366" w14:textId="77777777" w:rsidR="00B67BB3" w:rsidRPr="00923F71" w:rsidRDefault="00B67BB3" w:rsidP="00EF13A2">
      <w:pPr>
        <w:pStyle w:val="A-title"/>
        <w:rPr>
          <w:rFonts w:ascii="Calibri" w:hAnsi="Calibri"/>
          <w:lang w:val="nl-NL"/>
        </w:rPr>
      </w:pPr>
    </w:p>
    <w:p w14:paraId="68A279E3" w14:textId="77777777" w:rsidR="00B67BB3" w:rsidRPr="00923F71" w:rsidRDefault="00B67BB3" w:rsidP="00EF13A2">
      <w:pPr>
        <w:pStyle w:val="A-title"/>
        <w:rPr>
          <w:rFonts w:ascii="Calibri" w:hAnsi="Calibri"/>
          <w:lang w:val="nl-NL"/>
        </w:rPr>
      </w:pPr>
    </w:p>
    <w:p w14:paraId="3C2AE0A4" w14:textId="77777777" w:rsidR="00B67BB3" w:rsidRPr="00923F71" w:rsidRDefault="00B67BB3" w:rsidP="00EF13A2">
      <w:pPr>
        <w:pStyle w:val="A-title"/>
        <w:rPr>
          <w:rFonts w:ascii="Calibri" w:hAnsi="Calibri"/>
          <w:lang w:val="nl-NL"/>
        </w:rPr>
      </w:pPr>
    </w:p>
    <w:p w14:paraId="467AC7C5" w14:textId="4ED3326B" w:rsidR="00F23945" w:rsidRDefault="00F23945" w:rsidP="00EF13A2">
      <w:pPr>
        <w:pStyle w:val="01title"/>
        <w:rPr>
          <w:color w:val="auto"/>
          <w:lang w:val="nl-NL"/>
        </w:rPr>
      </w:pPr>
      <w:r>
        <w:rPr>
          <w:color w:val="auto"/>
          <w:lang w:val="nl-NL"/>
        </w:rPr>
        <w:t xml:space="preserve">Bijlage </w:t>
      </w:r>
      <w:r w:rsidR="001A02EC">
        <w:rPr>
          <w:color w:val="auto"/>
          <w:lang w:val="nl-NL"/>
        </w:rPr>
        <w:t>D</w:t>
      </w:r>
    </w:p>
    <w:p w14:paraId="529C4C7E" w14:textId="4CCA2820" w:rsidR="00296BDB" w:rsidRPr="00923F71" w:rsidRDefault="001A02EC" w:rsidP="00EF13A2">
      <w:pPr>
        <w:pStyle w:val="01title"/>
        <w:rPr>
          <w:color w:val="auto"/>
          <w:lang w:val="nl-NL"/>
        </w:rPr>
      </w:pPr>
      <w:r>
        <w:rPr>
          <w:color w:val="auto"/>
          <w:lang w:val="nl-NL"/>
        </w:rPr>
        <w:t>Standaardformulier opgave referentieprojecten</w:t>
      </w:r>
    </w:p>
    <w:p w14:paraId="76E4F30E" w14:textId="77777777" w:rsidR="00B67BB3" w:rsidRPr="00923F71" w:rsidRDefault="00B67BB3" w:rsidP="00EF13A2">
      <w:pPr>
        <w:pStyle w:val="02subtitle"/>
        <w:rPr>
          <w:color w:val="auto"/>
          <w:lang w:val="nl-NL"/>
        </w:rPr>
      </w:pPr>
    </w:p>
    <w:p w14:paraId="484D6190" w14:textId="77777777" w:rsidR="00B67BB3" w:rsidRPr="00923F71" w:rsidRDefault="00B67BB3" w:rsidP="00EF13A2">
      <w:pPr>
        <w:pStyle w:val="02subtitle"/>
        <w:rPr>
          <w:color w:val="auto"/>
          <w:lang w:val="nl-NL"/>
        </w:rPr>
      </w:pPr>
    </w:p>
    <w:p w14:paraId="5BA4A65B" w14:textId="77777777" w:rsidR="00B67BB3" w:rsidRPr="00923F71" w:rsidRDefault="00B67BB3" w:rsidP="00EF13A2">
      <w:pPr>
        <w:pStyle w:val="02subtitle"/>
        <w:rPr>
          <w:color w:val="auto"/>
          <w:lang w:val="nl-NL"/>
        </w:rPr>
      </w:pPr>
    </w:p>
    <w:p w14:paraId="568ED11E" w14:textId="77777777" w:rsidR="00B67BB3" w:rsidRPr="00923F71" w:rsidRDefault="00B67BB3" w:rsidP="00EF13A2">
      <w:pPr>
        <w:pStyle w:val="02subtitle"/>
        <w:rPr>
          <w:color w:val="auto"/>
          <w:lang w:val="nl-NL"/>
        </w:rPr>
      </w:pPr>
    </w:p>
    <w:p w14:paraId="3FF9407E" w14:textId="77777777" w:rsidR="00B67BB3" w:rsidRPr="00923F71" w:rsidRDefault="00B67BB3" w:rsidP="00EF13A2">
      <w:pPr>
        <w:pStyle w:val="02subtitle"/>
        <w:rPr>
          <w:color w:val="auto"/>
          <w:lang w:val="nl-NL"/>
        </w:rPr>
      </w:pPr>
    </w:p>
    <w:p w14:paraId="582BFE62" w14:textId="77777777" w:rsidR="00B67BB3" w:rsidRPr="00923F71" w:rsidRDefault="00B67BB3" w:rsidP="00EF13A2">
      <w:pPr>
        <w:pStyle w:val="02subtitle"/>
        <w:rPr>
          <w:color w:val="auto"/>
          <w:lang w:val="nl-NL"/>
        </w:rPr>
      </w:pPr>
    </w:p>
    <w:p w14:paraId="2ACAE2EC" w14:textId="77777777" w:rsidR="00B67BB3" w:rsidRPr="00923F71" w:rsidRDefault="00B67BB3" w:rsidP="00EF13A2">
      <w:pPr>
        <w:pStyle w:val="02subtitle"/>
        <w:rPr>
          <w:color w:val="auto"/>
          <w:lang w:val="nl-NL"/>
        </w:rPr>
      </w:pPr>
    </w:p>
    <w:p w14:paraId="44705219" w14:textId="77777777" w:rsidR="00B67BB3" w:rsidRPr="00923F71" w:rsidRDefault="00B67BB3" w:rsidP="00EF13A2">
      <w:pPr>
        <w:pStyle w:val="02subtitle"/>
        <w:rPr>
          <w:color w:val="auto"/>
          <w:lang w:val="nl-NL"/>
        </w:rPr>
      </w:pPr>
    </w:p>
    <w:p w14:paraId="240A652C" w14:textId="77777777" w:rsidR="00B67BB3" w:rsidRPr="00923F71" w:rsidRDefault="007E2837" w:rsidP="00EF13A2">
      <w:pPr>
        <w:pStyle w:val="02subtitle"/>
        <w:rPr>
          <w:color w:val="auto"/>
          <w:lang w:val="nl-NL"/>
        </w:rPr>
      </w:pPr>
      <w:r>
        <w:rPr>
          <w:color w:val="auto"/>
          <w:lang w:val="nl-NL" w:eastAsia="de-DE"/>
        </w:rPr>
        <w:pict w14:anchorId="74F54270">
          <v:shapetype id="_x0000_t202" coordsize="21600,21600" o:spt="202" path="m,l,21600r21600,l21600,xe">
            <v:stroke joinstyle="miter"/>
            <v:path gradientshapeok="t" o:connecttype="rect"/>
          </v:shapetype>
          <v:shape id="Tekstvak 2" o:spid="_x0000_s2052" type="#_x0000_t202" style="position:absolute;margin-left:-10.65pt;margin-top:34.2pt;width:478.75pt;height:150.65pt;z-index:25165772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" filled="f" stroked="f">
            <v:textbox style="mso-next-textbox:#Tekstvak 2">
              <w:txbxContent>
                <w:p w14:paraId="35170C6F" w14:textId="724A7287" w:rsidR="004232F7" w:rsidRPr="000A6C08" w:rsidRDefault="004232F7" w:rsidP="00AA173D">
                  <w:pPr>
                    <w:pStyle w:val="05standard-content"/>
                    <w:numPr>
                      <w:ilvl w:val="0"/>
                      <w:numId w:val="0"/>
                    </w:numPr>
                    <w:ind w:left="360"/>
                  </w:pPr>
                  <w:r w:rsidRPr="000A6C08">
                    <w:t>Datum:</w:t>
                  </w:r>
                  <w:r w:rsidRPr="000A6C08">
                    <w:tab/>
                  </w:r>
                  <w:r w:rsidRPr="000A6C08">
                    <w:tab/>
                  </w:r>
                  <w:r w:rsidRPr="000A6C08">
                    <w:tab/>
                  </w:r>
                  <w:r w:rsidR="007E2837">
                    <w:t>1</w:t>
                  </w:r>
                  <w:r w:rsidR="00BB1D46">
                    <w:t xml:space="preserve"> ju</w:t>
                  </w:r>
                  <w:r w:rsidR="007E2837">
                    <w:t>l</w:t>
                  </w:r>
                  <w:r w:rsidR="00BB1D46">
                    <w:t xml:space="preserve">i </w:t>
                  </w:r>
                  <w:r w:rsidR="000D2C1F">
                    <w:t>2022</w:t>
                  </w:r>
                </w:p>
                <w:p w14:paraId="113C158E" w14:textId="168614E2" w:rsidR="004232F7" w:rsidRPr="000A6C08" w:rsidRDefault="004232F7" w:rsidP="00AA173D">
                  <w:pPr>
                    <w:pStyle w:val="05standard-content"/>
                    <w:numPr>
                      <w:ilvl w:val="0"/>
                      <w:numId w:val="0"/>
                    </w:numPr>
                    <w:ind w:left="360"/>
                  </w:pPr>
                  <w:r w:rsidRPr="000A6C08">
                    <w:t>Auteur:</w:t>
                  </w:r>
                  <w:r w:rsidRPr="000A6C08">
                    <w:tab/>
                  </w:r>
                  <w:r w:rsidRPr="000A6C08">
                    <w:tab/>
                  </w:r>
                  <w:r w:rsidRPr="000A6C08">
                    <w:tab/>
                    <w:t>Michel van Gageldonk</w:t>
                  </w:r>
                </w:p>
                <w:p w14:paraId="7C5C3278" w14:textId="2C689F8C" w:rsidR="004232F7" w:rsidRPr="000A6C08" w:rsidRDefault="004232F7" w:rsidP="00AA173D">
                  <w:pPr>
                    <w:pStyle w:val="05standard-content"/>
                    <w:numPr>
                      <w:ilvl w:val="0"/>
                      <w:numId w:val="0"/>
                    </w:numPr>
                    <w:ind w:left="360"/>
                  </w:pPr>
                </w:p>
                <w:p w14:paraId="780923C5" w14:textId="07511EC8" w:rsidR="004232F7" w:rsidRPr="00344FC1" w:rsidRDefault="004232F7" w:rsidP="00AA173D">
                  <w:pPr>
                    <w:pStyle w:val="05standard-content"/>
                    <w:numPr>
                      <w:ilvl w:val="0"/>
                      <w:numId w:val="0"/>
                    </w:numPr>
                    <w:ind w:left="360"/>
                  </w:pPr>
                  <w:r>
                    <w:t>Project</w:t>
                  </w:r>
                  <w:r w:rsidRPr="00344FC1">
                    <w:t>nummer:</w:t>
                  </w:r>
                  <w:r>
                    <w:tab/>
                  </w:r>
                  <w:r w:rsidR="00F243DB">
                    <w:t>5393.01</w:t>
                  </w:r>
                </w:p>
                <w:p w14:paraId="11AE3847" w14:textId="707588B2" w:rsidR="004232F7" w:rsidRPr="007E3E68" w:rsidRDefault="004232F7" w:rsidP="00AA173D">
                  <w:pPr>
                    <w:pStyle w:val="05standard-content"/>
                    <w:numPr>
                      <w:ilvl w:val="0"/>
                      <w:numId w:val="0"/>
                    </w:numPr>
                    <w:ind w:left="360"/>
                  </w:pPr>
                  <w:r w:rsidRPr="007E3E68">
                    <w:t>Opdrachtgever:</w:t>
                  </w:r>
                  <w:r w:rsidRPr="007E3E68">
                    <w:tab/>
                  </w:r>
                  <w:r w:rsidR="00F243DB">
                    <w:t>Stichting BOOR</w:t>
                  </w:r>
                </w:p>
                <w:p w14:paraId="63B1AB12" w14:textId="77777777" w:rsidR="004232F7" w:rsidRPr="007E3E68" w:rsidRDefault="004232F7" w:rsidP="00AA173D">
                  <w:pPr>
                    <w:pStyle w:val="05standard-content"/>
                    <w:numPr>
                      <w:ilvl w:val="0"/>
                      <w:numId w:val="0"/>
                    </w:numPr>
                    <w:ind w:left="360"/>
                  </w:pPr>
                </w:p>
                <w:p w14:paraId="48D0F12C" w14:textId="77777777" w:rsidR="004232F7" w:rsidRPr="007E3E68" w:rsidRDefault="004232F7" w:rsidP="00AA173D">
                  <w:pPr>
                    <w:pStyle w:val="05standard-content"/>
                    <w:numPr>
                      <w:ilvl w:val="0"/>
                      <w:numId w:val="0"/>
                    </w:numPr>
                    <w:ind w:left="360"/>
                  </w:pPr>
                </w:p>
                <w:p w14:paraId="12C10499" w14:textId="5EBBE955" w:rsidR="004232F7" w:rsidRPr="007E3E68" w:rsidRDefault="004232F7" w:rsidP="00AA173D">
                  <w:pPr>
                    <w:pStyle w:val="05standard-content"/>
                    <w:numPr>
                      <w:ilvl w:val="0"/>
                      <w:numId w:val="0"/>
                    </w:numPr>
                    <w:ind w:left="360"/>
                  </w:pPr>
                  <w:r w:rsidRPr="007E3E68">
                    <w:t>Fase:</w:t>
                  </w:r>
                  <w:r w:rsidRPr="007E3E68">
                    <w:tab/>
                  </w:r>
                  <w:r w:rsidRPr="007E3E68">
                    <w:tab/>
                  </w:r>
                  <w:r w:rsidRPr="007E3E68">
                    <w:tab/>
                  </w:r>
                  <w:r w:rsidR="00F23945">
                    <w:t>Definitief</w:t>
                  </w:r>
                </w:p>
                <w:p w14:paraId="7519411F" w14:textId="77777777" w:rsidR="004232F7" w:rsidRPr="006A6E75" w:rsidRDefault="004232F7" w:rsidP="00AA173D">
                  <w:pPr>
                    <w:pStyle w:val="05standard-content"/>
                    <w:numPr>
                      <w:ilvl w:val="0"/>
                      <w:numId w:val="0"/>
                    </w:numPr>
                  </w:pPr>
                </w:p>
              </w:txbxContent>
            </v:textbox>
            <w10:wrap type="square" anchorx="margin"/>
          </v:shape>
        </w:pict>
      </w:r>
    </w:p>
    <w:p w14:paraId="6BEA376B" w14:textId="1F940E1D" w:rsidR="00457C57" w:rsidRDefault="00B67BB3" w:rsidP="00654AFA">
      <w:pPr>
        <w:jc w:val="left"/>
      </w:pPr>
      <w:r w:rsidRPr="00923F71">
        <w:br w:type="page"/>
      </w:r>
      <w:r w:rsidR="00457C57">
        <w:lastRenderedPageBreak/>
        <w:t xml:space="preserve">Referentieproject 1 (maximaal </w:t>
      </w:r>
      <w:r w:rsidR="005F4D84">
        <w:t>1</w:t>
      </w:r>
      <w:r w:rsidR="00457C57">
        <w:t xml:space="preserve"> A4)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215"/>
        <w:gridCol w:w="2093"/>
      </w:tblGrid>
      <w:tr w:rsidR="00132D34" w14:paraId="07D24D5E" w14:textId="77777777" w:rsidTr="00EA0DF7">
        <w:tc>
          <w:tcPr>
            <w:tcW w:w="675" w:type="dxa"/>
            <w:shd w:val="clear" w:color="auto" w:fill="auto"/>
          </w:tcPr>
          <w:p w14:paraId="485D4248" w14:textId="532D9978" w:rsidR="00132D34" w:rsidRPr="00EA0DF7" w:rsidRDefault="00132D34" w:rsidP="00EA0DF7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  <w:szCs w:val="22"/>
              </w:rPr>
              <w:t>1</w:t>
            </w:r>
          </w:p>
        </w:tc>
        <w:tc>
          <w:tcPr>
            <w:tcW w:w="5215" w:type="dxa"/>
            <w:shd w:val="clear" w:color="auto" w:fill="auto"/>
          </w:tcPr>
          <w:p w14:paraId="024E6098" w14:textId="3C2090BC" w:rsidR="00132D34" w:rsidRPr="00EA0DF7" w:rsidRDefault="00132D34" w:rsidP="00EA0DF7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</w:rPr>
              <w:t>Naam Referentieproject</w:t>
            </w:r>
          </w:p>
        </w:tc>
        <w:tc>
          <w:tcPr>
            <w:tcW w:w="2093" w:type="dxa"/>
            <w:shd w:val="clear" w:color="auto" w:fill="auto"/>
          </w:tcPr>
          <w:p w14:paraId="13DC5C6C" w14:textId="77777777" w:rsidR="00132D34" w:rsidRPr="00EA0DF7" w:rsidRDefault="00132D34" w:rsidP="00EA0DF7">
            <w:pPr>
              <w:jc w:val="left"/>
              <w:rPr>
                <w:rFonts w:eastAsia="Calibri"/>
                <w:szCs w:val="22"/>
              </w:rPr>
            </w:pPr>
          </w:p>
        </w:tc>
      </w:tr>
      <w:tr w:rsidR="00132D34" w14:paraId="35DC4DF1" w14:textId="77777777" w:rsidTr="00EA0DF7">
        <w:tc>
          <w:tcPr>
            <w:tcW w:w="675" w:type="dxa"/>
            <w:shd w:val="clear" w:color="auto" w:fill="auto"/>
          </w:tcPr>
          <w:p w14:paraId="0390C57E" w14:textId="176584CF" w:rsidR="00132D34" w:rsidRPr="00EA0DF7" w:rsidRDefault="00132D34" w:rsidP="00EA0DF7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  <w:szCs w:val="22"/>
              </w:rPr>
              <w:t>2</w:t>
            </w:r>
          </w:p>
        </w:tc>
        <w:tc>
          <w:tcPr>
            <w:tcW w:w="5215" w:type="dxa"/>
            <w:shd w:val="clear" w:color="auto" w:fill="auto"/>
          </w:tcPr>
          <w:p w14:paraId="29EEC71F" w14:textId="64253C8C" w:rsidR="00132D34" w:rsidRPr="00EA0DF7" w:rsidRDefault="00132D34" w:rsidP="00EA0DF7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</w:rPr>
              <w:t>Opdrachtgever</w:t>
            </w:r>
          </w:p>
        </w:tc>
        <w:tc>
          <w:tcPr>
            <w:tcW w:w="2093" w:type="dxa"/>
            <w:shd w:val="clear" w:color="auto" w:fill="auto"/>
          </w:tcPr>
          <w:p w14:paraId="4859BE09" w14:textId="77777777" w:rsidR="00132D34" w:rsidRPr="00EA0DF7" w:rsidRDefault="00132D34" w:rsidP="00EA0DF7">
            <w:pPr>
              <w:jc w:val="left"/>
              <w:rPr>
                <w:rFonts w:eastAsia="Calibri"/>
                <w:szCs w:val="22"/>
              </w:rPr>
            </w:pPr>
          </w:p>
        </w:tc>
      </w:tr>
      <w:tr w:rsidR="00132D34" w14:paraId="670B5184" w14:textId="77777777" w:rsidTr="00EA0DF7">
        <w:tc>
          <w:tcPr>
            <w:tcW w:w="675" w:type="dxa"/>
            <w:shd w:val="clear" w:color="auto" w:fill="auto"/>
          </w:tcPr>
          <w:p w14:paraId="286C9803" w14:textId="2CA4C87A" w:rsidR="00132D34" w:rsidRPr="00EA0DF7" w:rsidRDefault="00132D34" w:rsidP="00EA0DF7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  <w:szCs w:val="22"/>
              </w:rPr>
              <w:t>3</w:t>
            </w:r>
          </w:p>
        </w:tc>
        <w:tc>
          <w:tcPr>
            <w:tcW w:w="5215" w:type="dxa"/>
            <w:shd w:val="clear" w:color="auto" w:fill="auto"/>
          </w:tcPr>
          <w:p w14:paraId="5FA6D4E4" w14:textId="10730AA8" w:rsidR="00132D34" w:rsidRPr="00EA0DF7" w:rsidRDefault="00132D34" w:rsidP="00EA0DF7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</w:rPr>
              <w:t>Naam contactpersoon opdrachtgever</w:t>
            </w:r>
          </w:p>
        </w:tc>
        <w:tc>
          <w:tcPr>
            <w:tcW w:w="2093" w:type="dxa"/>
            <w:shd w:val="clear" w:color="auto" w:fill="auto"/>
          </w:tcPr>
          <w:p w14:paraId="1E420D77" w14:textId="77777777" w:rsidR="00132D34" w:rsidRPr="00EA0DF7" w:rsidRDefault="00132D34" w:rsidP="00EA0DF7">
            <w:pPr>
              <w:jc w:val="left"/>
              <w:rPr>
                <w:rFonts w:eastAsia="Calibri"/>
                <w:szCs w:val="22"/>
              </w:rPr>
            </w:pPr>
          </w:p>
        </w:tc>
      </w:tr>
      <w:tr w:rsidR="00132D34" w14:paraId="00D006EC" w14:textId="77777777" w:rsidTr="00EA0DF7">
        <w:tc>
          <w:tcPr>
            <w:tcW w:w="675" w:type="dxa"/>
            <w:shd w:val="clear" w:color="auto" w:fill="auto"/>
          </w:tcPr>
          <w:p w14:paraId="78FE9BBB" w14:textId="48ABAA8A" w:rsidR="00132D34" w:rsidRPr="00EA0DF7" w:rsidRDefault="00132D34" w:rsidP="00EA0DF7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  <w:szCs w:val="22"/>
              </w:rPr>
              <w:t>4</w:t>
            </w:r>
          </w:p>
        </w:tc>
        <w:tc>
          <w:tcPr>
            <w:tcW w:w="5215" w:type="dxa"/>
            <w:shd w:val="clear" w:color="auto" w:fill="auto"/>
          </w:tcPr>
          <w:p w14:paraId="38431324" w14:textId="41F54255" w:rsidR="00132D34" w:rsidRPr="00EA0DF7" w:rsidRDefault="00132D34" w:rsidP="00EA0DF7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</w:rPr>
              <w:t>Telefoonnummer/mailadres opdrachtgever</w:t>
            </w:r>
          </w:p>
        </w:tc>
        <w:tc>
          <w:tcPr>
            <w:tcW w:w="2093" w:type="dxa"/>
            <w:shd w:val="clear" w:color="auto" w:fill="auto"/>
          </w:tcPr>
          <w:p w14:paraId="00420BEC" w14:textId="77777777" w:rsidR="00132D34" w:rsidRPr="00EA0DF7" w:rsidRDefault="00132D34" w:rsidP="00EA0DF7">
            <w:pPr>
              <w:jc w:val="left"/>
              <w:rPr>
                <w:rFonts w:eastAsia="Calibri"/>
                <w:szCs w:val="22"/>
              </w:rPr>
            </w:pPr>
          </w:p>
        </w:tc>
      </w:tr>
      <w:tr w:rsidR="00132D34" w14:paraId="349A4C34" w14:textId="77777777" w:rsidTr="00EA0DF7">
        <w:tc>
          <w:tcPr>
            <w:tcW w:w="675" w:type="dxa"/>
            <w:shd w:val="clear" w:color="auto" w:fill="auto"/>
          </w:tcPr>
          <w:p w14:paraId="4404920D" w14:textId="7CBA4F23" w:rsidR="00132D34" w:rsidRPr="00EA0DF7" w:rsidRDefault="00132D34" w:rsidP="00EA0DF7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  <w:szCs w:val="22"/>
              </w:rPr>
              <w:t>5</w:t>
            </w:r>
          </w:p>
        </w:tc>
        <w:tc>
          <w:tcPr>
            <w:tcW w:w="5215" w:type="dxa"/>
            <w:shd w:val="clear" w:color="auto" w:fill="auto"/>
          </w:tcPr>
          <w:p w14:paraId="47A64954" w14:textId="60B2BCDF" w:rsidR="00132D34" w:rsidRPr="00EA0DF7" w:rsidRDefault="00132D34" w:rsidP="00EA0DF7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</w:rPr>
              <w:t>Referentieproject heeft betrekking op</w:t>
            </w:r>
          </w:p>
        </w:tc>
        <w:tc>
          <w:tcPr>
            <w:tcW w:w="2093" w:type="dxa"/>
            <w:shd w:val="clear" w:color="auto" w:fill="auto"/>
          </w:tcPr>
          <w:p w14:paraId="5157E934" w14:textId="32B63E59" w:rsidR="00132D34" w:rsidRPr="00EA0DF7" w:rsidRDefault="00132D34" w:rsidP="00EA0DF7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</w:rPr>
              <w:t xml:space="preserve">Competentie </w:t>
            </w:r>
            <w:r w:rsidR="00566567" w:rsidRPr="00EA0DF7">
              <w:rPr>
                <w:rFonts w:eastAsia="Calibri"/>
              </w:rPr>
              <w:t>1/ 2/ 3</w:t>
            </w:r>
          </w:p>
        </w:tc>
      </w:tr>
      <w:tr w:rsidR="00132D34" w14:paraId="5CC21AF1" w14:textId="77777777" w:rsidTr="00EA0DF7">
        <w:tc>
          <w:tcPr>
            <w:tcW w:w="675" w:type="dxa"/>
            <w:shd w:val="clear" w:color="auto" w:fill="auto"/>
          </w:tcPr>
          <w:p w14:paraId="60A69C73" w14:textId="77777777" w:rsidR="00132D34" w:rsidRPr="00EA0DF7" w:rsidRDefault="00132D34" w:rsidP="00EA0DF7">
            <w:pPr>
              <w:jc w:val="left"/>
              <w:rPr>
                <w:rFonts w:eastAsia="Calibri"/>
                <w:szCs w:val="22"/>
              </w:rPr>
            </w:pPr>
          </w:p>
        </w:tc>
        <w:tc>
          <w:tcPr>
            <w:tcW w:w="5215" w:type="dxa"/>
            <w:shd w:val="clear" w:color="auto" w:fill="auto"/>
          </w:tcPr>
          <w:p w14:paraId="1E6A3857" w14:textId="137700E9" w:rsidR="00132D34" w:rsidRPr="00EA0DF7" w:rsidRDefault="00132D34" w:rsidP="00EA0DF7">
            <w:pPr>
              <w:jc w:val="left"/>
              <w:rPr>
                <w:rFonts w:eastAsia="Calibri"/>
                <w:szCs w:val="22"/>
              </w:rPr>
            </w:pPr>
          </w:p>
        </w:tc>
        <w:tc>
          <w:tcPr>
            <w:tcW w:w="2093" w:type="dxa"/>
            <w:shd w:val="clear" w:color="auto" w:fill="auto"/>
          </w:tcPr>
          <w:p w14:paraId="6C002616" w14:textId="127AFE35" w:rsidR="00132D34" w:rsidRPr="00EA0DF7" w:rsidRDefault="00132D34" w:rsidP="00EA0DF7">
            <w:pPr>
              <w:jc w:val="left"/>
              <w:rPr>
                <w:rFonts w:eastAsia="Calibri"/>
                <w:szCs w:val="22"/>
              </w:rPr>
            </w:pPr>
          </w:p>
        </w:tc>
      </w:tr>
      <w:tr w:rsidR="00132D34" w14:paraId="48E65A7F" w14:textId="77777777" w:rsidTr="00EA0DF7">
        <w:tc>
          <w:tcPr>
            <w:tcW w:w="675" w:type="dxa"/>
            <w:shd w:val="clear" w:color="auto" w:fill="auto"/>
          </w:tcPr>
          <w:p w14:paraId="1F262CF1" w14:textId="72E1F4E5" w:rsidR="00132D34" w:rsidRPr="00EA0DF7" w:rsidRDefault="00595A1C" w:rsidP="00EA0DF7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  <w:szCs w:val="22"/>
              </w:rPr>
              <w:t>1</w:t>
            </w:r>
          </w:p>
        </w:tc>
        <w:tc>
          <w:tcPr>
            <w:tcW w:w="5215" w:type="dxa"/>
            <w:shd w:val="clear" w:color="auto" w:fill="auto"/>
          </w:tcPr>
          <w:p w14:paraId="1D90809F" w14:textId="26BF9D3E" w:rsidR="00132D34" w:rsidRPr="00EA0DF7" w:rsidRDefault="00B63780" w:rsidP="00EA0DF7">
            <w:pPr>
              <w:jc w:val="left"/>
              <w:rPr>
                <w:rFonts w:eastAsia="Calibri"/>
              </w:rPr>
            </w:pPr>
            <w:r w:rsidRPr="00B63780">
              <w:t>Competentie 1</w:t>
            </w:r>
            <w:r>
              <w:t xml:space="preserve">: De Gegadigde beschikt over aantoonbare ervaring met het realiseren/bouwen van een nieuw </w:t>
            </w:r>
            <w:bookmarkStart w:id="0" w:name="_Hlk101707163"/>
            <w:r>
              <w:t xml:space="preserve">onderwijsgebouw </w:t>
            </w:r>
            <w:bookmarkEnd w:id="0"/>
            <w:r>
              <w:t xml:space="preserve">van minimaal 1.800 m2 </w:t>
            </w:r>
            <w:proofErr w:type="spellStart"/>
            <w:r>
              <w:t>bvo</w:t>
            </w:r>
            <w:proofErr w:type="spellEnd"/>
            <w:r>
              <w:t>, onderdeel bouwkundige werkzaamheden;</w:t>
            </w:r>
          </w:p>
        </w:tc>
        <w:tc>
          <w:tcPr>
            <w:tcW w:w="2093" w:type="dxa"/>
            <w:shd w:val="clear" w:color="auto" w:fill="auto"/>
          </w:tcPr>
          <w:p w14:paraId="4BA30AE9" w14:textId="77777777" w:rsidR="00132D34" w:rsidRPr="00EA0DF7" w:rsidRDefault="00132D34" w:rsidP="00EA0DF7">
            <w:pPr>
              <w:jc w:val="left"/>
              <w:rPr>
                <w:rFonts w:eastAsia="Calibri"/>
                <w:szCs w:val="22"/>
              </w:rPr>
            </w:pPr>
          </w:p>
        </w:tc>
      </w:tr>
      <w:tr w:rsidR="00132D34" w14:paraId="7B3FFB93" w14:textId="77777777" w:rsidTr="00EA0DF7">
        <w:tc>
          <w:tcPr>
            <w:tcW w:w="675" w:type="dxa"/>
            <w:shd w:val="clear" w:color="auto" w:fill="auto"/>
          </w:tcPr>
          <w:p w14:paraId="4052B9A4" w14:textId="617CE13C" w:rsidR="00132D34" w:rsidRPr="00EA0DF7" w:rsidRDefault="00595A1C" w:rsidP="00EA0DF7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  <w:szCs w:val="22"/>
              </w:rPr>
              <w:t>2</w:t>
            </w:r>
          </w:p>
        </w:tc>
        <w:tc>
          <w:tcPr>
            <w:tcW w:w="5215" w:type="dxa"/>
            <w:shd w:val="clear" w:color="auto" w:fill="auto"/>
          </w:tcPr>
          <w:p w14:paraId="482A8969" w14:textId="200025B9" w:rsidR="00132D34" w:rsidRPr="00EA0DF7" w:rsidRDefault="00225246" w:rsidP="00EA0DF7">
            <w:pPr>
              <w:jc w:val="left"/>
              <w:rPr>
                <w:rFonts w:eastAsia="Calibri"/>
              </w:rPr>
            </w:pPr>
            <w:r w:rsidRPr="00225246">
              <w:t>Competentie 2</w:t>
            </w:r>
            <w:r>
              <w:t>: De Gegadigde beschikt over aantoonbare ervaring met het realiseren/bouwen van een nieuw utiliteitsgebouw of een gefaseerde renovatie van onderwijsgebouw voorzien van warmtepompen, met extra aandacht voor luchtdichtheid en/of voldoend aan Frisse Scholen klasse B</w:t>
            </w:r>
            <w:r w:rsidR="00B63780">
              <w:t>;</w:t>
            </w:r>
          </w:p>
        </w:tc>
        <w:tc>
          <w:tcPr>
            <w:tcW w:w="2093" w:type="dxa"/>
            <w:shd w:val="clear" w:color="auto" w:fill="auto"/>
          </w:tcPr>
          <w:p w14:paraId="22E661BB" w14:textId="77777777" w:rsidR="00132D34" w:rsidRPr="00EA0DF7" w:rsidRDefault="00132D34" w:rsidP="00EA0DF7">
            <w:pPr>
              <w:jc w:val="left"/>
              <w:rPr>
                <w:rFonts w:eastAsia="Calibri"/>
                <w:szCs w:val="22"/>
              </w:rPr>
            </w:pPr>
          </w:p>
        </w:tc>
      </w:tr>
      <w:tr w:rsidR="00595A1C" w14:paraId="769EBC2B" w14:textId="77777777" w:rsidTr="00EA0DF7">
        <w:tc>
          <w:tcPr>
            <w:tcW w:w="675" w:type="dxa"/>
            <w:shd w:val="clear" w:color="auto" w:fill="auto"/>
          </w:tcPr>
          <w:p w14:paraId="6FEE8322" w14:textId="344D3340" w:rsidR="00595A1C" w:rsidRPr="00EA0DF7" w:rsidRDefault="00595A1C" w:rsidP="00EA0DF7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  <w:szCs w:val="22"/>
              </w:rPr>
              <w:t>3</w:t>
            </w:r>
          </w:p>
        </w:tc>
        <w:tc>
          <w:tcPr>
            <w:tcW w:w="5215" w:type="dxa"/>
            <w:shd w:val="clear" w:color="auto" w:fill="auto"/>
          </w:tcPr>
          <w:p w14:paraId="2C29A810" w14:textId="7EFD55E8" w:rsidR="00595A1C" w:rsidRPr="00EA0DF7" w:rsidRDefault="00E93C22" w:rsidP="00E93C22">
            <w:pPr>
              <w:rPr>
                <w:rFonts w:eastAsia="Calibri"/>
                <w:szCs w:val="22"/>
              </w:rPr>
            </w:pPr>
            <w:r w:rsidRPr="00E93C22">
              <w:t>Competentie 3:</w:t>
            </w:r>
            <w:r>
              <w:t xml:space="preserve"> De Gegadigde beschikt over aantoonbare ervaring met het realiseren/bouwen van een nieuw utiliteitsgebouw of, of een gefaseerde renovatie van een utiliteitsgebouw of woongebouw aan een parkachtige en ecologisch gevoelige omgeving en/of in de directe omgeving van een in bedrijf zijnde utiliteitsgebouw. </w:t>
            </w:r>
          </w:p>
        </w:tc>
        <w:tc>
          <w:tcPr>
            <w:tcW w:w="2093" w:type="dxa"/>
            <w:shd w:val="clear" w:color="auto" w:fill="auto"/>
          </w:tcPr>
          <w:p w14:paraId="55213944" w14:textId="77777777" w:rsidR="00595A1C" w:rsidRPr="00EA0DF7" w:rsidRDefault="00595A1C" w:rsidP="00EA0DF7">
            <w:pPr>
              <w:jc w:val="left"/>
              <w:rPr>
                <w:rFonts w:eastAsia="Calibri"/>
                <w:szCs w:val="22"/>
              </w:rPr>
            </w:pPr>
          </w:p>
        </w:tc>
      </w:tr>
    </w:tbl>
    <w:p w14:paraId="6181B247" w14:textId="47A126BC" w:rsidR="00F82063" w:rsidRDefault="00F82063" w:rsidP="00654AFA">
      <w:pPr>
        <w:jc w:val="left"/>
      </w:pPr>
    </w:p>
    <w:p w14:paraId="1B3AD93C" w14:textId="356DA0EB" w:rsidR="00457C57" w:rsidRDefault="00457C57" w:rsidP="00457C57">
      <w:pPr>
        <w:tabs>
          <w:tab w:val="left" w:pos="5329"/>
        </w:tabs>
        <w:rPr>
          <w:lang w:eastAsia="nl-NL"/>
        </w:rPr>
      </w:pPr>
      <w:r w:rsidRPr="00865DEB">
        <w:rPr>
          <w:lang w:eastAsia="nl-NL"/>
        </w:rPr>
        <w:t>ONDERTEKENING REFERENTIEPROJECT 1</w:t>
      </w:r>
    </w:p>
    <w:p w14:paraId="49C32153" w14:textId="5DE251B4" w:rsidR="00A176BC" w:rsidRDefault="00A176BC" w:rsidP="00457C57">
      <w:pPr>
        <w:tabs>
          <w:tab w:val="left" w:pos="5329"/>
        </w:tabs>
        <w:rPr>
          <w:lang w:eastAsia="nl-NL"/>
        </w:rPr>
      </w:pPr>
    </w:p>
    <w:p w14:paraId="7944B1AD" w14:textId="2A1F29E0" w:rsidR="00AC19B9" w:rsidRDefault="00A176BC" w:rsidP="00AC19B9">
      <w:pPr>
        <w:tabs>
          <w:tab w:val="left" w:pos="5329"/>
        </w:tabs>
        <w:rPr>
          <w:lang w:eastAsia="nl-NL"/>
        </w:rPr>
      </w:pPr>
      <w:r>
        <w:rPr>
          <w:lang w:eastAsia="nl-NL"/>
        </w:rPr>
        <w:t>Datum</w:t>
      </w:r>
      <w:r w:rsidR="00AC19B9" w:rsidRPr="00865DEB">
        <w:rPr>
          <w:lang w:eastAsia="nl-NL"/>
        </w:rPr>
        <w:t xml:space="preserve">: </w:t>
      </w:r>
      <w:r>
        <w:rPr>
          <w:lang w:eastAsia="nl-NL"/>
        </w:rPr>
        <w:tab/>
      </w:r>
      <w:r w:rsidR="00AC19B9" w:rsidRPr="00865DEB">
        <w:rPr>
          <w:lang w:eastAsia="nl-NL"/>
        </w:rPr>
        <w:t>………………………………………</w:t>
      </w:r>
    </w:p>
    <w:p w14:paraId="089631B9" w14:textId="77777777" w:rsidR="00EE7418" w:rsidRDefault="00EE7418" w:rsidP="00AC19B9">
      <w:pPr>
        <w:tabs>
          <w:tab w:val="left" w:pos="5329"/>
        </w:tabs>
        <w:rPr>
          <w:lang w:eastAsia="nl-NL"/>
        </w:rPr>
      </w:pPr>
    </w:p>
    <w:p w14:paraId="5D1EF5FF" w14:textId="07D015FA" w:rsidR="00A176BC" w:rsidRDefault="00A176BC" w:rsidP="00AC19B9">
      <w:pPr>
        <w:tabs>
          <w:tab w:val="left" w:pos="5329"/>
        </w:tabs>
        <w:rPr>
          <w:lang w:eastAsia="nl-NL"/>
        </w:rPr>
      </w:pPr>
    </w:p>
    <w:p w14:paraId="54E7BF3B" w14:textId="3F6A7892" w:rsidR="00A176BC" w:rsidRDefault="00A176BC" w:rsidP="00AC19B9">
      <w:pPr>
        <w:tabs>
          <w:tab w:val="left" w:pos="5329"/>
        </w:tabs>
        <w:rPr>
          <w:lang w:eastAsia="nl-NL"/>
        </w:rPr>
      </w:pPr>
      <w:r>
        <w:rPr>
          <w:lang w:eastAsia="nl-NL"/>
        </w:rPr>
        <w:t>Plaats</w:t>
      </w:r>
      <w:r w:rsidRPr="00865DEB">
        <w:rPr>
          <w:lang w:eastAsia="nl-NL"/>
        </w:rPr>
        <w:t xml:space="preserve">: </w:t>
      </w:r>
      <w:r>
        <w:rPr>
          <w:lang w:eastAsia="nl-NL"/>
        </w:rPr>
        <w:tab/>
      </w:r>
      <w:r w:rsidRPr="00865DEB">
        <w:rPr>
          <w:lang w:eastAsia="nl-NL"/>
        </w:rPr>
        <w:t>………………………………………</w:t>
      </w:r>
    </w:p>
    <w:p w14:paraId="222D2371" w14:textId="04FE344B" w:rsidR="00A176BC" w:rsidRDefault="00A176BC" w:rsidP="00AC19B9">
      <w:pPr>
        <w:tabs>
          <w:tab w:val="left" w:pos="5329"/>
        </w:tabs>
        <w:rPr>
          <w:lang w:eastAsia="nl-NL"/>
        </w:rPr>
      </w:pPr>
    </w:p>
    <w:p w14:paraId="2728C98F" w14:textId="77777777" w:rsidR="00EE7418" w:rsidRDefault="00EE7418" w:rsidP="00AC19B9">
      <w:pPr>
        <w:tabs>
          <w:tab w:val="left" w:pos="5329"/>
        </w:tabs>
        <w:rPr>
          <w:lang w:eastAsia="nl-NL"/>
        </w:rPr>
      </w:pPr>
    </w:p>
    <w:p w14:paraId="2299C64D" w14:textId="62C94226" w:rsidR="00A176BC" w:rsidRDefault="00A176BC" w:rsidP="00AC19B9">
      <w:pPr>
        <w:tabs>
          <w:tab w:val="left" w:pos="5329"/>
        </w:tabs>
        <w:rPr>
          <w:lang w:eastAsia="nl-NL"/>
        </w:rPr>
      </w:pPr>
      <w:r w:rsidRPr="00865DEB">
        <w:rPr>
          <w:lang w:eastAsia="nl-NL"/>
        </w:rPr>
        <w:t xml:space="preserve">Handtekening penvoerder conform aanmeldformulier: </w:t>
      </w:r>
      <w:r>
        <w:rPr>
          <w:lang w:eastAsia="nl-NL"/>
        </w:rPr>
        <w:tab/>
      </w:r>
      <w:r w:rsidRPr="00865DEB">
        <w:rPr>
          <w:lang w:eastAsia="nl-NL"/>
        </w:rPr>
        <w:t>………………………………………</w:t>
      </w:r>
    </w:p>
    <w:p w14:paraId="12599933" w14:textId="07F6EC96" w:rsidR="00EE7418" w:rsidRDefault="00EE7418" w:rsidP="00EE7418">
      <w:pPr>
        <w:jc w:val="left"/>
      </w:pPr>
      <w:r>
        <w:rPr>
          <w:lang w:eastAsia="nl-NL"/>
        </w:rPr>
        <w:br w:type="page"/>
      </w:r>
      <w:r>
        <w:lastRenderedPageBreak/>
        <w:t xml:space="preserve">Referentieproject 2 (maximaal </w:t>
      </w:r>
      <w:r w:rsidR="005F4D84">
        <w:t>1</w:t>
      </w:r>
      <w:r>
        <w:t xml:space="preserve"> A4)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215"/>
        <w:gridCol w:w="2093"/>
      </w:tblGrid>
      <w:tr w:rsidR="00EE7418" w14:paraId="5B0931A2" w14:textId="77777777" w:rsidTr="00EA0DF7">
        <w:tc>
          <w:tcPr>
            <w:tcW w:w="675" w:type="dxa"/>
            <w:shd w:val="clear" w:color="auto" w:fill="auto"/>
          </w:tcPr>
          <w:p w14:paraId="1256FDA4" w14:textId="77777777" w:rsidR="00EE7418" w:rsidRPr="00EA0DF7" w:rsidRDefault="00EE7418" w:rsidP="00EA0DF7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  <w:szCs w:val="22"/>
              </w:rPr>
              <w:t>1</w:t>
            </w:r>
          </w:p>
        </w:tc>
        <w:tc>
          <w:tcPr>
            <w:tcW w:w="5215" w:type="dxa"/>
            <w:shd w:val="clear" w:color="auto" w:fill="auto"/>
          </w:tcPr>
          <w:p w14:paraId="2E4D3454" w14:textId="77777777" w:rsidR="00EE7418" w:rsidRPr="00EA0DF7" w:rsidRDefault="00EE7418" w:rsidP="00EA0DF7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</w:rPr>
              <w:t>Naam Referentieproject</w:t>
            </w:r>
          </w:p>
        </w:tc>
        <w:tc>
          <w:tcPr>
            <w:tcW w:w="2093" w:type="dxa"/>
            <w:shd w:val="clear" w:color="auto" w:fill="auto"/>
          </w:tcPr>
          <w:p w14:paraId="62DD3362" w14:textId="77777777" w:rsidR="00EE7418" w:rsidRPr="00EA0DF7" w:rsidRDefault="00EE7418" w:rsidP="00EA0DF7">
            <w:pPr>
              <w:jc w:val="left"/>
              <w:rPr>
                <w:rFonts w:eastAsia="Calibri"/>
                <w:szCs w:val="22"/>
              </w:rPr>
            </w:pPr>
          </w:p>
        </w:tc>
      </w:tr>
      <w:tr w:rsidR="00EE7418" w14:paraId="6F4CE26A" w14:textId="77777777" w:rsidTr="00EA0DF7">
        <w:tc>
          <w:tcPr>
            <w:tcW w:w="675" w:type="dxa"/>
            <w:shd w:val="clear" w:color="auto" w:fill="auto"/>
          </w:tcPr>
          <w:p w14:paraId="0AC1F76F" w14:textId="77777777" w:rsidR="00EE7418" w:rsidRPr="00EA0DF7" w:rsidRDefault="00EE7418" w:rsidP="00EA0DF7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  <w:szCs w:val="22"/>
              </w:rPr>
              <w:t>2</w:t>
            </w:r>
          </w:p>
        </w:tc>
        <w:tc>
          <w:tcPr>
            <w:tcW w:w="5215" w:type="dxa"/>
            <w:shd w:val="clear" w:color="auto" w:fill="auto"/>
          </w:tcPr>
          <w:p w14:paraId="4E3E2029" w14:textId="77777777" w:rsidR="00EE7418" w:rsidRPr="00EA0DF7" w:rsidRDefault="00EE7418" w:rsidP="00EA0DF7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</w:rPr>
              <w:t>Opdrachtgever</w:t>
            </w:r>
          </w:p>
        </w:tc>
        <w:tc>
          <w:tcPr>
            <w:tcW w:w="2093" w:type="dxa"/>
            <w:shd w:val="clear" w:color="auto" w:fill="auto"/>
          </w:tcPr>
          <w:p w14:paraId="40649FA2" w14:textId="77777777" w:rsidR="00EE7418" w:rsidRPr="00EA0DF7" w:rsidRDefault="00EE7418" w:rsidP="00EA0DF7">
            <w:pPr>
              <w:jc w:val="left"/>
              <w:rPr>
                <w:rFonts w:eastAsia="Calibri"/>
                <w:szCs w:val="22"/>
              </w:rPr>
            </w:pPr>
          </w:p>
        </w:tc>
      </w:tr>
      <w:tr w:rsidR="00EE7418" w14:paraId="51F165B1" w14:textId="77777777" w:rsidTr="00EA0DF7">
        <w:tc>
          <w:tcPr>
            <w:tcW w:w="675" w:type="dxa"/>
            <w:shd w:val="clear" w:color="auto" w:fill="auto"/>
          </w:tcPr>
          <w:p w14:paraId="7396F12B" w14:textId="77777777" w:rsidR="00EE7418" w:rsidRPr="00EA0DF7" w:rsidRDefault="00EE7418" w:rsidP="00EA0DF7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  <w:szCs w:val="22"/>
              </w:rPr>
              <w:t>3</w:t>
            </w:r>
          </w:p>
        </w:tc>
        <w:tc>
          <w:tcPr>
            <w:tcW w:w="5215" w:type="dxa"/>
            <w:shd w:val="clear" w:color="auto" w:fill="auto"/>
          </w:tcPr>
          <w:p w14:paraId="00AEF7C9" w14:textId="77777777" w:rsidR="00EE7418" w:rsidRPr="00EA0DF7" w:rsidRDefault="00EE7418" w:rsidP="00EA0DF7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</w:rPr>
              <w:t>Naam contactpersoon opdrachtgever</w:t>
            </w:r>
          </w:p>
        </w:tc>
        <w:tc>
          <w:tcPr>
            <w:tcW w:w="2093" w:type="dxa"/>
            <w:shd w:val="clear" w:color="auto" w:fill="auto"/>
          </w:tcPr>
          <w:p w14:paraId="5364828E" w14:textId="77777777" w:rsidR="00EE7418" w:rsidRPr="00EA0DF7" w:rsidRDefault="00EE7418" w:rsidP="00EA0DF7">
            <w:pPr>
              <w:jc w:val="left"/>
              <w:rPr>
                <w:rFonts w:eastAsia="Calibri"/>
                <w:szCs w:val="22"/>
              </w:rPr>
            </w:pPr>
          </w:p>
        </w:tc>
      </w:tr>
      <w:tr w:rsidR="00EE7418" w14:paraId="02F7FE44" w14:textId="77777777" w:rsidTr="00EA0DF7">
        <w:tc>
          <w:tcPr>
            <w:tcW w:w="675" w:type="dxa"/>
            <w:shd w:val="clear" w:color="auto" w:fill="auto"/>
          </w:tcPr>
          <w:p w14:paraId="34D71004" w14:textId="77777777" w:rsidR="00EE7418" w:rsidRPr="00EA0DF7" w:rsidRDefault="00EE7418" w:rsidP="00EA0DF7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  <w:szCs w:val="22"/>
              </w:rPr>
              <w:t>4</w:t>
            </w:r>
          </w:p>
        </w:tc>
        <w:tc>
          <w:tcPr>
            <w:tcW w:w="5215" w:type="dxa"/>
            <w:shd w:val="clear" w:color="auto" w:fill="auto"/>
          </w:tcPr>
          <w:p w14:paraId="398E45B1" w14:textId="77777777" w:rsidR="00EE7418" w:rsidRPr="00EA0DF7" w:rsidRDefault="00EE7418" w:rsidP="00EA0DF7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</w:rPr>
              <w:t>Telefoonnummer/mailadres opdrachtgever</w:t>
            </w:r>
          </w:p>
        </w:tc>
        <w:tc>
          <w:tcPr>
            <w:tcW w:w="2093" w:type="dxa"/>
            <w:shd w:val="clear" w:color="auto" w:fill="auto"/>
          </w:tcPr>
          <w:p w14:paraId="221461C8" w14:textId="77777777" w:rsidR="00EE7418" w:rsidRPr="00EA0DF7" w:rsidRDefault="00EE7418" w:rsidP="00EA0DF7">
            <w:pPr>
              <w:jc w:val="left"/>
              <w:rPr>
                <w:rFonts w:eastAsia="Calibri"/>
                <w:szCs w:val="22"/>
              </w:rPr>
            </w:pPr>
          </w:p>
        </w:tc>
      </w:tr>
      <w:tr w:rsidR="00EE7418" w14:paraId="016607D0" w14:textId="77777777" w:rsidTr="00EA0DF7">
        <w:tc>
          <w:tcPr>
            <w:tcW w:w="675" w:type="dxa"/>
            <w:shd w:val="clear" w:color="auto" w:fill="auto"/>
          </w:tcPr>
          <w:p w14:paraId="7EE22A8D" w14:textId="77777777" w:rsidR="00EE7418" w:rsidRPr="00EA0DF7" w:rsidRDefault="00EE7418" w:rsidP="00EA0DF7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  <w:szCs w:val="22"/>
              </w:rPr>
              <w:t>5</w:t>
            </w:r>
          </w:p>
        </w:tc>
        <w:tc>
          <w:tcPr>
            <w:tcW w:w="5215" w:type="dxa"/>
            <w:shd w:val="clear" w:color="auto" w:fill="auto"/>
          </w:tcPr>
          <w:p w14:paraId="458757BD" w14:textId="77777777" w:rsidR="00EE7418" w:rsidRPr="00EA0DF7" w:rsidRDefault="00EE7418" w:rsidP="00EA0DF7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</w:rPr>
              <w:t>Referentieproject heeft betrekking op</w:t>
            </w:r>
          </w:p>
        </w:tc>
        <w:tc>
          <w:tcPr>
            <w:tcW w:w="2093" w:type="dxa"/>
            <w:shd w:val="clear" w:color="auto" w:fill="auto"/>
          </w:tcPr>
          <w:p w14:paraId="743DC972" w14:textId="77777777" w:rsidR="00EE7418" w:rsidRPr="00EA0DF7" w:rsidRDefault="00EE7418" w:rsidP="00EA0DF7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</w:rPr>
              <w:t>Competentie 1/ 2/ 3</w:t>
            </w:r>
          </w:p>
        </w:tc>
      </w:tr>
      <w:tr w:rsidR="00EE7418" w14:paraId="4E2A3E49" w14:textId="77777777" w:rsidTr="00EA0DF7">
        <w:tc>
          <w:tcPr>
            <w:tcW w:w="675" w:type="dxa"/>
            <w:shd w:val="clear" w:color="auto" w:fill="auto"/>
          </w:tcPr>
          <w:p w14:paraId="42467188" w14:textId="77777777" w:rsidR="00EE7418" w:rsidRPr="00EA0DF7" w:rsidRDefault="00EE7418" w:rsidP="00EA0DF7">
            <w:pPr>
              <w:jc w:val="left"/>
              <w:rPr>
                <w:rFonts w:eastAsia="Calibri"/>
                <w:szCs w:val="22"/>
              </w:rPr>
            </w:pPr>
          </w:p>
        </w:tc>
        <w:tc>
          <w:tcPr>
            <w:tcW w:w="5215" w:type="dxa"/>
            <w:shd w:val="clear" w:color="auto" w:fill="auto"/>
          </w:tcPr>
          <w:p w14:paraId="237E4660" w14:textId="77777777" w:rsidR="00EE7418" w:rsidRPr="00EA0DF7" w:rsidRDefault="00EE7418" w:rsidP="00EA0DF7">
            <w:pPr>
              <w:jc w:val="left"/>
              <w:rPr>
                <w:rFonts w:eastAsia="Calibri"/>
                <w:szCs w:val="22"/>
              </w:rPr>
            </w:pPr>
          </w:p>
        </w:tc>
        <w:tc>
          <w:tcPr>
            <w:tcW w:w="2093" w:type="dxa"/>
            <w:shd w:val="clear" w:color="auto" w:fill="auto"/>
          </w:tcPr>
          <w:p w14:paraId="3E5E9942" w14:textId="77777777" w:rsidR="00EE7418" w:rsidRPr="00EA0DF7" w:rsidRDefault="00EE7418" w:rsidP="00EA0DF7">
            <w:pPr>
              <w:jc w:val="left"/>
              <w:rPr>
                <w:rFonts w:eastAsia="Calibri"/>
                <w:szCs w:val="22"/>
              </w:rPr>
            </w:pPr>
          </w:p>
        </w:tc>
      </w:tr>
      <w:tr w:rsidR="00E93C22" w14:paraId="3AAD7F39" w14:textId="77777777" w:rsidTr="00EA0DF7">
        <w:tc>
          <w:tcPr>
            <w:tcW w:w="675" w:type="dxa"/>
            <w:shd w:val="clear" w:color="auto" w:fill="auto"/>
          </w:tcPr>
          <w:p w14:paraId="45A45108" w14:textId="77777777" w:rsidR="00E93C22" w:rsidRPr="00EA0DF7" w:rsidRDefault="00E93C22" w:rsidP="00E93C22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  <w:szCs w:val="22"/>
              </w:rPr>
              <w:t>1</w:t>
            </w:r>
          </w:p>
        </w:tc>
        <w:tc>
          <w:tcPr>
            <w:tcW w:w="5215" w:type="dxa"/>
            <w:shd w:val="clear" w:color="auto" w:fill="auto"/>
          </w:tcPr>
          <w:p w14:paraId="4BC589EE" w14:textId="7E7F4C79" w:rsidR="00E93C22" w:rsidRPr="00EA0DF7" w:rsidRDefault="00E93C22" w:rsidP="00E93C22">
            <w:pPr>
              <w:jc w:val="left"/>
              <w:rPr>
                <w:rFonts w:eastAsia="Calibri"/>
              </w:rPr>
            </w:pPr>
            <w:r w:rsidRPr="00B63780">
              <w:t>Competentie 1</w:t>
            </w:r>
            <w:r>
              <w:t xml:space="preserve">: De Gegadigde beschikt over aantoonbare ervaring met het realiseren/bouwen van een nieuw onderwijsgebouw van minimaal 1.800 m2 </w:t>
            </w:r>
            <w:proofErr w:type="spellStart"/>
            <w:r>
              <w:t>bvo</w:t>
            </w:r>
            <w:proofErr w:type="spellEnd"/>
            <w:r>
              <w:t>, onderdeel bouwkundige werkzaamheden;</w:t>
            </w:r>
          </w:p>
        </w:tc>
        <w:tc>
          <w:tcPr>
            <w:tcW w:w="2093" w:type="dxa"/>
            <w:shd w:val="clear" w:color="auto" w:fill="auto"/>
          </w:tcPr>
          <w:p w14:paraId="74494A1F" w14:textId="77777777" w:rsidR="00E93C22" w:rsidRPr="00EA0DF7" w:rsidRDefault="00E93C22" w:rsidP="00E93C22">
            <w:pPr>
              <w:jc w:val="left"/>
              <w:rPr>
                <w:rFonts w:eastAsia="Calibri"/>
                <w:szCs w:val="22"/>
              </w:rPr>
            </w:pPr>
          </w:p>
        </w:tc>
      </w:tr>
      <w:tr w:rsidR="00E93C22" w14:paraId="56108D76" w14:textId="77777777" w:rsidTr="00EA0DF7">
        <w:tc>
          <w:tcPr>
            <w:tcW w:w="675" w:type="dxa"/>
            <w:shd w:val="clear" w:color="auto" w:fill="auto"/>
          </w:tcPr>
          <w:p w14:paraId="2CF68034" w14:textId="77777777" w:rsidR="00E93C22" w:rsidRPr="00EA0DF7" w:rsidRDefault="00E93C22" w:rsidP="00E93C22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  <w:szCs w:val="22"/>
              </w:rPr>
              <w:t>2</w:t>
            </w:r>
          </w:p>
        </w:tc>
        <w:tc>
          <w:tcPr>
            <w:tcW w:w="5215" w:type="dxa"/>
            <w:shd w:val="clear" w:color="auto" w:fill="auto"/>
          </w:tcPr>
          <w:p w14:paraId="07A12435" w14:textId="1471A8BF" w:rsidR="00E93C22" w:rsidRPr="00EA0DF7" w:rsidRDefault="00E93C22" w:rsidP="00E93C22">
            <w:pPr>
              <w:jc w:val="left"/>
              <w:rPr>
                <w:rFonts w:eastAsia="Calibri"/>
              </w:rPr>
            </w:pPr>
            <w:r w:rsidRPr="00225246">
              <w:t>Competentie 2</w:t>
            </w:r>
            <w:r>
              <w:t>: De Gegadigde beschikt over aantoonbare ervaring met het realiseren/bouwen van een nieuw utiliteitsgebouw of een gefaseerde renovatie van onderwijsgebouw voorzien van warmtepompen, met extra aandacht voor luchtdichtheid en/of voldoend aan Frisse Scholen klasse B;</w:t>
            </w:r>
          </w:p>
        </w:tc>
        <w:tc>
          <w:tcPr>
            <w:tcW w:w="2093" w:type="dxa"/>
            <w:shd w:val="clear" w:color="auto" w:fill="auto"/>
          </w:tcPr>
          <w:p w14:paraId="4BF6CC83" w14:textId="77777777" w:rsidR="00E93C22" w:rsidRPr="00EA0DF7" w:rsidRDefault="00E93C22" w:rsidP="00E93C22">
            <w:pPr>
              <w:jc w:val="left"/>
              <w:rPr>
                <w:rFonts w:eastAsia="Calibri"/>
                <w:szCs w:val="22"/>
              </w:rPr>
            </w:pPr>
          </w:p>
        </w:tc>
      </w:tr>
      <w:tr w:rsidR="00E93C22" w14:paraId="13FD4D81" w14:textId="77777777" w:rsidTr="00EA0DF7">
        <w:tc>
          <w:tcPr>
            <w:tcW w:w="675" w:type="dxa"/>
            <w:shd w:val="clear" w:color="auto" w:fill="auto"/>
          </w:tcPr>
          <w:p w14:paraId="540FD9D5" w14:textId="77777777" w:rsidR="00E93C22" w:rsidRPr="00EA0DF7" w:rsidRDefault="00E93C22" w:rsidP="00E93C22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  <w:szCs w:val="22"/>
              </w:rPr>
              <w:t>3</w:t>
            </w:r>
          </w:p>
        </w:tc>
        <w:tc>
          <w:tcPr>
            <w:tcW w:w="5215" w:type="dxa"/>
            <w:shd w:val="clear" w:color="auto" w:fill="auto"/>
          </w:tcPr>
          <w:p w14:paraId="7F24A4C7" w14:textId="6B9B8B31" w:rsidR="00E93C22" w:rsidRPr="00EA0DF7" w:rsidRDefault="00E93C22" w:rsidP="00E93C22">
            <w:pPr>
              <w:jc w:val="left"/>
              <w:rPr>
                <w:rFonts w:eastAsia="Calibri"/>
                <w:szCs w:val="22"/>
              </w:rPr>
            </w:pPr>
            <w:r w:rsidRPr="00E93C22">
              <w:t>Competentie 3:</w:t>
            </w:r>
            <w:r>
              <w:t xml:space="preserve"> De Gegadigde beschikt over aantoonbare ervaring met het realiseren/bouwen van een nieuw utiliteitsgebouw of, of een gefaseerde renovatie van een utiliteitsgebouw of woongebouw aan een parkachtige en ecologisch gevoelige omgeving en/of in de directe omgeving van een in bedrijf zijnde utiliteitsgebouw. </w:t>
            </w:r>
          </w:p>
        </w:tc>
        <w:tc>
          <w:tcPr>
            <w:tcW w:w="2093" w:type="dxa"/>
            <w:shd w:val="clear" w:color="auto" w:fill="auto"/>
          </w:tcPr>
          <w:p w14:paraId="3BD275C8" w14:textId="77777777" w:rsidR="00E93C22" w:rsidRPr="00EA0DF7" w:rsidRDefault="00E93C22" w:rsidP="00E93C22">
            <w:pPr>
              <w:jc w:val="left"/>
              <w:rPr>
                <w:rFonts w:eastAsia="Calibri"/>
                <w:szCs w:val="22"/>
              </w:rPr>
            </w:pPr>
          </w:p>
        </w:tc>
      </w:tr>
    </w:tbl>
    <w:p w14:paraId="77930B27" w14:textId="77777777" w:rsidR="00EE7418" w:rsidRDefault="00EE7418" w:rsidP="00EE7418">
      <w:pPr>
        <w:jc w:val="left"/>
      </w:pPr>
    </w:p>
    <w:p w14:paraId="5F1FC756" w14:textId="54AEEFAA" w:rsidR="00EE7418" w:rsidRDefault="00EE7418" w:rsidP="00EE7418">
      <w:pPr>
        <w:tabs>
          <w:tab w:val="left" w:pos="5329"/>
        </w:tabs>
        <w:rPr>
          <w:lang w:eastAsia="nl-NL"/>
        </w:rPr>
      </w:pPr>
      <w:r w:rsidRPr="00865DEB">
        <w:rPr>
          <w:lang w:eastAsia="nl-NL"/>
        </w:rPr>
        <w:t xml:space="preserve">ONDERTEKENING REFERENTIEPROJECT </w:t>
      </w:r>
      <w:r w:rsidR="00CE2EB0">
        <w:rPr>
          <w:lang w:eastAsia="nl-NL"/>
        </w:rPr>
        <w:t>2</w:t>
      </w:r>
    </w:p>
    <w:p w14:paraId="612F04EF" w14:textId="77777777" w:rsidR="00EE7418" w:rsidRDefault="00EE7418" w:rsidP="00EE7418">
      <w:pPr>
        <w:tabs>
          <w:tab w:val="left" w:pos="5329"/>
        </w:tabs>
        <w:rPr>
          <w:lang w:eastAsia="nl-NL"/>
        </w:rPr>
      </w:pPr>
    </w:p>
    <w:p w14:paraId="63DD24BB" w14:textId="77777777" w:rsidR="00EE7418" w:rsidRDefault="00EE7418" w:rsidP="00EE7418">
      <w:pPr>
        <w:tabs>
          <w:tab w:val="left" w:pos="5329"/>
        </w:tabs>
        <w:rPr>
          <w:lang w:eastAsia="nl-NL"/>
        </w:rPr>
      </w:pPr>
      <w:r>
        <w:rPr>
          <w:lang w:eastAsia="nl-NL"/>
        </w:rPr>
        <w:t>Datum</w:t>
      </w:r>
      <w:r w:rsidRPr="00865DEB">
        <w:rPr>
          <w:lang w:eastAsia="nl-NL"/>
        </w:rPr>
        <w:t xml:space="preserve">: </w:t>
      </w:r>
      <w:r>
        <w:rPr>
          <w:lang w:eastAsia="nl-NL"/>
        </w:rPr>
        <w:tab/>
      </w:r>
      <w:r w:rsidRPr="00865DEB">
        <w:rPr>
          <w:lang w:eastAsia="nl-NL"/>
        </w:rPr>
        <w:t>………………………………………</w:t>
      </w:r>
    </w:p>
    <w:p w14:paraId="35D706F5" w14:textId="77777777" w:rsidR="00EE7418" w:rsidRDefault="00EE7418" w:rsidP="00EE7418">
      <w:pPr>
        <w:tabs>
          <w:tab w:val="left" w:pos="5329"/>
        </w:tabs>
        <w:rPr>
          <w:lang w:eastAsia="nl-NL"/>
        </w:rPr>
      </w:pPr>
    </w:p>
    <w:p w14:paraId="1532A37F" w14:textId="77777777" w:rsidR="00EE7418" w:rsidRDefault="00EE7418" w:rsidP="00EE7418">
      <w:pPr>
        <w:tabs>
          <w:tab w:val="left" w:pos="5329"/>
        </w:tabs>
        <w:rPr>
          <w:lang w:eastAsia="nl-NL"/>
        </w:rPr>
      </w:pPr>
    </w:p>
    <w:p w14:paraId="52B70558" w14:textId="77777777" w:rsidR="00EE7418" w:rsidRDefault="00EE7418" w:rsidP="00EE7418">
      <w:pPr>
        <w:tabs>
          <w:tab w:val="left" w:pos="5329"/>
        </w:tabs>
        <w:rPr>
          <w:lang w:eastAsia="nl-NL"/>
        </w:rPr>
      </w:pPr>
      <w:r>
        <w:rPr>
          <w:lang w:eastAsia="nl-NL"/>
        </w:rPr>
        <w:t>Plaats</w:t>
      </w:r>
      <w:r w:rsidRPr="00865DEB">
        <w:rPr>
          <w:lang w:eastAsia="nl-NL"/>
        </w:rPr>
        <w:t xml:space="preserve">: </w:t>
      </w:r>
      <w:r>
        <w:rPr>
          <w:lang w:eastAsia="nl-NL"/>
        </w:rPr>
        <w:tab/>
      </w:r>
      <w:r w:rsidRPr="00865DEB">
        <w:rPr>
          <w:lang w:eastAsia="nl-NL"/>
        </w:rPr>
        <w:t>………………………………………</w:t>
      </w:r>
    </w:p>
    <w:p w14:paraId="5254E260" w14:textId="77777777" w:rsidR="00EE7418" w:rsidRDefault="00EE7418" w:rsidP="00EE7418">
      <w:pPr>
        <w:tabs>
          <w:tab w:val="left" w:pos="5329"/>
        </w:tabs>
        <w:rPr>
          <w:lang w:eastAsia="nl-NL"/>
        </w:rPr>
      </w:pPr>
    </w:p>
    <w:p w14:paraId="1D7D5BD0" w14:textId="77777777" w:rsidR="00EE7418" w:rsidRDefault="00EE7418" w:rsidP="00EE7418">
      <w:pPr>
        <w:tabs>
          <w:tab w:val="left" w:pos="5329"/>
        </w:tabs>
        <w:rPr>
          <w:lang w:eastAsia="nl-NL"/>
        </w:rPr>
      </w:pPr>
    </w:p>
    <w:p w14:paraId="6D37F35B" w14:textId="77777777" w:rsidR="00EE7418" w:rsidRDefault="00EE7418" w:rsidP="00EE7418">
      <w:pPr>
        <w:tabs>
          <w:tab w:val="left" w:pos="5329"/>
        </w:tabs>
        <w:rPr>
          <w:lang w:eastAsia="nl-NL"/>
        </w:rPr>
      </w:pPr>
      <w:r w:rsidRPr="00865DEB">
        <w:rPr>
          <w:lang w:eastAsia="nl-NL"/>
        </w:rPr>
        <w:t xml:space="preserve">Handtekening penvoerder conform aanmeldformulier: </w:t>
      </w:r>
      <w:r>
        <w:rPr>
          <w:lang w:eastAsia="nl-NL"/>
        </w:rPr>
        <w:tab/>
      </w:r>
      <w:r w:rsidRPr="00865DEB">
        <w:rPr>
          <w:lang w:eastAsia="nl-NL"/>
        </w:rPr>
        <w:t>………………………………………</w:t>
      </w:r>
    </w:p>
    <w:p w14:paraId="79678AD2" w14:textId="5288CC55" w:rsidR="00EE7418" w:rsidRDefault="00EE7418" w:rsidP="00EE7418">
      <w:pPr>
        <w:jc w:val="left"/>
      </w:pPr>
      <w:r>
        <w:rPr>
          <w:lang w:eastAsia="nl-NL"/>
        </w:rPr>
        <w:br w:type="page"/>
      </w:r>
      <w:r>
        <w:lastRenderedPageBreak/>
        <w:t xml:space="preserve">Referentieproject 3 (maximaal </w:t>
      </w:r>
      <w:r w:rsidR="005F4D84">
        <w:t>1</w:t>
      </w:r>
      <w:r>
        <w:t xml:space="preserve"> A4)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215"/>
        <w:gridCol w:w="2093"/>
      </w:tblGrid>
      <w:tr w:rsidR="00EE7418" w14:paraId="5EFD4C20" w14:textId="77777777" w:rsidTr="00EA0DF7">
        <w:tc>
          <w:tcPr>
            <w:tcW w:w="675" w:type="dxa"/>
            <w:shd w:val="clear" w:color="auto" w:fill="auto"/>
          </w:tcPr>
          <w:p w14:paraId="14458990" w14:textId="77777777" w:rsidR="00EE7418" w:rsidRPr="00EA0DF7" w:rsidRDefault="00EE7418" w:rsidP="00EA0DF7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  <w:szCs w:val="22"/>
              </w:rPr>
              <w:t>1</w:t>
            </w:r>
          </w:p>
        </w:tc>
        <w:tc>
          <w:tcPr>
            <w:tcW w:w="5215" w:type="dxa"/>
            <w:shd w:val="clear" w:color="auto" w:fill="auto"/>
          </w:tcPr>
          <w:p w14:paraId="4ABB02BF" w14:textId="77777777" w:rsidR="00EE7418" w:rsidRPr="00EA0DF7" w:rsidRDefault="00EE7418" w:rsidP="00EA0DF7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</w:rPr>
              <w:t>Naam Referentieproject</w:t>
            </w:r>
          </w:p>
        </w:tc>
        <w:tc>
          <w:tcPr>
            <w:tcW w:w="2093" w:type="dxa"/>
            <w:shd w:val="clear" w:color="auto" w:fill="auto"/>
          </w:tcPr>
          <w:p w14:paraId="03654463" w14:textId="77777777" w:rsidR="00EE7418" w:rsidRPr="00EA0DF7" w:rsidRDefault="00EE7418" w:rsidP="00EA0DF7">
            <w:pPr>
              <w:jc w:val="left"/>
              <w:rPr>
                <w:rFonts w:eastAsia="Calibri"/>
                <w:szCs w:val="22"/>
              </w:rPr>
            </w:pPr>
          </w:p>
        </w:tc>
      </w:tr>
      <w:tr w:rsidR="00EE7418" w14:paraId="2290D347" w14:textId="77777777" w:rsidTr="00EA0DF7">
        <w:tc>
          <w:tcPr>
            <w:tcW w:w="675" w:type="dxa"/>
            <w:shd w:val="clear" w:color="auto" w:fill="auto"/>
          </w:tcPr>
          <w:p w14:paraId="365E5060" w14:textId="77777777" w:rsidR="00EE7418" w:rsidRPr="00EA0DF7" w:rsidRDefault="00EE7418" w:rsidP="00EA0DF7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  <w:szCs w:val="22"/>
              </w:rPr>
              <w:t>2</w:t>
            </w:r>
          </w:p>
        </w:tc>
        <w:tc>
          <w:tcPr>
            <w:tcW w:w="5215" w:type="dxa"/>
            <w:shd w:val="clear" w:color="auto" w:fill="auto"/>
          </w:tcPr>
          <w:p w14:paraId="5B3E4A2A" w14:textId="77777777" w:rsidR="00EE7418" w:rsidRPr="00EA0DF7" w:rsidRDefault="00EE7418" w:rsidP="00EA0DF7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</w:rPr>
              <w:t>Opdrachtgever</w:t>
            </w:r>
          </w:p>
        </w:tc>
        <w:tc>
          <w:tcPr>
            <w:tcW w:w="2093" w:type="dxa"/>
            <w:shd w:val="clear" w:color="auto" w:fill="auto"/>
          </w:tcPr>
          <w:p w14:paraId="7FB01E8C" w14:textId="77777777" w:rsidR="00EE7418" w:rsidRPr="00EA0DF7" w:rsidRDefault="00EE7418" w:rsidP="00EA0DF7">
            <w:pPr>
              <w:jc w:val="left"/>
              <w:rPr>
                <w:rFonts w:eastAsia="Calibri"/>
                <w:szCs w:val="22"/>
              </w:rPr>
            </w:pPr>
          </w:p>
        </w:tc>
      </w:tr>
      <w:tr w:rsidR="00EE7418" w14:paraId="0CDB0112" w14:textId="77777777" w:rsidTr="00EA0DF7">
        <w:tc>
          <w:tcPr>
            <w:tcW w:w="675" w:type="dxa"/>
            <w:shd w:val="clear" w:color="auto" w:fill="auto"/>
          </w:tcPr>
          <w:p w14:paraId="29060C5B" w14:textId="77777777" w:rsidR="00EE7418" w:rsidRPr="00EA0DF7" w:rsidRDefault="00EE7418" w:rsidP="00EA0DF7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  <w:szCs w:val="22"/>
              </w:rPr>
              <w:t>3</w:t>
            </w:r>
          </w:p>
        </w:tc>
        <w:tc>
          <w:tcPr>
            <w:tcW w:w="5215" w:type="dxa"/>
            <w:shd w:val="clear" w:color="auto" w:fill="auto"/>
          </w:tcPr>
          <w:p w14:paraId="6814D66C" w14:textId="77777777" w:rsidR="00EE7418" w:rsidRPr="00EA0DF7" w:rsidRDefault="00EE7418" w:rsidP="00EA0DF7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</w:rPr>
              <w:t>Naam contactpersoon opdrachtgever</w:t>
            </w:r>
          </w:p>
        </w:tc>
        <w:tc>
          <w:tcPr>
            <w:tcW w:w="2093" w:type="dxa"/>
            <w:shd w:val="clear" w:color="auto" w:fill="auto"/>
          </w:tcPr>
          <w:p w14:paraId="0272E580" w14:textId="77777777" w:rsidR="00EE7418" w:rsidRPr="00EA0DF7" w:rsidRDefault="00EE7418" w:rsidP="00EA0DF7">
            <w:pPr>
              <w:jc w:val="left"/>
              <w:rPr>
                <w:rFonts w:eastAsia="Calibri"/>
                <w:szCs w:val="22"/>
              </w:rPr>
            </w:pPr>
          </w:p>
        </w:tc>
      </w:tr>
      <w:tr w:rsidR="00EE7418" w14:paraId="108F6CDC" w14:textId="77777777" w:rsidTr="00EA0DF7">
        <w:tc>
          <w:tcPr>
            <w:tcW w:w="675" w:type="dxa"/>
            <w:shd w:val="clear" w:color="auto" w:fill="auto"/>
          </w:tcPr>
          <w:p w14:paraId="48C4D167" w14:textId="77777777" w:rsidR="00EE7418" w:rsidRPr="00EA0DF7" w:rsidRDefault="00EE7418" w:rsidP="00EA0DF7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  <w:szCs w:val="22"/>
              </w:rPr>
              <w:t>4</w:t>
            </w:r>
          </w:p>
        </w:tc>
        <w:tc>
          <w:tcPr>
            <w:tcW w:w="5215" w:type="dxa"/>
            <w:shd w:val="clear" w:color="auto" w:fill="auto"/>
          </w:tcPr>
          <w:p w14:paraId="41A2404A" w14:textId="77777777" w:rsidR="00EE7418" w:rsidRPr="00EA0DF7" w:rsidRDefault="00EE7418" w:rsidP="00EA0DF7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</w:rPr>
              <w:t>Telefoonnummer/mailadres opdrachtgever</w:t>
            </w:r>
          </w:p>
        </w:tc>
        <w:tc>
          <w:tcPr>
            <w:tcW w:w="2093" w:type="dxa"/>
            <w:shd w:val="clear" w:color="auto" w:fill="auto"/>
          </w:tcPr>
          <w:p w14:paraId="0889264F" w14:textId="77777777" w:rsidR="00EE7418" w:rsidRPr="00EA0DF7" w:rsidRDefault="00EE7418" w:rsidP="00EA0DF7">
            <w:pPr>
              <w:jc w:val="left"/>
              <w:rPr>
                <w:rFonts w:eastAsia="Calibri"/>
                <w:szCs w:val="22"/>
              </w:rPr>
            </w:pPr>
          </w:p>
        </w:tc>
      </w:tr>
      <w:tr w:rsidR="00EE7418" w14:paraId="4B5D9847" w14:textId="77777777" w:rsidTr="00EA0DF7">
        <w:tc>
          <w:tcPr>
            <w:tcW w:w="675" w:type="dxa"/>
            <w:shd w:val="clear" w:color="auto" w:fill="auto"/>
          </w:tcPr>
          <w:p w14:paraId="694FE453" w14:textId="77777777" w:rsidR="00EE7418" w:rsidRPr="00EA0DF7" w:rsidRDefault="00EE7418" w:rsidP="00EA0DF7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  <w:szCs w:val="22"/>
              </w:rPr>
              <w:t>5</w:t>
            </w:r>
          </w:p>
        </w:tc>
        <w:tc>
          <w:tcPr>
            <w:tcW w:w="5215" w:type="dxa"/>
            <w:shd w:val="clear" w:color="auto" w:fill="auto"/>
          </w:tcPr>
          <w:p w14:paraId="38F72B08" w14:textId="77777777" w:rsidR="00EE7418" w:rsidRPr="00EA0DF7" w:rsidRDefault="00EE7418" w:rsidP="00EA0DF7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</w:rPr>
              <w:t>Referentieproject heeft betrekking op</w:t>
            </w:r>
          </w:p>
        </w:tc>
        <w:tc>
          <w:tcPr>
            <w:tcW w:w="2093" w:type="dxa"/>
            <w:shd w:val="clear" w:color="auto" w:fill="auto"/>
          </w:tcPr>
          <w:p w14:paraId="7D3A9470" w14:textId="77777777" w:rsidR="00EE7418" w:rsidRPr="00EA0DF7" w:rsidRDefault="00EE7418" w:rsidP="00EA0DF7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</w:rPr>
              <w:t>Competentie 1/ 2/ 3</w:t>
            </w:r>
          </w:p>
        </w:tc>
      </w:tr>
      <w:tr w:rsidR="00EE7418" w14:paraId="2CB04121" w14:textId="77777777" w:rsidTr="00EA0DF7">
        <w:tc>
          <w:tcPr>
            <w:tcW w:w="675" w:type="dxa"/>
            <w:shd w:val="clear" w:color="auto" w:fill="auto"/>
          </w:tcPr>
          <w:p w14:paraId="60A7C4EA" w14:textId="77777777" w:rsidR="00EE7418" w:rsidRPr="00EA0DF7" w:rsidRDefault="00EE7418" w:rsidP="00EA0DF7">
            <w:pPr>
              <w:jc w:val="left"/>
              <w:rPr>
                <w:rFonts w:eastAsia="Calibri"/>
                <w:szCs w:val="22"/>
              </w:rPr>
            </w:pPr>
          </w:p>
        </w:tc>
        <w:tc>
          <w:tcPr>
            <w:tcW w:w="5215" w:type="dxa"/>
            <w:shd w:val="clear" w:color="auto" w:fill="auto"/>
          </w:tcPr>
          <w:p w14:paraId="1F3A3F25" w14:textId="77777777" w:rsidR="00EE7418" w:rsidRPr="00EA0DF7" w:rsidRDefault="00EE7418" w:rsidP="00EA0DF7">
            <w:pPr>
              <w:jc w:val="left"/>
              <w:rPr>
                <w:rFonts w:eastAsia="Calibri"/>
                <w:szCs w:val="22"/>
              </w:rPr>
            </w:pPr>
          </w:p>
        </w:tc>
        <w:tc>
          <w:tcPr>
            <w:tcW w:w="2093" w:type="dxa"/>
            <w:shd w:val="clear" w:color="auto" w:fill="auto"/>
          </w:tcPr>
          <w:p w14:paraId="189524C4" w14:textId="77777777" w:rsidR="00EE7418" w:rsidRPr="00EA0DF7" w:rsidRDefault="00EE7418" w:rsidP="00EA0DF7">
            <w:pPr>
              <w:jc w:val="left"/>
              <w:rPr>
                <w:rFonts w:eastAsia="Calibri"/>
                <w:szCs w:val="22"/>
              </w:rPr>
            </w:pPr>
          </w:p>
        </w:tc>
      </w:tr>
      <w:tr w:rsidR="00E93C22" w14:paraId="1C3CE979" w14:textId="77777777" w:rsidTr="00EA0DF7">
        <w:tc>
          <w:tcPr>
            <w:tcW w:w="675" w:type="dxa"/>
            <w:shd w:val="clear" w:color="auto" w:fill="auto"/>
          </w:tcPr>
          <w:p w14:paraId="00BF653C" w14:textId="77777777" w:rsidR="00E93C22" w:rsidRPr="00EA0DF7" w:rsidRDefault="00E93C22" w:rsidP="00E93C22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  <w:szCs w:val="22"/>
              </w:rPr>
              <w:t>1</w:t>
            </w:r>
          </w:p>
        </w:tc>
        <w:tc>
          <w:tcPr>
            <w:tcW w:w="5215" w:type="dxa"/>
            <w:shd w:val="clear" w:color="auto" w:fill="auto"/>
          </w:tcPr>
          <w:p w14:paraId="499B64E5" w14:textId="672B9D84" w:rsidR="00E93C22" w:rsidRPr="00EA0DF7" w:rsidRDefault="00E93C22" w:rsidP="00E93C22">
            <w:pPr>
              <w:jc w:val="left"/>
              <w:rPr>
                <w:rFonts w:eastAsia="Calibri"/>
              </w:rPr>
            </w:pPr>
            <w:r w:rsidRPr="00B63780">
              <w:t>Competentie 1</w:t>
            </w:r>
            <w:r>
              <w:t xml:space="preserve">: De Gegadigde beschikt over aantoonbare ervaring met het realiseren/bouwen van een nieuw onderwijsgebouw van minimaal 1.800 m2 </w:t>
            </w:r>
            <w:proofErr w:type="spellStart"/>
            <w:r>
              <w:t>bvo</w:t>
            </w:r>
            <w:proofErr w:type="spellEnd"/>
            <w:r>
              <w:t>, onderdeel bouwkundige werkzaamheden;</w:t>
            </w:r>
          </w:p>
        </w:tc>
        <w:tc>
          <w:tcPr>
            <w:tcW w:w="2093" w:type="dxa"/>
            <w:shd w:val="clear" w:color="auto" w:fill="auto"/>
          </w:tcPr>
          <w:p w14:paraId="697A8493" w14:textId="77777777" w:rsidR="00E93C22" w:rsidRPr="00EA0DF7" w:rsidRDefault="00E93C22" w:rsidP="00E93C22">
            <w:pPr>
              <w:jc w:val="left"/>
              <w:rPr>
                <w:rFonts w:eastAsia="Calibri"/>
                <w:szCs w:val="22"/>
              </w:rPr>
            </w:pPr>
          </w:p>
        </w:tc>
      </w:tr>
      <w:tr w:rsidR="00E93C22" w14:paraId="3C2D7DF2" w14:textId="77777777" w:rsidTr="00EA0DF7">
        <w:tc>
          <w:tcPr>
            <w:tcW w:w="675" w:type="dxa"/>
            <w:shd w:val="clear" w:color="auto" w:fill="auto"/>
          </w:tcPr>
          <w:p w14:paraId="67D59A46" w14:textId="77777777" w:rsidR="00E93C22" w:rsidRPr="00EA0DF7" w:rsidRDefault="00E93C22" w:rsidP="00E93C22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  <w:szCs w:val="22"/>
              </w:rPr>
              <w:t>2</w:t>
            </w:r>
          </w:p>
        </w:tc>
        <w:tc>
          <w:tcPr>
            <w:tcW w:w="5215" w:type="dxa"/>
            <w:shd w:val="clear" w:color="auto" w:fill="auto"/>
          </w:tcPr>
          <w:p w14:paraId="088C6F09" w14:textId="2A79A137" w:rsidR="00E93C22" w:rsidRPr="00EA0DF7" w:rsidRDefault="00E93C22" w:rsidP="00E93C22">
            <w:pPr>
              <w:jc w:val="left"/>
              <w:rPr>
                <w:rFonts w:eastAsia="Calibri"/>
              </w:rPr>
            </w:pPr>
            <w:r w:rsidRPr="00225246">
              <w:t>Competentie 2</w:t>
            </w:r>
            <w:r>
              <w:t>: De Gegadigde beschikt over aantoonbare ervaring met het realiseren/bouwen van een nieuw utiliteitsgebouw of een gefaseerde renovatie van onderwijsgebouw voorzien van warmtepompen, met extra aandacht voor luchtdichtheid en/of voldoend aan Frisse Scholen klasse B;</w:t>
            </w:r>
          </w:p>
        </w:tc>
        <w:tc>
          <w:tcPr>
            <w:tcW w:w="2093" w:type="dxa"/>
            <w:shd w:val="clear" w:color="auto" w:fill="auto"/>
          </w:tcPr>
          <w:p w14:paraId="0E8C6C90" w14:textId="77777777" w:rsidR="00E93C22" w:rsidRPr="00EA0DF7" w:rsidRDefault="00E93C22" w:rsidP="00E93C22">
            <w:pPr>
              <w:jc w:val="left"/>
              <w:rPr>
                <w:rFonts w:eastAsia="Calibri"/>
                <w:szCs w:val="22"/>
              </w:rPr>
            </w:pPr>
          </w:p>
        </w:tc>
      </w:tr>
      <w:tr w:rsidR="00E93C22" w14:paraId="5AC18DD4" w14:textId="77777777" w:rsidTr="00EA0DF7">
        <w:tc>
          <w:tcPr>
            <w:tcW w:w="675" w:type="dxa"/>
            <w:shd w:val="clear" w:color="auto" w:fill="auto"/>
          </w:tcPr>
          <w:p w14:paraId="38457825" w14:textId="77777777" w:rsidR="00E93C22" w:rsidRPr="00EA0DF7" w:rsidRDefault="00E93C22" w:rsidP="00E93C22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  <w:szCs w:val="22"/>
              </w:rPr>
              <w:t>3</w:t>
            </w:r>
          </w:p>
        </w:tc>
        <w:tc>
          <w:tcPr>
            <w:tcW w:w="5215" w:type="dxa"/>
            <w:shd w:val="clear" w:color="auto" w:fill="auto"/>
          </w:tcPr>
          <w:p w14:paraId="5C1EE501" w14:textId="53B0DB18" w:rsidR="00E93C22" w:rsidRPr="00EA0DF7" w:rsidRDefault="00E93C22" w:rsidP="00E93C22">
            <w:pPr>
              <w:jc w:val="left"/>
              <w:rPr>
                <w:rFonts w:eastAsia="Calibri"/>
                <w:szCs w:val="22"/>
              </w:rPr>
            </w:pPr>
            <w:r w:rsidRPr="00E93C22">
              <w:t>Competentie 3:</w:t>
            </w:r>
            <w:r>
              <w:t xml:space="preserve"> De Gegadigde beschikt over aantoonbare ervaring met het realiseren/bouwen van een nieuw utiliteitsgebouw of, of een gefaseerde renovatie van een utiliteitsgebouw of woongebouw aan een parkachtige en ecologisch gevoelige omgeving en/of in de directe omgeving van een in bedrijf zijnde utiliteitsgebouw. </w:t>
            </w:r>
          </w:p>
        </w:tc>
        <w:tc>
          <w:tcPr>
            <w:tcW w:w="2093" w:type="dxa"/>
            <w:shd w:val="clear" w:color="auto" w:fill="auto"/>
          </w:tcPr>
          <w:p w14:paraId="28442EBB" w14:textId="77777777" w:rsidR="00E93C22" w:rsidRPr="00EA0DF7" w:rsidRDefault="00E93C22" w:rsidP="00E93C22">
            <w:pPr>
              <w:jc w:val="left"/>
              <w:rPr>
                <w:rFonts w:eastAsia="Calibri"/>
                <w:szCs w:val="22"/>
              </w:rPr>
            </w:pPr>
          </w:p>
        </w:tc>
      </w:tr>
    </w:tbl>
    <w:p w14:paraId="4E6AEC4F" w14:textId="77777777" w:rsidR="00EE7418" w:rsidRDefault="00EE7418" w:rsidP="00EE7418">
      <w:pPr>
        <w:jc w:val="left"/>
      </w:pPr>
    </w:p>
    <w:p w14:paraId="76F87AEC" w14:textId="1C3FCAF6" w:rsidR="00EE7418" w:rsidRDefault="00EE7418" w:rsidP="00EE7418">
      <w:pPr>
        <w:tabs>
          <w:tab w:val="left" w:pos="5329"/>
        </w:tabs>
        <w:rPr>
          <w:lang w:eastAsia="nl-NL"/>
        </w:rPr>
      </w:pPr>
      <w:r w:rsidRPr="00865DEB">
        <w:rPr>
          <w:lang w:eastAsia="nl-NL"/>
        </w:rPr>
        <w:t xml:space="preserve">ONDERTEKENING REFERENTIEPROJECT </w:t>
      </w:r>
      <w:r w:rsidR="00CE2EB0">
        <w:rPr>
          <w:lang w:eastAsia="nl-NL"/>
        </w:rPr>
        <w:t>3</w:t>
      </w:r>
    </w:p>
    <w:p w14:paraId="3590A2FA" w14:textId="77777777" w:rsidR="00EE7418" w:rsidRDefault="00EE7418" w:rsidP="00EE7418">
      <w:pPr>
        <w:tabs>
          <w:tab w:val="left" w:pos="5329"/>
        </w:tabs>
        <w:rPr>
          <w:lang w:eastAsia="nl-NL"/>
        </w:rPr>
      </w:pPr>
    </w:p>
    <w:p w14:paraId="08C91263" w14:textId="77777777" w:rsidR="00EE7418" w:rsidRDefault="00EE7418" w:rsidP="00EE7418">
      <w:pPr>
        <w:tabs>
          <w:tab w:val="left" w:pos="5329"/>
        </w:tabs>
        <w:rPr>
          <w:lang w:eastAsia="nl-NL"/>
        </w:rPr>
      </w:pPr>
      <w:r>
        <w:rPr>
          <w:lang w:eastAsia="nl-NL"/>
        </w:rPr>
        <w:t>Datum</w:t>
      </w:r>
      <w:r w:rsidRPr="00865DEB">
        <w:rPr>
          <w:lang w:eastAsia="nl-NL"/>
        </w:rPr>
        <w:t xml:space="preserve">: </w:t>
      </w:r>
      <w:r>
        <w:rPr>
          <w:lang w:eastAsia="nl-NL"/>
        </w:rPr>
        <w:tab/>
      </w:r>
      <w:r w:rsidRPr="00865DEB">
        <w:rPr>
          <w:lang w:eastAsia="nl-NL"/>
        </w:rPr>
        <w:t>………………………………………</w:t>
      </w:r>
    </w:p>
    <w:p w14:paraId="24D310F8" w14:textId="77777777" w:rsidR="00EE7418" w:rsidRDefault="00EE7418" w:rsidP="00EE7418">
      <w:pPr>
        <w:tabs>
          <w:tab w:val="left" w:pos="5329"/>
        </w:tabs>
        <w:rPr>
          <w:lang w:eastAsia="nl-NL"/>
        </w:rPr>
      </w:pPr>
    </w:p>
    <w:p w14:paraId="503ECBFD" w14:textId="77777777" w:rsidR="00EE7418" w:rsidRDefault="00EE7418" w:rsidP="00EE7418">
      <w:pPr>
        <w:tabs>
          <w:tab w:val="left" w:pos="5329"/>
        </w:tabs>
        <w:rPr>
          <w:lang w:eastAsia="nl-NL"/>
        </w:rPr>
      </w:pPr>
    </w:p>
    <w:p w14:paraId="14249735" w14:textId="77777777" w:rsidR="00EE7418" w:rsidRDefault="00EE7418" w:rsidP="00EE7418">
      <w:pPr>
        <w:tabs>
          <w:tab w:val="left" w:pos="5329"/>
        </w:tabs>
        <w:rPr>
          <w:lang w:eastAsia="nl-NL"/>
        </w:rPr>
      </w:pPr>
      <w:r>
        <w:rPr>
          <w:lang w:eastAsia="nl-NL"/>
        </w:rPr>
        <w:t>Plaats</w:t>
      </w:r>
      <w:r w:rsidRPr="00865DEB">
        <w:rPr>
          <w:lang w:eastAsia="nl-NL"/>
        </w:rPr>
        <w:t xml:space="preserve">: </w:t>
      </w:r>
      <w:r>
        <w:rPr>
          <w:lang w:eastAsia="nl-NL"/>
        </w:rPr>
        <w:tab/>
      </w:r>
      <w:r w:rsidRPr="00865DEB">
        <w:rPr>
          <w:lang w:eastAsia="nl-NL"/>
        </w:rPr>
        <w:t>………………………………………</w:t>
      </w:r>
    </w:p>
    <w:p w14:paraId="5AC98E1D" w14:textId="77777777" w:rsidR="00EE7418" w:rsidRDefault="00EE7418" w:rsidP="00EE7418">
      <w:pPr>
        <w:tabs>
          <w:tab w:val="left" w:pos="5329"/>
        </w:tabs>
        <w:rPr>
          <w:lang w:eastAsia="nl-NL"/>
        </w:rPr>
      </w:pPr>
    </w:p>
    <w:p w14:paraId="015DE1C7" w14:textId="77777777" w:rsidR="00EE7418" w:rsidRDefault="00EE7418" w:rsidP="00EE7418">
      <w:pPr>
        <w:tabs>
          <w:tab w:val="left" w:pos="5329"/>
        </w:tabs>
        <w:rPr>
          <w:lang w:eastAsia="nl-NL"/>
        </w:rPr>
      </w:pPr>
    </w:p>
    <w:p w14:paraId="09AB50B6" w14:textId="77777777" w:rsidR="00EE7418" w:rsidRDefault="00EE7418" w:rsidP="00EE7418">
      <w:pPr>
        <w:tabs>
          <w:tab w:val="left" w:pos="5329"/>
        </w:tabs>
        <w:rPr>
          <w:lang w:eastAsia="nl-NL"/>
        </w:rPr>
      </w:pPr>
      <w:r w:rsidRPr="00865DEB">
        <w:rPr>
          <w:lang w:eastAsia="nl-NL"/>
        </w:rPr>
        <w:t xml:space="preserve">Handtekening penvoerder conform aanmeldformulier: </w:t>
      </w:r>
      <w:r>
        <w:rPr>
          <w:lang w:eastAsia="nl-NL"/>
        </w:rPr>
        <w:tab/>
      </w:r>
      <w:r w:rsidRPr="00865DEB">
        <w:rPr>
          <w:lang w:eastAsia="nl-NL"/>
        </w:rPr>
        <w:t>………………………………………</w:t>
      </w:r>
    </w:p>
    <w:p w14:paraId="4AA13C90" w14:textId="7D0A7F08" w:rsidR="00FC0CED" w:rsidRDefault="00FC0CED" w:rsidP="00FC0CED">
      <w:pPr>
        <w:jc w:val="left"/>
      </w:pPr>
      <w:r>
        <w:rPr>
          <w:lang w:eastAsia="nl-NL"/>
        </w:rPr>
        <w:br w:type="page"/>
      </w:r>
      <w:r>
        <w:lastRenderedPageBreak/>
        <w:t>Referentieproject 4 (maximaal 1 A4)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215"/>
        <w:gridCol w:w="2093"/>
      </w:tblGrid>
      <w:tr w:rsidR="00FC0CED" w14:paraId="6EBD3A2D" w14:textId="77777777" w:rsidTr="00AD0FD8">
        <w:tc>
          <w:tcPr>
            <w:tcW w:w="675" w:type="dxa"/>
            <w:shd w:val="clear" w:color="auto" w:fill="auto"/>
          </w:tcPr>
          <w:p w14:paraId="269D416C" w14:textId="77777777" w:rsidR="00FC0CED" w:rsidRPr="00EA0DF7" w:rsidRDefault="00FC0CED" w:rsidP="00AD0FD8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  <w:szCs w:val="22"/>
              </w:rPr>
              <w:t>1</w:t>
            </w:r>
          </w:p>
        </w:tc>
        <w:tc>
          <w:tcPr>
            <w:tcW w:w="5215" w:type="dxa"/>
            <w:shd w:val="clear" w:color="auto" w:fill="auto"/>
          </w:tcPr>
          <w:p w14:paraId="79E38F4B" w14:textId="77777777" w:rsidR="00FC0CED" w:rsidRPr="00EA0DF7" w:rsidRDefault="00FC0CED" w:rsidP="00AD0FD8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</w:rPr>
              <w:t>Naam Referentieproject</w:t>
            </w:r>
          </w:p>
        </w:tc>
        <w:tc>
          <w:tcPr>
            <w:tcW w:w="2093" w:type="dxa"/>
            <w:shd w:val="clear" w:color="auto" w:fill="auto"/>
          </w:tcPr>
          <w:p w14:paraId="29FD1FE4" w14:textId="77777777" w:rsidR="00FC0CED" w:rsidRPr="00EA0DF7" w:rsidRDefault="00FC0CED" w:rsidP="00AD0FD8">
            <w:pPr>
              <w:jc w:val="left"/>
              <w:rPr>
                <w:rFonts w:eastAsia="Calibri"/>
                <w:szCs w:val="22"/>
              </w:rPr>
            </w:pPr>
          </w:p>
        </w:tc>
      </w:tr>
      <w:tr w:rsidR="00FC0CED" w14:paraId="3709E389" w14:textId="77777777" w:rsidTr="00AD0FD8">
        <w:tc>
          <w:tcPr>
            <w:tcW w:w="675" w:type="dxa"/>
            <w:shd w:val="clear" w:color="auto" w:fill="auto"/>
          </w:tcPr>
          <w:p w14:paraId="6C6DD412" w14:textId="77777777" w:rsidR="00FC0CED" w:rsidRPr="00EA0DF7" w:rsidRDefault="00FC0CED" w:rsidP="00AD0FD8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  <w:szCs w:val="22"/>
              </w:rPr>
              <w:t>2</w:t>
            </w:r>
          </w:p>
        </w:tc>
        <w:tc>
          <w:tcPr>
            <w:tcW w:w="5215" w:type="dxa"/>
            <w:shd w:val="clear" w:color="auto" w:fill="auto"/>
          </w:tcPr>
          <w:p w14:paraId="4C6D9CF7" w14:textId="77777777" w:rsidR="00FC0CED" w:rsidRPr="00EA0DF7" w:rsidRDefault="00FC0CED" w:rsidP="00AD0FD8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</w:rPr>
              <w:t>Opdrachtgever</w:t>
            </w:r>
          </w:p>
        </w:tc>
        <w:tc>
          <w:tcPr>
            <w:tcW w:w="2093" w:type="dxa"/>
            <w:shd w:val="clear" w:color="auto" w:fill="auto"/>
          </w:tcPr>
          <w:p w14:paraId="242B9543" w14:textId="77777777" w:rsidR="00FC0CED" w:rsidRPr="00EA0DF7" w:rsidRDefault="00FC0CED" w:rsidP="00AD0FD8">
            <w:pPr>
              <w:jc w:val="left"/>
              <w:rPr>
                <w:rFonts w:eastAsia="Calibri"/>
                <w:szCs w:val="22"/>
              </w:rPr>
            </w:pPr>
          </w:p>
        </w:tc>
      </w:tr>
      <w:tr w:rsidR="00FC0CED" w14:paraId="043E4E94" w14:textId="77777777" w:rsidTr="00AD0FD8">
        <w:tc>
          <w:tcPr>
            <w:tcW w:w="675" w:type="dxa"/>
            <w:shd w:val="clear" w:color="auto" w:fill="auto"/>
          </w:tcPr>
          <w:p w14:paraId="116AE174" w14:textId="77777777" w:rsidR="00FC0CED" w:rsidRPr="00EA0DF7" w:rsidRDefault="00FC0CED" w:rsidP="00AD0FD8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  <w:szCs w:val="22"/>
              </w:rPr>
              <w:t>3</w:t>
            </w:r>
          </w:p>
        </w:tc>
        <w:tc>
          <w:tcPr>
            <w:tcW w:w="5215" w:type="dxa"/>
            <w:shd w:val="clear" w:color="auto" w:fill="auto"/>
          </w:tcPr>
          <w:p w14:paraId="4C57DB15" w14:textId="77777777" w:rsidR="00FC0CED" w:rsidRPr="00EA0DF7" w:rsidRDefault="00FC0CED" w:rsidP="00AD0FD8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</w:rPr>
              <w:t>Naam contactpersoon opdrachtgever</w:t>
            </w:r>
          </w:p>
        </w:tc>
        <w:tc>
          <w:tcPr>
            <w:tcW w:w="2093" w:type="dxa"/>
            <w:shd w:val="clear" w:color="auto" w:fill="auto"/>
          </w:tcPr>
          <w:p w14:paraId="617C9A74" w14:textId="77777777" w:rsidR="00FC0CED" w:rsidRPr="00EA0DF7" w:rsidRDefault="00FC0CED" w:rsidP="00AD0FD8">
            <w:pPr>
              <w:jc w:val="left"/>
              <w:rPr>
                <w:rFonts w:eastAsia="Calibri"/>
                <w:szCs w:val="22"/>
              </w:rPr>
            </w:pPr>
          </w:p>
        </w:tc>
      </w:tr>
      <w:tr w:rsidR="00FC0CED" w14:paraId="23C5CB22" w14:textId="77777777" w:rsidTr="00AD0FD8">
        <w:tc>
          <w:tcPr>
            <w:tcW w:w="675" w:type="dxa"/>
            <w:shd w:val="clear" w:color="auto" w:fill="auto"/>
          </w:tcPr>
          <w:p w14:paraId="65592F99" w14:textId="77777777" w:rsidR="00FC0CED" w:rsidRPr="00EA0DF7" w:rsidRDefault="00FC0CED" w:rsidP="00AD0FD8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  <w:szCs w:val="22"/>
              </w:rPr>
              <w:t>4</w:t>
            </w:r>
          </w:p>
        </w:tc>
        <w:tc>
          <w:tcPr>
            <w:tcW w:w="5215" w:type="dxa"/>
            <w:shd w:val="clear" w:color="auto" w:fill="auto"/>
          </w:tcPr>
          <w:p w14:paraId="2983E463" w14:textId="77777777" w:rsidR="00FC0CED" w:rsidRPr="00EA0DF7" w:rsidRDefault="00FC0CED" w:rsidP="00AD0FD8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</w:rPr>
              <w:t>Telefoonnummer/mailadres opdrachtgever</w:t>
            </w:r>
          </w:p>
        </w:tc>
        <w:tc>
          <w:tcPr>
            <w:tcW w:w="2093" w:type="dxa"/>
            <w:shd w:val="clear" w:color="auto" w:fill="auto"/>
          </w:tcPr>
          <w:p w14:paraId="43DD81B5" w14:textId="77777777" w:rsidR="00FC0CED" w:rsidRPr="00EA0DF7" w:rsidRDefault="00FC0CED" w:rsidP="00AD0FD8">
            <w:pPr>
              <w:jc w:val="left"/>
              <w:rPr>
                <w:rFonts w:eastAsia="Calibri"/>
                <w:szCs w:val="22"/>
              </w:rPr>
            </w:pPr>
          </w:p>
        </w:tc>
      </w:tr>
      <w:tr w:rsidR="00FC0CED" w14:paraId="570EF156" w14:textId="77777777" w:rsidTr="00AD0FD8">
        <w:tc>
          <w:tcPr>
            <w:tcW w:w="675" w:type="dxa"/>
            <w:shd w:val="clear" w:color="auto" w:fill="auto"/>
          </w:tcPr>
          <w:p w14:paraId="760E8AAD" w14:textId="77777777" w:rsidR="00FC0CED" w:rsidRPr="00EA0DF7" w:rsidRDefault="00FC0CED" w:rsidP="00AD0FD8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  <w:szCs w:val="22"/>
              </w:rPr>
              <w:t>5</w:t>
            </w:r>
          </w:p>
        </w:tc>
        <w:tc>
          <w:tcPr>
            <w:tcW w:w="5215" w:type="dxa"/>
            <w:shd w:val="clear" w:color="auto" w:fill="auto"/>
          </w:tcPr>
          <w:p w14:paraId="26EAF8F3" w14:textId="77777777" w:rsidR="00FC0CED" w:rsidRPr="00EA0DF7" w:rsidRDefault="00FC0CED" w:rsidP="00AD0FD8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</w:rPr>
              <w:t>Referentieproject heeft betrekking op</w:t>
            </w:r>
          </w:p>
        </w:tc>
        <w:tc>
          <w:tcPr>
            <w:tcW w:w="2093" w:type="dxa"/>
            <w:shd w:val="clear" w:color="auto" w:fill="auto"/>
          </w:tcPr>
          <w:p w14:paraId="1F5D3D8C" w14:textId="77777777" w:rsidR="00FC0CED" w:rsidRPr="00EA0DF7" w:rsidRDefault="00FC0CED" w:rsidP="00AD0FD8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</w:rPr>
              <w:t>Competentie 1/ 2/ 3</w:t>
            </w:r>
          </w:p>
        </w:tc>
      </w:tr>
      <w:tr w:rsidR="00FC0CED" w14:paraId="4DD9A306" w14:textId="77777777" w:rsidTr="00AD0FD8">
        <w:tc>
          <w:tcPr>
            <w:tcW w:w="675" w:type="dxa"/>
            <w:shd w:val="clear" w:color="auto" w:fill="auto"/>
          </w:tcPr>
          <w:p w14:paraId="734D4309" w14:textId="77777777" w:rsidR="00FC0CED" w:rsidRPr="00EA0DF7" w:rsidRDefault="00FC0CED" w:rsidP="00AD0FD8">
            <w:pPr>
              <w:jc w:val="left"/>
              <w:rPr>
                <w:rFonts w:eastAsia="Calibri"/>
                <w:szCs w:val="22"/>
              </w:rPr>
            </w:pPr>
          </w:p>
        </w:tc>
        <w:tc>
          <w:tcPr>
            <w:tcW w:w="5215" w:type="dxa"/>
            <w:shd w:val="clear" w:color="auto" w:fill="auto"/>
          </w:tcPr>
          <w:p w14:paraId="7611A574" w14:textId="77777777" w:rsidR="00FC0CED" w:rsidRPr="00EA0DF7" w:rsidRDefault="00FC0CED" w:rsidP="00AD0FD8">
            <w:pPr>
              <w:jc w:val="left"/>
              <w:rPr>
                <w:rFonts w:eastAsia="Calibri"/>
                <w:szCs w:val="22"/>
              </w:rPr>
            </w:pPr>
          </w:p>
        </w:tc>
        <w:tc>
          <w:tcPr>
            <w:tcW w:w="2093" w:type="dxa"/>
            <w:shd w:val="clear" w:color="auto" w:fill="auto"/>
          </w:tcPr>
          <w:p w14:paraId="1E0556A4" w14:textId="77777777" w:rsidR="00FC0CED" w:rsidRPr="00EA0DF7" w:rsidRDefault="00FC0CED" w:rsidP="00AD0FD8">
            <w:pPr>
              <w:jc w:val="left"/>
              <w:rPr>
                <w:rFonts w:eastAsia="Calibri"/>
                <w:szCs w:val="22"/>
              </w:rPr>
            </w:pPr>
          </w:p>
        </w:tc>
      </w:tr>
      <w:tr w:rsidR="00E93C22" w14:paraId="078314BB" w14:textId="77777777" w:rsidTr="00AD0FD8">
        <w:tc>
          <w:tcPr>
            <w:tcW w:w="675" w:type="dxa"/>
            <w:shd w:val="clear" w:color="auto" w:fill="auto"/>
          </w:tcPr>
          <w:p w14:paraId="31500807" w14:textId="77777777" w:rsidR="00E93C22" w:rsidRPr="00EA0DF7" w:rsidRDefault="00E93C22" w:rsidP="00E93C22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  <w:szCs w:val="22"/>
              </w:rPr>
              <w:t>1</w:t>
            </w:r>
          </w:p>
        </w:tc>
        <w:tc>
          <w:tcPr>
            <w:tcW w:w="5215" w:type="dxa"/>
            <w:shd w:val="clear" w:color="auto" w:fill="auto"/>
          </w:tcPr>
          <w:p w14:paraId="6650CF21" w14:textId="6FA83366" w:rsidR="00E93C22" w:rsidRPr="00EA0DF7" w:rsidRDefault="00E93C22" w:rsidP="00E93C22">
            <w:pPr>
              <w:jc w:val="left"/>
              <w:rPr>
                <w:rFonts w:eastAsia="Calibri"/>
              </w:rPr>
            </w:pPr>
            <w:r w:rsidRPr="00B63780">
              <w:t>Competentie 1</w:t>
            </w:r>
            <w:r>
              <w:t xml:space="preserve">: De Gegadigde beschikt over aantoonbare ervaring met het realiseren/bouwen van een nieuw onderwijsgebouw van minimaal 1.800 m2 </w:t>
            </w:r>
            <w:proofErr w:type="spellStart"/>
            <w:r>
              <w:t>bvo</w:t>
            </w:r>
            <w:proofErr w:type="spellEnd"/>
            <w:r>
              <w:t>, onderdeel bouwkundige werkzaamheden;</w:t>
            </w:r>
          </w:p>
        </w:tc>
        <w:tc>
          <w:tcPr>
            <w:tcW w:w="2093" w:type="dxa"/>
            <w:shd w:val="clear" w:color="auto" w:fill="auto"/>
          </w:tcPr>
          <w:p w14:paraId="452715FB" w14:textId="77777777" w:rsidR="00E93C22" w:rsidRPr="00EA0DF7" w:rsidRDefault="00E93C22" w:rsidP="00E93C22">
            <w:pPr>
              <w:jc w:val="left"/>
              <w:rPr>
                <w:rFonts w:eastAsia="Calibri"/>
                <w:szCs w:val="22"/>
              </w:rPr>
            </w:pPr>
          </w:p>
        </w:tc>
      </w:tr>
      <w:tr w:rsidR="00E93C22" w14:paraId="7120515C" w14:textId="77777777" w:rsidTr="00AD0FD8">
        <w:tc>
          <w:tcPr>
            <w:tcW w:w="675" w:type="dxa"/>
            <w:shd w:val="clear" w:color="auto" w:fill="auto"/>
          </w:tcPr>
          <w:p w14:paraId="4ABEF58B" w14:textId="77777777" w:rsidR="00E93C22" w:rsidRPr="00EA0DF7" w:rsidRDefault="00E93C22" w:rsidP="00E93C22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  <w:szCs w:val="22"/>
              </w:rPr>
              <w:t>2</w:t>
            </w:r>
          </w:p>
        </w:tc>
        <w:tc>
          <w:tcPr>
            <w:tcW w:w="5215" w:type="dxa"/>
            <w:shd w:val="clear" w:color="auto" w:fill="auto"/>
          </w:tcPr>
          <w:p w14:paraId="1ADEA466" w14:textId="0B29D9E7" w:rsidR="00E93C22" w:rsidRPr="00EA0DF7" w:rsidRDefault="00E93C22" w:rsidP="00E93C22">
            <w:pPr>
              <w:jc w:val="left"/>
              <w:rPr>
                <w:rFonts w:eastAsia="Calibri"/>
              </w:rPr>
            </w:pPr>
            <w:r w:rsidRPr="00225246">
              <w:t>Competentie 2</w:t>
            </w:r>
            <w:r>
              <w:t>: De Gegadigde beschikt over aantoonbare ervaring met het realiseren/bouwen van een nieuw utiliteitsgebouw of een gefaseerde renovatie van onderwijsgebouw voorzien van warmtepompen, met extra aandacht voor luchtdichtheid en/of voldoend aan Frisse Scholen klasse B;</w:t>
            </w:r>
          </w:p>
        </w:tc>
        <w:tc>
          <w:tcPr>
            <w:tcW w:w="2093" w:type="dxa"/>
            <w:shd w:val="clear" w:color="auto" w:fill="auto"/>
          </w:tcPr>
          <w:p w14:paraId="6A559ACB" w14:textId="77777777" w:rsidR="00E93C22" w:rsidRPr="00EA0DF7" w:rsidRDefault="00E93C22" w:rsidP="00E93C22">
            <w:pPr>
              <w:jc w:val="left"/>
              <w:rPr>
                <w:rFonts w:eastAsia="Calibri"/>
                <w:szCs w:val="22"/>
              </w:rPr>
            </w:pPr>
          </w:p>
        </w:tc>
      </w:tr>
      <w:tr w:rsidR="00E93C22" w14:paraId="047024C0" w14:textId="77777777" w:rsidTr="00AD0FD8">
        <w:tc>
          <w:tcPr>
            <w:tcW w:w="675" w:type="dxa"/>
            <w:shd w:val="clear" w:color="auto" w:fill="auto"/>
          </w:tcPr>
          <w:p w14:paraId="7FDE1AAC" w14:textId="77777777" w:rsidR="00E93C22" w:rsidRPr="00EA0DF7" w:rsidRDefault="00E93C22" w:rsidP="00E93C22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  <w:szCs w:val="22"/>
              </w:rPr>
              <w:t>3</w:t>
            </w:r>
          </w:p>
        </w:tc>
        <w:tc>
          <w:tcPr>
            <w:tcW w:w="5215" w:type="dxa"/>
            <w:shd w:val="clear" w:color="auto" w:fill="auto"/>
          </w:tcPr>
          <w:p w14:paraId="06B23A30" w14:textId="10F86727" w:rsidR="00E93C22" w:rsidRPr="00EA0DF7" w:rsidRDefault="00E93C22" w:rsidP="00E93C22">
            <w:pPr>
              <w:jc w:val="left"/>
              <w:rPr>
                <w:rFonts w:eastAsia="Calibri"/>
                <w:szCs w:val="22"/>
              </w:rPr>
            </w:pPr>
            <w:r w:rsidRPr="00E93C22">
              <w:t>Competentie 3:</w:t>
            </w:r>
            <w:r>
              <w:t xml:space="preserve"> De Gegadigde beschikt over aantoonbare ervaring met het realiseren/bouwen van een nieuw utiliteitsgebouw of, of een gefaseerde renovatie van een utiliteitsgebouw of woongebouw aan een parkachtige en ecologisch gevoelige omgeving en/of in de directe omgeving van een in bedrijf zijnde utiliteitsgebouw. </w:t>
            </w:r>
          </w:p>
        </w:tc>
        <w:tc>
          <w:tcPr>
            <w:tcW w:w="2093" w:type="dxa"/>
            <w:shd w:val="clear" w:color="auto" w:fill="auto"/>
          </w:tcPr>
          <w:p w14:paraId="7E6F0718" w14:textId="77777777" w:rsidR="00E93C22" w:rsidRPr="00EA0DF7" w:rsidRDefault="00E93C22" w:rsidP="00E93C22">
            <w:pPr>
              <w:jc w:val="left"/>
              <w:rPr>
                <w:rFonts w:eastAsia="Calibri"/>
                <w:szCs w:val="22"/>
              </w:rPr>
            </w:pPr>
          </w:p>
        </w:tc>
      </w:tr>
    </w:tbl>
    <w:p w14:paraId="5D3E8522" w14:textId="77777777" w:rsidR="00FC0CED" w:rsidRDefault="00FC0CED" w:rsidP="00FC0CED">
      <w:pPr>
        <w:jc w:val="left"/>
      </w:pPr>
    </w:p>
    <w:p w14:paraId="428649B6" w14:textId="38A6E3AD" w:rsidR="00FC0CED" w:rsidRDefault="00FC0CED" w:rsidP="00FC0CED">
      <w:pPr>
        <w:tabs>
          <w:tab w:val="left" w:pos="5329"/>
        </w:tabs>
        <w:rPr>
          <w:lang w:eastAsia="nl-NL"/>
        </w:rPr>
      </w:pPr>
      <w:r w:rsidRPr="00865DEB">
        <w:rPr>
          <w:lang w:eastAsia="nl-NL"/>
        </w:rPr>
        <w:t xml:space="preserve">ONDERTEKENING REFERENTIEPROJECT </w:t>
      </w:r>
      <w:r>
        <w:rPr>
          <w:lang w:eastAsia="nl-NL"/>
        </w:rPr>
        <w:t>4</w:t>
      </w:r>
    </w:p>
    <w:p w14:paraId="34C69539" w14:textId="77777777" w:rsidR="00FC0CED" w:rsidRDefault="00FC0CED" w:rsidP="00FC0CED">
      <w:pPr>
        <w:tabs>
          <w:tab w:val="left" w:pos="5329"/>
        </w:tabs>
        <w:rPr>
          <w:lang w:eastAsia="nl-NL"/>
        </w:rPr>
      </w:pPr>
    </w:p>
    <w:p w14:paraId="415777D6" w14:textId="77777777" w:rsidR="00FC0CED" w:rsidRDefault="00FC0CED" w:rsidP="00FC0CED">
      <w:pPr>
        <w:tabs>
          <w:tab w:val="left" w:pos="5329"/>
        </w:tabs>
        <w:rPr>
          <w:lang w:eastAsia="nl-NL"/>
        </w:rPr>
      </w:pPr>
      <w:r>
        <w:rPr>
          <w:lang w:eastAsia="nl-NL"/>
        </w:rPr>
        <w:t>Datum</w:t>
      </w:r>
      <w:r w:rsidRPr="00865DEB">
        <w:rPr>
          <w:lang w:eastAsia="nl-NL"/>
        </w:rPr>
        <w:t xml:space="preserve">: </w:t>
      </w:r>
      <w:r>
        <w:rPr>
          <w:lang w:eastAsia="nl-NL"/>
        </w:rPr>
        <w:tab/>
      </w:r>
      <w:r w:rsidRPr="00865DEB">
        <w:rPr>
          <w:lang w:eastAsia="nl-NL"/>
        </w:rPr>
        <w:t>………………………………………</w:t>
      </w:r>
    </w:p>
    <w:p w14:paraId="539D1532" w14:textId="77777777" w:rsidR="00FC0CED" w:rsidRDefault="00FC0CED" w:rsidP="00FC0CED">
      <w:pPr>
        <w:tabs>
          <w:tab w:val="left" w:pos="5329"/>
        </w:tabs>
        <w:rPr>
          <w:lang w:eastAsia="nl-NL"/>
        </w:rPr>
      </w:pPr>
    </w:p>
    <w:p w14:paraId="4C4311CE" w14:textId="77777777" w:rsidR="00FC0CED" w:rsidRDefault="00FC0CED" w:rsidP="00FC0CED">
      <w:pPr>
        <w:tabs>
          <w:tab w:val="left" w:pos="5329"/>
        </w:tabs>
        <w:rPr>
          <w:lang w:eastAsia="nl-NL"/>
        </w:rPr>
      </w:pPr>
    </w:p>
    <w:p w14:paraId="440EE23A" w14:textId="77777777" w:rsidR="00FC0CED" w:rsidRDefault="00FC0CED" w:rsidP="00FC0CED">
      <w:pPr>
        <w:tabs>
          <w:tab w:val="left" w:pos="5329"/>
        </w:tabs>
        <w:rPr>
          <w:lang w:eastAsia="nl-NL"/>
        </w:rPr>
      </w:pPr>
      <w:r>
        <w:rPr>
          <w:lang w:eastAsia="nl-NL"/>
        </w:rPr>
        <w:t>Plaats</w:t>
      </w:r>
      <w:r w:rsidRPr="00865DEB">
        <w:rPr>
          <w:lang w:eastAsia="nl-NL"/>
        </w:rPr>
        <w:t xml:space="preserve">: </w:t>
      </w:r>
      <w:r>
        <w:rPr>
          <w:lang w:eastAsia="nl-NL"/>
        </w:rPr>
        <w:tab/>
      </w:r>
      <w:r w:rsidRPr="00865DEB">
        <w:rPr>
          <w:lang w:eastAsia="nl-NL"/>
        </w:rPr>
        <w:t>………………………………………</w:t>
      </w:r>
    </w:p>
    <w:p w14:paraId="0A09B579" w14:textId="77777777" w:rsidR="00FC0CED" w:rsidRDefault="00FC0CED" w:rsidP="00FC0CED">
      <w:pPr>
        <w:tabs>
          <w:tab w:val="left" w:pos="5329"/>
        </w:tabs>
        <w:rPr>
          <w:lang w:eastAsia="nl-NL"/>
        </w:rPr>
      </w:pPr>
    </w:p>
    <w:p w14:paraId="318393BD" w14:textId="77777777" w:rsidR="00FC0CED" w:rsidRDefault="00FC0CED" w:rsidP="00FC0CED">
      <w:pPr>
        <w:tabs>
          <w:tab w:val="left" w:pos="5329"/>
        </w:tabs>
        <w:rPr>
          <w:lang w:eastAsia="nl-NL"/>
        </w:rPr>
      </w:pPr>
    </w:p>
    <w:p w14:paraId="1FC776A7" w14:textId="77777777" w:rsidR="00FC0CED" w:rsidRDefault="00FC0CED" w:rsidP="00FC0CED">
      <w:pPr>
        <w:tabs>
          <w:tab w:val="left" w:pos="5329"/>
        </w:tabs>
        <w:rPr>
          <w:lang w:eastAsia="nl-NL"/>
        </w:rPr>
      </w:pPr>
      <w:r w:rsidRPr="00865DEB">
        <w:rPr>
          <w:lang w:eastAsia="nl-NL"/>
        </w:rPr>
        <w:t xml:space="preserve">Handtekening penvoerder conform aanmeldformulier: </w:t>
      </w:r>
      <w:r>
        <w:rPr>
          <w:lang w:eastAsia="nl-NL"/>
        </w:rPr>
        <w:tab/>
      </w:r>
      <w:r w:rsidRPr="00865DEB">
        <w:rPr>
          <w:lang w:eastAsia="nl-NL"/>
        </w:rPr>
        <w:t>………………………………………</w:t>
      </w:r>
    </w:p>
    <w:p w14:paraId="0C43F930" w14:textId="421FB8F6" w:rsidR="00EE7418" w:rsidRDefault="00EE7418" w:rsidP="00EE7418">
      <w:pPr>
        <w:tabs>
          <w:tab w:val="left" w:pos="5329"/>
        </w:tabs>
        <w:rPr>
          <w:lang w:eastAsia="nl-NL"/>
        </w:rPr>
      </w:pPr>
    </w:p>
    <w:p w14:paraId="167FDE20" w14:textId="26BB65B7" w:rsidR="00EE7418" w:rsidRDefault="00EE7418" w:rsidP="00EE7418">
      <w:pPr>
        <w:tabs>
          <w:tab w:val="left" w:pos="5329"/>
        </w:tabs>
        <w:rPr>
          <w:lang w:eastAsia="nl-NL"/>
        </w:rPr>
      </w:pPr>
    </w:p>
    <w:p w14:paraId="45CD8B4B" w14:textId="708D43DF" w:rsidR="00FC0CED" w:rsidRDefault="00FC0CED" w:rsidP="00FC0CED">
      <w:pPr>
        <w:jc w:val="left"/>
      </w:pPr>
      <w:r>
        <w:rPr>
          <w:lang w:eastAsia="nl-NL"/>
        </w:rPr>
        <w:br w:type="page"/>
      </w:r>
      <w:r>
        <w:lastRenderedPageBreak/>
        <w:t>Referentieproject 5 (maximaal 1 A4)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215"/>
        <w:gridCol w:w="2093"/>
      </w:tblGrid>
      <w:tr w:rsidR="00FC0CED" w14:paraId="4D4BEA37" w14:textId="77777777" w:rsidTr="00AD0FD8">
        <w:tc>
          <w:tcPr>
            <w:tcW w:w="675" w:type="dxa"/>
            <w:shd w:val="clear" w:color="auto" w:fill="auto"/>
          </w:tcPr>
          <w:p w14:paraId="7965903D" w14:textId="77777777" w:rsidR="00FC0CED" w:rsidRPr="00EA0DF7" w:rsidRDefault="00FC0CED" w:rsidP="00AD0FD8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  <w:szCs w:val="22"/>
              </w:rPr>
              <w:t>1</w:t>
            </w:r>
          </w:p>
        </w:tc>
        <w:tc>
          <w:tcPr>
            <w:tcW w:w="5215" w:type="dxa"/>
            <w:shd w:val="clear" w:color="auto" w:fill="auto"/>
          </w:tcPr>
          <w:p w14:paraId="485B65C0" w14:textId="77777777" w:rsidR="00FC0CED" w:rsidRPr="00EA0DF7" w:rsidRDefault="00FC0CED" w:rsidP="00AD0FD8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</w:rPr>
              <w:t>Naam Referentieproject</w:t>
            </w:r>
          </w:p>
        </w:tc>
        <w:tc>
          <w:tcPr>
            <w:tcW w:w="2093" w:type="dxa"/>
            <w:shd w:val="clear" w:color="auto" w:fill="auto"/>
          </w:tcPr>
          <w:p w14:paraId="755B5EAC" w14:textId="77777777" w:rsidR="00FC0CED" w:rsidRPr="00EA0DF7" w:rsidRDefault="00FC0CED" w:rsidP="00AD0FD8">
            <w:pPr>
              <w:jc w:val="left"/>
              <w:rPr>
                <w:rFonts w:eastAsia="Calibri"/>
                <w:szCs w:val="22"/>
              </w:rPr>
            </w:pPr>
          </w:p>
        </w:tc>
      </w:tr>
      <w:tr w:rsidR="00FC0CED" w14:paraId="616DF75B" w14:textId="77777777" w:rsidTr="00AD0FD8">
        <w:tc>
          <w:tcPr>
            <w:tcW w:w="675" w:type="dxa"/>
            <w:shd w:val="clear" w:color="auto" w:fill="auto"/>
          </w:tcPr>
          <w:p w14:paraId="74651206" w14:textId="77777777" w:rsidR="00FC0CED" w:rsidRPr="00EA0DF7" w:rsidRDefault="00FC0CED" w:rsidP="00AD0FD8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  <w:szCs w:val="22"/>
              </w:rPr>
              <w:t>2</w:t>
            </w:r>
          </w:p>
        </w:tc>
        <w:tc>
          <w:tcPr>
            <w:tcW w:w="5215" w:type="dxa"/>
            <w:shd w:val="clear" w:color="auto" w:fill="auto"/>
          </w:tcPr>
          <w:p w14:paraId="64716C69" w14:textId="77777777" w:rsidR="00FC0CED" w:rsidRPr="00EA0DF7" w:rsidRDefault="00FC0CED" w:rsidP="00AD0FD8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</w:rPr>
              <w:t>Opdrachtgever</w:t>
            </w:r>
          </w:p>
        </w:tc>
        <w:tc>
          <w:tcPr>
            <w:tcW w:w="2093" w:type="dxa"/>
            <w:shd w:val="clear" w:color="auto" w:fill="auto"/>
          </w:tcPr>
          <w:p w14:paraId="6E58D846" w14:textId="77777777" w:rsidR="00FC0CED" w:rsidRPr="00EA0DF7" w:rsidRDefault="00FC0CED" w:rsidP="00AD0FD8">
            <w:pPr>
              <w:jc w:val="left"/>
              <w:rPr>
                <w:rFonts w:eastAsia="Calibri"/>
                <w:szCs w:val="22"/>
              </w:rPr>
            </w:pPr>
          </w:p>
        </w:tc>
      </w:tr>
      <w:tr w:rsidR="00FC0CED" w14:paraId="3D39FFD9" w14:textId="77777777" w:rsidTr="00AD0FD8">
        <w:tc>
          <w:tcPr>
            <w:tcW w:w="675" w:type="dxa"/>
            <w:shd w:val="clear" w:color="auto" w:fill="auto"/>
          </w:tcPr>
          <w:p w14:paraId="52B736B3" w14:textId="77777777" w:rsidR="00FC0CED" w:rsidRPr="00EA0DF7" w:rsidRDefault="00FC0CED" w:rsidP="00AD0FD8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  <w:szCs w:val="22"/>
              </w:rPr>
              <w:t>3</w:t>
            </w:r>
          </w:p>
        </w:tc>
        <w:tc>
          <w:tcPr>
            <w:tcW w:w="5215" w:type="dxa"/>
            <w:shd w:val="clear" w:color="auto" w:fill="auto"/>
          </w:tcPr>
          <w:p w14:paraId="59BA464B" w14:textId="77777777" w:rsidR="00FC0CED" w:rsidRPr="00EA0DF7" w:rsidRDefault="00FC0CED" w:rsidP="00AD0FD8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</w:rPr>
              <w:t>Naam contactpersoon opdrachtgever</w:t>
            </w:r>
          </w:p>
        </w:tc>
        <w:tc>
          <w:tcPr>
            <w:tcW w:w="2093" w:type="dxa"/>
            <w:shd w:val="clear" w:color="auto" w:fill="auto"/>
          </w:tcPr>
          <w:p w14:paraId="5A27A035" w14:textId="77777777" w:rsidR="00FC0CED" w:rsidRPr="00EA0DF7" w:rsidRDefault="00FC0CED" w:rsidP="00AD0FD8">
            <w:pPr>
              <w:jc w:val="left"/>
              <w:rPr>
                <w:rFonts w:eastAsia="Calibri"/>
                <w:szCs w:val="22"/>
              </w:rPr>
            </w:pPr>
          </w:p>
        </w:tc>
      </w:tr>
      <w:tr w:rsidR="00FC0CED" w14:paraId="4542AE3F" w14:textId="77777777" w:rsidTr="00AD0FD8">
        <w:tc>
          <w:tcPr>
            <w:tcW w:w="675" w:type="dxa"/>
            <w:shd w:val="clear" w:color="auto" w:fill="auto"/>
          </w:tcPr>
          <w:p w14:paraId="75190590" w14:textId="77777777" w:rsidR="00FC0CED" w:rsidRPr="00EA0DF7" w:rsidRDefault="00FC0CED" w:rsidP="00AD0FD8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  <w:szCs w:val="22"/>
              </w:rPr>
              <w:t>4</w:t>
            </w:r>
          </w:p>
        </w:tc>
        <w:tc>
          <w:tcPr>
            <w:tcW w:w="5215" w:type="dxa"/>
            <w:shd w:val="clear" w:color="auto" w:fill="auto"/>
          </w:tcPr>
          <w:p w14:paraId="5BF76E6E" w14:textId="77777777" w:rsidR="00FC0CED" w:rsidRPr="00EA0DF7" w:rsidRDefault="00FC0CED" w:rsidP="00AD0FD8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</w:rPr>
              <w:t>Telefoonnummer/mailadres opdrachtgever</w:t>
            </w:r>
          </w:p>
        </w:tc>
        <w:tc>
          <w:tcPr>
            <w:tcW w:w="2093" w:type="dxa"/>
            <w:shd w:val="clear" w:color="auto" w:fill="auto"/>
          </w:tcPr>
          <w:p w14:paraId="3E545B63" w14:textId="77777777" w:rsidR="00FC0CED" w:rsidRPr="00EA0DF7" w:rsidRDefault="00FC0CED" w:rsidP="00AD0FD8">
            <w:pPr>
              <w:jc w:val="left"/>
              <w:rPr>
                <w:rFonts w:eastAsia="Calibri"/>
                <w:szCs w:val="22"/>
              </w:rPr>
            </w:pPr>
          </w:p>
        </w:tc>
      </w:tr>
      <w:tr w:rsidR="00FC0CED" w14:paraId="5E7D0A54" w14:textId="77777777" w:rsidTr="00AD0FD8">
        <w:tc>
          <w:tcPr>
            <w:tcW w:w="675" w:type="dxa"/>
            <w:shd w:val="clear" w:color="auto" w:fill="auto"/>
          </w:tcPr>
          <w:p w14:paraId="2A237317" w14:textId="77777777" w:rsidR="00FC0CED" w:rsidRPr="00EA0DF7" w:rsidRDefault="00FC0CED" w:rsidP="00AD0FD8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  <w:szCs w:val="22"/>
              </w:rPr>
              <w:t>5</w:t>
            </w:r>
          </w:p>
        </w:tc>
        <w:tc>
          <w:tcPr>
            <w:tcW w:w="5215" w:type="dxa"/>
            <w:shd w:val="clear" w:color="auto" w:fill="auto"/>
          </w:tcPr>
          <w:p w14:paraId="2D0308C8" w14:textId="77777777" w:rsidR="00FC0CED" w:rsidRPr="00EA0DF7" w:rsidRDefault="00FC0CED" w:rsidP="00AD0FD8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</w:rPr>
              <w:t>Referentieproject heeft betrekking op</w:t>
            </w:r>
          </w:p>
        </w:tc>
        <w:tc>
          <w:tcPr>
            <w:tcW w:w="2093" w:type="dxa"/>
            <w:shd w:val="clear" w:color="auto" w:fill="auto"/>
          </w:tcPr>
          <w:p w14:paraId="6874A8CF" w14:textId="77777777" w:rsidR="00FC0CED" w:rsidRPr="00EA0DF7" w:rsidRDefault="00FC0CED" w:rsidP="00AD0FD8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</w:rPr>
              <w:t>Competentie 1/ 2/ 3</w:t>
            </w:r>
          </w:p>
        </w:tc>
      </w:tr>
      <w:tr w:rsidR="00FC0CED" w14:paraId="0D6E32AA" w14:textId="77777777" w:rsidTr="00AD0FD8">
        <w:tc>
          <w:tcPr>
            <w:tcW w:w="675" w:type="dxa"/>
            <w:shd w:val="clear" w:color="auto" w:fill="auto"/>
          </w:tcPr>
          <w:p w14:paraId="7E021F64" w14:textId="77777777" w:rsidR="00FC0CED" w:rsidRPr="00EA0DF7" w:rsidRDefault="00FC0CED" w:rsidP="00AD0FD8">
            <w:pPr>
              <w:jc w:val="left"/>
              <w:rPr>
                <w:rFonts w:eastAsia="Calibri"/>
                <w:szCs w:val="22"/>
              </w:rPr>
            </w:pPr>
          </w:p>
        </w:tc>
        <w:tc>
          <w:tcPr>
            <w:tcW w:w="5215" w:type="dxa"/>
            <w:shd w:val="clear" w:color="auto" w:fill="auto"/>
          </w:tcPr>
          <w:p w14:paraId="327B283B" w14:textId="77777777" w:rsidR="00FC0CED" w:rsidRPr="00EA0DF7" w:rsidRDefault="00FC0CED" w:rsidP="00AD0FD8">
            <w:pPr>
              <w:jc w:val="left"/>
              <w:rPr>
                <w:rFonts w:eastAsia="Calibri"/>
                <w:szCs w:val="22"/>
              </w:rPr>
            </w:pPr>
          </w:p>
        </w:tc>
        <w:tc>
          <w:tcPr>
            <w:tcW w:w="2093" w:type="dxa"/>
            <w:shd w:val="clear" w:color="auto" w:fill="auto"/>
          </w:tcPr>
          <w:p w14:paraId="39C31E4D" w14:textId="77777777" w:rsidR="00FC0CED" w:rsidRPr="00EA0DF7" w:rsidRDefault="00FC0CED" w:rsidP="00AD0FD8">
            <w:pPr>
              <w:jc w:val="left"/>
              <w:rPr>
                <w:rFonts w:eastAsia="Calibri"/>
                <w:szCs w:val="22"/>
              </w:rPr>
            </w:pPr>
          </w:p>
        </w:tc>
      </w:tr>
      <w:tr w:rsidR="00E93C22" w14:paraId="18ED4C7E" w14:textId="77777777" w:rsidTr="00AD0FD8">
        <w:tc>
          <w:tcPr>
            <w:tcW w:w="675" w:type="dxa"/>
            <w:shd w:val="clear" w:color="auto" w:fill="auto"/>
          </w:tcPr>
          <w:p w14:paraId="579A4A32" w14:textId="77777777" w:rsidR="00E93C22" w:rsidRPr="00EA0DF7" w:rsidRDefault="00E93C22" w:rsidP="00E93C22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  <w:szCs w:val="22"/>
              </w:rPr>
              <w:t>1</w:t>
            </w:r>
          </w:p>
        </w:tc>
        <w:tc>
          <w:tcPr>
            <w:tcW w:w="5215" w:type="dxa"/>
            <w:shd w:val="clear" w:color="auto" w:fill="auto"/>
          </w:tcPr>
          <w:p w14:paraId="551D40F8" w14:textId="2BDFB1C6" w:rsidR="00E93C22" w:rsidRPr="00EA0DF7" w:rsidRDefault="00E93C22" w:rsidP="00E93C22">
            <w:pPr>
              <w:jc w:val="left"/>
              <w:rPr>
                <w:rFonts w:eastAsia="Calibri"/>
              </w:rPr>
            </w:pPr>
            <w:r w:rsidRPr="00B63780">
              <w:t>Competentie 1</w:t>
            </w:r>
            <w:r>
              <w:t xml:space="preserve">: De Gegadigde beschikt over aantoonbare ervaring met het realiseren/bouwen van een nieuw onderwijsgebouw van minimaal 1.800 m2 </w:t>
            </w:r>
            <w:proofErr w:type="spellStart"/>
            <w:r>
              <w:t>bvo</w:t>
            </w:r>
            <w:proofErr w:type="spellEnd"/>
            <w:r>
              <w:t>, onderdeel bouwkundige werkzaamheden;</w:t>
            </w:r>
          </w:p>
        </w:tc>
        <w:tc>
          <w:tcPr>
            <w:tcW w:w="2093" w:type="dxa"/>
            <w:shd w:val="clear" w:color="auto" w:fill="auto"/>
          </w:tcPr>
          <w:p w14:paraId="5E525E02" w14:textId="77777777" w:rsidR="00E93C22" w:rsidRPr="00EA0DF7" w:rsidRDefault="00E93C22" w:rsidP="00E93C22">
            <w:pPr>
              <w:jc w:val="left"/>
              <w:rPr>
                <w:rFonts w:eastAsia="Calibri"/>
                <w:szCs w:val="22"/>
              </w:rPr>
            </w:pPr>
          </w:p>
        </w:tc>
      </w:tr>
      <w:tr w:rsidR="00E93C22" w14:paraId="5FDD50B5" w14:textId="77777777" w:rsidTr="00AD0FD8">
        <w:tc>
          <w:tcPr>
            <w:tcW w:w="675" w:type="dxa"/>
            <w:shd w:val="clear" w:color="auto" w:fill="auto"/>
          </w:tcPr>
          <w:p w14:paraId="629C487A" w14:textId="77777777" w:rsidR="00E93C22" w:rsidRPr="00EA0DF7" w:rsidRDefault="00E93C22" w:rsidP="00E93C22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  <w:szCs w:val="22"/>
              </w:rPr>
              <w:t>2</w:t>
            </w:r>
          </w:p>
        </w:tc>
        <w:tc>
          <w:tcPr>
            <w:tcW w:w="5215" w:type="dxa"/>
            <w:shd w:val="clear" w:color="auto" w:fill="auto"/>
          </w:tcPr>
          <w:p w14:paraId="20954DD5" w14:textId="6BC179C0" w:rsidR="00E93C22" w:rsidRPr="00EA0DF7" w:rsidRDefault="00E93C22" w:rsidP="00E93C22">
            <w:pPr>
              <w:jc w:val="left"/>
              <w:rPr>
                <w:rFonts w:eastAsia="Calibri"/>
              </w:rPr>
            </w:pPr>
            <w:r w:rsidRPr="00225246">
              <w:t>Competentie 2</w:t>
            </w:r>
            <w:r>
              <w:t>: De Gegadigde beschikt over aantoonbare ervaring met het realiseren/bouwen van een nieuw utiliteitsgebouw of een gefaseerde renovatie van onderwijsgebouw voorzien van warmtepompen, met extra aandacht voor luchtdichtheid en/of voldoend aan Frisse Scholen klasse B;</w:t>
            </w:r>
          </w:p>
        </w:tc>
        <w:tc>
          <w:tcPr>
            <w:tcW w:w="2093" w:type="dxa"/>
            <w:shd w:val="clear" w:color="auto" w:fill="auto"/>
          </w:tcPr>
          <w:p w14:paraId="1AD7B23B" w14:textId="77777777" w:rsidR="00E93C22" w:rsidRPr="00EA0DF7" w:rsidRDefault="00E93C22" w:rsidP="00E93C22">
            <w:pPr>
              <w:jc w:val="left"/>
              <w:rPr>
                <w:rFonts w:eastAsia="Calibri"/>
                <w:szCs w:val="22"/>
              </w:rPr>
            </w:pPr>
          </w:p>
        </w:tc>
      </w:tr>
      <w:tr w:rsidR="00E93C22" w14:paraId="68EE5DD1" w14:textId="77777777" w:rsidTr="00AD0FD8">
        <w:tc>
          <w:tcPr>
            <w:tcW w:w="675" w:type="dxa"/>
            <w:shd w:val="clear" w:color="auto" w:fill="auto"/>
          </w:tcPr>
          <w:p w14:paraId="486E1056" w14:textId="77777777" w:rsidR="00E93C22" w:rsidRPr="00EA0DF7" w:rsidRDefault="00E93C22" w:rsidP="00E93C22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  <w:szCs w:val="22"/>
              </w:rPr>
              <w:t>3</w:t>
            </w:r>
          </w:p>
        </w:tc>
        <w:tc>
          <w:tcPr>
            <w:tcW w:w="5215" w:type="dxa"/>
            <w:shd w:val="clear" w:color="auto" w:fill="auto"/>
          </w:tcPr>
          <w:p w14:paraId="41759240" w14:textId="647458D6" w:rsidR="00E93C22" w:rsidRPr="00EA0DF7" w:rsidRDefault="00E93C22" w:rsidP="00E93C22">
            <w:pPr>
              <w:jc w:val="left"/>
              <w:rPr>
                <w:rFonts w:eastAsia="Calibri"/>
                <w:szCs w:val="22"/>
              </w:rPr>
            </w:pPr>
            <w:r w:rsidRPr="00E93C22">
              <w:t>Competentie 3:</w:t>
            </w:r>
            <w:r>
              <w:t xml:space="preserve"> De Gegadigde beschikt over aantoonbare ervaring met het realiseren/bouwen van een nieuw utiliteitsgebouw of, of een gefaseerde renovatie van een utiliteitsgebouw of woongebouw aan een parkachtige en ecologisch gevoelige omgeving en/of in de directe omgeving van een in bedrijf zijnde utiliteitsgebouw. </w:t>
            </w:r>
          </w:p>
        </w:tc>
        <w:tc>
          <w:tcPr>
            <w:tcW w:w="2093" w:type="dxa"/>
            <w:shd w:val="clear" w:color="auto" w:fill="auto"/>
          </w:tcPr>
          <w:p w14:paraId="56788760" w14:textId="77777777" w:rsidR="00E93C22" w:rsidRPr="00EA0DF7" w:rsidRDefault="00E93C22" w:rsidP="00E93C22">
            <w:pPr>
              <w:jc w:val="left"/>
              <w:rPr>
                <w:rFonts w:eastAsia="Calibri"/>
                <w:szCs w:val="22"/>
              </w:rPr>
            </w:pPr>
          </w:p>
        </w:tc>
      </w:tr>
    </w:tbl>
    <w:p w14:paraId="1B920301" w14:textId="77777777" w:rsidR="00FC0CED" w:rsidRDefault="00FC0CED" w:rsidP="00FC0CED">
      <w:pPr>
        <w:jc w:val="left"/>
      </w:pPr>
    </w:p>
    <w:p w14:paraId="4B89FC4D" w14:textId="02DEA4A2" w:rsidR="00FC0CED" w:rsidRDefault="00FC0CED" w:rsidP="00FC0CED">
      <w:pPr>
        <w:tabs>
          <w:tab w:val="left" w:pos="5329"/>
        </w:tabs>
        <w:rPr>
          <w:lang w:eastAsia="nl-NL"/>
        </w:rPr>
      </w:pPr>
      <w:r w:rsidRPr="00865DEB">
        <w:rPr>
          <w:lang w:eastAsia="nl-NL"/>
        </w:rPr>
        <w:t xml:space="preserve">ONDERTEKENING REFERENTIEPROJECT </w:t>
      </w:r>
      <w:r>
        <w:rPr>
          <w:lang w:eastAsia="nl-NL"/>
        </w:rPr>
        <w:t>5</w:t>
      </w:r>
    </w:p>
    <w:p w14:paraId="07A105FF" w14:textId="77777777" w:rsidR="00FC0CED" w:rsidRDefault="00FC0CED" w:rsidP="00FC0CED">
      <w:pPr>
        <w:tabs>
          <w:tab w:val="left" w:pos="5329"/>
        </w:tabs>
        <w:rPr>
          <w:lang w:eastAsia="nl-NL"/>
        </w:rPr>
      </w:pPr>
    </w:p>
    <w:p w14:paraId="476FA9F4" w14:textId="77777777" w:rsidR="00FC0CED" w:rsidRDefault="00FC0CED" w:rsidP="00FC0CED">
      <w:pPr>
        <w:tabs>
          <w:tab w:val="left" w:pos="5329"/>
        </w:tabs>
        <w:rPr>
          <w:lang w:eastAsia="nl-NL"/>
        </w:rPr>
      </w:pPr>
      <w:r>
        <w:rPr>
          <w:lang w:eastAsia="nl-NL"/>
        </w:rPr>
        <w:t>Datum</w:t>
      </w:r>
      <w:r w:rsidRPr="00865DEB">
        <w:rPr>
          <w:lang w:eastAsia="nl-NL"/>
        </w:rPr>
        <w:t xml:space="preserve">: </w:t>
      </w:r>
      <w:r>
        <w:rPr>
          <w:lang w:eastAsia="nl-NL"/>
        </w:rPr>
        <w:tab/>
      </w:r>
      <w:r w:rsidRPr="00865DEB">
        <w:rPr>
          <w:lang w:eastAsia="nl-NL"/>
        </w:rPr>
        <w:t>………………………………………</w:t>
      </w:r>
    </w:p>
    <w:p w14:paraId="21D7D6D3" w14:textId="77777777" w:rsidR="00FC0CED" w:rsidRDefault="00FC0CED" w:rsidP="00FC0CED">
      <w:pPr>
        <w:tabs>
          <w:tab w:val="left" w:pos="5329"/>
        </w:tabs>
        <w:rPr>
          <w:lang w:eastAsia="nl-NL"/>
        </w:rPr>
      </w:pPr>
    </w:p>
    <w:p w14:paraId="705926AE" w14:textId="77777777" w:rsidR="00FC0CED" w:rsidRDefault="00FC0CED" w:rsidP="00FC0CED">
      <w:pPr>
        <w:tabs>
          <w:tab w:val="left" w:pos="5329"/>
        </w:tabs>
        <w:rPr>
          <w:lang w:eastAsia="nl-NL"/>
        </w:rPr>
      </w:pPr>
    </w:p>
    <w:p w14:paraId="272DCCBC" w14:textId="77777777" w:rsidR="00FC0CED" w:rsidRDefault="00FC0CED" w:rsidP="00FC0CED">
      <w:pPr>
        <w:tabs>
          <w:tab w:val="left" w:pos="5329"/>
        </w:tabs>
        <w:rPr>
          <w:lang w:eastAsia="nl-NL"/>
        </w:rPr>
      </w:pPr>
      <w:r>
        <w:rPr>
          <w:lang w:eastAsia="nl-NL"/>
        </w:rPr>
        <w:t>Plaats</w:t>
      </w:r>
      <w:r w:rsidRPr="00865DEB">
        <w:rPr>
          <w:lang w:eastAsia="nl-NL"/>
        </w:rPr>
        <w:t xml:space="preserve">: </w:t>
      </w:r>
      <w:r>
        <w:rPr>
          <w:lang w:eastAsia="nl-NL"/>
        </w:rPr>
        <w:tab/>
      </w:r>
      <w:r w:rsidRPr="00865DEB">
        <w:rPr>
          <w:lang w:eastAsia="nl-NL"/>
        </w:rPr>
        <w:t>………………………………………</w:t>
      </w:r>
    </w:p>
    <w:p w14:paraId="231414F3" w14:textId="77777777" w:rsidR="00FC0CED" w:rsidRDefault="00FC0CED" w:rsidP="00FC0CED">
      <w:pPr>
        <w:tabs>
          <w:tab w:val="left" w:pos="5329"/>
        </w:tabs>
        <w:rPr>
          <w:lang w:eastAsia="nl-NL"/>
        </w:rPr>
      </w:pPr>
    </w:p>
    <w:p w14:paraId="54748126" w14:textId="77777777" w:rsidR="00FC0CED" w:rsidRDefault="00FC0CED" w:rsidP="00FC0CED">
      <w:pPr>
        <w:tabs>
          <w:tab w:val="left" w:pos="5329"/>
        </w:tabs>
        <w:rPr>
          <w:lang w:eastAsia="nl-NL"/>
        </w:rPr>
      </w:pPr>
    </w:p>
    <w:p w14:paraId="148B649A" w14:textId="282FED0E" w:rsidR="005966C1" w:rsidRDefault="00FC0CED" w:rsidP="00FC0CED">
      <w:pPr>
        <w:tabs>
          <w:tab w:val="left" w:pos="5329"/>
        </w:tabs>
        <w:rPr>
          <w:lang w:eastAsia="nl-NL"/>
        </w:rPr>
      </w:pPr>
      <w:r w:rsidRPr="00865DEB">
        <w:rPr>
          <w:lang w:eastAsia="nl-NL"/>
        </w:rPr>
        <w:t xml:space="preserve">Handtekening penvoerder conform aanmeldformulier: </w:t>
      </w:r>
      <w:r>
        <w:rPr>
          <w:lang w:eastAsia="nl-NL"/>
        </w:rPr>
        <w:tab/>
      </w:r>
      <w:r w:rsidRPr="00865DEB">
        <w:rPr>
          <w:lang w:eastAsia="nl-NL"/>
        </w:rPr>
        <w:t>………………………………………</w:t>
      </w:r>
    </w:p>
    <w:p w14:paraId="775D8B15" w14:textId="6EE49B05" w:rsidR="005966C1" w:rsidRDefault="005966C1" w:rsidP="005966C1">
      <w:pPr>
        <w:jc w:val="left"/>
      </w:pPr>
      <w:r>
        <w:rPr>
          <w:lang w:eastAsia="nl-NL"/>
        </w:rPr>
        <w:br w:type="page"/>
      </w:r>
      <w:r>
        <w:lastRenderedPageBreak/>
        <w:t>Referentieproject 6 (maximaal 1 A4)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215"/>
        <w:gridCol w:w="2093"/>
      </w:tblGrid>
      <w:tr w:rsidR="005966C1" w14:paraId="52E762C6" w14:textId="77777777" w:rsidTr="00AD0FD8">
        <w:tc>
          <w:tcPr>
            <w:tcW w:w="675" w:type="dxa"/>
            <w:shd w:val="clear" w:color="auto" w:fill="auto"/>
          </w:tcPr>
          <w:p w14:paraId="5AAD97F1" w14:textId="77777777" w:rsidR="005966C1" w:rsidRPr="00EA0DF7" w:rsidRDefault="005966C1" w:rsidP="00AD0FD8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  <w:szCs w:val="22"/>
              </w:rPr>
              <w:t>1</w:t>
            </w:r>
          </w:p>
        </w:tc>
        <w:tc>
          <w:tcPr>
            <w:tcW w:w="5215" w:type="dxa"/>
            <w:shd w:val="clear" w:color="auto" w:fill="auto"/>
          </w:tcPr>
          <w:p w14:paraId="50AAE75E" w14:textId="77777777" w:rsidR="005966C1" w:rsidRPr="00EA0DF7" w:rsidRDefault="005966C1" w:rsidP="00AD0FD8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</w:rPr>
              <w:t>Naam Referentieproject</w:t>
            </w:r>
          </w:p>
        </w:tc>
        <w:tc>
          <w:tcPr>
            <w:tcW w:w="2093" w:type="dxa"/>
            <w:shd w:val="clear" w:color="auto" w:fill="auto"/>
          </w:tcPr>
          <w:p w14:paraId="477AF3CA" w14:textId="77777777" w:rsidR="005966C1" w:rsidRPr="00EA0DF7" w:rsidRDefault="005966C1" w:rsidP="00AD0FD8">
            <w:pPr>
              <w:jc w:val="left"/>
              <w:rPr>
                <w:rFonts w:eastAsia="Calibri"/>
                <w:szCs w:val="22"/>
              </w:rPr>
            </w:pPr>
          </w:p>
        </w:tc>
      </w:tr>
      <w:tr w:rsidR="005966C1" w14:paraId="7418FF42" w14:textId="77777777" w:rsidTr="00AD0FD8">
        <w:tc>
          <w:tcPr>
            <w:tcW w:w="675" w:type="dxa"/>
            <w:shd w:val="clear" w:color="auto" w:fill="auto"/>
          </w:tcPr>
          <w:p w14:paraId="11C53055" w14:textId="77777777" w:rsidR="005966C1" w:rsidRPr="00EA0DF7" w:rsidRDefault="005966C1" w:rsidP="00AD0FD8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  <w:szCs w:val="22"/>
              </w:rPr>
              <w:t>2</w:t>
            </w:r>
          </w:p>
        </w:tc>
        <w:tc>
          <w:tcPr>
            <w:tcW w:w="5215" w:type="dxa"/>
            <w:shd w:val="clear" w:color="auto" w:fill="auto"/>
          </w:tcPr>
          <w:p w14:paraId="54DBDDA8" w14:textId="77777777" w:rsidR="005966C1" w:rsidRPr="00EA0DF7" w:rsidRDefault="005966C1" w:rsidP="00AD0FD8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</w:rPr>
              <w:t>Opdrachtgever</w:t>
            </w:r>
          </w:p>
        </w:tc>
        <w:tc>
          <w:tcPr>
            <w:tcW w:w="2093" w:type="dxa"/>
            <w:shd w:val="clear" w:color="auto" w:fill="auto"/>
          </w:tcPr>
          <w:p w14:paraId="11D35964" w14:textId="77777777" w:rsidR="005966C1" w:rsidRPr="00EA0DF7" w:rsidRDefault="005966C1" w:rsidP="00AD0FD8">
            <w:pPr>
              <w:jc w:val="left"/>
              <w:rPr>
                <w:rFonts w:eastAsia="Calibri"/>
                <w:szCs w:val="22"/>
              </w:rPr>
            </w:pPr>
          </w:p>
        </w:tc>
      </w:tr>
      <w:tr w:rsidR="005966C1" w14:paraId="5FF4BB71" w14:textId="77777777" w:rsidTr="00AD0FD8">
        <w:tc>
          <w:tcPr>
            <w:tcW w:w="675" w:type="dxa"/>
            <w:shd w:val="clear" w:color="auto" w:fill="auto"/>
          </w:tcPr>
          <w:p w14:paraId="7E056E13" w14:textId="77777777" w:rsidR="005966C1" w:rsidRPr="00EA0DF7" w:rsidRDefault="005966C1" w:rsidP="00AD0FD8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  <w:szCs w:val="22"/>
              </w:rPr>
              <w:t>3</w:t>
            </w:r>
          </w:p>
        </w:tc>
        <w:tc>
          <w:tcPr>
            <w:tcW w:w="5215" w:type="dxa"/>
            <w:shd w:val="clear" w:color="auto" w:fill="auto"/>
          </w:tcPr>
          <w:p w14:paraId="315CCCB5" w14:textId="77777777" w:rsidR="005966C1" w:rsidRPr="00EA0DF7" w:rsidRDefault="005966C1" w:rsidP="00AD0FD8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</w:rPr>
              <w:t>Naam contactpersoon opdrachtgever</w:t>
            </w:r>
          </w:p>
        </w:tc>
        <w:tc>
          <w:tcPr>
            <w:tcW w:w="2093" w:type="dxa"/>
            <w:shd w:val="clear" w:color="auto" w:fill="auto"/>
          </w:tcPr>
          <w:p w14:paraId="502614B1" w14:textId="77777777" w:rsidR="005966C1" w:rsidRPr="00EA0DF7" w:rsidRDefault="005966C1" w:rsidP="00AD0FD8">
            <w:pPr>
              <w:jc w:val="left"/>
              <w:rPr>
                <w:rFonts w:eastAsia="Calibri"/>
                <w:szCs w:val="22"/>
              </w:rPr>
            </w:pPr>
          </w:p>
        </w:tc>
      </w:tr>
      <w:tr w:rsidR="005966C1" w14:paraId="68FE6FEB" w14:textId="77777777" w:rsidTr="00AD0FD8">
        <w:tc>
          <w:tcPr>
            <w:tcW w:w="675" w:type="dxa"/>
            <w:shd w:val="clear" w:color="auto" w:fill="auto"/>
          </w:tcPr>
          <w:p w14:paraId="4AC7C287" w14:textId="77777777" w:rsidR="005966C1" w:rsidRPr="00EA0DF7" w:rsidRDefault="005966C1" w:rsidP="00AD0FD8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  <w:szCs w:val="22"/>
              </w:rPr>
              <w:t>4</w:t>
            </w:r>
          </w:p>
        </w:tc>
        <w:tc>
          <w:tcPr>
            <w:tcW w:w="5215" w:type="dxa"/>
            <w:shd w:val="clear" w:color="auto" w:fill="auto"/>
          </w:tcPr>
          <w:p w14:paraId="6C7EA522" w14:textId="77777777" w:rsidR="005966C1" w:rsidRPr="00EA0DF7" w:rsidRDefault="005966C1" w:rsidP="00AD0FD8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</w:rPr>
              <w:t>Telefoonnummer/mailadres opdrachtgever</w:t>
            </w:r>
          </w:p>
        </w:tc>
        <w:tc>
          <w:tcPr>
            <w:tcW w:w="2093" w:type="dxa"/>
            <w:shd w:val="clear" w:color="auto" w:fill="auto"/>
          </w:tcPr>
          <w:p w14:paraId="5191FF5D" w14:textId="77777777" w:rsidR="005966C1" w:rsidRPr="00EA0DF7" w:rsidRDefault="005966C1" w:rsidP="00AD0FD8">
            <w:pPr>
              <w:jc w:val="left"/>
              <w:rPr>
                <w:rFonts w:eastAsia="Calibri"/>
                <w:szCs w:val="22"/>
              </w:rPr>
            </w:pPr>
          </w:p>
        </w:tc>
      </w:tr>
      <w:tr w:rsidR="005966C1" w14:paraId="3D64618F" w14:textId="77777777" w:rsidTr="00AD0FD8">
        <w:tc>
          <w:tcPr>
            <w:tcW w:w="675" w:type="dxa"/>
            <w:shd w:val="clear" w:color="auto" w:fill="auto"/>
          </w:tcPr>
          <w:p w14:paraId="0418821C" w14:textId="77777777" w:rsidR="005966C1" w:rsidRPr="00EA0DF7" w:rsidRDefault="005966C1" w:rsidP="00AD0FD8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  <w:szCs w:val="22"/>
              </w:rPr>
              <w:t>5</w:t>
            </w:r>
          </w:p>
        </w:tc>
        <w:tc>
          <w:tcPr>
            <w:tcW w:w="5215" w:type="dxa"/>
            <w:shd w:val="clear" w:color="auto" w:fill="auto"/>
          </w:tcPr>
          <w:p w14:paraId="3B4429B0" w14:textId="77777777" w:rsidR="005966C1" w:rsidRPr="00EA0DF7" w:rsidRDefault="005966C1" w:rsidP="00AD0FD8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</w:rPr>
              <w:t>Referentieproject heeft betrekking op</w:t>
            </w:r>
          </w:p>
        </w:tc>
        <w:tc>
          <w:tcPr>
            <w:tcW w:w="2093" w:type="dxa"/>
            <w:shd w:val="clear" w:color="auto" w:fill="auto"/>
          </w:tcPr>
          <w:p w14:paraId="410023A6" w14:textId="77777777" w:rsidR="005966C1" w:rsidRPr="00EA0DF7" w:rsidRDefault="005966C1" w:rsidP="00AD0FD8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</w:rPr>
              <w:t>Competentie 1/ 2/ 3</w:t>
            </w:r>
          </w:p>
        </w:tc>
      </w:tr>
      <w:tr w:rsidR="005966C1" w14:paraId="754B9427" w14:textId="77777777" w:rsidTr="00AD0FD8">
        <w:tc>
          <w:tcPr>
            <w:tcW w:w="675" w:type="dxa"/>
            <w:shd w:val="clear" w:color="auto" w:fill="auto"/>
          </w:tcPr>
          <w:p w14:paraId="4EFF8503" w14:textId="77777777" w:rsidR="005966C1" w:rsidRPr="00EA0DF7" w:rsidRDefault="005966C1" w:rsidP="00AD0FD8">
            <w:pPr>
              <w:jc w:val="left"/>
              <w:rPr>
                <w:rFonts w:eastAsia="Calibri"/>
                <w:szCs w:val="22"/>
              </w:rPr>
            </w:pPr>
          </w:p>
        </w:tc>
        <w:tc>
          <w:tcPr>
            <w:tcW w:w="5215" w:type="dxa"/>
            <w:shd w:val="clear" w:color="auto" w:fill="auto"/>
          </w:tcPr>
          <w:p w14:paraId="3B9EAAAB" w14:textId="77777777" w:rsidR="005966C1" w:rsidRPr="00EA0DF7" w:rsidRDefault="005966C1" w:rsidP="00AD0FD8">
            <w:pPr>
              <w:jc w:val="left"/>
              <w:rPr>
                <w:rFonts w:eastAsia="Calibri"/>
                <w:szCs w:val="22"/>
              </w:rPr>
            </w:pPr>
          </w:p>
        </w:tc>
        <w:tc>
          <w:tcPr>
            <w:tcW w:w="2093" w:type="dxa"/>
            <w:shd w:val="clear" w:color="auto" w:fill="auto"/>
          </w:tcPr>
          <w:p w14:paraId="51062F26" w14:textId="77777777" w:rsidR="005966C1" w:rsidRPr="00EA0DF7" w:rsidRDefault="005966C1" w:rsidP="00AD0FD8">
            <w:pPr>
              <w:jc w:val="left"/>
              <w:rPr>
                <w:rFonts w:eastAsia="Calibri"/>
                <w:szCs w:val="22"/>
              </w:rPr>
            </w:pPr>
          </w:p>
        </w:tc>
      </w:tr>
      <w:tr w:rsidR="00E93C22" w14:paraId="2B9F2266" w14:textId="77777777" w:rsidTr="00AD0FD8">
        <w:tc>
          <w:tcPr>
            <w:tcW w:w="675" w:type="dxa"/>
            <w:shd w:val="clear" w:color="auto" w:fill="auto"/>
          </w:tcPr>
          <w:p w14:paraId="6F7F83B7" w14:textId="77777777" w:rsidR="00E93C22" w:rsidRPr="00EA0DF7" w:rsidRDefault="00E93C22" w:rsidP="00E93C22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  <w:szCs w:val="22"/>
              </w:rPr>
              <w:t>1</w:t>
            </w:r>
          </w:p>
        </w:tc>
        <w:tc>
          <w:tcPr>
            <w:tcW w:w="5215" w:type="dxa"/>
            <w:shd w:val="clear" w:color="auto" w:fill="auto"/>
          </w:tcPr>
          <w:p w14:paraId="09ED04E3" w14:textId="7D05093E" w:rsidR="00E93C22" w:rsidRPr="00EA0DF7" w:rsidRDefault="00E93C22" w:rsidP="00E93C22">
            <w:pPr>
              <w:jc w:val="left"/>
              <w:rPr>
                <w:rFonts w:eastAsia="Calibri"/>
              </w:rPr>
            </w:pPr>
            <w:r w:rsidRPr="00B63780">
              <w:t>Competentie 1</w:t>
            </w:r>
            <w:r>
              <w:t xml:space="preserve">: De Gegadigde beschikt over aantoonbare ervaring met het realiseren/bouwen van een nieuw onderwijsgebouw van minimaal 1.800 m2 </w:t>
            </w:r>
            <w:proofErr w:type="spellStart"/>
            <w:r>
              <w:t>bvo</w:t>
            </w:r>
            <w:proofErr w:type="spellEnd"/>
            <w:r>
              <w:t>, onderdeel bouwkundige werkzaamheden;</w:t>
            </w:r>
          </w:p>
        </w:tc>
        <w:tc>
          <w:tcPr>
            <w:tcW w:w="2093" w:type="dxa"/>
            <w:shd w:val="clear" w:color="auto" w:fill="auto"/>
          </w:tcPr>
          <w:p w14:paraId="64E12040" w14:textId="77777777" w:rsidR="00E93C22" w:rsidRPr="00EA0DF7" w:rsidRDefault="00E93C22" w:rsidP="00E93C22">
            <w:pPr>
              <w:jc w:val="left"/>
              <w:rPr>
                <w:rFonts w:eastAsia="Calibri"/>
                <w:szCs w:val="22"/>
              </w:rPr>
            </w:pPr>
          </w:p>
        </w:tc>
      </w:tr>
      <w:tr w:rsidR="00E93C22" w14:paraId="0E93D9B7" w14:textId="77777777" w:rsidTr="00AD0FD8">
        <w:tc>
          <w:tcPr>
            <w:tcW w:w="675" w:type="dxa"/>
            <w:shd w:val="clear" w:color="auto" w:fill="auto"/>
          </w:tcPr>
          <w:p w14:paraId="12F77328" w14:textId="77777777" w:rsidR="00E93C22" w:rsidRPr="00EA0DF7" w:rsidRDefault="00E93C22" w:rsidP="00E93C22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  <w:szCs w:val="22"/>
              </w:rPr>
              <w:t>2</w:t>
            </w:r>
          </w:p>
        </w:tc>
        <w:tc>
          <w:tcPr>
            <w:tcW w:w="5215" w:type="dxa"/>
            <w:shd w:val="clear" w:color="auto" w:fill="auto"/>
          </w:tcPr>
          <w:p w14:paraId="3A097FAD" w14:textId="58412B0A" w:rsidR="00E93C22" w:rsidRPr="00EA0DF7" w:rsidRDefault="00E93C22" w:rsidP="00E93C22">
            <w:pPr>
              <w:jc w:val="left"/>
              <w:rPr>
                <w:rFonts w:eastAsia="Calibri"/>
              </w:rPr>
            </w:pPr>
            <w:r w:rsidRPr="00225246">
              <w:t>Competentie 2</w:t>
            </w:r>
            <w:r>
              <w:t>: De Gegadigde beschikt over aantoonbare ervaring met het realiseren/bouwen van een nieuw utiliteitsgebouw of een gefaseerde renovatie van onderwijsgebouw voorzien van warmtepompen, met extra aandacht voor luchtdichtheid en/of voldoend aan Frisse Scholen klasse B;</w:t>
            </w:r>
          </w:p>
        </w:tc>
        <w:tc>
          <w:tcPr>
            <w:tcW w:w="2093" w:type="dxa"/>
            <w:shd w:val="clear" w:color="auto" w:fill="auto"/>
          </w:tcPr>
          <w:p w14:paraId="1973E7E4" w14:textId="77777777" w:rsidR="00E93C22" w:rsidRPr="00EA0DF7" w:rsidRDefault="00E93C22" w:rsidP="00E93C22">
            <w:pPr>
              <w:jc w:val="left"/>
              <w:rPr>
                <w:rFonts w:eastAsia="Calibri"/>
                <w:szCs w:val="22"/>
              </w:rPr>
            </w:pPr>
          </w:p>
        </w:tc>
      </w:tr>
      <w:tr w:rsidR="00E93C22" w14:paraId="49524743" w14:textId="77777777" w:rsidTr="00AD0FD8">
        <w:tc>
          <w:tcPr>
            <w:tcW w:w="675" w:type="dxa"/>
            <w:shd w:val="clear" w:color="auto" w:fill="auto"/>
          </w:tcPr>
          <w:p w14:paraId="59140AAF" w14:textId="77777777" w:rsidR="00E93C22" w:rsidRPr="00EA0DF7" w:rsidRDefault="00E93C22" w:rsidP="00E93C22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  <w:szCs w:val="22"/>
              </w:rPr>
              <w:t>3</w:t>
            </w:r>
          </w:p>
        </w:tc>
        <w:tc>
          <w:tcPr>
            <w:tcW w:w="5215" w:type="dxa"/>
            <w:shd w:val="clear" w:color="auto" w:fill="auto"/>
          </w:tcPr>
          <w:p w14:paraId="70EAC72B" w14:textId="11CD7995" w:rsidR="00E93C22" w:rsidRPr="00EA0DF7" w:rsidRDefault="00E93C22" w:rsidP="00E93C22">
            <w:pPr>
              <w:jc w:val="left"/>
              <w:rPr>
                <w:rFonts w:eastAsia="Calibri"/>
                <w:szCs w:val="22"/>
              </w:rPr>
            </w:pPr>
            <w:r w:rsidRPr="00E93C22">
              <w:t>Competentie 3:</w:t>
            </w:r>
            <w:r>
              <w:t xml:space="preserve"> De Gegadigde beschikt over aantoonbare ervaring met het realiseren/bouwen van een nieuw utiliteitsgebouw of, of een gefaseerde renovatie van een utiliteitsgebouw of woongebouw aan een parkachtige en ecologisch gevoelige omgeving en/of in de directe omgeving van een in bedrijf zijnde utiliteitsgebouw. </w:t>
            </w:r>
          </w:p>
        </w:tc>
        <w:tc>
          <w:tcPr>
            <w:tcW w:w="2093" w:type="dxa"/>
            <w:shd w:val="clear" w:color="auto" w:fill="auto"/>
          </w:tcPr>
          <w:p w14:paraId="79E7B687" w14:textId="77777777" w:rsidR="00E93C22" w:rsidRPr="00EA0DF7" w:rsidRDefault="00E93C22" w:rsidP="00E93C22">
            <w:pPr>
              <w:jc w:val="left"/>
              <w:rPr>
                <w:rFonts w:eastAsia="Calibri"/>
                <w:szCs w:val="22"/>
              </w:rPr>
            </w:pPr>
          </w:p>
        </w:tc>
      </w:tr>
    </w:tbl>
    <w:p w14:paraId="7484B6AB" w14:textId="77777777" w:rsidR="005966C1" w:rsidRDefault="005966C1" w:rsidP="005966C1">
      <w:pPr>
        <w:jc w:val="left"/>
      </w:pPr>
    </w:p>
    <w:p w14:paraId="2260BC74" w14:textId="75D52C02" w:rsidR="005966C1" w:rsidRDefault="005966C1" w:rsidP="005966C1">
      <w:pPr>
        <w:tabs>
          <w:tab w:val="left" w:pos="5329"/>
        </w:tabs>
        <w:rPr>
          <w:lang w:eastAsia="nl-NL"/>
        </w:rPr>
      </w:pPr>
      <w:r w:rsidRPr="00865DEB">
        <w:rPr>
          <w:lang w:eastAsia="nl-NL"/>
        </w:rPr>
        <w:t xml:space="preserve">ONDERTEKENING REFERENTIEPROJECT </w:t>
      </w:r>
      <w:r>
        <w:rPr>
          <w:lang w:eastAsia="nl-NL"/>
        </w:rPr>
        <w:t>6</w:t>
      </w:r>
    </w:p>
    <w:p w14:paraId="742A6B34" w14:textId="77777777" w:rsidR="005966C1" w:rsidRDefault="005966C1" w:rsidP="005966C1">
      <w:pPr>
        <w:tabs>
          <w:tab w:val="left" w:pos="5329"/>
        </w:tabs>
        <w:rPr>
          <w:lang w:eastAsia="nl-NL"/>
        </w:rPr>
      </w:pPr>
    </w:p>
    <w:p w14:paraId="1A5FAB85" w14:textId="77777777" w:rsidR="005966C1" w:rsidRDefault="005966C1" w:rsidP="005966C1">
      <w:pPr>
        <w:tabs>
          <w:tab w:val="left" w:pos="5329"/>
        </w:tabs>
        <w:rPr>
          <w:lang w:eastAsia="nl-NL"/>
        </w:rPr>
      </w:pPr>
      <w:r>
        <w:rPr>
          <w:lang w:eastAsia="nl-NL"/>
        </w:rPr>
        <w:t>Datum</w:t>
      </w:r>
      <w:r w:rsidRPr="00865DEB">
        <w:rPr>
          <w:lang w:eastAsia="nl-NL"/>
        </w:rPr>
        <w:t xml:space="preserve">: </w:t>
      </w:r>
      <w:r>
        <w:rPr>
          <w:lang w:eastAsia="nl-NL"/>
        </w:rPr>
        <w:tab/>
      </w:r>
      <w:r w:rsidRPr="00865DEB">
        <w:rPr>
          <w:lang w:eastAsia="nl-NL"/>
        </w:rPr>
        <w:t>………………………………………</w:t>
      </w:r>
    </w:p>
    <w:p w14:paraId="6343CA15" w14:textId="77777777" w:rsidR="005966C1" w:rsidRDefault="005966C1" w:rsidP="005966C1">
      <w:pPr>
        <w:tabs>
          <w:tab w:val="left" w:pos="5329"/>
        </w:tabs>
        <w:rPr>
          <w:lang w:eastAsia="nl-NL"/>
        </w:rPr>
      </w:pPr>
    </w:p>
    <w:p w14:paraId="3AAC6D62" w14:textId="77777777" w:rsidR="005966C1" w:rsidRDefault="005966C1" w:rsidP="005966C1">
      <w:pPr>
        <w:tabs>
          <w:tab w:val="left" w:pos="5329"/>
        </w:tabs>
        <w:rPr>
          <w:lang w:eastAsia="nl-NL"/>
        </w:rPr>
      </w:pPr>
    </w:p>
    <w:p w14:paraId="03ED15B5" w14:textId="77777777" w:rsidR="005966C1" w:rsidRDefault="005966C1" w:rsidP="005966C1">
      <w:pPr>
        <w:tabs>
          <w:tab w:val="left" w:pos="5329"/>
        </w:tabs>
        <w:rPr>
          <w:lang w:eastAsia="nl-NL"/>
        </w:rPr>
      </w:pPr>
      <w:r>
        <w:rPr>
          <w:lang w:eastAsia="nl-NL"/>
        </w:rPr>
        <w:t>Plaats</w:t>
      </w:r>
      <w:r w:rsidRPr="00865DEB">
        <w:rPr>
          <w:lang w:eastAsia="nl-NL"/>
        </w:rPr>
        <w:t xml:space="preserve">: </w:t>
      </w:r>
      <w:r>
        <w:rPr>
          <w:lang w:eastAsia="nl-NL"/>
        </w:rPr>
        <w:tab/>
      </w:r>
      <w:r w:rsidRPr="00865DEB">
        <w:rPr>
          <w:lang w:eastAsia="nl-NL"/>
        </w:rPr>
        <w:t>………………………………………</w:t>
      </w:r>
    </w:p>
    <w:p w14:paraId="396670B5" w14:textId="77777777" w:rsidR="005966C1" w:rsidRDefault="005966C1" w:rsidP="005966C1">
      <w:pPr>
        <w:tabs>
          <w:tab w:val="left" w:pos="5329"/>
        </w:tabs>
        <w:rPr>
          <w:lang w:eastAsia="nl-NL"/>
        </w:rPr>
      </w:pPr>
    </w:p>
    <w:p w14:paraId="29FEB32F" w14:textId="77777777" w:rsidR="005966C1" w:rsidRDefault="005966C1" w:rsidP="005966C1">
      <w:pPr>
        <w:tabs>
          <w:tab w:val="left" w:pos="5329"/>
        </w:tabs>
        <w:rPr>
          <w:lang w:eastAsia="nl-NL"/>
        </w:rPr>
      </w:pPr>
    </w:p>
    <w:p w14:paraId="2B2CED57" w14:textId="2C3600E5" w:rsidR="005966C1" w:rsidRDefault="005966C1" w:rsidP="005966C1">
      <w:pPr>
        <w:tabs>
          <w:tab w:val="left" w:pos="5329"/>
        </w:tabs>
        <w:rPr>
          <w:lang w:eastAsia="nl-NL"/>
        </w:rPr>
      </w:pPr>
      <w:r w:rsidRPr="00865DEB">
        <w:rPr>
          <w:lang w:eastAsia="nl-NL"/>
        </w:rPr>
        <w:t xml:space="preserve">Handtekening penvoerder conform aanmeldformulier: </w:t>
      </w:r>
      <w:r>
        <w:rPr>
          <w:lang w:eastAsia="nl-NL"/>
        </w:rPr>
        <w:tab/>
      </w:r>
      <w:r w:rsidRPr="00865DEB">
        <w:rPr>
          <w:lang w:eastAsia="nl-NL"/>
        </w:rPr>
        <w:t>………………………………………</w:t>
      </w:r>
    </w:p>
    <w:p w14:paraId="2ECD257D" w14:textId="4847B3B2" w:rsidR="005966C1" w:rsidRDefault="005966C1" w:rsidP="005966C1">
      <w:pPr>
        <w:jc w:val="left"/>
      </w:pPr>
      <w:r>
        <w:rPr>
          <w:lang w:eastAsia="nl-NL"/>
        </w:rPr>
        <w:br w:type="page"/>
      </w:r>
      <w:r>
        <w:lastRenderedPageBreak/>
        <w:t>Referentieproject 7 (maximaal 1 A4)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215"/>
        <w:gridCol w:w="2093"/>
      </w:tblGrid>
      <w:tr w:rsidR="005966C1" w14:paraId="1CA66713" w14:textId="77777777" w:rsidTr="00AD0FD8">
        <w:tc>
          <w:tcPr>
            <w:tcW w:w="675" w:type="dxa"/>
            <w:shd w:val="clear" w:color="auto" w:fill="auto"/>
          </w:tcPr>
          <w:p w14:paraId="0F23ED27" w14:textId="77777777" w:rsidR="005966C1" w:rsidRPr="00EA0DF7" w:rsidRDefault="005966C1" w:rsidP="00AD0FD8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  <w:szCs w:val="22"/>
              </w:rPr>
              <w:t>1</w:t>
            </w:r>
          </w:p>
        </w:tc>
        <w:tc>
          <w:tcPr>
            <w:tcW w:w="5215" w:type="dxa"/>
            <w:shd w:val="clear" w:color="auto" w:fill="auto"/>
          </w:tcPr>
          <w:p w14:paraId="704DA23E" w14:textId="77777777" w:rsidR="005966C1" w:rsidRPr="00EA0DF7" w:rsidRDefault="005966C1" w:rsidP="00AD0FD8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</w:rPr>
              <w:t>Naam Referentieproject</w:t>
            </w:r>
          </w:p>
        </w:tc>
        <w:tc>
          <w:tcPr>
            <w:tcW w:w="2093" w:type="dxa"/>
            <w:shd w:val="clear" w:color="auto" w:fill="auto"/>
          </w:tcPr>
          <w:p w14:paraId="6D5623C0" w14:textId="77777777" w:rsidR="005966C1" w:rsidRPr="00EA0DF7" w:rsidRDefault="005966C1" w:rsidP="00AD0FD8">
            <w:pPr>
              <w:jc w:val="left"/>
              <w:rPr>
                <w:rFonts w:eastAsia="Calibri"/>
                <w:szCs w:val="22"/>
              </w:rPr>
            </w:pPr>
          </w:p>
        </w:tc>
      </w:tr>
      <w:tr w:rsidR="005966C1" w14:paraId="6CDD266E" w14:textId="77777777" w:rsidTr="00AD0FD8">
        <w:tc>
          <w:tcPr>
            <w:tcW w:w="675" w:type="dxa"/>
            <w:shd w:val="clear" w:color="auto" w:fill="auto"/>
          </w:tcPr>
          <w:p w14:paraId="36CD1427" w14:textId="77777777" w:rsidR="005966C1" w:rsidRPr="00EA0DF7" w:rsidRDefault="005966C1" w:rsidP="00AD0FD8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  <w:szCs w:val="22"/>
              </w:rPr>
              <w:t>2</w:t>
            </w:r>
          </w:p>
        </w:tc>
        <w:tc>
          <w:tcPr>
            <w:tcW w:w="5215" w:type="dxa"/>
            <w:shd w:val="clear" w:color="auto" w:fill="auto"/>
          </w:tcPr>
          <w:p w14:paraId="748AE43F" w14:textId="77777777" w:rsidR="005966C1" w:rsidRPr="00EA0DF7" w:rsidRDefault="005966C1" w:rsidP="00AD0FD8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</w:rPr>
              <w:t>Opdrachtgever</w:t>
            </w:r>
          </w:p>
        </w:tc>
        <w:tc>
          <w:tcPr>
            <w:tcW w:w="2093" w:type="dxa"/>
            <w:shd w:val="clear" w:color="auto" w:fill="auto"/>
          </w:tcPr>
          <w:p w14:paraId="0F633B0D" w14:textId="77777777" w:rsidR="005966C1" w:rsidRPr="00EA0DF7" w:rsidRDefault="005966C1" w:rsidP="00AD0FD8">
            <w:pPr>
              <w:jc w:val="left"/>
              <w:rPr>
                <w:rFonts w:eastAsia="Calibri"/>
                <w:szCs w:val="22"/>
              </w:rPr>
            </w:pPr>
          </w:p>
        </w:tc>
      </w:tr>
      <w:tr w:rsidR="005966C1" w14:paraId="70BE8126" w14:textId="77777777" w:rsidTr="00AD0FD8">
        <w:tc>
          <w:tcPr>
            <w:tcW w:w="675" w:type="dxa"/>
            <w:shd w:val="clear" w:color="auto" w:fill="auto"/>
          </w:tcPr>
          <w:p w14:paraId="7B183973" w14:textId="77777777" w:rsidR="005966C1" w:rsidRPr="00EA0DF7" w:rsidRDefault="005966C1" w:rsidP="00AD0FD8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  <w:szCs w:val="22"/>
              </w:rPr>
              <w:t>3</w:t>
            </w:r>
          </w:p>
        </w:tc>
        <w:tc>
          <w:tcPr>
            <w:tcW w:w="5215" w:type="dxa"/>
            <w:shd w:val="clear" w:color="auto" w:fill="auto"/>
          </w:tcPr>
          <w:p w14:paraId="6B60FBC4" w14:textId="77777777" w:rsidR="005966C1" w:rsidRPr="00EA0DF7" w:rsidRDefault="005966C1" w:rsidP="00AD0FD8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</w:rPr>
              <w:t>Naam contactpersoon opdrachtgever</w:t>
            </w:r>
          </w:p>
        </w:tc>
        <w:tc>
          <w:tcPr>
            <w:tcW w:w="2093" w:type="dxa"/>
            <w:shd w:val="clear" w:color="auto" w:fill="auto"/>
          </w:tcPr>
          <w:p w14:paraId="02A78C50" w14:textId="77777777" w:rsidR="005966C1" w:rsidRPr="00EA0DF7" w:rsidRDefault="005966C1" w:rsidP="00AD0FD8">
            <w:pPr>
              <w:jc w:val="left"/>
              <w:rPr>
                <w:rFonts w:eastAsia="Calibri"/>
                <w:szCs w:val="22"/>
              </w:rPr>
            </w:pPr>
          </w:p>
        </w:tc>
      </w:tr>
      <w:tr w:rsidR="005966C1" w14:paraId="59E81799" w14:textId="77777777" w:rsidTr="00AD0FD8">
        <w:tc>
          <w:tcPr>
            <w:tcW w:w="675" w:type="dxa"/>
            <w:shd w:val="clear" w:color="auto" w:fill="auto"/>
          </w:tcPr>
          <w:p w14:paraId="576D6F77" w14:textId="77777777" w:rsidR="005966C1" w:rsidRPr="00EA0DF7" w:rsidRDefault="005966C1" w:rsidP="00AD0FD8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  <w:szCs w:val="22"/>
              </w:rPr>
              <w:t>4</w:t>
            </w:r>
          </w:p>
        </w:tc>
        <w:tc>
          <w:tcPr>
            <w:tcW w:w="5215" w:type="dxa"/>
            <w:shd w:val="clear" w:color="auto" w:fill="auto"/>
          </w:tcPr>
          <w:p w14:paraId="1C59FEED" w14:textId="77777777" w:rsidR="005966C1" w:rsidRPr="00EA0DF7" w:rsidRDefault="005966C1" w:rsidP="00AD0FD8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</w:rPr>
              <w:t>Telefoonnummer/mailadres opdrachtgever</w:t>
            </w:r>
          </w:p>
        </w:tc>
        <w:tc>
          <w:tcPr>
            <w:tcW w:w="2093" w:type="dxa"/>
            <w:shd w:val="clear" w:color="auto" w:fill="auto"/>
          </w:tcPr>
          <w:p w14:paraId="439583A5" w14:textId="77777777" w:rsidR="005966C1" w:rsidRPr="00EA0DF7" w:rsidRDefault="005966C1" w:rsidP="00AD0FD8">
            <w:pPr>
              <w:jc w:val="left"/>
              <w:rPr>
                <w:rFonts w:eastAsia="Calibri"/>
                <w:szCs w:val="22"/>
              </w:rPr>
            </w:pPr>
          </w:p>
        </w:tc>
      </w:tr>
      <w:tr w:rsidR="005966C1" w14:paraId="4C3E5584" w14:textId="77777777" w:rsidTr="00AD0FD8">
        <w:tc>
          <w:tcPr>
            <w:tcW w:w="675" w:type="dxa"/>
            <w:shd w:val="clear" w:color="auto" w:fill="auto"/>
          </w:tcPr>
          <w:p w14:paraId="37DE2D70" w14:textId="77777777" w:rsidR="005966C1" w:rsidRPr="00EA0DF7" w:rsidRDefault="005966C1" w:rsidP="00AD0FD8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  <w:szCs w:val="22"/>
              </w:rPr>
              <w:t>5</w:t>
            </w:r>
          </w:p>
        </w:tc>
        <w:tc>
          <w:tcPr>
            <w:tcW w:w="5215" w:type="dxa"/>
            <w:shd w:val="clear" w:color="auto" w:fill="auto"/>
          </w:tcPr>
          <w:p w14:paraId="6181E7E5" w14:textId="77777777" w:rsidR="005966C1" w:rsidRPr="00EA0DF7" w:rsidRDefault="005966C1" w:rsidP="00AD0FD8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</w:rPr>
              <w:t>Referentieproject heeft betrekking op</w:t>
            </w:r>
          </w:p>
        </w:tc>
        <w:tc>
          <w:tcPr>
            <w:tcW w:w="2093" w:type="dxa"/>
            <w:shd w:val="clear" w:color="auto" w:fill="auto"/>
          </w:tcPr>
          <w:p w14:paraId="4FAA1D99" w14:textId="77777777" w:rsidR="005966C1" w:rsidRPr="00EA0DF7" w:rsidRDefault="005966C1" w:rsidP="00AD0FD8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</w:rPr>
              <w:t>Competentie 1/ 2/ 3</w:t>
            </w:r>
          </w:p>
        </w:tc>
      </w:tr>
      <w:tr w:rsidR="005966C1" w14:paraId="17C89FF7" w14:textId="77777777" w:rsidTr="00AD0FD8">
        <w:tc>
          <w:tcPr>
            <w:tcW w:w="675" w:type="dxa"/>
            <w:shd w:val="clear" w:color="auto" w:fill="auto"/>
          </w:tcPr>
          <w:p w14:paraId="0E63881E" w14:textId="77777777" w:rsidR="005966C1" w:rsidRPr="00EA0DF7" w:rsidRDefault="005966C1" w:rsidP="00AD0FD8">
            <w:pPr>
              <w:jc w:val="left"/>
              <w:rPr>
                <w:rFonts w:eastAsia="Calibri"/>
                <w:szCs w:val="22"/>
              </w:rPr>
            </w:pPr>
          </w:p>
        </w:tc>
        <w:tc>
          <w:tcPr>
            <w:tcW w:w="5215" w:type="dxa"/>
            <w:shd w:val="clear" w:color="auto" w:fill="auto"/>
          </w:tcPr>
          <w:p w14:paraId="1B698E3D" w14:textId="77777777" w:rsidR="005966C1" w:rsidRPr="00EA0DF7" w:rsidRDefault="005966C1" w:rsidP="00AD0FD8">
            <w:pPr>
              <w:jc w:val="left"/>
              <w:rPr>
                <w:rFonts w:eastAsia="Calibri"/>
                <w:szCs w:val="22"/>
              </w:rPr>
            </w:pPr>
          </w:p>
        </w:tc>
        <w:tc>
          <w:tcPr>
            <w:tcW w:w="2093" w:type="dxa"/>
            <w:shd w:val="clear" w:color="auto" w:fill="auto"/>
          </w:tcPr>
          <w:p w14:paraId="3B827B80" w14:textId="77777777" w:rsidR="005966C1" w:rsidRPr="00EA0DF7" w:rsidRDefault="005966C1" w:rsidP="00AD0FD8">
            <w:pPr>
              <w:jc w:val="left"/>
              <w:rPr>
                <w:rFonts w:eastAsia="Calibri"/>
                <w:szCs w:val="22"/>
              </w:rPr>
            </w:pPr>
          </w:p>
        </w:tc>
      </w:tr>
      <w:tr w:rsidR="00E93C22" w14:paraId="774F8298" w14:textId="77777777" w:rsidTr="00AD0FD8">
        <w:tc>
          <w:tcPr>
            <w:tcW w:w="675" w:type="dxa"/>
            <w:shd w:val="clear" w:color="auto" w:fill="auto"/>
          </w:tcPr>
          <w:p w14:paraId="06AD7EA1" w14:textId="77777777" w:rsidR="00E93C22" w:rsidRPr="00EA0DF7" w:rsidRDefault="00E93C22" w:rsidP="00E93C22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  <w:szCs w:val="22"/>
              </w:rPr>
              <w:t>1</w:t>
            </w:r>
          </w:p>
        </w:tc>
        <w:tc>
          <w:tcPr>
            <w:tcW w:w="5215" w:type="dxa"/>
            <w:shd w:val="clear" w:color="auto" w:fill="auto"/>
          </w:tcPr>
          <w:p w14:paraId="48DFAD4C" w14:textId="24B5857A" w:rsidR="00E93C22" w:rsidRPr="00EA0DF7" w:rsidRDefault="00E93C22" w:rsidP="00E93C22">
            <w:pPr>
              <w:jc w:val="left"/>
              <w:rPr>
                <w:rFonts w:eastAsia="Calibri"/>
              </w:rPr>
            </w:pPr>
            <w:r w:rsidRPr="00B63780">
              <w:t>Competentie 1</w:t>
            </w:r>
            <w:r>
              <w:t xml:space="preserve">: De Gegadigde beschikt over aantoonbare ervaring met het realiseren/bouwen van een nieuw onderwijsgebouw van minimaal 1.800 m2 </w:t>
            </w:r>
            <w:proofErr w:type="spellStart"/>
            <w:r>
              <w:t>bvo</w:t>
            </w:r>
            <w:proofErr w:type="spellEnd"/>
            <w:r>
              <w:t>, onderdeel bouwkundige werkzaamheden;</w:t>
            </w:r>
          </w:p>
        </w:tc>
        <w:tc>
          <w:tcPr>
            <w:tcW w:w="2093" w:type="dxa"/>
            <w:shd w:val="clear" w:color="auto" w:fill="auto"/>
          </w:tcPr>
          <w:p w14:paraId="48080909" w14:textId="77777777" w:rsidR="00E93C22" w:rsidRPr="00EA0DF7" w:rsidRDefault="00E93C22" w:rsidP="00E93C22">
            <w:pPr>
              <w:jc w:val="left"/>
              <w:rPr>
                <w:rFonts w:eastAsia="Calibri"/>
                <w:szCs w:val="22"/>
              </w:rPr>
            </w:pPr>
          </w:p>
        </w:tc>
      </w:tr>
      <w:tr w:rsidR="00E93C22" w14:paraId="2F8B3D00" w14:textId="77777777" w:rsidTr="00AD0FD8">
        <w:tc>
          <w:tcPr>
            <w:tcW w:w="675" w:type="dxa"/>
            <w:shd w:val="clear" w:color="auto" w:fill="auto"/>
          </w:tcPr>
          <w:p w14:paraId="405209BD" w14:textId="77777777" w:rsidR="00E93C22" w:rsidRPr="00EA0DF7" w:rsidRDefault="00E93C22" w:rsidP="00E93C22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  <w:szCs w:val="22"/>
              </w:rPr>
              <w:t>2</w:t>
            </w:r>
          </w:p>
        </w:tc>
        <w:tc>
          <w:tcPr>
            <w:tcW w:w="5215" w:type="dxa"/>
            <w:shd w:val="clear" w:color="auto" w:fill="auto"/>
          </w:tcPr>
          <w:p w14:paraId="264C6FB4" w14:textId="1FC0FBA5" w:rsidR="00E93C22" w:rsidRPr="00EA0DF7" w:rsidRDefault="00E93C22" w:rsidP="00E93C22">
            <w:pPr>
              <w:jc w:val="left"/>
              <w:rPr>
                <w:rFonts w:eastAsia="Calibri"/>
              </w:rPr>
            </w:pPr>
            <w:r w:rsidRPr="00225246">
              <w:t>Competentie 2</w:t>
            </w:r>
            <w:r>
              <w:t>: De Gegadigde beschikt over aantoonbare ervaring met het realiseren/bouwen van een nieuw utiliteitsgebouw of een gefaseerde renovatie van onderwijsgebouw voorzien van warmtepompen, met extra aandacht voor luchtdichtheid en/of voldoend aan Frisse Scholen klasse B;</w:t>
            </w:r>
          </w:p>
        </w:tc>
        <w:tc>
          <w:tcPr>
            <w:tcW w:w="2093" w:type="dxa"/>
            <w:shd w:val="clear" w:color="auto" w:fill="auto"/>
          </w:tcPr>
          <w:p w14:paraId="5D661046" w14:textId="77777777" w:rsidR="00E93C22" w:rsidRPr="00EA0DF7" w:rsidRDefault="00E93C22" w:rsidP="00E93C22">
            <w:pPr>
              <w:jc w:val="left"/>
              <w:rPr>
                <w:rFonts w:eastAsia="Calibri"/>
                <w:szCs w:val="22"/>
              </w:rPr>
            </w:pPr>
          </w:p>
        </w:tc>
      </w:tr>
      <w:tr w:rsidR="00E93C22" w14:paraId="73101A30" w14:textId="77777777" w:rsidTr="00AD0FD8">
        <w:tc>
          <w:tcPr>
            <w:tcW w:w="675" w:type="dxa"/>
            <w:shd w:val="clear" w:color="auto" w:fill="auto"/>
          </w:tcPr>
          <w:p w14:paraId="0BAFEE3D" w14:textId="77777777" w:rsidR="00E93C22" w:rsidRPr="00EA0DF7" w:rsidRDefault="00E93C22" w:rsidP="00E93C22">
            <w:pPr>
              <w:jc w:val="left"/>
              <w:rPr>
                <w:rFonts w:eastAsia="Calibri"/>
                <w:szCs w:val="22"/>
              </w:rPr>
            </w:pPr>
            <w:r w:rsidRPr="00EA0DF7">
              <w:rPr>
                <w:rFonts w:eastAsia="Calibri"/>
                <w:szCs w:val="22"/>
              </w:rPr>
              <w:t>3</w:t>
            </w:r>
          </w:p>
        </w:tc>
        <w:tc>
          <w:tcPr>
            <w:tcW w:w="5215" w:type="dxa"/>
            <w:shd w:val="clear" w:color="auto" w:fill="auto"/>
          </w:tcPr>
          <w:p w14:paraId="77534757" w14:textId="35E22213" w:rsidR="00E93C22" w:rsidRPr="00EA0DF7" w:rsidRDefault="00E93C22" w:rsidP="00E93C22">
            <w:pPr>
              <w:jc w:val="left"/>
              <w:rPr>
                <w:rFonts w:eastAsia="Calibri"/>
                <w:szCs w:val="22"/>
              </w:rPr>
            </w:pPr>
            <w:r w:rsidRPr="00E93C22">
              <w:t>Competentie 3:</w:t>
            </w:r>
            <w:r>
              <w:t xml:space="preserve"> De Gegadigde beschikt over aantoonbare ervaring met het realiseren/bouwen van een nieuw utiliteitsgebouw of, of een gefaseerde renovatie van een utiliteitsgebouw of woongebouw aan een parkachtige en ecologisch gevoelige omgeving en/of in de directe omgeving van een in bedrijf zijnde utiliteitsgebouw. </w:t>
            </w:r>
          </w:p>
        </w:tc>
        <w:tc>
          <w:tcPr>
            <w:tcW w:w="2093" w:type="dxa"/>
            <w:shd w:val="clear" w:color="auto" w:fill="auto"/>
          </w:tcPr>
          <w:p w14:paraId="50E4C2C0" w14:textId="77777777" w:rsidR="00E93C22" w:rsidRPr="00EA0DF7" w:rsidRDefault="00E93C22" w:rsidP="00E93C22">
            <w:pPr>
              <w:jc w:val="left"/>
              <w:rPr>
                <w:rFonts w:eastAsia="Calibri"/>
                <w:szCs w:val="22"/>
              </w:rPr>
            </w:pPr>
          </w:p>
        </w:tc>
      </w:tr>
    </w:tbl>
    <w:p w14:paraId="4BC9867E" w14:textId="77777777" w:rsidR="005966C1" w:rsidRDefault="005966C1" w:rsidP="005966C1">
      <w:pPr>
        <w:jc w:val="left"/>
      </w:pPr>
    </w:p>
    <w:p w14:paraId="0D396EB6" w14:textId="1395D6BE" w:rsidR="005966C1" w:rsidRDefault="005966C1" w:rsidP="005966C1">
      <w:pPr>
        <w:tabs>
          <w:tab w:val="left" w:pos="5329"/>
        </w:tabs>
        <w:rPr>
          <w:lang w:eastAsia="nl-NL"/>
        </w:rPr>
      </w:pPr>
      <w:r w:rsidRPr="00865DEB">
        <w:rPr>
          <w:lang w:eastAsia="nl-NL"/>
        </w:rPr>
        <w:t xml:space="preserve">ONDERTEKENING REFERENTIEPROJECT </w:t>
      </w:r>
      <w:r>
        <w:rPr>
          <w:lang w:eastAsia="nl-NL"/>
        </w:rPr>
        <w:t>7</w:t>
      </w:r>
    </w:p>
    <w:p w14:paraId="6F58F4E9" w14:textId="77777777" w:rsidR="005966C1" w:rsidRDefault="005966C1" w:rsidP="005966C1">
      <w:pPr>
        <w:tabs>
          <w:tab w:val="left" w:pos="5329"/>
        </w:tabs>
        <w:rPr>
          <w:lang w:eastAsia="nl-NL"/>
        </w:rPr>
      </w:pPr>
    </w:p>
    <w:p w14:paraId="42B882B5" w14:textId="77777777" w:rsidR="005966C1" w:rsidRDefault="005966C1" w:rsidP="005966C1">
      <w:pPr>
        <w:tabs>
          <w:tab w:val="left" w:pos="5329"/>
        </w:tabs>
        <w:rPr>
          <w:lang w:eastAsia="nl-NL"/>
        </w:rPr>
      </w:pPr>
      <w:r>
        <w:rPr>
          <w:lang w:eastAsia="nl-NL"/>
        </w:rPr>
        <w:t>Datum</w:t>
      </w:r>
      <w:r w:rsidRPr="00865DEB">
        <w:rPr>
          <w:lang w:eastAsia="nl-NL"/>
        </w:rPr>
        <w:t xml:space="preserve">: </w:t>
      </w:r>
      <w:r>
        <w:rPr>
          <w:lang w:eastAsia="nl-NL"/>
        </w:rPr>
        <w:tab/>
      </w:r>
      <w:r w:rsidRPr="00865DEB">
        <w:rPr>
          <w:lang w:eastAsia="nl-NL"/>
        </w:rPr>
        <w:t>………………………………………</w:t>
      </w:r>
    </w:p>
    <w:p w14:paraId="3B7B4188" w14:textId="77777777" w:rsidR="005966C1" w:rsidRDefault="005966C1" w:rsidP="005966C1">
      <w:pPr>
        <w:tabs>
          <w:tab w:val="left" w:pos="5329"/>
        </w:tabs>
        <w:rPr>
          <w:lang w:eastAsia="nl-NL"/>
        </w:rPr>
      </w:pPr>
    </w:p>
    <w:p w14:paraId="028DC7D7" w14:textId="77777777" w:rsidR="005966C1" w:rsidRDefault="005966C1" w:rsidP="005966C1">
      <w:pPr>
        <w:tabs>
          <w:tab w:val="left" w:pos="5329"/>
        </w:tabs>
        <w:rPr>
          <w:lang w:eastAsia="nl-NL"/>
        </w:rPr>
      </w:pPr>
    </w:p>
    <w:p w14:paraId="143836E2" w14:textId="77777777" w:rsidR="005966C1" w:rsidRDefault="005966C1" w:rsidP="005966C1">
      <w:pPr>
        <w:tabs>
          <w:tab w:val="left" w:pos="5329"/>
        </w:tabs>
        <w:rPr>
          <w:lang w:eastAsia="nl-NL"/>
        </w:rPr>
      </w:pPr>
      <w:r>
        <w:rPr>
          <w:lang w:eastAsia="nl-NL"/>
        </w:rPr>
        <w:t>Plaats</w:t>
      </w:r>
      <w:r w:rsidRPr="00865DEB">
        <w:rPr>
          <w:lang w:eastAsia="nl-NL"/>
        </w:rPr>
        <w:t xml:space="preserve">: </w:t>
      </w:r>
      <w:r>
        <w:rPr>
          <w:lang w:eastAsia="nl-NL"/>
        </w:rPr>
        <w:tab/>
      </w:r>
      <w:r w:rsidRPr="00865DEB">
        <w:rPr>
          <w:lang w:eastAsia="nl-NL"/>
        </w:rPr>
        <w:t>………………………………………</w:t>
      </w:r>
    </w:p>
    <w:p w14:paraId="4B9E4349" w14:textId="77777777" w:rsidR="005966C1" w:rsidRDefault="005966C1" w:rsidP="005966C1">
      <w:pPr>
        <w:tabs>
          <w:tab w:val="left" w:pos="5329"/>
        </w:tabs>
        <w:rPr>
          <w:lang w:eastAsia="nl-NL"/>
        </w:rPr>
      </w:pPr>
    </w:p>
    <w:p w14:paraId="1188276E" w14:textId="77777777" w:rsidR="005966C1" w:rsidRDefault="005966C1" w:rsidP="005966C1">
      <w:pPr>
        <w:tabs>
          <w:tab w:val="left" w:pos="5329"/>
        </w:tabs>
        <w:rPr>
          <w:lang w:eastAsia="nl-NL"/>
        </w:rPr>
      </w:pPr>
    </w:p>
    <w:p w14:paraId="2F5D6D9F" w14:textId="77777777" w:rsidR="005966C1" w:rsidRDefault="005966C1" w:rsidP="005966C1">
      <w:pPr>
        <w:tabs>
          <w:tab w:val="left" w:pos="5329"/>
        </w:tabs>
        <w:rPr>
          <w:lang w:eastAsia="nl-NL"/>
        </w:rPr>
      </w:pPr>
      <w:r w:rsidRPr="00865DEB">
        <w:rPr>
          <w:lang w:eastAsia="nl-NL"/>
        </w:rPr>
        <w:t xml:space="preserve">Handtekening penvoerder conform aanmeldformulier: </w:t>
      </w:r>
      <w:r>
        <w:rPr>
          <w:lang w:eastAsia="nl-NL"/>
        </w:rPr>
        <w:tab/>
      </w:r>
      <w:r w:rsidRPr="00865DEB">
        <w:rPr>
          <w:lang w:eastAsia="nl-NL"/>
        </w:rPr>
        <w:t>………………………………………</w:t>
      </w:r>
    </w:p>
    <w:p w14:paraId="1F236713" w14:textId="2E432B41" w:rsidR="005966C1" w:rsidRDefault="005966C1" w:rsidP="005966C1">
      <w:pPr>
        <w:tabs>
          <w:tab w:val="left" w:pos="5329"/>
        </w:tabs>
        <w:rPr>
          <w:lang w:eastAsia="nl-NL"/>
        </w:rPr>
      </w:pPr>
    </w:p>
    <w:p w14:paraId="0BB7E098" w14:textId="7599DF38" w:rsidR="00FC0CED" w:rsidRDefault="00FC0CED" w:rsidP="00FC0CED">
      <w:pPr>
        <w:tabs>
          <w:tab w:val="left" w:pos="5329"/>
        </w:tabs>
        <w:rPr>
          <w:lang w:eastAsia="nl-NL"/>
        </w:rPr>
      </w:pPr>
    </w:p>
    <w:p w14:paraId="5DFB856B" w14:textId="429F1A99" w:rsidR="00EE7418" w:rsidRDefault="00EE7418" w:rsidP="00AC19B9">
      <w:pPr>
        <w:tabs>
          <w:tab w:val="left" w:pos="5329"/>
        </w:tabs>
        <w:rPr>
          <w:lang w:eastAsia="nl-NL"/>
        </w:rPr>
      </w:pPr>
    </w:p>
    <w:sectPr w:rsidR="00EE7418" w:rsidSect="00AC4F86">
      <w:footerReference w:type="default" r:id="rId12"/>
      <w:type w:val="continuous"/>
      <w:pgSz w:w="11907" w:h="16840" w:code="9"/>
      <w:pgMar w:top="2835" w:right="2722" w:bottom="425" w:left="1418" w:header="567" w:footer="142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89C6D" w14:textId="77777777" w:rsidR="00B5193A" w:rsidRDefault="00B5193A">
      <w:pPr>
        <w:spacing w:line="240" w:lineRule="auto"/>
      </w:pPr>
      <w:r>
        <w:separator/>
      </w:r>
    </w:p>
  </w:endnote>
  <w:endnote w:type="continuationSeparator" w:id="0">
    <w:p w14:paraId="07A355DA" w14:textId="77777777" w:rsidR="00B5193A" w:rsidRDefault="00B5193A">
      <w:pPr>
        <w:spacing w:line="240" w:lineRule="auto"/>
      </w:pPr>
      <w:r>
        <w:continuationSeparator/>
      </w:r>
    </w:p>
  </w:endnote>
  <w:endnote w:type="continuationNotice" w:id="1">
    <w:p w14:paraId="363E3F09" w14:textId="77777777" w:rsidR="00B5193A" w:rsidRDefault="00B5193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altName w:val="Open Sans Light"/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antGardeMdITC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linic Slab Medium">
    <w:altName w:val="Calibri"/>
    <w:panose1 w:val="00000000000000000000"/>
    <w:charset w:val="00"/>
    <w:family w:val="modern"/>
    <w:notTrueType/>
    <w:pitch w:val="variable"/>
    <w:sig w:usb0="8000002F" w:usb1="5000004A" w:usb2="00000000" w:usb3="00000000" w:csb0="00000093" w:csb1="00000000"/>
  </w:font>
  <w:font w:name="Texta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D5174" w14:textId="41A67918" w:rsidR="00137C49" w:rsidRPr="001B66A6" w:rsidRDefault="007E2837" w:rsidP="001B66A6">
    <w:pPr>
      <w:tabs>
        <w:tab w:val="center" w:pos="4536"/>
        <w:tab w:val="right" w:pos="9072"/>
      </w:tabs>
      <w:spacing w:line="240" w:lineRule="auto"/>
      <w:rPr>
        <w:lang w:eastAsia="nl-NL"/>
      </w:rPr>
    </w:pPr>
    <w:r>
      <w:rPr>
        <w:noProof/>
      </w:rPr>
      <w:pict w14:anchorId="09AA44C9">
        <v:line id="Rechte verbindingslijn 1" o:spid="_x0000_s1027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0,799.45pt" to="456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" strokecolor="windowText" strokeweight=".5pt">
          <v:stroke joinstyle="miter"/>
          <w10:wrap anchorx="margin" anchory="page"/>
          <w10:anchorlock/>
        </v:line>
      </w:pict>
    </w:r>
    <w:r w:rsidR="00137C49" w:rsidRPr="00C11AC3">
      <w:rPr>
        <w:sz w:val="16"/>
        <w:szCs w:val="16"/>
        <w:lang w:eastAsia="nl-NL"/>
      </w:rPr>
      <w:t xml:space="preserve">Pagina </w:t>
    </w:r>
    <w:r w:rsidR="00137C49" w:rsidRPr="00C11AC3">
      <w:rPr>
        <w:bCs/>
        <w:sz w:val="16"/>
        <w:szCs w:val="16"/>
        <w:lang w:eastAsia="nl-NL"/>
      </w:rPr>
      <w:fldChar w:fldCharType="begin"/>
    </w:r>
    <w:r w:rsidR="00137C49" w:rsidRPr="00C11AC3">
      <w:rPr>
        <w:bCs/>
        <w:sz w:val="16"/>
        <w:szCs w:val="16"/>
        <w:lang w:eastAsia="nl-NL"/>
      </w:rPr>
      <w:instrText>PAGE</w:instrText>
    </w:r>
    <w:r w:rsidR="00137C49" w:rsidRPr="00C11AC3">
      <w:rPr>
        <w:bCs/>
        <w:sz w:val="16"/>
        <w:szCs w:val="16"/>
        <w:lang w:eastAsia="nl-NL"/>
      </w:rPr>
      <w:fldChar w:fldCharType="separate"/>
    </w:r>
    <w:r w:rsidR="00137C49">
      <w:rPr>
        <w:bCs/>
        <w:sz w:val="16"/>
        <w:szCs w:val="16"/>
      </w:rPr>
      <w:t>2</w:t>
    </w:r>
    <w:r w:rsidR="00137C49" w:rsidRPr="00C11AC3">
      <w:rPr>
        <w:bCs/>
        <w:sz w:val="16"/>
        <w:szCs w:val="16"/>
        <w:lang w:eastAsia="nl-NL"/>
      </w:rPr>
      <w:fldChar w:fldCharType="end"/>
    </w:r>
    <w:r w:rsidR="00137C49" w:rsidRPr="00C11AC3">
      <w:rPr>
        <w:sz w:val="16"/>
        <w:szCs w:val="16"/>
        <w:lang w:eastAsia="nl-NL"/>
      </w:rPr>
      <w:t xml:space="preserve"> van </w:t>
    </w:r>
    <w:r w:rsidR="00137C49" w:rsidRPr="00C11AC3">
      <w:rPr>
        <w:bCs/>
        <w:sz w:val="16"/>
        <w:szCs w:val="16"/>
        <w:lang w:eastAsia="nl-NL"/>
      </w:rPr>
      <w:fldChar w:fldCharType="begin"/>
    </w:r>
    <w:r w:rsidR="00137C49" w:rsidRPr="00C11AC3">
      <w:rPr>
        <w:bCs/>
        <w:sz w:val="16"/>
        <w:szCs w:val="16"/>
        <w:lang w:eastAsia="nl-NL"/>
      </w:rPr>
      <w:instrText>NUMPAGES</w:instrText>
    </w:r>
    <w:r w:rsidR="00137C49" w:rsidRPr="00C11AC3">
      <w:rPr>
        <w:bCs/>
        <w:sz w:val="16"/>
        <w:szCs w:val="16"/>
        <w:lang w:eastAsia="nl-NL"/>
      </w:rPr>
      <w:fldChar w:fldCharType="separate"/>
    </w:r>
    <w:r w:rsidR="00137C49">
      <w:rPr>
        <w:bCs/>
        <w:sz w:val="16"/>
        <w:szCs w:val="16"/>
      </w:rPr>
      <w:t>3</w:t>
    </w:r>
    <w:r w:rsidR="00137C49" w:rsidRPr="00C11AC3">
      <w:rPr>
        <w:bCs/>
        <w:sz w:val="16"/>
        <w:szCs w:val="16"/>
        <w:lang w:eastAsia="nl-NL"/>
      </w:rPr>
      <w:fldChar w:fldCharType="end"/>
    </w:r>
    <w:r w:rsidR="00137C49" w:rsidRPr="00C11AC3">
      <w:rPr>
        <w:lang w:eastAsia="nl-N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B5C65" w14:textId="77777777" w:rsidR="00B5193A" w:rsidRDefault="00B5193A">
      <w:pPr>
        <w:spacing w:line="240" w:lineRule="auto"/>
      </w:pPr>
      <w:r>
        <w:separator/>
      </w:r>
    </w:p>
  </w:footnote>
  <w:footnote w:type="continuationSeparator" w:id="0">
    <w:p w14:paraId="09E99059" w14:textId="77777777" w:rsidR="00B5193A" w:rsidRDefault="00B5193A">
      <w:pPr>
        <w:spacing w:line="240" w:lineRule="auto"/>
      </w:pPr>
      <w:r>
        <w:continuationSeparator/>
      </w:r>
    </w:p>
  </w:footnote>
  <w:footnote w:type="continuationNotice" w:id="1">
    <w:p w14:paraId="791666F4" w14:textId="77777777" w:rsidR="00B5193A" w:rsidRDefault="00B5193A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B7442"/>
    <w:multiLevelType w:val="hybridMultilevel"/>
    <w:tmpl w:val="68BEC9C0"/>
    <w:lvl w:ilvl="0" w:tplc="3ED0284C">
      <w:start w:val="1"/>
      <w:numFmt w:val="decimal"/>
      <w:pStyle w:val="05standard-conten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63E13"/>
    <w:multiLevelType w:val="hybridMultilevel"/>
    <w:tmpl w:val="BA7A91B0"/>
    <w:lvl w:ilvl="0" w:tplc="969A0E34">
      <w:start w:val="1"/>
      <w:numFmt w:val="bullet"/>
      <w:pStyle w:val="opsomvierkantje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DF2F6C"/>
    <w:multiLevelType w:val="multilevel"/>
    <w:tmpl w:val="912E1AAC"/>
    <w:lvl w:ilvl="0">
      <w:start w:val="1"/>
      <w:numFmt w:val="decimalZero"/>
      <w:pStyle w:val="Kop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851" w:hanging="851"/>
      </w:pPr>
      <w:rPr>
        <w:rFonts w:hint="default"/>
      </w:rPr>
    </w:lvl>
  </w:abstractNum>
  <w:abstractNum w:abstractNumId="3" w15:restartNumberingAfterBreak="0">
    <w:nsid w:val="1FB933FB"/>
    <w:multiLevelType w:val="hybridMultilevel"/>
    <w:tmpl w:val="B3C8B1BC"/>
    <w:lvl w:ilvl="0" w:tplc="00200990">
      <w:start w:val="1"/>
      <w:numFmt w:val="decimal"/>
      <w:pStyle w:val="032head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44155"/>
    <w:multiLevelType w:val="hybridMultilevel"/>
    <w:tmpl w:val="7CA8D8BC"/>
    <w:lvl w:ilvl="0" w:tplc="4110612A">
      <w:start w:val="1"/>
      <w:numFmt w:val="decimal"/>
      <w:pStyle w:val="Stijl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C32D8"/>
    <w:multiLevelType w:val="hybridMultilevel"/>
    <w:tmpl w:val="B5122B62"/>
    <w:lvl w:ilvl="0" w:tplc="EE524A8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852D3D"/>
    <w:multiLevelType w:val="hybridMultilevel"/>
    <w:tmpl w:val="6CEE5302"/>
    <w:lvl w:ilvl="0" w:tplc="0BF617C2">
      <w:numFmt w:val="decimal"/>
      <w:pStyle w:val="Stijl2"/>
      <w:lvlText w:val="1.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E0745"/>
    <w:multiLevelType w:val="hybridMultilevel"/>
    <w:tmpl w:val="3EFA4874"/>
    <w:lvl w:ilvl="0" w:tplc="E806F41A">
      <w:start w:val="1"/>
      <w:numFmt w:val="bullet"/>
      <w:pStyle w:val="opsomblokje"/>
      <w:lvlText w:val=""/>
      <w:lvlJc w:val="left"/>
      <w:pPr>
        <w:tabs>
          <w:tab w:val="num" w:pos="-702"/>
        </w:tabs>
        <w:ind w:left="-702" w:hanging="360"/>
      </w:pPr>
      <w:rPr>
        <w:rFonts w:ascii="Wingdings" w:hAnsi="Wingdings" w:hint="default"/>
      </w:rPr>
    </w:lvl>
    <w:lvl w:ilvl="1" w:tplc="04523574">
      <w:start w:val="1"/>
      <w:numFmt w:val="bullet"/>
      <w:lvlText w:val=""/>
      <w:lvlJc w:val="left"/>
      <w:pPr>
        <w:tabs>
          <w:tab w:val="num" w:pos="-690"/>
        </w:tabs>
        <w:ind w:left="-690" w:hanging="360"/>
      </w:pPr>
      <w:rPr>
        <w:rFonts w:ascii="Wingdings" w:hAnsi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0"/>
        </w:tabs>
        <w:ind w:left="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</w:abstractNum>
  <w:abstractNum w:abstractNumId="8" w15:restartNumberingAfterBreak="0">
    <w:nsid w:val="55B84087"/>
    <w:multiLevelType w:val="hybridMultilevel"/>
    <w:tmpl w:val="A0461D4E"/>
    <w:lvl w:ilvl="0" w:tplc="FD8EF024">
      <w:start w:val="1"/>
      <w:numFmt w:val="bullet"/>
      <w:pStyle w:val="einr2"/>
      <w:lvlText w:val="─"/>
      <w:lvlJc w:val="left"/>
      <w:pPr>
        <w:ind w:left="700" w:hanging="36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6A3C18"/>
    <w:multiLevelType w:val="multilevel"/>
    <w:tmpl w:val="C9321CF2"/>
    <w:lvl w:ilvl="0">
      <w:start w:val="1"/>
      <w:numFmt w:val="decimal"/>
      <w:pStyle w:val="DSHeading1"/>
      <w:lvlText w:val="%1."/>
      <w:lvlJc w:val="left"/>
      <w:pPr>
        <w:ind w:left="851" w:hanging="851"/>
      </w:pPr>
      <w:rPr>
        <w:rFonts w:ascii="Calibri" w:hAnsi="Calibri" w:hint="default"/>
        <w:b/>
        <w:i w:val="0"/>
        <w:color w:val="auto"/>
        <w:sz w:val="22"/>
      </w:rPr>
    </w:lvl>
    <w:lvl w:ilvl="1">
      <w:start w:val="1"/>
      <w:numFmt w:val="decimal"/>
      <w:pStyle w:val="DSHeading2"/>
      <w:lvlText w:val="%1.%2"/>
      <w:lvlJc w:val="left"/>
      <w:pPr>
        <w:ind w:left="2978" w:hanging="851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decimal"/>
      <w:pStyle w:val="DSHeading3"/>
      <w:lvlText w:val="%1.%2.%3"/>
      <w:lvlJc w:val="left"/>
      <w:pPr>
        <w:ind w:left="851" w:hanging="851"/>
      </w:pPr>
      <w:rPr>
        <w:rFonts w:ascii="Calibri" w:hAnsi="Calibri" w:hint="default"/>
        <w:b/>
        <w:bCs w:val="0"/>
        <w:i w:val="0"/>
        <w:color w:val="auto"/>
        <w:sz w:val="22"/>
      </w:rPr>
    </w:lvl>
    <w:lvl w:ilvl="3">
      <w:start w:val="1"/>
      <w:numFmt w:val="decimal"/>
      <w:pStyle w:val="DSHeading4"/>
      <w:lvlText w:val="%1.%2.%3.%4"/>
      <w:lvlJc w:val="left"/>
      <w:pPr>
        <w:ind w:left="851" w:hanging="851"/>
      </w:pPr>
      <w:rPr>
        <w:rFonts w:ascii="Calibri" w:hAnsi="Calibri" w:hint="default"/>
        <w:b w:val="0"/>
        <w:i w:val="0"/>
        <w:color w:val="auto"/>
        <w:sz w:val="22"/>
      </w:rPr>
    </w:lvl>
    <w:lvl w:ilvl="4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0" w15:restartNumberingAfterBreak="0">
    <w:nsid w:val="731D6566"/>
    <w:multiLevelType w:val="hybridMultilevel"/>
    <w:tmpl w:val="836C4508"/>
    <w:lvl w:ilvl="0" w:tplc="DBACEA88">
      <w:start w:val="1"/>
      <w:numFmt w:val="bullet"/>
      <w:pStyle w:val="einr1"/>
      <w:lvlText w:val="─"/>
      <w:lvlJc w:val="left"/>
      <w:pPr>
        <w:ind w:left="340" w:hanging="340"/>
      </w:pPr>
      <w:rPr>
        <w:rFonts w:ascii="Times New Roman" w:hAnsi="Times New Roman" w:cs="Times New Roman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9"/>
  </w:num>
  <w:num w:numId="5">
    <w:abstractNumId w:val="3"/>
  </w:num>
  <w:num w:numId="6">
    <w:abstractNumId w:val="6"/>
  </w:num>
  <w:num w:numId="7">
    <w:abstractNumId w:val="2"/>
  </w:num>
  <w:num w:numId="8">
    <w:abstractNumId w:val="0"/>
  </w:num>
  <w:num w:numId="9">
    <w:abstractNumId w:val="7"/>
  </w:num>
  <w:num w:numId="10">
    <w:abstractNumId w:val="1"/>
  </w:num>
  <w:num w:numId="11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autoHyphenation/>
  <w:hyphenationZone w:val="4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4" style="mso-position-vertical-relative:line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SingleBorderforContiguousCells/>
    <w:noLeading/>
    <w:spacingInWholePoints/>
    <w:showBreaksInFrames/>
    <w:suppressTopSpacing/>
    <w:suppressSpacingAtTopOfPage/>
    <w:mwSmallCaps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UID" w:val="d_4192"/>
  </w:docVars>
  <w:rsids>
    <w:rsidRoot w:val="00950D71"/>
    <w:rsid w:val="000009A2"/>
    <w:rsid w:val="00000B5E"/>
    <w:rsid w:val="00000EB9"/>
    <w:rsid w:val="00001441"/>
    <w:rsid w:val="00001FC5"/>
    <w:rsid w:val="00002172"/>
    <w:rsid w:val="00002CC2"/>
    <w:rsid w:val="000051EE"/>
    <w:rsid w:val="000054BA"/>
    <w:rsid w:val="000055C3"/>
    <w:rsid w:val="000057A1"/>
    <w:rsid w:val="00006A2C"/>
    <w:rsid w:val="00007C75"/>
    <w:rsid w:val="00010A8C"/>
    <w:rsid w:val="00011418"/>
    <w:rsid w:val="00012031"/>
    <w:rsid w:val="0001279B"/>
    <w:rsid w:val="000135B9"/>
    <w:rsid w:val="0001379F"/>
    <w:rsid w:val="000154F1"/>
    <w:rsid w:val="0001658B"/>
    <w:rsid w:val="00016DF3"/>
    <w:rsid w:val="00016EEE"/>
    <w:rsid w:val="0001725A"/>
    <w:rsid w:val="000203BC"/>
    <w:rsid w:val="00022224"/>
    <w:rsid w:val="0002222A"/>
    <w:rsid w:val="000225FF"/>
    <w:rsid w:val="00023B4C"/>
    <w:rsid w:val="00023E5D"/>
    <w:rsid w:val="00024698"/>
    <w:rsid w:val="000246E8"/>
    <w:rsid w:val="00024A88"/>
    <w:rsid w:val="00024B77"/>
    <w:rsid w:val="0002517E"/>
    <w:rsid w:val="000260BD"/>
    <w:rsid w:val="00026EFE"/>
    <w:rsid w:val="0003016B"/>
    <w:rsid w:val="00030A71"/>
    <w:rsid w:val="000313E3"/>
    <w:rsid w:val="0003378B"/>
    <w:rsid w:val="000337BB"/>
    <w:rsid w:val="000339E1"/>
    <w:rsid w:val="00034315"/>
    <w:rsid w:val="00036573"/>
    <w:rsid w:val="0003675C"/>
    <w:rsid w:val="00037EB8"/>
    <w:rsid w:val="00040120"/>
    <w:rsid w:val="000413BD"/>
    <w:rsid w:val="00043196"/>
    <w:rsid w:val="00044EF9"/>
    <w:rsid w:val="00046552"/>
    <w:rsid w:val="00050982"/>
    <w:rsid w:val="00051952"/>
    <w:rsid w:val="000524D8"/>
    <w:rsid w:val="00052D89"/>
    <w:rsid w:val="000542C0"/>
    <w:rsid w:val="0005533C"/>
    <w:rsid w:val="00055E70"/>
    <w:rsid w:val="00056C4A"/>
    <w:rsid w:val="00060970"/>
    <w:rsid w:val="00060D74"/>
    <w:rsid w:val="000635A5"/>
    <w:rsid w:val="00064DA8"/>
    <w:rsid w:val="000655D0"/>
    <w:rsid w:val="00070AEF"/>
    <w:rsid w:val="00070D5D"/>
    <w:rsid w:val="00071CE1"/>
    <w:rsid w:val="00071DF4"/>
    <w:rsid w:val="0007320B"/>
    <w:rsid w:val="00074F29"/>
    <w:rsid w:val="00075F57"/>
    <w:rsid w:val="0007623B"/>
    <w:rsid w:val="00077BD0"/>
    <w:rsid w:val="00077DBE"/>
    <w:rsid w:val="00080156"/>
    <w:rsid w:val="00080F61"/>
    <w:rsid w:val="0008332A"/>
    <w:rsid w:val="000833C7"/>
    <w:rsid w:val="00083957"/>
    <w:rsid w:val="00084F40"/>
    <w:rsid w:val="00085A53"/>
    <w:rsid w:val="00086148"/>
    <w:rsid w:val="00086B49"/>
    <w:rsid w:val="00087E66"/>
    <w:rsid w:val="00091FCD"/>
    <w:rsid w:val="0009254F"/>
    <w:rsid w:val="000927D5"/>
    <w:rsid w:val="0009294F"/>
    <w:rsid w:val="00092F23"/>
    <w:rsid w:val="00093506"/>
    <w:rsid w:val="00093E2A"/>
    <w:rsid w:val="000957F3"/>
    <w:rsid w:val="00095AA7"/>
    <w:rsid w:val="0009658A"/>
    <w:rsid w:val="000967FD"/>
    <w:rsid w:val="00097526"/>
    <w:rsid w:val="000977D2"/>
    <w:rsid w:val="00097F40"/>
    <w:rsid w:val="000A0F6E"/>
    <w:rsid w:val="000A181A"/>
    <w:rsid w:val="000A1D07"/>
    <w:rsid w:val="000A23EF"/>
    <w:rsid w:val="000A3F47"/>
    <w:rsid w:val="000A4433"/>
    <w:rsid w:val="000A44A9"/>
    <w:rsid w:val="000A6C08"/>
    <w:rsid w:val="000A7B9F"/>
    <w:rsid w:val="000A7DC2"/>
    <w:rsid w:val="000B05FF"/>
    <w:rsid w:val="000B1AA9"/>
    <w:rsid w:val="000B315A"/>
    <w:rsid w:val="000B38FB"/>
    <w:rsid w:val="000B4055"/>
    <w:rsid w:val="000B65C5"/>
    <w:rsid w:val="000C04E0"/>
    <w:rsid w:val="000C0C98"/>
    <w:rsid w:val="000C28BB"/>
    <w:rsid w:val="000C35CA"/>
    <w:rsid w:val="000C4361"/>
    <w:rsid w:val="000C4DE2"/>
    <w:rsid w:val="000C5179"/>
    <w:rsid w:val="000C587B"/>
    <w:rsid w:val="000C654E"/>
    <w:rsid w:val="000C6873"/>
    <w:rsid w:val="000C694C"/>
    <w:rsid w:val="000C6F08"/>
    <w:rsid w:val="000D0125"/>
    <w:rsid w:val="000D0149"/>
    <w:rsid w:val="000D0744"/>
    <w:rsid w:val="000D0BD0"/>
    <w:rsid w:val="000D224F"/>
    <w:rsid w:val="000D2C1F"/>
    <w:rsid w:val="000D2E09"/>
    <w:rsid w:val="000D443E"/>
    <w:rsid w:val="000D46DA"/>
    <w:rsid w:val="000D5173"/>
    <w:rsid w:val="000D5200"/>
    <w:rsid w:val="000D63C5"/>
    <w:rsid w:val="000D69E6"/>
    <w:rsid w:val="000D7093"/>
    <w:rsid w:val="000E06D0"/>
    <w:rsid w:val="000E1042"/>
    <w:rsid w:val="000E1C9B"/>
    <w:rsid w:val="000E1D75"/>
    <w:rsid w:val="000E3AC5"/>
    <w:rsid w:val="000E3EBB"/>
    <w:rsid w:val="000E540C"/>
    <w:rsid w:val="000E64BF"/>
    <w:rsid w:val="000E6D39"/>
    <w:rsid w:val="000E6E29"/>
    <w:rsid w:val="000E6E2B"/>
    <w:rsid w:val="000E7F13"/>
    <w:rsid w:val="000F2097"/>
    <w:rsid w:val="000F4D73"/>
    <w:rsid w:val="000F4EB7"/>
    <w:rsid w:val="000F5B39"/>
    <w:rsid w:val="000F6FD7"/>
    <w:rsid w:val="00100B5B"/>
    <w:rsid w:val="00100E72"/>
    <w:rsid w:val="001013DF"/>
    <w:rsid w:val="00101C7B"/>
    <w:rsid w:val="00102A0E"/>
    <w:rsid w:val="001050D8"/>
    <w:rsid w:val="001056F2"/>
    <w:rsid w:val="00105EC6"/>
    <w:rsid w:val="001065BB"/>
    <w:rsid w:val="00106E5B"/>
    <w:rsid w:val="00107D58"/>
    <w:rsid w:val="00112B5A"/>
    <w:rsid w:val="00114E82"/>
    <w:rsid w:val="00116210"/>
    <w:rsid w:val="001171D6"/>
    <w:rsid w:val="00120F28"/>
    <w:rsid w:val="001226B8"/>
    <w:rsid w:val="001264BF"/>
    <w:rsid w:val="001264DE"/>
    <w:rsid w:val="001319F4"/>
    <w:rsid w:val="0013226A"/>
    <w:rsid w:val="00132D34"/>
    <w:rsid w:val="0013369F"/>
    <w:rsid w:val="00136B8F"/>
    <w:rsid w:val="001379B8"/>
    <w:rsid w:val="00137C49"/>
    <w:rsid w:val="00140035"/>
    <w:rsid w:val="0014060C"/>
    <w:rsid w:val="00140BEC"/>
    <w:rsid w:val="00141FB6"/>
    <w:rsid w:val="00142B2C"/>
    <w:rsid w:val="00142C05"/>
    <w:rsid w:val="00143002"/>
    <w:rsid w:val="001446C9"/>
    <w:rsid w:val="00146733"/>
    <w:rsid w:val="001469D7"/>
    <w:rsid w:val="001469E8"/>
    <w:rsid w:val="001472C7"/>
    <w:rsid w:val="00147C46"/>
    <w:rsid w:val="00151D1C"/>
    <w:rsid w:val="00152FB0"/>
    <w:rsid w:val="00153436"/>
    <w:rsid w:val="0015371A"/>
    <w:rsid w:val="00160231"/>
    <w:rsid w:val="00160C55"/>
    <w:rsid w:val="0016155C"/>
    <w:rsid w:val="00161812"/>
    <w:rsid w:val="0016414A"/>
    <w:rsid w:val="00165EE3"/>
    <w:rsid w:val="001703BD"/>
    <w:rsid w:val="00171120"/>
    <w:rsid w:val="0017341A"/>
    <w:rsid w:val="00173F4A"/>
    <w:rsid w:val="00176551"/>
    <w:rsid w:val="00176B15"/>
    <w:rsid w:val="00177C3F"/>
    <w:rsid w:val="00181315"/>
    <w:rsid w:val="0018244E"/>
    <w:rsid w:val="001834E2"/>
    <w:rsid w:val="00186056"/>
    <w:rsid w:val="00191F07"/>
    <w:rsid w:val="0019208C"/>
    <w:rsid w:val="0019259F"/>
    <w:rsid w:val="00196B02"/>
    <w:rsid w:val="001975B4"/>
    <w:rsid w:val="001977B4"/>
    <w:rsid w:val="001978B0"/>
    <w:rsid w:val="001A000B"/>
    <w:rsid w:val="001A0227"/>
    <w:rsid w:val="001A02EC"/>
    <w:rsid w:val="001A1621"/>
    <w:rsid w:val="001A20FD"/>
    <w:rsid w:val="001A297F"/>
    <w:rsid w:val="001A4017"/>
    <w:rsid w:val="001A51F8"/>
    <w:rsid w:val="001A521C"/>
    <w:rsid w:val="001A5476"/>
    <w:rsid w:val="001A64A2"/>
    <w:rsid w:val="001A7BB4"/>
    <w:rsid w:val="001B21E4"/>
    <w:rsid w:val="001B246A"/>
    <w:rsid w:val="001B2A4E"/>
    <w:rsid w:val="001B3DB7"/>
    <w:rsid w:val="001B66A6"/>
    <w:rsid w:val="001B742E"/>
    <w:rsid w:val="001C020E"/>
    <w:rsid w:val="001C1165"/>
    <w:rsid w:val="001C1E5B"/>
    <w:rsid w:val="001C3108"/>
    <w:rsid w:val="001C4245"/>
    <w:rsid w:val="001C4AFB"/>
    <w:rsid w:val="001C5E8D"/>
    <w:rsid w:val="001C7299"/>
    <w:rsid w:val="001C7DB8"/>
    <w:rsid w:val="001D01FA"/>
    <w:rsid w:val="001D1778"/>
    <w:rsid w:val="001D19E4"/>
    <w:rsid w:val="001D20B4"/>
    <w:rsid w:val="001D2226"/>
    <w:rsid w:val="001D2BB1"/>
    <w:rsid w:val="001D31D3"/>
    <w:rsid w:val="001D3E1A"/>
    <w:rsid w:val="001D5E1F"/>
    <w:rsid w:val="001D6794"/>
    <w:rsid w:val="001D72D3"/>
    <w:rsid w:val="001D7899"/>
    <w:rsid w:val="001D7BB9"/>
    <w:rsid w:val="001E04A9"/>
    <w:rsid w:val="001E0A28"/>
    <w:rsid w:val="001E0D7D"/>
    <w:rsid w:val="001E26F4"/>
    <w:rsid w:val="001E4DE3"/>
    <w:rsid w:val="001E518C"/>
    <w:rsid w:val="001E59F2"/>
    <w:rsid w:val="001E6079"/>
    <w:rsid w:val="001E6B17"/>
    <w:rsid w:val="001E79C8"/>
    <w:rsid w:val="001E7B54"/>
    <w:rsid w:val="001E7DF3"/>
    <w:rsid w:val="001F00C3"/>
    <w:rsid w:val="001F01CB"/>
    <w:rsid w:val="001F0B3D"/>
    <w:rsid w:val="001F14A4"/>
    <w:rsid w:val="001F2279"/>
    <w:rsid w:val="001F3E2A"/>
    <w:rsid w:val="001F45FF"/>
    <w:rsid w:val="001F47FC"/>
    <w:rsid w:val="001F544C"/>
    <w:rsid w:val="001F5A8F"/>
    <w:rsid w:val="001F7B8E"/>
    <w:rsid w:val="00201476"/>
    <w:rsid w:val="00202848"/>
    <w:rsid w:val="00203DB4"/>
    <w:rsid w:val="0020561C"/>
    <w:rsid w:val="00205B73"/>
    <w:rsid w:val="00205D6A"/>
    <w:rsid w:val="002110DE"/>
    <w:rsid w:val="0021152E"/>
    <w:rsid w:val="00211CB1"/>
    <w:rsid w:val="0021255E"/>
    <w:rsid w:val="002126C3"/>
    <w:rsid w:val="00212909"/>
    <w:rsid w:val="00212ABF"/>
    <w:rsid w:val="00212FA0"/>
    <w:rsid w:val="00214F2F"/>
    <w:rsid w:val="00215347"/>
    <w:rsid w:val="002159C9"/>
    <w:rsid w:val="00215E69"/>
    <w:rsid w:val="00222136"/>
    <w:rsid w:val="00222F0C"/>
    <w:rsid w:val="002239AD"/>
    <w:rsid w:val="002240EC"/>
    <w:rsid w:val="002250B1"/>
    <w:rsid w:val="00225246"/>
    <w:rsid w:val="00225E17"/>
    <w:rsid w:val="0023013C"/>
    <w:rsid w:val="00231877"/>
    <w:rsid w:val="00232212"/>
    <w:rsid w:val="0023312D"/>
    <w:rsid w:val="00233168"/>
    <w:rsid w:val="00233BC6"/>
    <w:rsid w:val="0023475E"/>
    <w:rsid w:val="00234E72"/>
    <w:rsid w:val="002358DA"/>
    <w:rsid w:val="00236B03"/>
    <w:rsid w:val="00236E3A"/>
    <w:rsid w:val="00237895"/>
    <w:rsid w:val="00240932"/>
    <w:rsid w:val="0024127F"/>
    <w:rsid w:val="00242715"/>
    <w:rsid w:val="00242D34"/>
    <w:rsid w:val="002437B5"/>
    <w:rsid w:val="00243C13"/>
    <w:rsid w:val="002440F7"/>
    <w:rsid w:val="00244916"/>
    <w:rsid w:val="002454C9"/>
    <w:rsid w:val="002464F5"/>
    <w:rsid w:val="002504BF"/>
    <w:rsid w:val="00251B66"/>
    <w:rsid w:val="00252EF2"/>
    <w:rsid w:val="00253749"/>
    <w:rsid w:val="002538B5"/>
    <w:rsid w:val="00255CA2"/>
    <w:rsid w:val="00256587"/>
    <w:rsid w:val="00256CBC"/>
    <w:rsid w:val="00257613"/>
    <w:rsid w:val="00257DFF"/>
    <w:rsid w:val="00257E01"/>
    <w:rsid w:val="00261BF0"/>
    <w:rsid w:val="00264554"/>
    <w:rsid w:val="0026647E"/>
    <w:rsid w:val="00267AD5"/>
    <w:rsid w:val="0027042E"/>
    <w:rsid w:val="00272B4F"/>
    <w:rsid w:val="00272CC5"/>
    <w:rsid w:val="002748A1"/>
    <w:rsid w:val="002753B1"/>
    <w:rsid w:val="00275C5E"/>
    <w:rsid w:val="00277D6A"/>
    <w:rsid w:val="002805C6"/>
    <w:rsid w:val="002817BA"/>
    <w:rsid w:val="00281A98"/>
    <w:rsid w:val="00281B24"/>
    <w:rsid w:val="00282DD0"/>
    <w:rsid w:val="00283F11"/>
    <w:rsid w:val="00284186"/>
    <w:rsid w:val="002851B5"/>
    <w:rsid w:val="002859E4"/>
    <w:rsid w:val="0028647C"/>
    <w:rsid w:val="00286E81"/>
    <w:rsid w:val="0028717D"/>
    <w:rsid w:val="00287FA4"/>
    <w:rsid w:val="002903E6"/>
    <w:rsid w:val="00290E48"/>
    <w:rsid w:val="00292B6F"/>
    <w:rsid w:val="00294550"/>
    <w:rsid w:val="0029463A"/>
    <w:rsid w:val="00294BD0"/>
    <w:rsid w:val="0029515B"/>
    <w:rsid w:val="0029526A"/>
    <w:rsid w:val="0029534E"/>
    <w:rsid w:val="0029601C"/>
    <w:rsid w:val="002961E9"/>
    <w:rsid w:val="00296A60"/>
    <w:rsid w:val="00296BDB"/>
    <w:rsid w:val="00297243"/>
    <w:rsid w:val="002A037C"/>
    <w:rsid w:val="002A19BF"/>
    <w:rsid w:val="002A2491"/>
    <w:rsid w:val="002A2A37"/>
    <w:rsid w:val="002A651B"/>
    <w:rsid w:val="002A7427"/>
    <w:rsid w:val="002A74BC"/>
    <w:rsid w:val="002A7E2C"/>
    <w:rsid w:val="002A7F78"/>
    <w:rsid w:val="002A7F8A"/>
    <w:rsid w:val="002B0D9E"/>
    <w:rsid w:val="002B115F"/>
    <w:rsid w:val="002B1728"/>
    <w:rsid w:val="002B3F06"/>
    <w:rsid w:val="002B4525"/>
    <w:rsid w:val="002B470A"/>
    <w:rsid w:val="002B4AE1"/>
    <w:rsid w:val="002B4CE9"/>
    <w:rsid w:val="002B5512"/>
    <w:rsid w:val="002B5848"/>
    <w:rsid w:val="002B668F"/>
    <w:rsid w:val="002B67F8"/>
    <w:rsid w:val="002B6F61"/>
    <w:rsid w:val="002C0ACB"/>
    <w:rsid w:val="002C0DF4"/>
    <w:rsid w:val="002C184A"/>
    <w:rsid w:val="002C3C8F"/>
    <w:rsid w:val="002C3EB3"/>
    <w:rsid w:val="002C49D0"/>
    <w:rsid w:val="002C5B28"/>
    <w:rsid w:val="002C611E"/>
    <w:rsid w:val="002C645C"/>
    <w:rsid w:val="002D04BB"/>
    <w:rsid w:val="002D28BF"/>
    <w:rsid w:val="002D54CB"/>
    <w:rsid w:val="002D59C2"/>
    <w:rsid w:val="002D69D3"/>
    <w:rsid w:val="002D6F6A"/>
    <w:rsid w:val="002D721D"/>
    <w:rsid w:val="002D7723"/>
    <w:rsid w:val="002D7BE0"/>
    <w:rsid w:val="002E011D"/>
    <w:rsid w:val="002E0645"/>
    <w:rsid w:val="002E1E2E"/>
    <w:rsid w:val="002E2A11"/>
    <w:rsid w:val="002E717A"/>
    <w:rsid w:val="002F0D22"/>
    <w:rsid w:val="002F1AD7"/>
    <w:rsid w:val="002F1E1A"/>
    <w:rsid w:val="002F2EBB"/>
    <w:rsid w:val="002F3146"/>
    <w:rsid w:val="002F65D4"/>
    <w:rsid w:val="002F727D"/>
    <w:rsid w:val="00300431"/>
    <w:rsid w:val="00300B42"/>
    <w:rsid w:val="00302BA3"/>
    <w:rsid w:val="00302CD4"/>
    <w:rsid w:val="00303437"/>
    <w:rsid w:val="00304515"/>
    <w:rsid w:val="00305F9C"/>
    <w:rsid w:val="003102EF"/>
    <w:rsid w:val="0031038A"/>
    <w:rsid w:val="0031285E"/>
    <w:rsid w:val="00312908"/>
    <w:rsid w:val="00312A19"/>
    <w:rsid w:val="00314585"/>
    <w:rsid w:val="003145F9"/>
    <w:rsid w:val="00314692"/>
    <w:rsid w:val="0031665B"/>
    <w:rsid w:val="00317099"/>
    <w:rsid w:val="00317154"/>
    <w:rsid w:val="003174F1"/>
    <w:rsid w:val="00320467"/>
    <w:rsid w:val="00320887"/>
    <w:rsid w:val="00320FAD"/>
    <w:rsid w:val="00322BE0"/>
    <w:rsid w:val="003255B2"/>
    <w:rsid w:val="003270C6"/>
    <w:rsid w:val="00327280"/>
    <w:rsid w:val="003272A7"/>
    <w:rsid w:val="00327436"/>
    <w:rsid w:val="00327839"/>
    <w:rsid w:val="00331415"/>
    <w:rsid w:val="003315F9"/>
    <w:rsid w:val="00333368"/>
    <w:rsid w:val="003336A8"/>
    <w:rsid w:val="00333AC8"/>
    <w:rsid w:val="0033404B"/>
    <w:rsid w:val="00334EAB"/>
    <w:rsid w:val="00337E72"/>
    <w:rsid w:val="00341CF7"/>
    <w:rsid w:val="003428A3"/>
    <w:rsid w:val="0034370C"/>
    <w:rsid w:val="0034537E"/>
    <w:rsid w:val="0034556C"/>
    <w:rsid w:val="00347960"/>
    <w:rsid w:val="003501A3"/>
    <w:rsid w:val="003504B9"/>
    <w:rsid w:val="0035114D"/>
    <w:rsid w:val="00351E30"/>
    <w:rsid w:val="00353036"/>
    <w:rsid w:val="00353AF8"/>
    <w:rsid w:val="00353D7A"/>
    <w:rsid w:val="00354972"/>
    <w:rsid w:val="00354B93"/>
    <w:rsid w:val="00356202"/>
    <w:rsid w:val="0035630A"/>
    <w:rsid w:val="0035645F"/>
    <w:rsid w:val="00356666"/>
    <w:rsid w:val="00356C2D"/>
    <w:rsid w:val="00360DED"/>
    <w:rsid w:val="00360F0B"/>
    <w:rsid w:val="0036123F"/>
    <w:rsid w:val="003613D4"/>
    <w:rsid w:val="00361981"/>
    <w:rsid w:val="00361E1B"/>
    <w:rsid w:val="00362C4E"/>
    <w:rsid w:val="00363405"/>
    <w:rsid w:val="00364813"/>
    <w:rsid w:val="00365306"/>
    <w:rsid w:val="003662F6"/>
    <w:rsid w:val="00366380"/>
    <w:rsid w:val="00367F8C"/>
    <w:rsid w:val="00370586"/>
    <w:rsid w:val="00370A3E"/>
    <w:rsid w:val="00372581"/>
    <w:rsid w:val="0037291B"/>
    <w:rsid w:val="00372E3F"/>
    <w:rsid w:val="00374C80"/>
    <w:rsid w:val="00375B28"/>
    <w:rsid w:val="0037606A"/>
    <w:rsid w:val="003770C4"/>
    <w:rsid w:val="00377620"/>
    <w:rsid w:val="00377821"/>
    <w:rsid w:val="00380338"/>
    <w:rsid w:val="00380D5A"/>
    <w:rsid w:val="003816D9"/>
    <w:rsid w:val="003839D0"/>
    <w:rsid w:val="003846D9"/>
    <w:rsid w:val="00385D4B"/>
    <w:rsid w:val="00385F9A"/>
    <w:rsid w:val="003874DA"/>
    <w:rsid w:val="00390054"/>
    <w:rsid w:val="00392875"/>
    <w:rsid w:val="003937D6"/>
    <w:rsid w:val="00393B14"/>
    <w:rsid w:val="003958A8"/>
    <w:rsid w:val="0039696F"/>
    <w:rsid w:val="00397687"/>
    <w:rsid w:val="003977C7"/>
    <w:rsid w:val="003A16DE"/>
    <w:rsid w:val="003A18CA"/>
    <w:rsid w:val="003A1B14"/>
    <w:rsid w:val="003A24D9"/>
    <w:rsid w:val="003A36DD"/>
    <w:rsid w:val="003A4572"/>
    <w:rsid w:val="003A6D51"/>
    <w:rsid w:val="003A7E2E"/>
    <w:rsid w:val="003B0FD4"/>
    <w:rsid w:val="003B32CF"/>
    <w:rsid w:val="003B4528"/>
    <w:rsid w:val="003B6321"/>
    <w:rsid w:val="003B663C"/>
    <w:rsid w:val="003B6EC9"/>
    <w:rsid w:val="003B75E9"/>
    <w:rsid w:val="003B784C"/>
    <w:rsid w:val="003C0DE1"/>
    <w:rsid w:val="003C0DF8"/>
    <w:rsid w:val="003C345F"/>
    <w:rsid w:val="003C5245"/>
    <w:rsid w:val="003C53CC"/>
    <w:rsid w:val="003C5528"/>
    <w:rsid w:val="003C5FE3"/>
    <w:rsid w:val="003D0305"/>
    <w:rsid w:val="003D0750"/>
    <w:rsid w:val="003D218A"/>
    <w:rsid w:val="003D3813"/>
    <w:rsid w:val="003D40B6"/>
    <w:rsid w:val="003D4857"/>
    <w:rsid w:val="003D4BAF"/>
    <w:rsid w:val="003D5039"/>
    <w:rsid w:val="003D5281"/>
    <w:rsid w:val="003E013C"/>
    <w:rsid w:val="003E02F3"/>
    <w:rsid w:val="003E2395"/>
    <w:rsid w:val="003E2F76"/>
    <w:rsid w:val="003E489D"/>
    <w:rsid w:val="003E5585"/>
    <w:rsid w:val="003E5693"/>
    <w:rsid w:val="003E59EB"/>
    <w:rsid w:val="003E5C38"/>
    <w:rsid w:val="003E6030"/>
    <w:rsid w:val="003E6B7E"/>
    <w:rsid w:val="003F0472"/>
    <w:rsid w:val="003F1169"/>
    <w:rsid w:val="003F1409"/>
    <w:rsid w:val="003F3768"/>
    <w:rsid w:val="003F379C"/>
    <w:rsid w:val="003F4AF3"/>
    <w:rsid w:val="003F7FD9"/>
    <w:rsid w:val="00400BAA"/>
    <w:rsid w:val="00400D30"/>
    <w:rsid w:val="00401862"/>
    <w:rsid w:val="00403ACE"/>
    <w:rsid w:val="00403EBA"/>
    <w:rsid w:val="00404F87"/>
    <w:rsid w:val="00406C7C"/>
    <w:rsid w:val="004078B9"/>
    <w:rsid w:val="00410AC8"/>
    <w:rsid w:val="00411D7C"/>
    <w:rsid w:val="00413047"/>
    <w:rsid w:val="004132EF"/>
    <w:rsid w:val="00413472"/>
    <w:rsid w:val="00415FC7"/>
    <w:rsid w:val="00417580"/>
    <w:rsid w:val="00417DCA"/>
    <w:rsid w:val="004203E1"/>
    <w:rsid w:val="00420FBD"/>
    <w:rsid w:val="0042224F"/>
    <w:rsid w:val="004232F7"/>
    <w:rsid w:val="00423514"/>
    <w:rsid w:val="00424958"/>
    <w:rsid w:val="004255FB"/>
    <w:rsid w:val="00425903"/>
    <w:rsid w:val="00425DBD"/>
    <w:rsid w:val="0043064E"/>
    <w:rsid w:val="00431621"/>
    <w:rsid w:val="00433F5E"/>
    <w:rsid w:val="00433FD4"/>
    <w:rsid w:val="00434877"/>
    <w:rsid w:val="00434A6B"/>
    <w:rsid w:val="00434B73"/>
    <w:rsid w:val="00435D22"/>
    <w:rsid w:val="00435E77"/>
    <w:rsid w:val="00436219"/>
    <w:rsid w:val="004363AD"/>
    <w:rsid w:val="004371E0"/>
    <w:rsid w:val="00440DE5"/>
    <w:rsid w:val="00441707"/>
    <w:rsid w:val="00441BD6"/>
    <w:rsid w:val="004423CC"/>
    <w:rsid w:val="00442DDA"/>
    <w:rsid w:val="004439F5"/>
    <w:rsid w:val="0044418A"/>
    <w:rsid w:val="004442B2"/>
    <w:rsid w:val="004444BD"/>
    <w:rsid w:val="00444557"/>
    <w:rsid w:val="00445964"/>
    <w:rsid w:val="00446B32"/>
    <w:rsid w:val="00447725"/>
    <w:rsid w:val="00447D28"/>
    <w:rsid w:val="00451341"/>
    <w:rsid w:val="0045182C"/>
    <w:rsid w:val="00452208"/>
    <w:rsid w:val="00452BCD"/>
    <w:rsid w:val="00453682"/>
    <w:rsid w:val="00454CF9"/>
    <w:rsid w:val="00454FDB"/>
    <w:rsid w:val="004562AB"/>
    <w:rsid w:val="00456A6B"/>
    <w:rsid w:val="00457B52"/>
    <w:rsid w:val="00457C57"/>
    <w:rsid w:val="00460312"/>
    <w:rsid w:val="0046141D"/>
    <w:rsid w:val="00462C76"/>
    <w:rsid w:val="00463072"/>
    <w:rsid w:val="00465519"/>
    <w:rsid w:val="00465603"/>
    <w:rsid w:val="00465988"/>
    <w:rsid w:val="00465C43"/>
    <w:rsid w:val="004661D5"/>
    <w:rsid w:val="00466EF5"/>
    <w:rsid w:val="00470124"/>
    <w:rsid w:val="0047056C"/>
    <w:rsid w:val="00470E82"/>
    <w:rsid w:val="00471187"/>
    <w:rsid w:val="00472ED8"/>
    <w:rsid w:val="0047376D"/>
    <w:rsid w:val="00474D11"/>
    <w:rsid w:val="004759D4"/>
    <w:rsid w:val="00480053"/>
    <w:rsid w:val="00480C58"/>
    <w:rsid w:val="00481463"/>
    <w:rsid w:val="004816F0"/>
    <w:rsid w:val="00482331"/>
    <w:rsid w:val="004834B4"/>
    <w:rsid w:val="00485C0B"/>
    <w:rsid w:val="0048678D"/>
    <w:rsid w:val="00487E29"/>
    <w:rsid w:val="00491F3F"/>
    <w:rsid w:val="004930DC"/>
    <w:rsid w:val="0049328C"/>
    <w:rsid w:val="0049510C"/>
    <w:rsid w:val="00495859"/>
    <w:rsid w:val="004965A3"/>
    <w:rsid w:val="004975F9"/>
    <w:rsid w:val="00497700"/>
    <w:rsid w:val="004A0E9B"/>
    <w:rsid w:val="004A12E0"/>
    <w:rsid w:val="004A16B1"/>
    <w:rsid w:val="004A307A"/>
    <w:rsid w:val="004A36AE"/>
    <w:rsid w:val="004A4472"/>
    <w:rsid w:val="004A5837"/>
    <w:rsid w:val="004A5C4E"/>
    <w:rsid w:val="004A67E5"/>
    <w:rsid w:val="004A72B5"/>
    <w:rsid w:val="004A76C9"/>
    <w:rsid w:val="004A7CAF"/>
    <w:rsid w:val="004B09EF"/>
    <w:rsid w:val="004B2508"/>
    <w:rsid w:val="004B2C3A"/>
    <w:rsid w:val="004B2D8E"/>
    <w:rsid w:val="004B2E3D"/>
    <w:rsid w:val="004B30C0"/>
    <w:rsid w:val="004B331D"/>
    <w:rsid w:val="004B6921"/>
    <w:rsid w:val="004B7553"/>
    <w:rsid w:val="004B778E"/>
    <w:rsid w:val="004B7E3E"/>
    <w:rsid w:val="004C01B3"/>
    <w:rsid w:val="004C05A3"/>
    <w:rsid w:val="004C1B7C"/>
    <w:rsid w:val="004C24C2"/>
    <w:rsid w:val="004C453C"/>
    <w:rsid w:val="004C4C49"/>
    <w:rsid w:val="004C7DFA"/>
    <w:rsid w:val="004D0043"/>
    <w:rsid w:val="004D0792"/>
    <w:rsid w:val="004D08C7"/>
    <w:rsid w:val="004D0EE3"/>
    <w:rsid w:val="004D0F6D"/>
    <w:rsid w:val="004D3662"/>
    <w:rsid w:val="004D4626"/>
    <w:rsid w:val="004D6A06"/>
    <w:rsid w:val="004D6B96"/>
    <w:rsid w:val="004D6F22"/>
    <w:rsid w:val="004E0E09"/>
    <w:rsid w:val="004E160D"/>
    <w:rsid w:val="004E33B0"/>
    <w:rsid w:val="004E3E15"/>
    <w:rsid w:val="004E4728"/>
    <w:rsid w:val="004E7316"/>
    <w:rsid w:val="004E7EAD"/>
    <w:rsid w:val="004F0B3F"/>
    <w:rsid w:val="004F14F9"/>
    <w:rsid w:val="004F1656"/>
    <w:rsid w:val="004F1C7F"/>
    <w:rsid w:val="004F21F6"/>
    <w:rsid w:val="004F364A"/>
    <w:rsid w:val="004F3795"/>
    <w:rsid w:val="004F387C"/>
    <w:rsid w:val="004F55BB"/>
    <w:rsid w:val="00500294"/>
    <w:rsid w:val="00500AD9"/>
    <w:rsid w:val="005011CA"/>
    <w:rsid w:val="00502B3E"/>
    <w:rsid w:val="0050512D"/>
    <w:rsid w:val="0051286B"/>
    <w:rsid w:val="00512ED0"/>
    <w:rsid w:val="0051420A"/>
    <w:rsid w:val="00515916"/>
    <w:rsid w:val="00517967"/>
    <w:rsid w:val="00517BA6"/>
    <w:rsid w:val="00517F84"/>
    <w:rsid w:val="00520292"/>
    <w:rsid w:val="00520A8B"/>
    <w:rsid w:val="00520F23"/>
    <w:rsid w:val="00521DFA"/>
    <w:rsid w:val="005228D4"/>
    <w:rsid w:val="00522CC7"/>
    <w:rsid w:val="00523B2C"/>
    <w:rsid w:val="0052431C"/>
    <w:rsid w:val="00524D3F"/>
    <w:rsid w:val="00525452"/>
    <w:rsid w:val="005259D5"/>
    <w:rsid w:val="00526EA9"/>
    <w:rsid w:val="00527613"/>
    <w:rsid w:val="00527C98"/>
    <w:rsid w:val="0053166A"/>
    <w:rsid w:val="00531A3B"/>
    <w:rsid w:val="005329B8"/>
    <w:rsid w:val="00532D3D"/>
    <w:rsid w:val="005330A4"/>
    <w:rsid w:val="005334D1"/>
    <w:rsid w:val="00534043"/>
    <w:rsid w:val="0054091B"/>
    <w:rsid w:val="0054103F"/>
    <w:rsid w:val="0054183B"/>
    <w:rsid w:val="00541C40"/>
    <w:rsid w:val="005423A5"/>
    <w:rsid w:val="00542445"/>
    <w:rsid w:val="00543247"/>
    <w:rsid w:val="005442FD"/>
    <w:rsid w:val="0054455E"/>
    <w:rsid w:val="005472CD"/>
    <w:rsid w:val="0055057D"/>
    <w:rsid w:val="00551A07"/>
    <w:rsid w:val="00552F9D"/>
    <w:rsid w:val="00553C79"/>
    <w:rsid w:val="005545AB"/>
    <w:rsid w:val="00554BB2"/>
    <w:rsid w:val="00554D64"/>
    <w:rsid w:val="00554DD0"/>
    <w:rsid w:val="00555B2A"/>
    <w:rsid w:val="00555FED"/>
    <w:rsid w:val="00556525"/>
    <w:rsid w:val="005567CC"/>
    <w:rsid w:val="005570F9"/>
    <w:rsid w:val="005604AE"/>
    <w:rsid w:val="005623FB"/>
    <w:rsid w:val="00563016"/>
    <w:rsid w:val="00563EA5"/>
    <w:rsid w:val="005650EB"/>
    <w:rsid w:val="005654F7"/>
    <w:rsid w:val="00565848"/>
    <w:rsid w:val="005658BF"/>
    <w:rsid w:val="00566567"/>
    <w:rsid w:val="0056699A"/>
    <w:rsid w:val="00567553"/>
    <w:rsid w:val="00567C93"/>
    <w:rsid w:val="00570F98"/>
    <w:rsid w:val="00571C86"/>
    <w:rsid w:val="00571DE6"/>
    <w:rsid w:val="00572460"/>
    <w:rsid w:val="00573C93"/>
    <w:rsid w:val="00574C93"/>
    <w:rsid w:val="00576199"/>
    <w:rsid w:val="005808D0"/>
    <w:rsid w:val="00581C54"/>
    <w:rsid w:val="0058281A"/>
    <w:rsid w:val="0058344B"/>
    <w:rsid w:val="00583D24"/>
    <w:rsid w:val="00583FEA"/>
    <w:rsid w:val="00585A30"/>
    <w:rsid w:val="00586427"/>
    <w:rsid w:val="00586749"/>
    <w:rsid w:val="00586EFF"/>
    <w:rsid w:val="00587C8B"/>
    <w:rsid w:val="005905BA"/>
    <w:rsid w:val="0059156D"/>
    <w:rsid w:val="005915CA"/>
    <w:rsid w:val="0059398E"/>
    <w:rsid w:val="00594121"/>
    <w:rsid w:val="00594C5F"/>
    <w:rsid w:val="00594ED2"/>
    <w:rsid w:val="00595135"/>
    <w:rsid w:val="0059570A"/>
    <w:rsid w:val="00595A1C"/>
    <w:rsid w:val="005966C1"/>
    <w:rsid w:val="005967DF"/>
    <w:rsid w:val="0059725E"/>
    <w:rsid w:val="0059725F"/>
    <w:rsid w:val="005972E9"/>
    <w:rsid w:val="00597A71"/>
    <w:rsid w:val="005A0F51"/>
    <w:rsid w:val="005A1B72"/>
    <w:rsid w:val="005A2401"/>
    <w:rsid w:val="005A2A9F"/>
    <w:rsid w:val="005A2CCA"/>
    <w:rsid w:val="005A3DA6"/>
    <w:rsid w:val="005A69BE"/>
    <w:rsid w:val="005A6C6B"/>
    <w:rsid w:val="005A728F"/>
    <w:rsid w:val="005B00B7"/>
    <w:rsid w:val="005B0BEF"/>
    <w:rsid w:val="005B263E"/>
    <w:rsid w:val="005B43E6"/>
    <w:rsid w:val="005B48DB"/>
    <w:rsid w:val="005B4F4C"/>
    <w:rsid w:val="005B58F1"/>
    <w:rsid w:val="005B6060"/>
    <w:rsid w:val="005B6C93"/>
    <w:rsid w:val="005C22AD"/>
    <w:rsid w:val="005C2671"/>
    <w:rsid w:val="005C2D9F"/>
    <w:rsid w:val="005C3356"/>
    <w:rsid w:val="005C4735"/>
    <w:rsid w:val="005C4F3A"/>
    <w:rsid w:val="005C61EE"/>
    <w:rsid w:val="005C6414"/>
    <w:rsid w:val="005C656C"/>
    <w:rsid w:val="005C68F0"/>
    <w:rsid w:val="005C783A"/>
    <w:rsid w:val="005D02C7"/>
    <w:rsid w:val="005D1049"/>
    <w:rsid w:val="005D15C3"/>
    <w:rsid w:val="005D163D"/>
    <w:rsid w:val="005D1987"/>
    <w:rsid w:val="005D2CF2"/>
    <w:rsid w:val="005D3027"/>
    <w:rsid w:val="005D3F2C"/>
    <w:rsid w:val="005D4B57"/>
    <w:rsid w:val="005D6CBE"/>
    <w:rsid w:val="005E0BB0"/>
    <w:rsid w:val="005E0BF3"/>
    <w:rsid w:val="005E26D8"/>
    <w:rsid w:val="005E3236"/>
    <w:rsid w:val="005E3B29"/>
    <w:rsid w:val="005E3F12"/>
    <w:rsid w:val="005E3F2E"/>
    <w:rsid w:val="005E64C8"/>
    <w:rsid w:val="005E6920"/>
    <w:rsid w:val="005E744C"/>
    <w:rsid w:val="005E76EF"/>
    <w:rsid w:val="005F3AE0"/>
    <w:rsid w:val="005F4D84"/>
    <w:rsid w:val="005F53B7"/>
    <w:rsid w:val="005F547A"/>
    <w:rsid w:val="005F57AA"/>
    <w:rsid w:val="005F5AC6"/>
    <w:rsid w:val="005F7775"/>
    <w:rsid w:val="0060122E"/>
    <w:rsid w:val="00601618"/>
    <w:rsid w:val="00601838"/>
    <w:rsid w:val="00602366"/>
    <w:rsid w:val="00603A90"/>
    <w:rsid w:val="006052EE"/>
    <w:rsid w:val="00606008"/>
    <w:rsid w:val="0060679D"/>
    <w:rsid w:val="00610431"/>
    <w:rsid w:val="00612114"/>
    <w:rsid w:val="00613B02"/>
    <w:rsid w:val="0061483B"/>
    <w:rsid w:val="00616395"/>
    <w:rsid w:val="006165E3"/>
    <w:rsid w:val="00620494"/>
    <w:rsid w:val="0062119E"/>
    <w:rsid w:val="00621B50"/>
    <w:rsid w:val="00623015"/>
    <w:rsid w:val="00623718"/>
    <w:rsid w:val="00623A6C"/>
    <w:rsid w:val="00624BB9"/>
    <w:rsid w:val="00625397"/>
    <w:rsid w:val="00627391"/>
    <w:rsid w:val="006276D8"/>
    <w:rsid w:val="006278BB"/>
    <w:rsid w:val="00627C56"/>
    <w:rsid w:val="00630634"/>
    <w:rsid w:val="00630EF9"/>
    <w:rsid w:val="0063253A"/>
    <w:rsid w:val="00633959"/>
    <w:rsid w:val="00633D00"/>
    <w:rsid w:val="006343D8"/>
    <w:rsid w:val="00634A37"/>
    <w:rsid w:val="00636448"/>
    <w:rsid w:val="00636F94"/>
    <w:rsid w:val="00637083"/>
    <w:rsid w:val="00637A02"/>
    <w:rsid w:val="00640DFB"/>
    <w:rsid w:val="00641A1C"/>
    <w:rsid w:val="00642C07"/>
    <w:rsid w:val="00642EA8"/>
    <w:rsid w:val="0064416A"/>
    <w:rsid w:val="006446DC"/>
    <w:rsid w:val="00647078"/>
    <w:rsid w:val="00647CAF"/>
    <w:rsid w:val="00647D18"/>
    <w:rsid w:val="0065134D"/>
    <w:rsid w:val="00651783"/>
    <w:rsid w:val="00652EA3"/>
    <w:rsid w:val="00652F20"/>
    <w:rsid w:val="00654AFA"/>
    <w:rsid w:val="00654D1A"/>
    <w:rsid w:val="0065518D"/>
    <w:rsid w:val="00655EDB"/>
    <w:rsid w:val="0065623B"/>
    <w:rsid w:val="00656D2A"/>
    <w:rsid w:val="0065729E"/>
    <w:rsid w:val="00660D90"/>
    <w:rsid w:val="006645CA"/>
    <w:rsid w:val="00664FBC"/>
    <w:rsid w:val="00665EAF"/>
    <w:rsid w:val="006662D6"/>
    <w:rsid w:val="006663BC"/>
    <w:rsid w:val="00670158"/>
    <w:rsid w:val="00670B85"/>
    <w:rsid w:val="00670FD9"/>
    <w:rsid w:val="00671781"/>
    <w:rsid w:val="0067240C"/>
    <w:rsid w:val="00672D4F"/>
    <w:rsid w:val="0067456D"/>
    <w:rsid w:val="00674E3E"/>
    <w:rsid w:val="0067579D"/>
    <w:rsid w:val="00675A59"/>
    <w:rsid w:val="0067612C"/>
    <w:rsid w:val="00677FD9"/>
    <w:rsid w:val="006817DD"/>
    <w:rsid w:val="00681A77"/>
    <w:rsid w:val="00681CEB"/>
    <w:rsid w:val="00682773"/>
    <w:rsid w:val="00682EDF"/>
    <w:rsid w:val="00683920"/>
    <w:rsid w:val="00683B6E"/>
    <w:rsid w:val="006854CA"/>
    <w:rsid w:val="00686470"/>
    <w:rsid w:val="0069169B"/>
    <w:rsid w:val="00692F5C"/>
    <w:rsid w:val="006930BC"/>
    <w:rsid w:val="00693E50"/>
    <w:rsid w:val="006953F6"/>
    <w:rsid w:val="006956DB"/>
    <w:rsid w:val="006965B9"/>
    <w:rsid w:val="006968A1"/>
    <w:rsid w:val="00696C98"/>
    <w:rsid w:val="00697CB2"/>
    <w:rsid w:val="006A209F"/>
    <w:rsid w:val="006A211F"/>
    <w:rsid w:val="006A26A2"/>
    <w:rsid w:val="006A2CF0"/>
    <w:rsid w:val="006A2EFA"/>
    <w:rsid w:val="006A307A"/>
    <w:rsid w:val="006A3C88"/>
    <w:rsid w:val="006A414E"/>
    <w:rsid w:val="006A41C5"/>
    <w:rsid w:val="006A574F"/>
    <w:rsid w:val="006B1711"/>
    <w:rsid w:val="006B2F8E"/>
    <w:rsid w:val="006B32C8"/>
    <w:rsid w:val="006B378F"/>
    <w:rsid w:val="006B4584"/>
    <w:rsid w:val="006B549D"/>
    <w:rsid w:val="006B56AF"/>
    <w:rsid w:val="006B6E06"/>
    <w:rsid w:val="006B7688"/>
    <w:rsid w:val="006B7CD6"/>
    <w:rsid w:val="006C0A7D"/>
    <w:rsid w:val="006C0BCE"/>
    <w:rsid w:val="006C0D7A"/>
    <w:rsid w:val="006C14F0"/>
    <w:rsid w:val="006C1669"/>
    <w:rsid w:val="006C1E2F"/>
    <w:rsid w:val="006C2D64"/>
    <w:rsid w:val="006C52DC"/>
    <w:rsid w:val="006C5407"/>
    <w:rsid w:val="006C5620"/>
    <w:rsid w:val="006C63DA"/>
    <w:rsid w:val="006C681D"/>
    <w:rsid w:val="006D05D4"/>
    <w:rsid w:val="006D0998"/>
    <w:rsid w:val="006D14B2"/>
    <w:rsid w:val="006D17D8"/>
    <w:rsid w:val="006D1A90"/>
    <w:rsid w:val="006D29C3"/>
    <w:rsid w:val="006D30BF"/>
    <w:rsid w:val="006D3EAE"/>
    <w:rsid w:val="006D4CB0"/>
    <w:rsid w:val="006D6391"/>
    <w:rsid w:val="006D77B7"/>
    <w:rsid w:val="006E0088"/>
    <w:rsid w:val="006E0D19"/>
    <w:rsid w:val="006E16A2"/>
    <w:rsid w:val="006E1F79"/>
    <w:rsid w:val="006E2183"/>
    <w:rsid w:val="006E3388"/>
    <w:rsid w:val="006E4691"/>
    <w:rsid w:val="006E47CD"/>
    <w:rsid w:val="006E4D89"/>
    <w:rsid w:val="006E57FA"/>
    <w:rsid w:val="006E7F41"/>
    <w:rsid w:val="006F0291"/>
    <w:rsid w:val="006F1CC7"/>
    <w:rsid w:val="006F2A44"/>
    <w:rsid w:val="006F2EAF"/>
    <w:rsid w:val="006F3498"/>
    <w:rsid w:val="006F38D3"/>
    <w:rsid w:val="006F421E"/>
    <w:rsid w:val="006F4364"/>
    <w:rsid w:val="006F496C"/>
    <w:rsid w:val="006F5A20"/>
    <w:rsid w:val="006F5FD5"/>
    <w:rsid w:val="007005C6"/>
    <w:rsid w:val="007008EC"/>
    <w:rsid w:val="00701A10"/>
    <w:rsid w:val="007022E7"/>
    <w:rsid w:val="0070343F"/>
    <w:rsid w:val="0070366F"/>
    <w:rsid w:val="00704942"/>
    <w:rsid w:val="00704AC0"/>
    <w:rsid w:val="00705294"/>
    <w:rsid w:val="007052E6"/>
    <w:rsid w:val="007058C3"/>
    <w:rsid w:val="00705B88"/>
    <w:rsid w:val="007063D6"/>
    <w:rsid w:val="0070748C"/>
    <w:rsid w:val="00707928"/>
    <w:rsid w:val="00707FC2"/>
    <w:rsid w:val="0071040F"/>
    <w:rsid w:val="0071273F"/>
    <w:rsid w:val="00713467"/>
    <w:rsid w:val="00713B6B"/>
    <w:rsid w:val="007145B6"/>
    <w:rsid w:val="00716036"/>
    <w:rsid w:val="00716C9A"/>
    <w:rsid w:val="007208AC"/>
    <w:rsid w:val="0072156E"/>
    <w:rsid w:val="0072184E"/>
    <w:rsid w:val="007220A9"/>
    <w:rsid w:val="007241B9"/>
    <w:rsid w:val="00724BA5"/>
    <w:rsid w:val="00724F61"/>
    <w:rsid w:val="00725236"/>
    <w:rsid w:val="00725F64"/>
    <w:rsid w:val="00726049"/>
    <w:rsid w:val="007260B2"/>
    <w:rsid w:val="00727473"/>
    <w:rsid w:val="007275D4"/>
    <w:rsid w:val="00730895"/>
    <w:rsid w:val="00731B1D"/>
    <w:rsid w:val="00732780"/>
    <w:rsid w:val="00733C88"/>
    <w:rsid w:val="00733D85"/>
    <w:rsid w:val="00735316"/>
    <w:rsid w:val="00736A4A"/>
    <w:rsid w:val="00736AD5"/>
    <w:rsid w:val="00741443"/>
    <w:rsid w:val="007427EF"/>
    <w:rsid w:val="00743C7D"/>
    <w:rsid w:val="007457CC"/>
    <w:rsid w:val="00746962"/>
    <w:rsid w:val="00746DF9"/>
    <w:rsid w:val="00747832"/>
    <w:rsid w:val="007510C9"/>
    <w:rsid w:val="00754641"/>
    <w:rsid w:val="00754725"/>
    <w:rsid w:val="00754B93"/>
    <w:rsid w:val="00757712"/>
    <w:rsid w:val="00757B1F"/>
    <w:rsid w:val="00760DC5"/>
    <w:rsid w:val="0076124A"/>
    <w:rsid w:val="00762A20"/>
    <w:rsid w:val="00762DB6"/>
    <w:rsid w:val="00763F0B"/>
    <w:rsid w:val="00764C5D"/>
    <w:rsid w:val="00765562"/>
    <w:rsid w:val="007657C2"/>
    <w:rsid w:val="00765AA6"/>
    <w:rsid w:val="00766D2A"/>
    <w:rsid w:val="007703AD"/>
    <w:rsid w:val="00770655"/>
    <w:rsid w:val="00770B40"/>
    <w:rsid w:val="00770C9A"/>
    <w:rsid w:val="00770CAF"/>
    <w:rsid w:val="00772A2B"/>
    <w:rsid w:val="00773027"/>
    <w:rsid w:val="007750F3"/>
    <w:rsid w:val="0077567F"/>
    <w:rsid w:val="00775EE9"/>
    <w:rsid w:val="00776EFE"/>
    <w:rsid w:val="0077774F"/>
    <w:rsid w:val="00781F60"/>
    <w:rsid w:val="007820F0"/>
    <w:rsid w:val="007829CA"/>
    <w:rsid w:val="007829EE"/>
    <w:rsid w:val="00782BAF"/>
    <w:rsid w:val="00783466"/>
    <w:rsid w:val="007866C6"/>
    <w:rsid w:val="00786797"/>
    <w:rsid w:val="00791F21"/>
    <w:rsid w:val="00792B52"/>
    <w:rsid w:val="007940B1"/>
    <w:rsid w:val="007944D1"/>
    <w:rsid w:val="007944DF"/>
    <w:rsid w:val="00794E57"/>
    <w:rsid w:val="0079515E"/>
    <w:rsid w:val="00795267"/>
    <w:rsid w:val="007A0037"/>
    <w:rsid w:val="007A37C6"/>
    <w:rsid w:val="007A3882"/>
    <w:rsid w:val="007A475C"/>
    <w:rsid w:val="007A510E"/>
    <w:rsid w:val="007A689E"/>
    <w:rsid w:val="007A7D00"/>
    <w:rsid w:val="007B0ADE"/>
    <w:rsid w:val="007B1518"/>
    <w:rsid w:val="007B195B"/>
    <w:rsid w:val="007B1CA3"/>
    <w:rsid w:val="007B25AF"/>
    <w:rsid w:val="007B3FAB"/>
    <w:rsid w:val="007B5402"/>
    <w:rsid w:val="007B5677"/>
    <w:rsid w:val="007B5FB1"/>
    <w:rsid w:val="007B60B5"/>
    <w:rsid w:val="007B652A"/>
    <w:rsid w:val="007B79F3"/>
    <w:rsid w:val="007C1639"/>
    <w:rsid w:val="007C17F2"/>
    <w:rsid w:val="007C1971"/>
    <w:rsid w:val="007C3E9F"/>
    <w:rsid w:val="007C4F06"/>
    <w:rsid w:val="007C55A5"/>
    <w:rsid w:val="007C56A1"/>
    <w:rsid w:val="007C59E6"/>
    <w:rsid w:val="007C6327"/>
    <w:rsid w:val="007C6371"/>
    <w:rsid w:val="007C6BFF"/>
    <w:rsid w:val="007C722C"/>
    <w:rsid w:val="007C79BE"/>
    <w:rsid w:val="007D1290"/>
    <w:rsid w:val="007D2E50"/>
    <w:rsid w:val="007D2F8D"/>
    <w:rsid w:val="007D4605"/>
    <w:rsid w:val="007E0645"/>
    <w:rsid w:val="007E1928"/>
    <w:rsid w:val="007E2837"/>
    <w:rsid w:val="007E2D63"/>
    <w:rsid w:val="007E3738"/>
    <w:rsid w:val="007E3CA1"/>
    <w:rsid w:val="007E4E8A"/>
    <w:rsid w:val="007E6200"/>
    <w:rsid w:val="007E67A1"/>
    <w:rsid w:val="007E6AA9"/>
    <w:rsid w:val="007E73DD"/>
    <w:rsid w:val="007E7486"/>
    <w:rsid w:val="007E7508"/>
    <w:rsid w:val="007E76AE"/>
    <w:rsid w:val="007E7F97"/>
    <w:rsid w:val="007E7FC9"/>
    <w:rsid w:val="007F387C"/>
    <w:rsid w:val="007F3FFC"/>
    <w:rsid w:val="007F57F7"/>
    <w:rsid w:val="007F5BCF"/>
    <w:rsid w:val="007F690A"/>
    <w:rsid w:val="007F694B"/>
    <w:rsid w:val="007F6D5D"/>
    <w:rsid w:val="007F77E0"/>
    <w:rsid w:val="00802832"/>
    <w:rsid w:val="00802FE9"/>
    <w:rsid w:val="00803396"/>
    <w:rsid w:val="008037C4"/>
    <w:rsid w:val="008043A7"/>
    <w:rsid w:val="008045F3"/>
    <w:rsid w:val="008064CA"/>
    <w:rsid w:val="00807A01"/>
    <w:rsid w:val="00810FC6"/>
    <w:rsid w:val="00811EE8"/>
    <w:rsid w:val="00816C51"/>
    <w:rsid w:val="00816DA2"/>
    <w:rsid w:val="008175C0"/>
    <w:rsid w:val="008177F5"/>
    <w:rsid w:val="00817C28"/>
    <w:rsid w:val="00820652"/>
    <w:rsid w:val="0082144F"/>
    <w:rsid w:val="00822433"/>
    <w:rsid w:val="008225B2"/>
    <w:rsid w:val="00822E57"/>
    <w:rsid w:val="00823BB1"/>
    <w:rsid w:val="0082431F"/>
    <w:rsid w:val="008265C6"/>
    <w:rsid w:val="00826B27"/>
    <w:rsid w:val="008273CE"/>
    <w:rsid w:val="00830EF0"/>
    <w:rsid w:val="0083159A"/>
    <w:rsid w:val="0083220E"/>
    <w:rsid w:val="0083259A"/>
    <w:rsid w:val="00832EAF"/>
    <w:rsid w:val="00833A34"/>
    <w:rsid w:val="00834124"/>
    <w:rsid w:val="008358CB"/>
    <w:rsid w:val="00836487"/>
    <w:rsid w:val="00836BA7"/>
    <w:rsid w:val="00837A97"/>
    <w:rsid w:val="00837AD4"/>
    <w:rsid w:val="0084042A"/>
    <w:rsid w:val="0084076B"/>
    <w:rsid w:val="00840BF4"/>
    <w:rsid w:val="00840D37"/>
    <w:rsid w:val="008435DD"/>
    <w:rsid w:val="008436A9"/>
    <w:rsid w:val="008454DA"/>
    <w:rsid w:val="0084602C"/>
    <w:rsid w:val="0085029B"/>
    <w:rsid w:val="00851A6B"/>
    <w:rsid w:val="00852350"/>
    <w:rsid w:val="00853FE3"/>
    <w:rsid w:val="008545D8"/>
    <w:rsid w:val="00854730"/>
    <w:rsid w:val="00854935"/>
    <w:rsid w:val="00854C7D"/>
    <w:rsid w:val="008554C2"/>
    <w:rsid w:val="00855621"/>
    <w:rsid w:val="00856AF8"/>
    <w:rsid w:val="00857A44"/>
    <w:rsid w:val="008625D8"/>
    <w:rsid w:val="0086349A"/>
    <w:rsid w:val="008640CB"/>
    <w:rsid w:val="00864615"/>
    <w:rsid w:val="0086507B"/>
    <w:rsid w:val="008652BE"/>
    <w:rsid w:val="0086580C"/>
    <w:rsid w:val="008675BF"/>
    <w:rsid w:val="00867948"/>
    <w:rsid w:val="00867EBF"/>
    <w:rsid w:val="00870247"/>
    <w:rsid w:val="00870B72"/>
    <w:rsid w:val="00871445"/>
    <w:rsid w:val="00873829"/>
    <w:rsid w:val="0087566D"/>
    <w:rsid w:val="008764BF"/>
    <w:rsid w:val="00876DF7"/>
    <w:rsid w:val="00877829"/>
    <w:rsid w:val="008778D9"/>
    <w:rsid w:val="008810C6"/>
    <w:rsid w:val="00881B28"/>
    <w:rsid w:val="00881F92"/>
    <w:rsid w:val="00882734"/>
    <w:rsid w:val="00883151"/>
    <w:rsid w:val="0088322D"/>
    <w:rsid w:val="008834C5"/>
    <w:rsid w:val="00883FC6"/>
    <w:rsid w:val="008840AF"/>
    <w:rsid w:val="008843A2"/>
    <w:rsid w:val="008855EC"/>
    <w:rsid w:val="00885D86"/>
    <w:rsid w:val="00886418"/>
    <w:rsid w:val="0088649F"/>
    <w:rsid w:val="00886E3E"/>
    <w:rsid w:val="00887DAC"/>
    <w:rsid w:val="00887FFD"/>
    <w:rsid w:val="008902FB"/>
    <w:rsid w:val="00892AB3"/>
    <w:rsid w:val="00893E4E"/>
    <w:rsid w:val="0089479C"/>
    <w:rsid w:val="00895443"/>
    <w:rsid w:val="008956A7"/>
    <w:rsid w:val="008956BC"/>
    <w:rsid w:val="008957AE"/>
    <w:rsid w:val="00896533"/>
    <w:rsid w:val="008965B8"/>
    <w:rsid w:val="00897C2C"/>
    <w:rsid w:val="008A0B95"/>
    <w:rsid w:val="008A105A"/>
    <w:rsid w:val="008A2594"/>
    <w:rsid w:val="008A25C6"/>
    <w:rsid w:val="008A2F42"/>
    <w:rsid w:val="008A3C3A"/>
    <w:rsid w:val="008A3DAE"/>
    <w:rsid w:val="008A52F6"/>
    <w:rsid w:val="008A577D"/>
    <w:rsid w:val="008A5A42"/>
    <w:rsid w:val="008A7FE7"/>
    <w:rsid w:val="008B279A"/>
    <w:rsid w:val="008B2C1D"/>
    <w:rsid w:val="008B46E4"/>
    <w:rsid w:val="008B4ABB"/>
    <w:rsid w:val="008B5708"/>
    <w:rsid w:val="008B588A"/>
    <w:rsid w:val="008B5978"/>
    <w:rsid w:val="008B5CF6"/>
    <w:rsid w:val="008B6249"/>
    <w:rsid w:val="008B68C7"/>
    <w:rsid w:val="008B697E"/>
    <w:rsid w:val="008B6A6E"/>
    <w:rsid w:val="008B7AF2"/>
    <w:rsid w:val="008C06B0"/>
    <w:rsid w:val="008C1C58"/>
    <w:rsid w:val="008C217B"/>
    <w:rsid w:val="008C245A"/>
    <w:rsid w:val="008C2504"/>
    <w:rsid w:val="008C293A"/>
    <w:rsid w:val="008C3E31"/>
    <w:rsid w:val="008C46F5"/>
    <w:rsid w:val="008C573F"/>
    <w:rsid w:val="008C6934"/>
    <w:rsid w:val="008C72A7"/>
    <w:rsid w:val="008D027E"/>
    <w:rsid w:val="008D26D9"/>
    <w:rsid w:val="008D2C80"/>
    <w:rsid w:val="008D3EC0"/>
    <w:rsid w:val="008D3FC4"/>
    <w:rsid w:val="008D47F3"/>
    <w:rsid w:val="008D4E02"/>
    <w:rsid w:val="008D5618"/>
    <w:rsid w:val="008D5646"/>
    <w:rsid w:val="008D5E2C"/>
    <w:rsid w:val="008D73E5"/>
    <w:rsid w:val="008D7BAC"/>
    <w:rsid w:val="008E00AC"/>
    <w:rsid w:val="008E11C1"/>
    <w:rsid w:val="008E3019"/>
    <w:rsid w:val="008E3D01"/>
    <w:rsid w:val="008E3D08"/>
    <w:rsid w:val="008E5D45"/>
    <w:rsid w:val="008F203E"/>
    <w:rsid w:val="008F2991"/>
    <w:rsid w:val="008F304E"/>
    <w:rsid w:val="008F30FD"/>
    <w:rsid w:val="008F47A6"/>
    <w:rsid w:val="008F4F04"/>
    <w:rsid w:val="008F6491"/>
    <w:rsid w:val="008F6940"/>
    <w:rsid w:val="00900994"/>
    <w:rsid w:val="009013C7"/>
    <w:rsid w:val="00901BB1"/>
    <w:rsid w:val="00902E11"/>
    <w:rsid w:val="00903205"/>
    <w:rsid w:val="00903DC3"/>
    <w:rsid w:val="0090468E"/>
    <w:rsid w:val="00904DB7"/>
    <w:rsid w:val="0090540C"/>
    <w:rsid w:val="00905C64"/>
    <w:rsid w:val="009069E5"/>
    <w:rsid w:val="009074D2"/>
    <w:rsid w:val="0091054C"/>
    <w:rsid w:val="009109A2"/>
    <w:rsid w:val="00910B81"/>
    <w:rsid w:val="00910E42"/>
    <w:rsid w:val="00911098"/>
    <w:rsid w:val="0091149A"/>
    <w:rsid w:val="0091247E"/>
    <w:rsid w:val="00912922"/>
    <w:rsid w:val="00913881"/>
    <w:rsid w:val="00913967"/>
    <w:rsid w:val="009160DF"/>
    <w:rsid w:val="0091769B"/>
    <w:rsid w:val="009228D2"/>
    <w:rsid w:val="00922B66"/>
    <w:rsid w:val="0092374E"/>
    <w:rsid w:val="00923F71"/>
    <w:rsid w:val="00924644"/>
    <w:rsid w:val="00925502"/>
    <w:rsid w:val="00925925"/>
    <w:rsid w:val="00930162"/>
    <w:rsid w:val="009302F7"/>
    <w:rsid w:val="00930ED2"/>
    <w:rsid w:val="00931BC1"/>
    <w:rsid w:val="00932F1A"/>
    <w:rsid w:val="009334A4"/>
    <w:rsid w:val="00933945"/>
    <w:rsid w:val="0093411E"/>
    <w:rsid w:val="00934C4C"/>
    <w:rsid w:val="00934FBA"/>
    <w:rsid w:val="0093503F"/>
    <w:rsid w:val="00935D56"/>
    <w:rsid w:val="00936096"/>
    <w:rsid w:val="009377E1"/>
    <w:rsid w:val="00940902"/>
    <w:rsid w:val="00942F49"/>
    <w:rsid w:val="00943422"/>
    <w:rsid w:val="0094395E"/>
    <w:rsid w:val="009444B4"/>
    <w:rsid w:val="00945122"/>
    <w:rsid w:val="009456F2"/>
    <w:rsid w:val="0094632B"/>
    <w:rsid w:val="00946B33"/>
    <w:rsid w:val="0094721E"/>
    <w:rsid w:val="0095003E"/>
    <w:rsid w:val="00950D71"/>
    <w:rsid w:val="00951968"/>
    <w:rsid w:val="009519E4"/>
    <w:rsid w:val="00951D21"/>
    <w:rsid w:val="00951EB3"/>
    <w:rsid w:val="00951FCF"/>
    <w:rsid w:val="00952C9B"/>
    <w:rsid w:val="00952DBB"/>
    <w:rsid w:val="00952F06"/>
    <w:rsid w:val="00954A5B"/>
    <w:rsid w:val="00954FCA"/>
    <w:rsid w:val="00955400"/>
    <w:rsid w:val="009563EA"/>
    <w:rsid w:val="00957259"/>
    <w:rsid w:val="009600E9"/>
    <w:rsid w:val="009601B3"/>
    <w:rsid w:val="009604A0"/>
    <w:rsid w:val="00960B7C"/>
    <w:rsid w:val="0096107D"/>
    <w:rsid w:val="009612CC"/>
    <w:rsid w:val="00961A6E"/>
    <w:rsid w:val="00962152"/>
    <w:rsid w:val="00964FAF"/>
    <w:rsid w:val="009671CE"/>
    <w:rsid w:val="00967AB7"/>
    <w:rsid w:val="00970031"/>
    <w:rsid w:val="00971D15"/>
    <w:rsid w:val="00975929"/>
    <w:rsid w:val="00975983"/>
    <w:rsid w:val="00975DF0"/>
    <w:rsid w:val="00976C32"/>
    <w:rsid w:val="00981627"/>
    <w:rsid w:val="0098270F"/>
    <w:rsid w:val="009841B7"/>
    <w:rsid w:val="00984631"/>
    <w:rsid w:val="00984E66"/>
    <w:rsid w:val="00984FC9"/>
    <w:rsid w:val="00986C28"/>
    <w:rsid w:val="0098766A"/>
    <w:rsid w:val="009913BE"/>
    <w:rsid w:val="00992FEF"/>
    <w:rsid w:val="009942FC"/>
    <w:rsid w:val="00995B57"/>
    <w:rsid w:val="00996760"/>
    <w:rsid w:val="00997487"/>
    <w:rsid w:val="009A07A6"/>
    <w:rsid w:val="009A0981"/>
    <w:rsid w:val="009A12EA"/>
    <w:rsid w:val="009A40D3"/>
    <w:rsid w:val="009A48E9"/>
    <w:rsid w:val="009A507A"/>
    <w:rsid w:val="009A5404"/>
    <w:rsid w:val="009A5479"/>
    <w:rsid w:val="009A777E"/>
    <w:rsid w:val="009A79F6"/>
    <w:rsid w:val="009B281E"/>
    <w:rsid w:val="009B2A9F"/>
    <w:rsid w:val="009B3E45"/>
    <w:rsid w:val="009B3EA9"/>
    <w:rsid w:val="009B5BD7"/>
    <w:rsid w:val="009B7E40"/>
    <w:rsid w:val="009B7E53"/>
    <w:rsid w:val="009C0A18"/>
    <w:rsid w:val="009C13A7"/>
    <w:rsid w:val="009C1E38"/>
    <w:rsid w:val="009C21B7"/>
    <w:rsid w:val="009C429B"/>
    <w:rsid w:val="009C5125"/>
    <w:rsid w:val="009C731D"/>
    <w:rsid w:val="009C73F7"/>
    <w:rsid w:val="009C7D52"/>
    <w:rsid w:val="009D086D"/>
    <w:rsid w:val="009D092E"/>
    <w:rsid w:val="009D11D6"/>
    <w:rsid w:val="009D1AB7"/>
    <w:rsid w:val="009D3619"/>
    <w:rsid w:val="009D4753"/>
    <w:rsid w:val="009D4A7D"/>
    <w:rsid w:val="009D4E3D"/>
    <w:rsid w:val="009D4EB3"/>
    <w:rsid w:val="009D5D71"/>
    <w:rsid w:val="009D5DFC"/>
    <w:rsid w:val="009D5FBC"/>
    <w:rsid w:val="009D731F"/>
    <w:rsid w:val="009D741F"/>
    <w:rsid w:val="009D7F62"/>
    <w:rsid w:val="009E0410"/>
    <w:rsid w:val="009E164A"/>
    <w:rsid w:val="009E2BF6"/>
    <w:rsid w:val="009E3544"/>
    <w:rsid w:val="009E431E"/>
    <w:rsid w:val="009E4588"/>
    <w:rsid w:val="009E4958"/>
    <w:rsid w:val="009E5025"/>
    <w:rsid w:val="009E5BCC"/>
    <w:rsid w:val="009E6016"/>
    <w:rsid w:val="009E6570"/>
    <w:rsid w:val="009E6A61"/>
    <w:rsid w:val="009E77CB"/>
    <w:rsid w:val="009E7C83"/>
    <w:rsid w:val="009F0B69"/>
    <w:rsid w:val="009F0EB8"/>
    <w:rsid w:val="009F21FF"/>
    <w:rsid w:val="009F27BB"/>
    <w:rsid w:val="009F3351"/>
    <w:rsid w:val="009F3774"/>
    <w:rsid w:val="009F5A1B"/>
    <w:rsid w:val="009F71A3"/>
    <w:rsid w:val="00A01E39"/>
    <w:rsid w:val="00A0230C"/>
    <w:rsid w:val="00A040CE"/>
    <w:rsid w:val="00A0439D"/>
    <w:rsid w:val="00A0452A"/>
    <w:rsid w:val="00A05080"/>
    <w:rsid w:val="00A06935"/>
    <w:rsid w:val="00A06DCC"/>
    <w:rsid w:val="00A06FE8"/>
    <w:rsid w:val="00A1229A"/>
    <w:rsid w:val="00A12C84"/>
    <w:rsid w:val="00A13B06"/>
    <w:rsid w:val="00A13D3D"/>
    <w:rsid w:val="00A16949"/>
    <w:rsid w:val="00A16AC7"/>
    <w:rsid w:val="00A173C1"/>
    <w:rsid w:val="00A176BC"/>
    <w:rsid w:val="00A17760"/>
    <w:rsid w:val="00A1785C"/>
    <w:rsid w:val="00A17DF6"/>
    <w:rsid w:val="00A2221E"/>
    <w:rsid w:val="00A2292D"/>
    <w:rsid w:val="00A22A4A"/>
    <w:rsid w:val="00A24814"/>
    <w:rsid w:val="00A24860"/>
    <w:rsid w:val="00A2498A"/>
    <w:rsid w:val="00A24BBA"/>
    <w:rsid w:val="00A267A0"/>
    <w:rsid w:val="00A31CDC"/>
    <w:rsid w:val="00A34362"/>
    <w:rsid w:val="00A34B62"/>
    <w:rsid w:val="00A37957"/>
    <w:rsid w:val="00A415A9"/>
    <w:rsid w:val="00A421C1"/>
    <w:rsid w:val="00A42272"/>
    <w:rsid w:val="00A42AC8"/>
    <w:rsid w:val="00A42E2E"/>
    <w:rsid w:val="00A43417"/>
    <w:rsid w:val="00A46679"/>
    <w:rsid w:val="00A4695E"/>
    <w:rsid w:val="00A479AE"/>
    <w:rsid w:val="00A51D3B"/>
    <w:rsid w:val="00A52A17"/>
    <w:rsid w:val="00A565C8"/>
    <w:rsid w:val="00A567D6"/>
    <w:rsid w:val="00A56B20"/>
    <w:rsid w:val="00A56D6F"/>
    <w:rsid w:val="00A5762F"/>
    <w:rsid w:val="00A621B4"/>
    <w:rsid w:val="00A62673"/>
    <w:rsid w:val="00A631C8"/>
    <w:rsid w:val="00A645DE"/>
    <w:rsid w:val="00A661E0"/>
    <w:rsid w:val="00A667A8"/>
    <w:rsid w:val="00A66DED"/>
    <w:rsid w:val="00A67B82"/>
    <w:rsid w:val="00A700FB"/>
    <w:rsid w:val="00A70B30"/>
    <w:rsid w:val="00A715A8"/>
    <w:rsid w:val="00A72323"/>
    <w:rsid w:val="00A74C37"/>
    <w:rsid w:val="00A75BBB"/>
    <w:rsid w:val="00A768DB"/>
    <w:rsid w:val="00A77AD4"/>
    <w:rsid w:val="00A8011D"/>
    <w:rsid w:val="00A8095B"/>
    <w:rsid w:val="00A816AD"/>
    <w:rsid w:val="00A818A2"/>
    <w:rsid w:val="00A8194A"/>
    <w:rsid w:val="00A82424"/>
    <w:rsid w:val="00A834F2"/>
    <w:rsid w:val="00A853EE"/>
    <w:rsid w:val="00A85667"/>
    <w:rsid w:val="00A856D3"/>
    <w:rsid w:val="00A85FC6"/>
    <w:rsid w:val="00A860DD"/>
    <w:rsid w:val="00A875A8"/>
    <w:rsid w:val="00A900BC"/>
    <w:rsid w:val="00A903AA"/>
    <w:rsid w:val="00A90748"/>
    <w:rsid w:val="00A90E66"/>
    <w:rsid w:val="00A90EB1"/>
    <w:rsid w:val="00A930C8"/>
    <w:rsid w:val="00A93BF2"/>
    <w:rsid w:val="00A94914"/>
    <w:rsid w:val="00A954D0"/>
    <w:rsid w:val="00A96311"/>
    <w:rsid w:val="00A965A7"/>
    <w:rsid w:val="00A97412"/>
    <w:rsid w:val="00AA01DD"/>
    <w:rsid w:val="00AA0536"/>
    <w:rsid w:val="00AA173D"/>
    <w:rsid w:val="00AA1CC9"/>
    <w:rsid w:val="00AA215F"/>
    <w:rsid w:val="00AA3160"/>
    <w:rsid w:val="00AA3842"/>
    <w:rsid w:val="00AA4644"/>
    <w:rsid w:val="00AA4B2A"/>
    <w:rsid w:val="00AA4C0D"/>
    <w:rsid w:val="00AA4C99"/>
    <w:rsid w:val="00AA5AD7"/>
    <w:rsid w:val="00AA676F"/>
    <w:rsid w:val="00AA693F"/>
    <w:rsid w:val="00AA721A"/>
    <w:rsid w:val="00AA7A19"/>
    <w:rsid w:val="00AB0600"/>
    <w:rsid w:val="00AB15B0"/>
    <w:rsid w:val="00AB2635"/>
    <w:rsid w:val="00AB310E"/>
    <w:rsid w:val="00AB318B"/>
    <w:rsid w:val="00AB3F50"/>
    <w:rsid w:val="00AB4046"/>
    <w:rsid w:val="00AB4761"/>
    <w:rsid w:val="00AB4960"/>
    <w:rsid w:val="00AB4AA5"/>
    <w:rsid w:val="00AB4BEC"/>
    <w:rsid w:val="00AB5EFA"/>
    <w:rsid w:val="00AB5F66"/>
    <w:rsid w:val="00AB7B85"/>
    <w:rsid w:val="00AC00B0"/>
    <w:rsid w:val="00AC08C2"/>
    <w:rsid w:val="00AC0DF0"/>
    <w:rsid w:val="00AC1219"/>
    <w:rsid w:val="00AC164F"/>
    <w:rsid w:val="00AC19B9"/>
    <w:rsid w:val="00AC2D04"/>
    <w:rsid w:val="00AC2D23"/>
    <w:rsid w:val="00AC3514"/>
    <w:rsid w:val="00AC3EB3"/>
    <w:rsid w:val="00AC420A"/>
    <w:rsid w:val="00AC4F37"/>
    <w:rsid w:val="00AC4F86"/>
    <w:rsid w:val="00AC5881"/>
    <w:rsid w:val="00AC5AB0"/>
    <w:rsid w:val="00AD0124"/>
    <w:rsid w:val="00AD0442"/>
    <w:rsid w:val="00AD09B5"/>
    <w:rsid w:val="00AD1145"/>
    <w:rsid w:val="00AD2027"/>
    <w:rsid w:val="00AD3319"/>
    <w:rsid w:val="00AD36FE"/>
    <w:rsid w:val="00AD3DD3"/>
    <w:rsid w:val="00AD4D42"/>
    <w:rsid w:val="00AD555B"/>
    <w:rsid w:val="00AD5CD7"/>
    <w:rsid w:val="00AD6BC9"/>
    <w:rsid w:val="00AD6CBD"/>
    <w:rsid w:val="00AE16CA"/>
    <w:rsid w:val="00AE4A22"/>
    <w:rsid w:val="00AE4A34"/>
    <w:rsid w:val="00AE4A9D"/>
    <w:rsid w:val="00AE5DB3"/>
    <w:rsid w:val="00AE6D6A"/>
    <w:rsid w:val="00AE71A0"/>
    <w:rsid w:val="00AE763F"/>
    <w:rsid w:val="00AE788F"/>
    <w:rsid w:val="00AF0502"/>
    <w:rsid w:val="00AF0691"/>
    <w:rsid w:val="00AF187D"/>
    <w:rsid w:val="00AF19EA"/>
    <w:rsid w:val="00AF29A2"/>
    <w:rsid w:val="00AF2F86"/>
    <w:rsid w:val="00AF3433"/>
    <w:rsid w:val="00AF417A"/>
    <w:rsid w:val="00AF45C3"/>
    <w:rsid w:val="00AF4622"/>
    <w:rsid w:val="00AF7843"/>
    <w:rsid w:val="00B00C27"/>
    <w:rsid w:val="00B015EE"/>
    <w:rsid w:val="00B01BFB"/>
    <w:rsid w:val="00B02BCC"/>
    <w:rsid w:val="00B03D15"/>
    <w:rsid w:val="00B05063"/>
    <w:rsid w:val="00B05253"/>
    <w:rsid w:val="00B05903"/>
    <w:rsid w:val="00B07741"/>
    <w:rsid w:val="00B100B3"/>
    <w:rsid w:val="00B11D20"/>
    <w:rsid w:val="00B11D31"/>
    <w:rsid w:val="00B14F0E"/>
    <w:rsid w:val="00B14F26"/>
    <w:rsid w:val="00B154FB"/>
    <w:rsid w:val="00B1568C"/>
    <w:rsid w:val="00B17BAD"/>
    <w:rsid w:val="00B208DE"/>
    <w:rsid w:val="00B21281"/>
    <w:rsid w:val="00B212B9"/>
    <w:rsid w:val="00B22620"/>
    <w:rsid w:val="00B235FC"/>
    <w:rsid w:val="00B2578B"/>
    <w:rsid w:val="00B26757"/>
    <w:rsid w:val="00B2683C"/>
    <w:rsid w:val="00B268D2"/>
    <w:rsid w:val="00B275EE"/>
    <w:rsid w:val="00B30C22"/>
    <w:rsid w:val="00B322A3"/>
    <w:rsid w:val="00B32D00"/>
    <w:rsid w:val="00B335E8"/>
    <w:rsid w:val="00B34669"/>
    <w:rsid w:val="00B35020"/>
    <w:rsid w:val="00B354D8"/>
    <w:rsid w:val="00B356E6"/>
    <w:rsid w:val="00B35A29"/>
    <w:rsid w:val="00B365AD"/>
    <w:rsid w:val="00B3795A"/>
    <w:rsid w:val="00B42571"/>
    <w:rsid w:val="00B43036"/>
    <w:rsid w:val="00B5193A"/>
    <w:rsid w:val="00B51DD9"/>
    <w:rsid w:val="00B52573"/>
    <w:rsid w:val="00B5281F"/>
    <w:rsid w:val="00B53627"/>
    <w:rsid w:val="00B5459C"/>
    <w:rsid w:val="00B55684"/>
    <w:rsid w:val="00B5615A"/>
    <w:rsid w:val="00B5635A"/>
    <w:rsid w:val="00B564BB"/>
    <w:rsid w:val="00B56BDD"/>
    <w:rsid w:val="00B61A05"/>
    <w:rsid w:val="00B61C79"/>
    <w:rsid w:val="00B63780"/>
    <w:rsid w:val="00B64773"/>
    <w:rsid w:val="00B65417"/>
    <w:rsid w:val="00B6550C"/>
    <w:rsid w:val="00B67920"/>
    <w:rsid w:val="00B67BB3"/>
    <w:rsid w:val="00B70134"/>
    <w:rsid w:val="00B71EE7"/>
    <w:rsid w:val="00B72584"/>
    <w:rsid w:val="00B7269C"/>
    <w:rsid w:val="00B7281D"/>
    <w:rsid w:val="00B72A31"/>
    <w:rsid w:val="00B75B1C"/>
    <w:rsid w:val="00B76BEC"/>
    <w:rsid w:val="00B76F5D"/>
    <w:rsid w:val="00B77424"/>
    <w:rsid w:val="00B77555"/>
    <w:rsid w:val="00B77ACA"/>
    <w:rsid w:val="00B8159B"/>
    <w:rsid w:val="00B819E4"/>
    <w:rsid w:val="00B82B96"/>
    <w:rsid w:val="00B842E7"/>
    <w:rsid w:val="00B84856"/>
    <w:rsid w:val="00B850E1"/>
    <w:rsid w:val="00B85E38"/>
    <w:rsid w:val="00B8778F"/>
    <w:rsid w:val="00B905E5"/>
    <w:rsid w:val="00B91241"/>
    <w:rsid w:val="00B9130A"/>
    <w:rsid w:val="00B91860"/>
    <w:rsid w:val="00B91908"/>
    <w:rsid w:val="00B920B2"/>
    <w:rsid w:val="00B947C3"/>
    <w:rsid w:val="00B94B67"/>
    <w:rsid w:val="00B94FED"/>
    <w:rsid w:val="00B95190"/>
    <w:rsid w:val="00B951EC"/>
    <w:rsid w:val="00B9624D"/>
    <w:rsid w:val="00B962A6"/>
    <w:rsid w:val="00B96B28"/>
    <w:rsid w:val="00B96E3A"/>
    <w:rsid w:val="00B97273"/>
    <w:rsid w:val="00B97ABF"/>
    <w:rsid w:val="00B97C95"/>
    <w:rsid w:val="00BA00A6"/>
    <w:rsid w:val="00BA04E0"/>
    <w:rsid w:val="00BA35D6"/>
    <w:rsid w:val="00BA597E"/>
    <w:rsid w:val="00BA605C"/>
    <w:rsid w:val="00BA63A4"/>
    <w:rsid w:val="00BA7374"/>
    <w:rsid w:val="00BB0282"/>
    <w:rsid w:val="00BB1535"/>
    <w:rsid w:val="00BB1ABF"/>
    <w:rsid w:val="00BB1D46"/>
    <w:rsid w:val="00BB2262"/>
    <w:rsid w:val="00BB2335"/>
    <w:rsid w:val="00BB2CC9"/>
    <w:rsid w:val="00BB3098"/>
    <w:rsid w:val="00BB3F2E"/>
    <w:rsid w:val="00BB4007"/>
    <w:rsid w:val="00BB7966"/>
    <w:rsid w:val="00BC0020"/>
    <w:rsid w:val="00BC16BA"/>
    <w:rsid w:val="00BC2125"/>
    <w:rsid w:val="00BC3B1F"/>
    <w:rsid w:val="00BC460C"/>
    <w:rsid w:val="00BC59CD"/>
    <w:rsid w:val="00BC7460"/>
    <w:rsid w:val="00BD1191"/>
    <w:rsid w:val="00BD348A"/>
    <w:rsid w:val="00BD3543"/>
    <w:rsid w:val="00BD3593"/>
    <w:rsid w:val="00BD3F13"/>
    <w:rsid w:val="00BD495C"/>
    <w:rsid w:val="00BD6E7C"/>
    <w:rsid w:val="00BD771C"/>
    <w:rsid w:val="00BD782C"/>
    <w:rsid w:val="00BD7D08"/>
    <w:rsid w:val="00BE2659"/>
    <w:rsid w:val="00BE345A"/>
    <w:rsid w:val="00BE4286"/>
    <w:rsid w:val="00BE5014"/>
    <w:rsid w:val="00BE51CE"/>
    <w:rsid w:val="00BE65E3"/>
    <w:rsid w:val="00BE7EB0"/>
    <w:rsid w:val="00BF0524"/>
    <w:rsid w:val="00BF1449"/>
    <w:rsid w:val="00BF1EDF"/>
    <w:rsid w:val="00BF25E3"/>
    <w:rsid w:val="00BF2AE2"/>
    <w:rsid w:val="00BF2B38"/>
    <w:rsid w:val="00BF42BB"/>
    <w:rsid w:val="00BF4A91"/>
    <w:rsid w:val="00BF4FD0"/>
    <w:rsid w:val="00BF541B"/>
    <w:rsid w:val="00BF60D4"/>
    <w:rsid w:val="00BF6AC8"/>
    <w:rsid w:val="00BF719F"/>
    <w:rsid w:val="00C01255"/>
    <w:rsid w:val="00C01D35"/>
    <w:rsid w:val="00C0601B"/>
    <w:rsid w:val="00C072DF"/>
    <w:rsid w:val="00C112F1"/>
    <w:rsid w:val="00C115AF"/>
    <w:rsid w:val="00C11AC7"/>
    <w:rsid w:val="00C11E8E"/>
    <w:rsid w:val="00C122F9"/>
    <w:rsid w:val="00C12A11"/>
    <w:rsid w:val="00C12DEC"/>
    <w:rsid w:val="00C12EDE"/>
    <w:rsid w:val="00C13ADD"/>
    <w:rsid w:val="00C13B18"/>
    <w:rsid w:val="00C1436E"/>
    <w:rsid w:val="00C1452F"/>
    <w:rsid w:val="00C14612"/>
    <w:rsid w:val="00C15A92"/>
    <w:rsid w:val="00C16586"/>
    <w:rsid w:val="00C16A55"/>
    <w:rsid w:val="00C1790E"/>
    <w:rsid w:val="00C203A4"/>
    <w:rsid w:val="00C2076C"/>
    <w:rsid w:val="00C20FC6"/>
    <w:rsid w:val="00C21FC7"/>
    <w:rsid w:val="00C233FD"/>
    <w:rsid w:val="00C25CE3"/>
    <w:rsid w:val="00C26C29"/>
    <w:rsid w:val="00C26C5B"/>
    <w:rsid w:val="00C2705D"/>
    <w:rsid w:val="00C301AD"/>
    <w:rsid w:val="00C341B5"/>
    <w:rsid w:val="00C3513A"/>
    <w:rsid w:val="00C35F53"/>
    <w:rsid w:val="00C40E9F"/>
    <w:rsid w:val="00C41EA3"/>
    <w:rsid w:val="00C42D6F"/>
    <w:rsid w:val="00C44622"/>
    <w:rsid w:val="00C460FB"/>
    <w:rsid w:val="00C4613A"/>
    <w:rsid w:val="00C465D2"/>
    <w:rsid w:val="00C46989"/>
    <w:rsid w:val="00C469E8"/>
    <w:rsid w:val="00C46B5C"/>
    <w:rsid w:val="00C47040"/>
    <w:rsid w:val="00C477CA"/>
    <w:rsid w:val="00C50952"/>
    <w:rsid w:val="00C50E3A"/>
    <w:rsid w:val="00C514A6"/>
    <w:rsid w:val="00C5346A"/>
    <w:rsid w:val="00C53B50"/>
    <w:rsid w:val="00C545F6"/>
    <w:rsid w:val="00C54722"/>
    <w:rsid w:val="00C54DF1"/>
    <w:rsid w:val="00C554A4"/>
    <w:rsid w:val="00C555D0"/>
    <w:rsid w:val="00C55D88"/>
    <w:rsid w:val="00C561A5"/>
    <w:rsid w:val="00C5687D"/>
    <w:rsid w:val="00C56DAF"/>
    <w:rsid w:val="00C57362"/>
    <w:rsid w:val="00C61996"/>
    <w:rsid w:val="00C62330"/>
    <w:rsid w:val="00C625A4"/>
    <w:rsid w:val="00C62EAE"/>
    <w:rsid w:val="00C648FB"/>
    <w:rsid w:val="00C65199"/>
    <w:rsid w:val="00C66264"/>
    <w:rsid w:val="00C7098B"/>
    <w:rsid w:val="00C70A3B"/>
    <w:rsid w:val="00C70EDB"/>
    <w:rsid w:val="00C7121F"/>
    <w:rsid w:val="00C74333"/>
    <w:rsid w:val="00C7437F"/>
    <w:rsid w:val="00C74E6F"/>
    <w:rsid w:val="00C757C5"/>
    <w:rsid w:val="00C75D84"/>
    <w:rsid w:val="00C761E0"/>
    <w:rsid w:val="00C80849"/>
    <w:rsid w:val="00C8277F"/>
    <w:rsid w:val="00C8282D"/>
    <w:rsid w:val="00C85612"/>
    <w:rsid w:val="00C86917"/>
    <w:rsid w:val="00C8722A"/>
    <w:rsid w:val="00C9021A"/>
    <w:rsid w:val="00C92303"/>
    <w:rsid w:val="00C9262D"/>
    <w:rsid w:val="00C937A5"/>
    <w:rsid w:val="00C952AC"/>
    <w:rsid w:val="00C9575D"/>
    <w:rsid w:val="00C96DF5"/>
    <w:rsid w:val="00CA0CF1"/>
    <w:rsid w:val="00CA22C9"/>
    <w:rsid w:val="00CA2861"/>
    <w:rsid w:val="00CA2ACD"/>
    <w:rsid w:val="00CA39C6"/>
    <w:rsid w:val="00CA4410"/>
    <w:rsid w:val="00CA47AD"/>
    <w:rsid w:val="00CA5F7F"/>
    <w:rsid w:val="00CA617F"/>
    <w:rsid w:val="00CA69EC"/>
    <w:rsid w:val="00CA729C"/>
    <w:rsid w:val="00CA72F6"/>
    <w:rsid w:val="00CB0A1C"/>
    <w:rsid w:val="00CB1014"/>
    <w:rsid w:val="00CB1E39"/>
    <w:rsid w:val="00CB25EA"/>
    <w:rsid w:val="00CB3E28"/>
    <w:rsid w:val="00CB4489"/>
    <w:rsid w:val="00CB47A3"/>
    <w:rsid w:val="00CB7D90"/>
    <w:rsid w:val="00CC044F"/>
    <w:rsid w:val="00CC0577"/>
    <w:rsid w:val="00CC2369"/>
    <w:rsid w:val="00CC243A"/>
    <w:rsid w:val="00CC4386"/>
    <w:rsid w:val="00CC43FC"/>
    <w:rsid w:val="00CC440A"/>
    <w:rsid w:val="00CC448D"/>
    <w:rsid w:val="00CC517D"/>
    <w:rsid w:val="00CC5EE5"/>
    <w:rsid w:val="00CC5FD6"/>
    <w:rsid w:val="00CC6516"/>
    <w:rsid w:val="00CC7BAA"/>
    <w:rsid w:val="00CC7E38"/>
    <w:rsid w:val="00CD0F07"/>
    <w:rsid w:val="00CD1D90"/>
    <w:rsid w:val="00CD28D5"/>
    <w:rsid w:val="00CD442F"/>
    <w:rsid w:val="00CD60E0"/>
    <w:rsid w:val="00CE2907"/>
    <w:rsid w:val="00CE2EB0"/>
    <w:rsid w:val="00CE4E97"/>
    <w:rsid w:val="00CF07B6"/>
    <w:rsid w:val="00CF0818"/>
    <w:rsid w:val="00CF12A5"/>
    <w:rsid w:val="00CF18F6"/>
    <w:rsid w:val="00CF1A9E"/>
    <w:rsid w:val="00CF3BE4"/>
    <w:rsid w:val="00CF429D"/>
    <w:rsid w:val="00CF4CDA"/>
    <w:rsid w:val="00CF56E8"/>
    <w:rsid w:val="00CF5938"/>
    <w:rsid w:val="00CF635B"/>
    <w:rsid w:val="00CF6D2F"/>
    <w:rsid w:val="00CF7042"/>
    <w:rsid w:val="00CF7152"/>
    <w:rsid w:val="00CF71A4"/>
    <w:rsid w:val="00D03390"/>
    <w:rsid w:val="00D03957"/>
    <w:rsid w:val="00D03DF2"/>
    <w:rsid w:val="00D06BCC"/>
    <w:rsid w:val="00D06CF7"/>
    <w:rsid w:val="00D1328D"/>
    <w:rsid w:val="00D14B96"/>
    <w:rsid w:val="00D15CEE"/>
    <w:rsid w:val="00D15DF7"/>
    <w:rsid w:val="00D17349"/>
    <w:rsid w:val="00D1737E"/>
    <w:rsid w:val="00D17617"/>
    <w:rsid w:val="00D202EB"/>
    <w:rsid w:val="00D20705"/>
    <w:rsid w:val="00D233CA"/>
    <w:rsid w:val="00D23AD8"/>
    <w:rsid w:val="00D250FC"/>
    <w:rsid w:val="00D2542D"/>
    <w:rsid w:val="00D257E9"/>
    <w:rsid w:val="00D34BFF"/>
    <w:rsid w:val="00D34CF2"/>
    <w:rsid w:val="00D357BD"/>
    <w:rsid w:val="00D36D65"/>
    <w:rsid w:val="00D3724F"/>
    <w:rsid w:val="00D372F8"/>
    <w:rsid w:val="00D40AF2"/>
    <w:rsid w:val="00D41D65"/>
    <w:rsid w:val="00D43EA0"/>
    <w:rsid w:val="00D44871"/>
    <w:rsid w:val="00D44D70"/>
    <w:rsid w:val="00D44DB9"/>
    <w:rsid w:val="00D45170"/>
    <w:rsid w:val="00D4594D"/>
    <w:rsid w:val="00D45B4F"/>
    <w:rsid w:val="00D465CE"/>
    <w:rsid w:val="00D47086"/>
    <w:rsid w:val="00D47150"/>
    <w:rsid w:val="00D5028E"/>
    <w:rsid w:val="00D50C89"/>
    <w:rsid w:val="00D50CB7"/>
    <w:rsid w:val="00D511F5"/>
    <w:rsid w:val="00D53A74"/>
    <w:rsid w:val="00D54314"/>
    <w:rsid w:val="00D55467"/>
    <w:rsid w:val="00D558BB"/>
    <w:rsid w:val="00D55C15"/>
    <w:rsid w:val="00D55F3A"/>
    <w:rsid w:val="00D6099C"/>
    <w:rsid w:val="00D62CB1"/>
    <w:rsid w:val="00D631C0"/>
    <w:rsid w:val="00D64B7E"/>
    <w:rsid w:val="00D64D12"/>
    <w:rsid w:val="00D705CC"/>
    <w:rsid w:val="00D708CA"/>
    <w:rsid w:val="00D70E7B"/>
    <w:rsid w:val="00D7111B"/>
    <w:rsid w:val="00D71989"/>
    <w:rsid w:val="00D73EA7"/>
    <w:rsid w:val="00D74DCF"/>
    <w:rsid w:val="00D771E1"/>
    <w:rsid w:val="00D82066"/>
    <w:rsid w:val="00D860F2"/>
    <w:rsid w:val="00D86B2E"/>
    <w:rsid w:val="00D905F5"/>
    <w:rsid w:val="00D90CC1"/>
    <w:rsid w:val="00D90D5B"/>
    <w:rsid w:val="00D90F86"/>
    <w:rsid w:val="00D9137F"/>
    <w:rsid w:val="00D91D00"/>
    <w:rsid w:val="00D93908"/>
    <w:rsid w:val="00D95AC5"/>
    <w:rsid w:val="00D96167"/>
    <w:rsid w:val="00D969F9"/>
    <w:rsid w:val="00D96D86"/>
    <w:rsid w:val="00D979C1"/>
    <w:rsid w:val="00DA19BF"/>
    <w:rsid w:val="00DA2066"/>
    <w:rsid w:val="00DA2BFF"/>
    <w:rsid w:val="00DA46C2"/>
    <w:rsid w:val="00DA5542"/>
    <w:rsid w:val="00DA597B"/>
    <w:rsid w:val="00DA5A4F"/>
    <w:rsid w:val="00DA5B70"/>
    <w:rsid w:val="00DA615C"/>
    <w:rsid w:val="00DA61FD"/>
    <w:rsid w:val="00DA77F1"/>
    <w:rsid w:val="00DA7B27"/>
    <w:rsid w:val="00DB0049"/>
    <w:rsid w:val="00DB0327"/>
    <w:rsid w:val="00DB0366"/>
    <w:rsid w:val="00DB0B28"/>
    <w:rsid w:val="00DB11D6"/>
    <w:rsid w:val="00DB124E"/>
    <w:rsid w:val="00DB6933"/>
    <w:rsid w:val="00DB7FD3"/>
    <w:rsid w:val="00DC0233"/>
    <w:rsid w:val="00DC07AC"/>
    <w:rsid w:val="00DC0F79"/>
    <w:rsid w:val="00DC13B2"/>
    <w:rsid w:val="00DC165A"/>
    <w:rsid w:val="00DC1691"/>
    <w:rsid w:val="00DC25B6"/>
    <w:rsid w:val="00DC2C19"/>
    <w:rsid w:val="00DC2C92"/>
    <w:rsid w:val="00DC305E"/>
    <w:rsid w:val="00DC3107"/>
    <w:rsid w:val="00DC3340"/>
    <w:rsid w:val="00DC3F76"/>
    <w:rsid w:val="00DC73DA"/>
    <w:rsid w:val="00DC7938"/>
    <w:rsid w:val="00DC7BF4"/>
    <w:rsid w:val="00DD1171"/>
    <w:rsid w:val="00DD2409"/>
    <w:rsid w:val="00DD44BE"/>
    <w:rsid w:val="00DD52D4"/>
    <w:rsid w:val="00DD7889"/>
    <w:rsid w:val="00DD7CBB"/>
    <w:rsid w:val="00DE0547"/>
    <w:rsid w:val="00DE0910"/>
    <w:rsid w:val="00DE0AE7"/>
    <w:rsid w:val="00DE0BF5"/>
    <w:rsid w:val="00DE1C35"/>
    <w:rsid w:val="00DE3EC7"/>
    <w:rsid w:val="00DE5154"/>
    <w:rsid w:val="00DE6AE8"/>
    <w:rsid w:val="00DF09D2"/>
    <w:rsid w:val="00DF2171"/>
    <w:rsid w:val="00DF26BD"/>
    <w:rsid w:val="00DF3EC8"/>
    <w:rsid w:val="00DF41B8"/>
    <w:rsid w:val="00DF4584"/>
    <w:rsid w:val="00DF66E1"/>
    <w:rsid w:val="00DF68D9"/>
    <w:rsid w:val="00DF7D0D"/>
    <w:rsid w:val="00E015C0"/>
    <w:rsid w:val="00E01F6C"/>
    <w:rsid w:val="00E02189"/>
    <w:rsid w:val="00E03A97"/>
    <w:rsid w:val="00E03ECF"/>
    <w:rsid w:val="00E040D8"/>
    <w:rsid w:val="00E04373"/>
    <w:rsid w:val="00E04B76"/>
    <w:rsid w:val="00E04CF0"/>
    <w:rsid w:val="00E053AD"/>
    <w:rsid w:val="00E056F9"/>
    <w:rsid w:val="00E058FB"/>
    <w:rsid w:val="00E05F97"/>
    <w:rsid w:val="00E06788"/>
    <w:rsid w:val="00E06F11"/>
    <w:rsid w:val="00E07032"/>
    <w:rsid w:val="00E077E6"/>
    <w:rsid w:val="00E07BB3"/>
    <w:rsid w:val="00E07EB8"/>
    <w:rsid w:val="00E07F49"/>
    <w:rsid w:val="00E105EB"/>
    <w:rsid w:val="00E11BE9"/>
    <w:rsid w:val="00E1211F"/>
    <w:rsid w:val="00E12148"/>
    <w:rsid w:val="00E1236C"/>
    <w:rsid w:val="00E14990"/>
    <w:rsid w:val="00E14E73"/>
    <w:rsid w:val="00E15040"/>
    <w:rsid w:val="00E173B7"/>
    <w:rsid w:val="00E2066E"/>
    <w:rsid w:val="00E21F29"/>
    <w:rsid w:val="00E2229C"/>
    <w:rsid w:val="00E23F1C"/>
    <w:rsid w:val="00E241E0"/>
    <w:rsid w:val="00E2468E"/>
    <w:rsid w:val="00E24A8A"/>
    <w:rsid w:val="00E24DE2"/>
    <w:rsid w:val="00E26043"/>
    <w:rsid w:val="00E26E4E"/>
    <w:rsid w:val="00E27061"/>
    <w:rsid w:val="00E27E99"/>
    <w:rsid w:val="00E30A62"/>
    <w:rsid w:val="00E30B90"/>
    <w:rsid w:val="00E30EDC"/>
    <w:rsid w:val="00E3253B"/>
    <w:rsid w:val="00E33591"/>
    <w:rsid w:val="00E34102"/>
    <w:rsid w:val="00E37088"/>
    <w:rsid w:val="00E404D4"/>
    <w:rsid w:val="00E4124B"/>
    <w:rsid w:val="00E415AE"/>
    <w:rsid w:val="00E41D3F"/>
    <w:rsid w:val="00E43955"/>
    <w:rsid w:val="00E47F37"/>
    <w:rsid w:val="00E513F5"/>
    <w:rsid w:val="00E5141C"/>
    <w:rsid w:val="00E5149E"/>
    <w:rsid w:val="00E53161"/>
    <w:rsid w:val="00E538ED"/>
    <w:rsid w:val="00E53A62"/>
    <w:rsid w:val="00E54A43"/>
    <w:rsid w:val="00E568CB"/>
    <w:rsid w:val="00E61E24"/>
    <w:rsid w:val="00E623F2"/>
    <w:rsid w:val="00E62473"/>
    <w:rsid w:val="00E635F4"/>
    <w:rsid w:val="00E63E57"/>
    <w:rsid w:val="00E6491A"/>
    <w:rsid w:val="00E64FFC"/>
    <w:rsid w:val="00E66136"/>
    <w:rsid w:val="00E666F3"/>
    <w:rsid w:val="00E66D43"/>
    <w:rsid w:val="00E674AA"/>
    <w:rsid w:val="00E674D8"/>
    <w:rsid w:val="00E6789A"/>
    <w:rsid w:val="00E715BC"/>
    <w:rsid w:val="00E72140"/>
    <w:rsid w:val="00E72DBC"/>
    <w:rsid w:val="00E737C5"/>
    <w:rsid w:val="00E74C0F"/>
    <w:rsid w:val="00E74C1D"/>
    <w:rsid w:val="00E74D07"/>
    <w:rsid w:val="00E7659B"/>
    <w:rsid w:val="00E80AD9"/>
    <w:rsid w:val="00E80FCA"/>
    <w:rsid w:val="00E8174F"/>
    <w:rsid w:val="00E81794"/>
    <w:rsid w:val="00E818F8"/>
    <w:rsid w:val="00E85182"/>
    <w:rsid w:val="00E871AD"/>
    <w:rsid w:val="00E871F1"/>
    <w:rsid w:val="00E9357E"/>
    <w:rsid w:val="00E93C22"/>
    <w:rsid w:val="00E96294"/>
    <w:rsid w:val="00E96EA8"/>
    <w:rsid w:val="00E97BBA"/>
    <w:rsid w:val="00E97C1A"/>
    <w:rsid w:val="00EA0DF7"/>
    <w:rsid w:val="00EA18AB"/>
    <w:rsid w:val="00EA1DCB"/>
    <w:rsid w:val="00EA23CE"/>
    <w:rsid w:val="00EA5D65"/>
    <w:rsid w:val="00EA68D6"/>
    <w:rsid w:val="00EA7252"/>
    <w:rsid w:val="00EA733F"/>
    <w:rsid w:val="00EA745F"/>
    <w:rsid w:val="00EB016B"/>
    <w:rsid w:val="00EB0777"/>
    <w:rsid w:val="00EB1CE3"/>
    <w:rsid w:val="00EB2BC9"/>
    <w:rsid w:val="00EB2E3B"/>
    <w:rsid w:val="00EB30E8"/>
    <w:rsid w:val="00EB3976"/>
    <w:rsid w:val="00EB3E9D"/>
    <w:rsid w:val="00EB658B"/>
    <w:rsid w:val="00EB7F49"/>
    <w:rsid w:val="00EC06D7"/>
    <w:rsid w:val="00EC0805"/>
    <w:rsid w:val="00EC1B0F"/>
    <w:rsid w:val="00EC20DD"/>
    <w:rsid w:val="00EC2FFF"/>
    <w:rsid w:val="00EC3439"/>
    <w:rsid w:val="00EC36F4"/>
    <w:rsid w:val="00EC54F4"/>
    <w:rsid w:val="00EC6AEA"/>
    <w:rsid w:val="00EC7471"/>
    <w:rsid w:val="00EC7C11"/>
    <w:rsid w:val="00ED0E02"/>
    <w:rsid w:val="00ED1456"/>
    <w:rsid w:val="00ED1D2E"/>
    <w:rsid w:val="00ED381B"/>
    <w:rsid w:val="00ED418F"/>
    <w:rsid w:val="00ED4278"/>
    <w:rsid w:val="00ED42B2"/>
    <w:rsid w:val="00ED445E"/>
    <w:rsid w:val="00ED453A"/>
    <w:rsid w:val="00ED4CC4"/>
    <w:rsid w:val="00ED5482"/>
    <w:rsid w:val="00ED6C3C"/>
    <w:rsid w:val="00ED7A2D"/>
    <w:rsid w:val="00ED7C0F"/>
    <w:rsid w:val="00EE1A73"/>
    <w:rsid w:val="00EE2033"/>
    <w:rsid w:val="00EE2E40"/>
    <w:rsid w:val="00EE3C6A"/>
    <w:rsid w:val="00EE6319"/>
    <w:rsid w:val="00EE637E"/>
    <w:rsid w:val="00EE7418"/>
    <w:rsid w:val="00EF0FDE"/>
    <w:rsid w:val="00EF13A2"/>
    <w:rsid w:val="00EF268A"/>
    <w:rsid w:val="00EF5DD8"/>
    <w:rsid w:val="00EF66BF"/>
    <w:rsid w:val="00EF7580"/>
    <w:rsid w:val="00F00440"/>
    <w:rsid w:val="00F00893"/>
    <w:rsid w:val="00F00A14"/>
    <w:rsid w:val="00F01A01"/>
    <w:rsid w:val="00F03480"/>
    <w:rsid w:val="00F04178"/>
    <w:rsid w:val="00F044CB"/>
    <w:rsid w:val="00F04DC0"/>
    <w:rsid w:val="00F0534C"/>
    <w:rsid w:val="00F05F42"/>
    <w:rsid w:val="00F06244"/>
    <w:rsid w:val="00F0633D"/>
    <w:rsid w:val="00F1080E"/>
    <w:rsid w:val="00F10EA8"/>
    <w:rsid w:val="00F122C8"/>
    <w:rsid w:val="00F1303B"/>
    <w:rsid w:val="00F13D71"/>
    <w:rsid w:val="00F15457"/>
    <w:rsid w:val="00F1634C"/>
    <w:rsid w:val="00F174CC"/>
    <w:rsid w:val="00F174D6"/>
    <w:rsid w:val="00F200BC"/>
    <w:rsid w:val="00F2189D"/>
    <w:rsid w:val="00F23945"/>
    <w:rsid w:val="00F243DB"/>
    <w:rsid w:val="00F24E01"/>
    <w:rsid w:val="00F258F4"/>
    <w:rsid w:val="00F31896"/>
    <w:rsid w:val="00F32F60"/>
    <w:rsid w:val="00F342A0"/>
    <w:rsid w:val="00F34411"/>
    <w:rsid w:val="00F34E8E"/>
    <w:rsid w:val="00F350A4"/>
    <w:rsid w:val="00F357DD"/>
    <w:rsid w:val="00F35BBF"/>
    <w:rsid w:val="00F368A0"/>
    <w:rsid w:val="00F37F80"/>
    <w:rsid w:val="00F4031B"/>
    <w:rsid w:val="00F40758"/>
    <w:rsid w:val="00F411BF"/>
    <w:rsid w:val="00F41212"/>
    <w:rsid w:val="00F47B33"/>
    <w:rsid w:val="00F519E4"/>
    <w:rsid w:val="00F55A80"/>
    <w:rsid w:val="00F56191"/>
    <w:rsid w:val="00F57F58"/>
    <w:rsid w:val="00F6129C"/>
    <w:rsid w:val="00F6139D"/>
    <w:rsid w:val="00F62C1C"/>
    <w:rsid w:val="00F64977"/>
    <w:rsid w:val="00F64E5D"/>
    <w:rsid w:val="00F66BD1"/>
    <w:rsid w:val="00F67427"/>
    <w:rsid w:val="00F6773E"/>
    <w:rsid w:val="00F7058D"/>
    <w:rsid w:val="00F7210B"/>
    <w:rsid w:val="00F723B3"/>
    <w:rsid w:val="00F74A54"/>
    <w:rsid w:val="00F75D84"/>
    <w:rsid w:val="00F75DFF"/>
    <w:rsid w:val="00F76F28"/>
    <w:rsid w:val="00F7772F"/>
    <w:rsid w:val="00F81417"/>
    <w:rsid w:val="00F81458"/>
    <w:rsid w:val="00F81B18"/>
    <w:rsid w:val="00F82063"/>
    <w:rsid w:val="00F82853"/>
    <w:rsid w:val="00F82AEF"/>
    <w:rsid w:val="00F82CB7"/>
    <w:rsid w:val="00F8303E"/>
    <w:rsid w:val="00F83689"/>
    <w:rsid w:val="00F83F09"/>
    <w:rsid w:val="00F847C6"/>
    <w:rsid w:val="00F84F18"/>
    <w:rsid w:val="00F907A3"/>
    <w:rsid w:val="00F91ED4"/>
    <w:rsid w:val="00F9306F"/>
    <w:rsid w:val="00F93592"/>
    <w:rsid w:val="00F944E1"/>
    <w:rsid w:val="00F94D3C"/>
    <w:rsid w:val="00F96D58"/>
    <w:rsid w:val="00F97981"/>
    <w:rsid w:val="00FA0558"/>
    <w:rsid w:val="00FA1104"/>
    <w:rsid w:val="00FA25A4"/>
    <w:rsid w:val="00FA3E79"/>
    <w:rsid w:val="00FA4A8F"/>
    <w:rsid w:val="00FA4C43"/>
    <w:rsid w:val="00FA4D56"/>
    <w:rsid w:val="00FA66CD"/>
    <w:rsid w:val="00FA7AA8"/>
    <w:rsid w:val="00FB055E"/>
    <w:rsid w:val="00FB0CC0"/>
    <w:rsid w:val="00FB268E"/>
    <w:rsid w:val="00FB3340"/>
    <w:rsid w:val="00FB486D"/>
    <w:rsid w:val="00FB4F66"/>
    <w:rsid w:val="00FB5CA0"/>
    <w:rsid w:val="00FB6638"/>
    <w:rsid w:val="00FB78B3"/>
    <w:rsid w:val="00FB7D5A"/>
    <w:rsid w:val="00FC03F4"/>
    <w:rsid w:val="00FC0CED"/>
    <w:rsid w:val="00FC1986"/>
    <w:rsid w:val="00FC1D92"/>
    <w:rsid w:val="00FC2774"/>
    <w:rsid w:val="00FC2F84"/>
    <w:rsid w:val="00FC4E29"/>
    <w:rsid w:val="00FC5835"/>
    <w:rsid w:val="00FC5839"/>
    <w:rsid w:val="00FC5F2C"/>
    <w:rsid w:val="00FC7E6B"/>
    <w:rsid w:val="00FD1A1A"/>
    <w:rsid w:val="00FD217B"/>
    <w:rsid w:val="00FD256E"/>
    <w:rsid w:val="00FD2D43"/>
    <w:rsid w:val="00FD4DDE"/>
    <w:rsid w:val="00FD659B"/>
    <w:rsid w:val="00FD6B0A"/>
    <w:rsid w:val="00FD6BD3"/>
    <w:rsid w:val="00FD6FFC"/>
    <w:rsid w:val="00FD7E8A"/>
    <w:rsid w:val="00FE24B4"/>
    <w:rsid w:val="00FE26DE"/>
    <w:rsid w:val="00FE2BC5"/>
    <w:rsid w:val="00FE326B"/>
    <w:rsid w:val="00FE3322"/>
    <w:rsid w:val="00FE336F"/>
    <w:rsid w:val="00FE3E7F"/>
    <w:rsid w:val="00FE4118"/>
    <w:rsid w:val="00FE5157"/>
    <w:rsid w:val="00FE78D2"/>
    <w:rsid w:val="00FF021B"/>
    <w:rsid w:val="00FF11CF"/>
    <w:rsid w:val="00FF37E2"/>
    <w:rsid w:val="00FF45CA"/>
    <w:rsid w:val="00FF6403"/>
    <w:rsid w:val="00FF64D0"/>
    <w:rsid w:val="00FF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ADA90A2"/>
  <w15:chartTrackingRefBased/>
  <w15:docId w15:val="{EA2CC702-B7B2-4896-8203-522036F3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457CC"/>
    <w:pPr>
      <w:spacing w:line="260" w:lineRule="atLeast"/>
      <w:jc w:val="both"/>
    </w:pPr>
    <w:rPr>
      <w:rFonts w:ascii="Calibri" w:hAnsi="Calibri"/>
      <w:sz w:val="22"/>
      <w:lang w:val="nl-NL" w:eastAsia="de-DE"/>
    </w:rPr>
  </w:style>
  <w:style w:type="paragraph" w:styleId="Kop1">
    <w:name w:val="heading 1"/>
    <w:basedOn w:val="Standaard"/>
    <w:next w:val="Standaard"/>
    <w:link w:val="Kop1Char"/>
    <w:uiPriority w:val="9"/>
    <w:qFormat/>
    <w:rsid w:val="00E85182"/>
    <w:pPr>
      <w:numPr>
        <w:numId w:val="7"/>
      </w:numPr>
      <w:spacing w:before="260" w:after="260"/>
      <w:outlineLvl w:val="0"/>
    </w:pPr>
    <w:rPr>
      <w:b/>
    </w:rPr>
  </w:style>
  <w:style w:type="paragraph" w:styleId="Kop2">
    <w:name w:val="heading 2"/>
    <w:basedOn w:val="Kop1"/>
    <w:next w:val="Standaard"/>
    <w:link w:val="Kop2Char"/>
    <w:uiPriority w:val="9"/>
    <w:qFormat/>
    <w:rsid w:val="00B67BB3"/>
    <w:pPr>
      <w:numPr>
        <w:ilvl w:val="1"/>
      </w:numPr>
      <w:outlineLvl w:val="1"/>
    </w:pPr>
  </w:style>
  <w:style w:type="paragraph" w:styleId="Kop3">
    <w:name w:val="heading 3"/>
    <w:basedOn w:val="Kop1"/>
    <w:next w:val="Standaard"/>
    <w:link w:val="Kop3Char"/>
    <w:uiPriority w:val="9"/>
    <w:qFormat/>
    <w:rsid w:val="00B67BB3"/>
    <w:pPr>
      <w:numPr>
        <w:ilvl w:val="2"/>
      </w:numPr>
      <w:outlineLvl w:val="2"/>
    </w:pPr>
  </w:style>
  <w:style w:type="paragraph" w:styleId="Kop4">
    <w:name w:val="heading 4"/>
    <w:basedOn w:val="Kop1"/>
    <w:next w:val="Standaard"/>
    <w:link w:val="Kop4Char"/>
    <w:uiPriority w:val="9"/>
    <w:qFormat/>
    <w:rsid w:val="006E57FA"/>
    <w:pPr>
      <w:numPr>
        <w:numId w:val="0"/>
      </w:numPr>
      <w:outlineLvl w:val="3"/>
    </w:pPr>
    <w:rPr>
      <w:bCs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457CC"/>
    <w:pPr>
      <w:pBdr>
        <w:bottom w:val="single" w:sz="4" w:space="1" w:color="548DD4"/>
      </w:pBdr>
      <w:spacing w:before="200" w:after="100" w:line="240" w:lineRule="auto"/>
      <w:ind w:left="2160"/>
      <w:contextualSpacing/>
      <w:jc w:val="left"/>
      <w:outlineLvl w:val="4"/>
    </w:pPr>
    <w:rPr>
      <w:rFonts w:ascii="Cambria" w:hAnsi="Cambria"/>
      <w:smallCaps/>
      <w:color w:val="3071C3"/>
      <w:spacing w:val="20"/>
      <w:sz w:val="20"/>
      <w:lang w:eastAsia="nl-N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457CC"/>
    <w:pPr>
      <w:pBdr>
        <w:bottom w:val="dotted" w:sz="8" w:space="1" w:color="938953"/>
      </w:pBdr>
      <w:spacing w:before="200" w:after="100" w:line="288" w:lineRule="auto"/>
      <w:ind w:left="2160"/>
      <w:contextualSpacing/>
      <w:jc w:val="left"/>
      <w:outlineLvl w:val="5"/>
    </w:pPr>
    <w:rPr>
      <w:rFonts w:ascii="Cambria" w:hAnsi="Cambria"/>
      <w:smallCaps/>
      <w:color w:val="938953"/>
      <w:spacing w:val="20"/>
      <w:sz w:val="20"/>
      <w:lang w:eastAsia="nl-N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457CC"/>
    <w:pPr>
      <w:pBdr>
        <w:bottom w:val="dotted" w:sz="8" w:space="1" w:color="938953"/>
      </w:pBdr>
      <w:spacing w:before="200" w:after="100" w:line="240" w:lineRule="auto"/>
      <w:ind w:left="2160"/>
      <w:contextualSpacing/>
      <w:jc w:val="left"/>
      <w:outlineLvl w:val="6"/>
    </w:pPr>
    <w:rPr>
      <w:rFonts w:ascii="Cambria" w:hAnsi="Cambria"/>
      <w:b/>
      <w:bCs/>
      <w:smallCaps/>
      <w:color w:val="938953"/>
      <w:spacing w:val="20"/>
      <w:sz w:val="16"/>
      <w:szCs w:val="16"/>
      <w:lang w:eastAsia="nl-N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457CC"/>
    <w:pPr>
      <w:spacing w:before="200" w:after="60" w:line="240" w:lineRule="auto"/>
      <w:ind w:left="2160"/>
      <w:contextualSpacing/>
      <w:jc w:val="left"/>
      <w:outlineLvl w:val="7"/>
    </w:pPr>
    <w:rPr>
      <w:rFonts w:ascii="Cambria" w:hAnsi="Cambria"/>
      <w:b/>
      <w:smallCaps/>
      <w:color w:val="938953"/>
      <w:spacing w:val="20"/>
      <w:sz w:val="16"/>
      <w:szCs w:val="16"/>
      <w:lang w:eastAsia="nl-N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457CC"/>
    <w:pPr>
      <w:spacing w:before="200" w:after="60" w:line="240" w:lineRule="auto"/>
      <w:ind w:left="2160"/>
      <w:contextualSpacing/>
      <w:jc w:val="left"/>
      <w:outlineLvl w:val="8"/>
    </w:pPr>
    <w:rPr>
      <w:rFonts w:ascii="Cambria" w:hAnsi="Cambria"/>
      <w:smallCaps/>
      <w:color w:val="938953"/>
      <w:spacing w:val="20"/>
      <w:sz w:val="16"/>
      <w:szCs w:val="1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01title">
    <w:name w:val="01_title"/>
    <w:link w:val="01titleChar"/>
    <w:autoRedefine/>
    <w:qFormat/>
    <w:rsid w:val="00B67BB3"/>
    <w:pPr>
      <w:spacing w:after="160" w:line="168" w:lineRule="auto"/>
      <w:ind w:right="238"/>
    </w:pPr>
    <w:rPr>
      <w:rFonts w:ascii="Calibri" w:hAnsi="Calibri"/>
      <w:b/>
      <w:caps/>
      <w:color w:val="606060"/>
      <w:sz w:val="80"/>
      <w:szCs w:val="80"/>
      <w:lang w:val="en-GB"/>
    </w:rPr>
  </w:style>
  <w:style w:type="character" w:customStyle="1" w:styleId="01titleChar">
    <w:name w:val="01_title Char"/>
    <w:link w:val="01title"/>
    <w:rsid w:val="00B67BB3"/>
    <w:rPr>
      <w:rFonts w:ascii="Calibri" w:hAnsi="Calibri"/>
      <w:b/>
      <w:caps/>
      <w:color w:val="606060"/>
      <w:sz w:val="80"/>
      <w:szCs w:val="80"/>
      <w:lang w:val="en-GB" w:eastAsia="en-US"/>
    </w:rPr>
  </w:style>
  <w:style w:type="paragraph" w:customStyle="1" w:styleId="02subtitle">
    <w:name w:val="02_subtitle"/>
    <w:link w:val="02subtitleChar"/>
    <w:autoRedefine/>
    <w:qFormat/>
    <w:rsid w:val="00B67BB3"/>
    <w:pPr>
      <w:spacing w:line="520" w:lineRule="exact"/>
    </w:pPr>
    <w:rPr>
      <w:rFonts w:ascii="Calibri Light" w:hAnsi="Calibri Light" w:cs="Open Sans Light"/>
      <w:caps/>
      <w:color w:val="606060"/>
      <w:sz w:val="60"/>
      <w:szCs w:val="60"/>
      <w:lang w:val="en-GB"/>
    </w:rPr>
  </w:style>
  <w:style w:type="character" w:customStyle="1" w:styleId="02subtitleChar">
    <w:name w:val="02_subtitle Char"/>
    <w:link w:val="02subtitle"/>
    <w:rsid w:val="00B67BB3"/>
    <w:rPr>
      <w:rFonts w:ascii="Calibri Light" w:hAnsi="Calibri Light" w:cs="Open Sans Light"/>
      <w:caps/>
      <w:color w:val="606060"/>
      <w:sz w:val="60"/>
      <w:szCs w:val="60"/>
      <w:lang w:val="en-GB" w:eastAsia="en-US"/>
    </w:rPr>
  </w:style>
  <w:style w:type="paragraph" w:customStyle="1" w:styleId="032header">
    <w:name w:val="03.2_header"/>
    <w:basedOn w:val="Standaard"/>
    <w:next w:val="Standaard"/>
    <w:link w:val="032headerChar"/>
    <w:autoRedefine/>
    <w:qFormat/>
    <w:rsid w:val="00A2292D"/>
    <w:pPr>
      <w:numPr>
        <w:numId w:val="5"/>
      </w:numPr>
      <w:pBdr>
        <w:top w:val="single" w:sz="4" w:space="3" w:color="002965"/>
        <w:bottom w:val="single" w:sz="4" w:space="3" w:color="002965"/>
      </w:pBdr>
      <w:spacing w:after="400"/>
    </w:pPr>
    <w:rPr>
      <w:caps/>
      <w:color w:val="002965"/>
      <w:szCs w:val="32"/>
      <w:lang w:val="en-GB"/>
    </w:rPr>
  </w:style>
  <w:style w:type="character" w:customStyle="1" w:styleId="032headerChar">
    <w:name w:val="03.2_header Char"/>
    <w:link w:val="032header"/>
    <w:rsid w:val="00A2292D"/>
    <w:rPr>
      <w:rFonts w:ascii="Calibri" w:hAnsi="Calibri"/>
      <w:caps/>
      <w:color w:val="002965"/>
      <w:sz w:val="22"/>
      <w:szCs w:val="32"/>
      <w:lang w:val="en-GB" w:eastAsia="de-DE"/>
    </w:rPr>
  </w:style>
  <w:style w:type="paragraph" w:customStyle="1" w:styleId="04subheader">
    <w:name w:val="04_subheader"/>
    <w:next w:val="Standaard"/>
    <w:link w:val="04subheaderChar"/>
    <w:autoRedefine/>
    <w:qFormat/>
    <w:rsid w:val="00B67BB3"/>
    <w:pPr>
      <w:spacing w:before="400" w:after="100" w:line="240" w:lineRule="exact"/>
    </w:pPr>
    <w:rPr>
      <w:rFonts w:ascii="Calibri" w:hAnsi="Calibri" w:cs="Open Sans"/>
      <w:iCs/>
      <w:caps/>
      <w:color w:val="002965"/>
      <w:sz w:val="22"/>
      <w:szCs w:val="16"/>
      <w:lang w:val="en-GB" w:eastAsia="en-GB"/>
    </w:rPr>
  </w:style>
  <w:style w:type="character" w:customStyle="1" w:styleId="04subheaderChar">
    <w:name w:val="04_subheader Char"/>
    <w:link w:val="04subheader"/>
    <w:rsid w:val="00B67BB3"/>
    <w:rPr>
      <w:rFonts w:ascii="Calibri" w:hAnsi="Calibri" w:cs="Open Sans"/>
      <w:iCs/>
      <w:caps/>
      <w:color w:val="002965"/>
      <w:sz w:val="22"/>
      <w:szCs w:val="16"/>
      <w:lang w:val="en-GB" w:eastAsia="en-GB"/>
    </w:rPr>
  </w:style>
  <w:style w:type="paragraph" w:customStyle="1" w:styleId="05standardenumaration">
    <w:name w:val="05_standard_enumaration"/>
    <w:link w:val="05standardenumarationChar"/>
    <w:autoRedefine/>
    <w:qFormat/>
    <w:rsid w:val="0047376D"/>
    <w:pPr>
      <w:spacing w:line="240" w:lineRule="exact"/>
    </w:pPr>
    <w:rPr>
      <w:rFonts w:ascii="Calibri" w:hAnsi="Calibri"/>
      <w:color w:val="606060"/>
      <w:sz w:val="22"/>
      <w:lang w:val="nl-NL" w:eastAsia="de-DE"/>
    </w:rPr>
  </w:style>
  <w:style w:type="character" w:customStyle="1" w:styleId="05standardenumarationChar">
    <w:name w:val="05_standard_enumaration Char"/>
    <w:link w:val="05standardenumaration"/>
    <w:rsid w:val="0047376D"/>
    <w:rPr>
      <w:rFonts w:ascii="Calibri" w:hAnsi="Calibri"/>
      <w:color w:val="606060"/>
      <w:sz w:val="22"/>
      <w:lang w:val="nl-NL" w:eastAsia="de-DE"/>
    </w:rPr>
  </w:style>
  <w:style w:type="paragraph" w:customStyle="1" w:styleId="05standard-content">
    <w:name w:val="05_standard-content"/>
    <w:link w:val="05standard-contentChar"/>
    <w:autoRedefine/>
    <w:qFormat/>
    <w:rsid w:val="00AA173D"/>
    <w:pPr>
      <w:numPr>
        <w:numId w:val="8"/>
      </w:numPr>
      <w:spacing w:line="240" w:lineRule="exact"/>
      <w:jc w:val="both"/>
    </w:pPr>
    <w:rPr>
      <w:rFonts w:ascii="Calibri" w:hAnsi="Calibri"/>
      <w:sz w:val="22"/>
      <w:lang w:val="nl-NL" w:eastAsia="de-DE"/>
    </w:rPr>
  </w:style>
  <w:style w:type="character" w:customStyle="1" w:styleId="05standard-contentChar">
    <w:name w:val="05_standard-content Char"/>
    <w:link w:val="05standard-content"/>
    <w:rsid w:val="00AA173D"/>
    <w:rPr>
      <w:rFonts w:ascii="Calibri" w:hAnsi="Calibri"/>
      <w:sz w:val="22"/>
      <w:lang w:val="nl-NL" w:eastAsia="de-DE"/>
    </w:rPr>
  </w:style>
  <w:style w:type="character" w:customStyle="1" w:styleId="A0">
    <w:name w:val="A0"/>
    <w:uiPriority w:val="99"/>
    <w:rsid w:val="00B67BB3"/>
    <w:rPr>
      <w:rFonts w:cs="Open Sans Light"/>
      <w:color w:val="221E1F"/>
      <w:sz w:val="20"/>
      <w:szCs w:val="20"/>
    </w:rPr>
  </w:style>
  <w:style w:type="paragraph" w:customStyle="1" w:styleId="A-con-J">
    <w:name w:val="A-con-J"/>
    <w:link w:val="A-con-JChar"/>
    <w:autoRedefine/>
    <w:rsid w:val="00B67BB3"/>
    <w:pPr>
      <w:spacing w:line="204" w:lineRule="auto"/>
      <w:jc w:val="both"/>
    </w:pPr>
    <w:rPr>
      <w:rFonts w:ascii="Calibri Light" w:eastAsia="Times" w:hAnsi="Calibri Light" w:cs="Open Sans"/>
      <w:sz w:val="22"/>
      <w:szCs w:val="16"/>
      <w:lang w:eastAsia="en-GB"/>
    </w:rPr>
  </w:style>
  <w:style w:type="character" w:customStyle="1" w:styleId="A-con-JChar">
    <w:name w:val="A-con-J Char"/>
    <w:link w:val="A-con-J"/>
    <w:rsid w:val="00B67BB3"/>
    <w:rPr>
      <w:rFonts w:ascii="Calibri Light" w:eastAsia="Times" w:hAnsi="Calibri Light" w:cs="Open Sans"/>
      <w:sz w:val="22"/>
      <w:szCs w:val="16"/>
      <w:lang w:val="nl-NL" w:eastAsia="en-GB"/>
    </w:rPr>
  </w:style>
  <w:style w:type="paragraph" w:customStyle="1" w:styleId="A-con-U-L">
    <w:name w:val="A-con-U-L"/>
    <w:basedOn w:val="Standaard"/>
    <w:link w:val="A-con-U-LChar"/>
    <w:rsid w:val="00B67BB3"/>
    <w:pPr>
      <w:spacing w:line="204" w:lineRule="auto"/>
    </w:pPr>
    <w:rPr>
      <w:rFonts w:eastAsia="Times" w:cs="Open Sans"/>
      <w:b/>
      <w:color w:val="002965"/>
      <w:sz w:val="20"/>
      <w:szCs w:val="16"/>
      <w:u w:val="single"/>
      <w:lang w:eastAsia="en-GB"/>
    </w:rPr>
  </w:style>
  <w:style w:type="character" w:customStyle="1" w:styleId="A-con-U-LChar">
    <w:name w:val="A-con-U-L Char"/>
    <w:link w:val="A-con-U-L"/>
    <w:rsid w:val="00B67BB3"/>
    <w:rPr>
      <w:rFonts w:ascii="Calibri" w:eastAsia="Times" w:hAnsi="Calibri" w:cs="Open Sans"/>
      <w:b/>
      <w:color w:val="002965"/>
      <w:szCs w:val="16"/>
      <w:u w:val="single"/>
      <w:lang w:val="nl-NL" w:eastAsia="en-GB"/>
    </w:rPr>
  </w:style>
  <w:style w:type="paragraph" w:customStyle="1" w:styleId="A-subtitle">
    <w:name w:val="A-subtitle"/>
    <w:link w:val="A-subtitleChar"/>
    <w:rsid w:val="00B67BB3"/>
    <w:pPr>
      <w:spacing w:line="173" w:lineRule="auto"/>
    </w:pPr>
    <w:rPr>
      <w:rFonts w:ascii="Open Sans Light" w:hAnsi="Open Sans Light" w:cs="Open Sans Light"/>
      <w:caps/>
      <w:sz w:val="60"/>
      <w:szCs w:val="60"/>
    </w:rPr>
  </w:style>
  <w:style w:type="character" w:customStyle="1" w:styleId="A-subtitleChar">
    <w:name w:val="A-subtitle Char"/>
    <w:link w:val="A-subtitle"/>
    <w:rsid w:val="00B67BB3"/>
    <w:rPr>
      <w:rFonts w:ascii="Open Sans Light" w:hAnsi="Open Sans Light" w:cs="Open Sans Light"/>
      <w:caps/>
      <w:sz w:val="60"/>
      <w:szCs w:val="60"/>
      <w:lang w:val="en-US" w:eastAsia="en-US"/>
    </w:rPr>
  </w:style>
  <w:style w:type="paragraph" w:customStyle="1" w:styleId="A-title">
    <w:name w:val="A-title"/>
    <w:next w:val="A-subtitle"/>
    <w:link w:val="A-titleChar"/>
    <w:rsid w:val="00B67BB3"/>
    <w:pPr>
      <w:spacing w:line="173" w:lineRule="auto"/>
      <w:ind w:right="2353"/>
    </w:pPr>
    <w:rPr>
      <w:rFonts w:ascii="AvantGardeMdITC" w:hAnsi="AvantGardeMdITC"/>
      <w:b/>
      <w:caps/>
      <w:sz w:val="80"/>
      <w:szCs w:val="80"/>
    </w:rPr>
  </w:style>
  <w:style w:type="character" w:customStyle="1" w:styleId="Kop4Char">
    <w:name w:val="Kop 4 Char"/>
    <w:link w:val="Kop4"/>
    <w:uiPriority w:val="9"/>
    <w:rsid w:val="006E57FA"/>
    <w:rPr>
      <w:rFonts w:ascii="Calibri" w:hAnsi="Calibri"/>
      <w:b/>
      <w:bCs/>
      <w:sz w:val="22"/>
      <w:szCs w:val="28"/>
    </w:rPr>
  </w:style>
  <w:style w:type="character" w:customStyle="1" w:styleId="A-titleChar">
    <w:name w:val="A-title Char"/>
    <w:link w:val="A-title"/>
    <w:rsid w:val="00B67BB3"/>
    <w:rPr>
      <w:rFonts w:ascii="AvantGardeMdITC" w:hAnsi="AvantGardeMdITC"/>
      <w:b/>
      <w:caps/>
      <w:sz w:val="80"/>
      <w:szCs w:val="80"/>
      <w:lang w:val="nl-NL" w:eastAsia="en-US"/>
    </w:rPr>
  </w:style>
  <w:style w:type="paragraph" w:customStyle="1" w:styleId="B-con-L">
    <w:name w:val="B-con-L"/>
    <w:basedOn w:val="Standaard"/>
    <w:link w:val="B-con-LChar"/>
    <w:rsid w:val="00B67BB3"/>
    <w:pPr>
      <w:tabs>
        <w:tab w:val="left" w:pos="6946"/>
      </w:tabs>
      <w:spacing w:line="259" w:lineRule="auto"/>
      <w:ind w:right="-164"/>
      <w:jc w:val="left"/>
    </w:pPr>
    <w:rPr>
      <w:rFonts w:ascii="Open Sans Light" w:eastAsia="Calibri" w:hAnsi="Open Sans Light" w:cs="Open Sans Light"/>
      <w:sz w:val="14"/>
      <w:szCs w:val="14"/>
      <w:lang w:eastAsia="en-US"/>
    </w:rPr>
  </w:style>
  <w:style w:type="character" w:customStyle="1" w:styleId="B-con-LChar">
    <w:name w:val="B-con-L Char"/>
    <w:link w:val="B-con-L"/>
    <w:rsid w:val="00B67BB3"/>
    <w:rPr>
      <w:rFonts w:ascii="Open Sans Light" w:eastAsia="Calibri" w:hAnsi="Open Sans Light" w:cs="Open Sans Light"/>
      <w:sz w:val="14"/>
      <w:szCs w:val="14"/>
      <w:lang w:val="nl-NL" w:eastAsia="en-US"/>
    </w:rPr>
  </w:style>
  <w:style w:type="paragraph" w:customStyle="1" w:styleId="Betreff">
    <w:name w:val="Betreff"/>
    <w:basedOn w:val="Standaard"/>
    <w:rsid w:val="00B67BB3"/>
    <w:pPr>
      <w:widowControl w:val="0"/>
      <w:ind w:right="1985"/>
    </w:pPr>
    <w:rPr>
      <w:b/>
    </w:rPr>
  </w:style>
  <w:style w:type="paragraph" w:customStyle="1" w:styleId="Briefkopf">
    <w:name w:val="Briefkopf"/>
    <w:basedOn w:val="Standaard"/>
    <w:rsid w:val="00B67BB3"/>
    <w:pPr>
      <w:spacing w:line="0" w:lineRule="atLeast"/>
    </w:pPr>
  </w:style>
  <w:style w:type="paragraph" w:customStyle="1" w:styleId="einr1">
    <w:name w:val="einr.1"/>
    <w:basedOn w:val="Standaard"/>
    <w:rsid w:val="00B67BB3"/>
    <w:pPr>
      <w:numPr>
        <w:numId w:val="1"/>
      </w:numPr>
      <w:tabs>
        <w:tab w:val="left" w:pos="340"/>
      </w:tabs>
    </w:pPr>
  </w:style>
  <w:style w:type="paragraph" w:customStyle="1" w:styleId="Text">
    <w:name w:val="Text"/>
    <w:basedOn w:val="Standaard"/>
    <w:rsid w:val="00B67BB3"/>
    <w:pPr>
      <w:widowControl w:val="0"/>
    </w:pPr>
  </w:style>
  <w:style w:type="paragraph" w:customStyle="1" w:styleId="einr1Text">
    <w:name w:val="einr.1Text"/>
    <w:basedOn w:val="Text"/>
    <w:rsid w:val="00B67BB3"/>
    <w:pPr>
      <w:widowControl/>
      <w:spacing w:after="260"/>
      <w:ind w:left="340"/>
    </w:pPr>
  </w:style>
  <w:style w:type="paragraph" w:customStyle="1" w:styleId="einr2">
    <w:name w:val="einr.2"/>
    <w:basedOn w:val="Standaard"/>
    <w:rsid w:val="00B67BB3"/>
    <w:pPr>
      <w:numPr>
        <w:numId w:val="2"/>
      </w:numPr>
      <w:tabs>
        <w:tab w:val="left" w:pos="680"/>
      </w:tabs>
    </w:pPr>
  </w:style>
  <w:style w:type="paragraph" w:customStyle="1" w:styleId="einr2Text">
    <w:name w:val="einr.2Text"/>
    <w:basedOn w:val="einr1Text"/>
    <w:rsid w:val="00B67BB3"/>
    <w:pPr>
      <w:ind w:left="680"/>
    </w:pPr>
  </w:style>
  <w:style w:type="character" w:styleId="Vermelding">
    <w:name w:val="Mention"/>
    <w:uiPriority w:val="99"/>
    <w:semiHidden/>
    <w:unhideWhenUsed/>
    <w:rsid w:val="00B67BB3"/>
    <w:rPr>
      <w:color w:val="2B579A"/>
      <w:shd w:val="clear" w:color="auto" w:fill="E6E6E6"/>
    </w:rPr>
  </w:style>
  <w:style w:type="paragraph" w:styleId="Voettekst">
    <w:name w:val="footer"/>
    <w:basedOn w:val="Text"/>
    <w:link w:val="VoettekstChar"/>
    <w:uiPriority w:val="99"/>
    <w:rsid w:val="00B67BB3"/>
    <w:rPr>
      <w:sz w:val="18"/>
    </w:rPr>
  </w:style>
  <w:style w:type="character" w:customStyle="1" w:styleId="VoettekstChar">
    <w:name w:val="Voettekst Char"/>
    <w:link w:val="Voettekst"/>
    <w:uiPriority w:val="99"/>
    <w:rsid w:val="00B67BB3"/>
    <w:rPr>
      <w:rFonts w:ascii="Calibri" w:hAnsi="Calibri"/>
      <w:sz w:val="18"/>
      <w:lang w:val="en-US"/>
    </w:rPr>
  </w:style>
  <w:style w:type="character" w:customStyle="1" w:styleId="hps">
    <w:name w:val="hps"/>
    <w:rsid w:val="00B67BB3"/>
  </w:style>
  <w:style w:type="character" w:styleId="Hyperlink">
    <w:name w:val="Hyperlink"/>
    <w:uiPriority w:val="99"/>
    <w:rsid w:val="00B67BB3"/>
    <w:rPr>
      <w:color w:val="0000FF"/>
      <w:u w:val="single"/>
    </w:rPr>
  </w:style>
  <w:style w:type="paragraph" w:styleId="Koptekst">
    <w:name w:val="header"/>
    <w:basedOn w:val="Text"/>
    <w:next w:val="Standaard"/>
    <w:link w:val="KoptekstChar"/>
    <w:rsid w:val="00B67BB3"/>
  </w:style>
  <w:style w:type="character" w:customStyle="1" w:styleId="KoptekstChar">
    <w:name w:val="Koptekst Char"/>
    <w:link w:val="Koptekst"/>
    <w:rsid w:val="00B67BB3"/>
    <w:rPr>
      <w:rFonts w:ascii="Calibri" w:hAnsi="Calibri"/>
      <w:sz w:val="22"/>
      <w:lang w:val="en-US"/>
    </w:rPr>
  </w:style>
  <w:style w:type="paragraph" w:customStyle="1" w:styleId="O-client-L">
    <w:name w:val="O-client-L"/>
    <w:basedOn w:val="Standaard"/>
    <w:link w:val="O-client-LChar"/>
    <w:rsid w:val="00B67BB3"/>
    <w:pPr>
      <w:tabs>
        <w:tab w:val="left" w:pos="6946"/>
      </w:tabs>
      <w:spacing w:line="259" w:lineRule="auto"/>
      <w:jc w:val="left"/>
    </w:pPr>
    <w:rPr>
      <w:rFonts w:ascii="AvantGardeMdITC" w:eastAsia="Calibri" w:hAnsi="AvantGardeMdITC"/>
      <w:sz w:val="28"/>
      <w:szCs w:val="28"/>
      <w:lang w:eastAsia="en-US"/>
    </w:rPr>
  </w:style>
  <w:style w:type="character" w:customStyle="1" w:styleId="O-client-LChar">
    <w:name w:val="O-client-L Char"/>
    <w:link w:val="O-client-L"/>
    <w:rsid w:val="00B67BB3"/>
    <w:rPr>
      <w:rFonts w:ascii="AvantGardeMdITC" w:eastAsia="Calibri" w:hAnsi="AvantGardeMdITC"/>
      <w:sz w:val="28"/>
      <w:szCs w:val="28"/>
      <w:lang w:val="nl-NL" w:eastAsia="en-US"/>
    </w:rPr>
  </w:style>
  <w:style w:type="character" w:styleId="Tekstvantijdelijkeaanduiding">
    <w:name w:val="Placeholder Text"/>
    <w:uiPriority w:val="99"/>
    <w:semiHidden/>
    <w:rsid w:val="00B67BB3"/>
    <w:rPr>
      <w:color w:val="808080"/>
    </w:rPr>
  </w:style>
  <w:style w:type="character" w:styleId="Paginanummer">
    <w:name w:val="page number"/>
    <w:rsid w:val="00B67BB3"/>
  </w:style>
  <w:style w:type="paragraph" w:styleId="Ballontekst">
    <w:name w:val="Balloon Text"/>
    <w:basedOn w:val="Standaard"/>
    <w:link w:val="BallontekstChar"/>
    <w:uiPriority w:val="99"/>
    <w:rsid w:val="00B67BB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rsid w:val="00B67BB3"/>
    <w:rPr>
      <w:rFonts w:ascii="Segoe UI" w:hAnsi="Segoe UI" w:cs="Segoe UI"/>
      <w:sz w:val="18"/>
      <w:szCs w:val="18"/>
      <w:lang w:val="en-US"/>
    </w:rPr>
  </w:style>
  <w:style w:type="table" w:styleId="Tabelraster">
    <w:name w:val="Table Grid"/>
    <w:basedOn w:val="Standaardtabel"/>
    <w:uiPriority w:val="59"/>
    <w:rsid w:val="00B67BB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richtsart">
    <w:name w:val="Berichtsart"/>
    <w:basedOn w:val="Koptekst"/>
    <w:next w:val="Koptekst"/>
    <w:rsid w:val="008B7AF2"/>
    <w:pPr>
      <w:widowControl/>
    </w:pPr>
    <w:rPr>
      <w:b/>
      <w:sz w:val="28"/>
    </w:rPr>
  </w:style>
  <w:style w:type="paragraph" w:styleId="Titel">
    <w:name w:val="Title"/>
    <w:basedOn w:val="Standaard"/>
    <w:next w:val="Standaard"/>
    <w:link w:val="TitelChar"/>
    <w:uiPriority w:val="10"/>
    <w:qFormat/>
    <w:rsid w:val="0027042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elChar">
    <w:name w:val="Titel Char"/>
    <w:link w:val="Titel"/>
    <w:uiPriority w:val="10"/>
    <w:rsid w:val="0027042E"/>
    <w:rPr>
      <w:rFonts w:ascii="Calibri Light" w:eastAsia="Times New Roman" w:hAnsi="Calibri Light" w:cs="Times New Roman"/>
      <w:b/>
      <w:bCs/>
      <w:kern w:val="28"/>
      <w:sz w:val="32"/>
      <w:szCs w:val="32"/>
      <w:lang w:eastAsia="de-D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A25C6"/>
    <w:rPr>
      <w:sz w:val="20"/>
    </w:rPr>
  </w:style>
  <w:style w:type="character" w:customStyle="1" w:styleId="VoetnoottekstChar">
    <w:name w:val="Voetnoottekst Char"/>
    <w:link w:val="Voetnoottekst"/>
    <w:uiPriority w:val="99"/>
    <w:semiHidden/>
    <w:rsid w:val="008A25C6"/>
    <w:rPr>
      <w:rFonts w:ascii="Calibri" w:hAnsi="Calibri"/>
      <w:lang w:eastAsia="de-DE"/>
    </w:rPr>
  </w:style>
  <w:style w:type="character" w:styleId="Voetnootmarkering">
    <w:name w:val="footnote reference"/>
    <w:uiPriority w:val="99"/>
    <w:semiHidden/>
    <w:unhideWhenUsed/>
    <w:rsid w:val="008A25C6"/>
    <w:rPr>
      <w:vertAlign w:val="superscript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A5F7F"/>
    <w:pPr>
      <w:keepNext/>
      <w:keepLines/>
      <w:numPr>
        <w:numId w:val="0"/>
      </w:numPr>
      <w:spacing w:before="240" w:after="0" w:line="259" w:lineRule="auto"/>
      <w:jc w:val="left"/>
      <w:outlineLvl w:val="9"/>
    </w:pPr>
    <w:rPr>
      <w:rFonts w:ascii="Calibri Light" w:hAnsi="Calibri Light"/>
      <w:b w:val="0"/>
      <w:color w:val="2F5496"/>
      <w:sz w:val="32"/>
      <w:szCs w:val="32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CA5F7F"/>
    <w:pPr>
      <w:ind w:left="220"/>
    </w:pPr>
  </w:style>
  <w:style w:type="paragraph" w:styleId="Inhopg1">
    <w:name w:val="toc 1"/>
    <w:basedOn w:val="Standaard"/>
    <w:next w:val="Standaard"/>
    <w:autoRedefine/>
    <w:uiPriority w:val="39"/>
    <w:unhideWhenUsed/>
    <w:qFormat/>
    <w:rsid w:val="00A62673"/>
    <w:pPr>
      <w:tabs>
        <w:tab w:val="left" w:pos="440"/>
        <w:tab w:val="right" w:leader="dot" w:pos="7757"/>
      </w:tabs>
      <w:jc w:val="left"/>
    </w:pPr>
  </w:style>
  <w:style w:type="paragraph" w:customStyle="1" w:styleId="DSHeading1">
    <w:name w:val="DS_Heading 1"/>
    <w:basedOn w:val="Standaard"/>
    <w:next w:val="Standaard"/>
    <w:link w:val="DSHeading1Char"/>
    <w:qFormat/>
    <w:rsid w:val="001A20FD"/>
    <w:pPr>
      <w:widowControl w:val="0"/>
      <w:numPr>
        <w:numId w:val="4"/>
      </w:numPr>
      <w:spacing w:before="360" w:after="240"/>
      <w:jc w:val="left"/>
      <w:outlineLvl w:val="0"/>
    </w:pPr>
    <w:rPr>
      <w:rFonts w:eastAsia="Calibri" w:cs="Arial"/>
      <w:b/>
      <w:szCs w:val="22"/>
      <w:lang w:val="en-GB" w:eastAsia="en-US"/>
    </w:rPr>
  </w:style>
  <w:style w:type="paragraph" w:customStyle="1" w:styleId="DSHeading2">
    <w:name w:val="DS_Heading 2"/>
    <w:basedOn w:val="DSHeading1"/>
    <w:next w:val="Standaard"/>
    <w:link w:val="DSHeading2Char"/>
    <w:qFormat/>
    <w:rsid w:val="00B2683C"/>
    <w:pPr>
      <w:numPr>
        <w:ilvl w:val="1"/>
      </w:numPr>
      <w:tabs>
        <w:tab w:val="left" w:pos="567"/>
      </w:tabs>
      <w:outlineLvl w:val="1"/>
    </w:pPr>
  </w:style>
  <w:style w:type="paragraph" w:customStyle="1" w:styleId="DSHeading3">
    <w:name w:val="DS_Heading 3"/>
    <w:basedOn w:val="DSHeading2"/>
    <w:next w:val="Standaard"/>
    <w:qFormat/>
    <w:rsid w:val="001A20FD"/>
    <w:pPr>
      <w:numPr>
        <w:ilvl w:val="2"/>
      </w:numPr>
      <w:outlineLvl w:val="2"/>
    </w:pPr>
    <w:rPr>
      <w:b w:val="0"/>
    </w:rPr>
  </w:style>
  <w:style w:type="paragraph" w:customStyle="1" w:styleId="DSHeading4">
    <w:name w:val="DS_Heading 4"/>
    <w:basedOn w:val="DSHeading3"/>
    <w:next w:val="Standaard"/>
    <w:qFormat/>
    <w:rsid w:val="001A20FD"/>
    <w:pPr>
      <w:numPr>
        <w:ilvl w:val="3"/>
      </w:numPr>
      <w:tabs>
        <w:tab w:val="num" w:pos="851"/>
      </w:tabs>
      <w:outlineLvl w:val="3"/>
    </w:pPr>
  </w:style>
  <w:style w:type="character" w:customStyle="1" w:styleId="DSHeading1Char">
    <w:name w:val="DS_Heading 1 Char"/>
    <w:link w:val="DSHeading1"/>
    <w:rsid w:val="009D5FBC"/>
    <w:rPr>
      <w:rFonts w:ascii="Calibri" w:eastAsia="Calibri" w:hAnsi="Calibri" w:cs="Arial"/>
      <w:b/>
      <w:sz w:val="22"/>
      <w:szCs w:val="22"/>
      <w:lang w:val="en-GB"/>
    </w:rPr>
  </w:style>
  <w:style w:type="paragraph" w:customStyle="1" w:styleId="Stijl1">
    <w:name w:val="Stijl1"/>
    <w:basedOn w:val="Standaard"/>
    <w:next w:val="Standaard"/>
    <w:qFormat/>
    <w:rsid w:val="0086507B"/>
    <w:pPr>
      <w:numPr>
        <w:numId w:val="3"/>
      </w:numPr>
    </w:pPr>
  </w:style>
  <w:style w:type="paragraph" w:styleId="Inhopg3">
    <w:name w:val="toc 3"/>
    <w:basedOn w:val="Standaard"/>
    <w:next w:val="Standaard"/>
    <w:autoRedefine/>
    <w:uiPriority w:val="39"/>
    <w:unhideWhenUsed/>
    <w:qFormat/>
    <w:rsid w:val="00855621"/>
    <w:pPr>
      <w:ind w:left="440"/>
    </w:pPr>
  </w:style>
  <w:style w:type="paragraph" w:customStyle="1" w:styleId="Default">
    <w:name w:val="Default"/>
    <w:rsid w:val="00FF640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nl-NL" w:eastAsia="nl-NL"/>
    </w:rPr>
  </w:style>
  <w:style w:type="character" w:customStyle="1" w:styleId="Kop1Char">
    <w:name w:val="Kop 1 Char"/>
    <w:link w:val="Kop1"/>
    <w:uiPriority w:val="9"/>
    <w:rsid w:val="00870B72"/>
    <w:rPr>
      <w:rFonts w:ascii="Calibri" w:hAnsi="Calibri"/>
      <w:b/>
      <w:sz w:val="22"/>
      <w:lang w:val="nl-NL" w:eastAsia="de-DE"/>
    </w:rPr>
  </w:style>
  <w:style w:type="paragraph" w:styleId="Geenafstand">
    <w:name w:val="No Spacing"/>
    <w:basedOn w:val="Standaard"/>
    <w:link w:val="GeenafstandChar"/>
    <w:uiPriority w:val="1"/>
    <w:qFormat/>
    <w:rsid w:val="00322BE0"/>
    <w:pPr>
      <w:spacing w:line="240" w:lineRule="auto"/>
      <w:ind w:left="2160"/>
      <w:jc w:val="left"/>
    </w:pPr>
    <w:rPr>
      <w:color w:val="5A5A5A"/>
      <w:sz w:val="20"/>
      <w:lang w:eastAsia="nl-NL"/>
    </w:rPr>
  </w:style>
  <w:style w:type="character" w:customStyle="1" w:styleId="GeenafstandChar">
    <w:name w:val="Geen afstand Char"/>
    <w:link w:val="Geenafstand"/>
    <w:uiPriority w:val="1"/>
    <w:rsid w:val="00322BE0"/>
    <w:rPr>
      <w:rFonts w:ascii="Calibri" w:hAnsi="Calibri"/>
      <w:color w:val="5A5A5A"/>
    </w:rPr>
  </w:style>
  <w:style w:type="character" w:customStyle="1" w:styleId="Kop5Char">
    <w:name w:val="Kop 5 Char"/>
    <w:link w:val="Kop5"/>
    <w:uiPriority w:val="9"/>
    <w:semiHidden/>
    <w:rsid w:val="007457CC"/>
    <w:rPr>
      <w:rFonts w:ascii="Cambria" w:hAnsi="Cambria"/>
      <w:smallCaps/>
      <w:color w:val="3071C3"/>
      <w:spacing w:val="20"/>
    </w:rPr>
  </w:style>
  <w:style w:type="character" w:customStyle="1" w:styleId="Kop6Char">
    <w:name w:val="Kop 6 Char"/>
    <w:link w:val="Kop6"/>
    <w:uiPriority w:val="9"/>
    <w:semiHidden/>
    <w:rsid w:val="007457CC"/>
    <w:rPr>
      <w:rFonts w:ascii="Cambria" w:hAnsi="Cambria"/>
      <w:smallCaps/>
      <w:color w:val="938953"/>
      <w:spacing w:val="20"/>
    </w:rPr>
  </w:style>
  <w:style w:type="character" w:customStyle="1" w:styleId="Kop7Char">
    <w:name w:val="Kop 7 Char"/>
    <w:link w:val="Kop7"/>
    <w:uiPriority w:val="9"/>
    <w:semiHidden/>
    <w:rsid w:val="007457CC"/>
    <w:rPr>
      <w:rFonts w:ascii="Cambria" w:hAnsi="Cambria"/>
      <w:b/>
      <w:bCs/>
      <w:smallCaps/>
      <w:color w:val="938953"/>
      <w:spacing w:val="20"/>
      <w:sz w:val="16"/>
      <w:szCs w:val="16"/>
    </w:rPr>
  </w:style>
  <w:style w:type="character" w:customStyle="1" w:styleId="Kop8Char">
    <w:name w:val="Kop 8 Char"/>
    <w:link w:val="Kop8"/>
    <w:uiPriority w:val="9"/>
    <w:semiHidden/>
    <w:rsid w:val="007457CC"/>
    <w:rPr>
      <w:rFonts w:ascii="Cambria" w:hAnsi="Cambria"/>
      <w:b/>
      <w:smallCaps/>
      <w:color w:val="938953"/>
      <w:spacing w:val="20"/>
      <w:sz w:val="16"/>
      <w:szCs w:val="16"/>
    </w:rPr>
  </w:style>
  <w:style w:type="character" w:customStyle="1" w:styleId="Kop9Char">
    <w:name w:val="Kop 9 Char"/>
    <w:link w:val="Kop9"/>
    <w:uiPriority w:val="9"/>
    <w:semiHidden/>
    <w:rsid w:val="007457CC"/>
    <w:rPr>
      <w:rFonts w:ascii="Cambria" w:hAnsi="Cambria"/>
      <w:smallCaps/>
      <w:color w:val="938953"/>
      <w:spacing w:val="20"/>
      <w:sz w:val="16"/>
      <w:szCs w:val="16"/>
    </w:rPr>
  </w:style>
  <w:style w:type="paragraph" w:customStyle="1" w:styleId="werkbestreking">
    <w:name w:val="werkbestreking"/>
    <w:basedOn w:val="Standaard"/>
    <w:rsid w:val="007457CC"/>
    <w:pPr>
      <w:keepLines/>
      <w:widowControl w:val="0"/>
      <w:tabs>
        <w:tab w:val="left" w:pos="-720"/>
        <w:tab w:val="left" w:pos="0"/>
        <w:tab w:val="left" w:pos="388"/>
        <w:tab w:val="left" w:pos="720"/>
        <w:tab w:val="left" w:pos="1166"/>
        <w:tab w:val="left" w:pos="1440"/>
        <w:tab w:val="left" w:pos="1749"/>
        <w:tab w:val="left" w:pos="2160"/>
        <w:tab w:val="left" w:pos="2527"/>
        <w:tab w:val="left" w:pos="2880"/>
        <w:tab w:val="left" w:pos="3207"/>
        <w:tab w:val="left" w:pos="3600"/>
        <w:tab w:val="left" w:pos="3985"/>
        <w:tab w:val="left" w:pos="4320"/>
        <w:tab w:val="left" w:pos="4762"/>
      </w:tabs>
      <w:suppressAutoHyphens/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imes New Roman" w:hAnsi="Times New Roman"/>
      <w:sz w:val="24"/>
      <w:lang w:eastAsia="nl-NL"/>
    </w:rPr>
  </w:style>
  <w:style w:type="paragraph" w:styleId="Lijstnummering2">
    <w:name w:val="List Number 2"/>
    <w:basedOn w:val="Standaard"/>
    <w:semiHidden/>
    <w:rsid w:val="007457CC"/>
    <w:pPr>
      <w:keepLines/>
      <w:suppressAutoHyphens/>
      <w:overflowPunct w:val="0"/>
      <w:autoSpaceDE w:val="0"/>
      <w:autoSpaceDN w:val="0"/>
      <w:adjustRightInd w:val="0"/>
      <w:spacing w:line="240" w:lineRule="auto"/>
      <w:ind w:left="794" w:hanging="340"/>
      <w:jc w:val="left"/>
      <w:textAlignment w:val="baseline"/>
    </w:pPr>
    <w:rPr>
      <w:rFonts w:ascii="Arial" w:hAnsi="Arial"/>
      <w:sz w:val="20"/>
      <w:lang w:val="nl" w:eastAsia="nl-NL"/>
    </w:rPr>
  </w:style>
  <w:style w:type="paragraph" w:styleId="Lijstnummering">
    <w:name w:val="List Number"/>
    <w:basedOn w:val="Standaard"/>
    <w:semiHidden/>
    <w:rsid w:val="007457CC"/>
    <w:pPr>
      <w:keepLines/>
      <w:suppressAutoHyphens/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Arial" w:hAnsi="Arial"/>
      <w:sz w:val="20"/>
      <w:lang w:val="nl" w:eastAsia="nl-NL"/>
    </w:rPr>
  </w:style>
  <w:style w:type="paragraph" w:customStyle="1" w:styleId="inspringennivo1">
    <w:name w:val="inspringen nivo1"/>
    <w:basedOn w:val="Standaard"/>
    <w:rsid w:val="007457CC"/>
    <w:pPr>
      <w:keepLines/>
      <w:tabs>
        <w:tab w:val="left" w:leader="dot" w:pos="8222"/>
      </w:tabs>
      <w:suppressAutoHyphens/>
      <w:overflowPunct w:val="0"/>
      <w:autoSpaceDE w:val="0"/>
      <w:autoSpaceDN w:val="0"/>
      <w:adjustRightInd w:val="0"/>
      <w:spacing w:line="240" w:lineRule="auto"/>
      <w:ind w:left="283" w:hanging="283"/>
      <w:jc w:val="left"/>
      <w:textAlignment w:val="baseline"/>
    </w:pPr>
    <w:rPr>
      <w:rFonts w:ascii="Arial" w:hAnsi="Arial"/>
      <w:sz w:val="20"/>
      <w:lang w:val="nl" w:eastAsia="nl-NL"/>
    </w:rPr>
  </w:style>
  <w:style w:type="paragraph" w:customStyle="1" w:styleId="standaardonderstreept">
    <w:name w:val="standaard onderstreept"/>
    <w:basedOn w:val="Standaard"/>
    <w:rsid w:val="007457CC"/>
    <w:pPr>
      <w:keepLines/>
      <w:suppressAutoHyphens/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Arial" w:hAnsi="Arial"/>
      <w:sz w:val="18"/>
      <w:u w:val="single"/>
      <w:lang w:val="nl" w:eastAsia="nl-NL"/>
    </w:rPr>
  </w:style>
  <w:style w:type="character" w:customStyle="1" w:styleId="Kop2Char">
    <w:name w:val="Kop 2 Char"/>
    <w:link w:val="Kop2"/>
    <w:uiPriority w:val="9"/>
    <w:rsid w:val="007457CC"/>
    <w:rPr>
      <w:rFonts w:ascii="Calibri" w:hAnsi="Calibri"/>
      <w:b/>
      <w:sz w:val="22"/>
      <w:lang w:val="nl-NL" w:eastAsia="de-DE"/>
    </w:rPr>
  </w:style>
  <w:style w:type="character" w:customStyle="1" w:styleId="Kop3Char">
    <w:name w:val="Kop 3 Char"/>
    <w:link w:val="Kop3"/>
    <w:uiPriority w:val="9"/>
    <w:rsid w:val="007457CC"/>
    <w:rPr>
      <w:rFonts w:ascii="Calibri" w:hAnsi="Calibri"/>
      <w:b/>
      <w:sz w:val="22"/>
      <w:lang w:val="nl-NL" w:eastAsia="de-DE"/>
    </w:rPr>
  </w:style>
  <w:style w:type="paragraph" w:customStyle="1" w:styleId="a">
    <w:next w:val="Standaard"/>
    <w:uiPriority w:val="11"/>
    <w:qFormat/>
    <w:rsid w:val="007457CC"/>
    <w:pPr>
      <w:spacing w:after="600"/>
    </w:pPr>
    <w:rPr>
      <w:rFonts w:ascii="Calibri" w:hAnsi="Calibri"/>
      <w:smallCaps/>
      <w:color w:val="938953"/>
      <w:spacing w:val="5"/>
      <w:sz w:val="28"/>
      <w:szCs w:val="28"/>
      <w:lang w:val="nl-NL" w:eastAsia="nl-NL"/>
    </w:rPr>
  </w:style>
  <w:style w:type="character" w:customStyle="1" w:styleId="OndertitelChar2">
    <w:name w:val="Ondertitel Char2"/>
    <w:link w:val="Ondertitel"/>
    <w:uiPriority w:val="11"/>
    <w:rsid w:val="007457CC"/>
    <w:rPr>
      <w:rFonts w:ascii="Calibri" w:hAnsi="Calibri"/>
      <w:smallCaps/>
      <w:color w:val="938953"/>
      <w:spacing w:val="5"/>
      <w:sz w:val="28"/>
      <w:szCs w:val="28"/>
      <w:lang w:val="nl-NL" w:eastAsia="nl-NL" w:bidi="ar-SA"/>
    </w:rPr>
  </w:style>
  <w:style w:type="paragraph" w:styleId="Lijstalinea">
    <w:name w:val="List Paragraph"/>
    <w:aliases w:val="-_BOMW"/>
    <w:basedOn w:val="Standaard"/>
    <w:link w:val="LijstalineaChar"/>
    <w:uiPriority w:val="34"/>
    <w:qFormat/>
    <w:rsid w:val="007457CC"/>
    <w:pPr>
      <w:spacing w:after="160" w:line="288" w:lineRule="auto"/>
      <w:ind w:left="720"/>
      <w:contextualSpacing/>
      <w:jc w:val="left"/>
    </w:pPr>
    <w:rPr>
      <w:color w:val="5A5A5A"/>
      <w:sz w:val="20"/>
      <w:lang w:eastAsia="nl-NL"/>
    </w:rPr>
  </w:style>
  <w:style w:type="character" w:customStyle="1" w:styleId="OndertitelChar">
    <w:name w:val="Ondertitel Char"/>
    <w:uiPriority w:val="11"/>
    <w:rsid w:val="007457CC"/>
    <w:rPr>
      <w:smallCaps/>
      <w:color w:val="938953"/>
      <w:spacing w:val="5"/>
      <w:sz w:val="28"/>
      <w:szCs w:val="28"/>
    </w:rPr>
  </w:style>
  <w:style w:type="character" w:styleId="Subtielebenadrukking">
    <w:name w:val="Subtle Emphasis"/>
    <w:uiPriority w:val="19"/>
    <w:qFormat/>
    <w:rsid w:val="007457CC"/>
    <w:rPr>
      <w:smallCaps/>
      <w:dstrike w:val="0"/>
      <w:color w:val="5A5A5A"/>
      <w:vertAlign w:val="baseline"/>
    </w:rPr>
  </w:style>
  <w:style w:type="character" w:styleId="Nadruk">
    <w:name w:val="Emphasis"/>
    <w:uiPriority w:val="20"/>
    <w:qFormat/>
    <w:rsid w:val="007457CC"/>
    <w:rPr>
      <w:b/>
      <w:bCs/>
      <w:smallCaps/>
      <w:dstrike w:val="0"/>
      <w:color w:val="5A5A5A"/>
      <w:spacing w:val="20"/>
      <w:kern w:val="0"/>
      <w:vertAlign w:val="baseline"/>
    </w:rPr>
  </w:style>
  <w:style w:type="paragraph" w:styleId="Citaat">
    <w:name w:val="Quote"/>
    <w:basedOn w:val="Standaard"/>
    <w:next w:val="Standaard"/>
    <w:link w:val="CitaatChar"/>
    <w:uiPriority w:val="29"/>
    <w:qFormat/>
    <w:rsid w:val="007457CC"/>
    <w:pPr>
      <w:spacing w:after="160" w:line="288" w:lineRule="auto"/>
      <w:ind w:left="2160"/>
      <w:jc w:val="left"/>
    </w:pPr>
    <w:rPr>
      <w:i/>
      <w:iCs/>
      <w:color w:val="5A5A5A"/>
      <w:sz w:val="20"/>
      <w:lang w:eastAsia="nl-NL"/>
    </w:rPr>
  </w:style>
  <w:style w:type="character" w:customStyle="1" w:styleId="CitaatChar">
    <w:name w:val="Citaat Char"/>
    <w:link w:val="Citaat"/>
    <w:uiPriority w:val="29"/>
    <w:rsid w:val="007457CC"/>
    <w:rPr>
      <w:rFonts w:ascii="Calibri" w:hAnsi="Calibri"/>
      <w:i/>
      <w:iCs/>
      <w:color w:val="5A5A5A"/>
    </w:rPr>
  </w:style>
  <w:style w:type="character" w:styleId="Intensievebenadrukking">
    <w:name w:val="Intense Emphasis"/>
    <w:uiPriority w:val="21"/>
    <w:rsid w:val="007457CC"/>
  </w:style>
  <w:style w:type="paragraph" w:styleId="Bijschrift">
    <w:name w:val="caption"/>
    <w:basedOn w:val="Standaard"/>
    <w:next w:val="Standaard"/>
    <w:unhideWhenUsed/>
    <w:qFormat/>
    <w:rsid w:val="007457CC"/>
    <w:pPr>
      <w:spacing w:after="160" w:line="288" w:lineRule="auto"/>
      <w:ind w:left="2160"/>
      <w:jc w:val="left"/>
    </w:pPr>
    <w:rPr>
      <w:b/>
      <w:bCs/>
      <w:smallCaps/>
      <w:color w:val="1F497D"/>
      <w:spacing w:val="10"/>
      <w:sz w:val="18"/>
      <w:szCs w:val="18"/>
      <w:lang w:eastAsia="nl-NL"/>
    </w:rPr>
  </w:style>
  <w:style w:type="character" w:styleId="Zwaar">
    <w:name w:val="Strong"/>
    <w:uiPriority w:val="22"/>
    <w:qFormat/>
    <w:rsid w:val="007457CC"/>
    <w:rPr>
      <w:b/>
      <w:bCs/>
      <w:spacing w:val="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457CC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after="160" w:line="300" w:lineRule="auto"/>
      <w:ind w:left="2506" w:right="432"/>
      <w:jc w:val="left"/>
    </w:pPr>
    <w:rPr>
      <w:rFonts w:ascii="Cambria" w:hAnsi="Cambria"/>
      <w:smallCaps/>
      <w:color w:val="365F91"/>
      <w:sz w:val="20"/>
      <w:lang w:eastAsia="nl-NL"/>
    </w:rPr>
  </w:style>
  <w:style w:type="character" w:customStyle="1" w:styleId="DuidelijkcitaatChar">
    <w:name w:val="Duidelijk citaat Char"/>
    <w:link w:val="Duidelijkcitaat"/>
    <w:uiPriority w:val="30"/>
    <w:rsid w:val="007457CC"/>
    <w:rPr>
      <w:rFonts w:ascii="Cambria" w:hAnsi="Cambria"/>
      <w:smallCaps/>
      <w:color w:val="365F91"/>
    </w:rPr>
  </w:style>
  <w:style w:type="character" w:styleId="Subtieleverwijzing">
    <w:name w:val="Subtle Reference"/>
    <w:uiPriority w:val="31"/>
    <w:qFormat/>
    <w:rsid w:val="007457CC"/>
    <w:rPr>
      <w:rFonts w:ascii="Cambria" w:eastAsia="Times New Roman" w:hAnsi="Cambria" w:cs="Times New Roman"/>
      <w:i/>
      <w:iCs/>
      <w:smallCaps/>
      <w:color w:val="5A5A5A"/>
      <w:spacing w:val="20"/>
    </w:rPr>
  </w:style>
  <w:style w:type="character" w:styleId="Intensieveverwijzing">
    <w:name w:val="Intense Reference"/>
    <w:uiPriority w:val="32"/>
    <w:qFormat/>
    <w:rsid w:val="007457CC"/>
    <w:rPr>
      <w:rFonts w:ascii="Cambria" w:eastAsia="Times New Roman" w:hAnsi="Cambria" w:cs="Times New Roman"/>
      <w:b/>
      <w:bCs/>
      <w:i/>
      <w:iCs/>
      <w:smallCaps/>
      <w:color w:val="17365D"/>
      <w:spacing w:val="20"/>
    </w:rPr>
  </w:style>
  <w:style w:type="character" w:styleId="Titelvanboek">
    <w:name w:val="Book Title"/>
    <w:uiPriority w:val="33"/>
    <w:qFormat/>
    <w:rsid w:val="007457CC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numbering" w:customStyle="1" w:styleId="Geenlijst1">
    <w:name w:val="Geen lijst1"/>
    <w:next w:val="Geenlijst"/>
    <w:uiPriority w:val="99"/>
    <w:semiHidden/>
    <w:unhideWhenUsed/>
    <w:rsid w:val="007457CC"/>
  </w:style>
  <w:style w:type="paragraph" w:styleId="Revisie">
    <w:name w:val="Revision"/>
    <w:hidden/>
    <w:uiPriority w:val="99"/>
    <w:semiHidden/>
    <w:rsid w:val="007457CC"/>
    <w:rPr>
      <w:rFonts w:ascii="Calibri" w:hAnsi="Calibri"/>
      <w:color w:val="5A5A5A"/>
      <w:lang w:val="nl-NL" w:eastAsia="nl-NL"/>
    </w:rPr>
  </w:style>
  <w:style w:type="character" w:styleId="Verwijzingopmerking">
    <w:name w:val="annotation reference"/>
    <w:uiPriority w:val="99"/>
    <w:unhideWhenUsed/>
    <w:rsid w:val="007457C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457CC"/>
    <w:pPr>
      <w:keepLines/>
      <w:suppressAutoHyphens/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Arial" w:hAnsi="Arial"/>
      <w:sz w:val="20"/>
      <w:lang w:val="nl" w:eastAsia="nl-NL"/>
    </w:rPr>
  </w:style>
  <w:style w:type="character" w:customStyle="1" w:styleId="TekstopmerkingChar">
    <w:name w:val="Tekst opmerking Char"/>
    <w:link w:val="Tekstopmerking"/>
    <w:uiPriority w:val="99"/>
    <w:rsid w:val="007457CC"/>
    <w:rPr>
      <w:rFonts w:ascii="Arial" w:hAnsi="Arial"/>
      <w:lang w:val="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457CC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7457CC"/>
    <w:rPr>
      <w:rFonts w:ascii="Arial" w:hAnsi="Arial"/>
      <w:b/>
      <w:bCs/>
      <w:lang w:val="nl"/>
    </w:rPr>
  </w:style>
  <w:style w:type="paragraph" w:styleId="Ondertitel">
    <w:name w:val="Subtitle"/>
    <w:basedOn w:val="Standaard"/>
    <w:next w:val="Standaard"/>
    <w:link w:val="OndertitelChar2"/>
    <w:uiPriority w:val="11"/>
    <w:qFormat/>
    <w:rsid w:val="007457CC"/>
    <w:pPr>
      <w:spacing w:after="60"/>
      <w:jc w:val="center"/>
      <w:outlineLvl w:val="1"/>
    </w:pPr>
    <w:rPr>
      <w:smallCaps/>
      <w:color w:val="938953"/>
      <w:spacing w:val="5"/>
      <w:sz w:val="28"/>
      <w:szCs w:val="28"/>
      <w:lang w:eastAsia="nl-NL"/>
    </w:rPr>
  </w:style>
  <w:style w:type="character" w:customStyle="1" w:styleId="OndertitelChar1">
    <w:name w:val="Ondertitel Char1"/>
    <w:uiPriority w:val="11"/>
    <w:rsid w:val="007457CC"/>
    <w:rPr>
      <w:rFonts w:ascii="Calibri Light" w:eastAsia="Times New Roman" w:hAnsi="Calibri Light" w:cs="Times New Roman"/>
      <w:sz w:val="24"/>
      <w:szCs w:val="24"/>
      <w:lang w:eastAsia="de-DE"/>
    </w:rPr>
  </w:style>
  <w:style w:type="paragraph" w:styleId="Inhopg4">
    <w:name w:val="toc 4"/>
    <w:basedOn w:val="Standaard"/>
    <w:next w:val="Standaard"/>
    <w:autoRedefine/>
    <w:uiPriority w:val="39"/>
    <w:unhideWhenUsed/>
    <w:rsid w:val="0087566D"/>
    <w:pPr>
      <w:spacing w:after="100" w:line="259" w:lineRule="auto"/>
      <w:ind w:left="660"/>
      <w:jc w:val="left"/>
    </w:pPr>
    <w:rPr>
      <w:szCs w:val="22"/>
      <w:lang w:eastAsia="nl-NL"/>
    </w:rPr>
  </w:style>
  <w:style w:type="paragraph" w:styleId="Inhopg5">
    <w:name w:val="toc 5"/>
    <w:basedOn w:val="Standaard"/>
    <w:next w:val="Standaard"/>
    <w:autoRedefine/>
    <w:uiPriority w:val="39"/>
    <w:unhideWhenUsed/>
    <w:rsid w:val="0087566D"/>
    <w:pPr>
      <w:spacing w:after="100" w:line="259" w:lineRule="auto"/>
      <w:ind w:left="880"/>
      <w:jc w:val="left"/>
    </w:pPr>
    <w:rPr>
      <w:szCs w:val="22"/>
      <w:lang w:eastAsia="nl-NL"/>
    </w:rPr>
  </w:style>
  <w:style w:type="paragraph" w:styleId="Inhopg6">
    <w:name w:val="toc 6"/>
    <w:basedOn w:val="Standaard"/>
    <w:next w:val="Standaard"/>
    <w:autoRedefine/>
    <w:uiPriority w:val="39"/>
    <w:unhideWhenUsed/>
    <w:rsid w:val="0087566D"/>
    <w:pPr>
      <w:spacing w:after="100" w:line="259" w:lineRule="auto"/>
      <w:ind w:left="1100"/>
      <w:jc w:val="left"/>
    </w:pPr>
    <w:rPr>
      <w:szCs w:val="22"/>
      <w:lang w:eastAsia="nl-NL"/>
    </w:rPr>
  </w:style>
  <w:style w:type="paragraph" w:styleId="Inhopg7">
    <w:name w:val="toc 7"/>
    <w:basedOn w:val="Standaard"/>
    <w:next w:val="Standaard"/>
    <w:autoRedefine/>
    <w:uiPriority w:val="39"/>
    <w:unhideWhenUsed/>
    <w:rsid w:val="0087566D"/>
    <w:pPr>
      <w:spacing w:after="100" w:line="259" w:lineRule="auto"/>
      <w:ind w:left="1320"/>
      <w:jc w:val="left"/>
    </w:pPr>
    <w:rPr>
      <w:szCs w:val="22"/>
      <w:lang w:eastAsia="nl-NL"/>
    </w:rPr>
  </w:style>
  <w:style w:type="paragraph" w:styleId="Inhopg8">
    <w:name w:val="toc 8"/>
    <w:basedOn w:val="Standaard"/>
    <w:next w:val="Standaard"/>
    <w:autoRedefine/>
    <w:uiPriority w:val="39"/>
    <w:unhideWhenUsed/>
    <w:rsid w:val="0087566D"/>
    <w:pPr>
      <w:spacing w:after="100" w:line="259" w:lineRule="auto"/>
      <w:ind w:left="1540"/>
      <w:jc w:val="left"/>
    </w:pPr>
    <w:rPr>
      <w:szCs w:val="22"/>
      <w:lang w:eastAsia="nl-NL"/>
    </w:rPr>
  </w:style>
  <w:style w:type="paragraph" w:styleId="Inhopg9">
    <w:name w:val="toc 9"/>
    <w:basedOn w:val="Standaard"/>
    <w:next w:val="Standaard"/>
    <w:autoRedefine/>
    <w:uiPriority w:val="39"/>
    <w:unhideWhenUsed/>
    <w:rsid w:val="0087566D"/>
    <w:pPr>
      <w:spacing w:after="100" w:line="259" w:lineRule="auto"/>
      <w:ind w:left="1760"/>
      <w:jc w:val="left"/>
    </w:pPr>
    <w:rPr>
      <w:szCs w:val="22"/>
      <w:lang w:eastAsia="nl-NL"/>
    </w:rPr>
  </w:style>
  <w:style w:type="character" w:styleId="Onopgelostemelding">
    <w:name w:val="Unresolved Mention"/>
    <w:uiPriority w:val="99"/>
    <w:semiHidden/>
    <w:unhideWhenUsed/>
    <w:rsid w:val="0087566D"/>
    <w:rPr>
      <w:color w:val="605E5C"/>
      <w:shd w:val="clear" w:color="auto" w:fill="E1DFDD"/>
    </w:rPr>
  </w:style>
  <w:style w:type="paragraph" w:customStyle="1" w:styleId="Stijl2">
    <w:name w:val="Stijl2"/>
    <w:basedOn w:val="DSHeading2"/>
    <w:link w:val="Stijl2Char"/>
    <w:qFormat/>
    <w:rsid w:val="00FD6BD3"/>
    <w:pPr>
      <w:numPr>
        <w:ilvl w:val="0"/>
        <w:numId w:val="6"/>
      </w:numPr>
    </w:pPr>
    <w:rPr>
      <w:lang w:val="nl-NL"/>
    </w:rPr>
  </w:style>
  <w:style w:type="paragraph" w:customStyle="1" w:styleId="Stijl3">
    <w:name w:val="Stijl3"/>
    <w:basedOn w:val="Kop2"/>
    <w:link w:val="Stijl3Char"/>
    <w:qFormat/>
    <w:rsid w:val="00BB3F2E"/>
  </w:style>
  <w:style w:type="character" w:customStyle="1" w:styleId="DSHeading2Char">
    <w:name w:val="DS_Heading 2 Char"/>
    <w:link w:val="DSHeading2"/>
    <w:rsid w:val="00B2683C"/>
    <w:rPr>
      <w:rFonts w:ascii="Calibri" w:eastAsia="Calibri" w:hAnsi="Calibri" w:cs="Arial"/>
      <w:b/>
      <w:sz w:val="22"/>
      <w:szCs w:val="22"/>
      <w:lang w:val="en-GB"/>
    </w:rPr>
  </w:style>
  <w:style w:type="character" w:customStyle="1" w:styleId="Stijl2Char">
    <w:name w:val="Stijl2 Char"/>
    <w:link w:val="Stijl2"/>
    <w:rsid w:val="00FD6BD3"/>
    <w:rPr>
      <w:rFonts w:ascii="Calibri" w:eastAsia="Calibri" w:hAnsi="Calibri" w:cs="Arial"/>
      <w:b/>
      <w:sz w:val="22"/>
      <w:szCs w:val="22"/>
      <w:lang w:val="nl-NL"/>
    </w:rPr>
  </w:style>
  <w:style w:type="character" w:customStyle="1" w:styleId="Stijl3Char">
    <w:name w:val="Stijl3 Char"/>
    <w:link w:val="Stijl3"/>
    <w:rsid w:val="00BB3F2E"/>
    <w:rPr>
      <w:rFonts w:ascii="Calibri" w:hAnsi="Calibri"/>
      <w:b/>
      <w:sz w:val="22"/>
      <w:lang w:val="nl-NL" w:eastAsia="de-DE"/>
    </w:rPr>
  </w:style>
  <w:style w:type="table" w:customStyle="1" w:styleId="Tabelraster1">
    <w:name w:val="Tabelraster1"/>
    <w:basedOn w:val="Standaardtabel"/>
    <w:next w:val="Tabelraster"/>
    <w:uiPriority w:val="39"/>
    <w:rsid w:val="0095003E"/>
    <w:rPr>
      <w:rFonts w:ascii="Times New Roman" w:hAnsi="Times New Roman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D979C1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opsomblokje">
    <w:name w:val="opsom blokje"/>
    <w:basedOn w:val="Standaard"/>
    <w:link w:val="opsomblokjeChar"/>
    <w:qFormat/>
    <w:rsid w:val="005D6CBE"/>
    <w:pPr>
      <w:numPr>
        <w:numId w:val="9"/>
      </w:numPr>
      <w:tabs>
        <w:tab w:val="left" w:pos="5103"/>
      </w:tabs>
      <w:spacing w:line="240" w:lineRule="auto"/>
      <w:ind w:left="284" w:hanging="284"/>
    </w:pPr>
    <w:rPr>
      <w:rFonts w:ascii="Calibri Light" w:eastAsia="Calibri Light" w:hAnsi="Calibri Light" w:cs="Arial"/>
      <w:sz w:val="20"/>
      <w:szCs w:val="22"/>
      <w:lang w:eastAsia="en-US"/>
    </w:rPr>
  </w:style>
  <w:style w:type="character" w:customStyle="1" w:styleId="opsomblokjeChar">
    <w:name w:val="opsom blokje Char"/>
    <w:link w:val="opsomblokje"/>
    <w:rsid w:val="005D6CBE"/>
    <w:rPr>
      <w:rFonts w:ascii="Calibri Light" w:eastAsia="Calibri Light" w:hAnsi="Calibri Light" w:cs="Arial"/>
      <w:szCs w:val="22"/>
      <w:lang w:val="nl-NL"/>
    </w:rPr>
  </w:style>
  <w:style w:type="character" w:customStyle="1" w:styleId="LijstalineaChar">
    <w:name w:val="Lijstalinea Char"/>
    <w:aliases w:val="-_BOMW Char"/>
    <w:link w:val="Lijstalinea"/>
    <w:uiPriority w:val="34"/>
    <w:rsid w:val="00101C7B"/>
    <w:rPr>
      <w:rFonts w:ascii="Calibri" w:hAnsi="Calibri"/>
      <w:color w:val="5A5A5A"/>
      <w:lang w:val="nl-NL" w:eastAsia="nl-NL"/>
    </w:rPr>
  </w:style>
  <w:style w:type="table" w:styleId="Rastertabel4-Accent5">
    <w:name w:val="Grid Table 4 Accent 5"/>
    <w:basedOn w:val="Standaardtabel"/>
    <w:uiPriority w:val="49"/>
    <w:rsid w:val="00101C7B"/>
    <w:rPr>
      <w:rFonts w:ascii="Calibri" w:eastAsia="Calibri" w:hAnsi="Calibri"/>
      <w:sz w:val="22"/>
      <w:szCs w:val="22"/>
      <w:lang w:val="nl-N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BOAGStijl">
    <w:name w:val="BOAG Stijl"/>
    <w:basedOn w:val="Onopgemaaktetabel4"/>
    <w:uiPriority w:val="99"/>
    <w:rsid w:val="00137C49"/>
    <w:rPr>
      <w:rFonts w:ascii="Calibri Light" w:eastAsia="Calibri Light" w:hAnsi="Calibri Light"/>
      <w:sz w:val="18"/>
      <w:lang w:eastAsia="nl-NL"/>
    </w:rPr>
    <w:tblPr/>
    <w:tcPr>
      <w:shd w:val="clear" w:color="auto" w:fill="F2F2F2"/>
    </w:tcPr>
    <w:tblStylePr w:type="firstRow">
      <w:rPr>
        <w:rFonts w:ascii="Klinic Slab Medium" w:hAnsi="Klinic Slab Medium"/>
        <w:b/>
        <w:bCs/>
        <w:color w:val="FFFFFF"/>
        <w:sz w:val="20"/>
      </w:rPr>
      <w:tblPr/>
      <w:tcPr>
        <w:shd w:val="clear" w:color="auto" w:fill="333E50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Texta" w:hAnsi="Texta"/>
        <w:b w:val="0"/>
        <w:bCs/>
        <w:i/>
      </w:rPr>
      <w:tblPr/>
      <w:tcPr>
        <w:shd w:val="clear" w:color="auto" w:fill="F3F4F8"/>
      </w:tcPr>
    </w:tblStylePr>
    <w:tblStylePr w:type="lastCol">
      <w:rPr>
        <w:b/>
        <w:bCs/>
      </w:rPr>
      <w:tblPr/>
      <w:tcPr>
        <w:shd w:val="clear" w:color="auto" w:fill="F3F4F8"/>
      </w:tcPr>
    </w:tblStylePr>
    <w:tblStylePr w:type="band1Vert">
      <w:tblPr/>
      <w:tcPr>
        <w:shd w:val="clear" w:color="auto" w:fill="F2F2F2"/>
      </w:tcPr>
    </w:tblStylePr>
    <w:tblStylePr w:type="band2Vert">
      <w:rPr>
        <w:color w:val="000000"/>
      </w:rPr>
    </w:tblStylePr>
    <w:tblStylePr w:type="band1Horz">
      <w:tblPr/>
      <w:tcPr>
        <w:shd w:val="clear" w:color="auto" w:fill="F3F4F8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ascii="Klinic Slab Medium" w:hAnsi="Klinic Slab Medium"/>
        <w:color w:val="000000"/>
        <w:sz w:val="22"/>
      </w:rPr>
      <w:tblPr/>
      <w:tcPr>
        <w:shd w:val="clear" w:color="auto" w:fill="FEFC15"/>
      </w:tcPr>
    </w:tblStylePr>
    <w:tblStylePr w:type="swCell">
      <w:rPr>
        <w:rFonts w:ascii="Texta" w:hAnsi="Texta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opsomvierkantje">
    <w:name w:val="opsom vierkantje"/>
    <w:basedOn w:val="Lijstalinea"/>
    <w:link w:val="opsomvierkantjeChar"/>
    <w:qFormat/>
    <w:rsid w:val="00137C49"/>
    <w:pPr>
      <w:numPr>
        <w:numId w:val="10"/>
      </w:numPr>
      <w:spacing w:before="120" w:after="120" w:line="259" w:lineRule="auto"/>
      <w:jc w:val="both"/>
    </w:pPr>
    <w:rPr>
      <w:rFonts w:ascii="Calibri Light" w:eastAsia="Calibri Light" w:hAnsi="Calibri Light"/>
      <w:color w:val="auto"/>
      <w:szCs w:val="22"/>
    </w:rPr>
  </w:style>
  <w:style w:type="character" w:customStyle="1" w:styleId="opsomvierkantjeChar">
    <w:name w:val="opsom vierkantje Char"/>
    <w:link w:val="opsomvierkantje"/>
    <w:rsid w:val="00137C49"/>
    <w:rPr>
      <w:rFonts w:ascii="Calibri Light" w:eastAsia="Calibri Light" w:hAnsi="Calibri Light"/>
      <w:szCs w:val="22"/>
      <w:lang w:val="nl-NL" w:eastAsia="nl-NL"/>
    </w:rPr>
  </w:style>
  <w:style w:type="table" w:styleId="Onopgemaaktetabel4">
    <w:name w:val="Plain Table 4"/>
    <w:basedOn w:val="Standaardtabel"/>
    <w:uiPriority w:val="44"/>
    <w:rsid w:val="00137C4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2596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7309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reso.sharepoint.com/sites/WiMa-Alle-Vorlagen/OfficeTemplates/2%20Sonstige%20Vorlagen%20-%20Other%20templates/Dutch/Project%20Memo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d2d56b-cd5c-4c00-b8e9-80bbd3a1b527">WMRJXU6M7UDY-1790355298-6249</_dlc_DocId>
    <_dlc_DocIdUrl xmlns="43d2d56b-cd5c-4c00-b8e9-80bbd3a1b527">
      <Url>https://dreso.sharepoint.com/sites/BoagProjecten/5393/_layouts/15/DocIdRedir.aspx?ID=WMRJXU6M7UDY-1790355298-6249</Url>
      <Description>WMRJXU6M7UDY-1790355298-6249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5F3C96948014D8D625A2241D8ECEF" ma:contentTypeVersion="11676" ma:contentTypeDescription="Een nieuw document maken." ma:contentTypeScope="" ma:versionID="5b70e9ddca57c91c5e3b57d16fe9ba8b">
  <xsd:schema xmlns:xsd="http://www.w3.org/2001/XMLSchema" xmlns:xs="http://www.w3.org/2001/XMLSchema" xmlns:p="http://schemas.microsoft.com/office/2006/metadata/properties" xmlns:ns2="d0cd74c5-9b1f-40d9-9eee-266603299e02" xmlns:ns3="43d2d56b-cd5c-4c00-b8e9-80bbd3a1b527" targetNamespace="http://schemas.microsoft.com/office/2006/metadata/properties" ma:root="true" ma:fieldsID="a4dc651da02bfe56a8bd0efdd346ea85" ns2:_="" ns3:_="">
    <xsd:import namespace="d0cd74c5-9b1f-40d9-9eee-266603299e02"/>
    <xsd:import namespace="43d2d56b-cd5c-4c00-b8e9-80bbd3a1b5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d74c5-9b1f-40d9-9eee-266603299e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2d56b-cd5c-4c00-b8e9-80bbd3a1b527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11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1E50C2B9-75FE-4AE4-924A-E589482DCE1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07F9C5C-9CC4-4899-BDDE-0758C1F3EC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625C40-67D2-4151-A516-B7DE596E8FD7}">
  <ds:schemaRefs>
    <ds:schemaRef ds:uri="http://schemas.microsoft.com/office/2006/metadata/properties"/>
    <ds:schemaRef ds:uri="http://schemas.microsoft.com/office/infopath/2007/PartnerControls"/>
    <ds:schemaRef ds:uri="43d2d56b-cd5c-4c00-b8e9-80bbd3a1b527"/>
  </ds:schemaRefs>
</ds:datastoreItem>
</file>

<file path=customXml/itemProps4.xml><?xml version="1.0" encoding="utf-8"?>
<ds:datastoreItem xmlns:ds="http://schemas.openxmlformats.org/officeDocument/2006/customXml" ds:itemID="{658B56FB-E36B-4ED5-ACC9-ECC22AB8B9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cd74c5-9b1f-40d9-9eee-266603299e02"/>
    <ds:schemaRef ds:uri="43d2d56b-cd5c-4c00-b8e9-80bbd3a1b5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EA50CE7-C4D6-4169-8619-584CF9EA84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Project%20Memo.dotx</Template>
  <TotalTime>1</TotalTime>
  <Pages>8</Pages>
  <Words>1238</Words>
  <Characters>7062</Characters>
  <Application>Microsoft Office Word</Application>
  <DocSecurity>0</DocSecurity>
  <Lines>58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Vorlage für Berichte</vt:lpstr>
      <vt:lpstr>Vorlage für Berichte</vt:lpstr>
    </vt:vector>
  </TitlesOfParts>
  <Company>Drees &amp; Sommer AG</Company>
  <LinksUpToDate>false</LinksUpToDate>
  <CharactersWithSpaces>8284</CharactersWithSpaces>
  <SharedDoc>false</SharedDoc>
  <HLinks>
    <vt:vector size="306" baseType="variant">
      <vt:variant>
        <vt:i4>7995477</vt:i4>
      </vt:variant>
      <vt:variant>
        <vt:i4>291</vt:i4>
      </vt:variant>
      <vt:variant>
        <vt:i4>0</vt:i4>
      </vt:variant>
      <vt:variant>
        <vt:i4>5</vt:i4>
      </vt:variant>
      <vt:variant>
        <vt:lpwstr>mailto:servicedesk@tenderned.nl</vt:lpwstr>
      </vt:variant>
      <vt:variant>
        <vt:lpwstr/>
      </vt:variant>
      <vt:variant>
        <vt:i4>852020</vt:i4>
      </vt:variant>
      <vt:variant>
        <vt:i4>288</vt:i4>
      </vt:variant>
      <vt:variant>
        <vt:i4>0</vt:i4>
      </vt:variant>
      <vt:variant>
        <vt:i4>5</vt:i4>
      </vt:variant>
      <vt:variant>
        <vt:lpwstr>mailto:inkoop@stichtingboor.nl</vt:lpwstr>
      </vt:variant>
      <vt:variant>
        <vt:lpwstr/>
      </vt:variant>
      <vt:variant>
        <vt:i4>117</vt:i4>
      </vt:variant>
      <vt:variant>
        <vt:i4>285</vt:i4>
      </vt:variant>
      <vt:variant>
        <vt:i4>0</vt:i4>
      </vt:variant>
      <vt:variant>
        <vt:i4>5</vt:i4>
      </vt:variant>
      <vt:variant>
        <vt:lpwstr>https://www.pianoo.nl/sites/default/files/documents/documents/klachtenafhandeling-definitief1_0.pdf</vt:lpwstr>
      </vt:variant>
      <vt:variant>
        <vt:lpwstr/>
      </vt:variant>
      <vt:variant>
        <vt:i4>5308505</vt:i4>
      </vt:variant>
      <vt:variant>
        <vt:i4>282</vt:i4>
      </vt:variant>
      <vt:variant>
        <vt:i4>0</vt:i4>
      </vt:variant>
      <vt:variant>
        <vt:i4>5</vt:i4>
      </vt:variant>
      <vt:variant>
        <vt:lpwstr>https://www.rotterdam.nl/werken-leren/social-return/</vt:lpwstr>
      </vt:variant>
      <vt:variant>
        <vt:lpwstr/>
      </vt:variant>
      <vt:variant>
        <vt:i4>1835099</vt:i4>
      </vt:variant>
      <vt:variant>
        <vt:i4>279</vt:i4>
      </vt:variant>
      <vt:variant>
        <vt:i4>0</vt:i4>
      </vt:variant>
      <vt:variant>
        <vt:i4>5</vt:i4>
      </vt:variant>
      <vt:variant>
        <vt:lpwstr>https://www.tenderned.nl/</vt:lpwstr>
      </vt:variant>
      <vt:variant>
        <vt:lpwstr/>
      </vt:variant>
      <vt:variant>
        <vt:i4>1966131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_Toc101708364</vt:lpwstr>
      </vt:variant>
      <vt:variant>
        <vt:i4>1966131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_Toc101708363</vt:lpwstr>
      </vt:variant>
      <vt:variant>
        <vt:i4>1966131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_Toc101708362</vt:lpwstr>
      </vt:variant>
      <vt:variant>
        <vt:i4>1966131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_Toc101708361</vt:lpwstr>
      </vt:variant>
      <vt:variant>
        <vt:i4>1966131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_Toc101708360</vt:lpwstr>
      </vt:variant>
      <vt:variant>
        <vt:i4>1900595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_Toc101708359</vt:lpwstr>
      </vt:variant>
      <vt:variant>
        <vt:i4>1900595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_Toc101708358</vt:lpwstr>
      </vt:variant>
      <vt:variant>
        <vt:i4>1900595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_Toc101708357</vt:lpwstr>
      </vt:variant>
      <vt:variant>
        <vt:i4>1900595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_Toc101708356</vt:lpwstr>
      </vt:variant>
      <vt:variant>
        <vt:i4>1900595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_Toc101708355</vt:lpwstr>
      </vt:variant>
      <vt:variant>
        <vt:i4>1900595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_Toc101708354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_Toc101708353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_Toc101708352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_Toc101708351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_Toc101708350</vt:lpwstr>
      </vt:variant>
      <vt:variant>
        <vt:i4>1835059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_Toc101708349</vt:lpwstr>
      </vt:variant>
      <vt:variant>
        <vt:i4>1835059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_Toc101708348</vt:lpwstr>
      </vt:variant>
      <vt:variant>
        <vt:i4>1835059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_Toc101708347</vt:lpwstr>
      </vt:variant>
      <vt:variant>
        <vt:i4>1835059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_Toc101708346</vt:lpwstr>
      </vt:variant>
      <vt:variant>
        <vt:i4>1835059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_Toc101708345</vt:lpwstr>
      </vt:variant>
      <vt:variant>
        <vt:i4>1835059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_Toc101708344</vt:lpwstr>
      </vt:variant>
      <vt:variant>
        <vt:i4>1835059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_Toc101708343</vt:lpwstr>
      </vt:variant>
      <vt:variant>
        <vt:i4>1835059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_Toc101708342</vt:lpwstr>
      </vt:variant>
      <vt:variant>
        <vt:i4>1835059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_Toc101708341</vt:lpwstr>
      </vt:variant>
      <vt:variant>
        <vt:i4>1835059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_Toc101708340</vt:lpwstr>
      </vt:variant>
      <vt:variant>
        <vt:i4>1769523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_Toc101708339</vt:lpwstr>
      </vt:variant>
      <vt:variant>
        <vt:i4>1769523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_Toc101708338</vt:lpwstr>
      </vt:variant>
      <vt:variant>
        <vt:i4>1769523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_Toc101708337</vt:lpwstr>
      </vt:variant>
      <vt:variant>
        <vt:i4>1769523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_Toc101708336</vt:lpwstr>
      </vt:variant>
      <vt:variant>
        <vt:i4>1769523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_Toc101708335</vt:lpwstr>
      </vt:variant>
      <vt:variant>
        <vt:i4>1769523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_Toc101708334</vt:lpwstr>
      </vt:variant>
      <vt:variant>
        <vt:i4>1769523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_Toc101708333</vt:lpwstr>
      </vt:variant>
      <vt:variant>
        <vt:i4>1769523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_Toc101708332</vt:lpwstr>
      </vt:variant>
      <vt:variant>
        <vt:i4>1769523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_Toc101708331</vt:lpwstr>
      </vt:variant>
      <vt:variant>
        <vt:i4>1769523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_Toc101708330</vt:lpwstr>
      </vt:variant>
      <vt:variant>
        <vt:i4>1703987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_Toc101708329</vt:lpwstr>
      </vt:variant>
      <vt:variant>
        <vt:i4>1703987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_Toc101708328</vt:lpwstr>
      </vt:variant>
      <vt:variant>
        <vt:i4>1703987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_Toc101708327</vt:lpwstr>
      </vt:variant>
      <vt:variant>
        <vt:i4>1703987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_Toc101708326</vt:lpwstr>
      </vt:variant>
      <vt:variant>
        <vt:i4>1703987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_Toc101708325</vt:lpwstr>
      </vt:variant>
      <vt:variant>
        <vt:i4>1703987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_Toc101708324</vt:lpwstr>
      </vt:variant>
      <vt:variant>
        <vt:i4>1703987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_Toc101708323</vt:lpwstr>
      </vt:variant>
      <vt:variant>
        <vt:i4>1703987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_Toc101708322</vt:lpwstr>
      </vt:variant>
      <vt:variant>
        <vt:i4>1703987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_Toc101708321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_Toc101708320</vt:lpwstr>
      </vt:variant>
      <vt:variant>
        <vt:i4>1638451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_Toc101708319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für Berichte</dc:title>
  <dc:subject>Schriftverkehr und Berichte</dc:subject>
  <dc:creator>van Gageldonk, Michel</dc:creator>
  <cp:keywords/>
  <dc:description/>
  <cp:lastModifiedBy>Klingens, Jasmijn</cp:lastModifiedBy>
  <cp:revision>28</cp:revision>
  <cp:lastPrinted>2021-05-19T18:08:00Z</cp:lastPrinted>
  <dcterms:created xsi:type="dcterms:W3CDTF">2022-06-24T10:22:00Z</dcterms:created>
  <dcterms:modified xsi:type="dcterms:W3CDTF">2022-07-01T12:33:00Z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0x01010019A5F3C96948014D8D625A2241D8ECEF</vt:lpwstr>
  </property>
  <property fmtid="{D5CDD505-2E9C-101B-9397-08002B2CF9AE}" pid="3" name="_dlc_DocIdItemGuid">
    <vt:lpwstr>d65dabce-0518-49bb-a590-2e7d703b35c9</vt:lpwstr>
  </property>
</Properties>
</file>