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B944" w14:textId="074DA35C" w:rsidR="000B1A35" w:rsidRPr="000B1A35" w:rsidRDefault="000B1A35" w:rsidP="000B1A35">
      <w:pPr>
        <w:pStyle w:val="bijlage"/>
        <w:numPr>
          <w:ilvl w:val="0"/>
          <w:numId w:val="0"/>
        </w:numPr>
        <w:ind w:left="360" w:hanging="360"/>
      </w:pPr>
      <w:bookmarkStart w:id="0" w:name="_Toc451338044"/>
      <w:bookmarkStart w:id="1" w:name="_Ref451339349"/>
      <w:bookmarkStart w:id="2" w:name="_Ref464734056"/>
      <w:r>
        <w:t>Bijlage 7</w:t>
      </w:r>
      <w:r>
        <w:tab/>
        <w:t>Model volmacht</w:t>
      </w:r>
      <w:bookmarkEnd w:id="0"/>
      <w:bookmarkEnd w:id="1"/>
      <w:bookmarkEnd w:id="2"/>
    </w:p>
    <w:p w14:paraId="52C4B945" w14:textId="77777777" w:rsidR="000B1A35" w:rsidRPr="001B71F5" w:rsidRDefault="000B1A35" w:rsidP="000B1A35">
      <w:pPr>
        <w:jc w:val="both"/>
        <w:rPr>
          <w:rFonts w:ascii="Arial Narrow" w:hAnsi="Arial Narrow"/>
          <w:color w:val="000000" w:themeColor="text1"/>
        </w:rPr>
      </w:pPr>
    </w:p>
    <w:p w14:paraId="3BB708FF" w14:textId="77777777" w:rsidR="00E900D3" w:rsidRDefault="000B1A35" w:rsidP="00551C53">
      <w:r w:rsidRPr="00CC6BF9">
        <w:t>De ondergetekende(n) geeft/geven hierbij een onherroepelijke volmacht aan</w:t>
      </w:r>
    </w:p>
    <w:p w14:paraId="0AC087FB" w14:textId="77777777" w:rsidR="00E900D3" w:rsidRDefault="00E900D3" w:rsidP="00551C53"/>
    <w:p w14:paraId="43922383" w14:textId="29177DFD" w:rsidR="00E900D3" w:rsidRDefault="000B1A35" w:rsidP="00551C53">
      <w:r w:rsidRPr="00CC6BF9">
        <w:t>__________________</w:t>
      </w:r>
      <w:r w:rsidR="00760843">
        <w:t>_</w:t>
      </w:r>
      <w:r w:rsidRPr="00CC6BF9">
        <w:t>____</w:t>
      </w:r>
      <w:r w:rsidR="00EB1543">
        <w:t xml:space="preserve"> </w:t>
      </w:r>
      <w:r w:rsidRPr="00CC6BF9">
        <w:t xml:space="preserve">(naam gevolmachtigde) om namens </w:t>
      </w:r>
    </w:p>
    <w:p w14:paraId="0AA9607D" w14:textId="16E7693A" w:rsidR="00E900D3" w:rsidRDefault="000B1A35" w:rsidP="00551C53">
      <w:r w:rsidRPr="00CC6BF9">
        <w:t>_______________</w:t>
      </w:r>
      <w:r w:rsidR="00EB1543">
        <w:t>_</w:t>
      </w:r>
      <w:r w:rsidRPr="00CC6BF9">
        <w:t>______</w:t>
      </w:r>
      <w:r w:rsidR="004679A5">
        <w:t>_</w:t>
      </w:r>
      <w:r w:rsidR="00EB1543">
        <w:t xml:space="preserve"> </w:t>
      </w:r>
      <w:r w:rsidRPr="00CC6BF9">
        <w:t xml:space="preserve">(naam Gegadigde) en ingeschreven in het handelsregister onder het </w:t>
      </w:r>
    </w:p>
    <w:p w14:paraId="52C4B946" w14:textId="52AD5BF6" w:rsidR="000B1A35" w:rsidRPr="00CC6BF9" w:rsidRDefault="00EB1543" w:rsidP="00551C53">
      <w:r w:rsidRPr="00CC6BF9">
        <w:t>N</w:t>
      </w:r>
      <w:r w:rsidR="000B1A35" w:rsidRPr="00CC6BF9">
        <w:t>ummer</w:t>
      </w:r>
      <w:r>
        <w:t xml:space="preserve"> </w:t>
      </w:r>
      <w:r w:rsidR="000B1A35">
        <w:t xml:space="preserve"> </w:t>
      </w:r>
      <w:r w:rsidR="000B1A35" w:rsidRPr="00CC6BF9">
        <w:t>__________</w:t>
      </w:r>
      <w:r w:rsidR="004679A5">
        <w:t>_</w:t>
      </w:r>
      <w:r w:rsidR="00760843">
        <w:t>_</w:t>
      </w:r>
      <w:r w:rsidR="004679A5">
        <w:t>__</w:t>
      </w:r>
      <w:r w:rsidR="000B1A35" w:rsidRPr="00CC6BF9">
        <w:t xml:space="preserve">__ (bijvoorbeeld het KvK nummer), </w:t>
      </w:r>
      <w:r w:rsidR="00A92EF4" w:rsidRPr="00CC182B">
        <w:t>Inschrijving</w:t>
      </w:r>
      <w:r w:rsidR="00782B1B" w:rsidRPr="00CC182B">
        <w:t xml:space="preserve"> voor de Aanbesteding _____________</w:t>
      </w:r>
      <w:r w:rsidR="000B1A35" w:rsidRPr="00CC182B">
        <w:t>in</w:t>
      </w:r>
      <w:r w:rsidR="000B1A35" w:rsidRPr="00CC6BF9">
        <w:t xml:space="preserve"> te dienen. </w:t>
      </w:r>
    </w:p>
    <w:p w14:paraId="52C4B947" w14:textId="77777777" w:rsidR="000B1A35" w:rsidRPr="00CC6BF9" w:rsidRDefault="000B1A35" w:rsidP="00551C53"/>
    <w:p w14:paraId="52C4B948" w14:textId="77777777" w:rsidR="000B1A35" w:rsidRPr="00CC6BF9" w:rsidRDefault="000B1A35" w:rsidP="00551C53">
      <w:r w:rsidRPr="00CC6BF9">
        <w:t xml:space="preserve">Ten bewijze waarvan deze beperkte volmacht is ondertekend. </w:t>
      </w:r>
    </w:p>
    <w:p w14:paraId="52C4B949" w14:textId="77777777" w:rsidR="000B1A35" w:rsidRPr="00CC6BF9" w:rsidRDefault="000B1A35" w:rsidP="00551C53"/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1"/>
        <w:gridCol w:w="4536"/>
      </w:tblGrid>
      <w:tr w:rsidR="000B1A35" w:rsidRPr="00CC6BF9" w14:paraId="52C4B94D" w14:textId="77777777" w:rsidTr="004D2BD2">
        <w:tc>
          <w:tcPr>
            <w:tcW w:w="4361" w:type="dxa"/>
            <w:vAlign w:val="center"/>
          </w:tcPr>
          <w:p w14:paraId="52C4B94A" w14:textId="77777777" w:rsidR="000B1A35" w:rsidRPr="00CC6BF9" w:rsidRDefault="000B1A35" w:rsidP="00AF349D">
            <w:r w:rsidRPr="00CC6BF9">
              <w:t>Datum</w:t>
            </w:r>
          </w:p>
        </w:tc>
        <w:tc>
          <w:tcPr>
            <w:tcW w:w="4536" w:type="dxa"/>
            <w:vAlign w:val="center"/>
          </w:tcPr>
          <w:p w14:paraId="52C4B94B" w14:textId="77777777" w:rsidR="000B1A35" w:rsidRPr="00CC6BF9" w:rsidRDefault="000B1A35" w:rsidP="00AF349D"/>
          <w:p w14:paraId="52C4B94C" w14:textId="77777777" w:rsidR="000B1A35" w:rsidRPr="00CC6BF9" w:rsidRDefault="000B1A35" w:rsidP="00AF349D"/>
        </w:tc>
      </w:tr>
      <w:tr w:rsidR="000B1A35" w:rsidRPr="00CC6BF9" w14:paraId="52C4B951" w14:textId="77777777" w:rsidTr="004D2BD2">
        <w:tc>
          <w:tcPr>
            <w:tcW w:w="4361" w:type="dxa"/>
            <w:vAlign w:val="center"/>
          </w:tcPr>
          <w:p w14:paraId="52C4B94E" w14:textId="77777777" w:rsidR="000B1A35" w:rsidRPr="00CC6BF9" w:rsidRDefault="000B1A35" w:rsidP="00AF349D">
            <w:r w:rsidRPr="00CC6BF9">
              <w:t>Plaats</w:t>
            </w:r>
          </w:p>
        </w:tc>
        <w:tc>
          <w:tcPr>
            <w:tcW w:w="4536" w:type="dxa"/>
            <w:vAlign w:val="center"/>
          </w:tcPr>
          <w:p w14:paraId="52C4B94F" w14:textId="77777777" w:rsidR="000B1A35" w:rsidRPr="00CC6BF9" w:rsidRDefault="000B1A35" w:rsidP="00AF349D"/>
          <w:p w14:paraId="52C4B950" w14:textId="77777777" w:rsidR="000B1A35" w:rsidRPr="00CC6BF9" w:rsidRDefault="000B1A35" w:rsidP="00AF349D"/>
        </w:tc>
      </w:tr>
      <w:tr w:rsidR="000B1A35" w:rsidRPr="00CC6BF9" w14:paraId="52C4B954" w14:textId="77777777" w:rsidTr="004D2BD2">
        <w:tc>
          <w:tcPr>
            <w:tcW w:w="4361" w:type="dxa"/>
            <w:vAlign w:val="center"/>
          </w:tcPr>
          <w:p w14:paraId="52C4B952" w14:textId="77777777" w:rsidR="000B1A35" w:rsidRPr="00CC6BF9" w:rsidRDefault="000B1A35" w:rsidP="00AF349D">
            <w:r w:rsidRPr="00CC6BF9">
              <w:t>Naam rechtsgeldig vertegenwoordiger 1 conform het handelsregister</w:t>
            </w:r>
          </w:p>
        </w:tc>
        <w:tc>
          <w:tcPr>
            <w:tcW w:w="4536" w:type="dxa"/>
            <w:vAlign w:val="center"/>
          </w:tcPr>
          <w:p w14:paraId="52C4B953" w14:textId="77777777" w:rsidR="000B1A35" w:rsidRPr="00CC6BF9" w:rsidRDefault="000B1A35" w:rsidP="00AF349D"/>
        </w:tc>
      </w:tr>
      <w:tr w:rsidR="000B1A35" w:rsidRPr="00CC6BF9" w14:paraId="52C4B957" w14:textId="77777777" w:rsidTr="004D2BD2">
        <w:tc>
          <w:tcPr>
            <w:tcW w:w="4361" w:type="dxa"/>
            <w:vAlign w:val="center"/>
          </w:tcPr>
          <w:p w14:paraId="52C4B955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536" w:type="dxa"/>
            <w:vAlign w:val="center"/>
          </w:tcPr>
          <w:p w14:paraId="52C4B956" w14:textId="77777777" w:rsidR="000B1A35" w:rsidRPr="00CC6BF9" w:rsidRDefault="000B1A35" w:rsidP="00AF349D">
            <w:r w:rsidRPr="00CC6BF9">
              <w:t>&lt; bijvoorbeeld: zelfstandig bevoegd/ gezamenlijk bevoegd / bevoegd tot transacties van XX Euro&gt;</w:t>
            </w:r>
          </w:p>
        </w:tc>
      </w:tr>
      <w:tr w:rsidR="000B1A35" w:rsidRPr="00CC6BF9" w14:paraId="52C4B95D" w14:textId="77777777" w:rsidTr="004D2BD2">
        <w:tc>
          <w:tcPr>
            <w:tcW w:w="4361" w:type="dxa"/>
            <w:vAlign w:val="center"/>
          </w:tcPr>
          <w:p w14:paraId="52C4B958" w14:textId="77777777" w:rsidR="000B1A35" w:rsidRPr="00CC6BF9" w:rsidRDefault="000B1A35" w:rsidP="00AF349D">
            <w:r w:rsidRPr="00CC6BF9">
              <w:t>Handtekening rechtsgeldige vertegenwoordiger 1</w:t>
            </w:r>
          </w:p>
        </w:tc>
        <w:tc>
          <w:tcPr>
            <w:tcW w:w="4536" w:type="dxa"/>
            <w:vAlign w:val="center"/>
          </w:tcPr>
          <w:p w14:paraId="52C4B959" w14:textId="77777777" w:rsidR="000B1A35" w:rsidRPr="00CC6BF9" w:rsidRDefault="000B1A35" w:rsidP="00AF349D"/>
          <w:p w14:paraId="52C4B95A" w14:textId="77777777" w:rsidR="000B1A35" w:rsidRPr="00CC6BF9" w:rsidRDefault="000B1A35" w:rsidP="00AF349D"/>
          <w:p w14:paraId="52C4B95B" w14:textId="77777777" w:rsidR="000B1A35" w:rsidRPr="00CC6BF9" w:rsidRDefault="000B1A35" w:rsidP="00AF349D"/>
          <w:p w14:paraId="52C4B95C" w14:textId="77777777" w:rsidR="000B1A35" w:rsidRPr="00CC6BF9" w:rsidRDefault="000B1A35" w:rsidP="00AF349D"/>
        </w:tc>
      </w:tr>
      <w:tr w:rsidR="000B1A35" w:rsidRPr="00CC6BF9" w14:paraId="52C4B960" w14:textId="77777777" w:rsidTr="004D2BD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E" w14:textId="77777777" w:rsidR="000B1A35" w:rsidRPr="00CC6BF9" w:rsidRDefault="000B1A35" w:rsidP="00AF349D">
            <w:r w:rsidRPr="00CC6BF9">
              <w:t>Naam rechtsgeldig vertegenwoordiger 2 conform het handelsregister (bij gezamenlijke bevoegdheid)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5F" w14:textId="77777777" w:rsidR="000B1A35" w:rsidRPr="00CC6BF9" w:rsidRDefault="000B1A35" w:rsidP="00AF349D"/>
        </w:tc>
      </w:tr>
      <w:tr w:rsidR="000B1A35" w:rsidRPr="00CC6BF9" w14:paraId="52C4B963" w14:textId="77777777" w:rsidTr="004D2BD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1" w14:textId="77777777" w:rsidR="000B1A35" w:rsidRPr="00CC6BF9" w:rsidRDefault="000B1A35" w:rsidP="00AF349D">
            <w:r w:rsidRPr="00CC6BF9">
              <w:t>Bevoegdheid volgens het handelsregister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2" w14:textId="77777777" w:rsidR="000B1A35" w:rsidRPr="00CC6BF9" w:rsidRDefault="000B1A35" w:rsidP="00AF349D">
            <w:r w:rsidRPr="00CC6BF9">
              <w:t>&lt; bijvoorbeeld: zelfstandig bevoegd/ gezamenlijk bevoegd / bevoegd tot transacties van XX Euro&gt;</w:t>
            </w:r>
          </w:p>
        </w:tc>
      </w:tr>
      <w:tr w:rsidR="000B1A35" w:rsidRPr="00CC6BF9" w14:paraId="52C4B969" w14:textId="77777777" w:rsidTr="004D2BD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4" w14:textId="77777777" w:rsidR="000B1A35" w:rsidRPr="00CC6BF9" w:rsidRDefault="000B1A35" w:rsidP="00AF349D">
            <w:r w:rsidRPr="00CC6BF9">
              <w:t>Handtekening rechtsgeldige vertegenwoordiger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B965" w14:textId="77777777" w:rsidR="000B1A35" w:rsidRPr="00CC6BF9" w:rsidRDefault="000B1A35" w:rsidP="00AF349D"/>
          <w:p w14:paraId="52C4B966" w14:textId="77777777" w:rsidR="000B1A35" w:rsidRPr="00CC6BF9" w:rsidRDefault="000B1A35" w:rsidP="00AF349D"/>
          <w:p w14:paraId="52C4B967" w14:textId="77777777" w:rsidR="000B1A35" w:rsidRPr="00CC6BF9" w:rsidRDefault="000B1A35" w:rsidP="00AF349D"/>
          <w:p w14:paraId="52C4B968" w14:textId="77777777" w:rsidR="000B1A35" w:rsidRPr="00CC6BF9" w:rsidRDefault="000B1A35" w:rsidP="00AF349D"/>
        </w:tc>
      </w:tr>
    </w:tbl>
    <w:p w14:paraId="52C4B96A" w14:textId="77777777" w:rsidR="000B1A35" w:rsidRPr="00CC6BF9" w:rsidRDefault="000B1A35" w:rsidP="000B1A35">
      <w:pPr>
        <w:rPr>
          <w:i/>
        </w:rPr>
      </w:pPr>
      <w:r w:rsidRPr="00CC6BF9">
        <w:rPr>
          <w:i/>
        </w:rPr>
        <w:t>(tabel uitbreiden indien er pas sprake is van rechtsgeldige vertegenwoordiging bij meer dan twee gezamenlijk bevoegde personen)</w:t>
      </w:r>
    </w:p>
    <w:p w14:paraId="52C4B96B" w14:textId="77777777" w:rsidR="000B1A35" w:rsidRDefault="000B1A35" w:rsidP="000B1A35">
      <w:pPr>
        <w:jc w:val="both"/>
        <w:rPr>
          <w:lang w:eastAsia="x-none"/>
        </w:rPr>
      </w:pPr>
    </w:p>
    <w:p w14:paraId="52C4B96C" w14:textId="77777777" w:rsidR="005528D6" w:rsidRPr="000B1A35" w:rsidRDefault="005528D6" w:rsidP="000B1A35"/>
    <w:sectPr w:rsidR="005528D6" w:rsidRPr="000B1A35" w:rsidSect="00143F5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39" w:right="1485" w:bottom="1814" w:left="1814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37E1" w14:textId="77777777" w:rsidR="0085407D" w:rsidRDefault="0085407D" w:rsidP="004C03F0">
      <w:pPr>
        <w:spacing w:line="240" w:lineRule="auto"/>
      </w:pPr>
      <w:r>
        <w:separator/>
      </w:r>
    </w:p>
  </w:endnote>
  <w:endnote w:type="continuationSeparator" w:id="0">
    <w:p w14:paraId="1DA42E52" w14:textId="77777777" w:rsidR="0085407D" w:rsidRDefault="0085407D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5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551C5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551C5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7" w14:textId="77777777" w:rsidR="008A28BE" w:rsidRDefault="008A28BE" w:rsidP="00F26249">
    <w:pPr>
      <w:spacing w:line="620" w:lineRule="exact"/>
    </w:pPr>
  </w:p>
  <w:p w14:paraId="52C4B978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F07D" w14:textId="77777777" w:rsidR="0085407D" w:rsidRDefault="0085407D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3470B8A1" w14:textId="77777777" w:rsidR="0085407D" w:rsidRDefault="0085407D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2" w14:textId="4B52A2B8" w:rsidR="00AF03BC" w:rsidRDefault="00143F55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C393945" wp14:editId="4C314294">
          <wp:simplePos x="0" y="0"/>
          <wp:positionH relativeFrom="page">
            <wp:posOffset>-2352</wp:posOffset>
          </wp:positionH>
          <wp:positionV relativeFrom="page">
            <wp:posOffset>334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0B1A35">
          <w:t xml:space="preserve">     </w:t>
        </w:r>
      </w:sdtContent>
    </w:sdt>
  </w:p>
  <w:bookmarkStart w:id="3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52C4B973" w14:textId="77777777" w:rsidR="00266875" w:rsidRPr="002C7BC6" w:rsidRDefault="000B1A35" w:rsidP="002C7BC6">
        <w:pPr>
          <w:pStyle w:val="DHRandinfoSubkop"/>
        </w:pPr>
        <w:r>
          <w:t xml:space="preserve">     </w:t>
        </w:r>
      </w:p>
    </w:sdtContent>
  </w:sdt>
  <w:bookmarkEnd w:id="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B976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4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33685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B1A35"/>
    <w:rsid w:val="000D2402"/>
    <w:rsid w:val="000D46CE"/>
    <w:rsid w:val="00104444"/>
    <w:rsid w:val="00113702"/>
    <w:rsid w:val="0012380D"/>
    <w:rsid w:val="00143F55"/>
    <w:rsid w:val="00162EF7"/>
    <w:rsid w:val="001B3405"/>
    <w:rsid w:val="001C1F09"/>
    <w:rsid w:val="001E6CBD"/>
    <w:rsid w:val="0020629C"/>
    <w:rsid w:val="00215101"/>
    <w:rsid w:val="00225944"/>
    <w:rsid w:val="002269B8"/>
    <w:rsid w:val="0023657B"/>
    <w:rsid w:val="00253B6C"/>
    <w:rsid w:val="00266875"/>
    <w:rsid w:val="00286677"/>
    <w:rsid w:val="002B2699"/>
    <w:rsid w:val="002B48B5"/>
    <w:rsid w:val="002B5F0A"/>
    <w:rsid w:val="002C7BC6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12BA7"/>
    <w:rsid w:val="0041365D"/>
    <w:rsid w:val="00423B70"/>
    <w:rsid w:val="00454B69"/>
    <w:rsid w:val="00456F44"/>
    <w:rsid w:val="004679A5"/>
    <w:rsid w:val="00467E16"/>
    <w:rsid w:val="00495798"/>
    <w:rsid w:val="004972F7"/>
    <w:rsid w:val="004A2C31"/>
    <w:rsid w:val="004C03F0"/>
    <w:rsid w:val="004D2BD2"/>
    <w:rsid w:val="004E71F1"/>
    <w:rsid w:val="00515E8A"/>
    <w:rsid w:val="00527C41"/>
    <w:rsid w:val="00535A79"/>
    <w:rsid w:val="00551C53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E0E76"/>
    <w:rsid w:val="005E423B"/>
    <w:rsid w:val="005E72B9"/>
    <w:rsid w:val="00612C9C"/>
    <w:rsid w:val="00631F12"/>
    <w:rsid w:val="00647612"/>
    <w:rsid w:val="00665DE2"/>
    <w:rsid w:val="006863E9"/>
    <w:rsid w:val="006902E4"/>
    <w:rsid w:val="00690723"/>
    <w:rsid w:val="00691633"/>
    <w:rsid w:val="0069210A"/>
    <w:rsid w:val="006A3F52"/>
    <w:rsid w:val="006B475A"/>
    <w:rsid w:val="006C34EA"/>
    <w:rsid w:val="006D4955"/>
    <w:rsid w:val="00713C58"/>
    <w:rsid w:val="007171B2"/>
    <w:rsid w:val="007221BC"/>
    <w:rsid w:val="00760843"/>
    <w:rsid w:val="00765B42"/>
    <w:rsid w:val="00781585"/>
    <w:rsid w:val="00782B1B"/>
    <w:rsid w:val="007848DB"/>
    <w:rsid w:val="00785DB3"/>
    <w:rsid w:val="00792FEF"/>
    <w:rsid w:val="007A7758"/>
    <w:rsid w:val="007B52DD"/>
    <w:rsid w:val="007E3791"/>
    <w:rsid w:val="00817FCC"/>
    <w:rsid w:val="00835B95"/>
    <w:rsid w:val="00835BAD"/>
    <w:rsid w:val="00840317"/>
    <w:rsid w:val="008521C0"/>
    <w:rsid w:val="008538FE"/>
    <w:rsid w:val="0085407D"/>
    <w:rsid w:val="00883509"/>
    <w:rsid w:val="00885B42"/>
    <w:rsid w:val="008A28BE"/>
    <w:rsid w:val="008A3CAC"/>
    <w:rsid w:val="008A698E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700A4"/>
    <w:rsid w:val="009806E2"/>
    <w:rsid w:val="00984D28"/>
    <w:rsid w:val="00990509"/>
    <w:rsid w:val="00992E1E"/>
    <w:rsid w:val="009A68F2"/>
    <w:rsid w:val="009B5AA9"/>
    <w:rsid w:val="009B7925"/>
    <w:rsid w:val="009C4321"/>
    <w:rsid w:val="009F5FCA"/>
    <w:rsid w:val="00A16092"/>
    <w:rsid w:val="00A215B1"/>
    <w:rsid w:val="00A26B98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92EF4"/>
    <w:rsid w:val="00AB395D"/>
    <w:rsid w:val="00AF03BC"/>
    <w:rsid w:val="00AF31CE"/>
    <w:rsid w:val="00B006D4"/>
    <w:rsid w:val="00B00FC5"/>
    <w:rsid w:val="00B27745"/>
    <w:rsid w:val="00B27DCB"/>
    <w:rsid w:val="00B37C5A"/>
    <w:rsid w:val="00B525B9"/>
    <w:rsid w:val="00B54DAD"/>
    <w:rsid w:val="00B65746"/>
    <w:rsid w:val="00B70433"/>
    <w:rsid w:val="00B83EC9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B765A"/>
    <w:rsid w:val="00CC182B"/>
    <w:rsid w:val="00CC43F9"/>
    <w:rsid w:val="00CD5DA6"/>
    <w:rsid w:val="00CE0CAA"/>
    <w:rsid w:val="00CE4219"/>
    <w:rsid w:val="00D20C61"/>
    <w:rsid w:val="00D36CBD"/>
    <w:rsid w:val="00D53A19"/>
    <w:rsid w:val="00D56D37"/>
    <w:rsid w:val="00D625E6"/>
    <w:rsid w:val="00D63E82"/>
    <w:rsid w:val="00D6476F"/>
    <w:rsid w:val="00D74858"/>
    <w:rsid w:val="00D87512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900D3"/>
    <w:rsid w:val="00E96466"/>
    <w:rsid w:val="00EB1543"/>
    <w:rsid w:val="00EF210B"/>
    <w:rsid w:val="00F20770"/>
    <w:rsid w:val="00F26249"/>
    <w:rsid w:val="00F36F76"/>
    <w:rsid w:val="00F375A1"/>
    <w:rsid w:val="00F509A6"/>
    <w:rsid w:val="00F82B1C"/>
    <w:rsid w:val="00F85CF3"/>
    <w:rsid w:val="00F90AE7"/>
    <w:rsid w:val="00FA02A4"/>
    <w:rsid w:val="00FC2E8A"/>
    <w:rsid w:val="00FC60CB"/>
    <w:rsid w:val="00FD5D69"/>
    <w:rsid w:val="00FE241D"/>
    <w:rsid w:val="00FF1732"/>
    <w:rsid w:val="00FF4FCB"/>
    <w:rsid w:val="00FF6390"/>
    <w:rsid w:val="49286BC7"/>
    <w:rsid w:val="657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4B944"/>
  <w15:docId w15:val="{BC791340-38AF-427A-8A8A-38A6EC34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1A35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basedOn w:val="Standaardalinea-lettertype"/>
    <w:link w:val="Kop1"/>
    <w:uiPriority w:val="9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0B1A35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0B1A35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4d178-84ad-4fc3-bd89-405c4cd2adff">
      <Value>11</Value>
      <Value>21</Value>
    </TaxCatchAll>
    <ebb03eb60f1c456383d550cda2a2ac01 xmlns="1294d178-84ad-4fc3-bd89-405c4cd2ad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1294d178-84ad-4fc3-bd89-405c4cd2adff">
      <Terms xmlns="http://schemas.microsoft.com/office/infopath/2007/PartnerControls"/>
    </TaxKeywordTaxHTField>
    <ofae577968ed4be8b7cfa6b3c1b2b2a3 xmlns="1294d178-84ad-4fc3-bd89-405c4cd2ad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1294d178-84ad-4fc3-bd89-405c4cd2adff">RQVJU3QQA723-2078074258-1218</_dlc_DocId>
    <_dlc_DocIdUrl xmlns="1294d178-84ad-4fc3-bd89-405c4cd2adff">
      <Url>https://denhaag.sharepoint.com/sites/inkoop-bec-2022/_layouts/15/DocIdRedir.aspx?ID=RQVJU3QQA723-2078074258-1218</Url>
      <Description>RQVJU3QQA723-2078074258-1218</Description>
    </_dlc_DocIdUrl>
    <lcf76f155ced4ddcb4097134ff3c332f xmlns="8da241e1-9363-4e82-8cd0-594e90ea84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ces - GDH PowerPoint Document" ma:contentTypeID="0x0101008696D14171FA4CED8F032AD334D7A9EF004279C34E82A344EE803735B9E417CCC900B942FC53EB847F41B9A3A49E6C849D91" ma:contentTypeVersion="1" ma:contentTypeDescription="Maak een nieuw PowerPoint document." ma:contentTypeScope="" ma:versionID="3f0d3974eca41875ca7f49be20e5a24e">
  <xsd:schema xmlns:xsd="http://www.w3.org/2001/XMLSchema" xmlns:xs="http://www.w3.org/2001/XMLSchema" xmlns:p="http://schemas.microsoft.com/office/2006/metadata/properties" xmlns:ns2="1294d178-84ad-4fc3-bd89-405c4cd2adff" xmlns:ns3="8da241e1-9363-4e82-8cd0-594e90ea84f7" targetNamespace="http://schemas.microsoft.com/office/2006/metadata/properties" ma:root="true" ma:fieldsID="913dbc07c7420707fae7fe7cb97530c4" ns2:_="" ns3:_="">
    <xsd:import namespace="1294d178-84ad-4fc3-bd89-405c4cd2adff"/>
    <xsd:import namespace="8da241e1-9363-4e82-8cd0-594e90ea84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d178-84ad-4fc3-bd89-405c4cd2ad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9f56b11a-f6a6-4334-8a6b-301a1dd4f7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Catch-all-kolom van taxonomie" ma:hidden="true" ma:list="{e9b2e833-6dd6-4e4f-b147-3e4acc030525}" ma:internalName="TaxCatchAll" ma:showField="CatchAllData" ma:web="1294d178-84ad-4fc3-bd89-405c4cd2a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atch-all-kolom van taxonomie1" ma:hidden="true" ma:list="{e9b2e833-6dd6-4e4f-b147-3e4acc030525}" ma:internalName="TaxCatchAllLabel" ma:readOnly="true" ma:showField="CatchAllDataLabel" ma:web="1294d178-84ad-4fc3-bd89-405c4cd2ad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readOnly="false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241e1-9363-4e82-8cd0-594e90ea84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5B207-CD48-494E-A6DD-C828120AF256}">
  <ds:schemaRefs>
    <ds:schemaRef ds:uri="http://purl.org/dc/elements/1.1/"/>
    <ds:schemaRef ds:uri="http://schemas.microsoft.com/office/2006/metadata/properties"/>
    <ds:schemaRef ds:uri="1294d178-84ad-4fc3-bd89-405c4cd2adff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8da241e1-9363-4e82-8cd0-594e90ea84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5C1F7D-C57E-4ABA-A8EF-17C2A624D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4.xml><?xml version="1.0" encoding="utf-8"?>
<ds:datastoreItem xmlns:ds="http://schemas.openxmlformats.org/officeDocument/2006/customXml" ds:itemID="{1CA7B733-5DDF-4BB8-B272-8DE353E4B4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9F8526-EC03-4ECE-A98A-4B8A81043C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8C8FAE1-C0CB-4739-B5FB-374F6ED1E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4d178-84ad-4fc3-bd89-405c4cd2adff"/>
    <ds:schemaRef ds:uri="8da241e1-9363-4e82-8cd0-594e90ea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0</TotalTime>
  <Pages>1</Pages>
  <Words>172</Words>
  <Characters>951</Characters>
  <Application>Microsoft Office Word</Application>
  <DocSecurity>2</DocSecurity>
  <Lines>7</Lines>
  <Paragraphs>2</Paragraphs>
  <ScaleCrop>false</ScaleCrop>
  <Company>Gemeente Den Haag / IDC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9 Model volmacht</dc:title>
  <dc:creator>Monica Demkes</dc:creator>
  <cp:keywords/>
  <cp:lastModifiedBy>Roos Teubel</cp:lastModifiedBy>
  <cp:revision>2</cp:revision>
  <dcterms:created xsi:type="dcterms:W3CDTF">2022-07-01T08:31:00Z</dcterms:created>
  <dcterms:modified xsi:type="dcterms:W3CDTF">2022-07-01T08:31:00Z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0x0101008696D14171FA4CED8F032AD334D7A9EF004279C34E82A344EE803735B9E417CCC900B942FC53EB847F41B9A3A49E6C849D91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5fa40318-d9bb-41af-9b3c-c3baa3c50ff9</vt:lpwstr>
  </property>
  <property fmtid="{D5CDD505-2E9C-101B-9397-08002B2CF9AE}" pid="15" name="TaxKeyword">
    <vt:lpwstr/>
  </property>
  <property fmtid="{D5CDD505-2E9C-101B-9397-08002B2CF9AE}" pid="16" name="Teamtrefwoorden">
    <vt:lpwstr>11;#4.1 Inschrijvingsfase - Publicatie TenderNed|993d7e8e-20fb-4627-a851-12a8f96a5cad</vt:lpwstr>
  </property>
  <property fmtid="{D5CDD505-2E9C-101B-9397-08002B2CF9AE}" pid="17" name="Documentsoort">
    <vt:lpwstr>21;#Beleidsdocument|70267d87-ce61-40c3-b119-e0ecc30f9747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MediaServiceImageTags">
    <vt:lpwstr/>
  </property>
  <property fmtid="{D5CDD505-2E9C-101B-9397-08002B2CF9AE}" pid="24" name="MSIP_Label_9f9dcbe8-f8ca-464f-983b-20ccb4ae3e2c_Enabled">
    <vt:lpwstr>true</vt:lpwstr>
  </property>
  <property fmtid="{D5CDD505-2E9C-101B-9397-08002B2CF9AE}" pid="25" name="MSIP_Label_9f9dcbe8-f8ca-464f-983b-20ccb4ae3e2c_SetDate">
    <vt:lpwstr>2022-06-17T13:24:52Z</vt:lpwstr>
  </property>
  <property fmtid="{D5CDD505-2E9C-101B-9397-08002B2CF9AE}" pid="26" name="MSIP_Label_9f9dcbe8-f8ca-464f-983b-20ccb4ae3e2c_Method">
    <vt:lpwstr>Privileged</vt:lpwstr>
  </property>
  <property fmtid="{D5CDD505-2E9C-101B-9397-08002B2CF9AE}" pid="27" name="MSIP_Label_9f9dcbe8-f8ca-464f-983b-20ccb4ae3e2c_Name">
    <vt:lpwstr>Openbaar</vt:lpwstr>
  </property>
  <property fmtid="{D5CDD505-2E9C-101B-9397-08002B2CF9AE}" pid="28" name="MSIP_Label_9f9dcbe8-f8ca-464f-983b-20ccb4ae3e2c_SiteId">
    <vt:lpwstr>8c653938-6726-49c5-bca7-8e44a4bf2029</vt:lpwstr>
  </property>
  <property fmtid="{D5CDD505-2E9C-101B-9397-08002B2CF9AE}" pid="29" name="MSIP_Label_9f9dcbe8-f8ca-464f-983b-20ccb4ae3e2c_ActionId">
    <vt:lpwstr>f912df39-f120-46bb-a484-918d7c477b59</vt:lpwstr>
  </property>
  <property fmtid="{D5CDD505-2E9C-101B-9397-08002B2CF9AE}" pid="30" name="MSIP_Label_9f9dcbe8-f8ca-464f-983b-20ccb4ae3e2c_ContentBits">
    <vt:lpwstr>0</vt:lpwstr>
  </property>
</Properties>
</file>