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6D7566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41611428" w14:textId="77777777" w:rsidR="006D02F2" w:rsidRDefault="00D44323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>2.</w:t>
            </w:r>
            <w:r w:rsidR="0011188F">
              <w:rPr>
                <w:rFonts w:eastAsia="Tahoma" w:cs="Tahoma"/>
                <w:b/>
                <w:color w:val="FFFFFF"/>
                <w:sz w:val="36"/>
                <w:szCs w:val="40"/>
              </w:rPr>
              <w:t>0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B64FFAC" w14:textId="48B0CACE" w:rsidR="00D44323" w:rsidRPr="00C1229B" w:rsidRDefault="00193053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>Akkoord verklaring Programma van eisen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</w:tc>
      </w:tr>
      <w:tr w:rsidR="00D44323" w:rsidRPr="00482F11" w14:paraId="63D48208" w14:textId="77777777" w:rsidTr="00C93283">
        <w:trPr>
          <w:trHeight w:val="1"/>
        </w:trPr>
        <w:tc>
          <w:tcPr>
            <w:tcW w:w="87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85D9B90" w14:textId="77777777" w:rsidR="00193053" w:rsidRDefault="00193053" w:rsidP="00193053"/>
          <w:p w14:paraId="615B6E90" w14:textId="3337379F" w:rsidR="00193053" w:rsidRDefault="00193053" w:rsidP="00193053">
            <w:r>
              <w:t>Door het ondertekenen van deze bijlage geeft u aan dat u akkoord gaat met alle gestelde eisen zoals beschreven in hoofdstuk 5.  Alleen de inschrijvers die akkoord gaan met alle beschreven eisen, zonder voorwaarden en/of toelichting, voldoen onvoorwaardelijk. Inschrijvers die niet onvoorwaardelijk aan alle eisen voldoen, vallen af.</w:t>
            </w:r>
          </w:p>
          <w:p w14:paraId="32FC9A8C" w14:textId="54828025" w:rsidR="00193053" w:rsidRPr="003329B3" w:rsidRDefault="00193053" w:rsidP="00D44323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04D6280D" w14:textId="77777777" w:rsidR="00D44323" w:rsidRDefault="00D44323" w:rsidP="00C1051D"/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29C158F1" w14:textId="77777777" w:rsidTr="002569E9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2569E9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4F225F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4F225F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C1229B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C1229B">
            <w:pPr>
              <w:rPr>
                <w:rFonts w:cs="Tahoma"/>
                <w:szCs w:val="20"/>
              </w:rPr>
            </w:pPr>
          </w:p>
          <w:p w14:paraId="6102C352" w14:textId="77777777" w:rsidR="00C1229B" w:rsidRDefault="00C1229B" w:rsidP="00C1229B">
            <w:pPr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2569E9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188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3053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C62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02F2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34F6E-8105-4E96-90DE-DFC234DB6E8B}"/>
</file>

<file path=customXml/itemProps2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3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5</cp:revision>
  <cp:lastPrinted>2018-10-29T19:34:00Z</cp:lastPrinted>
  <dcterms:created xsi:type="dcterms:W3CDTF">2021-04-12T08:34:00Z</dcterms:created>
  <dcterms:modified xsi:type="dcterms:W3CDTF">2021-04-12T09:21:00Z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