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598FE061" w14:textId="77777777" w:rsidTr="0040287B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0559F0B2" w14:textId="77777777" w:rsidR="0040287B" w:rsidRDefault="00C1229B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1.0 </w:t>
            </w:r>
          </w:p>
          <w:p w14:paraId="6B64FFAC" w14:textId="3BECC54D" w:rsidR="00C1229B" w:rsidRPr="00C1229B" w:rsidRDefault="00C1229B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>Formulier bedrijfsgegevens inschrijver</w:t>
            </w:r>
          </w:p>
        </w:tc>
      </w:tr>
      <w:tr w:rsidR="007B74C8" w:rsidRPr="00482F11" w14:paraId="63D48208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DF5962" w14:textId="77777777" w:rsidR="00C1229B" w:rsidRDefault="00C1229B" w:rsidP="00C91AAC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7F9FDD60" w14:textId="4D40318F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O</w:t>
            </w:r>
            <w:r w:rsidRPr="00C1229B">
              <w:rPr>
                <w:rFonts w:eastAsiaTheme="minorHAnsi" w:cs="Tahoma"/>
                <w:b/>
                <w:bCs/>
                <w:szCs w:val="20"/>
              </w:rPr>
              <w:t>nderneming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2FC9A8C" w14:textId="44A8BB54" w:rsidR="007B74C8" w:rsidRPr="003329B3" w:rsidRDefault="007B74C8" w:rsidP="00064BD7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7B74C8" w:rsidRPr="00482F11" w14:paraId="1022B4F7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D526F" w14:textId="33C11432" w:rsidR="007B74C8" w:rsidRPr="00482F11" w:rsidRDefault="00C1229B" w:rsidP="00C91AAC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Naam volgens handelsregister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AA04AE2" w14:textId="3987B779" w:rsidR="007B74C8" w:rsidRPr="003329B3" w:rsidRDefault="007B74C8" w:rsidP="00064BD7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22DA4883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852733" w14:textId="27A97AE4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Statutaire vestigingsplaats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53D943C" w14:textId="740AD0C8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96F46DF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1CA142" w14:textId="2BDC4C41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4632863" w14:textId="1F7C9624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113E40DD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E97E1" w14:textId="3D6621C5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E15556D" w14:textId="407DD89C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CFAF2F9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4B2BD7" w14:textId="122A5956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ADD8A83" w14:textId="08775C6F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850D9B4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738DFA" w14:textId="7DB1F8C1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C1A6A0A" w14:textId="375F8F4B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69CF5EF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C1FA2C" w14:textId="2FA0ED04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CA73B5B" w14:textId="3C6D6FD5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A00B049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0D8257" w14:textId="406E07F6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Internetadres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4E0ACA" w14:textId="2A1A74B0" w:rsidR="00C1229B" w:rsidRPr="00180624" w:rsidRDefault="00C1229B" w:rsidP="00C1229B">
            <w:pPr>
              <w:rPr>
                <w:rFonts w:cs="Tahoma"/>
                <w:b/>
                <w:bCs/>
                <w:szCs w:val="20"/>
                <w:highlight w:val="yellow"/>
              </w:rPr>
            </w:pPr>
          </w:p>
        </w:tc>
      </w:tr>
      <w:tr w:rsidR="00C1229B" w:rsidRPr="00482F11" w14:paraId="416BA1EB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2830CD" w14:textId="77777777" w:rsid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53C1BBE3" w14:textId="1C6AC5EE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C1229B">
              <w:rPr>
                <w:rFonts w:eastAsiaTheme="minorHAnsi" w:cs="Tahoma"/>
                <w:b/>
                <w:bCs/>
                <w:szCs w:val="20"/>
              </w:rPr>
              <w:t xml:space="preserve">Rechtsgeldige vertegenwoordiger 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A51DBD7" w14:textId="6827C811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BDF12D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5A82F6" w14:textId="47EA572E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45F0210" w14:textId="17235BD3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0CC707C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A21C1" w14:textId="041F488C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CDDB743" w14:textId="3BA479FE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82AA8B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ACCBF1" w14:textId="3F2EC540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E18CAD8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1C96C1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E91E26" w14:textId="00521068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3678EA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6A8A0BF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3878AE" w14:textId="77777777" w:rsid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1797D3F1" w14:textId="48BE43B6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Contactpersonen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AA847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318EA7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76C4AA" w14:textId="0945AA8D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 1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7639A0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7253C2F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538662" w14:textId="08C4DB34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5724A3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66BFDB8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3DF56" w14:textId="662E273D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</w:t>
            </w:r>
            <w:r>
              <w:rPr>
                <w:rFonts w:cs="Arial"/>
                <w:szCs w:val="20"/>
                <w:lang w:val="nl"/>
              </w:rPr>
              <w:t>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B5BAB1A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2E84A51A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58D1D6" w14:textId="13A42C4D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A76E6E5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0744C4BB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01CE3B" w14:textId="1C4430FC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2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7515C0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044FC3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CEB9C9" w14:textId="5487D185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5BA1F0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26DF32E2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D645D0" w14:textId="797DCBEE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341301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6AB3B8FD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4FA36" w14:textId="6A0569E3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71FD17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</w:tbl>
    <w:p w14:paraId="50BCBE68" w14:textId="583141DF" w:rsidR="00C1051D" w:rsidRDefault="00C1051D" w:rsidP="00C1051D"/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29C158F1" w14:textId="77777777" w:rsidTr="0040287B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40287B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C1229B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C1229B">
            <w:pPr>
              <w:rPr>
                <w:rFonts w:cs="Tahoma"/>
                <w:szCs w:val="20"/>
              </w:rPr>
            </w:pPr>
          </w:p>
          <w:p w14:paraId="6102C352" w14:textId="77777777" w:rsidR="00C1229B" w:rsidRDefault="00C1229B" w:rsidP="00C1229B">
            <w:pPr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1E5ED" w14:textId="77777777" w:rsidR="0040287B" w:rsidRDefault="0040287B">
      <w:pPr>
        <w:spacing w:after="0" w:line="240" w:lineRule="auto"/>
      </w:pPr>
      <w:r>
        <w:separator/>
      </w:r>
    </w:p>
  </w:endnote>
  <w:endnote w:type="continuationSeparator" w:id="0">
    <w:p w14:paraId="459801A2" w14:textId="77777777" w:rsidR="0040287B" w:rsidRDefault="0040287B">
      <w:pPr>
        <w:spacing w:after="0" w:line="240" w:lineRule="auto"/>
      </w:pPr>
      <w:r>
        <w:continuationSeparator/>
      </w:r>
    </w:p>
  </w:endnote>
  <w:endnote w:type="continuationNotice" w:id="1">
    <w:p w14:paraId="17EC05F1" w14:textId="77777777" w:rsidR="00D01737" w:rsidRDefault="00D01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4609" w14:textId="77777777" w:rsidR="0040287B" w:rsidRDefault="0040287B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3055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D8C30F" w14:textId="77777777" w:rsidR="0040287B" w:rsidRDefault="0040287B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40287B" w:rsidRDefault="00402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175C7" w14:textId="77777777" w:rsidR="0040287B" w:rsidRDefault="0040287B">
      <w:pPr>
        <w:spacing w:after="0" w:line="240" w:lineRule="auto"/>
      </w:pPr>
      <w:r>
        <w:separator/>
      </w:r>
    </w:p>
  </w:footnote>
  <w:footnote w:type="continuationSeparator" w:id="0">
    <w:p w14:paraId="43F29C1D" w14:textId="77777777" w:rsidR="0040287B" w:rsidRDefault="0040287B">
      <w:pPr>
        <w:spacing w:after="0" w:line="240" w:lineRule="auto"/>
      </w:pPr>
      <w:r>
        <w:continuationSeparator/>
      </w:r>
    </w:p>
  </w:footnote>
  <w:footnote w:type="continuationNotice" w:id="1">
    <w:p w14:paraId="7C53C339" w14:textId="77777777" w:rsidR="00D01737" w:rsidRDefault="00D01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A0A7E" w14:textId="77777777" w:rsidR="0040287B" w:rsidRDefault="0040287B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287B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4B39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1737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1CBC1D-D1B2-4012-8977-200BB8E41924}"/>
</file>

<file path=customXml/itemProps4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4</cp:revision>
  <cp:lastPrinted>2018-10-29T19:34:00Z</cp:lastPrinted>
  <dcterms:created xsi:type="dcterms:W3CDTF">2021-04-12T08:17:00Z</dcterms:created>
  <dcterms:modified xsi:type="dcterms:W3CDTF">2021-04-12T09:20:00Z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0x01010051813490F5E9DD4F95C6062B4BBF7BA2</vt:lpwstr>
  </property>
</Properties>
</file>