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3C" w:rsidRDefault="00EC233C"/>
    <w:p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>Vragenformulier NvI</w:t>
      </w:r>
      <w:bookmarkStart w:id="0" w:name="_GoBack"/>
      <w:bookmarkEnd w:id="0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EC233C" w:rsidTr="00EC233C">
        <w:tc>
          <w:tcPr>
            <w:tcW w:w="1384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7721D7" w:rsidRPr="007721D7" w:rsidRDefault="007721D7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EC233C" w:rsidRDefault="00EC233C">
      <w:pPr>
        <w:rPr>
          <w:rFonts w:ascii="Arial" w:hAnsi="Arial" w:cs="Arial"/>
          <w:sz w:val="20"/>
          <w:szCs w:val="20"/>
        </w:rPr>
      </w:pPr>
    </w:p>
    <w:p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6326A6C9" wp14:editId="5CD96919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6293" w:rsidRDefault="00C26293">
    <w:pPr>
      <w:pStyle w:val="Koptekst"/>
    </w:pPr>
  </w:p>
  <w:p w:rsidR="00C26293" w:rsidRPr="00103A84" w:rsidRDefault="00C26293">
    <w:pPr>
      <w:pStyle w:val="Koptekst"/>
      <w:rPr>
        <w:rFonts w:ascii="Arial" w:hAnsi="Arial" w:cs="Arial"/>
      </w:rPr>
    </w:pPr>
    <w:r w:rsidRPr="00103A84">
      <w:rPr>
        <w:rFonts w:ascii="Arial" w:hAnsi="Arial" w:cs="Arial"/>
      </w:rPr>
      <w:t xml:space="preserve">Europese openbare aanbestedingsprocedure </w:t>
    </w:r>
    <w:r w:rsidR="00E87EC1">
      <w:rPr>
        <w:rFonts w:ascii="Arial" w:hAnsi="Arial" w:cs="Arial"/>
      </w:rPr>
      <w:t>‘</w:t>
    </w:r>
    <w:r w:rsidR="001D3B7F">
      <w:rPr>
        <w:rFonts w:ascii="Arial" w:hAnsi="Arial" w:cs="Arial"/>
      </w:rPr>
      <w:t>Leveren dienstvoertuigen</w:t>
    </w:r>
    <w:r w:rsidR="00E87EC1">
      <w:rPr>
        <w:rFonts w:ascii="Arial" w:hAnsi="Arial" w:cs="Arial"/>
      </w:rPr>
      <w:t>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103A84"/>
    <w:rsid w:val="0015394D"/>
    <w:rsid w:val="00163B0E"/>
    <w:rsid w:val="001D3B7F"/>
    <w:rsid w:val="00200C9C"/>
    <w:rsid w:val="002237F7"/>
    <w:rsid w:val="002632DA"/>
    <w:rsid w:val="003D0BB3"/>
    <w:rsid w:val="00454DBA"/>
    <w:rsid w:val="004D143B"/>
    <w:rsid w:val="00663DBE"/>
    <w:rsid w:val="00687A0C"/>
    <w:rsid w:val="006A592D"/>
    <w:rsid w:val="007671DD"/>
    <w:rsid w:val="007721D7"/>
    <w:rsid w:val="00806D62"/>
    <w:rsid w:val="00A12B94"/>
    <w:rsid w:val="00B34576"/>
    <w:rsid w:val="00C26293"/>
    <w:rsid w:val="00D4257B"/>
    <w:rsid w:val="00D4350D"/>
    <w:rsid w:val="00E6293A"/>
    <w:rsid w:val="00E87EC1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979D472D.dotm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11</cp:revision>
  <dcterms:created xsi:type="dcterms:W3CDTF">2020-10-09T07:59:00Z</dcterms:created>
  <dcterms:modified xsi:type="dcterms:W3CDTF">2022-05-25T13:53:00Z</dcterms:modified>
</cp:coreProperties>
</file>