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140D" w14:textId="3F061BD3" w:rsidR="00046CD1" w:rsidRDefault="00F12B02" w:rsidP="00046A41">
      <w:pPr>
        <w:pStyle w:val="Kop1"/>
        <w:numPr>
          <w:ilvl w:val="0"/>
          <w:numId w:val="0"/>
        </w:numPr>
        <w:ind w:left="431" w:hanging="431"/>
      </w:pPr>
      <w:bookmarkStart w:id="0" w:name="_Toc42868752"/>
      <w:bookmarkStart w:id="1" w:name="_Toc47434704"/>
      <w:bookmarkStart w:id="2" w:name="_Toc94554374"/>
      <w:r>
        <w:t>Bi</w:t>
      </w:r>
      <w:r w:rsidR="00046CD1" w:rsidRPr="00E02065">
        <w:t>jlage 4</w:t>
      </w:r>
      <w:r w:rsidR="00046CD1" w:rsidRPr="00E02065">
        <w:tab/>
        <w:t>Formulier referentie geschiktheidseisen</w:t>
      </w:r>
      <w:bookmarkEnd w:id="0"/>
      <w:bookmarkEnd w:id="1"/>
      <w:bookmarkEnd w:id="2"/>
    </w:p>
    <w:p w14:paraId="053B9C30" w14:textId="77777777" w:rsidR="00046CD1" w:rsidRDefault="00046CD1" w:rsidP="00046A41">
      <w:r w:rsidRPr="0005526A">
        <w:t xml:space="preserve">Ter verantwoording van de referentie-eis als gesteld in </w:t>
      </w:r>
      <w:r w:rsidRPr="00BC4EC3">
        <w:t>paragraaf 2.2</w:t>
      </w:r>
    </w:p>
    <w:p w14:paraId="5AE38333" w14:textId="77777777" w:rsidR="00046CD1" w:rsidRPr="0005526A" w:rsidRDefault="00046CD1" w:rsidP="00046CD1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046CD1" w:rsidRPr="0005526A" w14:paraId="10BE649D" w14:textId="77777777" w:rsidTr="00131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52D2A58" w14:textId="1A6133F5" w:rsidR="00046CD1" w:rsidRPr="00131686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bookmarkStart w:id="3" w:name="_Hlk42863338"/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Kerncompetentie </w:t>
            </w:r>
            <w:r w:rsidR="00C617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a. </w:t>
            </w:r>
            <w:r w:rsidR="00485C17" w:rsidRPr="00485C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De Gegadigde beschikt over aantoonbare ervaring met het ontwerpen van een nieuw permanent onderwijsgebouw van minimaal 600 m2 </w:t>
            </w:r>
            <w:proofErr w:type="spellStart"/>
            <w:r w:rsidR="00485C17" w:rsidRPr="00485C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bvo</w:t>
            </w:r>
            <w:proofErr w:type="spellEnd"/>
            <w:r w:rsidR="00485C17" w:rsidRPr="00485C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, onderdeel architectonisch/bouwkundig.</w:t>
            </w:r>
            <w:r w:rsidR="00485C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”</w:t>
            </w:r>
          </w:p>
        </w:tc>
      </w:tr>
      <w:tr w:rsidR="00046CD1" w:rsidRPr="0005526A" w14:paraId="486721C2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3268B10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28B1CF36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05526A" w14:paraId="66601295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786F2D5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4F1EA9AC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05526A" w14:paraId="6962A21C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EB5DBF0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71C338B0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05526A" w14:paraId="3F1819CF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7F1F4DA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684AF927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F454295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05526A" w14:paraId="3162B781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A2DF36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559D941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2F08D20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046CD1" w:rsidRPr="0005526A" w14:paraId="0D6D65D4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3269027" w14:textId="5BBD29FB" w:rsidR="00046CD1" w:rsidRPr="009C22DF" w:rsidRDefault="002D019E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Bestek opgeleverd</w:t>
            </w:r>
            <w:r w:rsidR="00046CD1" w:rsidRPr="009C22DF">
              <w:rPr>
                <w:rFonts w:ascii="Century Gothic" w:hAnsi="Century Gothic"/>
                <w:b w:val="0"/>
                <w:bCs w:val="0"/>
              </w:rPr>
              <w:t xml:space="preserve"> maximaal </w:t>
            </w:r>
            <w:r w:rsidR="000D0D75">
              <w:rPr>
                <w:rFonts w:ascii="Century Gothic" w:hAnsi="Century Gothic"/>
                <w:b w:val="0"/>
                <w:bCs w:val="0"/>
              </w:rPr>
              <w:t>3</w:t>
            </w:r>
            <w:r w:rsidR="00046CD1" w:rsidRPr="009C22DF">
              <w:rPr>
                <w:rFonts w:ascii="Century Gothic" w:hAnsi="Century Gothic"/>
                <w:b w:val="0"/>
                <w:bCs w:val="0"/>
              </w:rPr>
              <w:t xml:space="preserve"> jaar voorafgaand aan uiterste datum van Aanmelding:</w:t>
            </w:r>
          </w:p>
        </w:tc>
        <w:tc>
          <w:tcPr>
            <w:tcW w:w="5865" w:type="dxa"/>
            <w:vAlign w:val="center"/>
          </w:tcPr>
          <w:p w14:paraId="6974FC29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7FAA27C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753856F8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46CD1" w:rsidRPr="0005526A" w14:paraId="0926222E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8E821B3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3C61A5E5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B21FE" w:rsidRPr="0005526A" w14:paraId="0A5DBCD8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1ECB16B" w14:textId="2AD25DD3" w:rsidR="001B21FE" w:rsidRPr="001B21FE" w:rsidRDefault="001B21FE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1B21FE">
              <w:rPr>
                <w:rFonts w:ascii="Century Gothic" w:hAnsi="Century Gothic"/>
                <w:b w:val="0"/>
                <w:bCs w:val="0"/>
              </w:rPr>
              <w:t xml:space="preserve">Betreft architectonisch en bouwkundig ontwerpen: </w:t>
            </w:r>
          </w:p>
        </w:tc>
        <w:tc>
          <w:tcPr>
            <w:tcW w:w="5865" w:type="dxa"/>
            <w:vAlign w:val="center"/>
          </w:tcPr>
          <w:p w14:paraId="4844D021" w14:textId="77777777" w:rsidR="001B21FE" w:rsidRPr="009C22DF" w:rsidRDefault="001B21FE" w:rsidP="001B21F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05F12B6" w14:textId="12F162A6" w:rsidR="001B21FE" w:rsidRPr="009C22DF" w:rsidRDefault="001B21FE" w:rsidP="001B21F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046CD1" w:rsidRPr="0005526A" w14:paraId="52DBB862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6F9E5FA" w14:textId="5CB72168" w:rsidR="00046CD1" w:rsidRPr="009C22DF" w:rsidRDefault="00C61717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</w:t>
            </w:r>
            <w:r w:rsidR="00553D1A">
              <w:rPr>
                <w:rFonts w:ascii="Century Gothic" w:hAnsi="Century Gothic"/>
                <w:b w:val="0"/>
                <w:bCs w:val="0"/>
              </w:rPr>
              <w:t xml:space="preserve">nieuwbouw: </w:t>
            </w:r>
          </w:p>
        </w:tc>
        <w:tc>
          <w:tcPr>
            <w:tcW w:w="5865" w:type="dxa"/>
            <w:vAlign w:val="center"/>
          </w:tcPr>
          <w:p w14:paraId="76907E9F" w14:textId="77777777" w:rsidR="00553D1A" w:rsidRPr="009C22DF" w:rsidRDefault="00553D1A" w:rsidP="00553D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BF86231" w14:textId="31F0B1FF" w:rsidR="00046CD1" w:rsidRPr="00553D1A" w:rsidRDefault="00553D1A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553D1A" w:rsidRPr="0005526A" w14:paraId="5E0DC1F6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2526B49" w14:textId="5CA8D620" w:rsidR="00553D1A" w:rsidRDefault="00553D1A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een permanent gebouw:</w:t>
            </w:r>
          </w:p>
        </w:tc>
        <w:tc>
          <w:tcPr>
            <w:tcW w:w="5865" w:type="dxa"/>
            <w:vAlign w:val="center"/>
          </w:tcPr>
          <w:p w14:paraId="542B834F" w14:textId="77777777" w:rsidR="00553D1A" w:rsidRPr="009C22DF" w:rsidRDefault="00553D1A" w:rsidP="00553D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EEABAD2" w14:textId="10034BD8" w:rsidR="00553D1A" w:rsidRPr="00553D1A" w:rsidRDefault="00553D1A" w:rsidP="00553D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553D1A" w:rsidRPr="0005526A" w14:paraId="0CB7237D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A398169" w14:textId="0E192946" w:rsidR="00553D1A" w:rsidRDefault="00553D1A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een onderwijsgebouw:</w:t>
            </w:r>
          </w:p>
        </w:tc>
        <w:tc>
          <w:tcPr>
            <w:tcW w:w="5865" w:type="dxa"/>
            <w:vAlign w:val="center"/>
          </w:tcPr>
          <w:p w14:paraId="76511F7E" w14:textId="77777777" w:rsidR="00553D1A" w:rsidRPr="009C22DF" w:rsidRDefault="00553D1A" w:rsidP="00553D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B267082" w14:textId="1BF7FA30" w:rsidR="00553D1A" w:rsidRPr="00553D1A" w:rsidRDefault="00553D1A" w:rsidP="00553D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553D1A" w:rsidRPr="0005526A" w14:paraId="48FC8D7B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7EDB136" w14:textId="092C2936" w:rsidR="00553D1A" w:rsidRDefault="00553D1A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minimaal </w:t>
            </w:r>
            <w:r w:rsidR="00C51A3D">
              <w:rPr>
                <w:rFonts w:ascii="Century Gothic" w:hAnsi="Century Gothic"/>
                <w:b w:val="0"/>
                <w:bCs w:val="0"/>
              </w:rPr>
              <w:t>600</w:t>
            </w:r>
            <w:r>
              <w:rPr>
                <w:rFonts w:ascii="Century Gothic" w:hAnsi="Century Gothic"/>
                <w:b w:val="0"/>
                <w:bCs w:val="0"/>
              </w:rPr>
              <w:t xml:space="preserve"> m2</w:t>
            </w:r>
            <w:r w:rsidR="001B21FE">
              <w:rPr>
                <w:rFonts w:ascii="Century Gothic" w:hAnsi="Century Gothic"/>
                <w:b w:val="0"/>
                <w:bCs w:val="0"/>
              </w:rPr>
              <w:t xml:space="preserve"> </w:t>
            </w:r>
            <w:proofErr w:type="spellStart"/>
            <w:r w:rsidR="001B21FE"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</w:p>
        </w:tc>
        <w:tc>
          <w:tcPr>
            <w:tcW w:w="5865" w:type="dxa"/>
            <w:vAlign w:val="center"/>
          </w:tcPr>
          <w:p w14:paraId="3C0A124D" w14:textId="77777777" w:rsidR="00553D1A" w:rsidRPr="009C22DF" w:rsidRDefault="00553D1A" w:rsidP="00553D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4B46E68" w14:textId="116247F5" w:rsidR="00553D1A" w:rsidRPr="00553D1A" w:rsidRDefault="00553D1A" w:rsidP="00553D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C51A3D" w:rsidRPr="0005526A" w14:paraId="625BC837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F496AA2" w14:textId="77D1C216" w:rsidR="00C51A3D" w:rsidRPr="00C51A3D" w:rsidRDefault="00C51A3D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C51A3D">
              <w:rPr>
                <w:rFonts w:ascii="Century Gothic" w:hAnsi="Century Gothic"/>
                <w:b w:val="0"/>
                <w:bCs w:val="0"/>
              </w:rPr>
              <w:t xml:space="preserve">Exacte omvang in m2 </w:t>
            </w:r>
            <w:proofErr w:type="spellStart"/>
            <w:r w:rsidRPr="00C51A3D"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</w:p>
        </w:tc>
        <w:tc>
          <w:tcPr>
            <w:tcW w:w="5865" w:type="dxa"/>
            <w:vAlign w:val="center"/>
          </w:tcPr>
          <w:p w14:paraId="2E8C95CE" w14:textId="3CBECB05" w:rsidR="00C51A3D" w:rsidRPr="00C51A3D" w:rsidRDefault="00C51A3D" w:rsidP="00553D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m2</w:t>
            </w:r>
          </w:p>
        </w:tc>
      </w:tr>
      <w:tr w:rsidR="00046CD1" w:rsidRPr="0005526A" w14:paraId="641FD1B1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23D657C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186B36BE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bookmarkEnd w:id="3"/>
    </w:tbl>
    <w:p w14:paraId="33BC55C2" w14:textId="77777777" w:rsidR="00046CD1" w:rsidRDefault="00046CD1" w:rsidP="00131686"/>
    <w:p w14:paraId="3C2DB953" w14:textId="33650FD2" w:rsidR="006E5BAF" w:rsidRDefault="00046CD1" w:rsidP="00131686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6D06BE30" w14:textId="77777777" w:rsidR="006E5BAF" w:rsidRPr="0005526A" w:rsidRDefault="006E5BAF" w:rsidP="006E5BAF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6E5BAF" w:rsidRPr="0005526A" w14:paraId="4677EA27" w14:textId="77777777" w:rsidTr="00E1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36BB31F2" w14:textId="11F6A907" w:rsidR="006E5BAF" w:rsidRPr="00131686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 w:rsidR="00553D1A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b. </w:t>
            </w:r>
            <w:r w:rsidR="00485C17" w:rsidRPr="00485C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De Gegadigde beschikt over aantoonbare ervaring met het succesvol coördineren van een ontwerptraject van een nieuw permanent utiliteitsgebouw </w:t>
            </w:r>
            <w:r w:rsidR="00C51A3D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met een </w:t>
            </w:r>
            <w:r w:rsidR="00485C17" w:rsidRPr="00485C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minimale omvang van 600 m2 </w:t>
            </w:r>
            <w:proofErr w:type="spellStart"/>
            <w:r w:rsidR="00485C17" w:rsidRPr="00485C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bvo</w:t>
            </w:r>
            <w:proofErr w:type="spellEnd"/>
            <w:r w:rsidR="00485C17" w:rsidRPr="00485C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, waarbij de Inschrijver als Opdrachtnemer binnen één opdracht verantwoordelijk is voor alle ontwerpdisciplines en het tot stand komen van een integraal ontwerp, ofwel een Total Engineering opdracht.</w:t>
            </w:r>
          </w:p>
        </w:tc>
      </w:tr>
      <w:tr w:rsidR="006E5BAF" w:rsidRPr="0005526A" w14:paraId="549C17BF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15EC0D3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2B180C49" w14:textId="77777777" w:rsidR="006E5BAF" w:rsidRPr="009C22DF" w:rsidRDefault="006E5BAF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6E5BAF" w:rsidRPr="0005526A" w14:paraId="051EB204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347EDD1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797B2A9D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6E5BAF" w:rsidRPr="0005526A" w14:paraId="764DAF5D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59FF9EE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6543D4F5" w14:textId="77777777" w:rsidR="006E5BAF" w:rsidRPr="009C22DF" w:rsidRDefault="006E5BAF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6E5BAF" w:rsidRPr="0005526A" w14:paraId="5DF78BAA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D4D865D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42284FC3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F88CB9A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6E5BAF" w:rsidRPr="0005526A" w14:paraId="61FC4491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CB5E5DA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693FC804" w14:textId="77777777" w:rsidR="006E5BAF" w:rsidRPr="009C22DF" w:rsidRDefault="006E5BAF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4EE929FA" w14:textId="77777777" w:rsidR="006E5BAF" w:rsidRPr="009C22DF" w:rsidRDefault="006E5BAF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6E5BAF" w:rsidRPr="0005526A" w14:paraId="749DC0D7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5DF6C55" w14:textId="428624F1" w:rsidR="006E5BAF" w:rsidRPr="009C22DF" w:rsidRDefault="002D019E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Bestek</w:t>
            </w:r>
            <w:r w:rsidR="006E5BAF" w:rsidRPr="009C22DF">
              <w:rPr>
                <w:rFonts w:ascii="Century Gothic" w:hAnsi="Century Gothic"/>
                <w:b w:val="0"/>
                <w:bCs w:val="0"/>
              </w:rPr>
              <w:t xml:space="preserve"> opgeleverd maximaal </w:t>
            </w:r>
            <w:r w:rsidR="000D0D75">
              <w:rPr>
                <w:rFonts w:ascii="Century Gothic" w:hAnsi="Century Gothic"/>
                <w:b w:val="0"/>
                <w:bCs w:val="0"/>
              </w:rPr>
              <w:t>3</w:t>
            </w:r>
            <w:r w:rsidR="006E5BAF" w:rsidRPr="009C22DF">
              <w:rPr>
                <w:rFonts w:ascii="Century Gothic" w:hAnsi="Century Gothic"/>
                <w:b w:val="0"/>
                <w:bCs w:val="0"/>
              </w:rPr>
              <w:t xml:space="preserve"> jaar voorafgaand aan uiterste datum van Aanmelding:</w:t>
            </w:r>
          </w:p>
        </w:tc>
        <w:tc>
          <w:tcPr>
            <w:tcW w:w="5865" w:type="dxa"/>
            <w:vAlign w:val="center"/>
          </w:tcPr>
          <w:p w14:paraId="074BC3D0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0A3A841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217A871A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E5BAF" w:rsidRPr="0005526A" w14:paraId="0920ABA2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2FBFFFC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78986326" w14:textId="77777777" w:rsidR="006E5BAF" w:rsidRPr="009C22DF" w:rsidRDefault="006E5BAF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6E5BAF" w:rsidRPr="0005526A" w14:paraId="3C7BE385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5651F06" w14:textId="2695FCD1" w:rsidR="006E5BAF" w:rsidRPr="009C22DF" w:rsidRDefault="00553D1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nieuwbouw:</w:t>
            </w:r>
          </w:p>
        </w:tc>
        <w:tc>
          <w:tcPr>
            <w:tcW w:w="5865" w:type="dxa"/>
            <w:vAlign w:val="center"/>
          </w:tcPr>
          <w:p w14:paraId="6310A867" w14:textId="77777777" w:rsidR="00553D1A" w:rsidRPr="009C22DF" w:rsidRDefault="00553D1A" w:rsidP="00553D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363F35C" w14:textId="1679BE2E" w:rsidR="006E5BAF" w:rsidRPr="00553D1A" w:rsidRDefault="00553D1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756358" w:rsidRPr="0005526A" w14:paraId="78E787F1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9795B4A" w14:textId="3558D461" w:rsidR="00756358" w:rsidRDefault="00756358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een permanent gebouw:</w:t>
            </w:r>
          </w:p>
        </w:tc>
        <w:tc>
          <w:tcPr>
            <w:tcW w:w="5865" w:type="dxa"/>
            <w:vAlign w:val="center"/>
          </w:tcPr>
          <w:p w14:paraId="2BD8547F" w14:textId="77777777" w:rsidR="00756358" w:rsidRPr="009C22DF" w:rsidRDefault="00756358" w:rsidP="007563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FAFDE14" w14:textId="7E8CAAB0" w:rsidR="00756358" w:rsidRPr="00756358" w:rsidRDefault="00756358" w:rsidP="00553D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756358" w:rsidRPr="0005526A" w14:paraId="2F96B302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0ED41CC" w14:textId="572781AA" w:rsidR="00756358" w:rsidRDefault="00756358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een utiliteitsgebouw:</w:t>
            </w:r>
          </w:p>
        </w:tc>
        <w:tc>
          <w:tcPr>
            <w:tcW w:w="5865" w:type="dxa"/>
            <w:vAlign w:val="center"/>
          </w:tcPr>
          <w:p w14:paraId="36DF5CFC" w14:textId="77777777" w:rsidR="00756358" w:rsidRPr="009C22DF" w:rsidRDefault="00756358" w:rsidP="00756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90212C5" w14:textId="1D0A0FD1" w:rsidR="00756358" w:rsidRPr="00756358" w:rsidRDefault="00756358" w:rsidP="00756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756358" w:rsidRPr="0005526A" w14:paraId="43C118C6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94CF928" w14:textId="151CAE57" w:rsidR="00756358" w:rsidRDefault="00756358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</w:t>
            </w:r>
            <w:r w:rsidR="00002CBD">
              <w:rPr>
                <w:rFonts w:ascii="Century Gothic" w:hAnsi="Century Gothic"/>
                <w:b w:val="0"/>
                <w:bCs w:val="0"/>
              </w:rPr>
              <w:t xml:space="preserve">ft het minimaal </w:t>
            </w:r>
            <w:r w:rsidR="003A0526">
              <w:rPr>
                <w:rFonts w:ascii="Century Gothic" w:hAnsi="Century Gothic"/>
                <w:b w:val="0"/>
                <w:bCs w:val="0"/>
              </w:rPr>
              <w:t>600</w:t>
            </w:r>
            <w:r w:rsidR="00002CBD">
              <w:rPr>
                <w:rFonts w:ascii="Century Gothic" w:hAnsi="Century Gothic"/>
                <w:b w:val="0"/>
                <w:bCs w:val="0"/>
              </w:rPr>
              <w:t xml:space="preserve"> m2 </w:t>
            </w:r>
            <w:proofErr w:type="spellStart"/>
            <w:r w:rsidR="00002CBD"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 w:rsidR="00002CBD"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51ECA96B" w14:textId="77777777" w:rsidR="00002CBD" w:rsidRPr="009C22DF" w:rsidRDefault="00002CBD" w:rsidP="00002C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8FF432F" w14:textId="6365A4A7" w:rsidR="00756358" w:rsidRPr="00002CBD" w:rsidRDefault="00002CBD" w:rsidP="007563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3A0526" w:rsidRPr="0005526A" w14:paraId="76C37532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622E124" w14:textId="795FD05A" w:rsidR="003A0526" w:rsidRPr="009704F3" w:rsidRDefault="003A0526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704F3">
              <w:rPr>
                <w:rFonts w:ascii="Century Gothic" w:hAnsi="Century Gothic"/>
                <w:b w:val="0"/>
                <w:bCs w:val="0"/>
              </w:rPr>
              <w:t xml:space="preserve">Exacte omvang in m2 </w:t>
            </w:r>
            <w:proofErr w:type="spellStart"/>
            <w:r w:rsidRPr="009704F3"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 w:rsidRPr="009704F3">
              <w:rPr>
                <w:rFonts w:ascii="Century Gothic" w:hAnsi="Century Gothic"/>
                <w:b w:val="0"/>
                <w:bCs w:val="0"/>
              </w:rPr>
              <w:t xml:space="preserve">: </w:t>
            </w:r>
          </w:p>
        </w:tc>
        <w:tc>
          <w:tcPr>
            <w:tcW w:w="5865" w:type="dxa"/>
            <w:vAlign w:val="center"/>
          </w:tcPr>
          <w:p w14:paraId="6323FD90" w14:textId="322A5F33" w:rsidR="003A0526" w:rsidRPr="009C22DF" w:rsidRDefault="003A0526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 xml:space="preserve">m2 </w:t>
            </w:r>
          </w:p>
        </w:tc>
      </w:tr>
      <w:tr w:rsidR="003A0526" w:rsidRPr="0005526A" w14:paraId="47D4313A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38A563F" w14:textId="3D5CE56A" w:rsidR="003A0526" w:rsidRPr="009704F3" w:rsidRDefault="003A0526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704F3">
              <w:rPr>
                <w:rFonts w:ascii="Century Gothic" w:hAnsi="Century Gothic"/>
                <w:b w:val="0"/>
                <w:bCs w:val="0"/>
              </w:rPr>
              <w:t xml:space="preserve">Betreft </w:t>
            </w:r>
            <w:r w:rsidR="009704F3">
              <w:rPr>
                <w:rFonts w:ascii="Century Gothic" w:hAnsi="Century Gothic"/>
                <w:b w:val="0"/>
                <w:bCs w:val="0"/>
              </w:rPr>
              <w:t>verantwoordelijkheid over alle ontwerpdisciplines en het tot stand laten komen van een integraal ontwerp (</w:t>
            </w:r>
            <w:proofErr w:type="spellStart"/>
            <w:r w:rsidR="009704F3">
              <w:rPr>
                <w:rFonts w:ascii="Century Gothic" w:hAnsi="Century Gothic"/>
                <w:b w:val="0"/>
                <w:bCs w:val="0"/>
              </w:rPr>
              <w:t>total</w:t>
            </w:r>
            <w:proofErr w:type="spellEnd"/>
            <w:r w:rsidR="009704F3">
              <w:rPr>
                <w:rFonts w:ascii="Century Gothic" w:hAnsi="Century Gothic"/>
                <w:b w:val="0"/>
                <w:bCs w:val="0"/>
              </w:rPr>
              <w:t xml:space="preserve"> engineering)</w:t>
            </w:r>
            <w:r w:rsidR="009704F3" w:rsidRPr="009704F3">
              <w:rPr>
                <w:rFonts w:ascii="Century Gothic" w:hAnsi="Century Gothic"/>
                <w:b w:val="0"/>
                <w:bCs w:val="0"/>
              </w:rPr>
              <w:t xml:space="preserve">: </w:t>
            </w:r>
          </w:p>
        </w:tc>
        <w:tc>
          <w:tcPr>
            <w:tcW w:w="5865" w:type="dxa"/>
            <w:vAlign w:val="center"/>
          </w:tcPr>
          <w:p w14:paraId="58583A59" w14:textId="77777777" w:rsidR="009704F3" w:rsidRPr="009C22DF" w:rsidRDefault="009704F3" w:rsidP="009704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D1B9FF5" w14:textId="4BC35B32" w:rsidR="003A0526" w:rsidRPr="009C22DF" w:rsidRDefault="009704F3" w:rsidP="009704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6E5BAF" w:rsidRPr="0005526A" w14:paraId="6401F4BC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7D429A6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214EB852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00BD7DA0" w14:textId="77777777" w:rsidR="006E5BAF" w:rsidRDefault="006E5BAF" w:rsidP="006E5BAF"/>
    <w:p w14:paraId="3E42C8D0" w14:textId="2FD9E2A2" w:rsidR="006E5BAF" w:rsidRDefault="006E5BAF" w:rsidP="00131686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34778A5D" w14:textId="77777777" w:rsidR="006E5BAF" w:rsidRPr="0005526A" w:rsidRDefault="006E5BAF" w:rsidP="006E5BAF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6E5BAF" w:rsidRPr="0005526A" w14:paraId="546DC213" w14:textId="77777777" w:rsidTr="00E1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903DE23" w14:textId="39334348" w:rsidR="006E5BAF" w:rsidRPr="00131686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 w:rsidR="00002CBD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c.</w:t>
            </w:r>
            <w:r w:rsidR="00485C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 </w:t>
            </w:r>
            <w:r w:rsidR="00485C17" w:rsidRPr="00485C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De Gegadigde beschikt over aantoonbare ervaring met het ontwerpen van nieuwbouw van minimaal 600 m2 </w:t>
            </w:r>
            <w:proofErr w:type="spellStart"/>
            <w:r w:rsidR="00485C17" w:rsidRPr="00485C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bvo</w:t>
            </w:r>
            <w:proofErr w:type="spellEnd"/>
            <w:r w:rsidR="00485C17" w:rsidRPr="00485C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, dat aansluit op een monument (rijks-, gemeentelijk monument, beschermd stads- of dorpsgezicht).</w:t>
            </w:r>
          </w:p>
        </w:tc>
      </w:tr>
      <w:tr w:rsidR="006E5BAF" w:rsidRPr="0005526A" w14:paraId="0B3D9DE8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1BB392F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568D713A" w14:textId="77777777" w:rsidR="006E5BAF" w:rsidRPr="009C22DF" w:rsidRDefault="006E5BAF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6E5BAF" w:rsidRPr="0005526A" w14:paraId="55F34B5F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5DF8CF8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7C2FEF11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6E5BAF" w:rsidRPr="0005526A" w14:paraId="5ECD3A81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19F6070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0A439C3B" w14:textId="77777777" w:rsidR="006E5BAF" w:rsidRPr="009C22DF" w:rsidRDefault="006E5BAF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6E5BAF" w:rsidRPr="0005526A" w14:paraId="7EBE5AB5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24A541D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78898990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4F6F5FE3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6E5BAF" w:rsidRPr="0005526A" w14:paraId="68EAECAF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7AACA63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1E2322E4" w14:textId="77777777" w:rsidR="006E5BAF" w:rsidRPr="009C22DF" w:rsidRDefault="006E5BAF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44FE4006" w14:textId="77777777" w:rsidR="006E5BAF" w:rsidRPr="009C22DF" w:rsidRDefault="006E5BAF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6E5BAF" w:rsidRPr="0005526A" w14:paraId="644537C5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786F2DB" w14:textId="6244AF2E" w:rsidR="006E5BAF" w:rsidRPr="009C22DF" w:rsidRDefault="002D019E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Bestek</w:t>
            </w:r>
            <w:r w:rsidR="006E5BAF" w:rsidRPr="009C22DF">
              <w:rPr>
                <w:rFonts w:ascii="Century Gothic" w:hAnsi="Century Gothic"/>
                <w:b w:val="0"/>
                <w:bCs w:val="0"/>
              </w:rPr>
              <w:t xml:space="preserve"> opgeleverd maximaal </w:t>
            </w:r>
            <w:r w:rsidR="000D0D75">
              <w:rPr>
                <w:rFonts w:ascii="Century Gothic" w:hAnsi="Century Gothic"/>
                <w:b w:val="0"/>
                <w:bCs w:val="0"/>
              </w:rPr>
              <w:t>3</w:t>
            </w:r>
            <w:r w:rsidR="006E5BAF" w:rsidRPr="009C22DF">
              <w:rPr>
                <w:rFonts w:ascii="Century Gothic" w:hAnsi="Century Gothic"/>
                <w:b w:val="0"/>
                <w:bCs w:val="0"/>
              </w:rPr>
              <w:t xml:space="preserve"> jaar voorafgaand aan uiterste datum van Aanmelding:</w:t>
            </w:r>
          </w:p>
        </w:tc>
        <w:tc>
          <w:tcPr>
            <w:tcW w:w="5865" w:type="dxa"/>
            <w:vAlign w:val="center"/>
          </w:tcPr>
          <w:p w14:paraId="2F1F8A03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7FE4F62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22384895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E5BAF" w:rsidRPr="0005526A" w14:paraId="40F767BB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E7970E2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23EC72A8" w14:textId="77777777" w:rsidR="006E5BAF" w:rsidRPr="009C22DF" w:rsidRDefault="006E5BAF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02CBD" w:rsidRPr="0005526A" w14:paraId="36C55E4F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70EF374" w14:textId="27D70DD7" w:rsidR="00002CBD" w:rsidRPr="009C22DF" w:rsidRDefault="00002CBD" w:rsidP="00E17BE6">
            <w:pPr>
              <w:spacing w:line="360" w:lineRule="auto"/>
              <w:rPr>
                <w:rFonts w:ascii="Century Gothic" w:hAnsi="Century Gothic"/>
              </w:rPr>
            </w:pPr>
            <w:r w:rsidRPr="00002CBD">
              <w:rPr>
                <w:rFonts w:ascii="Century Gothic" w:hAnsi="Century Gothic"/>
                <w:b w:val="0"/>
                <w:bCs w:val="0"/>
              </w:rPr>
              <w:t>Betreft het nieuwbouw: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14:paraId="003AB046" w14:textId="77777777" w:rsidR="00002CBD" w:rsidRPr="009C22DF" w:rsidRDefault="00002CBD" w:rsidP="00002C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39E9BA2" w14:textId="36754DCF" w:rsidR="00002CBD" w:rsidRPr="00002CBD" w:rsidRDefault="00002CBD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6E5BAF" w:rsidRPr="0005526A" w14:paraId="549F6F4B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E533C75" w14:textId="4382DB83" w:rsidR="006E5BAF" w:rsidRPr="009C22DF" w:rsidRDefault="003D457D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Nieuwbouw sluit aan op</w:t>
            </w:r>
            <w:r w:rsidR="00002CBD">
              <w:rPr>
                <w:rFonts w:ascii="Century Gothic" w:hAnsi="Century Gothic"/>
                <w:b w:val="0"/>
                <w:bCs w:val="0"/>
              </w:rPr>
              <w:t xml:space="preserve"> een </w:t>
            </w:r>
            <w:r w:rsidR="009704F3">
              <w:rPr>
                <w:rFonts w:ascii="Century Gothic" w:hAnsi="Century Gothic"/>
                <w:b w:val="0"/>
                <w:bCs w:val="0"/>
              </w:rPr>
              <w:t>monument (rijks-</w:t>
            </w:r>
            <w:r w:rsidR="00811ADD">
              <w:rPr>
                <w:rFonts w:ascii="Century Gothic" w:hAnsi="Century Gothic"/>
                <w:b w:val="0"/>
                <w:bCs w:val="0"/>
              </w:rPr>
              <w:t xml:space="preserve">, gemeentelijk monument, beschermd stads- of dorpsgezicht): </w:t>
            </w:r>
          </w:p>
        </w:tc>
        <w:tc>
          <w:tcPr>
            <w:tcW w:w="5865" w:type="dxa"/>
            <w:vAlign w:val="center"/>
          </w:tcPr>
          <w:p w14:paraId="46260813" w14:textId="77777777" w:rsidR="00002CBD" w:rsidRPr="009C22DF" w:rsidRDefault="00002CBD" w:rsidP="00002C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A43584E" w14:textId="647D57A6" w:rsidR="006E5BAF" w:rsidRPr="00002CBD" w:rsidRDefault="00002CBD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002CBD" w:rsidRPr="0005526A" w14:paraId="47B80E7E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48288BA" w14:textId="3EDAD3A5" w:rsidR="00002CBD" w:rsidRDefault="00002CBD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AF5E7B">
              <w:rPr>
                <w:rFonts w:ascii="Century Gothic" w:hAnsi="Century Gothic"/>
                <w:b w:val="0"/>
                <w:bCs w:val="0"/>
              </w:rPr>
              <w:t xml:space="preserve">Betreft het minimaal </w:t>
            </w:r>
            <w:r w:rsidR="009704F3" w:rsidRPr="00AF5E7B">
              <w:rPr>
                <w:rFonts w:ascii="Century Gothic" w:hAnsi="Century Gothic"/>
                <w:b w:val="0"/>
                <w:bCs w:val="0"/>
              </w:rPr>
              <w:t>600</w:t>
            </w:r>
            <w:r w:rsidRPr="00AF5E7B">
              <w:rPr>
                <w:rFonts w:ascii="Century Gothic" w:hAnsi="Century Gothic"/>
                <w:b w:val="0"/>
                <w:bCs w:val="0"/>
              </w:rPr>
              <w:t xml:space="preserve"> m2 </w:t>
            </w:r>
            <w:proofErr w:type="spellStart"/>
            <w:r w:rsidRPr="00AF5E7B"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 w:rsidR="00AF5E7B">
              <w:rPr>
                <w:rFonts w:ascii="Century Gothic" w:hAnsi="Century Gothic"/>
                <w:b w:val="0"/>
                <w:bCs w:val="0"/>
              </w:rPr>
              <w:t xml:space="preserve"> </w:t>
            </w:r>
            <w:r w:rsidR="00AF5E7B" w:rsidRPr="00AF5E7B">
              <w:rPr>
                <w:rFonts w:ascii="Century Gothic" w:hAnsi="Century Gothic"/>
                <w:b w:val="0"/>
                <w:bCs w:val="0"/>
              </w:rPr>
              <w:t>(</w:t>
            </w:r>
            <w:r w:rsidR="00AF5E7B">
              <w:rPr>
                <w:rFonts w:ascii="Century Gothic" w:hAnsi="Century Gothic"/>
                <w:b w:val="0"/>
                <w:bCs w:val="0"/>
              </w:rPr>
              <w:t xml:space="preserve">totaal project, dus </w:t>
            </w:r>
            <w:proofErr w:type="spellStart"/>
            <w:r w:rsidR="00AF5E7B">
              <w:rPr>
                <w:rFonts w:ascii="Century Gothic" w:hAnsi="Century Gothic"/>
                <w:b w:val="0"/>
                <w:bCs w:val="0"/>
              </w:rPr>
              <w:t>nieuwbouw+monumentaal</w:t>
            </w:r>
            <w:proofErr w:type="spellEnd"/>
            <w:r w:rsidR="00AF5E7B">
              <w:rPr>
                <w:rFonts w:ascii="Century Gothic" w:hAnsi="Century Gothic"/>
                <w:b w:val="0"/>
                <w:bCs w:val="0"/>
              </w:rPr>
              <w:t xml:space="preserve"> gedeelte):</w:t>
            </w:r>
          </w:p>
        </w:tc>
        <w:tc>
          <w:tcPr>
            <w:tcW w:w="5865" w:type="dxa"/>
            <w:vAlign w:val="center"/>
          </w:tcPr>
          <w:p w14:paraId="268B4755" w14:textId="77777777" w:rsidR="00002CBD" w:rsidRPr="009C22DF" w:rsidRDefault="00002CBD" w:rsidP="00002C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EC431D1" w14:textId="43720FE1" w:rsidR="00002CBD" w:rsidRPr="00002CBD" w:rsidRDefault="00002CBD" w:rsidP="00002C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811ADD" w:rsidRPr="0005526A" w14:paraId="617B7F3B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49F861F" w14:textId="65C05E60" w:rsidR="00811ADD" w:rsidRPr="00811ADD" w:rsidRDefault="00811ADD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811ADD">
              <w:rPr>
                <w:rFonts w:ascii="Century Gothic" w:hAnsi="Century Gothic"/>
                <w:b w:val="0"/>
                <w:bCs w:val="0"/>
              </w:rPr>
              <w:t xml:space="preserve">Exacte omvang m2 </w:t>
            </w:r>
            <w:proofErr w:type="spellStart"/>
            <w:r w:rsidRPr="00811ADD"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 w:rsidRPr="00811ADD"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26E95C02" w14:textId="5268FEDD" w:rsidR="00811ADD" w:rsidRPr="009C22DF" w:rsidRDefault="00811ADD" w:rsidP="00002C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 xml:space="preserve">m2 </w:t>
            </w:r>
          </w:p>
        </w:tc>
      </w:tr>
      <w:tr w:rsidR="006E5BAF" w:rsidRPr="0005526A" w14:paraId="42F5FB62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37D6A9D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7D6FBEC1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2F6EBF31" w14:textId="77777777" w:rsidR="006E5BAF" w:rsidRDefault="006E5BAF" w:rsidP="006E5BAF"/>
    <w:p w14:paraId="46A98D12" w14:textId="77777777" w:rsidR="006E5BAF" w:rsidRPr="00E02065" w:rsidRDefault="006E5BAF" w:rsidP="006E5BAF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5AC93CFA" w14:textId="77777777" w:rsidR="002D4D77" w:rsidRDefault="002D4D77" w:rsidP="006E5BAF"/>
    <w:p w14:paraId="12400992" w14:textId="77777777" w:rsidR="002D4D77" w:rsidRDefault="002D4D77" w:rsidP="006E5BAF"/>
    <w:p w14:paraId="692FFEA9" w14:textId="21063775" w:rsidR="002D4D77" w:rsidRDefault="002D4D77" w:rsidP="006E5BAF"/>
    <w:p w14:paraId="068A4ED0" w14:textId="02FE23BC" w:rsidR="00811ADD" w:rsidRDefault="00811ADD" w:rsidP="006E5BAF"/>
    <w:p w14:paraId="6AAD902D" w14:textId="77777777" w:rsidR="00811ADD" w:rsidRDefault="00811ADD" w:rsidP="006E5BAF"/>
    <w:p w14:paraId="2B9CC209" w14:textId="77777777" w:rsidR="002D4D77" w:rsidRDefault="002D4D77" w:rsidP="006E5BAF"/>
    <w:p w14:paraId="4230DBCF" w14:textId="77777777" w:rsidR="002D4D77" w:rsidRDefault="002D4D77" w:rsidP="006E5BAF"/>
    <w:p w14:paraId="67E9D5FA" w14:textId="77777777" w:rsidR="002D4D77" w:rsidRDefault="002D4D77" w:rsidP="006E5BAF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2D4D77" w:rsidRPr="0005526A" w14:paraId="0DC9E3E0" w14:textId="77777777" w:rsidTr="00E1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55B7F8A0" w14:textId="248753CB" w:rsidR="002D4D77" w:rsidRPr="00131686" w:rsidRDefault="002D4D77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d. </w:t>
            </w:r>
            <w:r w:rsidR="00485C17" w:rsidRPr="00485C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De Gegadigde beschikt over aantoonbare ervaring met het ontwerpen van een nieuw permanent gebouw met een maatschappelijke functie van minimaal 600 m2 </w:t>
            </w:r>
            <w:proofErr w:type="spellStart"/>
            <w:r w:rsidR="00485C17" w:rsidRPr="00485C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bvo</w:t>
            </w:r>
            <w:proofErr w:type="spellEnd"/>
            <w:r w:rsidR="00485C17" w:rsidRPr="00485C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 waarbij de belangen/eisen/wensen van meerdere doelgroepen met een diversiteit aan achtergronden zijn vertaald in een ontwerp.                                 </w:t>
            </w:r>
          </w:p>
        </w:tc>
      </w:tr>
      <w:tr w:rsidR="002D4D77" w:rsidRPr="0005526A" w14:paraId="07DAF988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537C25F" w14:textId="77777777" w:rsidR="002D4D77" w:rsidRPr="009C22DF" w:rsidRDefault="002D4D77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728809E" w14:textId="77777777" w:rsidR="002D4D77" w:rsidRPr="009C22DF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2D4D77" w:rsidRPr="0005526A" w14:paraId="12D5B2D7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6A3787F" w14:textId="77777777" w:rsidR="002D4D77" w:rsidRPr="009C22DF" w:rsidRDefault="002D4D77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785292C6" w14:textId="77777777" w:rsidR="002D4D77" w:rsidRPr="009C22DF" w:rsidRDefault="002D4D77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2D4D77" w:rsidRPr="0005526A" w14:paraId="3DD2FB3C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B3A8DCA" w14:textId="77777777" w:rsidR="002D4D77" w:rsidRPr="009C22DF" w:rsidRDefault="002D4D77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005E5441" w14:textId="77777777" w:rsidR="002D4D77" w:rsidRPr="009C22DF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2D4D77" w:rsidRPr="0005526A" w14:paraId="24DF0EBE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1FCFA6C" w14:textId="77777777" w:rsidR="002D4D77" w:rsidRPr="009C22DF" w:rsidRDefault="002D4D77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411FF05A" w14:textId="77777777" w:rsidR="002D4D77" w:rsidRPr="009C22DF" w:rsidRDefault="002D4D77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015494DA" w14:textId="77777777" w:rsidR="002D4D77" w:rsidRPr="009C22DF" w:rsidRDefault="002D4D77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2D4D77" w:rsidRPr="0005526A" w14:paraId="090B8730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C455490" w14:textId="77777777" w:rsidR="002D4D77" w:rsidRPr="009C22DF" w:rsidRDefault="002D4D77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2AC9C682" w14:textId="77777777" w:rsidR="002D4D77" w:rsidRPr="009C22DF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9D12F2D" w14:textId="77777777" w:rsidR="002D4D77" w:rsidRPr="009C22DF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2D4D77" w:rsidRPr="0005526A" w14:paraId="758EABF6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4DF041" w14:textId="504301A2" w:rsidR="002D4D77" w:rsidRPr="009C22DF" w:rsidRDefault="002D019E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Bestek</w:t>
            </w:r>
            <w:r w:rsidR="002D4D77" w:rsidRPr="009C22DF">
              <w:rPr>
                <w:rFonts w:ascii="Century Gothic" w:hAnsi="Century Gothic"/>
                <w:b w:val="0"/>
                <w:bCs w:val="0"/>
              </w:rPr>
              <w:t xml:space="preserve"> opgeleverd maximaal </w:t>
            </w:r>
            <w:r w:rsidR="000D0D75">
              <w:rPr>
                <w:rFonts w:ascii="Century Gothic" w:hAnsi="Century Gothic"/>
                <w:b w:val="0"/>
                <w:bCs w:val="0"/>
              </w:rPr>
              <w:t>3</w:t>
            </w:r>
            <w:r w:rsidR="002D4D77" w:rsidRPr="009C22DF">
              <w:rPr>
                <w:rFonts w:ascii="Century Gothic" w:hAnsi="Century Gothic"/>
                <w:b w:val="0"/>
                <w:bCs w:val="0"/>
              </w:rPr>
              <w:t xml:space="preserve"> jaar voorafgaand aan uiterste datum van Aanmelding:</w:t>
            </w:r>
          </w:p>
        </w:tc>
        <w:tc>
          <w:tcPr>
            <w:tcW w:w="5865" w:type="dxa"/>
            <w:vAlign w:val="center"/>
          </w:tcPr>
          <w:p w14:paraId="3B06A519" w14:textId="77777777" w:rsidR="002D4D77" w:rsidRPr="009C22DF" w:rsidRDefault="002D4D77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8F88A1D" w14:textId="77777777" w:rsidR="002D4D77" w:rsidRPr="009C22DF" w:rsidRDefault="002D4D77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41D7240C" w14:textId="77777777" w:rsidR="002D4D77" w:rsidRPr="009C22DF" w:rsidRDefault="002D4D77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2D4D77" w:rsidRPr="0005526A" w14:paraId="0CD43026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D67E0C5" w14:textId="77777777" w:rsidR="002D4D77" w:rsidRPr="009C22DF" w:rsidRDefault="002D4D77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1526CEB2" w14:textId="77777777" w:rsidR="002D4D77" w:rsidRPr="009C22DF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B21FE" w:rsidRPr="0005526A" w14:paraId="2C5F85C4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657A2F7" w14:textId="58FA4F1B" w:rsidR="001B21FE" w:rsidRPr="001B21FE" w:rsidRDefault="001B21FE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1B21FE">
              <w:rPr>
                <w:rFonts w:ascii="Century Gothic" w:hAnsi="Century Gothic"/>
                <w:b w:val="0"/>
                <w:bCs w:val="0"/>
              </w:rPr>
              <w:t>Betreft architectonisch en bouwkundig ontwerp:</w:t>
            </w:r>
          </w:p>
        </w:tc>
        <w:tc>
          <w:tcPr>
            <w:tcW w:w="5865" w:type="dxa"/>
            <w:vAlign w:val="center"/>
          </w:tcPr>
          <w:p w14:paraId="2C2A4F7A" w14:textId="77777777" w:rsidR="001B21FE" w:rsidRPr="009C22DF" w:rsidRDefault="001B21FE" w:rsidP="001B21F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B13A9A2" w14:textId="6E37D887" w:rsidR="001B21FE" w:rsidRPr="009C22DF" w:rsidRDefault="001B21FE" w:rsidP="001B21F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2D4D77" w:rsidRPr="0005526A" w14:paraId="1F99B092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347DF19" w14:textId="7D33C62D" w:rsidR="002D4D77" w:rsidRPr="009C22DF" w:rsidRDefault="00811ADD" w:rsidP="00E17BE6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nieuwbouw:</w:t>
            </w:r>
            <w:r w:rsidR="007B3D55">
              <w:rPr>
                <w:rFonts w:ascii="Century Gothic" w:hAnsi="Century Gothic"/>
                <w:b w:val="0"/>
                <w:bCs w:val="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14:paraId="37468BE3" w14:textId="77777777" w:rsidR="002D4D77" w:rsidRPr="009C22DF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8715A15" w14:textId="77777777" w:rsidR="002D4D77" w:rsidRPr="00002CBD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2D4D77" w:rsidRPr="0005526A" w14:paraId="1EAB613E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6179BD1" w14:textId="22717B6A" w:rsidR="002D4D77" w:rsidRPr="009C22DF" w:rsidRDefault="00811ADD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een permanent gebouw:</w:t>
            </w:r>
            <w:r w:rsidR="007B3D55">
              <w:rPr>
                <w:rFonts w:ascii="Century Gothic" w:hAnsi="Century Gothic"/>
                <w:b w:val="0"/>
                <w:bCs w:val="0"/>
              </w:rPr>
              <w:t xml:space="preserve">  </w:t>
            </w:r>
          </w:p>
        </w:tc>
        <w:tc>
          <w:tcPr>
            <w:tcW w:w="5865" w:type="dxa"/>
            <w:vAlign w:val="center"/>
          </w:tcPr>
          <w:p w14:paraId="32C18568" w14:textId="77777777" w:rsidR="002D4D77" w:rsidRPr="009C22DF" w:rsidRDefault="002D4D77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527B083" w14:textId="77777777" w:rsidR="002D4D77" w:rsidRPr="00002CBD" w:rsidRDefault="002D4D77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2D4D77" w:rsidRPr="0005526A" w14:paraId="11CDDB52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FBE3E39" w14:textId="518DB62D" w:rsidR="002D4D77" w:rsidRDefault="00811ADD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een maatschappelijke functie:</w:t>
            </w:r>
            <w:r w:rsidR="007B3D55">
              <w:rPr>
                <w:rFonts w:ascii="Century Gothic" w:hAnsi="Century Gothic"/>
                <w:b w:val="0"/>
                <w:bCs w:val="0"/>
              </w:rPr>
              <w:t xml:space="preserve"> </w:t>
            </w:r>
            <w:r w:rsidR="002D4D77">
              <w:rPr>
                <w:rFonts w:ascii="Century Gothic" w:hAnsi="Century Gothic"/>
                <w:b w:val="0"/>
                <w:bCs w:val="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14:paraId="3065DB1D" w14:textId="77777777" w:rsidR="002D4D77" w:rsidRPr="009C22DF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E93A92C" w14:textId="77777777" w:rsidR="002D4D77" w:rsidRPr="00002CBD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811ADD" w:rsidRPr="0005526A" w14:paraId="430186CE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28D484F" w14:textId="5E3AA84F" w:rsidR="00811ADD" w:rsidRDefault="00811ADD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meerdere doelgroepen met een diversiteit aan achtergronden: </w:t>
            </w:r>
          </w:p>
        </w:tc>
        <w:tc>
          <w:tcPr>
            <w:tcW w:w="5865" w:type="dxa"/>
            <w:vAlign w:val="center"/>
          </w:tcPr>
          <w:p w14:paraId="2EC60ECB" w14:textId="77777777" w:rsidR="00811ADD" w:rsidRPr="009C22DF" w:rsidRDefault="00811ADD" w:rsidP="00811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11BCFD9" w14:textId="7F325CC8" w:rsidR="00811ADD" w:rsidRPr="009C22DF" w:rsidRDefault="00811ADD" w:rsidP="00811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2D4D77" w:rsidRPr="0005526A" w14:paraId="1462101A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163A691" w14:textId="586C4C32" w:rsidR="002D4D77" w:rsidRDefault="002D4D77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minimaal </w:t>
            </w:r>
            <w:r w:rsidR="00811ADD">
              <w:rPr>
                <w:rFonts w:ascii="Century Gothic" w:hAnsi="Century Gothic"/>
                <w:b w:val="0"/>
                <w:bCs w:val="0"/>
              </w:rPr>
              <w:t>600</w:t>
            </w:r>
            <w:r>
              <w:rPr>
                <w:rFonts w:ascii="Century Gothic" w:hAnsi="Century Gothic"/>
                <w:b w:val="0"/>
                <w:bCs w:val="0"/>
              </w:rPr>
              <w:t xml:space="preserve"> m2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06F9D0FC" w14:textId="77777777" w:rsidR="002D4D77" w:rsidRPr="009C22DF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8D311E3" w14:textId="77777777" w:rsidR="002D4D77" w:rsidRPr="00002CBD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811ADD" w:rsidRPr="0005526A" w14:paraId="408CFB49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7AC3446" w14:textId="30EC85F9" w:rsidR="00811ADD" w:rsidRPr="00811ADD" w:rsidRDefault="00811ADD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811ADD">
              <w:rPr>
                <w:rFonts w:ascii="Century Gothic" w:hAnsi="Century Gothic"/>
                <w:b w:val="0"/>
                <w:bCs w:val="0"/>
              </w:rPr>
              <w:t xml:space="preserve">Exacte omvang in m2 </w:t>
            </w:r>
            <w:proofErr w:type="spellStart"/>
            <w:r w:rsidRPr="00811ADD"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 w:rsidRPr="00811ADD"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545E4BC1" w14:textId="6393009D" w:rsidR="00811ADD" w:rsidRPr="009C22DF" w:rsidRDefault="00811ADD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m2</w:t>
            </w:r>
          </w:p>
        </w:tc>
      </w:tr>
      <w:tr w:rsidR="002D4D77" w:rsidRPr="0005526A" w14:paraId="214A711A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11078BC" w14:textId="77777777" w:rsidR="002D4D77" w:rsidRPr="009C22DF" w:rsidRDefault="002D4D77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3FF47C1E" w14:textId="77777777" w:rsidR="002D4D77" w:rsidRPr="009C22DF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1A8AB686" w14:textId="77777777" w:rsidR="002D4D77" w:rsidRDefault="002D4D77" w:rsidP="006E5BAF"/>
    <w:p w14:paraId="7FD6A949" w14:textId="77777777" w:rsidR="003E1574" w:rsidRPr="00E02065" w:rsidRDefault="003E1574" w:rsidP="003E1574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486F56F9" w14:textId="4A1E5918" w:rsidR="002D4D77" w:rsidRDefault="002D4D77" w:rsidP="006E5BAF"/>
    <w:p w14:paraId="094CD20D" w14:textId="6322F883" w:rsidR="00811ADD" w:rsidRDefault="00811ADD" w:rsidP="006E5BAF"/>
    <w:p w14:paraId="4FA4B7D8" w14:textId="77777777" w:rsidR="00811ADD" w:rsidRDefault="00811ADD" w:rsidP="006E5BAF"/>
    <w:p w14:paraId="7195D64F" w14:textId="00048502" w:rsidR="006E5BAF" w:rsidRPr="00B478DF" w:rsidRDefault="006E5BAF" w:rsidP="006E5BAF">
      <w:r w:rsidRPr="00B478DF">
        <w:lastRenderedPageBreak/>
        <w:t xml:space="preserve">Ondergetekende verklaart tevens dat: </w:t>
      </w:r>
    </w:p>
    <w:p w14:paraId="1C4B8EAF" w14:textId="77777777" w:rsidR="006E5BAF" w:rsidRPr="00B478DF" w:rsidRDefault="006E5BAF" w:rsidP="006E5BAF">
      <w:pPr>
        <w:pStyle w:val="Lijstalinea"/>
        <w:numPr>
          <w:ilvl w:val="0"/>
          <w:numId w:val="28"/>
        </w:numPr>
      </w:pPr>
      <w:r>
        <w:t>Gegadigde</w:t>
      </w:r>
      <w:r w:rsidRPr="00B478DF">
        <w:t xml:space="preserve"> opdrachtnemer is van</w:t>
      </w:r>
      <w:r>
        <w:t xml:space="preserve"> </w:t>
      </w:r>
      <w:r w:rsidRPr="002D019E">
        <w:t>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19AD9E54" w14:textId="77777777" w:rsidR="006E5BAF" w:rsidRPr="0005526A" w:rsidRDefault="006E5BAF" w:rsidP="006E5BAF">
      <w:pPr>
        <w:pStyle w:val="Lijstalinea"/>
        <w:numPr>
          <w:ilvl w:val="0"/>
          <w:numId w:val="28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349FAC52" w14:textId="77777777" w:rsidR="006E5BAF" w:rsidRPr="0005526A" w:rsidRDefault="006E5BAF" w:rsidP="006E5BAF">
      <w:pPr>
        <w:pStyle w:val="Lijstalinea"/>
        <w:numPr>
          <w:ilvl w:val="0"/>
          <w:numId w:val="28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6CA29B48" w14:textId="77777777" w:rsidR="006E5BAF" w:rsidRPr="00B478DF" w:rsidRDefault="006E5BAF" w:rsidP="006E5BAF">
      <w:pPr>
        <w:pStyle w:val="Lijstalinea"/>
        <w:numPr>
          <w:ilvl w:val="0"/>
          <w:numId w:val="28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352BFCA9" w14:textId="77777777" w:rsidR="006E5BAF" w:rsidRPr="00B478DF" w:rsidRDefault="006E5BAF" w:rsidP="006E5BAF">
      <w:r w:rsidRPr="00B478DF">
        <w:t xml:space="preserve">Aldus naar waarheid opgemaakt, </w:t>
      </w:r>
    </w:p>
    <w:p w14:paraId="7388C19F" w14:textId="77777777" w:rsidR="006E5BAF" w:rsidRPr="00B478DF" w:rsidRDefault="006E5BAF" w:rsidP="006E5BAF"/>
    <w:p w14:paraId="6078F5FC" w14:textId="77777777" w:rsidR="006E5BAF" w:rsidRPr="00B478DF" w:rsidRDefault="006E5BAF" w:rsidP="006E5BAF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1B819CE4" w14:textId="77777777" w:rsidR="006E5BAF" w:rsidRPr="00B478DF" w:rsidRDefault="006E5BAF" w:rsidP="006E5BAF"/>
    <w:p w14:paraId="566C9039" w14:textId="77777777" w:rsidR="006E5BAF" w:rsidRPr="00B478DF" w:rsidRDefault="006E5BAF" w:rsidP="006E5BAF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1DE5B9CB" w14:textId="77777777" w:rsidR="006E5BAF" w:rsidRPr="00B478DF" w:rsidRDefault="006E5BAF" w:rsidP="006E5BAF"/>
    <w:p w14:paraId="1115677B" w14:textId="77777777" w:rsidR="006E5BAF" w:rsidRPr="00B478DF" w:rsidRDefault="006E5BAF" w:rsidP="006E5BAF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7D2F9F24" w14:textId="77777777" w:rsidR="006E5BAF" w:rsidRPr="00B478DF" w:rsidRDefault="006E5BAF" w:rsidP="006E5BAF"/>
    <w:p w14:paraId="26F91088" w14:textId="77777777" w:rsidR="006E5BAF" w:rsidRPr="00B478DF" w:rsidRDefault="006E5BAF" w:rsidP="006E5BAF"/>
    <w:p w14:paraId="3BFBECFA" w14:textId="77777777" w:rsidR="006E5BAF" w:rsidRDefault="006E5BAF" w:rsidP="006E5BAF">
      <w:r w:rsidRPr="00B478DF">
        <w:t xml:space="preserve">   ………………………………………… (handtekening)</w:t>
      </w:r>
      <w:r w:rsidRPr="00561533">
        <w:rPr>
          <w:noProof/>
        </w:rPr>
        <w:drawing>
          <wp:anchor distT="0" distB="0" distL="114300" distR="114300" simplePos="0" relativeHeight="251865088" behindDoc="0" locked="0" layoutInCell="1" allowOverlap="1" wp14:anchorId="4ABEF5CE" wp14:editId="1AE8C883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79200"/>
            <wp:effectExtent l="0" t="0" r="8255" b="0"/>
            <wp:wrapNone/>
            <wp:docPr id="40" name="ImageGrootBOA" hidden="1" title="Image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"/>
                    <a:stretch/>
                  </pic:blipFill>
                  <pic:spPr bwMode="auto">
                    <a:xfrm>
                      <a:off x="0" y="0"/>
                      <a:ext cx="7920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66112" behindDoc="0" locked="0" layoutInCell="1" allowOverlap="1" wp14:anchorId="6F6119E9" wp14:editId="7B2BF50E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41" name="ImageGrootIM" hidden="1" title="Imag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67136" behindDoc="0" locked="0" layoutInCell="1" allowOverlap="1" wp14:anchorId="60650C33" wp14:editId="1F91F2F2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50400"/>
            <wp:effectExtent l="0" t="0" r="8255" b="2540"/>
            <wp:wrapNone/>
            <wp:docPr id="42" name="ImageGrootRR" hidden="1" title="Imag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68160" behindDoc="0" locked="0" layoutInCell="1" allowOverlap="1" wp14:anchorId="3D21EF67" wp14:editId="59EA12D1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43" name="ImageGrootWSM" hidden="1" title="ImageW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69184" behindDoc="0" locked="0" layoutInCell="1" allowOverlap="1" wp14:anchorId="03E0B1F3" wp14:editId="5E175878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82800"/>
            <wp:effectExtent l="0" t="0" r="8255" b="8255"/>
            <wp:wrapNone/>
            <wp:docPr id="44" name="ImageGrootICS" title="Image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2"/>
                    <a:stretch/>
                  </pic:blipFill>
                  <pic:spPr bwMode="auto">
                    <a:xfrm>
                      <a:off x="0" y="0"/>
                      <a:ext cx="792000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C8488" w:themeColor="accent1"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0A9DF57" wp14:editId="4FE9EE16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38" name="Rechte verbindingslij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AA4BD" id="Rechte verbindingslijn 38" o:spid="_x0000_s1026" style="position:absolute;z-index:2518640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  <w:r w:rsidRPr="00C333EB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C5FA7E5" wp14:editId="5CB8D73A">
                <wp:simplePos x="0" y="0"/>
                <wp:positionH relativeFrom="page">
                  <wp:align>right</wp:align>
                </wp:positionH>
                <wp:positionV relativeFrom="page">
                  <wp:posOffset>2540</wp:posOffset>
                </wp:positionV>
                <wp:extent cx="3636000" cy="637200"/>
                <wp:effectExtent l="0" t="0" r="0" b="0"/>
                <wp:wrapNone/>
                <wp:docPr id="39" name="Tekstva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00" cy="63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B209C" w14:textId="77777777" w:rsidR="006E5BAF" w:rsidRPr="00D62E75" w:rsidRDefault="00AF5E7B" w:rsidP="006E5BAF">
                            <w:pPr>
                              <w:jc w:val="right"/>
                              <w:rPr>
                                <w:szCs w:val="18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Cs w:val="18"/>
                                  <w:lang w:val="en-US"/>
                                </w:rPr>
                                <w:tag w:val=""/>
                                <w:id w:val="117845857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E5BAF">
                                  <w:rPr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360000" rIns="36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FA7E5" id="_x0000_t202" coordsize="21600,21600" o:spt="202" path="m,l,21600r21600,l21600,xe">
                <v:stroke joinstyle="miter"/>
                <v:path gradientshapeok="t" o:connecttype="rect"/>
              </v:shapetype>
              <v:shape id="Tekstvak 39" o:spid="_x0000_s1026" type="#_x0000_t202" style="position:absolute;margin-left:235.1pt;margin-top:.2pt;width:286.3pt;height:50.15pt;z-index:251863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" filled="f" stroked="f" strokeweight=".5pt">
                <v:textbox inset=",10mm,10mm">
                  <w:txbxContent>
                    <w:p w14:paraId="53EB209C" w14:textId="77777777" w:rsidR="006E5BAF" w:rsidRPr="00D62E75" w:rsidRDefault="00AF5E7B" w:rsidP="006E5BAF">
                      <w:pPr>
                        <w:jc w:val="right"/>
                        <w:rPr>
                          <w:szCs w:val="18"/>
                          <w:lang w:val="en-US"/>
                        </w:rPr>
                      </w:pPr>
                      <w:sdt>
                        <w:sdtPr>
                          <w:rPr>
                            <w:szCs w:val="18"/>
                            <w:lang w:val="en-US"/>
                          </w:rPr>
                          <w:tag w:val=""/>
                          <w:id w:val="1178458571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6E5BAF">
                            <w:rPr>
                              <w:szCs w:val="18"/>
                              <w:lang w:val="en-US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5B8F24" w14:textId="084AF26C" w:rsidR="00046CD1" w:rsidRDefault="00046CD1" w:rsidP="00131686">
      <w:r w:rsidRPr="00561533">
        <w:rPr>
          <w:noProof/>
        </w:rPr>
        <w:drawing>
          <wp:anchor distT="0" distB="0" distL="114300" distR="114300" simplePos="0" relativeHeight="251848704" behindDoc="0" locked="0" layoutInCell="1" allowOverlap="1" wp14:anchorId="00A55140" wp14:editId="612AA25F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79200"/>
            <wp:effectExtent l="0" t="0" r="8255" b="0"/>
            <wp:wrapNone/>
            <wp:docPr id="30" name="ImageGrootBOA" hidden="1" title="Image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"/>
                    <a:stretch/>
                  </pic:blipFill>
                  <pic:spPr bwMode="auto">
                    <a:xfrm>
                      <a:off x="0" y="0"/>
                      <a:ext cx="7920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49728" behindDoc="0" locked="0" layoutInCell="1" allowOverlap="1" wp14:anchorId="3BA3F11A" wp14:editId="1B65488A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3" name="ImageGrootIM" hidden="1" title="Imag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50752" behindDoc="0" locked="0" layoutInCell="1" allowOverlap="1" wp14:anchorId="179CA4A9" wp14:editId="6F65A8A8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50400"/>
            <wp:effectExtent l="0" t="0" r="8255" b="2540"/>
            <wp:wrapNone/>
            <wp:docPr id="34" name="ImageGrootRR" hidden="1" title="Imag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51776" behindDoc="0" locked="0" layoutInCell="1" allowOverlap="1" wp14:anchorId="2A0416E4" wp14:editId="79EEE4FE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6" name="ImageGrootWSM" hidden="1" title="ImageW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52800" behindDoc="0" locked="0" layoutInCell="1" allowOverlap="1" wp14:anchorId="5CD3DF01" wp14:editId="471F1795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82800"/>
            <wp:effectExtent l="0" t="0" r="8255" b="8255"/>
            <wp:wrapNone/>
            <wp:docPr id="37" name="ImageGrootICS" title="Image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2"/>
                    <a:stretch/>
                  </pic:blipFill>
                  <pic:spPr bwMode="auto">
                    <a:xfrm>
                      <a:off x="0" y="0"/>
                      <a:ext cx="792000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C8488" w:themeColor="accent1"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ED89064" wp14:editId="2527F6F7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4A5B5" id="Rechte verbindingslijn 9" o:spid="_x0000_s1026" style="position:absolute;z-index:2518466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  <w:r w:rsidRPr="00C333EB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93A22C6" wp14:editId="1654AC85">
                <wp:simplePos x="0" y="0"/>
                <wp:positionH relativeFrom="page">
                  <wp:align>right</wp:align>
                </wp:positionH>
                <wp:positionV relativeFrom="page">
                  <wp:posOffset>2540</wp:posOffset>
                </wp:positionV>
                <wp:extent cx="3636000" cy="637200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00" cy="63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A6DCF4" w14:textId="77777777" w:rsidR="0012501C" w:rsidRPr="00D62E75" w:rsidRDefault="00AF5E7B" w:rsidP="00046CD1">
                            <w:pPr>
                              <w:jc w:val="right"/>
                              <w:rPr>
                                <w:szCs w:val="18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Cs w:val="18"/>
                                  <w:lang w:val="en-US"/>
                                </w:rPr>
                                <w:tag w:val=""/>
                                <w:id w:val="-49156605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2501C">
                                  <w:rPr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360000" rIns="36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A22C6" id="Tekstvak 14" o:spid="_x0000_s1027" type="#_x0000_t202" style="position:absolute;margin-left:235.1pt;margin-top:.2pt;width:286.3pt;height:50.15pt;z-index:251845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" filled="f" stroked="f" strokeweight=".5pt">
                <v:textbox inset=",10mm,10mm">
                  <w:txbxContent>
                    <w:p w14:paraId="07A6DCF4" w14:textId="77777777" w:rsidR="0012501C" w:rsidRPr="00D62E75" w:rsidRDefault="00AF5E7B" w:rsidP="00046CD1">
                      <w:pPr>
                        <w:jc w:val="right"/>
                        <w:rPr>
                          <w:szCs w:val="18"/>
                          <w:lang w:val="en-US"/>
                        </w:rPr>
                      </w:pPr>
                      <w:sdt>
                        <w:sdtPr>
                          <w:rPr>
                            <w:szCs w:val="18"/>
                            <w:lang w:val="en-US"/>
                          </w:rPr>
                          <w:tag w:val=""/>
                          <w:id w:val="-491566051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12501C">
                            <w:rPr>
                              <w:szCs w:val="18"/>
                              <w:lang w:val="en-US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8F29E6" w14:textId="77777777" w:rsidR="00046CD1" w:rsidRDefault="00046CD1" w:rsidP="00131686">
      <w:pPr>
        <w:pStyle w:val="Kop1"/>
        <w:numPr>
          <w:ilvl w:val="0"/>
          <w:numId w:val="0"/>
        </w:numPr>
        <w:ind w:left="431" w:hanging="431"/>
      </w:pPr>
      <w:bookmarkStart w:id="4" w:name="_Toc42868753"/>
      <w:bookmarkStart w:id="5" w:name="_Toc47434705"/>
      <w:bookmarkStart w:id="6" w:name="_Toc94554375"/>
      <w:r w:rsidRPr="00E02065">
        <w:lastRenderedPageBreak/>
        <w:t>Bijlage 5</w:t>
      </w:r>
      <w:r w:rsidRPr="00E02065">
        <w:tab/>
      </w:r>
      <w:r w:rsidRPr="00131686">
        <w:t>Formulier</w:t>
      </w:r>
      <w:r w:rsidRPr="00E02065">
        <w:t xml:space="preserve"> referentie selectiecriteria</w:t>
      </w:r>
      <w:bookmarkEnd w:id="4"/>
      <w:bookmarkEnd w:id="5"/>
      <w:bookmarkEnd w:id="6"/>
    </w:p>
    <w:p w14:paraId="7B82642F" w14:textId="2435AE06" w:rsidR="00BC4EC3" w:rsidRPr="00BC4EC3" w:rsidRDefault="00BC4EC3" w:rsidP="00131686">
      <w:r w:rsidRPr="0005526A">
        <w:t xml:space="preserve">Ter verantwoording van de referentie-eis als gesteld in </w:t>
      </w:r>
      <w:r w:rsidRPr="00BC4EC3">
        <w:t>paragraaf 2.</w:t>
      </w:r>
      <w:r>
        <w:t>3</w:t>
      </w:r>
    </w:p>
    <w:p w14:paraId="37C4477F" w14:textId="77777777" w:rsidR="00046CD1" w:rsidRDefault="00046CD1" w:rsidP="00046CD1">
      <w:pPr>
        <w:spacing w:after="0" w:line="260" w:lineRule="atLeast"/>
        <w:rPr>
          <w:highlight w:val="yellow"/>
        </w:rPr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046CD1" w:rsidRPr="009C22DF" w14:paraId="5891C893" w14:textId="77777777" w:rsidTr="00131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7FF79811" w14:textId="661C4F5E" w:rsidR="00046CD1" w:rsidRPr="00131686" w:rsidRDefault="00BC4EC3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Selectiecriteri</w:t>
            </w:r>
            <w:r w:rsidR="00811ADD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um</w:t>
            </w:r>
            <w:r w:rsidR="004A6F08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 1. </w:t>
            </w:r>
            <w:r w:rsidR="006E55E5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“</w:t>
            </w:r>
            <w:r w:rsidR="00485C17" w:rsidRPr="00485C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De Gegadigde beschikt over aantoonbare ervaring met het </w:t>
            </w:r>
            <w:r w:rsidR="000D0D75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ontwerpen </w:t>
            </w:r>
            <w:r w:rsidR="00485C17" w:rsidRPr="00485C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van een nieuw permanent onderwijsgebouw, waarbij de onderwijsfunctie een minimale omvang heeft van 600 m2 </w:t>
            </w:r>
            <w:proofErr w:type="spellStart"/>
            <w:r w:rsidR="00485C17" w:rsidRPr="00485C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bvo</w:t>
            </w:r>
            <w:proofErr w:type="spellEnd"/>
            <w:r w:rsidR="00485C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.”</w:t>
            </w:r>
          </w:p>
        </w:tc>
      </w:tr>
      <w:tr w:rsidR="00046CD1" w:rsidRPr="009C22DF" w14:paraId="015CCEE5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BC887BE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070C63C9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9C22DF" w14:paraId="4F8BFD25" w14:textId="77777777" w:rsidTr="001316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079D57F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3D004CB8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9C22DF" w14:paraId="2B06DFCB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87B4729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3C65DE1D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9C22DF" w14:paraId="4E2CDE9A" w14:textId="77777777" w:rsidTr="001316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1C43FBE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20CE436D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3FD798D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9C22DF" w14:paraId="0936B6DD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A64A59E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23278E9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5556CAC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046CD1" w:rsidRPr="009C22DF" w14:paraId="1AA234B4" w14:textId="77777777" w:rsidTr="001316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311EE7D" w14:textId="34E258AA" w:rsidR="00046CD1" w:rsidRPr="009C22DF" w:rsidRDefault="002657BB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Bestek</w:t>
            </w:r>
            <w:r w:rsidR="00046CD1" w:rsidRPr="009C22DF">
              <w:rPr>
                <w:rFonts w:ascii="Century Gothic" w:hAnsi="Century Gothic"/>
                <w:b w:val="0"/>
                <w:bCs w:val="0"/>
              </w:rPr>
              <w:t xml:space="preserve"> opgeleverd maximaal </w:t>
            </w:r>
            <w:r w:rsidR="000D0D75">
              <w:rPr>
                <w:rFonts w:ascii="Century Gothic" w:hAnsi="Century Gothic"/>
                <w:b w:val="0"/>
                <w:bCs w:val="0"/>
              </w:rPr>
              <w:t>3</w:t>
            </w:r>
            <w:r w:rsidR="00046CD1" w:rsidRPr="009C22DF">
              <w:rPr>
                <w:rFonts w:ascii="Century Gothic" w:hAnsi="Century Gothic"/>
                <w:b w:val="0"/>
                <w:bCs w:val="0"/>
              </w:rPr>
              <w:t xml:space="preserve"> jaar voorafgaand aan uiterste datum van Aanmelding:</w:t>
            </w:r>
          </w:p>
        </w:tc>
        <w:tc>
          <w:tcPr>
            <w:tcW w:w="5865" w:type="dxa"/>
            <w:vAlign w:val="center"/>
          </w:tcPr>
          <w:p w14:paraId="31F6FFB6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BBCBBD6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427EEEF6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46CD1" w:rsidRPr="009C22DF" w14:paraId="1727D9EA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BCC8EFE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196898D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201C1D" w:rsidRPr="009C22DF" w14:paraId="308EC001" w14:textId="77777777" w:rsidTr="001316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B7F1F76" w14:textId="01A016F9" w:rsidR="00201C1D" w:rsidRPr="00201C1D" w:rsidRDefault="00201C1D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201C1D">
              <w:rPr>
                <w:rFonts w:ascii="Century Gothic" w:hAnsi="Century Gothic"/>
                <w:b w:val="0"/>
                <w:bCs w:val="0"/>
              </w:rPr>
              <w:t>Betreft het architectonisch en bouwkundig ontwerpen:</w:t>
            </w:r>
          </w:p>
        </w:tc>
        <w:tc>
          <w:tcPr>
            <w:tcW w:w="5865" w:type="dxa"/>
            <w:vAlign w:val="center"/>
          </w:tcPr>
          <w:p w14:paraId="2DA31BB1" w14:textId="77777777" w:rsidR="00201C1D" w:rsidRPr="009C22DF" w:rsidRDefault="00201C1D" w:rsidP="00201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6E6D53A" w14:textId="35F865BE" w:rsidR="00201C1D" w:rsidRPr="00201C1D" w:rsidRDefault="00201C1D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046CD1" w:rsidRPr="009C22DF" w14:paraId="57089204" w14:textId="77777777" w:rsidTr="00201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EDFAADD" w14:textId="2FF3701D" w:rsidR="006E55E5" w:rsidRPr="009C22DF" w:rsidRDefault="00292A9F" w:rsidP="00201C1D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Ervaring met het architectonisch en bouwkundig ontwerpen van een nieuw permanent onder</w:t>
            </w:r>
            <w:r w:rsidR="00025E67">
              <w:rPr>
                <w:rFonts w:ascii="Century Gothic" w:hAnsi="Century Gothic"/>
                <w:b w:val="0"/>
                <w:bCs w:val="0"/>
              </w:rPr>
              <w:t xml:space="preserve">wijs gebouw: </w:t>
            </w:r>
          </w:p>
        </w:tc>
        <w:tc>
          <w:tcPr>
            <w:tcW w:w="5865" w:type="dxa"/>
            <w:vAlign w:val="center"/>
          </w:tcPr>
          <w:p w14:paraId="56FB86B0" w14:textId="54BA5DC7" w:rsidR="00292A9F" w:rsidRPr="00292A9F" w:rsidRDefault="00292A9F" w:rsidP="00292A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Nee</w:t>
            </w:r>
          </w:p>
          <w:p w14:paraId="0A6B04ED" w14:textId="7CF0D140" w:rsidR="00292A9F" w:rsidRDefault="00292A9F" w:rsidP="00292A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aantoonbare ervaring primair onderwijs</w:t>
            </w:r>
          </w:p>
          <w:p w14:paraId="3D989097" w14:textId="54F71982" w:rsidR="00811ADD" w:rsidRDefault="00811ADD" w:rsidP="00292A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aantoonbare ervaring primair onderwijs</w:t>
            </w:r>
            <w:r>
              <w:rPr>
                <w:rFonts w:ascii="Century Gothic" w:hAnsi="Century Gothic"/>
              </w:rPr>
              <w:t xml:space="preserve"> inclusief gymzaal</w:t>
            </w:r>
          </w:p>
          <w:p w14:paraId="7D131569" w14:textId="0B6E30AA" w:rsidR="00292A9F" w:rsidRDefault="00292A9F" w:rsidP="00292A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>, aantoonbare ervaring voortgezet onderwijs</w:t>
            </w:r>
          </w:p>
          <w:p w14:paraId="1D4D9B70" w14:textId="5CEB1BB8" w:rsidR="00811ADD" w:rsidRPr="00292A9F" w:rsidRDefault="00811ADD" w:rsidP="00292A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>, aantoonbare ervaring voortgezet onderwijs</w:t>
            </w:r>
            <w:r>
              <w:rPr>
                <w:rFonts w:ascii="Century Gothic" w:hAnsi="Century Gothic"/>
              </w:rPr>
              <w:t xml:space="preserve"> incl. gymzaal</w:t>
            </w:r>
          </w:p>
          <w:p w14:paraId="15AADDB8" w14:textId="712695D1" w:rsidR="00046CD1" w:rsidRPr="009C22DF" w:rsidRDefault="00292A9F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 w:rsidR="00811ADD">
              <w:rPr>
                <w:rFonts w:ascii="Century Gothic" w:hAnsi="Century Gothic"/>
              </w:rPr>
              <w:t xml:space="preserve">Ja, </w:t>
            </w:r>
            <w:r w:rsidR="00005DB3">
              <w:rPr>
                <w:rFonts w:ascii="Century Gothic" w:hAnsi="Century Gothic"/>
              </w:rPr>
              <w:t>aantoonbare ervaring o</w:t>
            </w:r>
            <w:r>
              <w:rPr>
                <w:rFonts w:ascii="Century Gothic" w:hAnsi="Century Gothic"/>
              </w:rPr>
              <w:t xml:space="preserve">verige onderwijssoorten zoals </w:t>
            </w:r>
            <w:r w:rsidR="00005DB3">
              <w:rPr>
                <w:rFonts w:ascii="Century Gothic" w:hAnsi="Century Gothic"/>
              </w:rPr>
              <w:t xml:space="preserve">mbo, </w:t>
            </w:r>
            <w:r>
              <w:rPr>
                <w:rFonts w:ascii="Century Gothic" w:hAnsi="Century Gothic"/>
              </w:rPr>
              <w:t>hoger of wetenschappelijk onderwijs</w:t>
            </w:r>
          </w:p>
        </w:tc>
      </w:tr>
      <w:tr w:rsidR="00025E67" w:rsidRPr="009C22DF" w14:paraId="0FF13B7A" w14:textId="77777777" w:rsidTr="001316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F61B5FB" w14:textId="0752576E" w:rsidR="00025E67" w:rsidRDefault="00025E67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minimaal </w:t>
            </w:r>
            <w:r w:rsidR="00811ADD">
              <w:rPr>
                <w:rFonts w:ascii="Century Gothic" w:hAnsi="Century Gothic"/>
                <w:b w:val="0"/>
                <w:bCs w:val="0"/>
              </w:rPr>
              <w:t>600</w:t>
            </w:r>
            <w:r>
              <w:rPr>
                <w:rFonts w:ascii="Century Gothic" w:hAnsi="Century Gothic"/>
                <w:b w:val="0"/>
                <w:bCs w:val="0"/>
              </w:rPr>
              <w:t xml:space="preserve"> m2</w:t>
            </w:r>
            <w:r w:rsidR="00201C1D">
              <w:rPr>
                <w:rFonts w:ascii="Century Gothic" w:hAnsi="Century Gothic"/>
                <w:b w:val="0"/>
                <w:bCs w:val="0"/>
              </w:rPr>
              <w:t xml:space="preserve"> </w:t>
            </w:r>
            <w:proofErr w:type="spellStart"/>
            <w:r w:rsidR="00201C1D"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70CBD6A3" w14:textId="77777777" w:rsidR="00025E67" w:rsidRPr="009C22DF" w:rsidRDefault="00025E67" w:rsidP="00025E6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28F565E" w14:textId="3CEC799E" w:rsidR="00025E67" w:rsidRPr="00025E67" w:rsidRDefault="00025E67" w:rsidP="00292A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046CD1" w:rsidRPr="009C22DF" w14:paraId="28A15F94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ED689CD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07718253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51DC77CC" w14:textId="77777777" w:rsidR="00046CD1" w:rsidRDefault="00046CD1" w:rsidP="00131686">
      <w:pPr>
        <w:rPr>
          <w:highlight w:val="yellow"/>
        </w:rPr>
      </w:pPr>
    </w:p>
    <w:p w14:paraId="11ECAE72" w14:textId="77777777" w:rsidR="00046CD1" w:rsidRPr="00E02065" w:rsidRDefault="00046CD1" w:rsidP="00131686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171E657B" w14:textId="77777777" w:rsidR="002D019E" w:rsidRDefault="002D019E" w:rsidP="00131686"/>
    <w:p w14:paraId="12323DFF" w14:textId="704E7034" w:rsidR="00485C17" w:rsidRDefault="00485C17" w:rsidP="00131686"/>
    <w:p w14:paraId="0C336FB5" w14:textId="77777777" w:rsidR="00005DB3" w:rsidRDefault="00005DB3" w:rsidP="00131686"/>
    <w:p w14:paraId="01B365BD" w14:textId="6BC24869" w:rsidR="00046CD1" w:rsidRPr="00B478DF" w:rsidRDefault="00046CD1" w:rsidP="00131686">
      <w:r w:rsidRPr="00B478DF">
        <w:lastRenderedPageBreak/>
        <w:t xml:space="preserve">Ondergetekende verklaart tevens dat: </w:t>
      </w:r>
    </w:p>
    <w:p w14:paraId="5A52AA9F" w14:textId="77777777" w:rsidR="00046CD1" w:rsidRPr="00B478DF" w:rsidRDefault="00046CD1" w:rsidP="00E529FC">
      <w:pPr>
        <w:pStyle w:val="Lijstalinea"/>
        <w:numPr>
          <w:ilvl w:val="0"/>
          <w:numId w:val="27"/>
        </w:numPr>
      </w:pPr>
      <w:r>
        <w:t>Gegadigde</w:t>
      </w:r>
      <w:r w:rsidRPr="00B478DF">
        <w:t xml:space="preserve"> opdrachtnemer is van</w:t>
      </w:r>
      <w:r>
        <w:t xml:space="preserve"> </w:t>
      </w:r>
      <w:r w:rsidRPr="006C7972">
        <w:t>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306880FD" w14:textId="77777777" w:rsidR="00046CD1" w:rsidRPr="0005526A" w:rsidRDefault="00046CD1" w:rsidP="00E529FC">
      <w:pPr>
        <w:pStyle w:val="Lijstalinea"/>
        <w:numPr>
          <w:ilvl w:val="0"/>
          <w:numId w:val="27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3429319E" w14:textId="77777777" w:rsidR="00046CD1" w:rsidRPr="0005526A" w:rsidRDefault="00046CD1" w:rsidP="00E529FC">
      <w:pPr>
        <w:pStyle w:val="Lijstalinea"/>
        <w:numPr>
          <w:ilvl w:val="0"/>
          <w:numId w:val="27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2B614DB8" w14:textId="77777777" w:rsidR="00046CD1" w:rsidRPr="00B478DF" w:rsidRDefault="00046CD1" w:rsidP="00E529FC">
      <w:pPr>
        <w:pStyle w:val="Lijstalinea"/>
        <w:numPr>
          <w:ilvl w:val="0"/>
          <w:numId w:val="27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5105BD48" w14:textId="77777777" w:rsidR="00046CD1" w:rsidRPr="00B478DF" w:rsidRDefault="00046CD1" w:rsidP="00131686">
      <w:r w:rsidRPr="00B478DF">
        <w:t xml:space="preserve">Aldus naar waarheid opgemaakt, </w:t>
      </w:r>
    </w:p>
    <w:p w14:paraId="643B4726" w14:textId="77777777" w:rsidR="00046CD1" w:rsidRPr="00B478DF" w:rsidRDefault="00046CD1" w:rsidP="00131686"/>
    <w:p w14:paraId="51256E65" w14:textId="77777777" w:rsidR="00046CD1" w:rsidRPr="00B478DF" w:rsidRDefault="00046CD1" w:rsidP="00131686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2409009E" w14:textId="77777777" w:rsidR="00046CD1" w:rsidRPr="00B478DF" w:rsidRDefault="00046CD1" w:rsidP="00131686"/>
    <w:p w14:paraId="086984C5" w14:textId="77777777" w:rsidR="00046CD1" w:rsidRPr="00B478DF" w:rsidRDefault="00046CD1" w:rsidP="00131686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53172519" w14:textId="77777777" w:rsidR="00046CD1" w:rsidRPr="00B478DF" w:rsidRDefault="00046CD1" w:rsidP="00131686"/>
    <w:p w14:paraId="39F71E61" w14:textId="77777777" w:rsidR="00046CD1" w:rsidRPr="00B478DF" w:rsidRDefault="00046CD1" w:rsidP="00131686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58553119" w14:textId="77777777" w:rsidR="00046CD1" w:rsidRPr="00B478DF" w:rsidRDefault="00046CD1" w:rsidP="00131686"/>
    <w:p w14:paraId="57497F52" w14:textId="77777777" w:rsidR="00046CD1" w:rsidRPr="00B478DF" w:rsidRDefault="00046CD1" w:rsidP="00131686"/>
    <w:p w14:paraId="39A65491" w14:textId="77777777" w:rsidR="00046CD1" w:rsidRPr="00B478DF" w:rsidRDefault="00046CD1" w:rsidP="00131686">
      <w:r w:rsidRPr="00B478DF">
        <w:t xml:space="preserve">   ………………………………………… (handtekening)</w:t>
      </w:r>
    </w:p>
    <w:p w14:paraId="604D3774" w14:textId="66DEB2EC" w:rsidR="008636AD" w:rsidRPr="00644926" w:rsidRDefault="008636AD" w:rsidP="00F41E5B"/>
    <w:sectPr w:rsidR="008636AD" w:rsidRPr="00644926" w:rsidSect="00131686">
      <w:headerReference w:type="default" r:id="rId15"/>
      <w:footerReference w:type="default" r:id="rId16"/>
      <w:headerReference w:type="first" r:id="rId17"/>
      <w:pgSz w:w="11907" w:h="16840" w:code="9"/>
      <w:pgMar w:top="1985" w:right="1134" w:bottom="1702" w:left="1134" w:header="709" w:footer="68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025B" w14:textId="77777777" w:rsidR="0003543C" w:rsidRDefault="0003543C" w:rsidP="00E15770">
      <w:pPr>
        <w:spacing w:after="0" w:line="240" w:lineRule="auto"/>
      </w:pPr>
      <w:r>
        <w:separator/>
      </w:r>
    </w:p>
  </w:endnote>
  <w:endnote w:type="continuationSeparator" w:id="0">
    <w:p w14:paraId="46EF32C1" w14:textId="77777777" w:rsidR="0003543C" w:rsidRDefault="0003543C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D265" w14:textId="77777777" w:rsidR="0012501C" w:rsidRDefault="0012501C" w:rsidP="00BC4A3B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D614A1F" wp14:editId="28657901">
              <wp:simplePos x="0" y="0"/>
              <wp:positionH relativeFrom="page">
                <wp:posOffset>6409055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7" name="Rechte verbindingslijn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4A33AA" id="Rechte verbindingslijn 17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04.65pt,788.7pt" to="504.6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54A65A03" w14:textId="02DD80D9" w:rsidR="0012501C" w:rsidRPr="003950B1" w:rsidRDefault="0012501C" w:rsidP="00BC4A3B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A02A14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Pr="003950B1">
      <w:rPr>
        <w:color w:val="4C8488" w:themeColor="accent1"/>
        <w:sz w:val="15"/>
        <w:szCs w:val="15"/>
      </w:rPr>
      <w:tab/>
      <w:t xml:space="preserve"> 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PAGE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 w:rsidRPr="004B2FD6">
      <w:rPr>
        <w:color w:val="4C8488" w:themeColor="accent1"/>
        <w:sz w:val="14"/>
        <w:szCs w:val="14"/>
      </w:rPr>
      <w:t>1</w:t>
    </w:r>
    <w:r w:rsidRPr="004B2FD6">
      <w:rPr>
        <w:color w:val="4C8488" w:themeColor="accent1"/>
        <w:sz w:val="14"/>
        <w:szCs w:val="14"/>
      </w:rPr>
      <w:fldChar w:fldCharType="end"/>
    </w:r>
    <w:r w:rsidRPr="004B2FD6">
      <w:rPr>
        <w:color w:val="4C8488" w:themeColor="accent1"/>
        <w:sz w:val="14"/>
        <w:szCs w:val="14"/>
      </w:rPr>
      <w:t>/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NUMPAGES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 w:rsidRPr="004B2FD6">
      <w:rPr>
        <w:color w:val="4C8488" w:themeColor="accent1"/>
        <w:sz w:val="14"/>
        <w:szCs w:val="14"/>
      </w:rPr>
      <w:t>2</w:t>
    </w:r>
    <w:r w:rsidRPr="004B2FD6">
      <w:rPr>
        <w:color w:val="4C8488" w:themeColor="accent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7211" w14:textId="77777777" w:rsidR="0003543C" w:rsidRDefault="0003543C" w:rsidP="00E15770">
      <w:pPr>
        <w:spacing w:after="0" w:line="240" w:lineRule="auto"/>
      </w:pPr>
      <w:r>
        <w:separator/>
      </w:r>
    </w:p>
  </w:footnote>
  <w:footnote w:type="continuationSeparator" w:id="0">
    <w:p w14:paraId="28C6C113" w14:textId="77777777" w:rsidR="0003543C" w:rsidRDefault="0003543C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BDDD" w14:textId="77777777" w:rsidR="0012501C" w:rsidRDefault="0012501C" w:rsidP="003950B1">
    <w:pPr>
      <w:pStyle w:val="Koptekst"/>
      <w:tabs>
        <w:tab w:val="clear" w:pos="9072"/>
        <w:tab w:val="right" w:pos="6521"/>
        <w:tab w:val="right" w:pos="8931"/>
      </w:tabs>
      <w:ind w:right="-994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0A198B53" wp14:editId="11029FEF">
              <wp:simplePos x="0" y="0"/>
              <wp:positionH relativeFrom="page">
                <wp:posOffset>614477</wp:posOffset>
              </wp:positionH>
              <wp:positionV relativeFrom="page">
                <wp:posOffset>1</wp:posOffset>
              </wp:positionV>
              <wp:extent cx="626110" cy="647700"/>
              <wp:effectExtent l="0" t="0" r="2540" b="0"/>
              <wp:wrapNone/>
              <wp:docPr id="22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110" cy="647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64545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EDDCF0" id="Image" o:spid="_x0000_s1026" style="position:absolute;margin-left:48.4pt;margin-top:0;width:49.3pt;height:51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CUYe7siDg3Ip72hgMAjK1s7Hso&#10;g99LvMcAAONPVy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AZ/FrebACAgTeUwW+1&#10;9xkAYOAtG4mID0TEnojY6v0GABhIYxGxI4Pfp+sHAAADzOIO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Vq3POMpL4mIu0XEuDcdAGAgZWffrpGI+JWIuLP3GABg&#10;sGX6u857DAAw8Lab4w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hDJQW/DS42AMCS&#10;t6IvIk6MiCMiou56AwAsSamzbzIFvy+4vgAAS585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C119" w14:textId="77777777" w:rsidR="0012501C" w:rsidRDefault="0012501C" w:rsidP="002901C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7DFEADC" wp14:editId="4441EF69">
              <wp:simplePos x="0" y="0"/>
              <wp:positionH relativeFrom="page">
                <wp:posOffset>463550</wp:posOffset>
              </wp:positionH>
              <wp:positionV relativeFrom="page">
                <wp:posOffset>3175</wp:posOffset>
              </wp:positionV>
              <wp:extent cx="792000" cy="1001645"/>
              <wp:effectExtent l="0" t="0" r="8255" b="8255"/>
              <wp:wrapNone/>
              <wp:docPr id="10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100164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r="-46" b="-40728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6A2D18" id="Image" o:spid="_x0000_s1026" style="position:absolute;margin-left:36.5pt;margin-top:.25pt;width:62.35pt;height:78.8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cQ/AAAABxB8AMAAHAEwQ8AAMARBD8AAABHmODXyJcNAABQ8aZUS9okqZ7v&#10;GgAAoKJ1m+C3SFKE7xkAAKCiZU3wS/IdAwAAVD4mdwA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JRh7uyIODcinvaGAwCMrWzs&#10;eyiD30u8xwAA409XL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Bn8Wt5sAICBN5TB&#10;b7X3GQBg4C0biYgPRMSeiNjq/QYAGEhjEbEjg9+n6wcAAAPM4g4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Wrc84ykviYi7RcS4Nx0AYCBlZ9+ukYj4lYi4s/cY&#10;AGCwZfq7znsMADDwtpvj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EMlBb8NLjYA&#10;wJK3oi8iToyIIyKi7noDACxJqbNvMgW/L7i+AABLnzl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NXQY/SZKkNHQb/CRJktIwty6EcCGE0BNCuBJCaHrgJUmS1pRuMt50&#10;FvzeCSH0Z38w+EmSJK05Wd5bDCHMZr/8Lyp+cwY/SZKkNaeLjLeQBb9XeXeGPkmSpLWnwTtqZsFv&#10;3gMsSZK09jmrV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</w:p>
  <w:p w14:paraId="2E66BADE" w14:textId="77777777" w:rsidR="0012501C" w:rsidRDefault="0012501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AD8"/>
    <w:multiLevelType w:val="multilevel"/>
    <w:tmpl w:val="16B697E6"/>
    <w:numStyleLink w:val="ICSBullets"/>
  </w:abstractNum>
  <w:abstractNum w:abstractNumId="1" w15:restartNumberingAfterBreak="0">
    <w:nsid w:val="06E533F1"/>
    <w:multiLevelType w:val="multilevel"/>
    <w:tmpl w:val="16B697E6"/>
    <w:numStyleLink w:val="ICSBullets"/>
  </w:abstractNum>
  <w:abstractNum w:abstractNumId="2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0DB873A5"/>
    <w:multiLevelType w:val="multilevel"/>
    <w:tmpl w:val="16B697E6"/>
    <w:numStyleLink w:val="ICSBullets"/>
  </w:abstractNum>
  <w:abstractNum w:abstractNumId="4" w15:restartNumberingAfterBreak="0">
    <w:nsid w:val="0FDE6561"/>
    <w:multiLevelType w:val="multilevel"/>
    <w:tmpl w:val="16B697E6"/>
    <w:numStyleLink w:val="ICSBullets"/>
  </w:abstractNum>
  <w:abstractNum w:abstractNumId="5" w15:restartNumberingAfterBreak="0">
    <w:nsid w:val="154C4317"/>
    <w:multiLevelType w:val="multilevel"/>
    <w:tmpl w:val="16B697E6"/>
    <w:numStyleLink w:val="ICSBullets"/>
  </w:abstractNum>
  <w:abstractNum w:abstractNumId="6" w15:restartNumberingAfterBreak="0">
    <w:nsid w:val="15905713"/>
    <w:multiLevelType w:val="multilevel"/>
    <w:tmpl w:val="16B697E6"/>
    <w:numStyleLink w:val="ICSBullets"/>
  </w:abstractNum>
  <w:abstractNum w:abstractNumId="7" w15:restartNumberingAfterBreak="0">
    <w:nsid w:val="16561A3D"/>
    <w:multiLevelType w:val="multilevel"/>
    <w:tmpl w:val="16B697E6"/>
    <w:numStyleLink w:val="ICSBullets"/>
  </w:abstractNum>
  <w:abstractNum w:abstractNumId="8" w15:restartNumberingAfterBreak="0">
    <w:nsid w:val="1AEF708A"/>
    <w:multiLevelType w:val="multilevel"/>
    <w:tmpl w:val="16B697E6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D09204F"/>
    <w:multiLevelType w:val="multilevel"/>
    <w:tmpl w:val="16B697E6"/>
    <w:numStyleLink w:val="ICSBullets"/>
  </w:abstractNum>
  <w:abstractNum w:abstractNumId="10" w15:restartNumberingAfterBreak="0">
    <w:nsid w:val="1D364878"/>
    <w:multiLevelType w:val="multilevel"/>
    <w:tmpl w:val="16B697E6"/>
    <w:numStyleLink w:val="ICSBullets"/>
  </w:abstractNum>
  <w:abstractNum w:abstractNumId="11" w15:restartNumberingAfterBreak="0">
    <w:nsid w:val="20494351"/>
    <w:multiLevelType w:val="multilevel"/>
    <w:tmpl w:val="16B697E6"/>
    <w:numStyleLink w:val="ICSBullets"/>
  </w:abstractNum>
  <w:abstractNum w:abstractNumId="12" w15:restartNumberingAfterBreak="0">
    <w:nsid w:val="210E4DD6"/>
    <w:multiLevelType w:val="multilevel"/>
    <w:tmpl w:val="16B697E6"/>
    <w:numStyleLink w:val="ICSBullets"/>
  </w:abstractNum>
  <w:abstractNum w:abstractNumId="13" w15:restartNumberingAfterBreak="0">
    <w:nsid w:val="241B48B6"/>
    <w:multiLevelType w:val="multilevel"/>
    <w:tmpl w:val="143EDEB6"/>
    <w:numStyleLink w:val="ICSNumbering"/>
  </w:abstractNum>
  <w:abstractNum w:abstractNumId="14" w15:restartNumberingAfterBreak="0">
    <w:nsid w:val="279F25C2"/>
    <w:multiLevelType w:val="multilevel"/>
    <w:tmpl w:val="16B697E6"/>
    <w:numStyleLink w:val="ICSBullets"/>
  </w:abstractNum>
  <w:abstractNum w:abstractNumId="15" w15:restartNumberingAfterBreak="0">
    <w:nsid w:val="292A5EBC"/>
    <w:multiLevelType w:val="multilevel"/>
    <w:tmpl w:val="16B697E6"/>
    <w:numStyleLink w:val="ICSBullets"/>
  </w:abstractNum>
  <w:abstractNum w:abstractNumId="16" w15:restartNumberingAfterBreak="0">
    <w:nsid w:val="2F673304"/>
    <w:multiLevelType w:val="multilevel"/>
    <w:tmpl w:val="16B697E6"/>
    <w:numStyleLink w:val="ICSBullets"/>
  </w:abstractNum>
  <w:abstractNum w:abstractNumId="17" w15:restartNumberingAfterBreak="0">
    <w:nsid w:val="30061B79"/>
    <w:multiLevelType w:val="multilevel"/>
    <w:tmpl w:val="16B697E6"/>
    <w:numStyleLink w:val="ICSBullets"/>
  </w:abstractNum>
  <w:abstractNum w:abstractNumId="18" w15:restartNumberingAfterBreak="0">
    <w:nsid w:val="325C43A1"/>
    <w:multiLevelType w:val="multilevel"/>
    <w:tmpl w:val="901E5C82"/>
    <w:styleLink w:val="Stijl1"/>
    <w:lvl w:ilvl="0">
      <w:start w:val="1"/>
      <w:numFmt w:val="bullet"/>
      <w:lvlText w:val="●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lvlText w:val="●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●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9" w15:restartNumberingAfterBreak="0">
    <w:nsid w:val="37211D57"/>
    <w:multiLevelType w:val="multilevel"/>
    <w:tmpl w:val="16B697E6"/>
    <w:numStyleLink w:val="ICSBullets"/>
  </w:abstractNum>
  <w:abstractNum w:abstractNumId="20" w15:restartNumberingAfterBreak="0">
    <w:nsid w:val="38B12D10"/>
    <w:multiLevelType w:val="hybridMultilevel"/>
    <w:tmpl w:val="9E162F14"/>
    <w:lvl w:ilvl="0" w:tplc="8CE6BDA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4C8488" w:themeColor="accent1"/>
        <w:sz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B57A1B"/>
    <w:multiLevelType w:val="multilevel"/>
    <w:tmpl w:val="16B697E6"/>
    <w:numStyleLink w:val="ICSBullets"/>
  </w:abstractNum>
  <w:abstractNum w:abstractNumId="22" w15:restartNumberingAfterBreak="0">
    <w:nsid w:val="3C0842DB"/>
    <w:multiLevelType w:val="multilevel"/>
    <w:tmpl w:val="6546B0DC"/>
    <w:styleLink w:val="ICSBulletsCreme"/>
    <w:lvl w:ilvl="0">
      <w:start w:val="1"/>
      <w:numFmt w:val="bullet"/>
      <w:lvlText w:val="●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lvlText w:val="●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●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3" w15:restartNumberingAfterBreak="0">
    <w:nsid w:val="415F157E"/>
    <w:multiLevelType w:val="multilevel"/>
    <w:tmpl w:val="16B697E6"/>
    <w:numStyleLink w:val="ICSBullets"/>
  </w:abstractNum>
  <w:abstractNum w:abstractNumId="24" w15:restartNumberingAfterBreak="0">
    <w:nsid w:val="4A93358E"/>
    <w:multiLevelType w:val="multilevel"/>
    <w:tmpl w:val="16B697E6"/>
    <w:numStyleLink w:val="ICSBullets"/>
  </w:abstractNum>
  <w:abstractNum w:abstractNumId="25" w15:restartNumberingAfterBreak="0">
    <w:nsid w:val="4FC6292C"/>
    <w:multiLevelType w:val="multilevel"/>
    <w:tmpl w:val="143EDEB6"/>
    <w:numStyleLink w:val="ICSNumbering"/>
  </w:abstractNum>
  <w:abstractNum w:abstractNumId="26" w15:restartNumberingAfterBreak="0">
    <w:nsid w:val="503953BD"/>
    <w:multiLevelType w:val="multilevel"/>
    <w:tmpl w:val="16B697E6"/>
    <w:numStyleLink w:val="ICSBullets"/>
  </w:abstractNum>
  <w:abstractNum w:abstractNumId="27" w15:restartNumberingAfterBreak="0">
    <w:nsid w:val="507C5975"/>
    <w:multiLevelType w:val="multilevel"/>
    <w:tmpl w:val="16B697E6"/>
    <w:numStyleLink w:val="ICSBullets"/>
  </w:abstractNum>
  <w:abstractNum w:abstractNumId="28" w15:restartNumberingAfterBreak="0">
    <w:nsid w:val="54D4237E"/>
    <w:multiLevelType w:val="multilevel"/>
    <w:tmpl w:val="16B697E6"/>
    <w:numStyleLink w:val="ICSBullets"/>
  </w:abstractNum>
  <w:abstractNum w:abstractNumId="29" w15:restartNumberingAfterBreak="0">
    <w:nsid w:val="59526639"/>
    <w:multiLevelType w:val="multilevel"/>
    <w:tmpl w:val="16B697E6"/>
    <w:numStyleLink w:val="ICSBullets"/>
  </w:abstractNum>
  <w:abstractNum w:abstractNumId="30" w15:restartNumberingAfterBreak="0">
    <w:nsid w:val="595C5CCB"/>
    <w:multiLevelType w:val="multilevel"/>
    <w:tmpl w:val="16B697E6"/>
    <w:numStyleLink w:val="ICSBullets"/>
  </w:abstractNum>
  <w:abstractNum w:abstractNumId="31" w15:restartNumberingAfterBreak="0">
    <w:nsid w:val="59C92B0D"/>
    <w:multiLevelType w:val="multilevel"/>
    <w:tmpl w:val="16B697E6"/>
    <w:numStyleLink w:val="ICSBullets"/>
  </w:abstractNum>
  <w:abstractNum w:abstractNumId="32" w15:restartNumberingAfterBreak="0">
    <w:nsid w:val="5B0A5DEF"/>
    <w:multiLevelType w:val="multilevel"/>
    <w:tmpl w:val="143EDEB6"/>
    <w:numStyleLink w:val="ICSNumbering"/>
  </w:abstractNum>
  <w:abstractNum w:abstractNumId="33" w15:restartNumberingAfterBreak="0">
    <w:nsid w:val="5D1E0BCB"/>
    <w:multiLevelType w:val="multilevel"/>
    <w:tmpl w:val="16B697E6"/>
    <w:numStyleLink w:val="ICSBullets"/>
  </w:abstractNum>
  <w:abstractNum w:abstractNumId="34" w15:restartNumberingAfterBreak="0">
    <w:nsid w:val="5F477DF0"/>
    <w:multiLevelType w:val="multilevel"/>
    <w:tmpl w:val="16B697E6"/>
    <w:numStyleLink w:val="ICSBullets"/>
  </w:abstractNum>
  <w:abstractNum w:abstractNumId="35" w15:restartNumberingAfterBreak="0">
    <w:nsid w:val="5F615284"/>
    <w:multiLevelType w:val="multilevel"/>
    <w:tmpl w:val="16B697E6"/>
    <w:numStyleLink w:val="ICSBullets"/>
  </w:abstractNum>
  <w:abstractNum w:abstractNumId="36" w15:restartNumberingAfterBreak="0">
    <w:nsid w:val="636E51C3"/>
    <w:multiLevelType w:val="multilevel"/>
    <w:tmpl w:val="143EDEB6"/>
    <w:numStyleLink w:val="ICSNumbering"/>
  </w:abstractNum>
  <w:abstractNum w:abstractNumId="37" w15:restartNumberingAfterBreak="0">
    <w:nsid w:val="68844B26"/>
    <w:multiLevelType w:val="multilevel"/>
    <w:tmpl w:val="16B697E6"/>
    <w:numStyleLink w:val="ICSBullets"/>
  </w:abstractNum>
  <w:abstractNum w:abstractNumId="38" w15:restartNumberingAfterBreak="0">
    <w:nsid w:val="6A2565E2"/>
    <w:multiLevelType w:val="multilevel"/>
    <w:tmpl w:val="16B697E6"/>
    <w:numStyleLink w:val="ICSBullets"/>
  </w:abstractNum>
  <w:abstractNum w:abstractNumId="39" w15:restartNumberingAfterBreak="0">
    <w:nsid w:val="6FA313FC"/>
    <w:multiLevelType w:val="multilevel"/>
    <w:tmpl w:val="16B697E6"/>
    <w:numStyleLink w:val="ICSBullets"/>
  </w:abstractNum>
  <w:abstractNum w:abstractNumId="40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38914DC"/>
    <w:multiLevelType w:val="multilevel"/>
    <w:tmpl w:val="16B697E6"/>
    <w:numStyleLink w:val="ICSBullets"/>
  </w:abstractNum>
  <w:abstractNum w:abstractNumId="42" w15:restartNumberingAfterBreak="0">
    <w:nsid w:val="74984B29"/>
    <w:multiLevelType w:val="multilevel"/>
    <w:tmpl w:val="16B697E6"/>
    <w:numStyleLink w:val="ICSBullets"/>
  </w:abstractNum>
  <w:abstractNum w:abstractNumId="43" w15:restartNumberingAfterBreak="0">
    <w:nsid w:val="75464004"/>
    <w:multiLevelType w:val="multilevel"/>
    <w:tmpl w:val="16B697E6"/>
    <w:numStyleLink w:val="ICSBullets"/>
  </w:abstractNum>
  <w:num w:numId="1" w16cid:durableId="1353923223">
    <w:abstractNumId w:val="40"/>
  </w:num>
  <w:num w:numId="2" w16cid:durableId="273901388">
    <w:abstractNumId w:val="8"/>
  </w:num>
  <w:num w:numId="3" w16cid:durableId="1055662457">
    <w:abstractNumId w:val="2"/>
  </w:num>
  <w:num w:numId="4" w16cid:durableId="1806387916">
    <w:abstractNumId w:val="22"/>
  </w:num>
  <w:num w:numId="5" w16cid:durableId="546839465">
    <w:abstractNumId w:val="18"/>
  </w:num>
  <w:num w:numId="6" w16cid:durableId="2102335354">
    <w:abstractNumId w:val="20"/>
  </w:num>
  <w:num w:numId="7" w16cid:durableId="1333951307">
    <w:abstractNumId w:val="13"/>
  </w:num>
  <w:num w:numId="8" w16cid:durableId="884171258">
    <w:abstractNumId w:val="0"/>
  </w:num>
  <w:num w:numId="9" w16cid:durableId="199169963">
    <w:abstractNumId w:val="33"/>
  </w:num>
  <w:num w:numId="10" w16cid:durableId="472021782">
    <w:abstractNumId w:val="3"/>
  </w:num>
  <w:num w:numId="11" w16cid:durableId="1778476459">
    <w:abstractNumId w:val="38"/>
  </w:num>
  <w:num w:numId="12" w16cid:durableId="490296542">
    <w:abstractNumId w:val="23"/>
  </w:num>
  <w:num w:numId="13" w16cid:durableId="1129712897">
    <w:abstractNumId w:val="39"/>
  </w:num>
  <w:num w:numId="14" w16cid:durableId="1759017872">
    <w:abstractNumId w:val="42"/>
  </w:num>
  <w:num w:numId="15" w16cid:durableId="473186294">
    <w:abstractNumId w:val="25"/>
  </w:num>
  <w:num w:numId="16" w16cid:durableId="1901600111">
    <w:abstractNumId w:val="29"/>
  </w:num>
  <w:num w:numId="17" w16cid:durableId="399403781">
    <w:abstractNumId w:val="4"/>
  </w:num>
  <w:num w:numId="18" w16cid:durableId="1663123810">
    <w:abstractNumId w:val="10"/>
  </w:num>
  <w:num w:numId="19" w16cid:durableId="1247879178">
    <w:abstractNumId w:val="14"/>
  </w:num>
  <w:num w:numId="20" w16cid:durableId="2014605044">
    <w:abstractNumId w:val="17"/>
  </w:num>
  <w:num w:numId="21" w16cid:durableId="1117915241">
    <w:abstractNumId w:val="12"/>
  </w:num>
  <w:num w:numId="22" w16cid:durableId="1599169419">
    <w:abstractNumId w:val="43"/>
  </w:num>
  <w:num w:numId="23" w16cid:durableId="2019233726">
    <w:abstractNumId w:val="31"/>
  </w:num>
  <w:num w:numId="24" w16cid:durableId="1289699058">
    <w:abstractNumId w:val="41"/>
  </w:num>
  <w:num w:numId="25" w16cid:durableId="1308630302">
    <w:abstractNumId w:val="36"/>
  </w:num>
  <w:num w:numId="26" w16cid:durableId="1059017015">
    <w:abstractNumId w:val="30"/>
  </w:num>
  <w:num w:numId="27" w16cid:durableId="1837695287">
    <w:abstractNumId w:val="34"/>
  </w:num>
  <w:num w:numId="28" w16cid:durableId="2020963544">
    <w:abstractNumId w:val="5"/>
  </w:num>
  <w:num w:numId="29" w16cid:durableId="46608702">
    <w:abstractNumId w:val="15"/>
  </w:num>
  <w:num w:numId="30" w16cid:durableId="782262304">
    <w:abstractNumId w:val="16"/>
  </w:num>
  <w:num w:numId="31" w16cid:durableId="276716720">
    <w:abstractNumId w:val="6"/>
  </w:num>
  <w:num w:numId="32" w16cid:durableId="744569458">
    <w:abstractNumId w:val="24"/>
  </w:num>
  <w:num w:numId="33" w16cid:durableId="1764913221">
    <w:abstractNumId w:val="7"/>
  </w:num>
  <w:num w:numId="34" w16cid:durableId="1034648874">
    <w:abstractNumId w:val="9"/>
  </w:num>
  <w:num w:numId="35" w16cid:durableId="1645160784">
    <w:abstractNumId w:val="26"/>
  </w:num>
  <w:num w:numId="36" w16cid:durableId="1525512741">
    <w:abstractNumId w:val="11"/>
  </w:num>
  <w:num w:numId="37" w16cid:durableId="287854091">
    <w:abstractNumId w:val="32"/>
  </w:num>
  <w:num w:numId="38" w16cid:durableId="1920407930">
    <w:abstractNumId w:val="27"/>
  </w:num>
  <w:num w:numId="39" w16cid:durableId="675618383">
    <w:abstractNumId w:val="19"/>
  </w:num>
  <w:num w:numId="40" w16cid:durableId="1352488484">
    <w:abstractNumId w:val="1"/>
  </w:num>
  <w:num w:numId="41" w16cid:durableId="1119421681">
    <w:abstractNumId w:val="21"/>
  </w:num>
  <w:num w:numId="42" w16cid:durableId="1453131702">
    <w:abstractNumId w:val="35"/>
  </w:num>
  <w:num w:numId="43" w16cid:durableId="1467619657">
    <w:abstractNumId w:val="28"/>
  </w:num>
  <w:num w:numId="44" w16cid:durableId="1022433928">
    <w:abstractNumId w:val="3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  <w:docVar w:name="LogoCount" w:val="6"/>
  </w:docVars>
  <w:rsids>
    <w:rsidRoot w:val="00046CD1"/>
    <w:rsid w:val="00000162"/>
    <w:rsid w:val="0000087C"/>
    <w:rsid w:val="00002CBD"/>
    <w:rsid w:val="00002CE3"/>
    <w:rsid w:val="000059F1"/>
    <w:rsid w:val="00005DB3"/>
    <w:rsid w:val="0001324A"/>
    <w:rsid w:val="00025E67"/>
    <w:rsid w:val="0003543C"/>
    <w:rsid w:val="000372F2"/>
    <w:rsid w:val="0004582D"/>
    <w:rsid w:val="00045DDF"/>
    <w:rsid w:val="00046A41"/>
    <w:rsid w:val="00046CD1"/>
    <w:rsid w:val="00053854"/>
    <w:rsid w:val="00055B9C"/>
    <w:rsid w:val="0006439C"/>
    <w:rsid w:val="00065686"/>
    <w:rsid w:val="00067A21"/>
    <w:rsid w:val="000700CD"/>
    <w:rsid w:val="000720D2"/>
    <w:rsid w:val="00073FA5"/>
    <w:rsid w:val="0007463A"/>
    <w:rsid w:val="00076A36"/>
    <w:rsid w:val="00082BC5"/>
    <w:rsid w:val="00092AEF"/>
    <w:rsid w:val="000B1B22"/>
    <w:rsid w:val="000D0D75"/>
    <w:rsid w:val="000D1FCA"/>
    <w:rsid w:val="000D39E5"/>
    <w:rsid w:val="000E2155"/>
    <w:rsid w:val="000F39B3"/>
    <w:rsid w:val="001001EF"/>
    <w:rsid w:val="00101FF8"/>
    <w:rsid w:val="001022BE"/>
    <w:rsid w:val="00110BB4"/>
    <w:rsid w:val="00115951"/>
    <w:rsid w:val="00115E0A"/>
    <w:rsid w:val="0012501C"/>
    <w:rsid w:val="001255C5"/>
    <w:rsid w:val="001276AD"/>
    <w:rsid w:val="00127920"/>
    <w:rsid w:val="00131686"/>
    <w:rsid w:val="0013602E"/>
    <w:rsid w:val="00136E04"/>
    <w:rsid w:val="00140BC5"/>
    <w:rsid w:val="00144896"/>
    <w:rsid w:val="00150F75"/>
    <w:rsid w:val="001644EC"/>
    <w:rsid w:val="00166025"/>
    <w:rsid w:val="00166A2C"/>
    <w:rsid w:val="001673E1"/>
    <w:rsid w:val="00174B00"/>
    <w:rsid w:val="0018026E"/>
    <w:rsid w:val="00182245"/>
    <w:rsid w:val="00182AF5"/>
    <w:rsid w:val="00191D20"/>
    <w:rsid w:val="001962AF"/>
    <w:rsid w:val="001A5A1C"/>
    <w:rsid w:val="001B21FE"/>
    <w:rsid w:val="001B583F"/>
    <w:rsid w:val="001C2E15"/>
    <w:rsid w:val="001C48FD"/>
    <w:rsid w:val="001C5D7B"/>
    <w:rsid w:val="001C7B96"/>
    <w:rsid w:val="001D4557"/>
    <w:rsid w:val="001D7195"/>
    <w:rsid w:val="001E24F8"/>
    <w:rsid w:val="001E433D"/>
    <w:rsid w:val="001E47C3"/>
    <w:rsid w:val="001F1FB1"/>
    <w:rsid w:val="00201C1D"/>
    <w:rsid w:val="0020619E"/>
    <w:rsid w:val="00214881"/>
    <w:rsid w:val="0022086C"/>
    <w:rsid w:val="00225D61"/>
    <w:rsid w:val="00227EB6"/>
    <w:rsid w:val="002342F0"/>
    <w:rsid w:val="00242146"/>
    <w:rsid w:val="002457A1"/>
    <w:rsid w:val="00247D94"/>
    <w:rsid w:val="00250E63"/>
    <w:rsid w:val="002657BB"/>
    <w:rsid w:val="00265C4D"/>
    <w:rsid w:val="00283268"/>
    <w:rsid w:val="002871E8"/>
    <w:rsid w:val="002901C4"/>
    <w:rsid w:val="00292A9F"/>
    <w:rsid w:val="002A52D2"/>
    <w:rsid w:val="002A5CC7"/>
    <w:rsid w:val="002C4510"/>
    <w:rsid w:val="002C4E9A"/>
    <w:rsid w:val="002D019E"/>
    <w:rsid w:val="002D4D77"/>
    <w:rsid w:val="002E3A7D"/>
    <w:rsid w:val="002F196C"/>
    <w:rsid w:val="002F283F"/>
    <w:rsid w:val="002F30BE"/>
    <w:rsid w:val="00302460"/>
    <w:rsid w:val="003034F8"/>
    <w:rsid w:val="00314163"/>
    <w:rsid w:val="00315C88"/>
    <w:rsid w:val="003234B4"/>
    <w:rsid w:val="003244AA"/>
    <w:rsid w:val="00325DA6"/>
    <w:rsid w:val="00327104"/>
    <w:rsid w:val="00335853"/>
    <w:rsid w:val="00346805"/>
    <w:rsid w:val="00350D63"/>
    <w:rsid w:val="00352250"/>
    <w:rsid w:val="00352C1E"/>
    <w:rsid w:val="00353633"/>
    <w:rsid w:val="00354A44"/>
    <w:rsid w:val="00355334"/>
    <w:rsid w:val="00355EEB"/>
    <w:rsid w:val="00361694"/>
    <w:rsid w:val="00362E50"/>
    <w:rsid w:val="00364EEF"/>
    <w:rsid w:val="00365D6B"/>
    <w:rsid w:val="00372C9D"/>
    <w:rsid w:val="00377ABD"/>
    <w:rsid w:val="00386148"/>
    <w:rsid w:val="003910A3"/>
    <w:rsid w:val="00393748"/>
    <w:rsid w:val="003950B1"/>
    <w:rsid w:val="00397132"/>
    <w:rsid w:val="003A0526"/>
    <w:rsid w:val="003A5304"/>
    <w:rsid w:val="003B1218"/>
    <w:rsid w:val="003B1D0E"/>
    <w:rsid w:val="003D457D"/>
    <w:rsid w:val="003D67C2"/>
    <w:rsid w:val="003E1574"/>
    <w:rsid w:val="003E4C10"/>
    <w:rsid w:val="003F1638"/>
    <w:rsid w:val="004031E6"/>
    <w:rsid w:val="0040488B"/>
    <w:rsid w:val="00405BF7"/>
    <w:rsid w:val="004063D4"/>
    <w:rsid w:val="004160B1"/>
    <w:rsid w:val="00430391"/>
    <w:rsid w:val="004342B8"/>
    <w:rsid w:val="00434BDB"/>
    <w:rsid w:val="004358F2"/>
    <w:rsid w:val="00437A1D"/>
    <w:rsid w:val="004404DC"/>
    <w:rsid w:val="004459FF"/>
    <w:rsid w:val="0044657E"/>
    <w:rsid w:val="00450B66"/>
    <w:rsid w:val="00474C0A"/>
    <w:rsid w:val="004758D0"/>
    <w:rsid w:val="00475E8A"/>
    <w:rsid w:val="00477B51"/>
    <w:rsid w:val="00485BF0"/>
    <w:rsid w:val="00485C17"/>
    <w:rsid w:val="004865B1"/>
    <w:rsid w:val="004921FA"/>
    <w:rsid w:val="00495DBA"/>
    <w:rsid w:val="004A492A"/>
    <w:rsid w:val="004A6F08"/>
    <w:rsid w:val="004B2FD6"/>
    <w:rsid w:val="004C24F6"/>
    <w:rsid w:val="004C53C5"/>
    <w:rsid w:val="004D3C94"/>
    <w:rsid w:val="004D6BF1"/>
    <w:rsid w:val="004E64EB"/>
    <w:rsid w:val="004E7E05"/>
    <w:rsid w:val="004F1497"/>
    <w:rsid w:val="004F479E"/>
    <w:rsid w:val="00504898"/>
    <w:rsid w:val="0050618A"/>
    <w:rsid w:val="00506561"/>
    <w:rsid w:val="005079DA"/>
    <w:rsid w:val="00511113"/>
    <w:rsid w:val="0051633D"/>
    <w:rsid w:val="005165EE"/>
    <w:rsid w:val="00517D54"/>
    <w:rsid w:val="00536447"/>
    <w:rsid w:val="00553D1A"/>
    <w:rsid w:val="00557730"/>
    <w:rsid w:val="00561533"/>
    <w:rsid w:val="0056614B"/>
    <w:rsid w:val="00570A83"/>
    <w:rsid w:val="00573C40"/>
    <w:rsid w:val="00575C28"/>
    <w:rsid w:val="0057604B"/>
    <w:rsid w:val="00576B91"/>
    <w:rsid w:val="005907A3"/>
    <w:rsid w:val="00597EA3"/>
    <w:rsid w:val="005B21C6"/>
    <w:rsid w:val="005C0D98"/>
    <w:rsid w:val="005C39F3"/>
    <w:rsid w:val="005D167D"/>
    <w:rsid w:val="005F28C5"/>
    <w:rsid w:val="005F2A25"/>
    <w:rsid w:val="005F38E8"/>
    <w:rsid w:val="005F39B3"/>
    <w:rsid w:val="006008C3"/>
    <w:rsid w:val="00602058"/>
    <w:rsid w:val="006036CA"/>
    <w:rsid w:val="00611BCB"/>
    <w:rsid w:val="0063342B"/>
    <w:rsid w:val="00637914"/>
    <w:rsid w:val="00641597"/>
    <w:rsid w:val="00644926"/>
    <w:rsid w:val="0065104A"/>
    <w:rsid w:val="00654A5B"/>
    <w:rsid w:val="006645CD"/>
    <w:rsid w:val="00672C9C"/>
    <w:rsid w:val="00680810"/>
    <w:rsid w:val="00681F24"/>
    <w:rsid w:val="0068621C"/>
    <w:rsid w:val="00690A96"/>
    <w:rsid w:val="006A17D1"/>
    <w:rsid w:val="006A3989"/>
    <w:rsid w:val="006A3D5B"/>
    <w:rsid w:val="006A4E2F"/>
    <w:rsid w:val="006A7D9F"/>
    <w:rsid w:val="006B0B2F"/>
    <w:rsid w:val="006B317B"/>
    <w:rsid w:val="006B3842"/>
    <w:rsid w:val="006C0FF5"/>
    <w:rsid w:val="006C7972"/>
    <w:rsid w:val="006D140C"/>
    <w:rsid w:val="006D6F3E"/>
    <w:rsid w:val="006E14E8"/>
    <w:rsid w:val="006E55E5"/>
    <w:rsid w:val="006E5BAF"/>
    <w:rsid w:val="006F1325"/>
    <w:rsid w:val="006F6CCD"/>
    <w:rsid w:val="00707A0E"/>
    <w:rsid w:val="007145A3"/>
    <w:rsid w:val="0071712A"/>
    <w:rsid w:val="007215B5"/>
    <w:rsid w:val="0072351C"/>
    <w:rsid w:val="0072652E"/>
    <w:rsid w:val="00730C4E"/>
    <w:rsid w:val="00731E5A"/>
    <w:rsid w:val="007425FB"/>
    <w:rsid w:val="00750F3B"/>
    <w:rsid w:val="00756358"/>
    <w:rsid w:val="007654CC"/>
    <w:rsid w:val="007679ED"/>
    <w:rsid w:val="0077206A"/>
    <w:rsid w:val="007845BF"/>
    <w:rsid w:val="00786976"/>
    <w:rsid w:val="00787D21"/>
    <w:rsid w:val="0079469C"/>
    <w:rsid w:val="007A7E16"/>
    <w:rsid w:val="007B3D55"/>
    <w:rsid w:val="007B48F1"/>
    <w:rsid w:val="007C316A"/>
    <w:rsid w:val="007C39AF"/>
    <w:rsid w:val="007C57B4"/>
    <w:rsid w:val="007C5D70"/>
    <w:rsid w:val="007C642E"/>
    <w:rsid w:val="007D1BFD"/>
    <w:rsid w:val="007D2375"/>
    <w:rsid w:val="007F27A8"/>
    <w:rsid w:val="00804A4A"/>
    <w:rsid w:val="0080542B"/>
    <w:rsid w:val="00807903"/>
    <w:rsid w:val="00807EE4"/>
    <w:rsid w:val="00811ADD"/>
    <w:rsid w:val="00831C09"/>
    <w:rsid w:val="00834D6D"/>
    <w:rsid w:val="008363D4"/>
    <w:rsid w:val="00841CFD"/>
    <w:rsid w:val="00841EB4"/>
    <w:rsid w:val="00843A42"/>
    <w:rsid w:val="00845546"/>
    <w:rsid w:val="008461CF"/>
    <w:rsid w:val="00850DCF"/>
    <w:rsid w:val="008519E6"/>
    <w:rsid w:val="00851BAF"/>
    <w:rsid w:val="00854A70"/>
    <w:rsid w:val="00856E8A"/>
    <w:rsid w:val="008636AD"/>
    <w:rsid w:val="00874414"/>
    <w:rsid w:val="00890E2E"/>
    <w:rsid w:val="00893DAB"/>
    <w:rsid w:val="00895061"/>
    <w:rsid w:val="008A48CE"/>
    <w:rsid w:val="008B27A8"/>
    <w:rsid w:val="008B68D9"/>
    <w:rsid w:val="008B7895"/>
    <w:rsid w:val="008C08E0"/>
    <w:rsid w:val="008C7309"/>
    <w:rsid w:val="008C7726"/>
    <w:rsid w:val="008E05AB"/>
    <w:rsid w:val="008E1040"/>
    <w:rsid w:val="008E291F"/>
    <w:rsid w:val="008E4C17"/>
    <w:rsid w:val="008E7CE7"/>
    <w:rsid w:val="008F1CD6"/>
    <w:rsid w:val="008F56E2"/>
    <w:rsid w:val="00901BB4"/>
    <w:rsid w:val="0090443E"/>
    <w:rsid w:val="00905BA4"/>
    <w:rsid w:val="00906634"/>
    <w:rsid w:val="00914635"/>
    <w:rsid w:val="00914F6E"/>
    <w:rsid w:val="00916D1B"/>
    <w:rsid w:val="009247A7"/>
    <w:rsid w:val="00927E97"/>
    <w:rsid w:val="00933251"/>
    <w:rsid w:val="00941972"/>
    <w:rsid w:val="0095030A"/>
    <w:rsid w:val="00964445"/>
    <w:rsid w:val="009704F3"/>
    <w:rsid w:val="00975799"/>
    <w:rsid w:val="009829C4"/>
    <w:rsid w:val="00982B3C"/>
    <w:rsid w:val="00983305"/>
    <w:rsid w:val="009872B0"/>
    <w:rsid w:val="00994A10"/>
    <w:rsid w:val="00994B4E"/>
    <w:rsid w:val="009956BB"/>
    <w:rsid w:val="0099664E"/>
    <w:rsid w:val="00997766"/>
    <w:rsid w:val="009A4DAA"/>
    <w:rsid w:val="009A631C"/>
    <w:rsid w:val="009A7722"/>
    <w:rsid w:val="009A7E9D"/>
    <w:rsid w:val="009B55AF"/>
    <w:rsid w:val="009B7330"/>
    <w:rsid w:val="009C0D9C"/>
    <w:rsid w:val="009D0034"/>
    <w:rsid w:val="009D781C"/>
    <w:rsid w:val="009E77DC"/>
    <w:rsid w:val="009F11F5"/>
    <w:rsid w:val="009F2742"/>
    <w:rsid w:val="009F60EB"/>
    <w:rsid w:val="009F7650"/>
    <w:rsid w:val="009F7A71"/>
    <w:rsid w:val="00A02A14"/>
    <w:rsid w:val="00A2488C"/>
    <w:rsid w:val="00A24E26"/>
    <w:rsid w:val="00A402DF"/>
    <w:rsid w:val="00A53130"/>
    <w:rsid w:val="00A5582B"/>
    <w:rsid w:val="00A6527A"/>
    <w:rsid w:val="00A6702A"/>
    <w:rsid w:val="00A674B6"/>
    <w:rsid w:val="00A701CA"/>
    <w:rsid w:val="00A71B0A"/>
    <w:rsid w:val="00A72BEC"/>
    <w:rsid w:val="00A77F5C"/>
    <w:rsid w:val="00A8204C"/>
    <w:rsid w:val="00A86536"/>
    <w:rsid w:val="00A9523E"/>
    <w:rsid w:val="00AA43A2"/>
    <w:rsid w:val="00AA64FB"/>
    <w:rsid w:val="00AA7D5D"/>
    <w:rsid w:val="00AD1BE6"/>
    <w:rsid w:val="00AD3025"/>
    <w:rsid w:val="00AE0CE8"/>
    <w:rsid w:val="00AE1AAB"/>
    <w:rsid w:val="00AF21AB"/>
    <w:rsid w:val="00AF508A"/>
    <w:rsid w:val="00AF5E7B"/>
    <w:rsid w:val="00AF7854"/>
    <w:rsid w:val="00B0783A"/>
    <w:rsid w:val="00B134AF"/>
    <w:rsid w:val="00B150B7"/>
    <w:rsid w:val="00B1614D"/>
    <w:rsid w:val="00B21408"/>
    <w:rsid w:val="00B31AB5"/>
    <w:rsid w:val="00B34D22"/>
    <w:rsid w:val="00B36E16"/>
    <w:rsid w:val="00B401C1"/>
    <w:rsid w:val="00B442E4"/>
    <w:rsid w:val="00B63EE4"/>
    <w:rsid w:val="00B6417B"/>
    <w:rsid w:val="00B64318"/>
    <w:rsid w:val="00B77F83"/>
    <w:rsid w:val="00B84F7A"/>
    <w:rsid w:val="00B91FB8"/>
    <w:rsid w:val="00B96DC7"/>
    <w:rsid w:val="00BA4848"/>
    <w:rsid w:val="00BA6D8E"/>
    <w:rsid w:val="00BC4A3B"/>
    <w:rsid w:val="00BC4EC3"/>
    <w:rsid w:val="00BD0E37"/>
    <w:rsid w:val="00BD3774"/>
    <w:rsid w:val="00BD4282"/>
    <w:rsid w:val="00BF4D3C"/>
    <w:rsid w:val="00C00255"/>
    <w:rsid w:val="00C0525D"/>
    <w:rsid w:val="00C10F31"/>
    <w:rsid w:val="00C116D2"/>
    <w:rsid w:val="00C20CFE"/>
    <w:rsid w:val="00C20E80"/>
    <w:rsid w:val="00C213ED"/>
    <w:rsid w:val="00C2592D"/>
    <w:rsid w:val="00C31F15"/>
    <w:rsid w:val="00C34DFE"/>
    <w:rsid w:val="00C36F3E"/>
    <w:rsid w:val="00C37DBB"/>
    <w:rsid w:val="00C42AF1"/>
    <w:rsid w:val="00C51A3D"/>
    <w:rsid w:val="00C54AED"/>
    <w:rsid w:val="00C61717"/>
    <w:rsid w:val="00C655EF"/>
    <w:rsid w:val="00C6797B"/>
    <w:rsid w:val="00C74627"/>
    <w:rsid w:val="00C74C14"/>
    <w:rsid w:val="00C90CDE"/>
    <w:rsid w:val="00C92767"/>
    <w:rsid w:val="00C95429"/>
    <w:rsid w:val="00CC1A20"/>
    <w:rsid w:val="00CD1533"/>
    <w:rsid w:val="00CE110A"/>
    <w:rsid w:val="00CE5C6F"/>
    <w:rsid w:val="00CF5098"/>
    <w:rsid w:val="00CF606D"/>
    <w:rsid w:val="00D04A51"/>
    <w:rsid w:val="00D04DF5"/>
    <w:rsid w:val="00D14863"/>
    <w:rsid w:val="00D21A6C"/>
    <w:rsid w:val="00D227C0"/>
    <w:rsid w:val="00D32C87"/>
    <w:rsid w:val="00D35231"/>
    <w:rsid w:val="00D445D9"/>
    <w:rsid w:val="00D509F5"/>
    <w:rsid w:val="00D5179A"/>
    <w:rsid w:val="00D51A6C"/>
    <w:rsid w:val="00D52152"/>
    <w:rsid w:val="00D5754E"/>
    <w:rsid w:val="00D620BA"/>
    <w:rsid w:val="00D626D6"/>
    <w:rsid w:val="00D7049C"/>
    <w:rsid w:val="00D7762B"/>
    <w:rsid w:val="00D80AE7"/>
    <w:rsid w:val="00D876D2"/>
    <w:rsid w:val="00D96456"/>
    <w:rsid w:val="00D97F18"/>
    <w:rsid w:val="00DA00D9"/>
    <w:rsid w:val="00DB0E0E"/>
    <w:rsid w:val="00DB75A0"/>
    <w:rsid w:val="00DC36D5"/>
    <w:rsid w:val="00DD0BD2"/>
    <w:rsid w:val="00DD34F1"/>
    <w:rsid w:val="00DD3803"/>
    <w:rsid w:val="00DD7F13"/>
    <w:rsid w:val="00DE018D"/>
    <w:rsid w:val="00DE7133"/>
    <w:rsid w:val="00DF4BBB"/>
    <w:rsid w:val="00E04C3F"/>
    <w:rsid w:val="00E05916"/>
    <w:rsid w:val="00E06DD2"/>
    <w:rsid w:val="00E14F9F"/>
    <w:rsid w:val="00E15770"/>
    <w:rsid w:val="00E15C33"/>
    <w:rsid w:val="00E23646"/>
    <w:rsid w:val="00E46475"/>
    <w:rsid w:val="00E46F33"/>
    <w:rsid w:val="00E529FC"/>
    <w:rsid w:val="00E60C9B"/>
    <w:rsid w:val="00E64041"/>
    <w:rsid w:val="00E71359"/>
    <w:rsid w:val="00E725CA"/>
    <w:rsid w:val="00E75472"/>
    <w:rsid w:val="00E8530D"/>
    <w:rsid w:val="00E870F1"/>
    <w:rsid w:val="00E877BD"/>
    <w:rsid w:val="00E92C05"/>
    <w:rsid w:val="00E94F44"/>
    <w:rsid w:val="00EA2079"/>
    <w:rsid w:val="00EA2F00"/>
    <w:rsid w:val="00EA346D"/>
    <w:rsid w:val="00EA62AF"/>
    <w:rsid w:val="00EB7B00"/>
    <w:rsid w:val="00EC1CF9"/>
    <w:rsid w:val="00EC2FBA"/>
    <w:rsid w:val="00EC492D"/>
    <w:rsid w:val="00EC5AED"/>
    <w:rsid w:val="00EC6679"/>
    <w:rsid w:val="00EC6E09"/>
    <w:rsid w:val="00EC6FD9"/>
    <w:rsid w:val="00EC7EB7"/>
    <w:rsid w:val="00EE11A0"/>
    <w:rsid w:val="00EE203D"/>
    <w:rsid w:val="00EE58E2"/>
    <w:rsid w:val="00EF11AB"/>
    <w:rsid w:val="00EF2089"/>
    <w:rsid w:val="00EF2959"/>
    <w:rsid w:val="00EF71A4"/>
    <w:rsid w:val="00F07B46"/>
    <w:rsid w:val="00F11690"/>
    <w:rsid w:val="00F12B02"/>
    <w:rsid w:val="00F26C39"/>
    <w:rsid w:val="00F31A22"/>
    <w:rsid w:val="00F3414F"/>
    <w:rsid w:val="00F35065"/>
    <w:rsid w:val="00F41E5B"/>
    <w:rsid w:val="00F5044A"/>
    <w:rsid w:val="00F6644B"/>
    <w:rsid w:val="00F66E6A"/>
    <w:rsid w:val="00F67A5E"/>
    <w:rsid w:val="00F7160F"/>
    <w:rsid w:val="00F73612"/>
    <w:rsid w:val="00F767D6"/>
    <w:rsid w:val="00F80A9C"/>
    <w:rsid w:val="00F82D5D"/>
    <w:rsid w:val="00F92AA2"/>
    <w:rsid w:val="00F94144"/>
    <w:rsid w:val="00F97BF0"/>
    <w:rsid w:val="00FA0280"/>
    <w:rsid w:val="00FA1124"/>
    <w:rsid w:val="00FB7AC4"/>
    <w:rsid w:val="00FC11BB"/>
    <w:rsid w:val="00FC143D"/>
    <w:rsid w:val="00FC46CA"/>
    <w:rsid w:val="00FC6DDB"/>
    <w:rsid w:val="00FD23C1"/>
    <w:rsid w:val="00FD3EF8"/>
    <w:rsid w:val="00FE5E06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FF917"/>
  <w15:chartTrackingRefBased/>
  <w15:docId w15:val="{0B72EBA2-C980-48B5-8251-0E77B215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AE7"/>
  </w:style>
  <w:style w:type="paragraph" w:styleId="Kop1">
    <w:name w:val="heading 1"/>
    <w:basedOn w:val="Standaard"/>
    <w:next w:val="Standaard"/>
    <w:link w:val="Kop1Char"/>
    <w:uiPriority w:val="9"/>
    <w:qFormat/>
    <w:rsid w:val="00F26C39"/>
    <w:pPr>
      <w:keepNext/>
      <w:keepLines/>
      <w:pageBreakBefore/>
      <w:numPr>
        <w:numId w:val="1"/>
      </w:numPr>
      <w:spacing w:before="240" w:after="4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50E63"/>
    <w:pPr>
      <w:keepNext/>
      <w:keepLines/>
      <w:numPr>
        <w:ilvl w:val="1"/>
        <w:numId w:val="1"/>
      </w:numPr>
      <w:spacing w:before="400" w:after="200"/>
      <w:outlineLvl w:val="1"/>
    </w:pPr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3342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916D1B"/>
    <w:rPr>
      <w:b/>
      <w:bCs/>
      <w:color w:val="F3DFD7"/>
      <w:sz w:val="5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916D1B"/>
    <w:rPr>
      <w:b/>
      <w:bCs/>
      <w:color w:val="F3DFD7"/>
      <w:sz w:val="56"/>
      <w:szCs w:val="56"/>
      <w:lang w:val="en-US"/>
    </w:rPr>
  </w:style>
  <w:style w:type="table" w:styleId="Tabelraster">
    <w:name w:val="Table Grid"/>
    <w:basedOn w:val="Standaardtabel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F26C39"/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50E63"/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3342B"/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1E47C3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F41E5B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B401C1"/>
    <w:pPr>
      <w:ind w:left="720"/>
      <w:contextualSpacing/>
    </w:pPr>
  </w:style>
  <w:style w:type="numbering" w:customStyle="1" w:styleId="ICSBullets">
    <w:name w:val="ICS Bullets"/>
    <w:uiPriority w:val="99"/>
    <w:locked/>
    <w:rsid w:val="00182245"/>
    <w:pPr>
      <w:numPr>
        <w:numId w:val="2"/>
      </w:numPr>
    </w:pPr>
  </w:style>
  <w:style w:type="numbering" w:customStyle="1" w:styleId="ICSNumbering">
    <w:name w:val="ICS Numbering"/>
    <w:uiPriority w:val="99"/>
    <w:locked/>
    <w:rsid w:val="00314163"/>
    <w:pPr>
      <w:numPr>
        <w:numId w:val="3"/>
      </w:numPr>
    </w:pPr>
  </w:style>
  <w:style w:type="numbering" w:customStyle="1" w:styleId="ICSBulletsCreme">
    <w:name w:val="ICS Bullets Creme"/>
    <w:uiPriority w:val="99"/>
    <w:rsid w:val="00C20E80"/>
    <w:pPr>
      <w:numPr>
        <w:numId w:val="4"/>
      </w:numPr>
    </w:pPr>
  </w:style>
  <w:style w:type="paragraph" w:customStyle="1" w:styleId="KopTekstvak">
    <w:name w:val="Kop Tekstvak"/>
    <w:basedOn w:val="Standaard"/>
    <w:next w:val="Standaard"/>
    <w:rsid w:val="0004582D"/>
    <w:pPr>
      <w:spacing w:after="320"/>
    </w:pPr>
    <w:rPr>
      <w:rFonts w:asciiTheme="majorHAnsi" w:hAnsiTheme="majorHAnsi"/>
      <w:b/>
      <w:bCs/>
      <w:color w:val="2A1F35" w:themeColor="text1"/>
      <w:sz w:val="36"/>
      <w:szCs w:val="36"/>
    </w:rPr>
  </w:style>
  <w:style w:type="numbering" w:customStyle="1" w:styleId="Stijl1">
    <w:name w:val="Stijl1"/>
    <w:uiPriority w:val="99"/>
    <w:rsid w:val="00901BB4"/>
    <w:pPr>
      <w:numPr>
        <w:numId w:val="5"/>
      </w:numPr>
    </w:pPr>
  </w:style>
  <w:style w:type="character" w:styleId="Voetnootmarkering">
    <w:name w:val="footnote reference"/>
    <w:basedOn w:val="Standaardalinea-lettertype"/>
    <w:uiPriority w:val="99"/>
    <w:semiHidden/>
    <w:unhideWhenUsed/>
    <w:rsid w:val="00D80AE7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80AE7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80AE7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E71359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046CD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CD1"/>
    <w:rPr>
      <w:rFonts w:ascii="Segoe UI" w:hAnsi="Segoe UI" w:cs="Segoe UI"/>
      <w:szCs w:val="18"/>
    </w:rPr>
  </w:style>
  <w:style w:type="character" w:customStyle="1" w:styleId="GeenafstandChar">
    <w:name w:val="Geen afstand Char"/>
    <w:link w:val="Geenafstand"/>
    <w:uiPriority w:val="1"/>
    <w:rsid w:val="00046CD1"/>
  </w:style>
  <w:style w:type="character" w:styleId="Verwijzingopmerking">
    <w:name w:val="annotation reference"/>
    <w:uiPriority w:val="99"/>
    <w:semiHidden/>
    <w:unhideWhenUsed/>
    <w:rsid w:val="00046CD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46CD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46CD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6CD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6CD1"/>
    <w:rPr>
      <w:b/>
      <w:bCs/>
      <w:sz w:val="20"/>
      <w:szCs w:val="20"/>
    </w:rPr>
  </w:style>
  <w:style w:type="table" w:styleId="Rastertabel5donker-Accent1">
    <w:name w:val="Grid Table 5 Dark Accent 1"/>
    <w:basedOn w:val="Standaardtabel"/>
    <w:uiPriority w:val="50"/>
    <w:rsid w:val="00046C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8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848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C84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C8488" w:themeFill="accent1"/>
      </w:tcPr>
    </w:tblStylePr>
    <w:tblStylePr w:type="band1Vert">
      <w:tblPr/>
      <w:tcPr>
        <w:shd w:val="clear" w:color="auto" w:fill="B2D2D4" w:themeFill="accent1" w:themeFillTint="66"/>
      </w:tcPr>
    </w:tblStylePr>
    <w:tblStylePr w:type="band1Horz">
      <w:tblPr/>
      <w:tcPr>
        <w:shd w:val="clear" w:color="auto" w:fill="B2D2D4" w:themeFill="accent1" w:themeFillTint="66"/>
      </w:tcPr>
    </w:tblStylePr>
  </w:style>
  <w:style w:type="table" w:styleId="Rastertabel2-Accent1">
    <w:name w:val="Grid Table 2 Accent 1"/>
    <w:basedOn w:val="Standaardtabel"/>
    <w:uiPriority w:val="47"/>
    <w:rsid w:val="00046CD1"/>
    <w:pPr>
      <w:spacing w:after="0" w:line="240" w:lineRule="auto"/>
    </w:pPr>
    <w:tblPr>
      <w:tblStyleRowBandSize w:val="1"/>
      <w:tblStyleColBandSize w:val="1"/>
      <w:tblBorders>
        <w:top w:val="single" w:sz="2" w:space="0" w:color="8CBBBE" w:themeColor="accent1" w:themeTint="99"/>
        <w:bottom w:val="single" w:sz="2" w:space="0" w:color="8CBBBE" w:themeColor="accent1" w:themeTint="99"/>
        <w:insideH w:val="single" w:sz="2" w:space="0" w:color="8CBBBE" w:themeColor="accent1" w:themeTint="99"/>
        <w:insideV w:val="single" w:sz="2" w:space="0" w:color="8CBBB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BBB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BBB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table" w:styleId="Rastertabel4-Accent1">
    <w:name w:val="Grid Table 4 Accent 1"/>
    <w:basedOn w:val="Standaardtabel"/>
    <w:uiPriority w:val="49"/>
    <w:rsid w:val="00046CD1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unhideWhenUsed/>
    <w:qFormat/>
    <w:rsid w:val="00046CD1"/>
    <w:pPr>
      <w:pageBreakBefore w:val="0"/>
      <w:numPr>
        <w:numId w:val="0"/>
      </w:numPr>
      <w:spacing w:after="0"/>
      <w:outlineLvl w:val="9"/>
    </w:pPr>
    <w:rPr>
      <w:b w:val="0"/>
      <w:color w:val="396265" w:themeColor="accent1" w:themeShade="BF"/>
      <w:sz w:val="3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046CD1"/>
    <w:pPr>
      <w:spacing w:after="100"/>
      <w:ind w:left="360"/>
    </w:pPr>
  </w:style>
  <w:style w:type="character" w:customStyle="1" w:styleId="LijstalineaChar">
    <w:name w:val="Lijstalinea Char"/>
    <w:link w:val="Lijstalinea"/>
    <w:uiPriority w:val="34"/>
    <w:locked/>
    <w:rsid w:val="00046CD1"/>
  </w:style>
  <w:style w:type="paragraph" w:styleId="Revisie">
    <w:name w:val="Revision"/>
    <w:hidden/>
    <w:uiPriority w:val="99"/>
    <w:semiHidden/>
    <w:rsid w:val="004F47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Rapport.dotx" TargetMode="External"/></Relationship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2022-02-07T00:00:00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Extra xmlns="Extra">
  <FirstName/>
  <LastName/>
  <Initials/>
  <Name/>
  <InitialName/>
  <Function>medewerker communicatie</Function>
  <FunctionExcerpt/>
  <Title/>
  <DateOfBirth/>
  <Residence/>
  <Building/>
  <Address>Burg. Drijbersingel 25R</Address>
  <POBox/>
  <ZIP/>
  <City/>
  <Address2/>
  <ZIP2/>
  <City2/>
  <State/>
  <Country/>
  <CarbonCopy/>
  <Email>yvonne.de.lange@icsadviseurs.nl</Email>
  <EmailEx/>
  <Telephone>088-2350414</Telephone>
  <TelephoneEx/>
  <TelephoneHome/>
  <Fax/>
  <Office/>
  <Department/>
  <Company/>
  <Manager/>
  <BankAccount/>
  <BankName/>
  <BankDescription/>
  <VATNumber/>
  <Description/>
  <Recipient/>
  <ClientName>Stichting Openbaar Voortgezet Onderwijs Noord-Holland  </ClientName>
  <ClientAddress1/>
  <ClientAddress2/>
  <ClientPOBox/>
  <ClientZIP/>
  <ClientCity/>
  <ClientState/>
  <ClientCountry/>
  <ProjectName/>
  <Reference>2210364</Reference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3C28D6-77E1-4CD8-A4F3-6770A6D4DF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Rapport</Template>
  <TotalTime>64</TotalTime>
  <Pages>7</Pages>
  <Words>1280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Nieuwbouw en renovatie BSG te Bergen</vt:lpstr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Nieuwbouw en renovatie BSG te Bergen</dc:title>
  <dc:subject/>
  <dc:creator>Arjen Huiden, Vera Verhoeven</dc:creator>
  <cp:keywords/>
  <dc:description/>
  <cp:lastModifiedBy>Vera Verhoeven | ICSadviseurs</cp:lastModifiedBy>
  <cp:revision>9</cp:revision>
  <cp:lastPrinted>2022-01-21T10:30:00Z</cp:lastPrinted>
  <dcterms:created xsi:type="dcterms:W3CDTF">2022-02-07T09:39:00Z</dcterms:created>
  <dcterms:modified xsi:type="dcterms:W3CDTF">2022-06-28T12:46:00Z</dcterms:modified>
</cp:coreProperties>
</file>