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E6" w:rsidRDefault="000045E6" w:rsidP="000045E6">
      <w:pPr>
        <w:widowControl w:val="0"/>
        <w:tabs>
          <w:tab w:val="left" w:pos="0"/>
          <w:tab w:val="left" w:leader="dot" w:pos="7370"/>
        </w:tabs>
        <w:spacing w:before="120"/>
        <w:ind w:right="284"/>
        <w:jc w:val="both"/>
        <w:rPr>
          <w:sz w:val="16"/>
          <w:szCs w:val="18"/>
        </w:rPr>
      </w:pPr>
      <w:r>
        <w:rPr>
          <w:sz w:val="16"/>
          <w:szCs w:val="18"/>
        </w:rPr>
        <w:t xml:space="preserve">Ter zake van het bestek: </w:t>
      </w:r>
      <w:permStart w:id="4154861" w:edGrp="everyone"/>
      <w:r>
        <w:rPr>
          <w:sz w:val="16"/>
          <w:szCs w:val="18"/>
        </w:rPr>
        <w:tab/>
      </w:r>
      <w:permEnd w:id="4154861"/>
    </w:p>
    <w:p w:rsidR="000045E6" w:rsidRDefault="000045E6" w:rsidP="000045E6">
      <w:pPr>
        <w:widowControl w:val="0"/>
        <w:tabs>
          <w:tab w:val="left" w:pos="0"/>
          <w:tab w:val="left" w:leader="dot" w:pos="7370"/>
        </w:tabs>
        <w:spacing w:before="120"/>
        <w:ind w:right="284"/>
        <w:jc w:val="both"/>
        <w:rPr>
          <w:sz w:val="16"/>
          <w:szCs w:val="18"/>
        </w:rPr>
      </w:pPr>
      <w:r>
        <w:rPr>
          <w:sz w:val="16"/>
          <w:szCs w:val="18"/>
        </w:rPr>
        <w:t>Gelegen aan</w:t>
      </w:r>
      <w:r w:rsidR="002F57F0">
        <w:rPr>
          <w:sz w:val="16"/>
          <w:szCs w:val="18"/>
        </w:rPr>
        <w:t xml:space="preserve"> </w:t>
      </w:r>
      <w:permStart w:id="470948602" w:edGrp="everyone"/>
      <w:r>
        <w:rPr>
          <w:sz w:val="16"/>
          <w:szCs w:val="18"/>
        </w:rPr>
        <w:tab/>
      </w:r>
      <w:permEnd w:id="470948602"/>
    </w:p>
    <w:p w:rsidR="000045E6" w:rsidRDefault="002F57F0" w:rsidP="000045E6">
      <w:pPr>
        <w:widowControl w:val="0"/>
        <w:tabs>
          <w:tab w:val="left" w:pos="0"/>
          <w:tab w:val="left" w:leader="dot" w:pos="7370"/>
        </w:tabs>
        <w:spacing w:before="120"/>
        <w:ind w:right="284"/>
        <w:jc w:val="both"/>
        <w:rPr>
          <w:sz w:val="16"/>
          <w:szCs w:val="18"/>
        </w:rPr>
      </w:pPr>
      <w:r>
        <w:rPr>
          <w:sz w:val="16"/>
          <w:szCs w:val="18"/>
        </w:rPr>
        <w:t>t</w:t>
      </w:r>
      <w:r w:rsidR="000045E6">
        <w:rPr>
          <w:sz w:val="16"/>
          <w:szCs w:val="18"/>
        </w:rPr>
        <w:t>e</w:t>
      </w:r>
      <w:r>
        <w:rPr>
          <w:sz w:val="16"/>
          <w:szCs w:val="18"/>
        </w:rPr>
        <w:t xml:space="preserve"> </w:t>
      </w:r>
      <w:permStart w:id="1575160460" w:edGrp="everyone"/>
      <w:r w:rsidR="000045E6">
        <w:rPr>
          <w:sz w:val="16"/>
          <w:szCs w:val="18"/>
        </w:rPr>
        <w:tab/>
      </w:r>
      <w:permEnd w:id="1575160460"/>
    </w:p>
    <w:p w:rsidR="000045E6" w:rsidRDefault="000045E6" w:rsidP="000045E6">
      <w:pPr>
        <w:widowControl w:val="0"/>
        <w:tabs>
          <w:tab w:val="left" w:pos="0"/>
          <w:tab w:val="left" w:leader="dot" w:pos="7370"/>
        </w:tabs>
        <w:spacing w:before="120"/>
        <w:ind w:right="284"/>
        <w:jc w:val="both"/>
        <w:rPr>
          <w:sz w:val="16"/>
          <w:szCs w:val="18"/>
        </w:rPr>
      </w:pPr>
      <w:r>
        <w:rPr>
          <w:sz w:val="16"/>
          <w:szCs w:val="18"/>
        </w:rPr>
        <w:t xml:space="preserve">projectnummer </w:t>
      </w:r>
      <w:permStart w:id="2142376713" w:edGrp="everyone"/>
      <w:r>
        <w:rPr>
          <w:sz w:val="16"/>
          <w:szCs w:val="18"/>
        </w:rPr>
        <w:tab/>
      </w:r>
      <w:permEnd w:id="2142376713"/>
    </w:p>
    <w:p w:rsidR="000045E6" w:rsidRDefault="000045E6" w:rsidP="000045E6">
      <w:pPr>
        <w:widowControl w:val="0"/>
        <w:tabs>
          <w:tab w:val="left" w:pos="0"/>
          <w:tab w:val="left" w:leader="dot" w:pos="7370"/>
        </w:tabs>
        <w:spacing w:before="120"/>
        <w:ind w:right="284"/>
        <w:jc w:val="both"/>
        <w:rPr>
          <w:sz w:val="16"/>
          <w:szCs w:val="18"/>
        </w:rPr>
      </w:pPr>
      <w:r>
        <w:rPr>
          <w:sz w:val="16"/>
          <w:szCs w:val="18"/>
        </w:rPr>
        <w:t>opgedragen aan</w:t>
      </w:r>
      <w:r w:rsidR="002F57F0">
        <w:rPr>
          <w:sz w:val="16"/>
          <w:szCs w:val="18"/>
        </w:rPr>
        <w:t xml:space="preserve"> </w:t>
      </w:r>
      <w:permStart w:id="135205308" w:edGrp="everyone"/>
      <w:r>
        <w:rPr>
          <w:sz w:val="16"/>
          <w:szCs w:val="18"/>
        </w:rPr>
        <w:tab/>
      </w:r>
      <w:permEnd w:id="135205308"/>
    </w:p>
    <w:p w:rsidR="000045E6" w:rsidRDefault="000045E6" w:rsidP="000045E6">
      <w:pPr>
        <w:widowControl w:val="0"/>
        <w:tabs>
          <w:tab w:val="left" w:pos="0"/>
          <w:tab w:val="left" w:leader="dot" w:pos="7370"/>
        </w:tabs>
        <w:spacing w:before="120"/>
        <w:ind w:right="284"/>
        <w:jc w:val="both"/>
        <w:rPr>
          <w:sz w:val="16"/>
          <w:szCs w:val="18"/>
        </w:rPr>
      </w:pPr>
      <w:r>
        <w:rPr>
          <w:sz w:val="16"/>
          <w:szCs w:val="18"/>
        </w:rPr>
        <w:t>Beschrijving van het onderdeel van het werk waarvoor garantie geldt:</w:t>
      </w:r>
    </w:p>
    <w:p w:rsidR="000045E6" w:rsidRDefault="000045E6" w:rsidP="000045E6">
      <w:pPr>
        <w:widowControl w:val="0"/>
        <w:tabs>
          <w:tab w:val="left" w:pos="0"/>
          <w:tab w:val="left" w:leader="dot" w:pos="7370"/>
        </w:tabs>
        <w:spacing w:before="120"/>
        <w:ind w:right="284"/>
        <w:jc w:val="both"/>
        <w:rPr>
          <w:sz w:val="16"/>
          <w:szCs w:val="18"/>
        </w:rPr>
      </w:pPr>
      <w:permStart w:id="987457844" w:edGrp="everyone"/>
      <w:r>
        <w:rPr>
          <w:sz w:val="16"/>
          <w:szCs w:val="18"/>
        </w:rPr>
        <w:tab/>
      </w:r>
    </w:p>
    <w:p w:rsidR="000045E6" w:rsidRDefault="000045E6" w:rsidP="000045E6">
      <w:pPr>
        <w:widowControl w:val="0"/>
        <w:tabs>
          <w:tab w:val="left" w:pos="0"/>
          <w:tab w:val="left" w:leader="dot" w:pos="7370"/>
        </w:tabs>
        <w:spacing w:before="120"/>
        <w:ind w:right="284"/>
        <w:jc w:val="both"/>
        <w:rPr>
          <w:sz w:val="16"/>
          <w:szCs w:val="18"/>
        </w:rPr>
      </w:pPr>
      <w:r>
        <w:rPr>
          <w:sz w:val="16"/>
          <w:szCs w:val="18"/>
        </w:rPr>
        <w:tab/>
      </w:r>
    </w:p>
    <w:p w:rsidR="000045E6" w:rsidRDefault="000045E6" w:rsidP="000045E6">
      <w:pPr>
        <w:widowControl w:val="0"/>
        <w:tabs>
          <w:tab w:val="left" w:pos="0"/>
          <w:tab w:val="left" w:leader="dot" w:pos="7370"/>
        </w:tabs>
        <w:spacing w:before="120"/>
        <w:ind w:right="284"/>
        <w:jc w:val="both"/>
        <w:rPr>
          <w:sz w:val="16"/>
          <w:szCs w:val="18"/>
        </w:rPr>
      </w:pPr>
      <w:r>
        <w:rPr>
          <w:sz w:val="16"/>
          <w:szCs w:val="18"/>
        </w:rPr>
        <w:tab/>
      </w:r>
    </w:p>
    <w:permEnd w:id="987457844"/>
    <w:p w:rsidR="000045E6" w:rsidRDefault="000045E6" w:rsidP="000045E6">
      <w:pPr>
        <w:widowControl w:val="0"/>
        <w:tabs>
          <w:tab w:val="left" w:pos="0"/>
          <w:tab w:val="left" w:leader="dot" w:pos="7370"/>
        </w:tabs>
        <w:spacing w:before="120"/>
        <w:ind w:right="284"/>
        <w:jc w:val="both"/>
        <w:rPr>
          <w:sz w:val="16"/>
          <w:szCs w:val="18"/>
        </w:rPr>
      </w:pPr>
      <w:r>
        <w:rPr>
          <w:sz w:val="16"/>
          <w:szCs w:val="18"/>
        </w:rPr>
        <w:t xml:space="preserve">(naam van de garant als bedoeld in de </w:t>
      </w:r>
      <w:r w:rsidR="005843AF">
        <w:rPr>
          <w:sz w:val="16"/>
          <w:szCs w:val="18"/>
        </w:rPr>
        <w:t>UAV 2012</w:t>
      </w:r>
      <w:r>
        <w:rPr>
          <w:sz w:val="16"/>
          <w:szCs w:val="18"/>
        </w:rPr>
        <w:t xml:space="preserve"> paragraaf 22 lid 3)</w:t>
      </w:r>
      <w:r w:rsidR="002F57F0">
        <w:rPr>
          <w:sz w:val="16"/>
          <w:szCs w:val="18"/>
        </w:rPr>
        <w:t xml:space="preserve"> </w:t>
      </w:r>
      <w:permStart w:id="201005140" w:edGrp="everyone"/>
      <w:r>
        <w:rPr>
          <w:sz w:val="16"/>
          <w:szCs w:val="18"/>
        </w:rPr>
        <w:tab/>
      </w:r>
    </w:p>
    <w:p w:rsidR="000045E6" w:rsidRDefault="000045E6" w:rsidP="000045E6">
      <w:pPr>
        <w:widowControl w:val="0"/>
        <w:tabs>
          <w:tab w:val="left" w:pos="0"/>
          <w:tab w:val="left" w:leader="dot" w:pos="7370"/>
        </w:tabs>
        <w:spacing w:before="120"/>
        <w:ind w:right="284"/>
        <w:jc w:val="both"/>
        <w:rPr>
          <w:sz w:val="16"/>
          <w:szCs w:val="18"/>
        </w:rPr>
      </w:pPr>
      <w:r>
        <w:rPr>
          <w:sz w:val="16"/>
          <w:szCs w:val="18"/>
        </w:rPr>
        <w:tab/>
      </w:r>
    </w:p>
    <w:p w:rsidR="000045E6" w:rsidRDefault="000045E6" w:rsidP="000045E6">
      <w:pPr>
        <w:widowControl w:val="0"/>
        <w:tabs>
          <w:tab w:val="left" w:pos="0"/>
          <w:tab w:val="right" w:leader="dot" w:pos="7370"/>
        </w:tabs>
        <w:spacing w:before="120"/>
        <w:ind w:right="284"/>
        <w:jc w:val="both"/>
        <w:rPr>
          <w:sz w:val="16"/>
          <w:szCs w:val="18"/>
        </w:rPr>
      </w:pPr>
      <w:r>
        <w:rPr>
          <w:sz w:val="16"/>
          <w:szCs w:val="18"/>
        </w:rPr>
        <w:tab/>
      </w:r>
    </w:p>
    <w:permEnd w:id="201005140"/>
    <w:p w:rsidR="000045E6" w:rsidRDefault="000045E6" w:rsidP="000045E6">
      <w:pPr>
        <w:widowControl w:val="0"/>
        <w:tabs>
          <w:tab w:val="left" w:pos="0"/>
          <w:tab w:val="left" w:leader="dot" w:pos="7370"/>
        </w:tabs>
        <w:spacing w:before="120"/>
        <w:ind w:right="284"/>
        <w:jc w:val="both"/>
        <w:rPr>
          <w:sz w:val="16"/>
          <w:szCs w:val="18"/>
        </w:rPr>
      </w:pPr>
      <w:r>
        <w:rPr>
          <w:sz w:val="16"/>
          <w:szCs w:val="18"/>
        </w:rPr>
        <w:t xml:space="preserve">wonende (gevestigd) te </w:t>
      </w:r>
      <w:permStart w:id="1975533644" w:edGrp="everyone"/>
      <w:r>
        <w:rPr>
          <w:sz w:val="16"/>
          <w:szCs w:val="18"/>
        </w:rPr>
        <w:tab/>
      </w:r>
    </w:p>
    <w:p w:rsidR="000045E6" w:rsidRDefault="000045E6" w:rsidP="000045E6">
      <w:pPr>
        <w:widowControl w:val="0"/>
        <w:tabs>
          <w:tab w:val="left" w:pos="0"/>
          <w:tab w:val="left" w:leader="dot" w:pos="7370"/>
        </w:tabs>
        <w:spacing w:before="120"/>
        <w:ind w:right="284"/>
        <w:jc w:val="both"/>
        <w:rPr>
          <w:sz w:val="16"/>
          <w:szCs w:val="18"/>
        </w:rPr>
      </w:pPr>
      <w:r>
        <w:rPr>
          <w:sz w:val="16"/>
          <w:szCs w:val="18"/>
        </w:rPr>
        <w:tab/>
      </w:r>
    </w:p>
    <w:p w:rsidR="000045E6" w:rsidRDefault="000045E6" w:rsidP="000045E6">
      <w:pPr>
        <w:widowControl w:val="0"/>
        <w:tabs>
          <w:tab w:val="left" w:pos="0"/>
          <w:tab w:val="left" w:leader="dot" w:pos="7370"/>
        </w:tabs>
        <w:spacing w:before="120"/>
        <w:ind w:right="284"/>
        <w:jc w:val="both"/>
        <w:rPr>
          <w:sz w:val="16"/>
          <w:szCs w:val="18"/>
        </w:rPr>
      </w:pPr>
      <w:r>
        <w:rPr>
          <w:sz w:val="16"/>
          <w:szCs w:val="18"/>
        </w:rPr>
        <w:tab/>
      </w:r>
    </w:p>
    <w:p w:rsidR="000045E6" w:rsidRDefault="000045E6" w:rsidP="000045E6">
      <w:pPr>
        <w:widowControl w:val="0"/>
        <w:tabs>
          <w:tab w:val="left" w:pos="0"/>
          <w:tab w:val="right" w:leader="dot" w:pos="7371"/>
        </w:tabs>
        <w:spacing w:before="120"/>
        <w:ind w:right="284"/>
        <w:jc w:val="both"/>
        <w:rPr>
          <w:sz w:val="16"/>
          <w:szCs w:val="18"/>
        </w:rPr>
      </w:pPr>
      <w:r>
        <w:rPr>
          <w:sz w:val="16"/>
          <w:szCs w:val="18"/>
        </w:rPr>
        <w:tab/>
        <w:t>(volledig adres)</w:t>
      </w:r>
    </w:p>
    <w:permEnd w:id="1975533644"/>
    <w:p w:rsidR="000045E6" w:rsidRDefault="000045E6" w:rsidP="000045E6">
      <w:pPr>
        <w:widowControl w:val="0"/>
        <w:tabs>
          <w:tab w:val="left" w:pos="0"/>
          <w:tab w:val="left" w:leader="dot" w:pos="7370"/>
        </w:tabs>
        <w:spacing w:before="120"/>
        <w:jc w:val="both"/>
        <w:rPr>
          <w:sz w:val="16"/>
          <w:szCs w:val="18"/>
        </w:rPr>
      </w:pPr>
      <w:r>
        <w:rPr>
          <w:sz w:val="16"/>
          <w:szCs w:val="18"/>
        </w:rPr>
        <w:t>Aan wie de bepalingen in bovengenoemd bestek bekend zijn, verklaart hiermede ten overstaan van de Staat der Nederlanden en diens rechtsopvolgers, dat hij alle gebreken, welke - vanaf het gereedkomen van het bovenbe</w:t>
      </w:r>
      <w:r>
        <w:rPr>
          <w:sz w:val="16"/>
          <w:szCs w:val="18"/>
        </w:rPr>
        <w:softHyphen/>
        <w:t xml:space="preserve">schreven onderdeel tot aan de oplevering van het werk en in aansluiting daaraan gedurende een periode van </w:t>
      </w:r>
      <w:permStart w:id="1782194947" w:edGrp="everyone"/>
      <w:r>
        <w:rPr>
          <w:sz w:val="16"/>
          <w:szCs w:val="18"/>
        </w:rPr>
        <w:t>.........</w:t>
      </w:r>
      <w:permEnd w:id="1782194947"/>
      <w:r>
        <w:rPr>
          <w:sz w:val="16"/>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rsidR="000045E6" w:rsidRDefault="000045E6" w:rsidP="000045E6">
      <w:pPr>
        <w:widowControl w:val="0"/>
        <w:tabs>
          <w:tab w:val="left" w:pos="0"/>
          <w:tab w:val="left" w:leader="dot" w:pos="7370"/>
        </w:tabs>
        <w:spacing w:before="120"/>
        <w:jc w:val="both"/>
        <w:rPr>
          <w:sz w:val="16"/>
          <w:szCs w:val="18"/>
        </w:rPr>
      </w:pPr>
      <w:r>
        <w:rPr>
          <w:sz w:val="16"/>
          <w:szCs w:val="18"/>
        </w:rPr>
        <w:t>Getekend:</w:t>
      </w:r>
      <w:r w:rsidR="002F57F0">
        <w:rPr>
          <w:sz w:val="16"/>
          <w:szCs w:val="18"/>
        </w:rPr>
        <w:t xml:space="preserve"> </w:t>
      </w:r>
      <w:permStart w:id="1529746258" w:edGrp="everyone"/>
      <w:r>
        <w:rPr>
          <w:sz w:val="16"/>
          <w:szCs w:val="18"/>
        </w:rPr>
        <w:tab/>
      </w:r>
      <w:permEnd w:id="1529746258"/>
    </w:p>
    <w:p w:rsidR="000045E6" w:rsidRDefault="000045E6" w:rsidP="000045E6">
      <w:pPr>
        <w:widowControl w:val="0"/>
        <w:tabs>
          <w:tab w:val="left" w:pos="0"/>
          <w:tab w:val="right" w:leader="dot" w:pos="7370"/>
        </w:tabs>
        <w:spacing w:before="120"/>
        <w:ind w:right="284"/>
        <w:jc w:val="both"/>
        <w:rPr>
          <w:sz w:val="16"/>
          <w:szCs w:val="18"/>
        </w:rPr>
      </w:pPr>
      <w:r>
        <w:rPr>
          <w:sz w:val="16"/>
          <w:szCs w:val="18"/>
        </w:rPr>
        <w:t>Datum</w:t>
      </w:r>
      <w:r w:rsidR="002F57F0">
        <w:rPr>
          <w:sz w:val="16"/>
          <w:szCs w:val="18"/>
        </w:rPr>
        <w:t>:</w:t>
      </w:r>
      <w:r>
        <w:rPr>
          <w:sz w:val="16"/>
          <w:szCs w:val="18"/>
        </w:rPr>
        <w:t xml:space="preserve"> </w:t>
      </w:r>
      <w:permStart w:id="1333016237" w:edGrp="everyone"/>
      <w:r>
        <w:rPr>
          <w:sz w:val="16"/>
          <w:szCs w:val="18"/>
        </w:rPr>
        <w:tab/>
      </w:r>
      <w:permEnd w:id="1333016237"/>
    </w:p>
    <w:p w:rsidR="000045E6" w:rsidRDefault="000045E6" w:rsidP="000045E6">
      <w:pPr>
        <w:widowControl w:val="0"/>
        <w:tabs>
          <w:tab w:val="left" w:pos="0"/>
          <w:tab w:val="right" w:leader="dot" w:pos="7370"/>
        </w:tabs>
        <w:spacing w:before="120"/>
        <w:ind w:right="284"/>
        <w:jc w:val="both"/>
        <w:rPr>
          <w:sz w:val="16"/>
          <w:szCs w:val="18"/>
        </w:rPr>
      </w:pPr>
    </w:p>
    <w:p w:rsidR="003F7F0D" w:rsidRDefault="000045E6" w:rsidP="000045E6">
      <w:pPr>
        <w:widowControl w:val="0"/>
        <w:tabs>
          <w:tab w:val="left" w:pos="0"/>
          <w:tab w:val="right" w:leader="dot" w:pos="7371"/>
        </w:tabs>
        <w:spacing w:before="120"/>
        <w:ind w:right="284"/>
        <w:jc w:val="both"/>
        <w:rPr>
          <w:sz w:val="16"/>
          <w:szCs w:val="18"/>
        </w:rPr>
      </w:pPr>
      <w:permStart w:id="1186358737" w:edGrp="everyone"/>
      <w:r>
        <w:rPr>
          <w:sz w:val="16"/>
          <w:szCs w:val="18"/>
        </w:rPr>
        <w:tab/>
        <w:t>(ondertekening)</w:t>
      </w:r>
    </w:p>
    <w:permEnd w:id="1186358737"/>
    <w:p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even" r:id="rId11"/>
      <w:headerReference w:type="default" r:id="rId12"/>
      <w:footerReference w:type="even" r:id="rId13"/>
      <w:footerReference w:type="default" r:id="rId14"/>
      <w:headerReference w:type="first" r:id="rId15"/>
      <w:footerReference w:type="first" r:id="rId16"/>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93C" w:rsidRDefault="00CE593C">
      <w:r>
        <w:separator/>
      </w:r>
    </w:p>
  </w:endnote>
  <w:endnote w:type="continuationSeparator" w:id="0">
    <w:p w:rsidR="00CE593C" w:rsidRDefault="00C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93" w:rsidRDefault="00BD17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91" w:rsidRDefault="00ED430B">
    <w:pPr>
      <w:pStyle w:val="Voettekst"/>
    </w:pPr>
    <w:bookmarkStart w:id="8" w:name="Rubricering_4"/>
    <w:r w:rsidRPr="00ED430B">
      <w:rPr>
        <w:b/>
      </w:rPr>
      <w:t>MODEL GARANTIEVERKLARING 2012-1</w:t>
    </w:r>
    <w:bookmarkEnd w:id="8"/>
    <w:r w:rsidR="000E6091">
      <w:tab/>
      <w:t xml:space="preserve">Pagina </w:t>
    </w:r>
    <w:r w:rsidR="003F0DBA">
      <w:fldChar w:fldCharType="begin"/>
    </w:r>
    <w:r w:rsidR="003F0DBA">
      <w:instrText xml:space="preserve"> PAGE </w:instrText>
    </w:r>
    <w:r w:rsidR="003F0DBA">
      <w:fldChar w:fldCharType="separate"/>
    </w:r>
    <w:r w:rsidR="0084293C">
      <w:rPr>
        <w:noProof/>
      </w:rPr>
      <w:t>1</w:t>
    </w:r>
    <w:r w:rsidR="003F0DBA">
      <w:rPr>
        <w:noProof/>
      </w:rPr>
      <w:fldChar w:fldCharType="end"/>
    </w:r>
    <w:r w:rsidR="000E6091">
      <w:t xml:space="preserve"> van </w:t>
    </w:r>
    <w:r w:rsidR="003F0DBA">
      <w:fldChar w:fldCharType="begin"/>
    </w:r>
    <w:r w:rsidR="003F0DBA">
      <w:instrText xml:space="preserve"> NUMPAGES </w:instrText>
    </w:r>
    <w:r w:rsidR="003F0DBA">
      <w:fldChar w:fldCharType="separate"/>
    </w:r>
    <w:r w:rsidR="0084293C">
      <w:rPr>
        <w:noProof/>
      </w:rPr>
      <w:t>1</w:t>
    </w:r>
    <w:r w:rsidR="003F0D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48" w:rsidRPr="00582EE0" w:rsidRDefault="009416AB">
    <w:pPr>
      <w:pStyle w:val="Voettekst"/>
      <w:rPr>
        <w:b/>
        <w:lang w:val="nl-NL"/>
      </w:rPr>
    </w:pPr>
    <w:bookmarkStart w:id="60" w:name="Rubricering_2"/>
    <w:r>
      <w:rPr>
        <w:b/>
      </w:rPr>
      <w:t xml:space="preserve">MODEL GARANTIEVERKLARING </w:t>
    </w:r>
    <w:bookmarkEnd w:id="60"/>
    <w:r w:rsidR="00026492">
      <w:rPr>
        <w:b/>
      </w:rPr>
      <w:t>RRU 2012</w:t>
    </w:r>
    <w:r w:rsidR="00B661DA">
      <w:rPr>
        <w:b/>
        <w:lang w:val="nl-NL"/>
      </w:rPr>
      <w:t>, versie</w:t>
    </w:r>
    <w:r w:rsidR="00026492">
      <w:rPr>
        <w:b/>
      </w:rPr>
      <w:t xml:space="preserve"> </w:t>
    </w:r>
    <w:r w:rsidR="003F7F0D">
      <w:rPr>
        <w:b/>
      </w:rPr>
      <w:t>20</w:t>
    </w:r>
    <w:r w:rsidR="004331C1">
      <w:rPr>
        <w:b/>
        <w:lang w:val="nl-NL"/>
      </w:rPr>
      <w:t>21</w:t>
    </w:r>
    <w:r w:rsidR="003F7F0D">
      <w:rPr>
        <w:b/>
      </w:rPr>
      <w:t>-</w:t>
    </w:r>
    <w:r w:rsidR="004331C1">
      <w:rPr>
        <w:b/>
        <w:lang w:val="nl-NL"/>
      </w:rPr>
      <w:t>1</w:t>
    </w:r>
  </w:p>
  <w:p w:rsidR="00745B48" w:rsidRPr="00745B48" w:rsidRDefault="00745B48" w:rsidP="00745B48">
    <w:pPr>
      <w:pStyle w:val="Geenafstand"/>
      <w:rPr>
        <w:sz w:val="13"/>
        <w:szCs w:val="13"/>
      </w:rPr>
    </w:pPr>
    <w:permStart w:id="1746095852" w:edGrp="everyone"/>
    <w:r w:rsidRPr="00745B48">
      <w:rPr>
        <w:sz w:val="13"/>
        <w:szCs w:val="13"/>
      </w:rPr>
      <w:t xml:space="preserve">Besteknummer: </w:t>
    </w:r>
    <w:r w:rsidR="00BD1793">
      <w:rPr>
        <w:sz w:val="13"/>
        <w:szCs w:val="13"/>
      </w:rPr>
      <w:t>P-25469</w:t>
    </w:r>
  </w:p>
  <w:p w:rsidR="00745B48" w:rsidRPr="00745B48" w:rsidRDefault="00086C2F" w:rsidP="00745B48">
    <w:pPr>
      <w:pStyle w:val="Geenafstand"/>
      <w:rPr>
        <w:noProof/>
        <w:sz w:val="13"/>
        <w:szCs w:val="13"/>
      </w:rPr>
    </w:pPr>
    <w:r>
      <w:rPr>
        <w:sz w:val="13"/>
        <w:szCs w:val="13"/>
      </w:rPr>
      <w:t>Print d</w:t>
    </w:r>
    <w:r w:rsidR="00745B48" w:rsidRPr="00745B48">
      <w:rPr>
        <w:sz w:val="13"/>
        <w:szCs w:val="13"/>
      </w:rPr>
      <w:t xml:space="preserve">atum: </w:t>
    </w:r>
    <w:r w:rsidR="00BD1793">
      <w:rPr>
        <w:sz w:val="13"/>
        <w:szCs w:val="13"/>
      </w:rPr>
      <w:t xml:space="preserve">15-11-2021     </w:t>
    </w:r>
  </w:p>
  <w:p w:rsidR="000E6091" w:rsidRDefault="00745B48" w:rsidP="006A3DDD">
    <w:pPr>
      <w:pStyle w:val="Geenafstand"/>
    </w:pPr>
    <w:r w:rsidRPr="00745B48">
      <w:rPr>
        <w:noProof/>
        <w:sz w:val="13"/>
        <w:szCs w:val="13"/>
      </w:rPr>
      <w:t>Licentienummer:</w:t>
    </w:r>
    <w:r w:rsidR="00BD1793">
      <w:rPr>
        <w:noProof/>
        <w:sz w:val="13"/>
        <w:szCs w:val="13"/>
      </w:rPr>
      <w:t xml:space="preserve">L 88.35.04 B    </w:t>
    </w:r>
    <w:r w:rsidRPr="00745B48">
      <w:rPr>
        <w:noProof/>
        <w:sz w:val="13"/>
        <w:szCs w:val="13"/>
      </w:rPr>
      <w:t xml:space="preserve"> </w:t>
    </w:r>
    <w:r w:rsidR="006A3DDD">
      <w:rPr>
        <w:noProof/>
        <w:sz w:val="13"/>
        <w:szCs w:val="13"/>
      </w:rPr>
      <w:t xml:space="preserve"> </w:t>
    </w:r>
    <w:permEnd w:id="1746095852"/>
    <w:r w:rsidR="000E6091">
      <w:tab/>
    </w:r>
    <w:r w:rsidR="004331C1">
      <w:tab/>
    </w:r>
    <w:r w:rsidR="004331C1">
      <w:tab/>
    </w:r>
    <w:r w:rsidR="004331C1">
      <w:tab/>
    </w:r>
    <w:r w:rsidR="004331C1">
      <w:tab/>
    </w:r>
    <w:r w:rsidR="004331C1">
      <w:tab/>
    </w:r>
    <w:r w:rsidR="004331C1">
      <w:tab/>
    </w:r>
    <w:r w:rsidR="00BD1793">
      <w:tab/>
      <w:t xml:space="preserve">                                                                     </w:t>
    </w:r>
    <w:bookmarkStart w:id="61" w:name="_GoBack"/>
    <w:bookmarkEnd w:id="61"/>
    <w:r w:rsidR="000E6091">
      <w:t xml:space="preserve">Pagina </w:t>
    </w:r>
    <w:r w:rsidR="003F0DBA">
      <w:fldChar w:fldCharType="begin"/>
    </w:r>
    <w:r w:rsidR="003F0DBA">
      <w:instrText xml:space="preserve"> PAGE </w:instrText>
    </w:r>
    <w:r w:rsidR="003F0DBA">
      <w:fldChar w:fldCharType="separate"/>
    </w:r>
    <w:r w:rsidR="00BD1793">
      <w:rPr>
        <w:noProof/>
      </w:rPr>
      <w:t>1</w:t>
    </w:r>
    <w:r w:rsidR="003F0DBA">
      <w:rPr>
        <w:noProof/>
      </w:rPr>
      <w:fldChar w:fldCharType="end"/>
    </w:r>
    <w:r w:rsidR="000E6091">
      <w:t xml:space="preserve"> van </w:t>
    </w:r>
    <w:r w:rsidR="00CE593C">
      <w:fldChar w:fldCharType="begin"/>
    </w:r>
    <w:r w:rsidR="00CE593C">
      <w:instrText xml:space="preserve"> NUMPAGES </w:instrText>
    </w:r>
    <w:r w:rsidR="00CE593C">
      <w:fldChar w:fldCharType="separate"/>
    </w:r>
    <w:r w:rsidR="00BD1793">
      <w:rPr>
        <w:noProof/>
      </w:rPr>
      <w:t>1</w:t>
    </w:r>
    <w:r w:rsidR="00CE5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93C" w:rsidRDefault="00CE593C">
      <w:r>
        <w:separator/>
      </w:r>
    </w:p>
  </w:footnote>
  <w:footnote w:type="continuationSeparator" w:id="0">
    <w:p w:rsidR="00CE593C" w:rsidRDefault="00C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93" w:rsidRDefault="00BD17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91" w:rsidRPr="00ED430B" w:rsidRDefault="000E6091">
    <w:pPr>
      <w:pStyle w:val="Voettekst"/>
    </w:pPr>
    <w:bookmarkStart w:id="0" w:name="Rubricering_3_weg"/>
    <w:bookmarkEnd w:id="0"/>
  </w:p>
  <w:p w:rsidR="000E6091" w:rsidRPr="00ED430B" w:rsidRDefault="000E6091">
    <w:pPr>
      <w:pStyle w:val="Voettekst"/>
    </w:pPr>
  </w:p>
  <w:p w:rsidR="000E6091" w:rsidRPr="00537739" w:rsidRDefault="000E6091">
    <w:pPr>
      <w:pStyle w:val="Voettekst"/>
    </w:pPr>
  </w:p>
  <w:p w:rsidR="000E6091" w:rsidRPr="003F5807" w:rsidRDefault="000E6091">
    <w:pPr>
      <w:pStyle w:val="Voettekst"/>
    </w:pPr>
  </w:p>
  <w:p w:rsidR="000E6091" w:rsidRDefault="000E6091">
    <w:pPr>
      <w:pStyle w:val="Voettekst"/>
    </w:pPr>
  </w:p>
  <w:p w:rsidR="000E6091" w:rsidRDefault="000E6091">
    <w:pPr>
      <w:pStyle w:val="Voettekst"/>
    </w:pPr>
  </w:p>
  <w:p w:rsidR="000E6091" w:rsidRDefault="000E6091">
    <w:pPr>
      <w:pStyle w:val="Voettekst"/>
    </w:pPr>
  </w:p>
  <w:p w:rsidR="000E6091" w:rsidRDefault="000E6091">
    <w:pPr>
      <w:pStyle w:val="Voettekst"/>
    </w:pPr>
  </w:p>
  <w:p w:rsidR="000E6091" w:rsidRDefault="000E6091">
    <w:pPr>
      <w:pStyle w:val="Voettekst"/>
    </w:pPr>
  </w:p>
  <w:p w:rsidR="000E6091" w:rsidRDefault="000E6091"/>
  <w:p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rsidR="000E6091" w:rsidRDefault="000E6091">
    <w:pPr>
      <w:pStyle w:val="Voettekst"/>
    </w:pPr>
  </w:p>
  <w:p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AfzenderVet"/>
                                  <w:rPr>
                                    <w:vanish/>
                                  </w:rPr>
                                </w:pPr>
                                <w:bookmarkStart w:id="2" w:name="Dienst"/>
                                <w:bookmarkEnd w:id="2"/>
                              </w:p>
                            </w:tc>
                          </w:tr>
                          <w:tr w:rsidR="000E6091" w:rsidRPr="00ED430B">
                            <w:trPr>
                              <w:hidden/>
                            </w:trPr>
                            <w:tc>
                              <w:tcPr>
                                <w:tcW w:w="2088" w:type="dxa"/>
                              </w:tcPr>
                              <w:p w:rsidR="000E6091" w:rsidRPr="00ED430B" w:rsidRDefault="000E6091">
                                <w:pPr>
                                  <w:pStyle w:val="opmAfzender"/>
                                  <w:rPr>
                                    <w:vanish/>
                                  </w:rPr>
                                </w:pPr>
                                <w:bookmarkStart w:id="3" w:name="Directie"/>
                                <w:bookmarkEnd w:id="3"/>
                              </w:p>
                            </w:tc>
                          </w:tr>
                          <w:tr w:rsidR="000E6091" w:rsidRPr="00ED430B">
                            <w:trPr>
                              <w:hidden/>
                            </w:trPr>
                            <w:tc>
                              <w:tcPr>
                                <w:tcW w:w="2088" w:type="dxa"/>
                              </w:tcPr>
                              <w:p w:rsidR="000E6091" w:rsidRPr="00ED430B" w:rsidRDefault="000E6091">
                                <w:pPr>
                                  <w:pStyle w:val="opmAfzender"/>
                                  <w:rPr>
                                    <w:vanish/>
                                  </w:rPr>
                                </w:pPr>
                                <w:bookmarkStart w:id="4" w:name="Afdeling"/>
                                <w:bookmarkEnd w:id="4"/>
                              </w:p>
                            </w:tc>
                          </w:tr>
                        </w:tbl>
                        <w:p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tc>
                              <w:tcPr>
                                <w:tcW w:w="2088" w:type="dxa"/>
                              </w:tcPr>
                              <w:p w:rsidR="000E6091" w:rsidRPr="00ED430B" w:rsidRDefault="00ED430B">
                                <w:pPr>
                                  <w:pStyle w:val="opmReferentie"/>
                                </w:pPr>
                                <w:bookmarkStart w:id="5" w:name="K2Referentie1"/>
                                <w:r>
                                  <w:t>Datum</w:t>
                                </w:r>
                                <w:bookmarkEnd w:id="5"/>
                              </w:p>
                            </w:tc>
                          </w:tr>
                          <w:tr w:rsidR="000E6091" w:rsidRPr="00ED430B">
                            <w:tc>
                              <w:tcPr>
                                <w:tcW w:w="2088" w:type="dxa"/>
                              </w:tcPr>
                              <w:p w:rsidR="000E6091" w:rsidRPr="00ED430B" w:rsidRDefault="003F7F0D">
                                <w:pPr>
                                  <w:pStyle w:val="opmInvulgegeven"/>
                                </w:pPr>
                                <w:r>
                                  <w:t>1 januari 2017</w:t>
                                </w:r>
                              </w:p>
                            </w:tc>
                          </w:tr>
                          <w:tr w:rsidR="000E6091" w:rsidRPr="00ED430B">
                            <w:trPr>
                              <w:hidden/>
                            </w:trPr>
                            <w:tc>
                              <w:tcPr>
                                <w:tcW w:w="2088" w:type="dxa"/>
                              </w:tcPr>
                              <w:p w:rsidR="000E6091" w:rsidRPr="00ED430B" w:rsidRDefault="000E6091">
                                <w:pPr>
                                  <w:pStyle w:val="opmReferentie"/>
                                  <w:rPr>
                                    <w:vanish/>
                                  </w:rPr>
                                </w:pPr>
                                <w:bookmarkStart w:id="6" w:name="K2Referentie2"/>
                                <w:bookmarkEnd w:id="6"/>
                              </w:p>
                            </w:tc>
                          </w:tr>
                          <w:tr w:rsidR="000E6091" w:rsidRPr="00ED430B">
                            <w:trPr>
                              <w:hidden/>
                            </w:trPr>
                            <w:tc>
                              <w:tcPr>
                                <w:tcW w:w="2088" w:type="dxa"/>
                              </w:tcPr>
                              <w:p w:rsidR="000E6091" w:rsidRPr="00ED430B" w:rsidRDefault="000E6091">
                                <w:pPr>
                                  <w:pStyle w:val="opmInvulgegeven"/>
                                  <w:rPr>
                                    <w:vanish/>
                                  </w:rPr>
                                </w:pPr>
                                <w:bookmarkStart w:id="7" w:name="K2Invulgegeven2"/>
                                <w:bookmarkEnd w:id="7"/>
                              </w:p>
                            </w:tc>
                          </w:tr>
                        </w:tbl>
                        <w:p w:rsidR="000E6091" w:rsidRDefault="000E6091">
                          <w:pPr>
                            <w:rPr>
                              <w:iCs/>
                              <w:sz w:val="9"/>
                              <w:szCs w:val="13"/>
                            </w:rPr>
                          </w:pPr>
                        </w:p>
                        <w:p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" stroked="f">
              <v:textbox>
                <w:txbxContent>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AfzenderVet"/>
                            <w:rPr>
                              <w:vanish/>
                            </w:rPr>
                          </w:pPr>
                          <w:bookmarkStart w:id="9" w:name="Dienst"/>
                          <w:bookmarkEnd w:id="9"/>
                        </w:p>
                      </w:tc>
                    </w:tr>
                    <w:tr w:rsidR="000E6091" w:rsidRPr="00ED430B">
                      <w:trPr>
                        <w:hidden/>
                      </w:trPr>
                      <w:tc>
                        <w:tcPr>
                          <w:tcW w:w="2088" w:type="dxa"/>
                        </w:tcPr>
                        <w:p w:rsidR="000E6091" w:rsidRPr="00ED430B" w:rsidRDefault="000E6091">
                          <w:pPr>
                            <w:pStyle w:val="opmAfzender"/>
                            <w:rPr>
                              <w:vanish/>
                            </w:rPr>
                          </w:pPr>
                          <w:bookmarkStart w:id="10" w:name="Directie"/>
                          <w:bookmarkEnd w:id="10"/>
                        </w:p>
                      </w:tc>
                    </w:tr>
                    <w:tr w:rsidR="000E6091" w:rsidRPr="00ED430B">
                      <w:trPr>
                        <w:hidden/>
                      </w:trPr>
                      <w:tc>
                        <w:tcPr>
                          <w:tcW w:w="2088" w:type="dxa"/>
                        </w:tcPr>
                        <w:p w:rsidR="000E6091" w:rsidRPr="00ED430B" w:rsidRDefault="000E6091">
                          <w:pPr>
                            <w:pStyle w:val="opmAfzender"/>
                            <w:rPr>
                              <w:vanish/>
                            </w:rPr>
                          </w:pPr>
                          <w:bookmarkStart w:id="11" w:name="Afdeling"/>
                          <w:bookmarkEnd w:id="11"/>
                        </w:p>
                      </w:tc>
                    </w:tr>
                  </w:tbl>
                  <w:p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tc>
                        <w:tcPr>
                          <w:tcW w:w="2088" w:type="dxa"/>
                        </w:tcPr>
                        <w:p w:rsidR="000E6091" w:rsidRPr="00ED430B" w:rsidRDefault="00ED430B">
                          <w:pPr>
                            <w:pStyle w:val="opmReferentie"/>
                          </w:pPr>
                          <w:bookmarkStart w:id="12" w:name="K2Referentie1"/>
                          <w:r>
                            <w:t>Datum</w:t>
                          </w:r>
                          <w:bookmarkEnd w:id="12"/>
                        </w:p>
                      </w:tc>
                    </w:tr>
                    <w:tr w:rsidR="000E6091" w:rsidRPr="00ED430B">
                      <w:tc>
                        <w:tcPr>
                          <w:tcW w:w="2088" w:type="dxa"/>
                        </w:tcPr>
                        <w:p w:rsidR="000E6091" w:rsidRPr="00ED430B" w:rsidRDefault="003F7F0D">
                          <w:pPr>
                            <w:pStyle w:val="opmInvulgegeven"/>
                          </w:pPr>
                          <w:r>
                            <w:t>1 januari 2017</w:t>
                          </w:r>
                        </w:p>
                      </w:tc>
                    </w:tr>
                    <w:tr w:rsidR="000E6091" w:rsidRPr="00ED430B">
                      <w:trPr>
                        <w:hidden/>
                      </w:trPr>
                      <w:tc>
                        <w:tcPr>
                          <w:tcW w:w="2088" w:type="dxa"/>
                        </w:tcPr>
                        <w:p w:rsidR="000E6091" w:rsidRPr="00ED430B" w:rsidRDefault="000E6091">
                          <w:pPr>
                            <w:pStyle w:val="opmReferentie"/>
                            <w:rPr>
                              <w:vanish/>
                            </w:rPr>
                          </w:pPr>
                          <w:bookmarkStart w:id="13" w:name="K2Referentie2"/>
                          <w:bookmarkEnd w:id="13"/>
                        </w:p>
                      </w:tc>
                    </w:tr>
                    <w:tr w:rsidR="000E6091" w:rsidRPr="00ED430B">
                      <w:trPr>
                        <w:hidden/>
                      </w:trPr>
                      <w:tc>
                        <w:tcPr>
                          <w:tcW w:w="2088" w:type="dxa"/>
                        </w:tcPr>
                        <w:p w:rsidR="000E6091" w:rsidRPr="00ED430B" w:rsidRDefault="000E6091">
                          <w:pPr>
                            <w:pStyle w:val="opmInvulgegeven"/>
                            <w:rPr>
                              <w:vanish/>
                            </w:rPr>
                          </w:pPr>
                          <w:bookmarkStart w:id="14" w:name="K2Invulgegeven2"/>
                          <w:bookmarkEnd w:id="14"/>
                        </w:p>
                      </w:tc>
                    </w:tr>
                  </w:tbl>
                  <w:p w:rsidR="000E6091" w:rsidRDefault="000E6091">
                    <w:pPr>
                      <w:rPr>
                        <w:iCs/>
                        <w:sz w:val="9"/>
                        <w:szCs w:val="13"/>
                      </w:rPr>
                    </w:pPr>
                  </w:p>
                  <w:p w:rsidR="000E6091" w:rsidRDefault="000E6091">
                    <w:pPr>
                      <w:rPr>
                        <w:sz w:val="13"/>
                        <w:szCs w:val="18"/>
                      </w:rPr>
                    </w:pPr>
                  </w:p>
                </w:txbxContent>
              </v:textbox>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04" w:rsidRDefault="0084293C" w:rsidP="00BD1793">
    <w:pPr>
      <w:pStyle w:val="opmKoptekst"/>
      <w:rPr>
        <w:sz w:val="13"/>
        <w:szCs w:val="13"/>
      </w:rPr>
    </w:pPr>
    <w:r>
      <w:rPr>
        <w:noProof/>
        <w:lang w:val="nl-NL"/>
      </w:rPr>
      <w:drawing>
        <wp:anchor distT="0" distB="0" distL="114300" distR="114300" simplePos="0" relativeHeight="251654656" behindDoc="1" locked="0" layoutInCell="1" allowOverlap="1">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59776" behindDoc="0" locked="0" layoutInCell="1" allowOverlap="1">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58752" behindDoc="0" locked="0" layoutInCell="1" allowOverlap="1">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rPr>
      <w:drawing>
        <wp:anchor distT="0" distB="0" distL="114300" distR="114300" simplePos="0" relativeHeight="251660800" behindDoc="0" locked="0" layoutInCell="1" allowOverlap="1">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rPr>
      <mc:AlternateContent>
        <mc:Choice Requires="wps">
          <w:drawing>
            <wp:anchor distT="0" distB="0" distL="114300" distR="114300" simplePos="0" relativeHeight="251657728" behindDoc="0" locked="0" layoutInCell="1" allowOverlap="1">
              <wp:simplePos x="0" y="0"/>
              <wp:positionH relativeFrom="column">
                <wp:posOffset>4831080</wp:posOffset>
              </wp:positionH>
              <wp:positionV relativeFrom="paragraph">
                <wp:posOffset>1365885</wp:posOffset>
              </wp:positionV>
              <wp:extent cx="1371600" cy="812800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12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AfzenderVet"/>
                                  <w:rPr>
                                    <w:vanish/>
                                  </w:rPr>
                                </w:pPr>
                                <w:bookmarkStart w:id="9" w:name="Afdeling1"/>
                                <w:bookmarkEnd w:id="9"/>
                              </w:p>
                            </w:tc>
                          </w:tr>
                          <w:tr w:rsidR="000E6091" w:rsidRPr="00ED430B">
                            <w:trPr>
                              <w:hidden/>
                            </w:trPr>
                            <w:tc>
                              <w:tcPr>
                                <w:tcW w:w="2088" w:type="dxa"/>
                              </w:tcPr>
                              <w:p w:rsidR="000E6091" w:rsidRPr="00ED430B" w:rsidRDefault="000E6091">
                                <w:pPr>
                                  <w:pStyle w:val="opmAfzender"/>
                                  <w:rPr>
                                    <w:vanish/>
                                  </w:rPr>
                                </w:pPr>
                                <w:bookmarkStart w:id="10" w:name="Afdeling2"/>
                                <w:bookmarkEnd w:id="10"/>
                              </w:p>
                            </w:tc>
                          </w:tr>
                          <w:tr w:rsidR="000E6091" w:rsidRPr="00ED430B">
                            <w:trPr>
                              <w:hidden/>
                            </w:trPr>
                            <w:tc>
                              <w:tcPr>
                                <w:tcW w:w="2088" w:type="dxa"/>
                              </w:tcPr>
                              <w:p w:rsidR="000E6091" w:rsidRPr="00ED430B" w:rsidRDefault="000E6091">
                                <w:pPr>
                                  <w:pStyle w:val="opmAfzender"/>
                                  <w:rPr>
                                    <w:vanish/>
                                  </w:rPr>
                                </w:pPr>
                                <w:bookmarkStart w:id="11" w:name="Afdeling3"/>
                                <w:bookmarkEnd w:id="11"/>
                              </w:p>
                            </w:tc>
                          </w:tr>
                        </w:tbl>
                        <w:p w:rsidR="000E6091" w:rsidRDefault="000E6091">
                          <w:pPr>
                            <w:pStyle w:val="opmWit1"/>
                          </w:pPr>
                        </w:p>
                        <w:tbl>
                          <w:tblPr>
                            <w:tblW w:w="2088" w:type="dxa"/>
                            <w:tblLook w:val="01E0" w:firstRow="1" w:lastRow="1" w:firstColumn="1" w:lastColumn="1" w:noHBand="0" w:noVBand="0"/>
                          </w:tblPr>
                          <w:tblGrid>
                            <w:gridCol w:w="2088"/>
                          </w:tblGrid>
                          <w:tr w:rsidR="000E6091" w:rsidRPr="00ED430B">
                            <w:tc>
                              <w:tcPr>
                                <w:tcW w:w="2088" w:type="dxa"/>
                              </w:tcPr>
                              <w:p w:rsidR="000E6091" w:rsidRPr="00ED430B" w:rsidRDefault="000E6091">
                                <w:pPr>
                                  <w:pStyle w:val="opmAfzender"/>
                                </w:pPr>
                              </w:p>
                            </w:tc>
                          </w:tr>
                          <w:tr w:rsidR="000E6091" w:rsidRPr="00ED430B">
                            <w:tc>
                              <w:tcPr>
                                <w:tcW w:w="2088" w:type="dxa"/>
                              </w:tcPr>
                              <w:p w:rsidR="000E6091" w:rsidRPr="00ED430B" w:rsidRDefault="000E6091">
                                <w:pPr>
                                  <w:pStyle w:val="opmAfzender"/>
                                </w:pPr>
                              </w:p>
                            </w:tc>
                          </w:tr>
                          <w:tr w:rsidR="000E6091" w:rsidRPr="00ED430B">
                            <w:trPr>
                              <w:hidden/>
                            </w:trPr>
                            <w:tc>
                              <w:tcPr>
                                <w:tcW w:w="2088" w:type="dxa"/>
                              </w:tcPr>
                              <w:p w:rsidR="000E6091" w:rsidRPr="00ED430B" w:rsidRDefault="000E6091">
                                <w:pPr>
                                  <w:pStyle w:val="opmAfzender"/>
                                  <w:rPr>
                                    <w:vanish/>
                                  </w:rPr>
                                </w:pPr>
                                <w:bookmarkStart w:id="12" w:name="Afzender3"/>
                                <w:bookmarkEnd w:id="12"/>
                              </w:p>
                            </w:tc>
                          </w:tr>
                          <w:tr w:rsidR="000E6091" w:rsidRPr="00ED430B">
                            <w:trPr>
                              <w:hidden/>
                            </w:trPr>
                            <w:tc>
                              <w:tcPr>
                                <w:tcW w:w="2088" w:type="dxa"/>
                              </w:tcPr>
                              <w:p w:rsidR="000E6091" w:rsidRPr="00ED430B" w:rsidRDefault="000E6091">
                                <w:pPr>
                                  <w:pStyle w:val="opmAfzender"/>
                                  <w:rPr>
                                    <w:vanish/>
                                  </w:rPr>
                                </w:pPr>
                                <w:bookmarkStart w:id="13" w:name="Afzender4"/>
                                <w:bookmarkEnd w:id="13"/>
                              </w:p>
                            </w:tc>
                          </w:tr>
                          <w:tr w:rsidR="000E6091" w:rsidRPr="00ED430B">
                            <w:trPr>
                              <w:hidden/>
                            </w:trPr>
                            <w:tc>
                              <w:tcPr>
                                <w:tcW w:w="2088" w:type="dxa"/>
                              </w:tcPr>
                              <w:p w:rsidR="000E6091" w:rsidRPr="00ED430B" w:rsidRDefault="000E6091">
                                <w:pPr>
                                  <w:pStyle w:val="opmAfzender"/>
                                  <w:rPr>
                                    <w:vanish/>
                                  </w:rPr>
                                </w:pPr>
                                <w:bookmarkStart w:id="14" w:name="Afzender5"/>
                                <w:bookmarkEnd w:id="14"/>
                              </w:p>
                            </w:tc>
                          </w:tr>
                          <w:tr w:rsidR="000E6091" w:rsidRPr="00ED430B">
                            <w:trPr>
                              <w:hidden/>
                            </w:trPr>
                            <w:tc>
                              <w:tcPr>
                                <w:tcW w:w="2088" w:type="dxa"/>
                              </w:tcPr>
                              <w:p w:rsidR="000E6091" w:rsidRPr="00ED430B" w:rsidRDefault="000E6091">
                                <w:pPr>
                                  <w:pStyle w:val="opmAfzender"/>
                                  <w:rPr>
                                    <w:vanish/>
                                  </w:rPr>
                                </w:pPr>
                                <w:bookmarkStart w:id="15" w:name="Afzender6"/>
                                <w:bookmarkEnd w:id="15"/>
                              </w:p>
                            </w:tc>
                          </w:tr>
                          <w:tr w:rsidR="000E6091" w:rsidRPr="00ED430B">
                            <w:trPr>
                              <w:hidden/>
                            </w:trPr>
                            <w:tc>
                              <w:tcPr>
                                <w:tcW w:w="2088" w:type="dxa"/>
                              </w:tcPr>
                              <w:p w:rsidR="000E6091" w:rsidRPr="00ED430B" w:rsidRDefault="000E6091">
                                <w:pPr>
                                  <w:pStyle w:val="opmAfzender"/>
                                  <w:rPr>
                                    <w:vanish/>
                                  </w:rPr>
                                </w:pPr>
                                <w:bookmarkStart w:id="16" w:name="Afzender7"/>
                                <w:bookmarkEnd w:id="16"/>
                              </w:p>
                            </w:tc>
                          </w:tr>
                          <w:tr w:rsidR="000E6091" w:rsidRPr="00ED430B">
                            <w:trPr>
                              <w:hidden/>
                            </w:trPr>
                            <w:tc>
                              <w:tcPr>
                                <w:tcW w:w="2088" w:type="dxa"/>
                              </w:tcPr>
                              <w:p w:rsidR="000E6091" w:rsidRPr="00ED430B" w:rsidRDefault="000E6091">
                                <w:pPr>
                                  <w:pStyle w:val="opmAfzender"/>
                                  <w:rPr>
                                    <w:vanish/>
                                  </w:rPr>
                                </w:pPr>
                                <w:bookmarkStart w:id="17" w:name="Afzender8"/>
                                <w:bookmarkEnd w:id="17"/>
                              </w:p>
                            </w:tc>
                          </w:tr>
                        </w:tbl>
                        <w:p w:rsidR="000E6091" w:rsidRPr="00ED430B" w:rsidRDefault="000E6091">
                          <w:pPr>
                            <w:pStyle w:val="opmReferentie"/>
                            <w:rPr>
                              <w:vanish/>
                            </w:rPr>
                          </w:pPr>
                          <w:bookmarkStart w:id="18" w:name="bmContactPersoon"/>
                          <w:r w:rsidRPr="00ED430B">
                            <w:rPr>
                              <w:vanish/>
                            </w:rPr>
                            <w:t>Contactpersoon</w:t>
                          </w:r>
                        </w:p>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Contactpersoon"/>
                                  <w:rPr>
                                    <w:vanish/>
                                  </w:rPr>
                                </w:pPr>
                                <w:bookmarkStart w:id="19" w:name="ContactPersoon"/>
                                <w:bookmarkEnd w:id="19"/>
                              </w:p>
                            </w:tc>
                          </w:tr>
                        </w:tbl>
                        <w:p w:rsidR="000E6091" w:rsidRPr="00ED430B" w:rsidRDefault="000E6091">
                          <w:pPr>
                            <w:pStyle w:val="opmWit1"/>
                            <w:rPr>
                              <w:vanish/>
                            </w:rPr>
                          </w:pPr>
                        </w:p>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Contactpersoon"/>
                                  <w:rPr>
                                    <w:vanish/>
                                  </w:rPr>
                                </w:pPr>
                                <w:bookmarkStart w:id="20" w:name="Contact1"/>
                                <w:bookmarkEnd w:id="18"/>
                                <w:bookmarkEnd w:id="20"/>
                              </w:p>
                            </w:tc>
                          </w:tr>
                          <w:tr w:rsidR="000E6091" w:rsidRPr="00ED430B">
                            <w:trPr>
                              <w:hidden/>
                            </w:trPr>
                            <w:tc>
                              <w:tcPr>
                                <w:tcW w:w="2088" w:type="dxa"/>
                              </w:tcPr>
                              <w:p w:rsidR="000E6091" w:rsidRPr="00ED430B" w:rsidRDefault="000E6091">
                                <w:pPr>
                                  <w:pStyle w:val="opmContactpersoon"/>
                                  <w:rPr>
                                    <w:vanish/>
                                  </w:rPr>
                                </w:pPr>
                                <w:bookmarkStart w:id="21" w:name="Contact2"/>
                                <w:bookmarkEnd w:id="21"/>
                              </w:p>
                            </w:tc>
                          </w:tr>
                          <w:tr w:rsidR="000E6091" w:rsidRPr="00ED430B">
                            <w:trPr>
                              <w:hidden/>
                            </w:trPr>
                            <w:tc>
                              <w:tcPr>
                                <w:tcW w:w="2088" w:type="dxa"/>
                              </w:tcPr>
                              <w:p w:rsidR="000E6091" w:rsidRPr="00ED430B" w:rsidRDefault="000E6091">
                                <w:pPr>
                                  <w:pStyle w:val="opmContactpersoon"/>
                                  <w:rPr>
                                    <w:vanish/>
                                  </w:rPr>
                                </w:pPr>
                                <w:bookmarkStart w:id="22" w:name="Contact3"/>
                                <w:bookmarkEnd w:id="22"/>
                              </w:p>
                            </w:tc>
                          </w:tr>
                          <w:tr w:rsidR="000E6091" w:rsidRPr="00ED430B">
                            <w:trPr>
                              <w:hidden/>
                            </w:trPr>
                            <w:tc>
                              <w:tcPr>
                                <w:tcW w:w="2088" w:type="dxa"/>
                              </w:tcPr>
                              <w:p w:rsidR="000E6091" w:rsidRPr="00ED430B" w:rsidRDefault="000E6091">
                                <w:pPr>
                                  <w:pStyle w:val="opmContactpersoon"/>
                                  <w:rPr>
                                    <w:vanish/>
                                  </w:rPr>
                                </w:pPr>
                                <w:bookmarkStart w:id="23" w:name="Contact4"/>
                                <w:bookmarkEnd w:id="23"/>
                              </w:p>
                            </w:tc>
                          </w:tr>
                          <w:tr w:rsidR="000E6091" w:rsidRPr="00ED430B">
                            <w:trPr>
                              <w:hidden/>
                            </w:trPr>
                            <w:tc>
                              <w:tcPr>
                                <w:tcW w:w="2088" w:type="dxa"/>
                              </w:tcPr>
                              <w:p w:rsidR="000E6091" w:rsidRPr="00ED430B" w:rsidRDefault="000E6091">
                                <w:pPr>
                                  <w:pStyle w:val="opmContactpersoon"/>
                                  <w:rPr>
                                    <w:vanish/>
                                  </w:rPr>
                                </w:pPr>
                                <w:bookmarkStart w:id="24" w:name="Contact5"/>
                                <w:bookmarkEnd w:id="24"/>
                              </w:p>
                            </w:tc>
                          </w:tr>
                          <w:tr w:rsidR="000E6091" w:rsidRPr="00ED430B">
                            <w:trPr>
                              <w:hidden/>
                            </w:trPr>
                            <w:tc>
                              <w:tcPr>
                                <w:tcW w:w="2088" w:type="dxa"/>
                              </w:tcPr>
                              <w:p w:rsidR="000E6091" w:rsidRPr="00ED430B" w:rsidRDefault="000E6091">
                                <w:pPr>
                                  <w:pStyle w:val="opmContactpersoon"/>
                                  <w:rPr>
                                    <w:vanish/>
                                  </w:rPr>
                                </w:pPr>
                                <w:bookmarkStart w:id="25" w:name="Contact6"/>
                                <w:bookmarkEnd w:id="25"/>
                              </w:p>
                            </w:tc>
                          </w:tr>
                          <w:tr w:rsidR="000E6091" w:rsidRPr="00ED430B">
                            <w:trPr>
                              <w:hidden/>
                            </w:trPr>
                            <w:tc>
                              <w:tcPr>
                                <w:tcW w:w="2088" w:type="dxa"/>
                              </w:tcPr>
                              <w:p w:rsidR="000E6091" w:rsidRPr="00ED430B" w:rsidRDefault="000E6091">
                                <w:pPr>
                                  <w:pStyle w:val="opmContactpersoon"/>
                                  <w:rPr>
                                    <w:vanish/>
                                  </w:rPr>
                                </w:pPr>
                                <w:bookmarkStart w:id="26" w:name="Contact7"/>
                                <w:bookmarkEnd w:id="26"/>
                              </w:p>
                            </w:tc>
                          </w:tr>
                          <w:tr w:rsidR="000E6091" w:rsidRPr="00ED430B">
                            <w:tc>
                              <w:tcPr>
                                <w:tcW w:w="2088" w:type="dxa"/>
                              </w:tcPr>
                              <w:p w:rsidR="000E6091" w:rsidRPr="00ED430B" w:rsidRDefault="00ED430B">
                                <w:pPr>
                                  <w:pStyle w:val="opmReferentie"/>
                                </w:pPr>
                                <w:bookmarkStart w:id="27" w:name="Referentie1"/>
                                <w:r>
                                  <w:t>Datum</w:t>
                                </w:r>
                                <w:bookmarkEnd w:id="27"/>
                              </w:p>
                            </w:tc>
                          </w:tr>
                          <w:tr w:rsidR="000E6091" w:rsidRPr="00ED430B">
                            <w:tc>
                              <w:tcPr>
                                <w:tcW w:w="2088" w:type="dxa"/>
                              </w:tcPr>
                              <w:p w:rsidR="000E6091" w:rsidRPr="00ED430B" w:rsidRDefault="006B2811" w:rsidP="004331C1">
                                <w:pPr>
                                  <w:pStyle w:val="opmInvulgegeven"/>
                                </w:pPr>
                                <w:r>
                                  <w:t>1</w:t>
                                </w:r>
                                <w:r w:rsidR="00351751">
                                  <w:t xml:space="preserve"> </w:t>
                                </w:r>
                                <w:r w:rsidR="004331C1">
                                  <w:t>juli</w:t>
                                </w:r>
                                <w:r w:rsidR="00220B23">
                                  <w:t xml:space="preserve"> 20</w:t>
                                </w:r>
                                <w:r w:rsidR="004331C1">
                                  <w:t>21</w:t>
                                </w:r>
                              </w:p>
                            </w:tc>
                          </w:tr>
                          <w:tr w:rsidR="000E6091" w:rsidRPr="00ED430B">
                            <w:trPr>
                              <w:hidden/>
                            </w:trPr>
                            <w:tc>
                              <w:tcPr>
                                <w:tcW w:w="2088" w:type="dxa"/>
                              </w:tcPr>
                              <w:p w:rsidR="000E6091" w:rsidRPr="00ED430B" w:rsidRDefault="000E6091">
                                <w:pPr>
                                  <w:pStyle w:val="opmReferentie"/>
                                  <w:rPr>
                                    <w:vanish/>
                                  </w:rPr>
                                </w:pPr>
                                <w:bookmarkStart w:id="28" w:name="Referentie2"/>
                                <w:bookmarkEnd w:id="28"/>
                              </w:p>
                            </w:tc>
                          </w:tr>
                          <w:tr w:rsidR="000E6091" w:rsidRPr="00ED430B">
                            <w:trPr>
                              <w:hidden/>
                            </w:trPr>
                            <w:tc>
                              <w:tcPr>
                                <w:tcW w:w="2088" w:type="dxa"/>
                              </w:tcPr>
                              <w:p w:rsidR="000E6091" w:rsidRPr="00ED430B" w:rsidRDefault="000E6091">
                                <w:pPr>
                                  <w:pStyle w:val="opmInvulgegeven"/>
                                  <w:rPr>
                                    <w:vanish/>
                                  </w:rPr>
                                </w:pPr>
                                <w:bookmarkStart w:id="29" w:name="Invulgegeven2"/>
                                <w:bookmarkEnd w:id="29"/>
                              </w:p>
                            </w:tc>
                          </w:tr>
                          <w:tr w:rsidR="000E6091">
                            <w:tc>
                              <w:tcPr>
                                <w:tcW w:w="2088" w:type="dxa"/>
                              </w:tcPr>
                              <w:p w:rsidR="000E6091" w:rsidRDefault="000E6091">
                                <w:pPr>
                                  <w:pStyle w:val="opmReferentie"/>
                                </w:pPr>
                                <w:bookmarkStart w:id="30" w:name="Referentie3"/>
                                <w:bookmarkEnd w:id="30"/>
                              </w:p>
                            </w:tc>
                          </w:tr>
                          <w:tr w:rsidR="000E6091">
                            <w:tc>
                              <w:tcPr>
                                <w:tcW w:w="2088" w:type="dxa"/>
                              </w:tcPr>
                              <w:p w:rsidR="000E6091" w:rsidRDefault="000E6091">
                                <w:pPr>
                                  <w:pStyle w:val="opmInvulgegeven"/>
                                </w:pPr>
                                <w:bookmarkStart w:id="31" w:name="Invulgegeven3"/>
                                <w:bookmarkEnd w:id="31"/>
                              </w:p>
                            </w:tc>
                          </w:tr>
                          <w:tr w:rsidR="000E6091">
                            <w:tc>
                              <w:tcPr>
                                <w:tcW w:w="2088" w:type="dxa"/>
                              </w:tcPr>
                              <w:p w:rsidR="000E6091" w:rsidRDefault="000E6091">
                                <w:pPr>
                                  <w:pStyle w:val="opmReferentie"/>
                                </w:pPr>
                                <w:bookmarkStart w:id="32" w:name="Referentie4"/>
                                <w:bookmarkEnd w:id="32"/>
                              </w:p>
                            </w:tc>
                          </w:tr>
                          <w:tr w:rsidR="000E6091">
                            <w:tc>
                              <w:tcPr>
                                <w:tcW w:w="2088" w:type="dxa"/>
                              </w:tcPr>
                              <w:p w:rsidR="000E6091" w:rsidRDefault="000E6091">
                                <w:pPr>
                                  <w:pStyle w:val="opmInvulgegeven"/>
                                </w:pPr>
                                <w:bookmarkStart w:id="33" w:name="Invulgegeven4"/>
                                <w:bookmarkEnd w:id="33"/>
                              </w:p>
                            </w:tc>
                          </w:tr>
                        </w:tbl>
                        <w:p w:rsidR="000E6091" w:rsidRDefault="000E6091">
                          <w:pPr>
                            <w:rPr>
                              <w:sz w:val="9"/>
                            </w:rPr>
                          </w:pPr>
                        </w:p>
                        <w:p w:rsidR="000E6091" w:rsidRDefault="000E60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margin-left:380.4pt;margin-top:107.55pt;width:108pt;height:6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BhAIAAA8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" stroked="f">
              <v:textbox>
                <w:txbxContent>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AfzenderVet"/>
                            <w:rPr>
                              <w:vanish/>
                            </w:rPr>
                          </w:pPr>
                          <w:bookmarkStart w:id="34" w:name="Afdeling1"/>
                          <w:bookmarkEnd w:id="34"/>
                        </w:p>
                      </w:tc>
                    </w:tr>
                    <w:tr w:rsidR="000E6091" w:rsidRPr="00ED430B">
                      <w:trPr>
                        <w:hidden/>
                      </w:trPr>
                      <w:tc>
                        <w:tcPr>
                          <w:tcW w:w="2088" w:type="dxa"/>
                        </w:tcPr>
                        <w:p w:rsidR="000E6091" w:rsidRPr="00ED430B" w:rsidRDefault="000E6091">
                          <w:pPr>
                            <w:pStyle w:val="opmAfzender"/>
                            <w:rPr>
                              <w:vanish/>
                            </w:rPr>
                          </w:pPr>
                          <w:bookmarkStart w:id="35" w:name="Afdeling2"/>
                          <w:bookmarkEnd w:id="35"/>
                        </w:p>
                      </w:tc>
                    </w:tr>
                    <w:tr w:rsidR="000E6091" w:rsidRPr="00ED430B">
                      <w:trPr>
                        <w:hidden/>
                      </w:trPr>
                      <w:tc>
                        <w:tcPr>
                          <w:tcW w:w="2088" w:type="dxa"/>
                        </w:tcPr>
                        <w:p w:rsidR="000E6091" w:rsidRPr="00ED430B" w:rsidRDefault="000E6091">
                          <w:pPr>
                            <w:pStyle w:val="opmAfzender"/>
                            <w:rPr>
                              <w:vanish/>
                            </w:rPr>
                          </w:pPr>
                          <w:bookmarkStart w:id="36" w:name="Afdeling3"/>
                          <w:bookmarkEnd w:id="36"/>
                        </w:p>
                      </w:tc>
                    </w:tr>
                  </w:tbl>
                  <w:p w:rsidR="000E6091" w:rsidRDefault="000E6091">
                    <w:pPr>
                      <w:pStyle w:val="opmWit1"/>
                    </w:pPr>
                  </w:p>
                  <w:tbl>
                    <w:tblPr>
                      <w:tblW w:w="2088" w:type="dxa"/>
                      <w:tblLook w:val="01E0" w:firstRow="1" w:lastRow="1" w:firstColumn="1" w:lastColumn="1" w:noHBand="0" w:noVBand="0"/>
                    </w:tblPr>
                    <w:tblGrid>
                      <w:gridCol w:w="2088"/>
                    </w:tblGrid>
                    <w:tr w:rsidR="000E6091" w:rsidRPr="00ED430B">
                      <w:tc>
                        <w:tcPr>
                          <w:tcW w:w="2088" w:type="dxa"/>
                        </w:tcPr>
                        <w:p w:rsidR="000E6091" w:rsidRPr="00ED430B" w:rsidRDefault="000E6091">
                          <w:pPr>
                            <w:pStyle w:val="opmAfzender"/>
                          </w:pPr>
                        </w:p>
                      </w:tc>
                    </w:tr>
                    <w:tr w:rsidR="000E6091" w:rsidRPr="00ED430B">
                      <w:tc>
                        <w:tcPr>
                          <w:tcW w:w="2088" w:type="dxa"/>
                        </w:tcPr>
                        <w:p w:rsidR="000E6091" w:rsidRPr="00ED430B" w:rsidRDefault="000E6091">
                          <w:pPr>
                            <w:pStyle w:val="opmAfzender"/>
                          </w:pPr>
                        </w:p>
                      </w:tc>
                    </w:tr>
                    <w:tr w:rsidR="000E6091" w:rsidRPr="00ED430B">
                      <w:trPr>
                        <w:hidden/>
                      </w:trPr>
                      <w:tc>
                        <w:tcPr>
                          <w:tcW w:w="2088" w:type="dxa"/>
                        </w:tcPr>
                        <w:p w:rsidR="000E6091" w:rsidRPr="00ED430B" w:rsidRDefault="000E6091">
                          <w:pPr>
                            <w:pStyle w:val="opmAfzender"/>
                            <w:rPr>
                              <w:vanish/>
                            </w:rPr>
                          </w:pPr>
                          <w:bookmarkStart w:id="37" w:name="Afzender3"/>
                          <w:bookmarkEnd w:id="37"/>
                        </w:p>
                      </w:tc>
                    </w:tr>
                    <w:tr w:rsidR="000E6091" w:rsidRPr="00ED430B">
                      <w:trPr>
                        <w:hidden/>
                      </w:trPr>
                      <w:tc>
                        <w:tcPr>
                          <w:tcW w:w="2088" w:type="dxa"/>
                        </w:tcPr>
                        <w:p w:rsidR="000E6091" w:rsidRPr="00ED430B" w:rsidRDefault="000E6091">
                          <w:pPr>
                            <w:pStyle w:val="opmAfzender"/>
                            <w:rPr>
                              <w:vanish/>
                            </w:rPr>
                          </w:pPr>
                          <w:bookmarkStart w:id="38" w:name="Afzender4"/>
                          <w:bookmarkEnd w:id="38"/>
                        </w:p>
                      </w:tc>
                    </w:tr>
                    <w:tr w:rsidR="000E6091" w:rsidRPr="00ED430B">
                      <w:trPr>
                        <w:hidden/>
                      </w:trPr>
                      <w:tc>
                        <w:tcPr>
                          <w:tcW w:w="2088" w:type="dxa"/>
                        </w:tcPr>
                        <w:p w:rsidR="000E6091" w:rsidRPr="00ED430B" w:rsidRDefault="000E6091">
                          <w:pPr>
                            <w:pStyle w:val="opmAfzender"/>
                            <w:rPr>
                              <w:vanish/>
                            </w:rPr>
                          </w:pPr>
                          <w:bookmarkStart w:id="39" w:name="Afzender5"/>
                          <w:bookmarkEnd w:id="39"/>
                        </w:p>
                      </w:tc>
                    </w:tr>
                    <w:tr w:rsidR="000E6091" w:rsidRPr="00ED430B">
                      <w:trPr>
                        <w:hidden/>
                      </w:trPr>
                      <w:tc>
                        <w:tcPr>
                          <w:tcW w:w="2088" w:type="dxa"/>
                        </w:tcPr>
                        <w:p w:rsidR="000E6091" w:rsidRPr="00ED430B" w:rsidRDefault="000E6091">
                          <w:pPr>
                            <w:pStyle w:val="opmAfzender"/>
                            <w:rPr>
                              <w:vanish/>
                            </w:rPr>
                          </w:pPr>
                          <w:bookmarkStart w:id="40" w:name="Afzender6"/>
                          <w:bookmarkEnd w:id="40"/>
                        </w:p>
                      </w:tc>
                    </w:tr>
                    <w:tr w:rsidR="000E6091" w:rsidRPr="00ED430B">
                      <w:trPr>
                        <w:hidden/>
                      </w:trPr>
                      <w:tc>
                        <w:tcPr>
                          <w:tcW w:w="2088" w:type="dxa"/>
                        </w:tcPr>
                        <w:p w:rsidR="000E6091" w:rsidRPr="00ED430B" w:rsidRDefault="000E6091">
                          <w:pPr>
                            <w:pStyle w:val="opmAfzender"/>
                            <w:rPr>
                              <w:vanish/>
                            </w:rPr>
                          </w:pPr>
                          <w:bookmarkStart w:id="41" w:name="Afzender7"/>
                          <w:bookmarkEnd w:id="41"/>
                        </w:p>
                      </w:tc>
                    </w:tr>
                    <w:tr w:rsidR="000E6091" w:rsidRPr="00ED430B">
                      <w:trPr>
                        <w:hidden/>
                      </w:trPr>
                      <w:tc>
                        <w:tcPr>
                          <w:tcW w:w="2088" w:type="dxa"/>
                        </w:tcPr>
                        <w:p w:rsidR="000E6091" w:rsidRPr="00ED430B" w:rsidRDefault="000E6091">
                          <w:pPr>
                            <w:pStyle w:val="opmAfzender"/>
                            <w:rPr>
                              <w:vanish/>
                            </w:rPr>
                          </w:pPr>
                          <w:bookmarkStart w:id="42" w:name="Afzender8"/>
                          <w:bookmarkEnd w:id="42"/>
                        </w:p>
                      </w:tc>
                    </w:tr>
                  </w:tbl>
                  <w:p w:rsidR="000E6091" w:rsidRPr="00ED430B" w:rsidRDefault="000E6091">
                    <w:pPr>
                      <w:pStyle w:val="opmReferentie"/>
                      <w:rPr>
                        <w:vanish/>
                      </w:rPr>
                    </w:pPr>
                    <w:bookmarkStart w:id="43" w:name="bmContactPersoon"/>
                    <w:r w:rsidRPr="00ED430B">
                      <w:rPr>
                        <w:vanish/>
                      </w:rPr>
                      <w:t>Contactpersoon</w:t>
                    </w:r>
                  </w:p>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Contactpersoon"/>
                            <w:rPr>
                              <w:vanish/>
                            </w:rPr>
                          </w:pPr>
                          <w:bookmarkStart w:id="44" w:name="ContactPersoon"/>
                          <w:bookmarkEnd w:id="44"/>
                        </w:p>
                      </w:tc>
                    </w:tr>
                  </w:tbl>
                  <w:p w:rsidR="000E6091" w:rsidRPr="00ED430B" w:rsidRDefault="000E6091">
                    <w:pPr>
                      <w:pStyle w:val="opmWit1"/>
                      <w:rPr>
                        <w:vanish/>
                      </w:rPr>
                    </w:pPr>
                  </w:p>
                  <w:tbl>
                    <w:tblPr>
                      <w:tblW w:w="2088" w:type="dxa"/>
                      <w:tblLook w:val="01E0" w:firstRow="1" w:lastRow="1" w:firstColumn="1" w:lastColumn="1" w:noHBand="0" w:noVBand="0"/>
                    </w:tblPr>
                    <w:tblGrid>
                      <w:gridCol w:w="2088"/>
                    </w:tblGrid>
                    <w:tr w:rsidR="000E6091" w:rsidRPr="00ED430B">
                      <w:trPr>
                        <w:hidden/>
                      </w:trPr>
                      <w:tc>
                        <w:tcPr>
                          <w:tcW w:w="2088" w:type="dxa"/>
                        </w:tcPr>
                        <w:p w:rsidR="000E6091" w:rsidRPr="00ED430B" w:rsidRDefault="000E6091">
                          <w:pPr>
                            <w:pStyle w:val="opmContactpersoon"/>
                            <w:rPr>
                              <w:vanish/>
                            </w:rPr>
                          </w:pPr>
                          <w:bookmarkStart w:id="45" w:name="Contact1"/>
                          <w:bookmarkEnd w:id="43"/>
                          <w:bookmarkEnd w:id="45"/>
                        </w:p>
                      </w:tc>
                    </w:tr>
                    <w:tr w:rsidR="000E6091" w:rsidRPr="00ED430B">
                      <w:trPr>
                        <w:hidden/>
                      </w:trPr>
                      <w:tc>
                        <w:tcPr>
                          <w:tcW w:w="2088" w:type="dxa"/>
                        </w:tcPr>
                        <w:p w:rsidR="000E6091" w:rsidRPr="00ED430B" w:rsidRDefault="000E6091">
                          <w:pPr>
                            <w:pStyle w:val="opmContactpersoon"/>
                            <w:rPr>
                              <w:vanish/>
                            </w:rPr>
                          </w:pPr>
                          <w:bookmarkStart w:id="46" w:name="Contact2"/>
                          <w:bookmarkEnd w:id="46"/>
                        </w:p>
                      </w:tc>
                    </w:tr>
                    <w:tr w:rsidR="000E6091" w:rsidRPr="00ED430B">
                      <w:trPr>
                        <w:hidden/>
                      </w:trPr>
                      <w:tc>
                        <w:tcPr>
                          <w:tcW w:w="2088" w:type="dxa"/>
                        </w:tcPr>
                        <w:p w:rsidR="000E6091" w:rsidRPr="00ED430B" w:rsidRDefault="000E6091">
                          <w:pPr>
                            <w:pStyle w:val="opmContactpersoon"/>
                            <w:rPr>
                              <w:vanish/>
                            </w:rPr>
                          </w:pPr>
                          <w:bookmarkStart w:id="47" w:name="Contact3"/>
                          <w:bookmarkEnd w:id="47"/>
                        </w:p>
                      </w:tc>
                    </w:tr>
                    <w:tr w:rsidR="000E6091" w:rsidRPr="00ED430B">
                      <w:trPr>
                        <w:hidden/>
                      </w:trPr>
                      <w:tc>
                        <w:tcPr>
                          <w:tcW w:w="2088" w:type="dxa"/>
                        </w:tcPr>
                        <w:p w:rsidR="000E6091" w:rsidRPr="00ED430B" w:rsidRDefault="000E6091">
                          <w:pPr>
                            <w:pStyle w:val="opmContactpersoon"/>
                            <w:rPr>
                              <w:vanish/>
                            </w:rPr>
                          </w:pPr>
                          <w:bookmarkStart w:id="48" w:name="Contact4"/>
                          <w:bookmarkEnd w:id="48"/>
                        </w:p>
                      </w:tc>
                    </w:tr>
                    <w:tr w:rsidR="000E6091" w:rsidRPr="00ED430B">
                      <w:trPr>
                        <w:hidden/>
                      </w:trPr>
                      <w:tc>
                        <w:tcPr>
                          <w:tcW w:w="2088" w:type="dxa"/>
                        </w:tcPr>
                        <w:p w:rsidR="000E6091" w:rsidRPr="00ED430B" w:rsidRDefault="000E6091">
                          <w:pPr>
                            <w:pStyle w:val="opmContactpersoon"/>
                            <w:rPr>
                              <w:vanish/>
                            </w:rPr>
                          </w:pPr>
                          <w:bookmarkStart w:id="49" w:name="Contact5"/>
                          <w:bookmarkEnd w:id="49"/>
                        </w:p>
                      </w:tc>
                    </w:tr>
                    <w:tr w:rsidR="000E6091" w:rsidRPr="00ED430B">
                      <w:trPr>
                        <w:hidden/>
                      </w:trPr>
                      <w:tc>
                        <w:tcPr>
                          <w:tcW w:w="2088" w:type="dxa"/>
                        </w:tcPr>
                        <w:p w:rsidR="000E6091" w:rsidRPr="00ED430B" w:rsidRDefault="000E6091">
                          <w:pPr>
                            <w:pStyle w:val="opmContactpersoon"/>
                            <w:rPr>
                              <w:vanish/>
                            </w:rPr>
                          </w:pPr>
                          <w:bookmarkStart w:id="50" w:name="Contact6"/>
                          <w:bookmarkEnd w:id="50"/>
                        </w:p>
                      </w:tc>
                    </w:tr>
                    <w:tr w:rsidR="000E6091" w:rsidRPr="00ED430B">
                      <w:trPr>
                        <w:hidden/>
                      </w:trPr>
                      <w:tc>
                        <w:tcPr>
                          <w:tcW w:w="2088" w:type="dxa"/>
                        </w:tcPr>
                        <w:p w:rsidR="000E6091" w:rsidRPr="00ED430B" w:rsidRDefault="000E6091">
                          <w:pPr>
                            <w:pStyle w:val="opmContactpersoon"/>
                            <w:rPr>
                              <w:vanish/>
                            </w:rPr>
                          </w:pPr>
                          <w:bookmarkStart w:id="51" w:name="Contact7"/>
                          <w:bookmarkEnd w:id="51"/>
                        </w:p>
                      </w:tc>
                    </w:tr>
                    <w:tr w:rsidR="000E6091" w:rsidRPr="00ED430B">
                      <w:tc>
                        <w:tcPr>
                          <w:tcW w:w="2088" w:type="dxa"/>
                        </w:tcPr>
                        <w:p w:rsidR="000E6091" w:rsidRPr="00ED430B" w:rsidRDefault="00ED430B">
                          <w:pPr>
                            <w:pStyle w:val="opmReferentie"/>
                          </w:pPr>
                          <w:bookmarkStart w:id="52" w:name="Referentie1"/>
                          <w:r>
                            <w:t>Datum</w:t>
                          </w:r>
                          <w:bookmarkEnd w:id="52"/>
                        </w:p>
                      </w:tc>
                    </w:tr>
                    <w:tr w:rsidR="000E6091" w:rsidRPr="00ED430B">
                      <w:tc>
                        <w:tcPr>
                          <w:tcW w:w="2088" w:type="dxa"/>
                        </w:tcPr>
                        <w:p w:rsidR="000E6091" w:rsidRPr="00ED430B" w:rsidRDefault="006B2811" w:rsidP="004331C1">
                          <w:pPr>
                            <w:pStyle w:val="opmInvulgegeven"/>
                          </w:pPr>
                          <w:r>
                            <w:t>1</w:t>
                          </w:r>
                          <w:r w:rsidR="00351751">
                            <w:t xml:space="preserve"> </w:t>
                          </w:r>
                          <w:r w:rsidR="004331C1">
                            <w:t>juli</w:t>
                          </w:r>
                          <w:r w:rsidR="00220B23">
                            <w:t xml:space="preserve"> 20</w:t>
                          </w:r>
                          <w:r w:rsidR="004331C1">
                            <w:t>21</w:t>
                          </w:r>
                        </w:p>
                      </w:tc>
                    </w:tr>
                    <w:tr w:rsidR="000E6091" w:rsidRPr="00ED430B">
                      <w:trPr>
                        <w:hidden/>
                      </w:trPr>
                      <w:tc>
                        <w:tcPr>
                          <w:tcW w:w="2088" w:type="dxa"/>
                        </w:tcPr>
                        <w:p w:rsidR="000E6091" w:rsidRPr="00ED430B" w:rsidRDefault="000E6091">
                          <w:pPr>
                            <w:pStyle w:val="opmReferentie"/>
                            <w:rPr>
                              <w:vanish/>
                            </w:rPr>
                          </w:pPr>
                          <w:bookmarkStart w:id="53" w:name="Referentie2"/>
                          <w:bookmarkEnd w:id="53"/>
                        </w:p>
                      </w:tc>
                    </w:tr>
                    <w:tr w:rsidR="000E6091" w:rsidRPr="00ED430B">
                      <w:trPr>
                        <w:hidden/>
                      </w:trPr>
                      <w:tc>
                        <w:tcPr>
                          <w:tcW w:w="2088" w:type="dxa"/>
                        </w:tcPr>
                        <w:p w:rsidR="000E6091" w:rsidRPr="00ED430B" w:rsidRDefault="000E6091">
                          <w:pPr>
                            <w:pStyle w:val="opmInvulgegeven"/>
                            <w:rPr>
                              <w:vanish/>
                            </w:rPr>
                          </w:pPr>
                          <w:bookmarkStart w:id="54" w:name="Invulgegeven2"/>
                          <w:bookmarkEnd w:id="54"/>
                        </w:p>
                      </w:tc>
                    </w:tr>
                    <w:tr w:rsidR="000E6091">
                      <w:tc>
                        <w:tcPr>
                          <w:tcW w:w="2088" w:type="dxa"/>
                        </w:tcPr>
                        <w:p w:rsidR="000E6091" w:rsidRDefault="000E6091">
                          <w:pPr>
                            <w:pStyle w:val="opmReferentie"/>
                          </w:pPr>
                          <w:bookmarkStart w:id="55" w:name="Referentie3"/>
                          <w:bookmarkEnd w:id="55"/>
                        </w:p>
                      </w:tc>
                    </w:tr>
                    <w:tr w:rsidR="000E6091">
                      <w:tc>
                        <w:tcPr>
                          <w:tcW w:w="2088" w:type="dxa"/>
                        </w:tcPr>
                        <w:p w:rsidR="000E6091" w:rsidRDefault="000E6091">
                          <w:pPr>
                            <w:pStyle w:val="opmInvulgegeven"/>
                          </w:pPr>
                          <w:bookmarkStart w:id="56" w:name="Invulgegeven3"/>
                          <w:bookmarkEnd w:id="56"/>
                        </w:p>
                      </w:tc>
                    </w:tr>
                    <w:tr w:rsidR="000E6091">
                      <w:tc>
                        <w:tcPr>
                          <w:tcW w:w="2088" w:type="dxa"/>
                        </w:tcPr>
                        <w:p w:rsidR="000E6091" w:rsidRDefault="000E6091">
                          <w:pPr>
                            <w:pStyle w:val="opmReferentie"/>
                          </w:pPr>
                          <w:bookmarkStart w:id="57" w:name="Referentie4"/>
                          <w:bookmarkEnd w:id="57"/>
                        </w:p>
                      </w:tc>
                    </w:tr>
                    <w:tr w:rsidR="000E6091">
                      <w:tc>
                        <w:tcPr>
                          <w:tcW w:w="2088" w:type="dxa"/>
                        </w:tcPr>
                        <w:p w:rsidR="000E6091" w:rsidRDefault="000E6091">
                          <w:pPr>
                            <w:pStyle w:val="opmInvulgegeven"/>
                          </w:pPr>
                          <w:bookmarkStart w:id="58" w:name="Invulgegeven4"/>
                          <w:bookmarkEnd w:id="58"/>
                        </w:p>
                      </w:tc>
                    </w:tr>
                  </w:tbl>
                  <w:p w:rsidR="000E6091" w:rsidRDefault="000E6091">
                    <w:pPr>
                      <w:rPr>
                        <w:sz w:val="9"/>
                      </w:rPr>
                    </w:pPr>
                  </w:p>
                  <w:p w:rsidR="000E6091" w:rsidRDefault="000E6091"/>
                </w:txbxContent>
              </v:textbox>
            </v:rect>
          </w:pict>
        </mc:Fallback>
      </mc:AlternateContent>
    </w:r>
    <w:r>
      <w:rPr>
        <w:noProof/>
        <w:lang w:val="nl-NL"/>
      </w:rPr>
      <w:drawing>
        <wp:anchor distT="0" distB="0" distL="114300" distR="114300" simplePos="0" relativeHeight="251655680" behindDoc="1" locked="0" layoutInCell="1" allowOverlap="1">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ermStart w:id="779580231" w:edGrp="everyone"/>
    <w:r w:rsidR="00BD1793">
      <w:rPr>
        <w:sz w:val="13"/>
        <w:szCs w:val="13"/>
      </w:rPr>
      <w:t xml:space="preserve">VDL </w:t>
    </w:r>
    <w:proofErr w:type="spellStart"/>
    <w:r w:rsidR="00BD1793">
      <w:rPr>
        <w:sz w:val="13"/>
        <w:szCs w:val="13"/>
      </w:rPr>
      <w:t>Vliegbasis</w:t>
    </w:r>
    <w:proofErr w:type="spellEnd"/>
    <w:r w:rsidR="00BD1793">
      <w:rPr>
        <w:sz w:val="13"/>
        <w:szCs w:val="13"/>
      </w:rPr>
      <w:t xml:space="preserve"> </w:t>
    </w:r>
    <w:proofErr w:type="spellStart"/>
    <w:r w:rsidR="00BD1793">
      <w:rPr>
        <w:sz w:val="13"/>
        <w:szCs w:val="13"/>
      </w:rPr>
      <w:t>Gilze-Rijen</w:t>
    </w:r>
    <w:proofErr w:type="spellEnd"/>
    <w:r w:rsidR="004F5704" w:rsidRPr="00934768">
      <w:rPr>
        <w:sz w:val="13"/>
        <w:szCs w:val="13"/>
      </w:rPr>
      <w:t xml:space="preserve"> </w:t>
    </w:r>
  </w:p>
  <w:p w:rsidR="004F5704" w:rsidRPr="00BD1793" w:rsidRDefault="00BD1793" w:rsidP="004F5704">
    <w:pPr>
      <w:pStyle w:val="Koptekst"/>
      <w:rPr>
        <w:sz w:val="13"/>
        <w:szCs w:val="13"/>
        <w:lang w:val="nl-NL"/>
      </w:rPr>
    </w:pPr>
    <w:r>
      <w:rPr>
        <w:sz w:val="13"/>
        <w:szCs w:val="13"/>
        <w:lang w:val="nl-NL"/>
      </w:rPr>
      <w:t>Gebouw 329</w:t>
    </w:r>
  </w:p>
  <w:permEnd w:id="779580231"/>
  <w:p w:rsidR="000E6091" w:rsidRPr="00351751" w:rsidRDefault="000E6091">
    <w:pPr>
      <w:pStyle w:val="opmKoptekst"/>
      <w:rPr>
        <w:lang w:val="nl-NL"/>
      </w:rPr>
    </w:pPr>
  </w:p>
  <w:p w:rsidR="000E6091" w:rsidRPr="00351751" w:rsidRDefault="000E6091">
    <w:pPr>
      <w:pStyle w:val="opmKoptekst"/>
      <w:rPr>
        <w:lang w:val="nl-NL"/>
      </w:rPr>
    </w:pPr>
  </w:p>
  <w:p w:rsidR="000E6091" w:rsidRPr="00351751" w:rsidRDefault="000E6091">
    <w:pPr>
      <w:pStyle w:val="opmKoptekst"/>
      <w:rPr>
        <w:lang w:val="nl-NL"/>
      </w:rPr>
    </w:pPr>
  </w:p>
  <w:p w:rsidR="000E6091" w:rsidRPr="00351751" w:rsidRDefault="000E6091">
    <w:pPr>
      <w:pStyle w:val="opmKoptekst"/>
      <w:rPr>
        <w:lang w:val="nl-NL"/>
      </w:rPr>
    </w:pPr>
  </w:p>
  <w:p w:rsidR="000E6091" w:rsidRPr="00351751" w:rsidRDefault="000E6091">
    <w:pPr>
      <w:pStyle w:val="opmKoptekst"/>
      <w:rPr>
        <w:lang w:val="nl-NL"/>
      </w:rPr>
    </w:pPr>
  </w:p>
  <w:p w:rsidR="000E6091" w:rsidRPr="00351751" w:rsidRDefault="000E6091">
    <w:pPr>
      <w:pStyle w:val="opmKoptekst"/>
      <w:rPr>
        <w:sz w:val="20"/>
        <w:lang w:val="nl-NL"/>
      </w:rPr>
    </w:pPr>
  </w:p>
  <w:p w:rsidR="000E6091" w:rsidRPr="00351751" w:rsidRDefault="000E6091">
    <w:pPr>
      <w:pStyle w:val="opmKoptekst"/>
      <w:rPr>
        <w:sz w:val="22"/>
        <w:lang w:val="nl-NL"/>
      </w:rPr>
    </w:pPr>
  </w:p>
  <w:tbl>
    <w:tblPr>
      <w:tblW w:w="0" w:type="auto"/>
      <w:tblInd w:w="28" w:type="dxa"/>
      <w:tblLook w:val="01E0" w:firstRow="1" w:lastRow="1" w:firstColumn="1" w:lastColumn="1" w:noHBand="0" w:noVBand="0"/>
    </w:tblPr>
    <w:tblGrid>
      <w:gridCol w:w="7483"/>
    </w:tblGrid>
    <w:tr w:rsidR="000E6091">
      <w:trPr>
        <w:cantSplit/>
      </w:trPr>
      <w:tc>
        <w:tcPr>
          <w:tcW w:w="7616" w:type="dxa"/>
        </w:tcPr>
        <w:p w:rsidR="000E6091" w:rsidRPr="00351751" w:rsidRDefault="000E6091">
          <w:pPr>
            <w:spacing w:before="60" w:line="240" w:lineRule="auto"/>
            <w:ind w:left="-28"/>
            <w:rPr>
              <w:sz w:val="13"/>
              <w:szCs w:val="18"/>
            </w:rPr>
          </w:pPr>
        </w:p>
      </w:tc>
    </w:tr>
    <w:tr w:rsidR="000E6091">
      <w:trPr>
        <w:cantSplit/>
      </w:trPr>
      <w:tc>
        <w:tcPr>
          <w:tcW w:w="7616" w:type="dxa"/>
        </w:tcPr>
        <w:p w:rsidR="000E6091" w:rsidRPr="00351751" w:rsidRDefault="000E6091">
          <w:pPr>
            <w:spacing w:before="20" w:line="240" w:lineRule="auto"/>
            <w:ind w:left="-28"/>
            <w:rPr>
              <w:sz w:val="14"/>
              <w:szCs w:val="18"/>
            </w:rPr>
          </w:pPr>
        </w:p>
      </w:tc>
    </w:tr>
    <w:tr w:rsidR="000E6091">
      <w:trPr>
        <w:cantSplit/>
      </w:trPr>
      <w:tc>
        <w:tcPr>
          <w:tcW w:w="7616" w:type="dxa"/>
        </w:tcPr>
        <w:p w:rsidR="000E6091" w:rsidRPr="00B661DA" w:rsidRDefault="00ED430B" w:rsidP="00D4580A">
          <w:pPr>
            <w:pStyle w:val="opmRubricering"/>
            <w:rPr>
              <w:lang w:val="nl-NL" w:eastAsia="nl-NL"/>
            </w:rPr>
          </w:pPr>
          <w:bookmarkStart w:id="59" w:name="Rubricering_1"/>
          <w:r w:rsidRPr="00B661DA">
            <w:rPr>
              <w:lang w:val="nl-NL" w:eastAsia="nl-NL"/>
            </w:rPr>
            <w:t xml:space="preserve">MODEL GARANTIEVERKLARING </w:t>
          </w:r>
          <w:r w:rsidR="00AA7484" w:rsidRPr="00B661DA">
            <w:rPr>
              <w:lang w:val="nl-NL" w:eastAsia="nl-NL"/>
            </w:rPr>
            <w:t xml:space="preserve">VOOR EEN ONDERDEEL </w:t>
          </w:r>
          <w:bookmarkEnd w:id="59"/>
          <w:r w:rsidR="00A507FB" w:rsidRPr="00B661DA">
            <w:rPr>
              <w:lang w:val="nl-NL" w:eastAsia="nl-NL"/>
            </w:rPr>
            <w:t>(RIJKSVASTGOEDBEDRIJF</w:t>
          </w:r>
          <w:r w:rsidR="00AA7484" w:rsidRPr="00B661DA">
            <w:rPr>
              <w:lang w:val="nl-NL" w:eastAsia="nl-NL"/>
            </w:rPr>
            <w:t>)</w:t>
          </w:r>
          <w:r w:rsidR="00504A1C" w:rsidRPr="00B661DA">
            <w:rPr>
              <w:lang w:val="nl-NL" w:eastAsia="nl-NL"/>
            </w:rPr>
            <w:t xml:space="preserve"> </w:t>
          </w:r>
          <w:r w:rsidR="00026492" w:rsidRPr="00B661DA">
            <w:rPr>
              <w:lang w:val="nl-NL" w:eastAsia="nl-NL"/>
            </w:rPr>
            <w:t>RRU 2012</w:t>
          </w:r>
          <w:r w:rsidR="00B661DA" w:rsidRPr="00B661DA">
            <w:rPr>
              <w:lang w:val="nl-NL" w:eastAsia="nl-NL"/>
            </w:rPr>
            <w:t>, versie</w:t>
          </w:r>
          <w:r w:rsidR="00026492" w:rsidRPr="00B661DA">
            <w:rPr>
              <w:lang w:val="nl-NL" w:eastAsia="nl-NL"/>
            </w:rPr>
            <w:t xml:space="preserve"> </w:t>
          </w:r>
          <w:r w:rsidR="003F7F0D" w:rsidRPr="00B661DA">
            <w:rPr>
              <w:lang w:val="nl-NL" w:eastAsia="nl-NL"/>
            </w:rPr>
            <w:t>20</w:t>
          </w:r>
          <w:r w:rsidR="004331C1">
            <w:rPr>
              <w:lang w:val="nl-NL" w:eastAsia="nl-NL"/>
            </w:rPr>
            <w:t>21</w:t>
          </w:r>
          <w:r w:rsidR="003F7F0D" w:rsidRPr="00B661DA">
            <w:rPr>
              <w:lang w:val="nl-NL" w:eastAsia="nl-NL"/>
            </w:rPr>
            <w:t>-</w:t>
          </w:r>
          <w:r w:rsidR="004331C1">
            <w:rPr>
              <w:lang w:val="nl-NL" w:eastAsia="nl-NL"/>
            </w:rPr>
            <w:t>1</w:t>
          </w:r>
        </w:p>
      </w:tc>
    </w:tr>
    <w:tr w:rsidR="000E6091">
      <w:trPr>
        <w:trHeight w:val="589"/>
      </w:trPr>
      <w:tc>
        <w:tcPr>
          <w:tcW w:w="7616" w:type="dxa"/>
          <w:tcBorders>
            <w:bottom w:val="nil"/>
          </w:tcBorders>
        </w:tcPr>
        <w:p w:rsidR="000E6091" w:rsidRPr="00B661DA" w:rsidRDefault="000E6091">
          <w:pPr>
            <w:rPr>
              <w:szCs w:val="18"/>
            </w:rPr>
          </w:pPr>
        </w:p>
        <w:p w:rsidR="000E6091" w:rsidRPr="00B661DA" w:rsidRDefault="000E6091">
          <w:pPr>
            <w:rPr>
              <w:szCs w:val="18"/>
            </w:rPr>
          </w:pPr>
        </w:p>
      </w:tc>
    </w:tr>
  </w:tbl>
  <w:p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nl-NL" w:vendorID="9" w:dllVersion="512" w:checkStyle="1"/>
  <w:proofState w:spelling="clean"/>
  <w:attachedTemplate r:id="rId1"/>
  <w:documentProtection w:edit="readOnly"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661D9"/>
    <w:rsid w:val="00086C2F"/>
    <w:rsid w:val="000D49F4"/>
    <w:rsid w:val="000E6091"/>
    <w:rsid w:val="00101069"/>
    <w:rsid w:val="00106DD8"/>
    <w:rsid w:val="00220B23"/>
    <w:rsid w:val="002B09EC"/>
    <w:rsid w:val="002F57F0"/>
    <w:rsid w:val="00326E3A"/>
    <w:rsid w:val="00335343"/>
    <w:rsid w:val="0033790A"/>
    <w:rsid w:val="00351751"/>
    <w:rsid w:val="00361668"/>
    <w:rsid w:val="00372B7F"/>
    <w:rsid w:val="003E5B68"/>
    <w:rsid w:val="003F0DBA"/>
    <w:rsid w:val="003F5807"/>
    <w:rsid w:val="003F6B10"/>
    <w:rsid w:val="003F7F0D"/>
    <w:rsid w:val="004331C1"/>
    <w:rsid w:val="00472D92"/>
    <w:rsid w:val="004A431C"/>
    <w:rsid w:val="004E051F"/>
    <w:rsid w:val="004F00BE"/>
    <w:rsid w:val="004F5704"/>
    <w:rsid w:val="00504A1C"/>
    <w:rsid w:val="00537739"/>
    <w:rsid w:val="00566428"/>
    <w:rsid w:val="00582EE0"/>
    <w:rsid w:val="005832D4"/>
    <w:rsid w:val="005843AF"/>
    <w:rsid w:val="00587B06"/>
    <w:rsid w:val="005E70A4"/>
    <w:rsid w:val="006165D7"/>
    <w:rsid w:val="006A3DDD"/>
    <w:rsid w:val="006A42D2"/>
    <w:rsid w:val="006B2811"/>
    <w:rsid w:val="006C742C"/>
    <w:rsid w:val="00745B48"/>
    <w:rsid w:val="007464BF"/>
    <w:rsid w:val="007A1FDA"/>
    <w:rsid w:val="00813197"/>
    <w:rsid w:val="0083620A"/>
    <w:rsid w:val="0084293C"/>
    <w:rsid w:val="00886DB0"/>
    <w:rsid w:val="008E1E52"/>
    <w:rsid w:val="0091096A"/>
    <w:rsid w:val="0092169A"/>
    <w:rsid w:val="00937488"/>
    <w:rsid w:val="009416AB"/>
    <w:rsid w:val="00962ABC"/>
    <w:rsid w:val="009753EC"/>
    <w:rsid w:val="00A031E1"/>
    <w:rsid w:val="00A143FB"/>
    <w:rsid w:val="00A30371"/>
    <w:rsid w:val="00A507FB"/>
    <w:rsid w:val="00AA7484"/>
    <w:rsid w:val="00AD1793"/>
    <w:rsid w:val="00AE008F"/>
    <w:rsid w:val="00B12235"/>
    <w:rsid w:val="00B32735"/>
    <w:rsid w:val="00B45D6A"/>
    <w:rsid w:val="00B56FAD"/>
    <w:rsid w:val="00B661DA"/>
    <w:rsid w:val="00B734B4"/>
    <w:rsid w:val="00B878A3"/>
    <w:rsid w:val="00B93DB7"/>
    <w:rsid w:val="00B94EE8"/>
    <w:rsid w:val="00BD1793"/>
    <w:rsid w:val="00BF2EDA"/>
    <w:rsid w:val="00C2096F"/>
    <w:rsid w:val="00CC6C52"/>
    <w:rsid w:val="00CE593C"/>
    <w:rsid w:val="00D20A81"/>
    <w:rsid w:val="00D4580A"/>
    <w:rsid w:val="00DA4965"/>
    <w:rsid w:val="00DF3AF1"/>
    <w:rsid w:val="00DF60E4"/>
    <w:rsid w:val="00DF6A27"/>
    <w:rsid w:val="00E2066E"/>
    <w:rsid w:val="00E229DB"/>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CA5BF"/>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B734B4"/>
    <w:pPr>
      <w:tabs>
        <w:tab w:val="clear" w:pos="7711"/>
      </w:tabs>
    </w:pPr>
    <w:rPr>
      <w:b/>
      <w:caps/>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2.xml><?xml version="1.0" encoding="utf-8"?>
<ds:datastoreItem xmlns:ds="http://schemas.openxmlformats.org/officeDocument/2006/customXml" ds:itemID="{D3251D98-D79D-4425-8766-6D51347B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RHSBlancoFormatStaand</Template>
  <TotalTime>0</TotalTime>
  <Pages>1</Pages>
  <Words>153</Words>
  <Characters>846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Baars, Wil den</cp:lastModifiedBy>
  <cp:revision>4</cp:revision>
  <cp:lastPrinted>2008-07-21T11:37:00Z</cp:lastPrinted>
  <dcterms:created xsi:type="dcterms:W3CDTF">2021-06-07T11:15:00Z</dcterms:created>
  <dcterms:modified xsi:type="dcterms:W3CDTF">2021-11-24T10:59:00Z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0x010100D5ED8718B367F34F85A8170BAA5A292A</vt:lpwstr>
  </property>
</Properties>
</file>