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41C6" w14:textId="51C5E3E2" w:rsidR="00200A07" w:rsidRPr="001B71F5" w:rsidRDefault="00200A07" w:rsidP="00D42147">
      <w:pPr>
        <w:pStyle w:val="Kop1"/>
        <w:numPr>
          <w:ilvl w:val="0"/>
          <w:numId w:val="0"/>
        </w:numPr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96093782"/>
      <w:r>
        <w:t xml:space="preserve">Bijlage </w:t>
      </w:r>
      <w:r w:rsidR="008C264A">
        <w:t>2</w:t>
      </w:r>
      <w:r w:rsidR="00482701">
        <w:t>c</w:t>
      </w:r>
      <w:r>
        <w:tab/>
        <w:t>Format referentieopdrachten perceel 3 Cameraregistraties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099"/>
        <w:gridCol w:w="4599"/>
        <w:gridCol w:w="1624"/>
      </w:tblGrid>
      <w:tr w:rsidR="00F629FB" w:rsidRPr="00480B62" w14:paraId="0ED741C9" w14:textId="77777777" w:rsidTr="23088971">
        <w:trPr>
          <w:trHeight w:val="453"/>
        </w:trPr>
        <w:tc>
          <w:tcPr>
            <w:tcW w:w="2611" w:type="dxa"/>
            <w:gridSpan w:val="2"/>
            <w:vAlign w:val="center"/>
          </w:tcPr>
          <w:p w14:paraId="0ED741C7" w14:textId="79F2732F" w:rsidR="00F629FB" w:rsidRPr="00480B62" w:rsidRDefault="00F629FB" w:rsidP="00214C63">
            <w:pPr>
              <w:jc w:val="both"/>
              <w:rPr>
                <w:rFonts w:ascii="Georgia" w:eastAsia="Calibri" w:hAnsi="Georgia"/>
                <w:b/>
              </w:rPr>
            </w:pPr>
            <w:r w:rsidRPr="00480B62">
              <w:rPr>
                <w:rFonts w:ascii="Georgia" w:eastAsia="Calibri" w:hAnsi="Georgia"/>
                <w:b/>
              </w:rPr>
              <w:t xml:space="preserve">Naam </w:t>
            </w:r>
            <w:r w:rsidR="00214C63">
              <w:rPr>
                <w:rFonts w:ascii="Georgia" w:eastAsia="Calibri" w:hAnsi="Georgia"/>
                <w:b/>
              </w:rPr>
              <w:t>I</w:t>
            </w:r>
            <w:r w:rsidRPr="00480B62">
              <w:rPr>
                <w:rFonts w:ascii="Georgia" w:eastAsia="Calibri" w:hAnsi="Georgia"/>
                <w:b/>
              </w:rPr>
              <w:t>nschrijver:</w:t>
            </w:r>
          </w:p>
        </w:tc>
        <w:tc>
          <w:tcPr>
            <w:tcW w:w="6223" w:type="dxa"/>
            <w:gridSpan w:val="2"/>
            <w:vAlign w:val="center"/>
          </w:tcPr>
          <w:p w14:paraId="0ED741C8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629FB" w:rsidRPr="00480B62" w14:paraId="0ED741CB" w14:textId="77777777" w:rsidTr="23088971">
        <w:trPr>
          <w:trHeight w:val="682"/>
        </w:trPr>
        <w:tc>
          <w:tcPr>
            <w:tcW w:w="8834" w:type="dxa"/>
            <w:gridSpan w:val="4"/>
            <w:vAlign w:val="center"/>
          </w:tcPr>
          <w:p w14:paraId="0ED741CA" w14:textId="77777777" w:rsidR="00F629FB" w:rsidRPr="00480B62" w:rsidRDefault="00F629FB" w:rsidP="00F629FB">
            <w:pPr>
              <w:jc w:val="both"/>
              <w:rPr>
                <w:rFonts w:ascii="Georgia" w:eastAsia="Calibri" w:hAnsi="Georgia"/>
                <w:b/>
              </w:rPr>
            </w:pPr>
            <w:r>
              <w:rPr>
                <w:rFonts w:ascii="Georgia" w:eastAsia="Calibri" w:hAnsi="Georgia"/>
                <w:b/>
              </w:rPr>
              <w:t>Referentie nr.</w:t>
            </w:r>
            <w:r w:rsidRPr="00480B62">
              <w:rPr>
                <w:rFonts w:ascii="Georgia" w:eastAsia="Calibri" w:hAnsi="Georgia"/>
                <w:b/>
              </w:rPr>
              <w:t xml:space="preserve">: </w:t>
            </w:r>
          </w:p>
        </w:tc>
      </w:tr>
      <w:tr w:rsidR="00F629FB" w:rsidRPr="00480B62" w14:paraId="0ED741CF" w14:textId="77777777" w:rsidTr="23088971">
        <w:tc>
          <w:tcPr>
            <w:tcW w:w="512" w:type="dxa"/>
            <w:vMerge w:val="restart"/>
          </w:tcPr>
          <w:p w14:paraId="0ED741C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C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Opdrachtgever</w:t>
            </w:r>
          </w:p>
        </w:tc>
        <w:tc>
          <w:tcPr>
            <w:tcW w:w="6223" w:type="dxa"/>
            <w:gridSpan w:val="2"/>
          </w:tcPr>
          <w:p w14:paraId="0ED741C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3" w14:textId="77777777" w:rsidTr="23088971">
        <w:tc>
          <w:tcPr>
            <w:tcW w:w="512" w:type="dxa"/>
            <w:vMerge/>
          </w:tcPr>
          <w:p w14:paraId="0ED741D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Contactpersoon</w:t>
            </w:r>
          </w:p>
        </w:tc>
        <w:tc>
          <w:tcPr>
            <w:tcW w:w="6223" w:type="dxa"/>
            <w:gridSpan w:val="2"/>
          </w:tcPr>
          <w:p w14:paraId="0ED741D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7" w14:textId="77777777" w:rsidTr="23088971">
        <w:tc>
          <w:tcPr>
            <w:tcW w:w="512" w:type="dxa"/>
            <w:vMerge/>
          </w:tcPr>
          <w:p w14:paraId="0ED741D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Telefoonnummer</w:t>
            </w:r>
          </w:p>
        </w:tc>
        <w:tc>
          <w:tcPr>
            <w:tcW w:w="6223" w:type="dxa"/>
            <w:gridSpan w:val="2"/>
          </w:tcPr>
          <w:p w14:paraId="0ED741D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B" w14:textId="77777777" w:rsidTr="23088971">
        <w:tc>
          <w:tcPr>
            <w:tcW w:w="512" w:type="dxa"/>
            <w:vMerge/>
          </w:tcPr>
          <w:p w14:paraId="0ED741D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 en omschrijving van de opdracht</w:t>
            </w:r>
          </w:p>
        </w:tc>
        <w:tc>
          <w:tcPr>
            <w:tcW w:w="6223" w:type="dxa"/>
            <w:gridSpan w:val="2"/>
          </w:tcPr>
          <w:p w14:paraId="0ED741D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F" w14:textId="77777777" w:rsidTr="23088971">
        <w:tc>
          <w:tcPr>
            <w:tcW w:w="512" w:type="dxa"/>
            <w:vMerge w:val="restart"/>
          </w:tcPr>
          <w:p w14:paraId="0ED741D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D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aanvang opdracht</w:t>
            </w:r>
          </w:p>
        </w:tc>
        <w:tc>
          <w:tcPr>
            <w:tcW w:w="6223" w:type="dxa"/>
            <w:gridSpan w:val="2"/>
          </w:tcPr>
          <w:p w14:paraId="0ED741D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3" w14:textId="77777777" w:rsidTr="23088971">
        <w:tc>
          <w:tcPr>
            <w:tcW w:w="512" w:type="dxa"/>
            <w:vMerge/>
          </w:tcPr>
          <w:p w14:paraId="0ED741E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afronding opdracht</w:t>
            </w:r>
          </w:p>
        </w:tc>
        <w:tc>
          <w:tcPr>
            <w:tcW w:w="6223" w:type="dxa"/>
            <w:gridSpan w:val="2"/>
          </w:tcPr>
          <w:p w14:paraId="0ED741E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7" w14:textId="77777777" w:rsidTr="23088971">
        <w:tc>
          <w:tcPr>
            <w:tcW w:w="512" w:type="dxa"/>
            <w:vMerge/>
          </w:tcPr>
          <w:p w14:paraId="0ED741E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Looptijd opdracht</w:t>
            </w:r>
          </w:p>
        </w:tc>
        <w:tc>
          <w:tcPr>
            <w:tcW w:w="6223" w:type="dxa"/>
            <w:gridSpan w:val="2"/>
          </w:tcPr>
          <w:p w14:paraId="0ED741E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B" w14:textId="77777777" w:rsidTr="23088971">
        <w:tc>
          <w:tcPr>
            <w:tcW w:w="512" w:type="dxa"/>
            <w:vMerge/>
          </w:tcPr>
          <w:p w14:paraId="0ED741E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9" w14:textId="42A76ECB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Het bedrag aan omzet van de opdracht in het tijdvak zoals vermeld in </w:t>
            </w:r>
            <w:r w:rsidR="00E420F6">
              <w:rPr>
                <w:rFonts w:ascii="Georgia" w:eastAsia="Calibri" w:hAnsi="Georgia"/>
              </w:rPr>
              <w:t>de referentie eis</w:t>
            </w:r>
          </w:p>
        </w:tc>
        <w:tc>
          <w:tcPr>
            <w:tcW w:w="6223" w:type="dxa"/>
            <w:gridSpan w:val="2"/>
          </w:tcPr>
          <w:p w14:paraId="0ED741E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F" w14:textId="77777777" w:rsidTr="23088971">
        <w:tc>
          <w:tcPr>
            <w:tcW w:w="512" w:type="dxa"/>
            <w:vMerge/>
          </w:tcPr>
          <w:p w14:paraId="0ED741E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E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De eventuele waarde van het gedeelte dat in </w:t>
            </w:r>
            <w:proofErr w:type="spellStart"/>
            <w:r w:rsidRPr="00480B62">
              <w:rPr>
                <w:rFonts w:ascii="Georgia" w:eastAsia="Calibri" w:hAnsi="Georgia"/>
              </w:rPr>
              <w:t>onderaanneming</w:t>
            </w:r>
            <w:proofErr w:type="spellEnd"/>
            <w:r w:rsidRPr="00480B62">
              <w:rPr>
                <w:rFonts w:ascii="Georgia" w:eastAsia="Calibri" w:hAnsi="Georgia"/>
              </w:rPr>
              <w:t xml:space="preserve"> is uitgevoerd</w:t>
            </w:r>
          </w:p>
        </w:tc>
        <w:tc>
          <w:tcPr>
            <w:tcW w:w="6223" w:type="dxa"/>
            <w:gridSpan w:val="2"/>
          </w:tcPr>
          <w:p w14:paraId="0ED741E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F3" w14:textId="77777777" w:rsidTr="23088971">
        <w:trPr>
          <w:trHeight w:val="447"/>
        </w:trPr>
        <w:tc>
          <w:tcPr>
            <w:tcW w:w="512" w:type="dxa"/>
          </w:tcPr>
          <w:p w14:paraId="0ED741F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1F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Naam, adres onderaannemers</w:t>
            </w:r>
          </w:p>
        </w:tc>
        <w:tc>
          <w:tcPr>
            <w:tcW w:w="6223" w:type="dxa"/>
            <w:gridSpan w:val="2"/>
          </w:tcPr>
          <w:p w14:paraId="0ED741F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7570B4" w:rsidRPr="00480B62" w14:paraId="0ED741F7" w14:textId="77777777" w:rsidTr="23088971">
        <w:trPr>
          <w:trHeight w:val="20"/>
        </w:trPr>
        <w:tc>
          <w:tcPr>
            <w:tcW w:w="512" w:type="dxa"/>
            <w:vMerge w:val="restart"/>
          </w:tcPr>
          <w:p w14:paraId="0ED741F4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5" w14:textId="77777777" w:rsidR="007570B4" w:rsidRPr="00480B62" w:rsidRDefault="007570B4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Kerncompetenties. Deze referentie ziet op de volgende kerncompetentie:</w:t>
            </w:r>
          </w:p>
        </w:tc>
        <w:tc>
          <w:tcPr>
            <w:tcW w:w="1624" w:type="dxa"/>
          </w:tcPr>
          <w:p w14:paraId="0ED741F6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Aanwezig? (j/n)</w:t>
            </w:r>
          </w:p>
        </w:tc>
      </w:tr>
      <w:tr w:rsidR="007570B4" w:rsidRPr="00480B62" w14:paraId="0ED741FB" w14:textId="77777777" w:rsidTr="23088971">
        <w:trPr>
          <w:trHeight w:val="20"/>
        </w:trPr>
        <w:tc>
          <w:tcPr>
            <w:tcW w:w="512" w:type="dxa"/>
            <w:vMerge/>
          </w:tcPr>
          <w:p w14:paraId="0ED741F8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9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1FA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1FF" w14:textId="77777777" w:rsidTr="23088971">
        <w:trPr>
          <w:trHeight w:val="20"/>
        </w:trPr>
        <w:tc>
          <w:tcPr>
            <w:tcW w:w="512" w:type="dxa"/>
            <w:vMerge/>
          </w:tcPr>
          <w:p w14:paraId="0ED741FC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D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1FE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203" w14:textId="77777777" w:rsidTr="23088971">
        <w:trPr>
          <w:trHeight w:val="20"/>
        </w:trPr>
        <w:tc>
          <w:tcPr>
            <w:tcW w:w="512" w:type="dxa"/>
            <w:vMerge/>
          </w:tcPr>
          <w:p w14:paraId="0ED74200" w14:textId="77777777" w:rsidR="007570B4" w:rsidRPr="00480B62" w:rsidRDefault="007570B4" w:rsidP="007570B4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201" w14:textId="77777777" w:rsidR="007570B4" w:rsidRPr="00480B62" w:rsidRDefault="007570B4" w:rsidP="00F629FB">
            <w:pPr>
              <w:numPr>
                <w:ilvl w:val="0"/>
                <w:numId w:val="19"/>
              </w:num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202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207" w14:textId="77777777" w:rsidTr="23088971">
        <w:trPr>
          <w:trHeight w:val="20"/>
        </w:trPr>
        <w:tc>
          <w:tcPr>
            <w:tcW w:w="512" w:type="dxa"/>
            <w:vMerge/>
          </w:tcPr>
          <w:p w14:paraId="0ED74204" w14:textId="77777777" w:rsidR="007570B4" w:rsidRPr="00480B62" w:rsidRDefault="007570B4" w:rsidP="007570B4">
            <w:pPr>
              <w:ind w:left="360"/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205" w14:textId="77777777" w:rsidR="007570B4" w:rsidRPr="00480B62" w:rsidRDefault="007570B4" w:rsidP="23088971">
            <w:pPr>
              <w:contextualSpacing/>
              <w:rPr>
                <w:rFonts w:ascii="Georgia" w:eastAsia="Calibri" w:hAnsi="Georgia"/>
              </w:rPr>
            </w:pPr>
          </w:p>
        </w:tc>
        <w:tc>
          <w:tcPr>
            <w:tcW w:w="1624" w:type="dxa"/>
          </w:tcPr>
          <w:p w14:paraId="0ED74206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F629FB" w:rsidRPr="00480B62" w14:paraId="0ED7420B" w14:textId="77777777" w:rsidTr="23088971">
        <w:tc>
          <w:tcPr>
            <w:tcW w:w="512" w:type="dxa"/>
            <w:vMerge w:val="restart"/>
          </w:tcPr>
          <w:p w14:paraId="0ED7420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Korte beschrijving van de werkzaamheden. De aangegeven kerncompetenties moeten overtuigend in de beschrijving naar voren komen.</w:t>
            </w:r>
          </w:p>
        </w:tc>
        <w:tc>
          <w:tcPr>
            <w:tcW w:w="6223" w:type="dxa"/>
            <w:gridSpan w:val="2"/>
          </w:tcPr>
          <w:p w14:paraId="0ED7420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210" w14:textId="77777777" w:rsidTr="23088971">
        <w:trPr>
          <w:trHeight w:val="829"/>
        </w:trPr>
        <w:tc>
          <w:tcPr>
            <w:tcW w:w="512" w:type="dxa"/>
            <w:vMerge/>
          </w:tcPr>
          <w:p w14:paraId="0ED7420C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099" w:type="dxa"/>
          </w:tcPr>
          <w:p w14:paraId="0ED7420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Korte beschrijving van de in </w:t>
            </w:r>
            <w:proofErr w:type="spellStart"/>
            <w:r w:rsidRPr="00480B62">
              <w:rPr>
                <w:rFonts w:ascii="Georgia" w:eastAsia="Calibri" w:hAnsi="Georgia"/>
              </w:rPr>
              <w:t>onderaanneming</w:t>
            </w:r>
            <w:proofErr w:type="spellEnd"/>
            <w:r w:rsidRPr="00480B62">
              <w:rPr>
                <w:rFonts w:ascii="Georgia" w:eastAsia="Calibri" w:hAnsi="Georgia"/>
              </w:rPr>
              <w:t xml:space="preserve"> uitgevoerde</w:t>
            </w:r>
          </w:p>
          <w:p w14:paraId="0ED7420E" w14:textId="1667B92B" w:rsidR="00F629FB" w:rsidRPr="00480B62" w:rsidRDefault="00531785" w:rsidP="00B600B3">
            <w:pPr>
              <w:jc w:val="both"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W</w:t>
            </w:r>
            <w:r w:rsidR="00F629FB" w:rsidRPr="00480B62">
              <w:rPr>
                <w:rFonts w:ascii="Georgia" w:eastAsia="Calibri" w:hAnsi="Georgia"/>
              </w:rPr>
              <w:t>erkzaamheden</w:t>
            </w:r>
            <w:r>
              <w:rPr>
                <w:rFonts w:ascii="Georgia" w:eastAsia="Calibri" w:hAnsi="Georgia"/>
              </w:rPr>
              <w:t>.</w:t>
            </w:r>
          </w:p>
        </w:tc>
        <w:tc>
          <w:tcPr>
            <w:tcW w:w="6223" w:type="dxa"/>
            <w:gridSpan w:val="2"/>
          </w:tcPr>
          <w:p w14:paraId="6C55454F" w14:textId="77777777" w:rsidR="00F629FB" w:rsidRDefault="00F629FB" w:rsidP="00B600B3">
            <w:pPr>
              <w:rPr>
                <w:rFonts w:ascii="Georgia" w:eastAsia="Calibri" w:hAnsi="Georgia"/>
              </w:rPr>
            </w:pPr>
          </w:p>
          <w:p w14:paraId="158D83AD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5A4EF34F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1E88992F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590D5603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0ED7420F" w14:textId="283B196F" w:rsidR="00FB1D4F" w:rsidRPr="00480B62" w:rsidRDefault="00FB1D4F" w:rsidP="00B600B3">
            <w:pPr>
              <w:rPr>
                <w:rFonts w:ascii="Georgia" w:eastAsia="Calibri" w:hAnsi="Georgia"/>
              </w:rPr>
            </w:pPr>
          </w:p>
        </w:tc>
      </w:tr>
    </w:tbl>
    <w:p w14:paraId="0ED74216" w14:textId="77777777" w:rsidR="00200A07" w:rsidRPr="007A5233" w:rsidRDefault="00200A07" w:rsidP="00200A07">
      <w:pPr>
        <w:jc w:val="both"/>
      </w:pPr>
    </w:p>
    <w:p w14:paraId="0ED74219" w14:textId="19312BCC" w:rsidR="00200A07" w:rsidRDefault="00200A07" w:rsidP="00200A07">
      <w:pPr>
        <w:jc w:val="both"/>
      </w:pPr>
      <w:r>
        <w:t xml:space="preserve">Dit document dient u </w:t>
      </w:r>
      <w:r w:rsidRPr="39A3F66C">
        <w:rPr>
          <w:b/>
          <w:bCs/>
        </w:rPr>
        <w:t>per referentieopdracht</w:t>
      </w:r>
      <w:r>
        <w:t xml:space="preserve"> in te vullen.</w:t>
      </w:r>
    </w:p>
    <w:sectPr w:rsidR="00200A07" w:rsidSect="00B40B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894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0898" w14:textId="77777777" w:rsidR="0010167E" w:rsidRDefault="0010167E" w:rsidP="004C03F0">
      <w:pPr>
        <w:spacing w:line="240" w:lineRule="auto"/>
      </w:pPr>
      <w:r>
        <w:separator/>
      </w:r>
    </w:p>
  </w:endnote>
  <w:endnote w:type="continuationSeparator" w:id="0">
    <w:p w14:paraId="393803C2" w14:textId="77777777" w:rsidR="0010167E" w:rsidRDefault="0010167E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841B" w14:textId="50199ECA" w:rsidR="00F45EFD" w:rsidRDefault="000929B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ED9C01" wp14:editId="2A4A797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5" name="Tekstvak 5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1FA65" w14:textId="547FB25B" w:rsidR="000929B5" w:rsidRPr="000929B5" w:rsidRDefault="000929B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0929B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Vertrouwelijkheid: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D9C01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alt="Vertrouwelijkheid: Openbaar" style="position:absolute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" filled="f" stroked="f">
              <v:fill o:detectmouseclick="t"/>
              <v:textbox style="mso-fit-shape-to-text:t" inset="5pt,0,0,0">
                <w:txbxContent>
                  <w:p w14:paraId="2AD1FA65" w14:textId="547FB25B" w:rsidR="000929B5" w:rsidRPr="000929B5" w:rsidRDefault="000929B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0929B5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Vertrouwelijkheid: Openbaar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3" w14:textId="6584E3F8" w:rsidR="00F20770" w:rsidRPr="00817FCC" w:rsidRDefault="000929B5" w:rsidP="00B37C5A">
    <w:pPr>
      <w:pStyle w:val="Voettekst"/>
      <w:spacing w:after="240"/>
      <w:ind w:right="-817"/>
      <w:jc w:val="right"/>
      <w:rPr>
        <w:rStyle w:val="DHPaginaCijfer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2A9A54" wp14:editId="262594FB">
              <wp:simplePos x="902525" y="10153403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6" name="Tekstvak 6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1D5B7" w14:textId="01F09F3B" w:rsidR="000929B5" w:rsidRPr="000929B5" w:rsidRDefault="000929B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0929B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Vertrouwelijkheid: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A9A54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7" type="#_x0000_t202" alt="Vertrouwelijkheid: Openbaar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" filled="f" stroked="f">
              <v:fill o:detectmouseclick="t"/>
              <v:textbox style="mso-fit-shape-to-text:t" inset="5pt,0,0,0">
                <w:txbxContent>
                  <w:p w14:paraId="1A81D5B7" w14:textId="01F09F3B" w:rsidR="000929B5" w:rsidRPr="000929B5" w:rsidRDefault="000929B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0929B5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Vertrouwelijkheid: Openbaar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20770" w:rsidRPr="00817FCC">
      <w:rPr>
        <w:rStyle w:val="DHPaginaCijfer"/>
      </w:rPr>
      <w:fldChar w:fldCharType="begin"/>
    </w:r>
    <w:r w:rsidR="00F20770" w:rsidRPr="00817FCC">
      <w:rPr>
        <w:rStyle w:val="DHPaginaCijfer"/>
      </w:rPr>
      <w:instrText>PAGE  \* Arabic  \* MERGEFORMAT</w:instrText>
    </w:r>
    <w:r w:rsidR="00F20770"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1</w:t>
    </w:r>
    <w:r w:rsidR="00F20770" w:rsidRPr="00817FCC">
      <w:rPr>
        <w:rStyle w:val="DHPaginaCijfer"/>
      </w:rPr>
      <w:fldChar w:fldCharType="end"/>
    </w:r>
    <w:r w:rsidR="00F20770" w:rsidRPr="00817FCC">
      <w:rPr>
        <w:rStyle w:val="DHPaginaCijfer"/>
      </w:rPr>
      <w:t>/</w:t>
    </w:r>
    <w:r w:rsidR="00F20770" w:rsidRPr="00817FCC">
      <w:rPr>
        <w:rStyle w:val="DHPaginaCijfer"/>
      </w:rPr>
      <w:fldChar w:fldCharType="begin"/>
    </w:r>
    <w:r w:rsidR="00F20770" w:rsidRPr="00817FCC">
      <w:rPr>
        <w:rStyle w:val="DHPaginaCijfer"/>
      </w:rPr>
      <w:instrText>NUMPAGES  \* Arabic  \* MERGEFORMAT</w:instrText>
    </w:r>
    <w:r w:rsidR="00F20770"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2</w:t>
    </w:r>
    <w:r w:rsidR="00F20770"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5" w14:textId="27FA2B86" w:rsidR="008A28BE" w:rsidRDefault="000929B5" w:rsidP="00F26249">
    <w:pPr>
      <w:spacing w:line="620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6478FD" wp14:editId="696BD29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4" name="Tekstvak 4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08543" w14:textId="0EA50FA5" w:rsidR="000929B5" w:rsidRPr="000929B5" w:rsidRDefault="000929B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  <w:r w:rsidRPr="000929B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Vertrouwelijkheid: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478F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alt="Vertrouwelijkheid: Openbaar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" filled="f" stroked="f">
              <v:fill o:detectmouseclick="t"/>
              <v:textbox style="mso-fit-shape-to-text:t" inset="5pt,0,0,0">
                <w:txbxContent>
                  <w:p w14:paraId="24208543" w14:textId="0EA50FA5" w:rsidR="000929B5" w:rsidRPr="000929B5" w:rsidRDefault="000929B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  <w:r w:rsidRPr="000929B5"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Vertrouwelijkheid: Openbaar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ED74236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2B02" w14:textId="77777777" w:rsidR="0010167E" w:rsidRDefault="0010167E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0342935A" w14:textId="77777777" w:rsidR="0010167E" w:rsidRDefault="0010167E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4461" w14:textId="77777777" w:rsidR="00F45EFD" w:rsidRDefault="00F45E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0" w14:textId="01908FE1" w:rsidR="00AF03BC" w:rsidRDefault="00FB1D4F" w:rsidP="00AF03BC">
    <w:pPr>
      <w:pStyle w:val="DHRandinfoKop"/>
      <w:spacing w:before="40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1EC67CF" wp14:editId="3AB9F159">
          <wp:simplePos x="0" y="0"/>
          <wp:positionH relativeFrom="page">
            <wp:posOffset>1020</wp:posOffset>
          </wp:positionH>
          <wp:positionV relativeFrom="page">
            <wp:posOffset>-583</wp:posOffset>
          </wp:positionV>
          <wp:extent cx="3383098" cy="1424399"/>
          <wp:effectExtent l="0" t="0" r="8255" b="4445"/>
          <wp:wrapNone/>
          <wp:docPr id="1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098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677805182"/>
        <w:showingPlcHdr/>
        <w:dataBinding w:prefixMappings="xmlns:ns0='http://www.keyscript.nl/huisstijl/UxDocumentForm' " w:xpath="/ns0:variabelen[1]/ns0:UxDocumentForm[1]/ns0:uxTitelField[1]" w:storeItemID="{334BD0A5-4474-48BB-866F-0B7AD6283639}"/>
        <w:text/>
      </w:sdtPr>
      <w:sdtEndPr/>
      <w:sdtContent>
        <w:r w:rsidR="004B32EB">
          <w:t xml:space="preserve">     </w:t>
        </w:r>
      </w:sdtContent>
    </w:sdt>
  </w:p>
  <w:bookmarkStart w:id="6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0ED74231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234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429E9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29B5"/>
    <w:rsid w:val="0009522E"/>
    <w:rsid w:val="000A107F"/>
    <w:rsid w:val="000D2402"/>
    <w:rsid w:val="000D46CE"/>
    <w:rsid w:val="0010167E"/>
    <w:rsid w:val="00104444"/>
    <w:rsid w:val="00113702"/>
    <w:rsid w:val="0012380D"/>
    <w:rsid w:val="00162EF7"/>
    <w:rsid w:val="001762FA"/>
    <w:rsid w:val="001B3405"/>
    <w:rsid w:val="001C1F09"/>
    <w:rsid w:val="001E6CBD"/>
    <w:rsid w:val="00200A07"/>
    <w:rsid w:val="0020629C"/>
    <w:rsid w:val="00214C63"/>
    <w:rsid w:val="00215101"/>
    <w:rsid w:val="002269B8"/>
    <w:rsid w:val="0023657B"/>
    <w:rsid w:val="00253B6C"/>
    <w:rsid w:val="00266875"/>
    <w:rsid w:val="00286191"/>
    <w:rsid w:val="00286677"/>
    <w:rsid w:val="002B2699"/>
    <w:rsid w:val="002B48B5"/>
    <w:rsid w:val="002B5F0A"/>
    <w:rsid w:val="002C7BC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022E4"/>
    <w:rsid w:val="00412380"/>
    <w:rsid w:val="00412BA7"/>
    <w:rsid w:val="0041365D"/>
    <w:rsid w:val="00423B70"/>
    <w:rsid w:val="00454B69"/>
    <w:rsid w:val="00456F44"/>
    <w:rsid w:val="00467E16"/>
    <w:rsid w:val="00481D5C"/>
    <w:rsid w:val="00482701"/>
    <w:rsid w:val="00495798"/>
    <w:rsid w:val="004972F7"/>
    <w:rsid w:val="004A2C31"/>
    <w:rsid w:val="004B32EB"/>
    <w:rsid w:val="004C03F0"/>
    <w:rsid w:val="004E71F1"/>
    <w:rsid w:val="00515E8A"/>
    <w:rsid w:val="00527C41"/>
    <w:rsid w:val="00531785"/>
    <w:rsid w:val="00535A79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A699C"/>
    <w:rsid w:val="006B475A"/>
    <w:rsid w:val="006C34EA"/>
    <w:rsid w:val="006D4955"/>
    <w:rsid w:val="00713C58"/>
    <w:rsid w:val="007171B2"/>
    <w:rsid w:val="007221BC"/>
    <w:rsid w:val="007570B4"/>
    <w:rsid w:val="00781585"/>
    <w:rsid w:val="007848DB"/>
    <w:rsid w:val="00785DB3"/>
    <w:rsid w:val="00792FEF"/>
    <w:rsid w:val="007A7758"/>
    <w:rsid w:val="007B52DD"/>
    <w:rsid w:val="007E3791"/>
    <w:rsid w:val="00817FCC"/>
    <w:rsid w:val="00820973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C264A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F03BC"/>
    <w:rsid w:val="00AF31CE"/>
    <w:rsid w:val="00B00FC5"/>
    <w:rsid w:val="00B27745"/>
    <w:rsid w:val="00B27DCB"/>
    <w:rsid w:val="00B37C5A"/>
    <w:rsid w:val="00B40B02"/>
    <w:rsid w:val="00B525B9"/>
    <w:rsid w:val="00B54DAD"/>
    <w:rsid w:val="00B65746"/>
    <w:rsid w:val="00B70433"/>
    <w:rsid w:val="00B83EC9"/>
    <w:rsid w:val="00B920AE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42147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20F6"/>
    <w:rsid w:val="00E43A58"/>
    <w:rsid w:val="00E44BBE"/>
    <w:rsid w:val="00E56719"/>
    <w:rsid w:val="00E82637"/>
    <w:rsid w:val="00E96466"/>
    <w:rsid w:val="00EF210B"/>
    <w:rsid w:val="00EF3E64"/>
    <w:rsid w:val="00F20770"/>
    <w:rsid w:val="00F26249"/>
    <w:rsid w:val="00F36F76"/>
    <w:rsid w:val="00F375A1"/>
    <w:rsid w:val="00F45EFD"/>
    <w:rsid w:val="00F509A6"/>
    <w:rsid w:val="00F629FB"/>
    <w:rsid w:val="00F82B1C"/>
    <w:rsid w:val="00F90AE7"/>
    <w:rsid w:val="00FA02A4"/>
    <w:rsid w:val="00FB1D4F"/>
    <w:rsid w:val="00FC2E8A"/>
    <w:rsid w:val="00FC60CB"/>
    <w:rsid w:val="00FD5D69"/>
    <w:rsid w:val="00FE241D"/>
    <w:rsid w:val="00FF1732"/>
    <w:rsid w:val="00FF4601"/>
    <w:rsid w:val="00FF4FCB"/>
    <w:rsid w:val="00FF6390"/>
    <w:rsid w:val="23088971"/>
    <w:rsid w:val="39A3F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D741C6"/>
  <w15:docId w15:val="{6B7E21EA-68CE-4696-9023-0B9EFE8B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20</Value>
      <Value>22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 Inschrijvingsfase - Publicatie TenderNed</TermName>
          <TermId xmlns="http://schemas.microsoft.com/office/infopath/2007/PartnerControls">993d7e8e-20fb-4627-a851-12a8f96a5cad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PX3EPKY34SD4-74821639-6103</_dlc_DocId>
    <_dlc_DocIdUrl xmlns="cad755b6-d270-493f-83c9-ae784197a3f5">
      <Url>https://denhaag.sharepoint.com/sites/inkoop-bec-2021/_layouts/15/DocIdRedir.aspx?ID=PX3EPKY34SD4-74821639-6103</Url>
      <Description>PX3EPKY34SD4-74821639-6103</Description>
    </_dlc_DocIdUrl>
    <_dlc_DocIdPersistId xmlns="cad755b6-d270-493f-83c9-ae784197a3f5">false</_dlc_DocIdPersistId>
    <lcf76f155ced4ddcb4097134ff3c332f xmlns="3b30939b-fa42-4f42-9791-ab3fdfd3daa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s - GDH PowerPoint Document" ma:contentTypeID="0x0101008696D14171FA4CED8F032AD334D7A9EF004279C34E82A344EE803735B9E417CCC900BAE8592A82B3E947A9EA74D399BF5A8D" ma:contentTypeVersion="1" ma:contentTypeDescription="Maak een nieuw PowerPoint document." ma:contentTypeScope="" ma:versionID="c620ea0191d762557341cff40413271e">
  <xsd:schema xmlns:xsd="http://www.w3.org/2001/XMLSchema" xmlns:xs="http://www.w3.org/2001/XMLSchema" xmlns:p="http://schemas.microsoft.com/office/2006/metadata/properties" xmlns:ns2="cad755b6-d270-493f-83c9-ae784197a3f5" xmlns:ns3="3b30939b-fa42-4f42-9791-ab3fdfd3daa1" targetNamespace="http://schemas.microsoft.com/office/2006/metadata/properties" ma:root="true" ma:fieldsID="48381f924459876fcfd84a5b468286ab" ns2:_="" ns3:_="">
    <xsd:import namespace="cad755b6-d270-493f-83c9-ae784197a3f5"/>
    <xsd:import namespace="3b30939b-fa42-4f42-9791-ab3fdfd3da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:" ma:default="" ma:fieldId="{ebb03eb6-0f1c-4563-83d5-50cda2a2ac01}" ma:sspId="0f84c60b-fce4-43bd-9f97-923732063525" ma:termSetId="56905a50-6daf-4f2b-91ec-8eb82e21f4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0fd8f34-4297-45df-b34e-0fd94930d71b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fd8f34-4297-45df-b34e-0fd94930d71b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0939b-fa42-4f42-9791-ab3fdfd3daa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2.xml><?xml version="1.0" encoding="utf-8"?>
<ds:datastoreItem xmlns:ds="http://schemas.openxmlformats.org/officeDocument/2006/customXml" ds:itemID="{298BDA95-F0F5-4FE9-8CAA-82981E9C8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3F5F43-E7B6-4DE1-B4CF-C213296BDD2E}">
  <ds:schemaRefs>
    <ds:schemaRef ds:uri="http://schemas.microsoft.com/office/2006/documentManagement/types"/>
    <ds:schemaRef ds:uri="http://schemas.microsoft.com/office/infopath/2007/PartnerControls"/>
    <ds:schemaRef ds:uri="3b30939b-fa42-4f42-9791-ab3fdfd3daa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ad755b6-d270-493f-83c9-ae784197a3f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35F5774-AD09-425A-852E-EA2F18DE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3b30939b-fa42-4f42-9791-ab3fdfd3d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16AF84-B0F4-4E5E-80E9-A40F1CC399B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0</TotalTime>
  <Pages>2</Pages>
  <Words>129</Words>
  <Characters>715</Characters>
  <Application>Microsoft Office Word</Application>
  <DocSecurity>2</DocSecurity>
  <Lines>5</Lines>
  <Paragraphs>1</Paragraphs>
  <ScaleCrop>false</ScaleCrop>
  <Company>Gemeente Den Haag / IDC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Format referentieopdrachten</dc:title>
  <dc:creator>Monica Demkes</dc:creator>
  <cp:keywords/>
  <cp:lastModifiedBy>Cees-Jan van Heijzen</cp:lastModifiedBy>
  <cp:revision>6</cp:revision>
  <cp:lastPrinted>2022-05-31T12:15:00Z</cp:lastPrinted>
  <dcterms:created xsi:type="dcterms:W3CDTF">2022-05-19T13:46:00Z</dcterms:created>
  <dcterms:modified xsi:type="dcterms:W3CDTF">2022-05-31T12:15:00Z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0x0101008696D14171FA4CED8F032AD334D7A9EF004279C34E82A344EE803735B9E417CCC900BAE8592A82B3E947A9EA74D399BF5A8D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89667376-bc3b-4a1a-9e31-da20ff2f7afd</vt:lpwstr>
  </property>
  <property fmtid="{D5CDD505-2E9C-101B-9397-08002B2CF9AE}" pid="15" name="TaxKeyword">
    <vt:lpwstr/>
  </property>
  <property fmtid="{D5CDD505-2E9C-101B-9397-08002B2CF9AE}" pid="16" name="Teamtrefwoorden">
    <vt:lpwstr>22;#4.1 Inschrijvingsfase - Publicatie TenderNed|993d7e8e-20fb-4627-a851-12a8f96a5cad</vt:lpwstr>
  </property>
  <property fmtid="{D5CDD505-2E9C-101B-9397-08002B2CF9AE}" pid="17" name="Documentsoort">
    <vt:lpwstr>20;#Beleidsdocument|70267d87-ce61-40c3-b119-e0ecc30f9747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Order">
    <vt:r8>20700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MediaServiceImageTags">
    <vt:lpwstr/>
  </property>
  <property fmtid="{D5CDD505-2E9C-101B-9397-08002B2CF9AE}" pid="30" name="ClassificationContentMarkingFooterShapeIds">
    <vt:lpwstr>4,5,6</vt:lpwstr>
  </property>
  <property fmtid="{D5CDD505-2E9C-101B-9397-08002B2CF9AE}" pid="31" name="ClassificationContentMarkingFooterFontProps">
    <vt:lpwstr>#000000,10,Calibri</vt:lpwstr>
  </property>
  <property fmtid="{D5CDD505-2E9C-101B-9397-08002B2CF9AE}" pid="32" name="ClassificationContentMarkingFooterText">
    <vt:lpwstr>Vertrouwelijkheid: Openbaar</vt:lpwstr>
  </property>
  <property fmtid="{D5CDD505-2E9C-101B-9397-08002B2CF9AE}" pid="33" name="MSIP_Label_9f9dcbe8-f8ca-464f-983b-20ccb4ae3e2c_Enabled">
    <vt:lpwstr>true</vt:lpwstr>
  </property>
  <property fmtid="{D5CDD505-2E9C-101B-9397-08002B2CF9AE}" pid="34" name="MSIP_Label_9f9dcbe8-f8ca-464f-983b-20ccb4ae3e2c_SetDate">
    <vt:lpwstr>2022-05-31T12:15:23Z</vt:lpwstr>
  </property>
  <property fmtid="{D5CDD505-2E9C-101B-9397-08002B2CF9AE}" pid="35" name="MSIP_Label_9f9dcbe8-f8ca-464f-983b-20ccb4ae3e2c_Method">
    <vt:lpwstr>Privileged</vt:lpwstr>
  </property>
  <property fmtid="{D5CDD505-2E9C-101B-9397-08002B2CF9AE}" pid="36" name="MSIP_Label_9f9dcbe8-f8ca-464f-983b-20ccb4ae3e2c_Name">
    <vt:lpwstr>Openbaar</vt:lpwstr>
  </property>
  <property fmtid="{D5CDD505-2E9C-101B-9397-08002B2CF9AE}" pid="37" name="MSIP_Label_9f9dcbe8-f8ca-464f-983b-20ccb4ae3e2c_SiteId">
    <vt:lpwstr>8c653938-6726-49c5-bca7-8e44a4bf2029</vt:lpwstr>
  </property>
  <property fmtid="{D5CDD505-2E9C-101B-9397-08002B2CF9AE}" pid="38" name="MSIP_Label_9f9dcbe8-f8ca-464f-983b-20ccb4ae3e2c_ActionId">
    <vt:lpwstr>29fdc8ed-35ee-4fb3-8425-2b8af06162ac</vt:lpwstr>
  </property>
  <property fmtid="{D5CDD505-2E9C-101B-9397-08002B2CF9AE}" pid="39" name="MSIP_Label_9f9dcbe8-f8ca-464f-983b-20ccb4ae3e2c_ContentBits">
    <vt:lpwstr>2</vt:lpwstr>
  </property>
</Properties>
</file>