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7E3" w:rsidRPr="003D4387" w:rsidRDefault="002D21EB" w:rsidP="00BA0456">
      <w:pPr>
        <w:pStyle w:val="Titel"/>
        <w:rPr>
          <w:rFonts w:cs="Arial"/>
        </w:rPr>
      </w:pPr>
      <w:bookmarkStart w:id="0" w:name="_Toc103701044"/>
      <w:r>
        <w:rPr>
          <w:rFonts w:cs="Arial"/>
        </w:rPr>
        <w:t>F</w:t>
      </w:r>
      <w:r w:rsidR="007C07E3" w:rsidRPr="003D4387">
        <w:rPr>
          <w:rFonts w:cs="Arial"/>
        </w:rPr>
        <w:t xml:space="preserve">ormulier </w:t>
      </w:r>
      <w:r w:rsidR="00AF74D9">
        <w:rPr>
          <w:rFonts w:cs="Arial"/>
        </w:rPr>
        <w:t>2</w:t>
      </w:r>
      <w:r w:rsidR="007C07E3" w:rsidRPr="003D4387">
        <w:rPr>
          <w:rFonts w:cs="Arial"/>
        </w:rPr>
        <w:t>. Referentief</w:t>
      </w:r>
      <w:bookmarkStart w:id="1" w:name="_GoBack"/>
      <w:bookmarkEnd w:id="1"/>
      <w:r w:rsidR="007C07E3" w:rsidRPr="003D4387">
        <w:rPr>
          <w:rFonts w:cs="Arial"/>
        </w:rPr>
        <w:t>ormulier</w:t>
      </w:r>
      <w:bookmarkEnd w:id="0"/>
      <w:r w:rsidR="007C07E3" w:rsidRPr="003D4387">
        <w:rPr>
          <w:rFonts w:cs="Arial"/>
        </w:rPr>
        <w:t xml:space="preserve"> </w:t>
      </w:r>
    </w:p>
    <w:p w:rsidR="007C07E3" w:rsidRPr="003D4387" w:rsidRDefault="007C07E3" w:rsidP="00BA0456">
      <w:pPr>
        <w:rPr>
          <w:rFonts w:ascii="Arial" w:hAnsi="Arial" w:cs="Arial"/>
          <w:highlight w:val="yellow"/>
        </w:rPr>
      </w:pPr>
    </w:p>
    <w:p w:rsidR="007C07E3" w:rsidRDefault="007C07E3" w:rsidP="00BA0456">
      <w:pPr>
        <w:rPr>
          <w:rFonts w:ascii="Arial" w:hAnsi="Arial" w:cs="Arial"/>
        </w:rPr>
      </w:pPr>
      <w:r w:rsidRPr="003D4387">
        <w:rPr>
          <w:rFonts w:ascii="Arial" w:hAnsi="Arial" w:cs="Arial"/>
        </w:rPr>
        <w:t xml:space="preserve">Dit format dient zo volledig mogelijk te worden ingevuld, in elk geval zodanig dat de aanbestedende dienst hieruit duidelijk kan opmaken dat deze referentie voldoet aan de gestelde eisen in hoofdstuk </w:t>
      </w:r>
      <w:r w:rsidR="004A270C" w:rsidRPr="003D4387">
        <w:rPr>
          <w:rFonts w:ascii="Arial" w:hAnsi="Arial" w:cs="Arial"/>
        </w:rPr>
        <w:t>9</w:t>
      </w:r>
      <w:r w:rsidRPr="003D4387">
        <w:rPr>
          <w:rFonts w:ascii="Arial" w:hAnsi="Arial" w:cs="Arial"/>
        </w:rPr>
        <w:t xml:space="preserve"> en de gevraagde kerncompetentie</w:t>
      </w:r>
      <w:r w:rsidR="005B1591" w:rsidRPr="003D4387">
        <w:rPr>
          <w:rFonts w:ascii="Arial" w:hAnsi="Arial" w:cs="Arial"/>
        </w:rPr>
        <w:t>s</w:t>
      </w:r>
      <w:r w:rsidRPr="003D4387">
        <w:rPr>
          <w:rFonts w:ascii="Arial" w:hAnsi="Arial" w:cs="Arial"/>
        </w:rPr>
        <w:t xml:space="preserve"> in hoofdstuk 5.</w:t>
      </w:r>
    </w:p>
    <w:p w:rsidR="00947414" w:rsidRDefault="00947414" w:rsidP="00BA0456">
      <w:pPr>
        <w:rPr>
          <w:rFonts w:ascii="Arial" w:hAnsi="Arial" w:cs="Arial"/>
        </w:rPr>
      </w:pPr>
    </w:p>
    <w:tbl>
      <w:tblPr>
        <w:tblStyle w:val="Tabelraster"/>
        <w:tblW w:w="0" w:type="auto"/>
        <w:tblLook w:val="04A0" w:firstRow="1" w:lastRow="0" w:firstColumn="1" w:lastColumn="0" w:noHBand="0" w:noVBand="1"/>
      </w:tblPr>
      <w:tblGrid>
        <w:gridCol w:w="3587"/>
        <w:gridCol w:w="5474"/>
      </w:tblGrid>
      <w:tr w:rsidR="00947414" w:rsidRPr="003D4387" w:rsidTr="00947414">
        <w:tc>
          <w:tcPr>
            <w:tcW w:w="3652" w:type="dxa"/>
          </w:tcPr>
          <w:p w:rsidR="00947414" w:rsidRPr="003D4387" w:rsidRDefault="00947414" w:rsidP="00947414">
            <w:pPr>
              <w:rPr>
                <w:rFonts w:ascii="Arial" w:hAnsi="Arial" w:cs="Arial"/>
              </w:rPr>
            </w:pPr>
            <w:r w:rsidRPr="003D4387">
              <w:rPr>
                <w:rFonts w:ascii="Arial" w:hAnsi="Arial" w:cs="Arial"/>
              </w:rPr>
              <w:t>Kerncompetentie(s)</w:t>
            </w:r>
          </w:p>
          <w:p w:rsidR="00947414" w:rsidRPr="003D4387" w:rsidRDefault="00947414" w:rsidP="00947414">
            <w:pPr>
              <w:rPr>
                <w:rFonts w:ascii="Arial" w:hAnsi="Arial" w:cs="Arial"/>
              </w:rPr>
            </w:pPr>
          </w:p>
        </w:tc>
        <w:tc>
          <w:tcPr>
            <w:tcW w:w="5559" w:type="dxa"/>
          </w:tcPr>
          <w:p w:rsidR="00947414" w:rsidRPr="003D4387" w:rsidRDefault="00947414" w:rsidP="00947414">
            <w:pPr>
              <w:rPr>
                <w:rFonts w:ascii="Arial" w:hAnsi="Arial" w:cs="Arial"/>
                <w:noProof/>
              </w:rPr>
            </w:pPr>
            <w:r>
              <w:rPr>
                <w:noProof/>
              </w:rPr>
              <w:t>Machinaal en handmatig reinigen 25.000 kolken per jaar</w:t>
            </w:r>
          </w:p>
        </w:tc>
      </w:tr>
      <w:tr w:rsidR="00947414" w:rsidRPr="003D4387" w:rsidTr="00947414">
        <w:tc>
          <w:tcPr>
            <w:tcW w:w="3652" w:type="dxa"/>
          </w:tcPr>
          <w:p w:rsidR="00947414" w:rsidRPr="003D4387" w:rsidRDefault="00947414" w:rsidP="00947414">
            <w:pPr>
              <w:rPr>
                <w:rFonts w:ascii="Arial" w:hAnsi="Arial" w:cs="Arial"/>
              </w:rPr>
            </w:pPr>
            <w:r w:rsidRPr="003D4387">
              <w:rPr>
                <w:rFonts w:ascii="Arial" w:hAnsi="Arial" w:cs="Arial"/>
              </w:rPr>
              <w:t>Referentie van inschrijver</w:t>
            </w:r>
          </w:p>
        </w:tc>
        <w:tc>
          <w:tcPr>
            <w:tcW w:w="5559" w:type="dxa"/>
          </w:tcPr>
          <w:p w:rsidR="00947414" w:rsidRPr="003D4387" w:rsidRDefault="00947414" w:rsidP="00947414">
            <w:pPr>
              <w:pStyle w:val="Lijstalinea"/>
              <w:numPr>
                <w:ilvl w:val="0"/>
                <w:numId w:val="26"/>
              </w:numPr>
              <w:rPr>
                <w:rFonts w:ascii="Arial" w:hAnsi="Arial" w:cs="Arial"/>
              </w:rPr>
            </w:pPr>
            <w:r w:rsidRPr="003D4387">
              <w:rPr>
                <w:rFonts w:ascii="Arial" w:hAnsi="Arial" w:cs="Arial"/>
              </w:rPr>
              <w:t>als hoofdaannemer</w:t>
            </w:r>
          </w:p>
          <w:p w:rsidR="00947414" w:rsidRPr="003D4387" w:rsidRDefault="00947414" w:rsidP="00947414">
            <w:pPr>
              <w:pStyle w:val="Lijstalinea"/>
              <w:numPr>
                <w:ilvl w:val="0"/>
                <w:numId w:val="26"/>
              </w:numPr>
              <w:rPr>
                <w:rFonts w:ascii="Arial" w:hAnsi="Arial" w:cs="Arial"/>
              </w:rPr>
            </w:pPr>
            <w:r w:rsidRPr="003D4387">
              <w:rPr>
                <w:rFonts w:ascii="Arial" w:hAnsi="Arial" w:cs="Arial"/>
              </w:rPr>
              <w:t>als onderaannemer</w:t>
            </w:r>
          </w:p>
          <w:p w:rsidR="00947414" w:rsidRPr="003D4387" w:rsidRDefault="00947414" w:rsidP="00947414">
            <w:pPr>
              <w:pStyle w:val="Lijstalinea"/>
              <w:numPr>
                <w:ilvl w:val="0"/>
                <w:numId w:val="26"/>
              </w:numPr>
              <w:rPr>
                <w:rFonts w:ascii="Arial" w:hAnsi="Arial" w:cs="Arial"/>
              </w:rPr>
            </w:pPr>
            <w:r w:rsidRPr="003D4387">
              <w:rPr>
                <w:rFonts w:ascii="Arial" w:hAnsi="Arial" w:cs="Arial"/>
              </w:rPr>
              <w:t>als combinant</w:t>
            </w:r>
          </w:p>
          <w:p w:rsidR="00947414" w:rsidRPr="003D4387" w:rsidRDefault="00947414" w:rsidP="00947414">
            <w:pPr>
              <w:rPr>
                <w:rFonts w:ascii="Arial" w:hAnsi="Arial" w:cs="Arial"/>
              </w:rPr>
            </w:pPr>
          </w:p>
        </w:tc>
      </w:tr>
      <w:tr w:rsidR="00947414" w:rsidRPr="003D4387" w:rsidTr="00947414">
        <w:tc>
          <w:tcPr>
            <w:tcW w:w="3652" w:type="dxa"/>
          </w:tcPr>
          <w:p w:rsidR="00947414" w:rsidRPr="003D4387" w:rsidRDefault="00947414" w:rsidP="00947414">
            <w:pPr>
              <w:rPr>
                <w:rFonts w:ascii="Arial" w:hAnsi="Arial" w:cs="Arial"/>
              </w:rPr>
            </w:pPr>
            <w:r w:rsidRPr="003D4387">
              <w:rPr>
                <w:rFonts w:ascii="Arial" w:hAnsi="Arial" w:cs="Arial"/>
              </w:rPr>
              <w:t>Naam opdrachtgever</w:t>
            </w:r>
          </w:p>
        </w:tc>
        <w:tc>
          <w:tcPr>
            <w:tcW w:w="5559" w:type="dxa"/>
          </w:tcPr>
          <w:p w:rsidR="00947414" w:rsidRPr="003D4387" w:rsidRDefault="00947414" w:rsidP="00947414">
            <w:pPr>
              <w:rPr>
                <w:rFonts w:ascii="Arial" w:hAnsi="Arial" w:cs="Arial"/>
                <w:noProof/>
              </w:rPr>
            </w:pPr>
          </w:p>
        </w:tc>
      </w:tr>
      <w:tr w:rsidR="00947414" w:rsidRPr="003D4387" w:rsidTr="00947414">
        <w:tc>
          <w:tcPr>
            <w:tcW w:w="3652" w:type="dxa"/>
          </w:tcPr>
          <w:p w:rsidR="00947414" w:rsidRPr="003D4387" w:rsidRDefault="00947414" w:rsidP="00947414">
            <w:pPr>
              <w:rPr>
                <w:rFonts w:ascii="Arial" w:hAnsi="Arial" w:cs="Arial"/>
              </w:rPr>
            </w:pPr>
            <w:r w:rsidRPr="003D4387">
              <w:rPr>
                <w:rFonts w:ascii="Arial" w:hAnsi="Arial" w:cs="Arial"/>
              </w:rPr>
              <w:t>Soort organisatie</w:t>
            </w:r>
          </w:p>
        </w:tc>
        <w:tc>
          <w:tcPr>
            <w:tcW w:w="5559" w:type="dxa"/>
          </w:tcPr>
          <w:p w:rsidR="00947414" w:rsidRPr="003D4387" w:rsidRDefault="00947414" w:rsidP="00947414">
            <w:pPr>
              <w:rPr>
                <w:rFonts w:ascii="Arial" w:hAnsi="Arial" w:cs="Arial"/>
                <w:noProof/>
              </w:rPr>
            </w:pPr>
          </w:p>
        </w:tc>
      </w:tr>
      <w:tr w:rsidR="00947414" w:rsidRPr="003D4387" w:rsidTr="00947414">
        <w:tc>
          <w:tcPr>
            <w:tcW w:w="3652" w:type="dxa"/>
          </w:tcPr>
          <w:p w:rsidR="00947414" w:rsidRPr="003D4387" w:rsidRDefault="00947414" w:rsidP="00947414">
            <w:pPr>
              <w:rPr>
                <w:rFonts w:ascii="Arial" w:hAnsi="Arial" w:cs="Arial"/>
              </w:rPr>
            </w:pPr>
            <w:r w:rsidRPr="003D4387">
              <w:rPr>
                <w:rFonts w:ascii="Arial" w:hAnsi="Arial" w:cs="Arial"/>
              </w:rPr>
              <w:t>Contactpersoon</w:t>
            </w:r>
          </w:p>
        </w:tc>
        <w:tc>
          <w:tcPr>
            <w:tcW w:w="5559" w:type="dxa"/>
          </w:tcPr>
          <w:p w:rsidR="00947414" w:rsidRPr="003D4387" w:rsidRDefault="00947414" w:rsidP="00947414">
            <w:pPr>
              <w:rPr>
                <w:rFonts w:ascii="Arial" w:hAnsi="Arial" w:cs="Arial"/>
                <w:noProof/>
              </w:rPr>
            </w:pPr>
          </w:p>
        </w:tc>
      </w:tr>
      <w:tr w:rsidR="00947414" w:rsidRPr="003D4387" w:rsidTr="00947414">
        <w:tc>
          <w:tcPr>
            <w:tcW w:w="3652" w:type="dxa"/>
          </w:tcPr>
          <w:p w:rsidR="00947414" w:rsidRPr="003D4387" w:rsidRDefault="00947414" w:rsidP="00947414">
            <w:pPr>
              <w:rPr>
                <w:rFonts w:ascii="Arial" w:hAnsi="Arial" w:cs="Arial"/>
              </w:rPr>
            </w:pPr>
            <w:r w:rsidRPr="003D4387">
              <w:rPr>
                <w:rFonts w:ascii="Arial" w:hAnsi="Arial" w:cs="Arial"/>
              </w:rPr>
              <w:t>Telefoonnummer contactpersoon</w:t>
            </w:r>
          </w:p>
        </w:tc>
        <w:tc>
          <w:tcPr>
            <w:tcW w:w="5559" w:type="dxa"/>
          </w:tcPr>
          <w:p w:rsidR="00947414" w:rsidRPr="003D4387" w:rsidRDefault="00947414" w:rsidP="00947414">
            <w:pPr>
              <w:rPr>
                <w:rFonts w:ascii="Arial" w:hAnsi="Arial" w:cs="Arial"/>
                <w:noProof/>
              </w:rPr>
            </w:pPr>
          </w:p>
        </w:tc>
      </w:tr>
      <w:tr w:rsidR="00947414" w:rsidRPr="003D4387" w:rsidTr="00947414">
        <w:tc>
          <w:tcPr>
            <w:tcW w:w="9211" w:type="dxa"/>
            <w:gridSpan w:val="2"/>
          </w:tcPr>
          <w:p w:rsidR="00947414" w:rsidRPr="003D4387" w:rsidRDefault="00947414" w:rsidP="00947414">
            <w:pPr>
              <w:rPr>
                <w:rFonts w:ascii="Arial" w:hAnsi="Arial" w:cs="Arial"/>
              </w:rPr>
            </w:pPr>
            <w:r w:rsidRPr="003D4387">
              <w:rPr>
                <w:rFonts w:ascii="Arial" w:hAnsi="Arial" w:cs="Arial"/>
              </w:rPr>
              <w:t>Hieronder dient u duidelijk en ondubbelzinnig te beschrijven waarom u middels uw referentie voldoet aan de gestelde kerncompetentie.</w:t>
            </w:r>
          </w:p>
          <w:p w:rsidR="00947414" w:rsidRPr="003D4387" w:rsidRDefault="00947414" w:rsidP="00947414">
            <w:pPr>
              <w:rPr>
                <w:rFonts w:ascii="Arial" w:hAnsi="Arial" w:cs="Arial"/>
              </w:rPr>
            </w:pPr>
          </w:p>
          <w:p w:rsidR="00947414" w:rsidRPr="003D4387" w:rsidRDefault="00947414" w:rsidP="00947414">
            <w:pPr>
              <w:rPr>
                <w:rFonts w:ascii="Arial" w:hAnsi="Arial" w:cs="Arial"/>
              </w:rPr>
            </w:pPr>
          </w:p>
          <w:p w:rsidR="00947414" w:rsidRPr="003D4387" w:rsidRDefault="00947414" w:rsidP="00947414">
            <w:pPr>
              <w:rPr>
                <w:rFonts w:ascii="Arial" w:hAnsi="Arial" w:cs="Arial"/>
              </w:rPr>
            </w:pPr>
          </w:p>
          <w:p w:rsidR="00947414" w:rsidRPr="003D4387" w:rsidRDefault="00947414" w:rsidP="00947414">
            <w:pPr>
              <w:rPr>
                <w:rFonts w:ascii="Arial" w:hAnsi="Arial" w:cs="Arial"/>
              </w:rPr>
            </w:pPr>
          </w:p>
          <w:p w:rsidR="00947414" w:rsidRPr="003D4387" w:rsidRDefault="00947414" w:rsidP="00947414">
            <w:pPr>
              <w:rPr>
                <w:rFonts w:ascii="Arial" w:hAnsi="Arial" w:cs="Arial"/>
              </w:rPr>
            </w:pPr>
          </w:p>
          <w:p w:rsidR="00947414" w:rsidRPr="003D4387" w:rsidRDefault="00947414" w:rsidP="00947414">
            <w:pPr>
              <w:rPr>
                <w:rFonts w:ascii="Arial" w:hAnsi="Arial" w:cs="Arial"/>
              </w:rPr>
            </w:pPr>
          </w:p>
          <w:p w:rsidR="00947414" w:rsidRPr="003D4387" w:rsidRDefault="00947414" w:rsidP="00947414">
            <w:pPr>
              <w:rPr>
                <w:rFonts w:ascii="Arial" w:hAnsi="Arial" w:cs="Arial"/>
                <w:noProof/>
              </w:rPr>
            </w:pPr>
          </w:p>
        </w:tc>
      </w:tr>
      <w:tr w:rsidR="00947414" w:rsidRPr="003D4387" w:rsidTr="00947414">
        <w:tc>
          <w:tcPr>
            <w:tcW w:w="3652" w:type="dxa"/>
          </w:tcPr>
          <w:p w:rsidR="00947414" w:rsidRPr="003D4387" w:rsidRDefault="00947414" w:rsidP="00947414">
            <w:pPr>
              <w:rPr>
                <w:rFonts w:ascii="Arial" w:hAnsi="Arial" w:cs="Arial"/>
              </w:rPr>
            </w:pPr>
            <w:r w:rsidRPr="003D4387">
              <w:rPr>
                <w:rFonts w:ascii="Arial" w:hAnsi="Arial" w:cs="Arial"/>
              </w:rPr>
              <w:t>Looptijd (begin- en einddatum)</w:t>
            </w:r>
          </w:p>
        </w:tc>
        <w:tc>
          <w:tcPr>
            <w:tcW w:w="5559" w:type="dxa"/>
          </w:tcPr>
          <w:p w:rsidR="00947414" w:rsidRPr="003D4387" w:rsidRDefault="00947414" w:rsidP="00947414">
            <w:pPr>
              <w:rPr>
                <w:rFonts w:ascii="Arial" w:hAnsi="Arial" w:cs="Arial"/>
                <w:noProof/>
              </w:rPr>
            </w:pPr>
          </w:p>
        </w:tc>
      </w:tr>
    </w:tbl>
    <w:p w:rsidR="00947414" w:rsidRDefault="00947414" w:rsidP="00BA0456">
      <w:pPr>
        <w:rPr>
          <w:rFonts w:ascii="Arial" w:hAnsi="Arial" w:cs="Arial"/>
        </w:rPr>
      </w:pPr>
    </w:p>
    <w:p w:rsidR="007C07E3" w:rsidRPr="003D4387" w:rsidRDefault="007C07E3" w:rsidP="00BA0456">
      <w:pPr>
        <w:rPr>
          <w:rFonts w:ascii="Arial" w:hAnsi="Arial" w:cs="Arial"/>
        </w:rPr>
      </w:pPr>
      <w:r w:rsidRPr="003D4387">
        <w:rPr>
          <w:rFonts w:ascii="Arial" w:hAnsi="Arial" w:cs="Arial"/>
        </w:rPr>
        <w:t xml:space="preserve"> </w:t>
      </w:r>
    </w:p>
    <w:tbl>
      <w:tblPr>
        <w:tblStyle w:val="Tabelraster"/>
        <w:tblW w:w="0" w:type="auto"/>
        <w:tblLook w:val="04A0" w:firstRow="1" w:lastRow="0" w:firstColumn="1" w:lastColumn="0" w:noHBand="0" w:noVBand="1"/>
      </w:tblPr>
      <w:tblGrid>
        <w:gridCol w:w="2626"/>
        <w:gridCol w:w="6435"/>
      </w:tblGrid>
      <w:tr w:rsidR="007C07E3" w:rsidRPr="003D4387" w:rsidTr="007C07E3">
        <w:tc>
          <w:tcPr>
            <w:tcW w:w="2660" w:type="dxa"/>
          </w:tcPr>
          <w:p w:rsidR="007C07E3" w:rsidRPr="003D4387" w:rsidRDefault="007C07E3" w:rsidP="00BA0456">
            <w:pPr>
              <w:rPr>
                <w:rFonts w:ascii="Arial" w:hAnsi="Arial" w:cs="Arial"/>
              </w:rPr>
            </w:pPr>
            <w:r w:rsidRPr="003D4387">
              <w:rPr>
                <w:rFonts w:ascii="Arial" w:hAnsi="Arial" w:cs="Arial"/>
              </w:rPr>
              <w:t xml:space="preserve">Inschrijver </w:t>
            </w:r>
          </w:p>
        </w:tc>
        <w:tc>
          <w:tcPr>
            <w:tcW w:w="6551" w:type="dxa"/>
          </w:tcPr>
          <w:p w:rsidR="007C07E3" w:rsidRPr="003D4387" w:rsidRDefault="007C07E3" w:rsidP="00BA0456">
            <w:pPr>
              <w:rPr>
                <w:rFonts w:ascii="Arial" w:hAnsi="Arial" w:cs="Arial"/>
              </w:rPr>
            </w:pPr>
          </w:p>
          <w:p w:rsidR="007C07E3" w:rsidRPr="003D4387" w:rsidRDefault="007C07E3" w:rsidP="00BA0456">
            <w:pPr>
              <w:rPr>
                <w:rFonts w:ascii="Arial" w:hAnsi="Arial" w:cs="Arial"/>
              </w:rPr>
            </w:pPr>
          </w:p>
        </w:tc>
      </w:tr>
      <w:tr w:rsidR="007C07E3" w:rsidRPr="003D4387" w:rsidTr="007C07E3">
        <w:tc>
          <w:tcPr>
            <w:tcW w:w="2660" w:type="dxa"/>
          </w:tcPr>
          <w:p w:rsidR="007C07E3" w:rsidRPr="003D4387" w:rsidRDefault="007C07E3" w:rsidP="00BA0456">
            <w:pPr>
              <w:rPr>
                <w:rFonts w:ascii="Arial" w:hAnsi="Arial" w:cs="Arial"/>
              </w:rPr>
            </w:pPr>
            <w:r w:rsidRPr="003D4387">
              <w:rPr>
                <w:rFonts w:ascii="Arial" w:hAnsi="Arial" w:cs="Arial"/>
              </w:rPr>
              <w:t>Naam</w:t>
            </w:r>
          </w:p>
        </w:tc>
        <w:tc>
          <w:tcPr>
            <w:tcW w:w="6551" w:type="dxa"/>
          </w:tcPr>
          <w:p w:rsidR="007C07E3" w:rsidRPr="003D4387" w:rsidRDefault="007C07E3" w:rsidP="00BA0456">
            <w:pPr>
              <w:rPr>
                <w:rFonts w:ascii="Arial" w:hAnsi="Arial" w:cs="Arial"/>
              </w:rPr>
            </w:pPr>
          </w:p>
          <w:p w:rsidR="007C07E3" w:rsidRPr="003D4387" w:rsidRDefault="007C07E3" w:rsidP="00BA0456">
            <w:pPr>
              <w:rPr>
                <w:rFonts w:ascii="Arial" w:hAnsi="Arial" w:cs="Arial"/>
              </w:rPr>
            </w:pPr>
          </w:p>
        </w:tc>
      </w:tr>
      <w:tr w:rsidR="007C07E3" w:rsidRPr="003D4387" w:rsidTr="007C07E3">
        <w:tc>
          <w:tcPr>
            <w:tcW w:w="2660" w:type="dxa"/>
          </w:tcPr>
          <w:p w:rsidR="007C07E3" w:rsidRPr="003D4387" w:rsidRDefault="007C07E3" w:rsidP="00BA0456">
            <w:pPr>
              <w:rPr>
                <w:rFonts w:ascii="Arial" w:hAnsi="Arial" w:cs="Arial"/>
              </w:rPr>
            </w:pPr>
            <w:r w:rsidRPr="003D4387">
              <w:rPr>
                <w:rFonts w:ascii="Arial" w:hAnsi="Arial" w:cs="Arial"/>
              </w:rPr>
              <w:t>Functie</w:t>
            </w:r>
          </w:p>
        </w:tc>
        <w:tc>
          <w:tcPr>
            <w:tcW w:w="6551" w:type="dxa"/>
          </w:tcPr>
          <w:p w:rsidR="007C07E3" w:rsidRPr="003D4387" w:rsidRDefault="007C07E3" w:rsidP="00BA0456">
            <w:pPr>
              <w:rPr>
                <w:rFonts w:ascii="Arial" w:hAnsi="Arial" w:cs="Arial"/>
              </w:rPr>
            </w:pPr>
          </w:p>
          <w:p w:rsidR="007C07E3" w:rsidRPr="003D4387" w:rsidRDefault="007C07E3" w:rsidP="00BA0456">
            <w:pPr>
              <w:rPr>
                <w:rFonts w:ascii="Arial" w:hAnsi="Arial" w:cs="Arial"/>
              </w:rPr>
            </w:pPr>
          </w:p>
        </w:tc>
      </w:tr>
      <w:tr w:rsidR="007C07E3" w:rsidRPr="003D4387" w:rsidTr="007C07E3">
        <w:tc>
          <w:tcPr>
            <w:tcW w:w="2660" w:type="dxa"/>
          </w:tcPr>
          <w:p w:rsidR="007C07E3" w:rsidRPr="003D4387" w:rsidRDefault="007C07E3" w:rsidP="00BA0456">
            <w:pPr>
              <w:rPr>
                <w:rFonts w:ascii="Arial" w:hAnsi="Arial" w:cs="Arial"/>
              </w:rPr>
            </w:pPr>
            <w:r w:rsidRPr="003D4387">
              <w:rPr>
                <w:rFonts w:ascii="Arial" w:hAnsi="Arial" w:cs="Arial"/>
              </w:rPr>
              <w:t>Plaats</w:t>
            </w:r>
          </w:p>
        </w:tc>
        <w:tc>
          <w:tcPr>
            <w:tcW w:w="6551" w:type="dxa"/>
          </w:tcPr>
          <w:p w:rsidR="007C07E3" w:rsidRPr="003D4387" w:rsidRDefault="007C07E3" w:rsidP="00BA0456">
            <w:pPr>
              <w:rPr>
                <w:rFonts w:ascii="Arial" w:hAnsi="Arial" w:cs="Arial"/>
              </w:rPr>
            </w:pPr>
          </w:p>
          <w:p w:rsidR="007C07E3" w:rsidRPr="003D4387" w:rsidRDefault="007C07E3" w:rsidP="00BA0456">
            <w:pPr>
              <w:rPr>
                <w:rFonts w:ascii="Arial" w:hAnsi="Arial" w:cs="Arial"/>
              </w:rPr>
            </w:pPr>
          </w:p>
        </w:tc>
      </w:tr>
      <w:tr w:rsidR="007C07E3" w:rsidRPr="003D4387" w:rsidTr="007C07E3">
        <w:tc>
          <w:tcPr>
            <w:tcW w:w="2660" w:type="dxa"/>
          </w:tcPr>
          <w:p w:rsidR="007C07E3" w:rsidRPr="003D4387" w:rsidRDefault="007C07E3" w:rsidP="00BA0456">
            <w:pPr>
              <w:rPr>
                <w:rFonts w:ascii="Arial" w:hAnsi="Arial" w:cs="Arial"/>
                <w:highlight w:val="yellow"/>
              </w:rPr>
            </w:pPr>
            <w:r w:rsidRPr="003D4387">
              <w:rPr>
                <w:rFonts w:ascii="Arial" w:hAnsi="Arial" w:cs="Arial"/>
              </w:rPr>
              <w:t>Datum</w:t>
            </w:r>
          </w:p>
        </w:tc>
        <w:tc>
          <w:tcPr>
            <w:tcW w:w="6551" w:type="dxa"/>
          </w:tcPr>
          <w:p w:rsidR="007C07E3" w:rsidRPr="003D4387" w:rsidRDefault="007C07E3" w:rsidP="00BA0456">
            <w:pPr>
              <w:rPr>
                <w:rFonts w:ascii="Arial" w:hAnsi="Arial" w:cs="Arial"/>
                <w:highlight w:val="yellow"/>
              </w:rPr>
            </w:pPr>
          </w:p>
          <w:p w:rsidR="007C07E3" w:rsidRPr="003D4387" w:rsidRDefault="007C07E3" w:rsidP="00BA0456">
            <w:pPr>
              <w:rPr>
                <w:rFonts w:ascii="Arial" w:hAnsi="Arial" w:cs="Arial"/>
                <w:highlight w:val="yellow"/>
              </w:rPr>
            </w:pPr>
          </w:p>
        </w:tc>
      </w:tr>
      <w:tr w:rsidR="007C07E3" w:rsidRPr="003D4387" w:rsidTr="007C07E3">
        <w:tc>
          <w:tcPr>
            <w:tcW w:w="2660" w:type="dxa"/>
          </w:tcPr>
          <w:p w:rsidR="007C07E3" w:rsidRPr="003D4387" w:rsidRDefault="007C07E3" w:rsidP="00BA0456">
            <w:pPr>
              <w:rPr>
                <w:rFonts w:ascii="Arial" w:hAnsi="Arial" w:cs="Arial"/>
                <w:highlight w:val="yellow"/>
              </w:rPr>
            </w:pPr>
            <w:r w:rsidRPr="003D4387">
              <w:rPr>
                <w:rFonts w:ascii="Arial" w:hAnsi="Arial" w:cs="Arial"/>
              </w:rPr>
              <w:t>Handtekening</w:t>
            </w:r>
          </w:p>
        </w:tc>
        <w:tc>
          <w:tcPr>
            <w:tcW w:w="6551" w:type="dxa"/>
          </w:tcPr>
          <w:p w:rsidR="007C07E3" w:rsidRPr="003D4387" w:rsidRDefault="007C07E3" w:rsidP="00BA0456">
            <w:pPr>
              <w:rPr>
                <w:rFonts w:ascii="Arial" w:hAnsi="Arial" w:cs="Arial"/>
                <w:highlight w:val="yellow"/>
              </w:rPr>
            </w:pPr>
          </w:p>
          <w:p w:rsidR="00632578" w:rsidRPr="003D4387" w:rsidRDefault="00632578" w:rsidP="00BA0456">
            <w:pPr>
              <w:rPr>
                <w:rFonts w:ascii="Arial" w:hAnsi="Arial" w:cs="Arial"/>
                <w:highlight w:val="yellow"/>
              </w:rPr>
            </w:pPr>
          </w:p>
        </w:tc>
      </w:tr>
    </w:tbl>
    <w:p w:rsidR="009F7216" w:rsidRDefault="009F7216">
      <w:pPr>
        <w:spacing w:line="240" w:lineRule="auto"/>
        <w:jc w:val="left"/>
        <w:rPr>
          <w:rFonts w:ascii="Arial" w:hAnsi="Arial" w:cs="Arial"/>
          <w:highlight w:val="yellow"/>
        </w:rPr>
      </w:pPr>
    </w:p>
    <w:sectPr w:rsidR="009F7216" w:rsidSect="00B63641">
      <w:headerReference w:type="even" r:id="rId8"/>
      <w:headerReference w:type="default" r:id="rId9"/>
      <w:headerReference w:type="first" r:id="rId10"/>
      <w:pgSz w:w="11907" w:h="16840" w:code="9"/>
      <w:pgMar w:top="1134" w:right="1418" w:bottom="1134" w:left="1418" w:header="1134"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84D" w:rsidRDefault="0055584D">
      <w:r>
        <w:separator/>
      </w:r>
    </w:p>
  </w:endnote>
  <w:endnote w:type="continuationSeparator" w:id="0">
    <w:p w:rsidR="0055584D" w:rsidRDefault="0055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84D" w:rsidRDefault="0055584D">
      <w:r>
        <w:separator/>
      </w:r>
    </w:p>
  </w:footnote>
  <w:footnote w:type="continuationSeparator" w:id="0">
    <w:p w:rsidR="0055584D" w:rsidRDefault="0055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84D" w:rsidRPr="0062638B" w:rsidRDefault="0055584D">
    <w:pPr>
      <w:pStyle w:val="Koptekst"/>
      <w:tabs>
        <w:tab w:val="clear" w:pos="9071"/>
        <w:tab w:val="right" w:pos="9072"/>
      </w:tabs>
      <w:jc w:val="right"/>
      <w:rPr>
        <w:rStyle w:val="Paginanummer"/>
        <w:rFonts w:ascii="Arial" w:hAnsi="Arial" w:cs="Arial"/>
        <w:i w:val="0"/>
        <w:szCs w:val="16"/>
      </w:rPr>
    </w:pPr>
    <w:r w:rsidRPr="0062638B">
      <w:rPr>
        <w:rStyle w:val="Paginanummer"/>
        <w:rFonts w:ascii="Arial" w:hAnsi="Arial" w:cs="Arial"/>
        <w:i w:val="0"/>
        <w:szCs w:val="16"/>
      </w:rPr>
      <w:fldChar w:fldCharType="begin"/>
    </w:r>
    <w:r w:rsidRPr="0062638B">
      <w:rPr>
        <w:rStyle w:val="Paginanummer"/>
        <w:rFonts w:ascii="Arial" w:hAnsi="Arial" w:cs="Arial"/>
        <w:i w:val="0"/>
        <w:szCs w:val="16"/>
      </w:rPr>
      <w:instrText xml:space="preserve"> PAGE </w:instrText>
    </w:r>
    <w:r w:rsidRPr="0062638B">
      <w:rPr>
        <w:rStyle w:val="Paginanummer"/>
        <w:rFonts w:ascii="Arial" w:hAnsi="Arial" w:cs="Arial"/>
        <w:i w:val="0"/>
        <w:szCs w:val="16"/>
      </w:rPr>
      <w:fldChar w:fldCharType="separate"/>
    </w:r>
    <w:r w:rsidR="00667F1E">
      <w:rPr>
        <w:rStyle w:val="Paginanummer"/>
        <w:rFonts w:ascii="Arial" w:hAnsi="Arial" w:cs="Arial"/>
        <w:i w:val="0"/>
        <w:noProof/>
        <w:szCs w:val="16"/>
      </w:rPr>
      <w:t>2</w:t>
    </w:r>
    <w:r w:rsidRPr="0062638B">
      <w:rPr>
        <w:rStyle w:val="Paginanummer"/>
        <w:rFonts w:ascii="Arial" w:hAnsi="Arial" w:cs="Arial"/>
        <w:i w:val="0"/>
        <w:szCs w:val="16"/>
      </w:rPr>
      <w:fldChar w:fldCharType="end"/>
    </w:r>
    <w:r w:rsidRPr="0062638B">
      <w:rPr>
        <w:rStyle w:val="Paginanummer"/>
        <w:rFonts w:ascii="Univers" w:hAnsi="Univers"/>
        <w:szCs w:val="16"/>
      </w:rPr>
      <w:tab/>
    </w:r>
    <w:r w:rsidRPr="0062638B">
      <w:rPr>
        <w:rStyle w:val="Paginanummer"/>
        <w:rFonts w:ascii="Univers" w:hAnsi="Univers"/>
        <w:szCs w:val="16"/>
      </w:rPr>
      <w:tab/>
    </w:r>
    <w:r>
      <w:rPr>
        <w:rFonts w:ascii="Univers" w:hAnsi="Univers"/>
        <w:sz w:val="16"/>
      </w:rPr>
      <w:t>Beschrijvend document RWM NV 22CC102</w:t>
    </w:r>
  </w:p>
  <w:p w:rsidR="0055584D" w:rsidRPr="004A1867" w:rsidRDefault="0055584D" w:rsidP="004A1867">
    <w:pPr>
      <w:pStyle w:val="Koptekst"/>
      <w:pBdr>
        <w:bottom w:val="single" w:sz="4" w:space="1" w:color="auto"/>
      </w:pBdr>
      <w:tabs>
        <w:tab w:val="clear" w:pos="9071"/>
        <w:tab w:val="left" w:pos="851"/>
        <w:tab w:val="left" w:pos="1701"/>
        <w:tab w:val="right" w:pos="9072"/>
      </w:tabs>
      <w:jc w:val="right"/>
      <w:rPr>
        <w:rFonts w:ascii="Univers" w:hAnsi="Univers"/>
        <w:sz w:val="16"/>
      </w:rPr>
    </w:pPr>
    <w:r>
      <w:rPr>
        <w:rFonts w:ascii="Univers" w:hAnsi="Univers"/>
        <w:sz w:val="16"/>
      </w:rPr>
      <w:t xml:space="preserve">Aanbesteding reinigen kolken en </w:t>
    </w:r>
    <w:proofErr w:type="spellStart"/>
    <w:r>
      <w:rPr>
        <w:rFonts w:ascii="Univers" w:hAnsi="Univers"/>
        <w:sz w:val="16"/>
      </w:rPr>
      <w:t>lijnafwateringsgoten</w:t>
    </w:r>
    <w:proofErr w:type="spellEnd"/>
    <w:r>
      <w:rPr>
        <w:rFonts w:ascii="Univers" w:hAnsi="Univers"/>
        <w:sz w:val="16"/>
      </w:rPr>
      <w:t xml:space="preserve"> in de gemeenten Beek, Sittard-Geleen en Stein</w:t>
    </w:r>
  </w:p>
  <w:p w:rsidR="0055584D" w:rsidRDefault="0055584D">
    <w:pPr>
      <w:pStyle w:val="Koptekst"/>
      <w:tabs>
        <w:tab w:val="clear" w:pos="9071"/>
        <w:tab w:val="left" w:pos="2127"/>
        <w:tab w:val="right" w:pos="9072"/>
      </w:tabs>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F1E" w:rsidRDefault="00667F1E" w:rsidP="004A1867">
    <w:pPr>
      <w:pStyle w:val="Koptekst"/>
      <w:pBdr>
        <w:bottom w:val="single" w:sz="4" w:space="1" w:color="auto"/>
      </w:pBdr>
      <w:tabs>
        <w:tab w:val="clear" w:pos="9071"/>
        <w:tab w:val="left" w:pos="851"/>
        <w:tab w:val="left" w:pos="1701"/>
        <w:tab w:val="left" w:pos="4111"/>
        <w:tab w:val="right" w:pos="9072"/>
      </w:tabs>
      <w:jc w:val="left"/>
      <w:rPr>
        <w:rFonts w:ascii="Univers" w:hAnsi="Univers"/>
        <w:sz w:val="16"/>
      </w:rPr>
    </w:pPr>
    <w:r>
      <w:rPr>
        <w:rFonts w:ascii="Univers" w:hAnsi="Univers"/>
        <w:sz w:val="16"/>
      </w:rPr>
      <w:t>Formulier 2 referenties</w:t>
    </w:r>
    <w:r w:rsidR="0055584D">
      <w:rPr>
        <w:rFonts w:ascii="Univers" w:hAnsi="Univers"/>
        <w:sz w:val="16"/>
      </w:rPr>
      <w:t xml:space="preserve"> </w:t>
    </w:r>
  </w:p>
  <w:p w:rsidR="0055584D" w:rsidRPr="00517823" w:rsidRDefault="0055584D" w:rsidP="00667F1E">
    <w:pPr>
      <w:pStyle w:val="Koptekst"/>
      <w:pBdr>
        <w:bottom w:val="single" w:sz="4" w:space="1" w:color="auto"/>
      </w:pBdr>
      <w:tabs>
        <w:tab w:val="clear" w:pos="9071"/>
        <w:tab w:val="left" w:pos="851"/>
        <w:tab w:val="left" w:pos="1701"/>
        <w:tab w:val="left" w:pos="4111"/>
        <w:tab w:val="right" w:pos="9072"/>
      </w:tabs>
      <w:jc w:val="left"/>
      <w:rPr>
        <w:rFonts w:ascii="Univers" w:hAnsi="Univers"/>
        <w:sz w:val="16"/>
      </w:rPr>
    </w:pPr>
    <w:r>
      <w:rPr>
        <w:rFonts w:ascii="Univers" w:hAnsi="Univers"/>
        <w:sz w:val="16"/>
      </w:rPr>
      <w:t>RWM NV 22CC102</w:t>
    </w:r>
    <w:r w:rsidR="00667F1E">
      <w:rPr>
        <w:rFonts w:ascii="Univers" w:hAnsi="Univers"/>
        <w:sz w:val="16"/>
      </w:rPr>
      <w:t>, a</w:t>
    </w:r>
    <w:r>
      <w:rPr>
        <w:rFonts w:ascii="Univers" w:hAnsi="Univers"/>
        <w:sz w:val="16"/>
      </w:rPr>
      <w:t xml:space="preserve">anbesteding Reinigen van kolken en </w:t>
    </w:r>
    <w:proofErr w:type="spellStart"/>
    <w:r>
      <w:rPr>
        <w:rFonts w:ascii="Univers" w:hAnsi="Univers"/>
        <w:sz w:val="16"/>
      </w:rPr>
      <w:t>lijnafwateringsgoten</w:t>
    </w:r>
    <w:proofErr w:type="spellEnd"/>
    <w:r>
      <w:rPr>
        <w:rFonts w:ascii="Univers" w:hAnsi="Univers"/>
        <w:sz w:val="16"/>
      </w:rPr>
      <w:t xml:space="preserve"> in de gemeenten Beek, Sittard-Geleen en Stein</w:t>
    </w:r>
  </w:p>
  <w:p w:rsidR="0055584D" w:rsidRDefault="0055584D">
    <w:pPr>
      <w:pStyle w:val="Koptekst"/>
      <w:tabs>
        <w:tab w:val="right" w:pos="8505"/>
      </w:tabs>
      <w:ind w:right="-99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84D" w:rsidRDefault="0055584D">
    <w:pPr>
      <w:pStyle w:val="Koptekst"/>
      <w:tabs>
        <w:tab w:val="right" w:pos="9498"/>
      </w:tabs>
      <w:rPr>
        <w:sz w:val="18"/>
      </w:rPr>
    </w:pPr>
    <w:r>
      <w:rPr>
        <w:sz w:val="18"/>
      </w:rPr>
      <w:tab/>
    </w:r>
  </w:p>
  <w:p w:rsidR="0055584D" w:rsidRDefault="0055584D">
    <w:pPr>
      <w:pStyle w:val="Koptekst"/>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462"/>
    <w:multiLevelType w:val="hybridMultilevel"/>
    <w:tmpl w:val="5F64D89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287CD6"/>
    <w:multiLevelType w:val="multilevel"/>
    <w:tmpl w:val="89B8F042"/>
    <w:lvl w:ilvl="0">
      <w:start w:val="1"/>
      <w:numFmt w:val="decimal"/>
      <w:lvlText w:val="%1."/>
      <w:lvlJc w:val="left"/>
      <w:pPr>
        <w:ind w:left="425" w:hanging="425"/>
      </w:pPr>
      <w:rPr>
        <w:rFonts w:ascii="Arial" w:hAnsi="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CC1EDB"/>
    <w:multiLevelType w:val="singleLevel"/>
    <w:tmpl w:val="6F9C1022"/>
    <w:lvl w:ilvl="0">
      <w:start w:val="1"/>
      <w:numFmt w:val="decimal"/>
      <w:lvlText w:val="%1."/>
      <w:lvlJc w:val="left"/>
      <w:pPr>
        <w:tabs>
          <w:tab w:val="num" w:pos="938"/>
        </w:tabs>
        <w:ind w:left="938" w:hanging="360"/>
      </w:pPr>
      <w:rPr>
        <w:rFonts w:hint="default"/>
      </w:rPr>
    </w:lvl>
  </w:abstractNum>
  <w:abstractNum w:abstractNumId="3" w15:restartNumberingAfterBreak="0">
    <w:nsid w:val="06DE20EB"/>
    <w:multiLevelType w:val="hybridMultilevel"/>
    <w:tmpl w:val="1BFE436C"/>
    <w:lvl w:ilvl="0" w:tplc="0413001B">
      <w:start w:val="1"/>
      <w:numFmt w:val="lowerRoman"/>
      <w:lvlText w:val="%1."/>
      <w:lvlJc w:val="right"/>
      <w:pPr>
        <w:ind w:left="1145" w:hanging="36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4" w15:restartNumberingAfterBreak="0">
    <w:nsid w:val="07BB41CD"/>
    <w:multiLevelType w:val="multilevel"/>
    <w:tmpl w:val="45B8129C"/>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467FBD"/>
    <w:multiLevelType w:val="hybridMultilevel"/>
    <w:tmpl w:val="9AB80064"/>
    <w:lvl w:ilvl="0" w:tplc="04130015">
      <w:start w:val="1"/>
      <w:numFmt w:val="upperLetter"/>
      <w:lvlText w:val="%1."/>
      <w:lvlJc w:val="left"/>
      <w:pPr>
        <w:ind w:left="1145" w:hanging="360"/>
      </w:p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1B">
      <w:start w:val="1"/>
      <w:numFmt w:val="lowerRoman"/>
      <w:lvlText w:val="%7."/>
      <w:lvlJc w:val="righ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6" w15:restartNumberingAfterBreak="0">
    <w:nsid w:val="0C6B1CAC"/>
    <w:multiLevelType w:val="multilevel"/>
    <w:tmpl w:val="8EF49F3A"/>
    <w:lvl w:ilvl="0">
      <w:start w:val="1"/>
      <w:numFmt w:val="decimal"/>
      <w:pStyle w:val="Kop3"/>
      <w:lvlText w:val="%1."/>
      <w:lvlJc w:val="left"/>
      <w:pPr>
        <w:tabs>
          <w:tab w:val="num" w:pos="1701"/>
        </w:tabs>
        <w:ind w:left="425" w:hanging="425"/>
      </w:pPr>
      <w:rPr>
        <w:rFonts w:ascii="Helvetica" w:eastAsia="Times New Roman" w:hAnsi="Helvetica" w:cs="Times New Roman"/>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1701"/>
        </w:tabs>
        <w:ind w:left="425"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7" w15:restartNumberingAfterBreak="0">
    <w:nsid w:val="0F933788"/>
    <w:multiLevelType w:val="multilevel"/>
    <w:tmpl w:val="F5880D9A"/>
    <w:lvl w:ilvl="0">
      <w:start w:val="1"/>
      <w:numFmt w:val="decimal"/>
      <w:lvlText w:val="%1."/>
      <w:lvlJc w:val="left"/>
      <w:pPr>
        <w:tabs>
          <w:tab w:val="num" w:pos="1701"/>
        </w:tabs>
        <w:ind w:left="425" w:hanging="425"/>
      </w:pPr>
      <w:rPr>
        <w:rFonts w:ascii="Arial" w:hAnsi="Arial" w:hint="default"/>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8" w15:restartNumberingAfterBreak="0">
    <w:nsid w:val="102168AB"/>
    <w:multiLevelType w:val="hybridMultilevel"/>
    <w:tmpl w:val="C6D2DE30"/>
    <w:lvl w:ilvl="0" w:tplc="42785B8E">
      <w:start w:val="1"/>
      <w:numFmt w:val="low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9" w15:restartNumberingAfterBreak="0">
    <w:nsid w:val="12255872"/>
    <w:multiLevelType w:val="hybridMultilevel"/>
    <w:tmpl w:val="5B58D27E"/>
    <w:lvl w:ilvl="0" w:tplc="C56EC344">
      <w:start w:val="1"/>
      <w:numFmt w:val="decimal"/>
      <w:lvlText w:val="%1."/>
      <w:lvlJc w:val="left"/>
      <w:pPr>
        <w:tabs>
          <w:tab w:val="num" w:pos="785"/>
        </w:tabs>
        <w:ind w:left="785" w:hanging="360"/>
      </w:pPr>
      <w:rPr>
        <w:rFonts w:ascii="Helvetica" w:hAnsi="Helvetica" w:cs="Helvetica" w:hint="default"/>
        <w:b w:val="0"/>
        <w:sz w:val="20"/>
        <w:szCs w:val="20"/>
      </w:rPr>
    </w:lvl>
    <w:lvl w:ilvl="1" w:tplc="FFFFFFFF">
      <w:start w:val="1"/>
      <w:numFmt w:val="lowerLetter"/>
      <w:lvlText w:val="%2."/>
      <w:lvlJc w:val="left"/>
      <w:pPr>
        <w:tabs>
          <w:tab w:val="num" w:pos="1505"/>
        </w:tabs>
        <w:ind w:left="1505" w:hanging="360"/>
      </w:pPr>
      <w:rPr>
        <w:rFonts w:hint="default"/>
      </w:r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0" w15:restartNumberingAfterBreak="0">
    <w:nsid w:val="122A090E"/>
    <w:multiLevelType w:val="multilevel"/>
    <w:tmpl w:val="A06E1C96"/>
    <w:lvl w:ilvl="0">
      <w:start w:val="1"/>
      <w:numFmt w:val="decimal"/>
      <w:lvlText w:val="%1."/>
      <w:lvlJc w:val="left"/>
      <w:pPr>
        <w:tabs>
          <w:tab w:val="num" w:pos="1701"/>
        </w:tabs>
        <w:ind w:left="425" w:hanging="425"/>
      </w:pPr>
      <w:rPr>
        <w:rFonts w:ascii="Helvetica" w:eastAsia="Times New Roman" w:hAnsi="Helvetica" w:cs="Times New Roman"/>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11" w15:restartNumberingAfterBreak="0">
    <w:nsid w:val="14F93E24"/>
    <w:multiLevelType w:val="hybridMultilevel"/>
    <w:tmpl w:val="03BE130C"/>
    <w:lvl w:ilvl="0" w:tplc="097E9F6A">
      <w:start w:val="1"/>
      <w:numFmt w:val="decimal"/>
      <w:lvlText w:val="%1."/>
      <w:lvlJc w:val="left"/>
      <w:pPr>
        <w:tabs>
          <w:tab w:val="num" w:pos="1516"/>
        </w:tabs>
        <w:ind w:left="1516" w:hanging="360"/>
      </w:pPr>
      <w:rPr>
        <w:rFonts w:hint="default"/>
        <w:sz w:val="20"/>
        <w:szCs w:val="20"/>
      </w:rPr>
    </w:lvl>
    <w:lvl w:ilvl="1" w:tplc="04130019" w:tentative="1">
      <w:start w:val="1"/>
      <w:numFmt w:val="lowerLetter"/>
      <w:lvlText w:val="%2."/>
      <w:lvlJc w:val="left"/>
      <w:pPr>
        <w:ind w:left="2018" w:hanging="360"/>
      </w:pPr>
    </w:lvl>
    <w:lvl w:ilvl="2" w:tplc="0413001B" w:tentative="1">
      <w:start w:val="1"/>
      <w:numFmt w:val="lowerRoman"/>
      <w:lvlText w:val="%3."/>
      <w:lvlJc w:val="right"/>
      <w:pPr>
        <w:ind w:left="2738" w:hanging="180"/>
      </w:pPr>
    </w:lvl>
    <w:lvl w:ilvl="3" w:tplc="0413000F" w:tentative="1">
      <w:start w:val="1"/>
      <w:numFmt w:val="decimal"/>
      <w:lvlText w:val="%4."/>
      <w:lvlJc w:val="left"/>
      <w:pPr>
        <w:ind w:left="3458" w:hanging="360"/>
      </w:pPr>
    </w:lvl>
    <w:lvl w:ilvl="4" w:tplc="04130019" w:tentative="1">
      <w:start w:val="1"/>
      <w:numFmt w:val="lowerLetter"/>
      <w:lvlText w:val="%5."/>
      <w:lvlJc w:val="left"/>
      <w:pPr>
        <w:ind w:left="4178" w:hanging="360"/>
      </w:pPr>
    </w:lvl>
    <w:lvl w:ilvl="5" w:tplc="0413001B" w:tentative="1">
      <w:start w:val="1"/>
      <w:numFmt w:val="lowerRoman"/>
      <w:lvlText w:val="%6."/>
      <w:lvlJc w:val="right"/>
      <w:pPr>
        <w:ind w:left="4898" w:hanging="180"/>
      </w:pPr>
    </w:lvl>
    <w:lvl w:ilvl="6" w:tplc="0413000F" w:tentative="1">
      <w:start w:val="1"/>
      <w:numFmt w:val="decimal"/>
      <w:lvlText w:val="%7."/>
      <w:lvlJc w:val="left"/>
      <w:pPr>
        <w:ind w:left="5618" w:hanging="360"/>
      </w:pPr>
    </w:lvl>
    <w:lvl w:ilvl="7" w:tplc="04130019" w:tentative="1">
      <w:start w:val="1"/>
      <w:numFmt w:val="lowerLetter"/>
      <w:lvlText w:val="%8."/>
      <w:lvlJc w:val="left"/>
      <w:pPr>
        <w:ind w:left="6338" w:hanging="360"/>
      </w:pPr>
    </w:lvl>
    <w:lvl w:ilvl="8" w:tplc="0413001B" w:tentative="1">
      <w:start w:val="1"/>
      <w:numFmt w:val="lowerRoman"/>
      <w:lvlText w:val="%9."/>
      <w:lvlJc w:val="right"/>
      <w:pPr>
        <w:ind w:left="7058" w:hanging="180"/>
      </w:pPr>
    </w:lvl>
  </w:abstractNum>
  <w:abstractNum w:abstractNumId="12" w15:restartNumberingAfterBreak="0">
    <w:nsid w:val="1501698F"/>
    <w:multiLevelType w:val="hybridMultilevel"/>
    <w:tmpl w:val="A09C1E42"/>
    <w:lvl w:ilvl="0" w:tplc="0413000F">
      <w:start w:val="1"/>
      <w:numFmt w:val="decimal"/>
      <w:lvlText w:val="%1."/>
      <w:lvlJc w:val="left"/>
      <w:pPr>
        <w:ind w:left="1296" w:hanging="360"/>
      </w:pPr>
    </w:lvl>
    <w:lvl w:ilvl="1" w:tplc="04130019" w:tentative="1">
      <w:start w:val="1"/>
      <w:numFmt w:val="lowerLetter"/>
      <w:lvlText w:val="%2."/>
      <w:lvlJc w:val="left"/>
      <w:pPr>
        <w:ind w:left="2016" w:hanging="360"/>
      </w:pPr>
    </w:lvl>
    <w:lvl w:ilvl="2" w:tplc="0413001B" w:tentative="1">
      <w:start w:val="1"/>
      <w:numFmt w:val="lowerRoman"/>
      <w:lvlText w:val="%3."/>
      <w:lvlJc w:val="right"/>
      <w:pPr>
        <w:ind w:left="2736" w:hanging="180"/>
      </w:pPr>
    </w:lvl>
    <w:lvl w:ilvl="3" w:tplc="0413000F" w:tentative="1">
      <w:start w:val="1"/>
      <w:numFmt w:val="decimal"/>
      <w:lvlText w:val="%4."/>
      <w:lvlJc w:val="left"/>
      <w:pPr>
        <w:ind w:left="3456" w:hanging="360"/>
      </w:pPr>
    </w:lvl>
    <w:lvl w:ilvl="4" w:tplc="04130019" w:tentative="1">
      <w:start w:val="1"/>
      <w:numFmt w:val="lowerLetter"/>
      <w:lvlText w:val="%5."/>
      <w:lvlJc w:val="left"/>
      <w:pPr>
        <w:ind w:left="4176" w:hanging="360"/>
      </w:pPr>
    </w:lvl>
    <w:lvl w:ilvl="5" w:tplc="0413001B" w:tentative="1">
      <w:start w:val="1"/>
      <w:numFmt w:val="lowerRoman"/>
      <w:lvlText w:val="%6."/>
      <w:lvlJc w:val="right"/>
      <w:pPr>
        <w:ind w:left="4896" w:hanging="180"/>
      </w:pPr>
    </w:lvl>
    <w:lvl w:ilvl="6" w:tplc="0413000F" w:tentative="1">
      <w:start w:val="1"/>
      <w:numFmt w:val="decimal"/>
      <w:lvlText w:val="%7."/>
      <w:lvlJc w:val="left"/>
      <w:pPr>
        <w:ind w:left="5616" w:hanging="360"/>
      </w:pPr>
    </w:lvl>
    <w:lvl w:ilvl="7" w:tplc="04130019" w:tentative="1">
      <w:start w:val="1"/>
      <w:numFmt w:val="lowerLetter"/>
      <w:lvlText w:val="%8."/>
      <w:lvlJc w:val="left"/>
      <w:pPr>
        <w:ind w:left="6336" w:hanging="360"/>
      </w:pPr>
    </w:lvl>
    <w:lvl w:ilvl="8" w:tplc="0413001B" w:tentative="1">
      <w:start w:val="1"/>
      <w:numFmt w:val="lowerRoman"/>
      <w:lvlText w:val="%9."/>
      <w:lvlJc w:val="right"/>
      <w:pPr>
        <w:ind w:left="7056" w:hanging="180"/>
      </w:pPr>
    </w:lvl>
  </w:abstractNum>
  <w:abstractNum w:abstractNumId="13" w15:restartNumberingAfterBreak="0">
    <w:nsid w:val="176230CF"/>
    <w:multiLevelType w:val="hybridMultilevel"/>
    <w:tmpl w:val="DC845B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550FCC"/>
    <w:multiLevelType w:val="multilevel"/>
    <w:tmpl w:val="E954BEC8"/>
    <w:styleLink w:val="nieuw"/>
    <w:lvl w:ilvl="0">
      <w:start w:val="1"/>
      <w:numFmt w:val="decimal"/>
      <w:lvlText w:val="%1."/>
      <w:lvlJc w:val="left"/>
      <w:pPr>
        <w:tabs>
          <w:tab w:val="num" w:pos="936"/>
        </w:tabs>
        <w:ind w:left="425" w:hanging="425"/>
      </w:pPr>
      <w:rPr>
        <w:rFonts w:ascii="Arial" w:hAnsi="Arial" w:hint="default"/>
        <w:sz w:val="20"/>
      </w:rPr>
    </w:lvl>
    <w:lvl w:ilvl="1">
      <w:start w:val="1"/>
      <w:numFmt w:val="lowerLetter"/>
      <w:lvlText w:val="%2."/>
      <w:lvlJc w:val="left"/>
      <w:pPr>
        <w:tabs>
          <w:tab w:val="num" w:pos="1361"/>
        </w:tabs>
        <w:ind w:left="850" w:hanging="425"/>
      </w:pPr>
      <w:rPr>
        <w:rFonts w:hint="default"/>
      </w:rPr>
    </w:lvl>
    <w:lvl w:ilvl="2">
      <w:start w:val="1"/>
      <w:numFmt w:val="decimal"/>
      <w:lvlText w:val="%3)"/>
      <w:lvlJc w:val="left"/>
      <w:pPr>
        <w:tabs>
          <w:tab w:val="num" w:pos="1786"/>
        </w:tabs>
        <w:ind w:left="1275" w:hanging="425"/>
      </w:pPr>
      <w:rPr>
        <w:rFonts w:hint="default"/>
      </w:rPr>
    </w:lvl>
    <w:lvl w:ilvl="3">
      <w:start w:val="1"/>
      <w:numFmt w:val="decimal"/>
      <w:lvlText w:val="%4."/>
      <w:lvlJc w:val="left"/>
      <w:pPr>
        <w:tabs>
          <w:tab w:val="num" w:pos="2211"/>
        </w:tabs>
        <w:ind w:left="1700" w:hanging="425"/>
      </w:pPr>
      <w:rPr>
        <w:rFonts w:hint="default"/>
      </w:rPr>
    </w:lvl>
    <w:lvl w:ilvl="4">
      <w:start w:val="1"/>
      <w:numFmt w:val="lowerLetter"/>
      <w:lvlText w:val="%5."/>
      <w:lvlJc w:val="left"/>
      <w:pPr>
        <w:tabs>
          <w:tab w:val="num" w:pos="2636"/>
        </w:tabs>
        <w:ind w:left="2125" w:hanging="425"/>
      </w:pPr>
      <w:rPr>
        <w:rFonts w:hint="default"/>
      </w:rPr>
    </w:lvl>
    <w:lvl w:ilvl="5">
      <w:start w:val="1"/>
      <w:numFmt w:val="lowerRoman"/>
      <w:lvlText w:val="%6."/>
      <w:lvlJc w:val="right"/>
      <w:pPr>
        <w:tabs>
          <w:tab w:val="num" w:pos="3061"/>
        </w:tabs>
        <w:ind w:left="2550" w:hanging="425"/>
      </w:pPr>
      <w:rPr>
        <w:rFonts w:hint="default"/>
      </w:rPr>
    </w:lvl>
    <w:lvl w:ilvl="6">
      <w:start w:val="1"/>
      <w:numFmt w:val="decimal"/>
      <w:lvlText w:val="%7."/>
      <w:lvlJc w:val="left"/>
      <w:pPr>
        <w:tabs>
          <w:tab w:val="num" w:pos="3486"/>
        </w:tabs>
        <w:ind w:left="2975" w:hanging="425"/>
      </w:pPr>
      <w:rPr>
        <w:rFonts w:hint="default"/>
      </w:rPr>
    </w:lvl>
    <w:lvl w:ilvl="7">
      <w:start w:val="1"/>
      <w:numFmt w:val="lowerLetter"/>
      <w:lvlText w:val="%8."/>
      <w:lvlJc w:val="left"/>
      <w:pPr>
        <w:tabs>
          <w:tab w:val="num" w:pos="3911"/>
        </w:tabs>
        <w:ind w:left="3400" w:hanging="425"/>
      </w:pPr>
      <w:rPr>
        <w:rFonts w:hint="default"/>
      </w:rPr>
    </w:lvl>
    <w:lvl w:ilvl="8">
      <w:start w:val="1"/>
      <w:numFmt w:val="lowerRoman"/>
      <w:lvlText w:val="%9."/>
      <w:lvlJc w:val="right"/>
      <w:pPr>
        <w:tabs>
          <w:tab w:val="num" w:pos="4336"/>
        </w:tabs>
        <w:ind w:left="3825" w:hanging="425"/>
      </w:pPr>
      <w:rPr>
        <w:rFonts w:hint="default"/>
      </w:rPr>
    </w:lvl>
  </w:abstractNum>
  <w:abstractNum w:abstractNumId="15" w15:restartNumberingAfterBreak="0">
    <w:nsid w:val="1C622261"/>
    <w:multiLevelType w:val="hybridMultilevel"/>
    <w:tmpl w:val="0F64C66C"/>
    <w:lvl w:ilvl="0" w:tplc="71288F2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15:restartNumberingAfterBreak="0">
    <w:nsid w:val="21C820E1"/>
    <w:multiLevelType w:val="multilevel"/>
    <w:tmpl w:val="21E81CD0"/>
    <w:lvl w:ilvl="0">
      <w:start w:val="1"/>
      <w:numFmt w:val="decimal"/>
      <w:lvlText w:val="%1."/>
      <w:lvlJc w:val="left"/>
      <w:pPr>
        <w:tabs>
          <w:tab w:val="num" w:pos="936"/>
        </w:tabs>
        <w:ind w:left="936" w:hanging="360"/>
      </w:pPr>
      <w:rPr>
        <w:rFonts w:ascii="Arial" w:eastAsia="Times New Roman" w:hAnsi="Arial" w:cs="Arial"/>
      </w:rPr>
    </w:lvl>
    <w:lvl w:ilvl="1">
      <w:start w:val="1"/>
      <w:numFmt w:val="lowerLetter"/>
      <w:lvlText w:val="%2."/>
      <w:lvlJc w:val="left"/>
      <w:pPr>
        <w:tabs>
          <w:tab w:val="num" w:pos="1656"/>
        </w:tabs>
        <w:ind w:left="1656" w:hanging="360"/>
      </w:pPr>
      <w:rPr>
        <w:rFonts w:hint="default"/>
      </w:rPr>
    </w:lvl>
    <w:lvl w:ilvl="2">
      <w:start w:val="1"/>
      <w:numFmt w:val="decimal"/>
      <w:lvlText w:val="%3."/>
      <w:lvlJc w:val="left"/>
      <w:pPr>
        <w:tabs>
          <w:tab w:val="num" w:pos="2556"/>
        </w:tabs>
        <w:ind w:left="2556" w:hanging="360"/>
      </w:pPr>
      <w:rPr>
        <w:rFonts w:hint="default"/>
        <w:color w:val="000000"/>
      </w:rPr>
    </w:lvl>
    <w:lvl w:ilvl="3">
      <w:start w:val="1"/>
      <w:numFmt w:val="decimal"/>
      <w:lvlText w:val="%4."/>
      <w:lvlJc w:val="left"/>
      <w:pPr>
        <w:tabs>
          <w:tab w:val="num" w:pos="3096"/>
        </w:tabs>
        <w:ind w:left="3096" w:hanging="360"/>
      </w:pPr>
      <w:rPr>
        <w:rFonts w:hint="default"/>
        <w:b w:val="0"/>
        <w:sz w:val="20"/>
        <w:szCs w:val="20"/>
      </w:rPr>
    </w:lvl>
    <w:lvl w:ilvl="4">
      <w:start w:val="1"/>
      <w:numFmt w:val="lowerLetter"/>
      <w:lvlText w:val="%5."/>
      <w:lvlJc w:val="left"/>
      <w:pPr>
        <w:tabs>
          <w:tab w:val="num" w:pos="3816"/>
        </w:tabs>
        <w:ind w:left="3816" w:hanging="360"/>
      </w:pPr>
      <w:rPr>
        <w:rFonts w:hint="default"/>
      </w:rPr>
    </w:lvl>
    <w:lvl w:ilvl="5">
      <w:start w:val="1"/>
      <w:numFmt w:val="lowerRoman"/>
      <w:lvlText w:val="%6."/>
      <w:lvlJc w:val="right"/>
      <w:pPr>
        <w:tabs>
          <w:tab w:val="num" w:pos="4536"/>
        </w:tabs>
        <w:ind w:left="4536" w:hanging="180"/>
      </w:pPr>
      <w:rPr>
        <w:rFonts w:hint="default"/>
      </w:rPr>
    </w:lvl>
    <w:lvl w:ilvl="6">
      <w:start w:val="1"/>
      <w:numFmt w:val="decimal"/>
      <w:lvlText w:val="%7."/>
      <w:lvlJc w:val="left"/>
      <w:pPr>
        <w:tabs>
          <w:tab w:val="num" w:pos="5256"/>
        </w:tabs>
        <w:ind w:left="5256" w:hanging="360"/>
      </w:pPr>
      <w:rPr>
        <w:rFonts w:hint="default"/>
      </w:rPr>
    </w:lvl>
    <w:lvl w:ilvl="7">
      <w:start w:val="1"/>
      <w:numFmt w:val="lowerLetter"/>
      <w:lvlText w:val="%8."/>
      <w:lvlJc w:val="left"/>
      <w:pPr>
        <w:tabs>
          <w:tab w:val="num" w:pos="5976"/>
        </w:tabs>
        <w:ind w:left="5976" w:hanging="360"/>
      </w:pPr>
      <w:rPr>
        <w:rFonts w:hint="default"/>
      </w:rPr>
    </w:lvl>
    <w:lvl w:ilvl="8">
      <w:start w:val="1"/>
      <w:numFmt w:val="lowerRoman"/>
      <w:lvlText w:val="%9."/>
      <w:lvlJc w:val="right"/>
      <w:pPr>
        <w:tabs>
          <w:tab w:val="num" w:pos="6696"/>
        </w:tabs>
        <w:ind w:left="6696" w:hanging="180"/>
      </w:pPr>
      <w:rPr>
        <w:rFonts w:hint="default"/>
      </w:rPr>
    </w:lvl>
  </w:abstractNum>
  <w:abstractNum w:abstractNumId="17" w15:restartNumberingAfterBreak="0">
    <w:nsid w:val="22473935"/>
    <w:multiLevelType w:val="multilevel"/>
    <w:tmpl w:val="354034DA"/>
    <w:lvl w:ilvl="0">
      <w:start w:val="1"/>
      <w:numFmt w:val="decimal"/>
      <w:lvlText w:val="%1."/>
      <w:lvlJc w:val="left"/>
      <w:pPr>
        <w:tabs>
          <w:tab w:val="num" w:pos="1701"/>
        </w:tabs>
        <w:ind w:left="425" w:hanging="425"/>
      </w:pPr>
      <w:rPr>
        <w:rFonts w:ascii="Arial" w:hAnsi="Arial" w:hint="default"/>
        <w:sz w:val="20"/>
        <w:szCs w:val="20"/>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18" w15:restartNumberingAfterBreak="0">
    <w:nsid w:val="26D15D52"/>
    <w:multiLevelType w:val="hybridMultilevel"/>
    <w:tmpl w:val="7F86B5D8"/>
    <w:lvl w:ilvl="0" w:tplc="5C603EFC">
      <w:start w:val="1"/>
      <w:numFmt w:val="decimal"/>
      <w:pStyle w:val="Bijlage"/>
      <w:lvlText w:val="Bijlage %1."/>
      <w:lvlJc w:val="left"/>
      <w:pPr>
        <w:tabs>
          <w:tab w:val="num" w:pos="4329"/>
        </w:tabs>
        <w:ind w:left="5245" w:hanging="1276"/>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C772C8"/>
    <w:multiLevelType w:val="multilevel"/>
    <w:tmpl w:val="A4C80FFA"/>
    <w:lvl w:ilvl="0">
      <w:start w:val="1"/>
      <w:numFmt w:val="decimal"/>
      <w:lvlText w:val="%1."/>
      <w:lvlJc w:val="left"/>
      <w:pPr>
        <w:tabs>
          <w:tab w:val="num" w:pos="1701"/>
        </w:tabs>
        <w:ind w:left="425" w:hanging="425"/>
      </w:pPr>
      <w:rPr>
        <w:rFonts w:ascii="Arial" w:hAnsi="Arial" w:hint="default"/>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20" w15:restartNumberingAfterBreak="0">
    <w:nsid w:val="2E610311"/>
    <w:multiLevelType w:val="hybridMultilevel"/>
    <w:tmpl w:val="900A6AA0"/>
    <w:lvl w:ilvl="0" w:tplc="71288F2A">
      <w:start w:val="1"/>
      <w:numFmt w:val="decimal"/>
      <w:lvlText w:val="%1."/>
      <w:lvlJc w:val="left"/>
      <w:pPr>
        <w:tabs>
          <w:tab w:val="num" w:pos="927"/>
        </w:tabs>
        <w:ind w:left="927" w:hanging="360"/>
      </w:pPr>
      <w:rPr>
        <w:rFonts w:hint="default"/>
      </w:rPr>
    </w:lvl>
    <w:lvl w:ilvl="1" w:tplc="F57E93A8">
      <w:start w:val="1"/>
      <w:numFmt w:val="bullet"/>
      <w:lvlText w:val="-"/>
      <w:lvlJc w:val="left"/>
      <w:pPr>
        <w:tabs>
          <w:tab w:val="num" w:pos="1647"/>
        </w:tabs>
        <w:ind w:left="1647" w:hanging="360"/>
      </w:pPr>
      <w:rPr>
        <w:rFonts w:ascii="Times New Roman" w:eastAsia="Times New Roman" w:hAnsi="Times New Roman" w:cs="Times New Roman" w:hint="default"/>
      </w:rPr>
    </w:lvl>
    <w:lvl w:ilvl="2" w:tplc="FFFFFFFF">
      <w:start w:val="1"/>
      <w:numFmt w:val="low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15:restartNumberingAfterBreak="0">
    <w:nsid w:val="2EC73B8A"/>
    <w:multiLevelType w:val="multilevel"/>
    <w:tmpl w:val="DC16CDF4"/>
    <w:lvl w:ilvl="0">
      <w:start w:val="1"/>
      <w:numFmt w:val="lowerLetter"/>
      <w:lvlText w:val="%1."/>
      <w:lvlJc w:val="left"/>
      <w:pPr>
        <w:ind w:left="851" w:hanging="426"/>
      </w:pPr>
      <w:rPr>
        <w:rFonts w:hint="default"/>
        <w:b w:val="0"/>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2" w15:restartNumberingAfterBreak="0">
    <w:nsid w:val="3244099F"/>
    <w:multiLevelType w:val="hybridMultilevel"/>
    <w:tmpl w:val="745C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9548B"/>
    <w:multiLevelType w:val="multilevel"/>
    <w:tmpl w:val="5E9E5D32"/>
    <w:lvl w:ilvl="0">
      <w:start w:val="1"/>
      <w:numFmt w:val="decimal"/>
      <w:lvlText w:val="%1."/>
      <w:lvlJc w:val="left"/>
      <w:pPr>
        <w:tabs>
          <w:tab w:val="num" w:pos="1701"/>
        </w:tabs>
        <w:ind w:left="425" w:hanging="425"/>
      </w:pPr>
      <w:rPr>
        <w:rFonts w:ascii="Arial" w:hAnsi="Arial" w:hint="default"/>
        <w:color w:val="auto"/>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24" w15:restartNumberingAfterBreak="0">
    <w:nsid w:val="38DB7959"/>
    <w:multiLevelType w:val="hybridMultilevel"/>
    <w:tmpl w:val="79041482"/>
    <w:lvl w:ilvl="0" w:tplc="31445580">
      <w:start w:val="1"/>
      <w:numFmt w:val="decimal"/>
      <w:lvlText w:val="%1."/>
      <w:lvlJc w:val="left"/>
      <w:pPr>
        <w:tabs>
          <w:tab w:val="num" w:pos="936"/>
        </w:tabs>
        <w:ind w:left="936" w:hanging="360"/>
      </w:pPr>
    </w:lvl>
    <w:lvl w:ilvl="1" w:tplc="94504D6C" w:tentative="1">
      <w:start w:val="1"/>
      <w:numFmt w:val="lowerLetter"/>
      <w:lvlText w:val="%2."/>
      <w:lvlJc w:val="left"/>
      <w:pPr>
        <w:tabs>
          <w:tab w:val="num" w:pos="1656"/>
        </w:tabs>
        <w:ind w:left="1656" w:hanging="360"/>
      </w:pPr>
    </w:lvl>
    <w:lvl w:ilvl="2" w:tplc="7C9AC6A2" w:tentative="1">
      <w:start w:val="1"/>
      <w:numFmt w:val="lowerRoman"/>
      <w:lvlText w:val="%3."/>
      <w:lvlJc w:val="right"/>
      <w:pPr>
        <w:tabs>
          <w:tab w:val="num" w:pos="2376"/>
        </w:tabs>
        <w:ind w:left="2376" w:hanging="180"/>
      </w:pPr>
    </w:lvl>
    <w:lvl w:ilvl="3" w:tplc="DA20BD4E" w:tentative="1">
      <w:start w:val="1"/>
      <w:numFmt w:val="decimal"/>
      <w:lvlText w:val="%4."/>
      <w:lvlJc w:val="left"/>
      <w:pPr>
        <w:tabs>
          <w:tab w:val="num" w:pos="3096"/>
        </w:tabs>
        <w:ind w:left="3096" w:hanging="360"/>
      </w:pPr>
    </w:lvl>
    <w:lvl w:ilvl="4" w:tplc="EDC2D1DE" w:tentative="1">
      <w:start w:val="1"/>
      <w:numFmt w:val="lowerLetter"/>
      <w:lvlText w:val="%5."/>
      <w:lvlJc w:val="left"/>
      <w:pPr>
        <w:tabs>
          <w:tab w:val="num" w:pos="3816"/>
        </w:tabs>
        <w:ind w:left="3816" w:hanging="360"/>
      </w:pPr>
    </w:lvl>
    <w:lvl w:ilvl="5" w:tplc="D2CA2CFE" w:tentative="1">
      <w:start w:val="1"/>
      <w:numFmt w:val="lowerRoman"/>
      <w:lvlText w:val="%6."/>
      <w:lvlJc w:val="right"/>
      <w:pPr>
        <w:tabs>
          <w:tab w:val="num" w:pos="4536"/>
        </w:tabs>
        <w:ind w:left="4536" w:hanging="180"/>
      </w:pPr>
    </w:lvl>
    <w:lvl w:ilvl="6" w:tplc="62CA529A" w:tentative="1">
      <w:start w:val="1"/>
      <w:numFmt w:val="decimal"/>
      <w:lvlText w:val="%7."/>
      <w:lvlJc w:val="left"/>
      <w:pPr>
        <w:tabs>
          <w:tab w:val="num" w:pos="5256"/>
        </w:tabs>
        <w:ind w:left="5256" w:hanging="360"/>
      </w:pPr>
    </w:lvl>
    <w:lvl w:ilvl="7" w:tplc="53FA276A" w:tentative="1">
      <w:start w:val="1"/>
      <w:numFmt w:val="lowerLetter"/>
      <w:lvlText w:val="%8."/>
      <w:lvlJc w:val="left"/>
      <w:pPr>
        <w:tabs>
          <w:tab w:val="num" w:pos="5976"/>
        </w:tabs>
        <w:ind w:left="5976" w:hanging="360"/>
      </w:pPr>
    </w:lvl>
    <w:lvl w:ilvl="8" w:tplc="63705A46" w:tentative="1">
      <w:start w:val="1"/>
      <w:numFmt w:val="lowerRoman"/>
      <w:lvlText w:val="%9."/>
      <w:lvlJc w:val="right"/>
      <w:pPr>
        <w:tabs>
          <w:tab w:val="num" w:pos="6696"/>
        </w:tabs>
        <w:ind w:left="6696" w:hanging="180"/>
      </w:pPr>
    </w:lvl>
  </w:abstractNum>
  <w:abstractNum w:abstractNumId="25" w15:restartNumberingAfterBreak="0">
    <w:nsid w:val="3F5F4DEC"/>
    <w:multiLevelType w:val="hybridMultilevel"/>
    <w:tmpl w:val="59B274F6"/>
    <w:lvl w:ilvl="0" w:tplc="2F820F30">
      <w:start w:val="1"/>
      <w:numFmt w:val="decimal"/>
      <w:lvlText w:val="%1."/>
      <w:lvlJc w:val="left"/>
      <w:pPr>
        <w:tabs>
          <w:tab w:val="num" w:pos="927"/>
        </w:tabs>
        <w:ind w:left="927" w:hanging="360"/>
      </w:pPr>
      <w:rPr>
        <w:b w:val="0"/>
        <w:color w:val="auto"/>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6" w15:restartNumberingAfterBreak="0">
    <w:nsid w:val="3FD346C7"/>
    <w:multiLevelType w:val="multilevel"/>
    <w:tmpl w:val="A548646A"/>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2B02BB3"/>
    <w:multiLevelType w:val="hybridMultilevel"/>
    <w:tmpl w:val="575CE7D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15:restartNumberingAfterBreak="0">
    <w:nsid w:val="42B600E1"/>
    <w:multiLevelType w:val="hybridMultilevel"/>
    <w:tmpl w:val="3558CAC8"/>
    <w:lvl w:ilvl="0" w:tplc="71288F2A">
      <w:start w:val="1"/>
      <w:numFmt w:val="decimal"/>
      <w:lvlText w:val="%1."/>
      <w:lvlJc w:val="left"/>
      <w:pPr>
        <w:tabs>
          <w:tab w:val="num" w:pos="927"/>
        </w:tabs>
        <w:ind w:left="927" w:hanging="360"/>
      </w:pPr>
      <w:rPr>
        <w:rFonts w:hint="default"/>
      </w:rPr>
    </w:lvl>
    <w:lvl w:ilvl="1" w:tplc="04130019">
      <w:start w:val="1"/>
      <w:numFmt w:val="lowerLetter"/>
      <w:lvlText w:val="%2."/>
      <w:lvlJc w:val="left"/>
      <w:pPr>
        <w:tabs>
          <w:tab w:val="num" w:pos="1647"/>
        </w:tabs>
        <w:ind w:left="1647" w:hanging="360"/>
      </w:pPr>
      <w:rPr>
        <w:rFonts w:hint="default"/>
      </w:rPr>
    </w:lvl>
    <w:lvl w:ilvl="2" w:tplc="FFFFFFFF">
      <w:start w:val="1"/>
      <w:numFmt w:val="lowerLetter"/>
      <w:lvlText w:val="%3."/>
      <w:lvlJc w:val="left"/>
      <w:pPr>
        <w:tabs>
          <w:tab w:val="num" w:pos="2547"/>
        </w:tabs>
        <w:ind w:left="2547" w:hanging="360"/>
      </w:pPr>
      <w:rPr>
        <w:rFonts w:hint="default"/>
      </w:rPr>
    </w:lvl>
    <w:lvl w:ilvl="3" w:tplc="76B8F3C4">
      <w:start w:val="1"/>
      <w:numFmt w:val="upperLetter"/>
      <w:lvlText w:val="%4."/>
      <w:lvlJc w:val="left"/>
      <w:pPr>
        <w:ind w:left="3087" w:hanging="360"/>
      </w:pPr>
      <w:rPr>
        <w:rFonts w:hint="default"/>
      </w:r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9" w15:restartNumberingAfterBreak="0">
    <w:nsid w:val="4A555CD4"/>
    <w:multiLevelType w:val="hybridMultilevel"/>
    <w:tmpl w:val="E2800698"/>
    <w:lvl w:ilvl="0" w:tplc="F57E93A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EA1BB7"/>
    <w:multiLevelType w:val="multilevel"/>
    <w:tmpl w:val="572807C6"/>
    <w:lvl w:ilvl="0">
      <w:start w:val="1"/>
      <w:numFmt w:val="decimal"/>
      <w:pStyle w:val="Kop1"/>
      <w:lvlText w:val="%1."/>
      <w:lvlJc w:val="left"/>
      <w:pPr>
        <w:tabs>
          <w:tab w:val="num" w:pos="432"/>
        </w:tabs>
        <w:ind w:left="432" w:hanging="432"/>
      </w:pPr>
      <w:rPr>
        <w:rFonts w:ascii="Arial" w:hAnsi="Arial" w:hint="default"/>
        <w:b/>
        <w:i w:val="0"/>
        <w:sz w:val="24"/>
      </w:rPr>
    </w:lvl>
    <w:lvl w:ilvl="1">
      <w:start w:val="1"/>
      <w:numFmt w:val="decimal"/>
      <w:pStyle w:val="Kop2"/>
      <w:lvlText w:val="%1.%2"/>
      <w:lvlJc w:val="left"/>
      <w:pPr>
        <w:tabs>
          <w:tab w:val="num" w:pos="860"/>
        </w:tabs>
        <w:ind w:left="860"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46"/>
        </w:tabs>
        <w:ind w:left="1146" w:hanging="720"/>
      </w:pPr>
      <w:rPr>
        <w:rFonts w:ascii="Helvetica" w:hAnsi="Helvetica" w:hint="default"/>
        <w:b w:val="0"/>
        <w:i/>
        <w:sz w:val="22"/>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31" w15:restartNumberingAfterBreak="0">
    <w:nsid w:val="4D284FDC"/>
    <w:multiLevelType w:val="hybridMultilevel"/>
    <w:tmpl w:val="024A37DC"/>
    <w:lvl w:ilvl="0" w:tplc="AC48B476">
      <w:start w:val="2"/>
      <w:numFmt w:val="decimal"/>
      <w:lvlText w:val="%1."/>
      <w:lvlJc w:val="left"/>
      <w:pPr>
        <w:ind w:left="1440" w:hanging="360"/>
      </w:pPr>
      <w:rPr>
        <w:rFonts w:hint="default"/>
        <w:color w:val="00000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F7A4C28"/>
    <w:multiLevelType w:val="hybridMultilevel"/>
    <w:tmpl w:val="79041482"/>
    <w:lvl w:ilvl="0" w:tplc="31445580">
      <w:start w:val="1"/>
      <w:numFmt w:val="decimal"/>
      <w:lvlText w:val="%1."/>
      <w:lvlJc w:val="left"/>
      <w:pPr>
        <w:tabs>
          <w:tab w:val="num" w:pos="936"/>
        </w:tabs>
        <w:ind w:left="936" w:hanging="360"/>
      </w:pPr>
    </w:lvl>
    <w:lvl w:ilvl="1" w:tplc="94504D6C" w:tentative="1">
      <w:start w:val="1"/>
      <w:numFmt w:val="lowerLetter"/>
      <w:lvlText w:val="%2."/>
      <w:lvlJc w:val="left"/>
      <w:pPr>
        <w:tabs>
          <w:tab w:val="num" w:pos="1656"/>
        </w:tabs>
        <w:ind w:left="1656" w:hanging="360"/>
      </w:pPr>
    </w:lvl>
    <w:lvl w:ilvl="2" w:tplc="7C9AC6A2" w:tentative="1">
      <w:start w:val="1"/>
      <w:numFmt w:val="lowerRoman"/>
      <w:lvlText w:val="%3."/>
      <w:lvlJc w:val="right"/>
      <w:pPr>
        <w:tabs>
          <w:tab w:val="num" w:pos="2376"/>
        </w:tabs>
        <w:ind w:left="2376" w:hanging="180"/>
      </w:pPr>
    </w:lvl>
    <w:lvl w:ilvl="3" w:tplc="DA20BD4E" w:tentative="1">
      <w:start w:val="1"/>
      <w:numFmt w:val="decimal"/>
      <w:lvlText w:val="%4."/>
      <w:lvlJc w:val="left"/>
      <w:pPr>
        <w:tabs>
          <w:tab w:val="num" w:pos="3096"/>
        </w:tabs>
        <w:ind w:left="3096" w:hanging="360"/>
      </w:pPr>
    </w:lvl>
    <w:lvl w:ilvl="4" w:tplc="EDC2D1DE" w:tentative="1">
      <w:start w:val="1"/>
      <w:numFmt w:val="lowerLetter"/>
      <w:lvlText w:val="%5."/>
      <w:lvlJc w:val="left"/>
      <w:pPr>
        <w:tabs>
          <w:tab w:val="num" w:pos="3816"/>
        </w:tabs>
        <w:ind w:left="3816" w:hanging="360"/>
      </w:pPr>
    </w:lvl>
    <w:lvl w:ilvl="5" w:tplc="D2CA2CFE" w:tentative="1">
      <w:start w:val="1"/>
      <w:numFmt w:val="lowerRoman"/>
      <w:lvlText w:val="%6."/>
      <w:lvlJc w:val="right"/>
      <w:pPr>
        <w:tabs>
          <w:tab w:val="num" w:pos="4536"/>
        </w:tabs>
        <w:ind w:left="4536" w:hanging="180"/>
      </w:pPr>
    </w:lvl>
    <w:lvl w:ilvl="6" w:tplc="62CA529A" w:tentative="1">
      <w:start w:val="1"/>
      <w:numFmt w:val="decimal"/>
      <w:lvlText w:val="%7."/>
      <w:lvlJc w:val="left"/>
      <w:pPr>
        <w:tabs>
          <w:tab w:val="num" w:pos="5256"/>
        </w:tabs>
        <w:ind w:left="5256" w:hanging="360"/>
      </w:pPr>
    </w:lvl>
    <w:lvl w:ilvl="7" w:tplc="53FA276A" w:tentative="1">
      <w:start w:val="1"/>
      <w:numFmt w:val="lowerLetter"/>
      <w:lvlText w:val="%8."/>
      <w:lvlJc w:val="left"/>
      <w:pPr>
        <w:tabs>
          <w:tab w:val="num" w:pos="5976"/>
        </w:tabs>
        <w:ind w:left="5976" w:hanging="360"/>
      </w:pPr>
    </w:lvl>
    <w:lvl w:ilvl="8" w:tplc="63705A46" w:tentative="1">
      <w:start w:val="1"/>
      <w:numFmt w:val="lowerRoman"/>
      <w:lvlText w:val="%9."/>
      <w:lvlJc w:val="right"/>
      <w:pPr>
        <w:tabs>
          <w:tab w:val="num" w:pos="6696"/>
        </w:tabs>
        <w:ind w:left="6696" w:hanging="180"/>
      </w:pPr>
    </w:lvl>
  </w:abstractNum>
  <w:abstractNum w:abstractNumId="33" w15:restartNumberingAfterBreak="0">
    <w:nsid w:val="500479B3"/>
    <w:multiLevelType w:val="multilevel"/>
    <w:tmpl w:val="EDC2E9A2"/>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2B2983"/>
    <w:multiLevelType w:val="singleLevel"/>
    <w:tmpl w:val="6F9C1022"/>
    <w:lvl w:ilvl="0">
      <w:start w:val="1"/>
      <w:numFmt w:val="decimal"/>
      <w:lvlText w:val="%1."/>
      <w:lvlJc w:val="left"/>
      <w:pPr>
        <w:tabs>
          <w:tab w:val="num" w:pos="938"/>
        </w:tabs>
        <w:ind w:left="938" w:hanging="360"/>
      </w:pPr>
      <w:rPr>
        <w:rFonts w:hint="default"/>
      </w:rPr>
    </w:lvl>
  </w:abstractNum>
  <w:abstractNum w:abstractNumId="35" w15:restartNumberingAfterBreak="0">
    <w:nsid w:val="56DD281B"/>
    <w:multiLevelType w:val="hybridMultilevel"/>
    <w:tmpl w:val="77E4D5DE"/>
    <w:lvl w:ilvl="0" w:tplc="1FBE384C">
      <w:start w:val="1"/>
      <w:numFmt w:val="bullet"/>
      <w:lvlText w:val="o"/>
      <w:lvlJc w:val="left"/>
      <w:pPr>
        <w:ind w:left="720" w:hanging="360"/>
      </w:pPr>
      <w:rPr>
        <w:rFonts w:ascii="Courier New" w:hAnsi="Courier New" w:cs="Courier New" w:hint="default"/>
        <w:sz w:val="72"/>
        <w:szCs w:val="7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95968D9"/>
    <w:multiLevelType w:val="multilevel"/>
    <w:tmpl w:val="EDC2E9A2"/>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8C03D9"/>
    <w:multiLevelType w:val="hybridMultilevel"/>
    <w:tmpl w:val="E6C6BC30"/>
    <w:lvl w:ilvl="0" w:tplc="147E867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060C3C"/>
    <w:multiLevelType w:val="multilevel"/>
    <w:tmpl w:val="DC183A92"/>
    <w:lvl w:ilvl="0">
      <w:start w:val="1"/>
      <w:numFmt w:val="decimal"/>
      <w:lvlText w:val="%1."/>
      <w:lvlJc w:val="left"/>
      <w:pPr>
        <w:tabs>
          <w:tab w:val="num" w:pos="1701"/>
        </w:tabs>
        <w:ind w:left="425" w:hanging="425"/>
      </w:pPr>
      <w:rPr>
        <w:rFonts w:ascii="Arial" w:hAnsi="Arial" w:hint="default"/>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39" w15:restartNumberingAfterBreak="0">
    <w:nsid w:val="6D1045CD"/>
    <w:multiLevelType w:val="hybridMultilevel"/>
    <w:tmpl w:val="EC5AC342"/>
    <w:lvl w:ilvl="0" w:tplc="A6B6FDE6">
      <w:start w:val="20"/>
      <w:numFmt w:val="bullet"/>
      <w:lvlText w:val="-"/>
      <w:lvlJc w:val="left"/>
      <w:pPr>
        <w:ind w:left="720" w:hanging="360"/>
      </w:pPr>
      <w:rPr>
        <w:rFonts w:ascii="Helvetica" w:eastAsia="Times New Roman"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EF21C65"/>
    <w:multiLevelType w:val="hybridMultilevel"/>
    <w:tmpl w:val="1E0E5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9C717C"/>
    <w:multiLevelType w:val="hybridMultilevel"/>
    <w:tmpl w:val="BE682344"/>
    <w:lvl w:ilvl="0" w:tplc="FFFFFFFF">
      <w:start w:val="1"/>
      <w:numFmt w:val="lowerLetter"/>
      <w:lvlText w:val="%1."/>
      <w:lvlJc w:val="left"/>
      <w:pPr>
        <w:tabs>
          <w:tab w:val="num" w:pos="1921"/>
        </w:tabs>
        <w:ind w:left="1921" w:hanging="360"/>
      </w:pPr>
    </w:lvl>
    <w:lvl w:ilvl="1" w:tplc="71288F2A">
      <w:start w:val="1"/>
      <w:numFmt w:val="decimal"/>
      <w:lvlText w:val="%2."/>
      <w:lvlJc w:val="left"/>
      <w:pPr>
        <w:tabs>
          <w:tab w:val="num" w:pos="1705"/>
        </w:tabs>
        <w:ind w:left="1705" w:hanging="360"/>
      </w:pPr>
      <w:rPr>
        <w:rFonts w:hint="default"/>
      </w:rPr>
    </w:lvl>
    <w:lvl w:ilvl="2" w:tplc="0409001B" w:tentative="1">
      <w:start w:val="1"/>
      <w:numFmt w:val="lowerRoman"/>
      <w:lvlText w:val="%3."/>
      <w:lvlJc w:val="right"/>
      <w:pPr>
        <w:tabs>
          <w:tab w:val="num" w:pos="2425"/>
        </w:tabs>
        <w:ind w:left="2425" w:hanging="180"/>
      </w:pPr>
    </w:lvl>
    <w:lvl w:ilvl="3" w:tplc="0409000F" w:tentative="1">
      <w:start w:val="1"/>
      <w:numFmt w:val="decimal"/>
      <w:lvlText w:val="%4."/>
      <w:lvlJc w:val="left"/>
      <w:pPr>
        <w:tabs>
          <w:tab w:val="num" w:pos="3145"/>
        </w:tabs>
        <w:ind w:left="3145" w:hanging="360"/>
      </w:pPr>
    </w:lvl>
    <w:lvl w:ilvl="4" w:tplc="04090019" w:tentative="1">
      <w:start w:val="1"/>
      <w:numFmt w:val="lowerLetter"/>
      <w:lvlText w:val="%5."/>
      <w:lvlJc w:val="left"/>
      <w:pPr>
        <w:tabs>
          <w:tab w:val="num" w:pos="3865"/>
        </w:tabs>
        <w:ind w:left="3865" w:hanging="360"/>
      </w:pPr>
    </w:lvl>
    <w:lvl w:ilvl="5" w:tplc="0409001B" w:tentative="1">
      <w:start w:val="1"/>
      <w:numFmt w:val="lowerRoman"/>
      <w:lvlText w:val="%6."/>
      <w:lvlJc w:val="right"/>
      <w:pPr>
        <w:tabs>
          <w:tab w:val="num" w:pos="4585"/>
        </w:tabs>
        <w:ind w:left="4585" w:hanging="180"/>
      </w:pPr>
    </w:lvl>
    <w:lvl w:ilvl="6" w:tplc="0409000F" w:tentative="1">
      <w:start w:val="1"/>
      <w:numFmt w:val="decimal"/>
      <w:lvlText w:val="%7."/>
      <w:lvlJc w:val="left"/>
      <w:pPr>
        <w:tabs>
          <w:tab w:val="num" w:pos="5305"/>
        </w:tabs>
        <w:ind w:left="5305" w:hanging="360"/>
      </w:pPr>
    </w:lvl>
    <w:lvl w:ilvl="7" w:tplc="04090019" w:tentative="1">
      <w:start w:val="1"/>
      <w:numFmt w:val="lowerLetter"/>
      <w:lvlText w:val="%8."/>
      <w:lvlJc w:val="left"/>
      <w:pPr>
        <w:tabs>
          <w:tab w:val="num" w:pos="6025"/>
        </w:tabs>
        <w:ind w:left="6025" w:hanging="360"/>
      </w:pPr>
    </w:lvl>
    <w:lvl w:ilvl="8" w:tplc="0409001B" w:tentative="1">
      <w:start w:val="1"/>
      <w:numFmt w:val="lowerRoman"/>
      <w:lvlText w:val="%9."/>
      <w:lvlJc w:val="right"/>
      <w:pPr>
        <w:tabs>
          <w:tab w:val="num" w:pos="6745"/>
        </w:tabs>
        <w:ind w:left="6745" w:hanging="180"/>
      </w:pPr>
    </w:lvl>
  </w:abstractNum>
  <w:abstractNum w:abstractNumId="42" w15:restartNumberingAfterBreak="0">
    <w:nsid w:val="746473C7"/>
    <w:multiLevelType w:val="hybridMultilevel"/>
    <w:tmpl w:val="EB0E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469CE"/>
    <w:multiLevelType w:val="multilevel"/>
    <w:tmpl w:val="D092F49E"/>
    <w:lvl w:ilvl="0">
      <w:start w:val="1"/>
      <w:numFmt w:val="decimal"/>
      <w:lvlText w:val="%1."/>
      <w:lvlJc w:val="left"/>
      <w:pPr>
        <w:ind w:left="425" w:hanging="425"/>
      </w:pPr>
      <w:rPr>
        <w:rFonts w:ascii="Arial" w:hAnsi="Arial"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75C6077"/>
    <w:multiLevelType w:val="multilevel"/>
    <w:tmpl w:val="4686ED72"/>
    <w:lvl w:ilvl="0">
      <w:start w:val="3"/>
      <w:numFmt w:val="decimal"/>
      <w:lvlText w:val="%1."/>
      <w:lvlJc w:val="left"/>
      <w:pPr>
        <w:tabs>
          <w:tab w:val="num" w:pos="1701"/>
        </w:tabs>
        <w:ind w:left="425" w:hanging="425"/>
      </w:pPr>
      <w:rPr>
        <w:rFonts w:ascii="Arial" w:hAnsi="Arial" w:hint="default"/>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45" w15:restartNumberingAfterBreak="0">
    <w:nsid w:val="7B78086D"/>
    <w:multiLevelType w:val="multilevel"/>
    <w:tmpl w:val="45B8129C"/>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CCD198F"/>
    <w:multiLevelType w:val="hybridMultilevel"/>
    <w:tmpl w:val="53265798"/>
    <w:lvl w:ilvl="0" w:tplc="04130015">
      <w:start w:val="1"/>
      <w:numFmt w:val="upperLetter"/>
      <w:lvlText w:val="%1."/>
      <w:lvlJc w:val="left"/>
      <w:pPr>
        <w:ind w:left="1145" w:hanging="360"/>
      </w:p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47" w15:restartNumberingAfterBreak="0">
    <w:nsid w:val="7EF70C33"/>
    <w:multiLevelType w:val="hybridMultilevel"/>
    <w:tmpl w:val="614A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1758BB"/>
    <w:multiLevelType w:val="hybridMultilevel"/>
    <w:tmpl w:val="6ACEEDFE"/>
    <w:lvl w:ilvl="0" w:tplc="0413000F">
      <w:start w:val="1"/>
      <w:numFmt w:val="decimal"/>
      <w:lvlText w:val="%1."/>
      <w:lvlJc w:val="left"/>
      <w:pPr>
        <w:ind w:left="1151" w:hanging="360"/>
      </w:pPr>
    </w:lvl>
    <w:lvl w:ilvl="1" w:tplc="04130019" w:tentative="1">
      <w:start w:val="1"/>
      <w:numFmt w:val="lowerLetter"/>
      <w:lvlText w:val="%2."/>
      <w:lvlJc w:val="left"/>
      <w:pPr>
        <w:ind w:left="1871" w:hanging="360"/>
      </w:pPr>
    </w:lvl>
    <w:lvl w:ilvl="2" w:tplc="0413001B" w:tentative="1">
      <w:start w:val="1"/>
      <w:numFmt w:val="lowerRoman"/>
      <w:lvlText w:val="%3."/>
      <w:lvlJc w:val="right"/>
      <w:pPr>
        <w:ind w:left="2591" w:hanging="180"/>
      </w:pPr>
    </w:lvl>
    <w:lvl w:ilvl="3" w:tplc="0413000F" w:tentative="1">
      <w:start w:val="1"/>
      <w:numFmt w:val="decimal"/>
      <w:lvlText w:val="%4."/>
      <w:lvlJc w:val="left"/>
      <w:pPr>
        <w:ind w:left="3311" w:hanging="360"/>
      </w:pPr>
    </w:lvl>
    <w:lvl w:ilvl="4" w:tplc="04130019" w:tentative="1">
      <w:start w:val="1"/>
      <w:numFmt w:val="lowerLetter"/>
      <w:lvlText w:val="%5."/>
      <w:lvlJc w:val="left"/>
      <w:pPr>
        <w:ind w:left="4031" w:hanging="360"/>
      </w:pPr>
    </w:lvl>
    <w:lvl w:ilvl="5" w:tplc="0413001B" w:tentative="1">
      <w:start w:val="1"/>
      <w:numFmt w:val="lowerRoman"/>
      <w:lvlText w:val="%6."/>
      <w:lvlJc w:val="right"/>
      <w:pPr>
        <w:ind w:left="4751" w:hanging="180"/>
      </w:pPr>
    </w:lvl>
    <w:lvl w:ilvl="6" w:tplc="0413000F" w:tentative="1">
      <w:start w:val="1"/>
      <w:numFmt w:val="decimal"/>
      <w:lvlText w:val="%7."/>
      <w:lvlJc w:val="left"/>
      <w:pPr>
        <w:ind w:left="5471" w:hanging="360"/>
      </w:pPr>
    </w:lvl>
    <w:lvl w:ilvl="7" w:tplc="04130019" w:tentative="1">
      <w:start w:val="1"/>
      <w:numFmt w:val="lowerLetter"/>
      <w:lvlText w:val="%8."/>
      <w:lvlJc w:val="left"/>
      <w:pPr>
        <w:ind w:left="6191" w:hanging="360"/>
      </w:pPr>
    </w:lvl>
    <w:lvl w:ilvl="8" w:tplc="0413001B" w:tentative="1">
      <w:start w:val="1"/>
      <w:numFmt w:val="lowerRoman"/>
      <w:lvlText w:val="%9."/>
      <w:lvlJc w:val="right"/>
      <w:pPr>
        <w:ind w:left="6911" w:hanging="180"/>
      </w:pPr>
    </w:lvl>
  </w:abstractNum>
  <w:num w:numId="1">
    <w:abstractNumId w:val="30"/>
  </w:num>
  <w:num w:numId="2">
    <w:abstractNumId w:val="34"/>
  </w:num>
  <w:num w:numId="3">
    <w:abstractNumId w:val="18"/>
  </w:num>
  <w:num w:numId="4">
    <w:abstractNumId w:val="11"/>
  </w:num>
  <w:num w:numId="5">
    <w:abstractNumId w:val="24"/>
  </w:num>
  <w:num w:numId="6">
    <w:abstractNumId w:val="32"/>
  </w:num>
  <w:num w:numId="7">
    <w:abstractNumId w:val="2"/>
  </w:num>
  <w:num w:numId="8">
    <w:abstractNumId w:val="13"/>
  </w:num>
  <w:num w:numId="9">
    <w:abstractNumId w:val="36"/>
  </w:num>
  <w:num w:numId="10">
    <w:abstractNumId w:val="33"/>
  </w:num>
  <w:num w:numId="11">
    <w:abstractNumId w:val="43"/>
  </w:num>
  <w:num w:numId="12">
    <w:abstractNumId w:val="10"/>
  </w:num>
  <w:num w:numId="13">
    <w:abstractNumId w:val="21"/>
  </w:num>
  <w:num w:numId="14">
    <w:abstractNumId w:val="14"/>
  </w:num>
  <w:num w:numId="15">
    <w:abstractNumId w:val="45"/>
  </w:num>
  <w:num w:numId="16">
    <w:abstractNumId w:val="4"/>
  </w:num>
  <w:num w:numId="17">
    <w:abstractNumId w:val="26"/>
  </w:num>
  <w:num w:numId="18">
    <w:abstractNumId w:val="22"/>
  </w:num>
  <w:num w:numId="19">
    <w:abstractNumId w:val="47"/>
  </w:num>
  <w:num w:numId="20">
    <w:abstractNumId w:val="42"/>
  </w:num>
  <w:num w:numId="21">
    <w:abstractNumId w:val="40"/>
  </w:num>
  <w:num w:numId="22">
    <w:abstractNumId w:val="38"/>
  </w:num>
  <w:num w:numId="23">
    <w:abstractNumId w:val="28"/>
  </w:num>
  <w:num w:numId="24">
    <w:abstractNumId w:val="31"/>
  </w:num>
  <w:num w:numId="25">
    <w:abstractNumId w:val="6"/>
  </w:num>
  <w:num w:numId="26">
    <w:abstractNumId w:val="35"/>
  </w:num>
  <w:num w:numId="27">
    <w:abstractNumId w:val="16"/>
  </w:num>
  <w:num w:numId="28">
    <w:abstractNumId w:val="23"/>
  </w:num>
  <w:num w:numId="29">
    <w:abstractNumId w:val="39"/>
  </w:num>
  <w:num w:numId="30">
    <w:abstractNumId w:val="46"/>
  </w:num>
  <w:num w:numId="31">
    <w:abstractNumId w:val="3"/>
  </w:num>
  <w:num w:numId="32">
    <w:abstractNumId w:val="5"/>
  </w:num>
  <w:num w:numId="33">
    <w:abstractNumId w:val="44"/>
  </w:num>
  <w:num w:numId="34">
    <w:abstractNumId w:val="12"/>
  </w:num>
  <w:num w:numId="35">
    <w:abstractNumId w:val="8"/>
  </w:num>
  <w:num w:numId="36">
    <w:abstractNumId w:val="27"/>
  </w:num>
  <w:num w:numId="37">
    <w:abstractNumId w:val="48"/>
  </w:num>
  <w:num w:numId="38">
    <w:abstractNumId w:val="1"/>
  </w:num>
  <w:num w:numId="39">
    <w:abstractNumId w:val="17"/>
  </w:num>
  <w:num w:numId="40">
    <w:abstractNumId w:val="9"/>
  </w:num>
  <w:num w:numId="41">
    <w:abstractNumId w:val="37"/>
  </w:num>
  <w:num w:numId="42">
    <w:abstractNumId w:val="15"/>
  </w:num>
  <w:num w:numId="43">
    <w:abstractNumId w:val="25"/>
  </w:num>
  <w:num w:numId="4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0"/>
  </w:num>
  <w:num w:numId="47">
    <w:abstractNumId w:val="7"/>
  </w:num>
  <w:num w:numId="48">
    <w:abstractNumId w:val="19"/>
  </w:num>
  <w:num w:numId="49">
    <w:abstractNumId w:val="20"/>
  </w:num>
  <w:num w:numId="50">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intFractionalCharacterWidth/>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113"/>
  <w:doNotHyphenateCaps/>
  <w:evenAndOddHeaders/>
  <w:displayHorizontalDrawingGridEvery w:val="0"/>
  <w:displayVerticalDrawingGridEvery w:val="0"/>
  <w:doNotUseMarginsForDrawingGridOrigin/>
  <w:noPunctuationKerning/>
  <w:characterSpacingControl w:val="doNotCompress"/>
  <w:hdrShapeDefaults>
    <o:shapedefaults v:ext="edit" spidmax="26625"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EC"/>
    <w:rsid w:val="0000031D"/>
    <w:rsid w:val="000003B2"/>
    <w:rsid w:val="0000288E"/>
    <w:rsid w:val="00002CDB"/>
    <w:rsid w:val="00002F6C"/>
    <w:rsid w:val="00003C43"/>
    <w:rsid w:val="00004C8C"/>
    <w:rsid w:val="00004D49"/>
    <w:rsid w:val="000072EA"/>
    <w:rsid w:val="00011866"/>
    <w:rsid w:val="00011941"/>
    <w:rsid w:val="00011B23"/>
    <w:rsid w:val="0001217C"/>
    <w:rsid w:val="000127DA"/>
    <w:rsid w:val="00012D13"/>
    <w:rsid w:val="00012F08"/>
    <w:rsid w:val="000140B7"/>
    <w:rsid w:val="00014B81"/>
    <w:rsid w:val="00015019"/>
    <w:rsid w:val="0001575F"/>
    <w:rsid w:val="00015CB6"/>
    <w:rsid w:val="000205DA"/>
    <w:rsid w:val="00021D77"/>
    <w:rsid w:val="000221ED"/>
    <w:rsid w:val="0002256B"/>
    <w:rsid w:val="00022A18"/>
    <w:rsid w:val="000233E3"/>
    <w:rsid w:val="00024659"/>
    <w:rsid w:val="00025460"/>
    <w:rsid w:val="000266E2"/>
    <w:rsid w:val="0002671D"/>
    <w:rsid w:val="000276D7"/>
    <w:rsid w:val="00027D7A"/>
    <w:rsid w:val="00030A98"/>
    <w:rsid w:val="00034B57"/>
    <w:rsid w:val="00035AB4"/>
    <w:rsid w:val="00036742"/>
    <w:rsid w:val="000370BD"/>
    <w:rsid w:val="00037428"/>
    <w:rsid w:val="00037981"/>
    <w:rsid w:val="00041A90"/>
    <w:rsid w:val="00041AFE"/>
    <w:rsid w:val="00041DCA"/>
    <w:rsid w:val="00042596"/>
    <w:rsid w:val="000425E0"/>
    <w:rsid w:val="0004267F"/>
    <w:rsid w:val="00042F9E"/>
    <w:rsid w:val="00044388"/>
    <w:rsid w:val="000460B5"/>
    <w:rsid w:val="00046B72"/>
    <w:rsid w:val="00047AD9"/>
    <w:rsid w:val="00050479"/>
    <w:rsid w:val="00050E7F"/>
    <w:rsid w:val="00053616"/>
    <w:rsid w:val="00053FE8"/>
    <w:rsid w:val="0005495D"/>
    <w:rsid w:val="00054E5B"/>
    <w:rsid w:val="00054FF3"/>
    <w:rsid w:val="000553FC"/>
    <w:rsid w:val="00055A0B"/>
    <w:rsid w:val="00060F01"/>
    <w:rsid w:val="00062622"/>
    <w:rsid w:val="000631F2"/>
    <w:rsid w:val="00063C59"/>
    <w:rsid w:val="00063E0D"/>
    <w:rsid w:val="00064382"/>
    <w:rsid w:val="000660C8"/>
    <w:rsid w:val="000669CB"/>
    <w:rsid w:val="00067D22"/>
    <w:rsid w:val="00070FBB"/>
    <w:rsid w:val="000726DF"/>
    <w:rsid w:val="000737E6"/>
    <w:rsid w:val="000738AA"/>
    <w:rsid w:val="000738CA"/>
    <w:rsid w:val="00073C66"/>
    <w:rsid w:val="00073DA8"/>
    <w:rsid w:val="00074D51"/>
    <w:rsid w:val="00075035"/>
    <w:rsid w:val="00075A91"/>
    <w:rsid w:val="00075AA0"/>
    <w:rsid w:val="000778BE"/>
    <w:rsid w:val="00082693"/>
    <w:rsid w:val="00082F4A"/>
    <w:rsid w:val="000841E3"/>
    <w:rsid w:val="0008461A"/>
    <w:rsid w:val="00086AEE"/>
    <w:rsid w:val="00087D7E"/>
    <w:rsid w:val="00087FDF"/>
    <w:rsid w:val="00090A88"/>
    <w:rsid w:val="00090B36"/>
    <w:rsid w:val="00091BB0"/>
    <w:rsid w:val="00091DBB"/>
    <w:rsid w:val="00092688"/>
    <w:rsid w:val="00092A20"/>
    <w:rsid w:val="00092D4D"/>
    <w:rsid w:val="00093189"/>
    <w:rsid w:val="00093556"/>
    <w:rsid w:val="00094C3C"/>
    <w:rsid w:val="00095CB0"/>
    <w:rsid w:val="00096C07"/>
    <w:rsid w:val="000A22EE"/>
    <w:rsid w:val="000A2523"/>
    <w:rsid w:val="000A2D78"/>
    <w:rsid w:val="000A3407"/>
    <w:rsid w:val="000A39E7"/>
    <w:rsid w:val="000A4742"/>
    <w:rsid w:val="000A5110"/>
    <w:rsid w:val="000A5A9F"/>
    <w:rsid w:val="000A5CE3"/>
    <w:rsid w:val="000A6733"/>
    <w:rsid w:val="000A7D76"/>
    <w:rsid w:val="000B05C9"/>
    <w:rsid w:val="000B06CC"/>
    <w:rsid w:val="000B0DC3"/>
    <w:rsid w:val="000B10E7"/>
    <w:rsid w:val="000B2471"/>
    <w:rsid w:val="000B25B8"/>
    <w:rsid w:val="000B5046"/>
    <w:rsid w:val="000B5153"/>
    <w:rsid w:val="000B53F8"/>
    <w:rsid w:val="000B5CF2"/>
    <w:rsid w:val="000B5F5B"/>
    <w:rsid w:val="000B6AE0"/>
    <w:rsid w:val="000B6BC2"/>
    <w:rsid w:val="000B6F75"/>
    <w:rsid w:val="000B7D59"/>
    <w:rsid w:val="000C1511"/>
    <w:rsid w:val="000C1854"/>
    <w:rsid w:val="000C2E71"/>
    <w:rsid w:val="000C4194"/>
    <w:rsid w:val="000C4EF8"/>
    <w:rsid w:val="000C4F60"/>
    <w:rsid w:val="000C50E9"/>
    <w:rsid w:val="000C610C"/>
    <w:rsid w:val="000C62AD"/>
    <w:rsid w:val="000C6872"/>
    <w:rsid w:val="000C6C84"/>
    <w:rsid w:val="000C7C03"/>
    <w:rsid w:val="000D081D"/>
    <w:rsid w:val="000D0CAD"/>
    <w:rsid w:val="000D1BCE"/>
    <w:rsid w:val="000D3DCC"/>
    <w:rsid w:val="000D48C4"/>
    <w:rsid w:val="000D5B07"/>
    <w:rsid w:val="000D6C57"/>
    <w:rsid w:val="000E0147"/>
    <w:rsid w:val="000E1147"/>
    <w:rsid w:val="000E177D"/>
    <w:rsid w:val="000E2509"/>
    <w:rsid w:val="000E299C"/>
    <w:rsid w:val="000E2B1D"/>
    <w:rsid w:val="000E3125"/>
    <w:rsid w:val="000E32A5"/>
    <w:rsid w:val="000E3551"/>
    <w:rsid w:val="000E36C8"/>
    <w:rsid w:val="000E3BED"/>
    <w:rsid w:val="000E3C14"/>
    <w:rsid w:val="000E3EA6"/>
    <w:rsid w:val="000E4A43"/>
    <w:rsid w:val="000E4B1D"/>
    <w:rsid w:val="000E5CD4"/>
    <w:rsid w:val="000E702D"/>
    <w:rsid w:val="000E7522"/>
    <w:rsid w:val="000E7DC2"/>
    <w:rsid w:val="000F068F"/>
    <w:rsid w:val="000F0DA9"/>
    <w:rsid w:val="000F1901"/>
    <w:rsid w:val="000F22E5"/>
    <w:rsid w:val="000F2B67"/>
    <w:rsid w:val="000F3726"/>
    <w:rsid w:val="000F5774"/>
    <w:rsid w:val="000F57D9"/>
    <w:rsid w:val="000F6067"/>
    <w:rsid w:val="000F695C"/>
    <w:rsid w:val="000F6D34"/>
    <w:rsid w:val="000F6E2D"/>
    <w:rsid w:val="000F76B5"/>
    <w:rsid w:val="001002AC"/>
    <w:rsid w:val="001005BE"/>
    <w:rsid w:val="00100B85"/>
    <w:rsid w:val="00100C29"/>
    <w:rsid w:val="00100EFD"/>
    <w:rsid w:val="001014AF"/>
    <w:rsid w:val="00101DBA"/>
    <w:rsid w:val="001049D6"/>
    <w:rsid w:val="0010524E"/>
    <w:rsid w:val="0010631B"/>
    <w:rsid w:val="001103FA"/>
    <w:rsid w:val="00110C28"/>
    <w:rsid w:val="0011254A"/>
    <w:rsid w:val="00112F88"/>
    <w:rsid w:val="001130C7"/>
    <w:rsid w:val="00113A33"/>
    <w:rsid w:val="0011458F"/>
    <w:rsid w:val="00114981"/>
    <w:rsid w:val="001176D7"/>
    <w:rsid w:val="00117DA7"/>
    <w:rsid w:val="00117F4A"/>
    <w:rsid w:val="00123282"/>
    <w:rsid w:val="00126904"/>
    <w:rsid w:val="00126B8E"/>
    <w:rsid w:val="00127C2C"/>
    <w:rsid w:val="00127F0C"/>
    <w:rsid w:val="00130A30"/>
    <w:rsid w:val="001313F2"/>
    <w:rsid w:val="0013165F"/>
    <w:rsid w:val="0013198B"/>
    <w:rsid w:val="001333A5"/>
    <w:rsid w:val="0013344A"/>
    <w:rsid w:val="0013394C"/>
    <w:rsid w:val="00133DCC"/>
    <w:rsid w:val="00133F52"/>
    <w:rsid w:val="00137406"/>
    <w:rsid w:val="0013783D"/>
    <w:rsid w:val="001400BA"/>
    <w:rsid w:val="00141F41"/>
    <w:rsid w:val="0014293C"/>
    <w:rsid w:val="001429DA"/>
    <w:rsid w:val="00142BAA"/>
    <w:rsid w:val="001439B9"/>
    <w:rsid w:val="00143C18"/>
    <w:rsid w:val="00143CAD"/>
    <w:rsid w:val="001457DB"/>
    <w:rsid w:val="00145F3B"/>
    <w:rsid w:val="001461AD"/>
    <w:rsid w:val="0014649E"/>
    <w:rsid w:val="001470F3"/>
    <w:rsid w:val="0014794B"/>
    <w:rsid w:val="00147B6C"/>
    <w:rsid w:val="00147B82"/>
    <w:rsid w:val="00147B87"/>
    <w:rsid w:val="001505F8"/>
    <w:rsid w:val="00150C7B"/>
    <w:rsid w:val="00151145"/>
    <w:rsid w:val="00151163"/>
    <w:rsid w:val="00151727"/>
    <w:rsid w:val="00152AD4"/>
    <w:rsid w:val="00155089"/>
    <w:rsid w:val="00155EB8"/>
    <w:rsid w:val="00156505"/>
    <w:rsid w:val="001609BB"/>
    <w:rsid w:val="00160C39"/>
    <w:rsid w:val="00161CAE"/>
    <w:rsid w:val="0016301D"/>
    <w:rsid w:val="00163B14"/>
    <w:rsid w:val="0016405B"/>
    <w:rsid w:val="00164C2C"/>
    <w:rsid w:val="00164F81"/>
    <w:rsid w:val="00165FF9"/>
    <w:rsid w:val="0016719B"/>
    <w:rsid w:val="001718E6"/>
    <w:rsid w:val="00171FB2"/>
    <w:rsid w:val="00172808"/>
    <w:rsid w:val="0017313A"/>
    <w:rsid w:val="00175593"/>
    <w:rsid w:val="001762FE"/>
    <w:rsid w:val="001778CF"/>
    <w:rsid w:val="0018026A"/>
    <w:rsid w:val="00180700"/>
    <w:rsid w:val="0018070D"/>
    <w:rsid w:val="00181F15"/>
    <w:rsid w:val="001834A5"/>
    <w:rsid w:val="00184119"/>
    <w:rsid w:val="00184274"/>
    <w:rsid w:val="00184E12"/>
    <w:rsid w:val="001860AF"/>
    <w:rsid w:val="001862A2"/>
    <w:rsid w:val="00186A83"/>
    <w:rsid w:val="00186D61"/>
    <w:rsid w:val="0018796C"/>
    <w:rsid w:val="00187BA9"/>
    <w:rsid w:val="00190B92"/>
    <w:rsid w:val="00190CD0"/>
    <w:rsid w:val="00191C97"/>
    <w:rsid w:val="00191CC6"/>
    <w:rsid w:val="0019303E"/>
    <w:rsid w:val="00193783"/>
    <w:rsid w:val="00193989"/>
    <w:rsid w:val="001939AA"/>
    <w:rsid w:val="00194B6A"/>
    <w:rsid w:val="00196FCC"/>
    <w:rsid w:val="00197205"/>
    <w:rsid w:val="00197668"/>
    <w:rsid w:val="001A01EA"/>
    <w:rsid w:val="001A03D7"/>
    <w:rsid w:val="001A06C9"/>
    <w:rsid w:val="001A0D14"/>
    <w:rsid w:val="001A0E88"/>
    <w:rsid w:val="001A0F02"/>
    <w:rsid w:val="001A1A8F"/>
    <w:rsid w:val="001A1B89"/>
    <w:rsid w:val="001A1C4A"/>
    <w:rsid w:val="001A1C71"/>
    <w:rsid w:val="001A23AA"/>
    <w:rsid w:val="001A2B5B"/>
    <w:rsid w:val="001A4E03"/>
    <w:rsid w:val="001A57AA"/>
    <w:rsid w:val="001A5993"/>
    <w:rsid w:val="001A5DC2"/>
    <w:rsid w:val="001A69F3"/>
    <w:rsid w:val="001A6EA8"/>
    <w:rsid w:val="001A70E8"/>
    <w:rsid w:val="001A770A"/>
    <w:rsid w:val="001B0243"/>
    <w:rsid w:val="001B02B0"/>
    <w:rsid w:val="001B10CF"/>
    <w:rsid w:val="001B1240"/>
    <w:rsid w:val="001B1D77"/>
    <w:rsid w:val="001B208D"/>
    <w:rsid w:val="001B2756"/>
    <w:rsid w:val="001B3BB1"/>
    <w:rsid w:val="001B3C8A"/>
    <w:rsid w:val="001B6F10"/>
    <w:rsid w:val="001C106A"/>
    <w:rsid w:val="001C254A"/>
    <w:rsid w:val="001C2DDF"/>
    <w:rsid w:val="001C356B"/>
    <w:rsid w:val="001C36D0"/>
    <w:rsid w:val="001C3BBC"/>
    <w:rsid w:val="001C43A4"/>
    <w:rsid w:val="001C4B6A"/>
    <w:rsid w:val="001C4E13"/>
    <w:rsid w:val="001C7433"/>
    <w:rsid w:val="001C7FAF"/>
    <w:rsid w:val="001D071C"/>
    <w:rsid w:val="001D07E4"/>
    <w:rsid w:val="001D1063"/>
    <w:rsid w:val="001D3C1F"/>
    <w:rsid w:val="001D49E6"/>
    <w:rsid w:val="001D4D79"/>
    <w:rsid w:val="001D4F7E"/>
    <w:rsid w:val="001D5BF7"/>
    <w:rsid w:val="001D62A5"/>
    <w:rsid w:val="001D7C7D"/>
    <w:rsid w:val="001E0282"/>
    <w:rsid w:val="001E1579"/>
    <w:rsid w:val="001E1D43"/>
    <w:rsid w:val="001E2957"/>
    <w:rsid w:val="001E3227"/>
    <w:rsid w:val="001E3C97"/>
    <w:rsid w:val="001E4E3F"/>
    <w:rsid w:val="001E5AEF"/>
    <w:rsid w:val="001E6B24"/>
    <w:rsid w:val="001E7EF0"/>
    <w:rsid w:val="001F09AC"/>
    <w:rsid w:val="001F2DF6"/>
    <w:rsid w:val="001F35A5"/>
    <w:rsid w:val="001F6A47"/>
    <w:rsid w:val="001F71E6"/>
    <w:rsid w:val="001F74F2"/>
    <w:rsid w:val="001F79DC"/>
    <w:rsid w:val="002005B6"/>
    <w:rsid w:val="00201340"/>
    <w:rsid w:val="00201CFC"/>
    <w:rsid w:val="00201E64"/>
    <w:rsid w:val="00202498"/>
    <w:rsid w:val="002025D7"/>
    <w:rsid w:val="0020307F"/>
    <w:rsid w:val="0020343A"/>
    <w:rsid w:val="002039B3"/>
    <w:rsid w:val="00203B8C"/>
    <w:rsid w:val="00203FBB"/>
    <w:rsid w:val="00204197"/>
    <w:rsid w:val="00204DE2"/>
    <w:rsid w:val="00204E87"/>
    <w:rsid w:val="00205601"/>
    <w:rsid w:val="002058C9"/>
    <w:rsid w:val="002066D8"/>
    <w:rsid w:val="00206C76"/>
    <w:rsid w:val="0020771B"/>
    <w:rsid w:val="002079EA"/>
    <w:rsid w:val="002105B6"/>
    <w:rsid w:val="00210E9A"/>
    <w:rsid w:val="00212134"/>
    <w:rsid w:val="00214193"/>
    <w:rsid w:val="00214222"/>
    <w:rsid w:val="0021484A"/>
    <w:rsid w:val="00214A68"/>
    <w:rsid w:val="00215228"/>
    <w:rsid w:val="0021596D"/>
    <w:rsid w:val="002167E8"/>
    <w:rsid w:val="00217D5F"/>
    <w:rsid w:val="002208B1"/>
    <w:rsid w:val="002215E6"/>
    <w:rsid w:val="00222351"/>
    <w:rsid w:val="00222375"/>
    <w:rsid w:val="0022264B"/>
    <w:rsid w:val="00222A9D"/>
    <w:rsid w:val="00222BAE"/>
    <w:rsid w:val="002239CA"/>
    <w:rsid w:val="00224005"/>
    <w:rsid w:val="00224364"/>
    <w:rsid w:val="00226B04"/>
    <w:rsid w:val="002271A9"/>
    <w:rsid w:val="002275C4"/>
    <w:rsid w:val="002276F9"/>
    <w:rsid w:val="00227F2D"/>
    <w:rsid w:val="0023008F"/>
    <w:rsid w:val="00230214"/>
    <w:rsid w:val="002313D8"/>
    <w:rsid w:val="002322EE"/>
    <w:rsid w:val="00232AD8"/>
    <w:rsid w:val="00233538"/>
    <w:rsid w:val="002335DE"/>
    <w:rsid w:val="0023369C"/>
    <w:rsid w:val="00233832"/>
    <w:rsid w:val="00233CB2"/>
    <w:rsid w:val="002348AD"/>
    <w:rsid w:val="00234A08"/>
    <w:rsid w:val="00234F13"/>
    <w:rsid w:val="002351F6"/>
    <w:rsid w:val="00236EF1"/>
    <w:rsid w:val="00237ACD"/>
    <w:rsid w:val="00237BA6"/>
    <w:rsid w:val="00240F0D"/>
    <w:rsid w:val="00241AED"/>
    <w:rsid w:val="002423B8"/>
    <w:rsid w:val="0024263D"/>
    <w:rsid w:val="00243ACC"/>
    <w:rsid w:val="00243DBD"/>
    <w:rsid w:val="002449FE"/>
    <w:rsid w:val="00244ECC"/>
    <w:rsid w:val="0024522C"/>
    <w:rsid w:val="0024564A"/>
    <w:rsid w:val="002456DA"/>
    <w:rsid w:val="0024585C"/>
    <w:rsid w:val="00245934"/>
    <w:rsid w:val="00246C3F"/>
    <w:rsid w:val="00247CCF"/>
    <w:rsid w:val="002505E6"/>
    <w:rsid w:val="002511B7"/>
    <w:rsid w:val="00251F24"/>
    <w:rsid w:val="0025314D"/>
    <w:rsid w:val="00253CC3"/>
    <w:rsid w:val="00254141"/>
    <w:rsid w:val="00254364"/>
    <w:rsid w:val="002552F7"/>
    <w:rsid w:val="0025569D"/>
    <w:rsid w:val="00256703"/>
    <w:rsid w:val="002575A8"/>
    <w:rsid w:val="00260A2C"/>
    <w:rsid w:val="0026144E"/>
    <w:rsid w:val="00263912"/>
    <w:rsid w:val="00264690"/>
    <w:rsid w:val="00265614"/>
    <w:rsid w:val="00267CDB"/>
    <w:rsid w:val="0027021E"/>
    <w:rsid w:val="002710AB"/>
    <w:rsid w:val="00271A0A"/>
    <w:rsid w:val="002720D1"/>
    <w:rsid w:val="00272841"/>
    <w:rsid w:val="00272D68"/>
    <w:rsid w:val="002745A4"/>
    <w:rsid w:val="00274DD4"/>
    <w:rsid w:val="0027647F"/>
    <w:rsid w:val="0027668A"/>
    <w:rsid w:val="0027706F"/>
    <w:rsid w:val="00281212"/>
    <w:rsid w:val="002813A6"/>
    <w:rsid w:val="002817F5"/>
    <w:rsid w:val="0028375F"/>
    <w:rsid w:val="00283DD7"/>
    <w:rsid w:val="0028430B"/>
    <w:rsid w:val="00285003"/>
    <w:rsid w:val="002850A4"/>
    <w:rsid w:val="00286C7F"/>
    <w:rsid w:val="00287030"/>
    <w:rsid w:val="0028735C"/>
    <w:rsid w:val="00287E6D"/>
    <w:rsid w:val="00287FEB"/>
    <w:rsid w:val="00290B00"/>
    <w:rsid w:val="00290BCD"/>
    <w:rsid w:val="00290E82"/>
    <w:rsid w:val="00290F32"/>
    <w:rsid w:val="002915CC"/>
    <w:rsid w:val="00291E74"/>
    <w:rsid w:val="00292DD6"/>
    <w:rsid w:val="002935B4"/>
    <w:rsid w:val="00293B2F"/>
    <w:rsid w:val="00294D6D"/>
    <w:rsid w:val="00295691"/>
    <w:rsid w:val="002964F6"/>
    <w:rsid w:val="0029731F"/>
    <w:rsid w:val="0029750B"/>
    <w:rsid w:val="002978F2"/>
    <w:rsid w:val="00297B5E"/>
    <w:rsid w:val="00297DC3"/>
    <w:rsid w:val="002A059F"/>
    <w:rsid w:val="002A0FA7"/>
    <w:rsid w:val="002A3DC0"/>
    <w:rsid w:val="002A3E7D"/>
    <w:rsid w:val="002A5814"/>
    <w:rsid w:val="002A77BE"/>
    <w:rsid w:val="002B1A66"/>
    <w:rsid w:val="002B1CB6"/>
    <w:rsid w:val="002B27CF"/>
    <w:rsid w:val="002B2BC4"/>
    <w:rsid w:val="002B2FA5"/>
    <w:rsid w:val="002B3192"/>
    <w:rsid w:val="002B3B8D"/>
    <w:rsid w:val="002B432D"/>
    <w:rsid w:val="002B4361"/>
    <w:rsid w:val="002B441D"/>
    <w:rsid w:val="002B49D8"/>
    <w:rsid w:val="002B50C4"/>
    <w:rsid w:val="002B5170"/>
    <w:rsid w:val="002B5533"/>
    <w:rsid w:val="002B5ADA"/>
    <w:rsid w:val="002B6699"/>
    <w:rsid w:val="002C0860"/>
    <w:rsid w:val="002C1C19"/>
    <w:rsid w:val="002C300B"/>
    <w:rsid w:val="002C5AB7"/>
    <w:rsid w:val="002C6504"/>
    <w:rsid w:val="002C69FF"/>
    <w:rsid w:val="002C7FAE"/>
    <w:rsid w:val="002D0ABA"/>
    <w:rsid w:val="002D0B38"/>
    <w:rsid w:val="002D12BC"/>
    <w:rsid w:val="002D21A1"/>
    <w:rsid w:val="002D21EB"/>
    <w:rsid w:val="002D2C38"/>
    <w:rsid w:val="002D3A2A"/>
    <w:rsid w:val="002D3E90"/>
    <w:rsid w:val="002D5026"/>
    <w:rsid w:val="002D5181"/>
    <w:rsid w:val="002D5F6E"/>
    <w:rsid w:val="002D62CD"/>
    <w:rsid w:val="002D6DD0"/>
    <w:rsid w:val="002D6F0D"/>
    <w:rsid w:val="002D7F69"/>
    <w:rsid w:val="002E13D7"/>
    <w:rsid w:val="002E361E"/>
    <w:rsid w:val="002E38A5"/>
    <w:rsid w:val="002E4075"/>
    <w:rsid w:val="002E48B2"/>
    <w:rsid w:val="002E6224"/>
    <w:rsid w:val="002E6B55"/>
    <w:rsid w:val="002E6CE3"/>
    <w:rsid w:val="002E6D66"/>
    <w:rsid w:val="002E6DDF"/>
    <w:rsid w:val="002E772C"/>
    <w:rsid w:val="002E7EBA"/>
    <w:rsid w:val="002F0618"/>
    <w:rsid w:val="002F15AF"/>
    <w:rsid w:val="002F29C7"/>
    <w:rsid w:val="002F4361"/>
    <w:rsid w:val="002F43EB"/>
    <w:rsid w:val="002F4F4F"/>
    <w:rsid w:val="002F5618"/>
    <w:rsid w:val="002F5799"/>
    <w:rsid w:val="002F57C9"/>
    <w:rsid w:val="002F5EA8"/>
    <w:rsid w:val="002F60F9"/>
    <w:rsid w:val="002F6BDA"/>
    <w:rsid w:val="003004E0"/>
    <w:rsid w:val="00300A7E"/>
    <w:rsid w:val="00301167"/>
    <w:rsid w:val="0030148C"/>
    <w:rsid w:val="003018D8"/>
    <w:rsid w:val="003024ED"/>
    <w:rsid w:val="00302531"/>
    <w:rsid w:val="0030404B"/>
    <w:rsid w:val="0030420B"/>
    <w:rsid w:val="00304215"/>
    <w:rsid w:val="003051D8"/>
    <w:rsid w:val="00305ACF"/>
    <w:rsid w:val="00306207"/>
    <w:rsid w:val="00306321"/>
    <w:rsid w:val="00306AA2"/>
    <w:rsid w:val="003074F2"/>
    <w:rsid w:val="003075CD"/>
    <w:rsid w:val="00307FFA"/>
    <w:rsid w:val="0031023F"/>
    <w:rsid w:val="003104CC"/>
    <w:rsid w:val="00310A0A"/>
    <w:rsid w:val="00311AF1"/>
    <w:rsid w:val="00311D5F"/>
    <w:rsid w:val="00312418"/>
    <w:rsid w:val="00313737"/>
    <w:rsid w:val="0031393A"/>
    <w:rsid w:val="003140F2"/>
    <w:rsid w:val="00315AF4"/>
    <w:rsid w:val="00315F85"/>
    <w:rsid w:val="00316106"/>
    <w:rsid w:val="00316C0A"/>
    <w:rsid w:val="00320FC7"/>
    <w:rsid w:val="0032161A"/>
    <w:rsid w:val="00321744"/>
    <w:rsid w:val="00321A53"/>
    <w:rsid w:val="00322005"/>
    <w:rsid w:val="00322378"/>
    <w:rsid w:val="00322500"/>
    <w:rsid w:val="00322BBC"/>
    <w:rsid w:val="00322BCB"/>
    <w:rsid w:val="00322C49"/>
    <w:rsid w:val="00322DAA"/>
    <w:rsid w:val="003235A2"/>
    <w:rsid w:val="0032391F"/>
    <w:rsid w:val="003250EC"/>
    <w:rsid w:val="00325A95"/>
    <w:rsid w:val="00326785"/>
    <w:rsid w:val="00326977"/>
    <w:rsid w:val="00326FD9"/>
    <w:rsid w:val="00327904"/>
    <w:rsid w:val="0033053B"/>
    <w:rsid w:val="00330BFF"/>
    <w:rsid w:val="00331167"/>
    <w:rsid w:val="00333257"/>
    <w:rsid w:val="003333C2"/>
    <w:rsid w:val="003335DD"/>
    <w:rsid w:val="003346EB"/>
    <w:rsid w:val="00335499"/>
    <w:rsid w:val="003357E7"/>
    <w:rsid w:val="003372CB"/>
    <w:rsid w:val="00337427"/>
    <w:rsid w:val="003375B7"/>
    <w:rsid w:val="00337826"/>
    <w:rsid w:val="00337D2B"/>
    <w:rsid w:val="00337DF2"/>
    <w:rsid w:val="00340813"/>
    <w:rsid w:val="00340CB6"/>
    <w:rsid w:val="00340DF2"/>
    <w:rsid w:val="00341B71"/>
    <w:rsid w:val="00341F8B"/>
    <w:rsid w:val="00342653"/>
    <w:rsid w:val="003439E4"/>
    <w:rsid w:val="00343A5B"/>
    <w:rsid w:val="0034501A"/>
    <w:rsid w:val="003456A8"/>
    <w:rsid w:val="0034594B"/>
    <w:rsid w:val="003460DC"/>
    <w:rsid w:val="003469E2"/>
    <w:rsid w:val="00346CC7"/>
    <w:rsid w:val="003472B6"/>
    <w:rsid w:val="00347463"/>
    <w:rsid w:val="00350743"/>
    <w:rsid w:val="00350CCB"/>
    <w:rsid w:val="00350E52"/>
    <w:rsid w:val="003512E1"/>
    <w:rsid w:val="00351736"/>
    <w:rsid w:val="00351E65"/>
    <w:rsid w:val="00351FA5"/>
    <w:rsid w:val="0035269B"/>
    <w:rsid w:val="00352898"/>
    <w:rsid w:val="00353564"/>
    <w:rsid w:val="00354E49"/>
    <w:rsid w:val="00355836"/>
    <w:rsid w:val="00356C06"/>
    <w:rsid w:val="0036047A"/>
    <w:rsid w:val="003608B8"/>
    <w:rsid w:val="00361A3E"/>
    <w:rsid w:val="00361C52"/>
    <w:rsid w:val="0036241A"/>
    <w:rsid w:val="0036582E"/>
    <w:rsid w:val="00366D4A"/>
    <w:rsid w:val="00367EED"/>
    <w:rsid w:val="00370918"/>
    <w:rsid w:val="00373132"/>
    <w:rsid w:val="00373416"/>
    <w:rsid w:val="003736EA"/>
    <w:rsid w:val="00374171"/>
    <w:rsid w:val="003748F7"/>
    <w:rsid w:val="00375286"/>
    <w:rsid w:val="00375D83"/>
    <w:rsid w:val="0037681C"/>
    <w:rsid w:val="00376A00"/>
    <w:rsid w:val="00377827"/>
    <w:rsid w:val="00380352"/>
    <w:rsid w:val="00380B13"/>
    <w:rsid w:val="003812C4"/>
    <w:rsid w:val="003812E0"/>
    <w:rsid w:val="00381DE8"/>
    <w:rsid w:val="00382041"/>
    <w:rsid w:val="00382457"/>
    <w:rsid w:val="00382E33"/>
    <w:rsid w:val="00382FEC"/>
    <w:rsid w:val="003832CD"/>
    <w:rsid w:val="003837AD"/>
    <w:rsid w:val="00384BFD"/>
    <w:rsid w:val="00384EDB"/>
    <w:rsid w:val="003852B5"/>
    <w:rsid w:val="00385681"/>
    <w:rsid w:val="00385B99"/>
    <w:rsid w:val="00385D06"/>
    <w:rsid w:val="00386CAB"/>
    <w:rsid w:val="003872C3"/>
    <w:rsid w:val="00390C48"/>
    <w:rsid w:val="003913A3"/>
    <w:rsid w:val="00391896"/>
    <w:rsid w:val="00391CFF"/>
    <w:rsid w:val="00391EFE"/>
    <w:rsid w:val="00391F2E"/>
    <w:rsid w:val="00392955"/>
    <w:rsid w:val="00393F93"/>
    <w:rsid w:val="00394DBD"/>
    <w:rsid w:val="00395599"/>
    <w:rsid w:val="003975A0"/>
    <w:rsid w:val="00397DD5"/>
    <w:rsid w:val="003A0267"/>
    <w:rsid w:val="003A040F"/>
    <w:rsid w:val="003A12A8"/>
    <w:rsid w:val="003A1556"/>
    <w:rsid w:val="003A1FDB"/>
    <w:rsid w:val="003A2B46"/>
    <w:rsid w:val="003A3B02"/>
    <w:rsid w:val="003A4763"/>
    <w:rsid w:val="003A5675"/>
    <w:rsid w:val="003A703B"/>
    <w:rsid w:val="003A779B"/>
    <w:rsid w:val="003B1340"/>
    <w:rsid w:val="003B14B6"/>
    <w:rsid w:val="003B2C61"/>
    <w:rsid w:val="003B4123"/>
    <w:rsid w:val="003B5890"/>
    <w:rsid w:val="003B5EF4"/>
    <w:rsid w:val="003B6735"/>
    <w:rsid w:val="003B6B83"/>
    <w:rsid w:val="003B791F"/>
    <w:rsid w:val="003C0331"/>
    <w:rsid w:val="003C05F9"/>
    <w:rsid w:val="003C0C1F"/>
    <w:rsid w:val="003C1EBD"/>
    <w:rsid w:val="003C1F38"/>
    <w:rsid w:val="003C2C1F"/>
    <w:rsid w:val="003C30B1"/>
    <w:rsid w:val="003C31E8"/>
    <w:rsid w:val="003C3D62"/>
    <w:rsid w:val="003C5083"/>
    <w:rsid w:val="003C7045"/>
    <w:rsid w:val="003C717A"/>
    <w:rsid w:val="003D1D3E"/>
    <w:rsid w:val="003D1EF0"/>
    <w:rsid w:val="003D20F0"/>
    <w:rsid w:val="003D2590"/>
    <w:rsid w:val="003D3C4D"/>
    <w:rsid w:val="003D4387"/>
    <w:rsid w:val="003D4DD8"/>
    <w:rsid w:val="003D5306"/>
    <w:rsid w:val="003E0499"/>
    <w:rsid w:val="003E22A2"/>
    <w:rsid w:val="003E3388"/>
    <w:rsid w:val="003E386D"/>
    <w:rsid w:val="003E4C31"/>
    <w:rsid w:val="003E4F09"/>
    <w:rsid w:val="003E58BA"/>
    <w:rsid w:val="003E5F75"/>
    <w:rsid w:val="003E65EB"/>
    <w:rsid w:val="003E666D"/>
    <w:rsid w:val="003E69EF"/>
    <w:rsid w:val="003E6CD6"/>
    <w:rsid w:val="003E6E20"/>
    <w:rsid w:val="003E7C3B"/>
    <w:rsid w:val="003F0377"/>
    <w:rsid w:val="003F0D31"/>
    <w:rsid w:val="003F22F8"/>
    <w:rsid w:val="003F42F8"/>
    <w:rsid w:val="003F49A2"/>
    <w:rsid w:val="003F52D1"/>
    <w:rsid w:val="003F6428"/>
    <w:rsid w:val="003F65BE"/>
    <w:rsid w:val="003F66D8"/>
    <w:rsid w:val="00400613"/>
    <w:rsid w:val="004009F6"/>
    <w:rsid w:val="00401A56"/>
    <w:rsid w:val="00401E9E"/>
    <w:rsid w:val="00402174"/>
    <w:rsid w:val="00402A6F"/>
    <w:rsid w:val="00403FFC"/>
    <w:rsid w:val="004043AE"/>
    <w:rsid w:val="0040457E"/>
    <w:rsid w:val="00404D8B"/>
    <w:rsid w:val="004054F9"/>
    <w:rsid w:val="0040796F"/>
    <w:rsid w:val="0041065C"/>
    <w:rsid w:val="0041162A"/>
    <w:rsid w:val="00411F63"/>
    <w:rsid w:val="00412046"/>
    <w:rsid w:val="004125BA"/>
    <w:rsid w:val="00413448"/>
    <w:rsid w:val="0041356A"/>
    <w:rsid w:val="0041421E"/>
    <w:rsid w:val="00414B6B"/>
    <w:rsid w:val="004152B9"/>
    <w:rsid w:val="00415FB9"/>
    <w:rsid w:val="00416A28"/>
    <w:rsid w:val="00416FE5"/>
    <w:rsid w:val="0041726C"/>
    <w:rsid w:val="004174EA"/>
    <w:rsid w:val="00420169"/>
    <w:rsid w:val="004209D9"/>
    <w:rsid w:val="00420C8B"/>
    <w:rsid w:val="00421BE0"/>
    <w:rsid w:val="00421E66"/>
    <w:rsid w:val="004223FE"/>
    <w:rsid w:val="004234BE"/>
    <w:rsid w:val="00423647"/>
    <w:rsid w:val="00424FDB"/>
    <w:rsid w:val="00425118"/>
    <w:rsid w:val="004258F3"/>
    <w:rsid w:val="00426C97"/>
    <w:rsid w:val="00427394"/>
    <w:rsid w:val="00427580"/>
    <w:rsid w:val="00430E7B"/>
    <w:rsid w:val="004316FC"/>
    <w:rsid w:val="004319B4"/>
    <w:rsid w:val="00432822"/>
    <w:rsid w:val="00432B4D"/>
    <w:rsid w:val="0043499B"/>
    <w:rsid w:val="00434A90"/>
    <w:rsid w:val="004351DB"/>
    <w:rsid w:val="00435AE2"/>
    <w:rsid w:val="00435B4B"/>
    <w:rsid w:val="00435DB9"/>
    <w:rsid w:val="00436554"/>
    <w:rsid w:val="00437FBF"/>
    <w:rsid w:val="00440E73"/>
    <w:rsid w:val="004423C9"/>
    <w:rsid w:val="00442ED8"/>
    <w:rsid w:val="00443597"/>
    <w:rsid w:val="00443B3F"/>
    <w:rsid w:val="004449B4"/>
    <w:rsid w:val="00444DAA"/>
    <w:rsid w:val="00444E8A"/>
    <w:rsid w:val="00444EAD"/>
    <w:rsid w:val="004511AA"/>
    <w:rsid w:val="00451726"/>
    <w:rsid w:val="00451BAB"/>
    <w:rsid w:val="00451CD1"/>
    <w:rsid w:val="00451E33"/>
    <w:rsid w:val="00451F23"/>
    <w:rsid w:val="0045203E"/>
    <w:rsid w:val="00452DF2"/>
    <w:rsid w:val="00453474"/>
    <w:rsid w:val="00454047"/>
    <w:rsid w:val="00454065"/>
    <w:rsid w:val="00454B8E"/>
    <w:rsid w:val="00455178"/>
    <w:rsid w:val="00455E93"/>
    <w:rsid w:val="00456470"/>
    <w:rsid w:val="00457141"/>
    <w:rsid w:val="004574BD"/>
    <w:rsid w:val="00457D05"/>
    <w:rsid w:val="004607FE"/>
    <w:rsid w:val="00462B6D"/>
    <w:rsid w:val="00463AEC"/>
    <w:rsid w:val="00463BB1"/>
    <w:rsid w:val="004640AC"/>
    <w:rsid w:val="00464572"/>
    <w:rsid w:val="004645C3"/>
    <w:rsid w:val="0046538A"/>
    <w:rsid w:val="00465DCC"/>
    <w:rsid w:val="00466232"/>
    <w:rsid w:val="00466A29"/>
    <w:rsid w:val="00466B60"/>
    <w:rsid w:val="00470810"/>
    <w:rsid w:val="00472B52"/>
    <w:rsid w:val="00472DCA"/>
    <w:rsid w:val="004732BE"/>
    <w:rsid w:val="00473EFB"/>
    <w:rsid w:val="00476087"/>
    <w:rsid w:val="0047718C"/>
    <w:rsid w:val="0047744A"/>
    <w:rsid w:val="00480A8D"/>
    <w:rsid w:val="00480BA4"/>
    <w:rsid w:val="00481E6C"/>
    <w:rsid w:val="00482947"/>
    <w:rsid w:val="00482F8E"/>
    <w:rsid w:val="0048423C"/>
    <w:rsid w:val="00484930"/>
    <w:rsid w:val="00484DF7"/>
    <w:rsid w:val="004870E0"/>
    <w:rsid w:val="004878FD"/>
    <w:rsid w:val="00487C74"/>
    <w:rsid w:val="00491766"/>
    <w:rsid w:val="00491A54"/>
    <w:rsid w:val="00493B7B"/>
    <w:rsid w:val="00493D9B"/>
    <w:rsid w:val="00493F5D"/>
    <w:rsid w:val="0049493F"/>
    <w:rsid w:val="00494C47"/>
    <w:rsid w:val="00494EF4"/>
    <w:rsid w:val="004A07C4"/>
    <w:rsid w:val="004A0C6B"/>
    <w:rsid w:val="004A17C6"/>
    <w:rsid w:val="004A1867"/>
    <w:rsid w:val="004A1F13"/>
    <w:rsid w:val="004A270C"/>
    <w:rsid w:val="004A371A"/>
    <w:rsid w:val="004A3D80"/>
    <w:rsid w:val="004A42B6"/>
    <w:rsid w:val="004A4CD8"/>
    <w:rsid w:val="004A6CC4"/>
    <w:rsid w:val="004A7ADB"/>
    <w:rsid w:val="004A7B16"/>
    <w:rsid w:val="004A7E36"/>
    <w:rsid w:val="004B116D"/>
    <w:rsid w:val="004B1E54"/>
    <w:rsid w:val="004B1F68"/>
    <w:rsid w:val="004B2A21"/>
    <w:rsid w:val="004B483B"/>
    <w:rsid w:val="004B4C02"/>
    <w:rsid w:val="004B50D8"/>
    <w:rsid w:val="004B55AD"/>
    <w:rsid w:val="004B5C53"/>
    <w:rsid w:val="004B6347"/>
    <w:rsid w:val="004B67E9"/>
    <w:rsid w:val="004B6F2E"/>
    <w:rsid w:val="004B75BD"/>
    <w:rsid w:val="004B7BE8"/>
    <w:rsid w:val="004C007B"/>
    <w:rsid w:val="004C0D25"/>
    <w:rsid w:val="004C15C3"/>
    <w:rsid w:val="004C1750"/>
    <w:rsid w:val="004C370F"/>
    <w:rsid w:val="004C44B6"/>
    <w:rsid w:val="004C4959"/>
    <w:rsid w:val="004C54FA"/>
    <w:rsid w:val="004C583D"/>
    <w:rsid w:val="004C7F5C"/>
    <w:rsid w:val="004D09EB"/>
    <w:rsid w:val="004D290D"/>
    <w:rsid w:val="004D2A58"/>
    <w:rsid w:val="004D2EA0"/>
    <w:rsid w:val="004D3409"/>
    <w:rsid w:val="004D383D"/>
    <w:rsid w:val="004D4324"/>
    <w:rsid w:val="004D54D0"/>
    <w:rsid w:val="004E22AA"/>
    <w:rsid w:val="004E3A0E"/>
    <w:rsid w:val="004E45DF"/>
    <w:rsid w:val="004E57BF"/>
    <w:rsid w:val="004E5BCD"/>
    <w:rsid w:val="004E5FDB"/>
    <w:rsid w:val="004E6822"/>
    <w:rsid w:val="004E7639"/>
    <w:rsid w:val="004F0A86"/>
    <w:rsid w:val="004F10DC"/>
    <w:rsid w:val="004F1E58"/>
    <w:rsid w:val="004F22B7"/>
    <w:rsid w:val="004F2B69"/>
    <w:rsid w:val="004F3B77"/>
    <w:rsid w:val="004F5067"/>
    <w:rsid w:val="004F52A6"/>
    <w:rsid w:val="004F53C5"/>
    <w:rsid w:val="004F552B"/>
    <w:rsid w:val="004F6C63"/>
    <w:rsid w:val="004F7E21"/>
    <w:rsid w:val="0050064E"/>
    <w:rsid w:val="00500AA2"/>
    <w:rsid w:val="005011CD"/>
    <w:rsid w:val="005017A4"/>
    <w:rsid w:val="00502234"/>
    <w:rsid w:val="00504CD6"/>
    <w:rsid w:val="0050505B"/>
    <w:rsid w:val="00505545"/>
    <w:rsid w:val="0050588E"/>
    <w:rsid w:val="00505F55"/>
    <w:rsid w:val="00506990"/>
    <w:rsid w:val="005100BB"/>
    <w:rsid w:val="00510B10"/>
    <w:rsid w:val="00511FBA"/>
    <w:rsid w:val="0051200C"/>
    <w:rsid w:val="00512FA4"/>
    <w:rsid w:val="00513463"/>
    <w:rsid w:val="005139BF"/>
    <w:rsid w:val="005159EA"/>
    <w:rsid w:val="005160F1"/>
    <w:rsid w:val="0051612C"/>
    <w:rsid w:val="0051647F"/>
    <w:rsid w:val="00517075"/>
    <w:rsid w:val="0051783C"/>
    <w:rsid w:val="005179FD"/>
    <w:rsid w:val="00517BAE"/>
    <w:rsid w:val="00522166"/>
    <w:rsid w:val="0052261C"/>
    <w:rsid w:val="00524538"/>
    <w:rsid w:val="00524D41"/>
    <w:rsid w:val="00524E03"/>
    <w:rsid w:val="005252D8"/>
    <w:rsid w:val="00525C0A"/>
    <w:rsid w:val="00525DDF"/>
    <w:rsid w:val="0052651A"/>
    <w:rsid w:val="00526747"/>
    <w:rsid w:val="00527096"/>
    <w:rsid w:val="00527105"/>
    <w:rsid w:val="005302A2"/>
    <w:rsid w:val="0053168A"/>
    <w:rsid w:val="00531F46"/>
    <w:rsid w:val="00532690"/>
    <w:rsid w:val="005330FF"/>
    <w:rsid w:val="005337F8"/>
    <w:rsid w:val="00533C45"/>
    <w:rsid w:val="00533C97"/>
    <w:rsid w:val="00534CB4"/>
    <w:rsid w:val="005351CB"/>
    <w:rsid w:val="0053579A"/>
    <w:rsid w:val="005375EF"/>
    <w:rsid w:val="00537D09"/>
    <w:rsid w:val="00540C0E"/>
    <w:rsid w:val="00541240"/>
    <w:rsid w:val="0054126A"/>
    <w:rsid w:val="005416F1"/>
    <w:rsid w:val="00541DB5"/>
    <w:rsid w:val="00542099"/>
    <w:rsid w:val="00542F95"/>
    <w:rsid w:val="0054546A"/>
    <w:rsid w:val="005465DC"/>
    <w:rsid w:val="005468B9"/>
    <w:rsid w:val="00546B6E"/>
    <w:rsid w:val="005475AB"/>
    <w:rsid w:val="00547BC9"/>
    <w:rsid w:val="005500D6"/>
    <w:rsid w:val="00550D11"/>
    <w:rsid w:val="00551493"/>
    <w:rsid w:val="00551805"/>
    <w:rsid w:val="005525D8"/>
    <w:rsid w:val="00552844"/>
    <w:rsid w:val="00552AD3"/>
    <w:rsid w:val="00552BD3"/>
    <w:rsid w:val="005537BB"/>
    <w:rsid w:val="0055584D"/>
    <w:rsid w:val="00556B22"/>
    <w:rsid w:val="00556BF9"/>
    <w:rsid w:val="00561887"/>
    <w:rsid w:val="00561A7E"/>
    <w:rsid w:val="00561C42"/>
    <w:rsid w:val="00562FCC"/>
    <w:rsid w:val="00565D39"/>
    <w:rsid w:val="00566340"/>
    <w:rsid w:val="005674DD"/>
    <w:rsid w:val="005707D6"/>
    <w:rsid w:val="00570AD9"/>
    <w:rsid w:val="00570AF6"/>
    <w:rsid w:val="005713D5"/>
    <w:rsid w:val="00571D40"/>
    <w:rsid w:val="00572EC0"/>
    <w:rsid w:val="0057328D"/>
    <w:rsid w:val="00574BB4"/>
    <w:rsid w:val="00574BD5"/>
    <w:rsid w:val="00575040"/>
    <w:rsid w:val="00575573"/>
    <w:rsid w:val="005759B1"/>
    <w:rsid w:val="005762EF"/>
    <w:rsid w:val="0057729E"/>
    <w:rsid w:val="00577375"/>
    <w:rsid w:val="0058056C"/>
    <w:rsid w:val="00580E6C"/>
    <w:rsid w:val="005819BF"/>
    <w:rsid w:val="00582309"/>
    <w:rsid w:val="00584C67"/>
    <w:rsid w:val="0058595E"/>
    <w:rsid w:val="00586144"/>
    <w:rsid w:val="00587519"/>
    <w:rsid w:val="00587B0A"/>
    <w:rsid w:val="0059007B"/>
    <w:rsid w:val="00590402"/>
    <w:rsid w:val="005908B0"/>
    <w:rsid w:val="00591ECA"/>
    <w:rsid w:val="005922B2"/>
    <w:rsid w:val="00593DD0"/>
    <w:rsid w:val="0059487B"/>
    <w:rsid w:val="00594E73"/>
    <w:rsid w:val="005955ED"/>
    <w:rsid w:val="005963DC"/>
    <w:rsid w:val="00596723"/>
    <w:rsid w:val="005968E9"/>
    <w:rsid w:val="00596D5D"/>
    <w:rsid w:val="005A0281"/>
    <w:rsid w:val="005A057D"/>
    <w:rsid w:val="005A12F4"/>
    <w:rsid w:val="005A271E"/>
    <w:rsid w:val="005A2BF2"/>
    <w:rsid w:val="005A3246"/>
    <w:rsid w:val="005A39A5"/>
    <w:rsid w:val="005A4D4B"/>
    <w:rsid w:val="005A4F6E"/>
    <w:rsid w:val="005A50A7"/>
    <w:rsid w:val="005A56B0"/>
    <w:rsid w:val="005A671F"/>
    <w:rsid w:val="005A6D50"/>
    <w:rsid w:val="005A6DA8"/>
    <w:rsid w:val="005A771D"/>
    <w:rsid w:val="005B1591"/>
    <w:rsid w:val="005B165F"/>
    <w:rsid w:val="005B1BEE"/>
    <w:rsid w:val="005B2EC5"/>
    <w:rsid w:val="005B32C1"/>
    <w:rsid w:val="005B3F13"/>
    <w:rsid w:val="005B4143"/>
    <w:rsid w:val="005B415A"/>
    <w:rsid w:val="005B4799"/>
    <w:rsid w:val="005C00BD"/>
    <w:rsid w:val="005C03CD"/>
    <w:rsid w:val="005C1504"/>
    <w:rsid w:val="005C1EC9"/>
    <w:rsid w:val="005C277D"/>
    <w:rsid w:val="005C2F01"/>
    <w:rsid w:val="005C3177"/>
    <w:rsid w:val="005C467E"/>
    <w:rsid w:val="005C5956"/>
    <w:rsid w:val="005D020C"/>
    <w:rsid w:val="005D237C"/>
    <w:rsid w:val="005D2A54"/>
    <w:rsid w:val="005D346A"/>
    <w:rsid w:val="005D49A1"/>
    <w:rsid w:val="005D4D30"/>
    <w:rsid w:val="005D531C"/>
    <w:rsid w:val="005D6DFE"/>
    <w:rsid w:val="005D7000"/>
    <w:rsid w:val="005E0132"/>
    <w:rsid w:val="005E07E7"/>
    <w:rsid w:val="005E1450"/>
    <w:rsid w:val="005E1F66"/>
    <w:rsid w:val="005E28BA"/>
    <w:rsid w:val="005E2AC2"/>
    <w:rsid w:val="005E3EE9"/>
    <w:rsid w:val="005E4861"/>
    <w:rsid w:val="005E4C2A"/>
    <w:rsid w:val="005E5C52"/>
    <w:rsid w:val="005E6F28"/>
    <w:rsid w:val="005F0D8D"/>
    <w:rsid w:val="005F16AA"/>
    <w:rsid w:val="005F18C0"/>
    <w:rsid w:val="005F247E"/>
    <w:rsid w:val="005F2A61"/>
    <w:rsid w:val="005F309B"/>
    <w:rsid w:val="005F5387"/>
    <w:rsid w:val="005F595A"/>
    <w:rsid w:val="005F5A09"/>
    <w:rsid w:val="005F6521"/>
    <w:rsid w:val="005F770F"/>
    <w:rsid w:val="00600926"/>
    <w:rsid w:val="00600A72"/>
    <w:rsid w:val="0060177B"/>
    <w:rsid w:val="0060195C"/>
    <w:rsid w:val="00601CA2"/>
    <w:rsid w:val="00602450"/>
    <w:rsid w:val="00602E73"/>
    <w:rsid w:val="00602FC2"/>
    <w:rsid w:val="00603A0D"/>
    <w:rsid w:val="006046F4"/>
    <w:rsid w:val="006048E8"/>
    <w:rsid w:val="00605B6C"/>
    <w:rsid w:val="00605D85"/>
    <w:rsid w:val="00605E06"/>
    <w:rsid w:val="00606654"/>
    <w:rsid w:val="006066D3"/>
    <w:rsid w:val="006069D6"/>
    <w:rsid w:val="0060742F"/>
    <w:rsid w:val="00607880"/>
    <w:rsid w:val="006118C8"/>
    <w:rsid w:val="00611AB9"/>
    <w:rsid w:val="006128D2"/>
    <w:rsid w:val="006136C5"/>
    <w:rsid w:val="006145BC"/>
    <w:rsid w:val="00615D4B"/>
    <w:rsid w:val="006163B8"/>
    <w:rsid w:val="00616DC3"/>
    <w:rsid w:val="006205B9"/>
    <w:rsid w:val="006209D9"/>
    <w:rsid w:val="006210E1"/>
    <w:rsid w:val="00621DD0"/>
    <w:rsid w:val="006223FC"/>
    <w:rsid w:val="0062292C"/>
    <w:rsid w:val="00622D55"/>
    <w:rsid w:val="0062638B"/>
    <w:rsid w:val="00627635"/>
    <w:rsid w:val="00627ECE"/>
    <w:rsid w:val="00630C07"/>
    <w:rsid w:val="006313B6"/>
    <w:rsid w:val="00631BAF"/>
    <w:rsid w:val="00631F2D"/>
    <w:rsid w:val="00631F8B"/>
    <w:rsid w:val="00632578"/>
    <w:rsid w:val="00632809"/>
    <w:rsid w:val="00632855"/>
    <w:rsid w:val="00633118"/>
    <w:rsid w:val="006332C2"/>
    <w:rsid w:val="00633BE7"/>
    <w:rsid w:val="00634D4A"/>
    <w:rsid w:val="00635858"/>
    <w:rsid w:val="00635AC2"/>
    <w:rsid w:val="00636229"/>
    <w:rsid w:val="00636441"/>
    <w:rsid w:val="006376B2"/>
    <w:rsid w:val="00640322"/>
    <w:rsid w:val="00640767"/>
    <w:rsid w:val="00640B84"/>
    <w:rsid w:val="00640C72"/>
    <w:rsid w:val="00640EFF"/>
    <w:rsid w:val="00641410"/>
    <w:rsid w:val="006429E2"/>
    <w:rsid w:val="006435BD"/>
    <w:rsid w:val="0064392F"/>
    <w:rsid w:val="0064398C"/>
    <w:rsid w:val="00644200"/>
    <w:rsid w:val="00645445"/>
    <w:rsid w:val="00646567"/>
    <w:rsid w:val="00646CD4"/>
    <w:rsid w:val="006475B1"/>
    <w:rsid w:val="00647F2D"/>
    <w:rsid w:val="0065059A"/>
    <w:rsid w:val="0065063D"/>
    <w:rsid w:val="00651166"/>
    <w:rsid w:val="00652570"/>
    <w:rsid w:val="006529B5"/>
    <w:rsid w:val="006531B6"/>
    <w:rsid w:val="006534B5"/>
    <w:rsid w:val="00653951"/>
    <w:rsid w:val="0065441C"/>
    <w:rsid w:val="00656437"/>
    <w:rsid w:val="0065676F"/>
    <w:rsid w:val="006574E2"/>
    <w:rsid w:val="00657737"/>
    <w:rsid w:val="0066088D"/>
    <w:rsid w:val="006617DE"/>
    <w:rsid w:val="00662BC9"/>
    <w:rsid w:val="00662F7C"/>
    <w:rsid w:val="00663B4F"/>
    <w:rsid w:val="006648C6"/>
    <w:rsid w:val="00665024"/>
    <w:rsid w:val="00665059"/>
    <w:rsid w:val="0066510C"/>
    <w:rsid w:val="00665A2A"/>
    <w:rsid w:val="00666D5A"/>
    <w:rsid w:val="006677D3"/>
    <w:rsid w:val="00667C1B"/>
    <w:rsid w:val="00667F1E"/>
    <w:rsid w:val="006700C5"/>
    <w:rsid w:val="00671605"/>
    <w:rsid w:val="0067194F"/>
    <w:rsid w:val="00671BC7"/>
    <w:rsid w:val="0067201E"/>
    <w:rsid w:val="0067211C"/>
    <w:rsid w:val="006727AD"/>
    <w:rsid w:val="006738F8"/>
    <w:rsid w:val="006752B6"/>
    <w:rsid w:val="00677B5E"/>
    <w:rsid w:val="00677B8F"/>
    <w:rsid w:val="00680BF0"/>
    <w:rsid w:val="0068120C"/>
    <w:rsid w:val="006812B2"/>
    <w:rsid w:val="00681A87"/>
    <w:rsid w:val="00682093"/>
    <w:rsid w:val="00682756"/>
    <w:rsid w:val="00683877"/>
    <w:rsid w:val="006844A7"/>
    <w:rsid w:val="00684E43"/>
    <w:rsid w:val="006850B2"/>
    <w:rsid w:val="006856A7"/>
    <w:rsid w:val="006858E6"/>
    <w:rsid w:val="00685A0E"/>
    <w:rsid w:val="00686B38"/>
    <w:rsid w:val="0068778F"/>
    <w:rsid w:val="00687FA0"/>
    <w:rsid w:val="00690297"/>
    <w:rsid w:val="006904B0"/>
    <w:rsid w:val="00690C3A"/>
    <w:rsid w:val="00690DD5"/>
    <w:rsid w:val="00691193"/>
    <w:rsid w:val="006911C9"/>
    <w:rsid w:val="00692B03"/>
    <w:rsid w:val="00693A23"/>
    <w:rsid w:val="00693E5A"/>
    <w:rsid w:val="00694DF5"/>
    <w:rsid w:val="0069504C"/>
    <w:rsid w:val="006956EF"/>
    <w:rsid w:val="00696C0E"/>
    <w:rsid w:val="00697250"/>
    <w:rsid w:val="00697F8C"/>
    <w:rsid w:val="006A1663"/>
    <w:rsid w:val="006A16E1"/>
    <w:rsid w:val="006A1B8A"/>
    <w:rsid w:val="006A26EF"/>
    <w:rsid w:val="006A4B6A"/>
    <w:rsid w:val="006A5164"/>
    <w:rsid w:val="006A58A8"/>
    <w:rsid w:val="006A653A"/>
    <w:rsid w:val="006A72AD"/>
    <w:rsid w:val="006A7D60"/>
    <w:rsid w:val="006B0711"/>
    <w:rsid w:val="006B081E"/>
    <w:rsid w:val="006B09D5"/>
    <w:rsid w:val="006B0E17"/>
    <w:rsid w:val="006B0EE0"/>
    <w:rsid w:val="006B1B85"/>
    <w:rsid w:val="006B1C64"/>
    <w:rsid w:val="006B33D3"/>
    <w:rsid w:val="006B463D"/>
    <w:rsid w:val="006B5BB1"/>
    <w:rsid w:val="006B620A"/>
    <w:rsid w:val="006B6782"/>
    <w:rsid w:val="006B7178"/>
    <w:rsid w:val="006B7926"/>
    <w:rsid w:val="006B7A3B"/>
    <w:rsid w:val="006B7D86"/>
    <w:rsid w:val="006C0A8A"/>
    <w:rsid w:val="006C14B1"/>
    <w:rsid w:val="006C1BF8"/>
    <w:rsid w:val="006C3737"/>
    <w:rsid w:val="006C4237"/>
    <w:rsid w:val="006C59E8"/>
    <w:rsid w:val="006C5A42"/>
    <w:rsid w:val="006C629F"/>
    <w:rsid w:val="006C6536"/>
    <w:rsid w:val="006C77AD"/>
    <w:rsid w:val="006D120E"/>
    <w:rsid w:val="006D15DE"/>
    <w:rsid w:val="006D1703"/>
    <w:rsid w:val="006D18C9"/>
    <w:rsid w:val="006D1F7C"/>
    <w:rsid w:val="006D3C62"/>
    <w:rsid w:val="006D3FC3"/>
    <w:rsid w:val="006D4166"/>
    <w:rsid w:val="006D4544"/>
    <w:rsid w:val="006D5129"/>
    <w:rsid w:val="006D56EA"/>
    <w:rsid w:val="006D5EFF"/>
    <w:rsid w:val="006D6D11"/>
    <w:rsid w:val="006D769C"/>
    <w:rsid w:val="006D7816"/>
    <w:rsid w:val="006E02B1"/>
    <w:rsid w:val="006E03CC"/>
    <w:rsid w:val="006E0B17"/>
    <w:rsid w:val="006E1600"/>
    <w:rsid w:val="006E1970"/>
    <w:rsid w:val="006E2095"/>
    <w:rsid w:val="006E28B8"/>
    <w:rsid w:val="006E39F8"/>
    <w:rsid w:val="006E4537"/>
    <w:rsid w:val="006E49C6"/>
    <w:rsid w:val="006E5956"/>
    <w:rsid w:val="006E5D4D"/>
    <w:rsid w:val="006E5E14"/>
    <w:rsid w:val="006E6B43"/>
    <w:rsid w:val="006F06EF"/>
    <w:rsid w:val="006F098C"/>
    <w:rsid w:val="006F102A"/>
    <w:rsid w:val="006F130B"/>
    <w:rsid w:val="006F2275"/>
    <w:rsid w:val="006F230A"/>
    <w:rsid w:val="006F3739"/>
    <w:rsid w:val="006F3759"/>
    <w:rsid w:val="006F4817"/>
    <w:rsid w:val="006F5537"/>
    <w:rsid w:val="006F58A4"/>
    <w:rsid w:val="006F6891"/>
    <w:rsid w:val="006F7E9E"/>
    <w:rsid w:val="0070009F"/>
    <w:rsid w:val="007002A5"/>
    <w:rsid w:val="00700D04"/>
    <w:rsid w:val="0070102E"/>
    <w:rsid w:val="007013BA"/>
    <w:rsid w:val="0070163B"/>
    <w:rsid w:val="00702832"/>
    <w:rsid w:val="00703238"/>
    <w:rsid w:val="00703377"/>
    <w:rsid w:val="00703403"/>
    <w:rsid w:val="00703C59"/>
    <w:rsid w:val="00704DED"/>
    <w:rsid w:val="00705150"/>
    <w:rsid w:val="007063C5"/>
    <w:rsid w:val="00706D85"/>
    <w:rsid w:val="00707F5F"/>
    <w:rsid w:val="0071009E"/>
    <w:rsid w:val="0071179F"/>
    <w:rsid w:val="00712DAA"/>
    <w:rsid w:val="00712ECF"/>
    <w:rsid w:val="0071346E"/>
    <w:rsid w:val="0071495F"/>
    <w:rsid w:val="0071539A"/>
    <w:rsid w:val="0071550B"/>
    <w:rsid w:val="007162CA"/>
    <w:rsid w:val="007171C2"/>
    <w:rsid w:val="007201FC"/>
    <w:rsid w:val="0072054C"/>
    <w:rsid w:val="007212E7"/>
    <w:rsid w:val="007223DE"/>
    <w:rsid w:val="00723410"/>
    <w:rsid w:val="00723B80"/>
    <w:rsid w:val="00724558"/>
    <w:rsid w:val="00724600"/>
    <w:rsid w:val="00724E00"/>
    <w:rsid w:val="00725529"/>
    <w:rsid w:val="0072692E"/>
    <w:rsid w:val="00727D10"/>
    <w:rsid w:val="00730181"/>
    <w:rsid w:val="0073138D"/>
    <w:rsid w:val="00732274"/>
    <w:rsid w:val="007326F8"/>
    <w:rsid w:val="00732871"/>
    <w:rsid w:val="00732AC6"/>
    <w:rsid w:val="00733B6D"/>
    <w:rsid w:val="007341E2"/>
    <w:rsid w:val="00734BAA"/>
    <w:rsid w:val="00735779"/>
    <w:rsid w:val="007358A6"/>
    <w:rsid w:val="00735960"/>
    <w:rsid w:val="00736660"/>
    <w:rsid w:val="00736F66"/>
    <w:rsid w:val="00740A68"/>
    <w:rsid w:val="007416A2"/>
    <w:rsid w:val="00741E62"/>
    <w:rsid w:val="00743A4F"/>
    <w:rsid w:val="007448CF"/>
    <w:rsid w:val="007449BB"/>
    <w:rsid w:val="0074628C"/>
    <w:rsid w:val="00747F6C"/>
    <w:rsid w:val="007504F5"/>
    <w:rsid w:val="007505A5"/>
    <w:rsid w:val="00750767"/>
    <w:rsid w:val="00752006"/>
    <w:rsid w:val="00752238"/>
    <w:rsid w:val="00754917"/>
    <w:rsid w:val="00754F26"/>
    <w:rsid w:val="00756B32"/>
    <w:rsid w:val="007577EC"/>
    <w:rsid w:val="00763A8C"/>
    <w:rsid w:val="00763B14"/>
    <w:rsid w:val="00764045"/>
    <w:rsid w:val="0076437B"/>
    <w:rsid w:val="00764D80"/>
    <w:rsid w:val="0076652E"/>
    <w:rsid w:val="007678A5"/>
    <w:rsid w:val="0076793E"/>
    <w:rsid w:val="00767C64"/>
    <w:rsid w:val="00770091"/>
    <w:rsid w:val="00771A6A"/>
    <w:rsid w:val="00771F95"/>
    <w:rsid w:val="007722FE"/>
    <w:rsid w:val="007754D9"/>
    <w:rsid w:val="007758F7"/>
    <w:rsid w:val="007765B8"/>
    <w:rsid w:val="0078005A"/>
    <w:rsid w:val="007818A9"/>
    <w:rsid w:val="00782286"/>
    <w:rsid w:val="00782513"/>
    <w:rsid w:val="00782953"/>
    <w:rsid w:val="00783060"/>
    <w:rsid w:val="007830B2"/>
    <w:rsid w:val="00783A0D"/>
    <w:rsid w:val="00784B17"/>
    <w:rsid w:val="0078539D"/>
    <w:rsid w:val="00785856"/>
    <w:rsid w:val="00786E77"/>
    <w:rsid w:val="00787191"/>
    <w:rsid w:val="0078739B"/>
    <w:rsid w:val="00787E21"/>
    <w:rsid w:val="00791242"/>
    <w:rsid w:val="0079135C"/>
    <w:rsid w:val="0079267E"/>
    <w:rsid w:val="0079297E"/>
    <w:rsid w:val="00793710"/>
    <w:rsid w:val="007941AD"/>
    <w:rsid w:val="0079467C"/>
    <w:rsid w:val="007965C1"/>
    <w:rsid w:val="00796805"/>
    <w:rsid w:val="00797D42"/>
    <w:rsid w:val="007A0D93"/>
    <w:rsid w:val="007A0E5B"/>
    <w:rsid w:val="007A21BF"/>
    <w:rsid w:val="007A2ECB"/>
    <w:rsid w:val="007A3C5D"/>
    <w:rsid w:val="007A416D"/>
    <w:rsid w:val="007A57F6"/>
    <w:rsid w:val="007A67C0"/>
    <w:rsid w:val="007B031A"/>
    <w:rsid w:val="007B1051"/>
    <w:rsid w:val="007B1151"/>
    <w:rsid w:val="007B20D0"/>
    <w:rsid w:val="007B2745"/>
    <w:rsid w:val="007B4207"/>
    <w:rsid w:val="007B453D"/>
    <w:rsid w:val="007B465B"/>
    <w:rsid w:val="007B4A1C"/>
    <w:rsid w:val="007B513B"/>
    <w:rsid w:val="007B5368"/>
    <w:rsid w:val="007B567A"/>
    <w:rsid w:val="007B5925"/>
    <w:rsid w:val="007B6903"/>
    <w:rsid w:val="007C07E3"/>
    <w:rsid w:val="007C1105"/>
    <w:rsid w:val="007C272C"/>
    <w:rsid w:val="007C34A1"/>
    <w:rsid w:val="007C3562"/>
    <w:rsid w:val="007C3AD6"/>
    <w:rsid w:val="007C4A54"/>
    <w:rsid w:val="007D03CC"/>
    <w:rsid w:val="007D0A0F"/>
    <w:rsid w:val="007D1C48"/>
    <w:rsid w:val="007D1D07"/>
    <w:rsid w:val="007D1FC2"/>
    <w:rsid w:val="007D20DC"/>
    <w:rsid w:val="007D2F9F"/>
    <w:rsid w:val="007D34B5"/>
    <w:rsid w:val="007D384B"/>
    <w:rsid w:val="007D4CA7"/>
    <w:rsid w:val="007D5F5B"/>
    <w:rsid w:val="007D617E"/>
    <w:rsid w:val="007D617F"/>
    <w:rsid w:val="007D643D"/>
    <w:rsid w:val="007D6471"/>
    <w:rsid w:val="007D6F44"/>
    <w:rsid w:val="007E0DE6"/>
    <w:rsid w:val="007E1EF5"/>
    <w:rsid w:val="007E30B2"/>
    <w:rsid w:val="007E5024"/>
    <w:rsid w:val="007E503D"/>
    <w:rsid w:val="007E671C"/>
    <w:rsid w:val="007E6B08"/>
    <w:rsid w:val="007F1EC9"/>
    <w:rsid w:val="007F21CD"/>
    <w:rsid w:val="007F2404"/>
    <w:rsid w:val="007F3C8F"/>
    <w:rsid w:val="007F3FE4"/>
    <w:rsid w:val="007F4A05"/>
    <w:rsid w:val="007F54FA"/>
    <w:rsid w:val="007F5BE3"/>
    <w:rsid w:val="007F6642"/>
    <w:rsid w:val="007F6A3D"/>
    <w:rsid w:val="007F6AFF"/>
    <w:rsid w:val="007F738E"/>
    <w:rsid w:val="0080025B"/>
    <w:rsid w:val="008010C2"/>
    <w:rsid w:val="00802BF8"/>
    <w:rsid w:val="00804B8B"/>
    <w:rsid w:val="00806FB8"/>
    <w:rsid w:val="008074E9"/>
    <w:rsid w:val="00807CD6"/>
    <w:rsid w:val="00810771"/>
    <w:rsid w:val="00810908"/>
    <w:rsid w:val="00810F7C"/>
    <w:rsid w:val="00811340"/>
    <w:rsid w:val="00812110"/>
    <w:rsid w:val="00813F02"/>
    <w:rsid w:val="00814480"/>
    <w:rsid w:val="008153AA"/>
    <w:rsid w:val="00815B43"/>
    <w:rsid w:val="00815DE4"/>
    <w:rsid w:val="00815E06"/>
    <w:rsid w:val="00817330"/>
    <w:rsid w:val="0081751E"/>
    <w:rsid w:val="008176AF"/>
    <w:rsid w:val="00817987"/>
    <w:rsid w:val="008207BC"/>
    <w:rsid w:val="00820FF9"/>
    <w:rsid w:val="008218DC"/>
    <w:rsid w:val="00822440"/>
    <w:rsid w:val="00823B5C"/>
    <w:rsid w:val="008250EF"/>
    <w:rsid w:val="0082519B"/>
    <w:rsid w:val="00825D48"/>
    <w:rsid w:val="00827178"/>
    <w:rsid w:val="00830C8F"/>
    <w:rsid w:val="00831405"/>
    <w:rsid w:val="0083142E"/>
    <w:rsid w:val="008314B8"/>
    <w:rsid w:val="0083267D"/>
    <w:rsid w:val="00834336"/>
    <w:rsid w:val="0083704C"/>
    <w:rsid w:val="00837C7D"/>
    <w:rsid w:val="00840964"/>
    <w:rsid w:val="00840EBB"/>
    <w:rsid w:val="00841B5E"/>
    <w:rsid w:val="0084394B"/>
    <w:rsid w:val="00843A00"/>
    <w:rsid w:val="00843A9C"/>
    <w:rsid w:val="00844B04"/>
    <w:rsid w:val="00845291"/>
    <w:rsid w:val="00845E00"/>
    <w:rsid w:val="00846BD0"/>
    <w:rsid w:val="00846BF2"/>
    <w:rsid w:val="00847140"/>
    <w:rsid w:val="00847F9F"/>
    <w:rsid w:val="008505C1"/>
    <w:rsid w:val="008513A0"/>
    <w:rsid w:val="00853AF7"/>
    <w:rsid w:val="008544C7"/>
    <w:rsid w:val="00855819"/>
    <w:rsid w:val="008576A5"/>
    <w:rsid w:val="00857B64"/>
    <w:rsid w:val="008600CD"/>
    <w:rsid w:val="0086065D"/>
    <w:rsid w:val="008611A0"/>
    <w:rsid w:val="00862918"/>
    <w:rsid w:val="00862B31"/>
    <w:rsid w:val="00862B97"/>
    <w:rsid w:val="00864042"/>
    <w:rsid w:val="00865D6B"/>
    <w:rsid w:val="008661A2"/>
    <w:rsid w:val="0086718E"/>
    <w:rsid w:val="008676FA"/>
    <w:rsid w:val="0086784F"/>
    <w:rsid w:val="00867F5C"/>
    <w:rsid w:val="0087273B"/>
    <w:rsid w:val="00872D03"/>
    <w:rsid w:val="00872E63"/>
    <w:rsid w:val="00873AB0"/>
    <w:rsid w:val="008744B8"/>
    <w:rsid w:val="008745AA"/>
    <w:rsid w:val="00874E46"/>
    <w:rsid w:val="00876395"/>
    <w:rsid w:val="00876523"/>
    <w:rsid w:val="00876891"/>
    <w:rsid w:val="00876F49"/>
    <w:rsid w:val="008771F9"/>
    <w:rsid w:val="0087752D"/>
    <w:rsid w:val="00877A98"/>
    <w:rsid w:val="00877B94"/>
    <w:rsid w:val="00880B70"/>
    <w:rsid w:val="0088113D"/>
    <w:rsid w:val="008814A6"/>
    <w:rsid w:val="00881C2C"/>
    <w:rsid w:val="008830F3"/>
    <w:rsid w:val="008838DF"/>
    <w:rsid w:val="00883F48"/>
    <w:rsid w:val="008842CA"/>
    <w:rsid w:val="00886536"/>
    <w:rsid w:val="008871A7"/>
    <w:rsid w:val="008874E3"/>
    <w:rsid w:val="00887696"/>
    <w:rsid w:val="00890DC0"/>
    <w:rsid w:val="00890E6A"/>
    <w:rsid w:val="00890EE4"/>
    <w:rsid w:val="00892217"/>
    <w:rsid w:val="00892938"/>
    <w:rsid w:val="00893E40"/>
    <w:rsid w:val="00894051"/>
    <w:rsid w:val="008951F8"/>
    <w:rsid w:val="008976C9"/>
    <w:rsid w:val="008A1708"/>
    <w:rsid w:val="008A1FF4"/>
    <w:rsid w:val="008A24F9"/>
    <w:rsid w:val="008A25EF"/>
    <w:rsid w:val="008A33CB"/>
    <w:rsid w:val="008A3442"/>
    <w:rsid w:val="008A376A"/>
    <w:rsid w:val="008A568F"/>
    <w:rsid w:val="008A6BAF"/>
    <w:rsid w:val="008A7A75"/>
    <w:rsid w:val="008B0632"/>
    <w:rsid w:val="008B0662"/>
    <w:rsid w:val="008B0BA9"/>
    <w:rsid w:val="008B1C2E"/>
    <w:rsid w:val="008B2A33"/>
    <w:rsid w:val="008B3C27"/>
    <w:rsid w:val="008B3EF3"/>
    <w:rsid w:val="008B5100"/>
    <w:rsid w:val="008B5539"/>
    <w:rsid w:val="008B5D6B"/>
    <w:rsid w:val="008B7BAE"/>
    <w:rsid w:val="008B7F90"/>
    <w:rsid w:val="008C00F8"/>
    <w:rsid w:val="008C09F5"/>
    <w:rsid w:val="008C0ACA"/>
    <w:rsid w:val="008C0F34"/>
    <w:rsid w:val="008C12A2"/>
    <w:rsid w:val="008C190D"/>
    <w:rsid w:val="008C1CCC"/>
    <w:rsid w:val="008C2B7F"/>
    <w:rsid w:val="008C3305"/>
    <w:rsid w:val="008C46DD"/>
    <w:rsid w:val="008C5006"/>
    <w:rsid w:val="008C6083"/>
    <w:rsid w:val="008D07C7"/>
    <w:rsid w:val="008D27DC"/>
    <w:rsid w:val="008D302E"/>
    <w:rsid w:val="008D337E"/>
    <w:rsid w:val="008D3BB7"/>
    <w:rsid w:val="008D43D9"/>
    <w:rsid w:val="008D449B"/>
    <w:rsid w:val="008D45C2"/>
    <w:rsid w:val="008D5646"/>
    <w:rsid w:val="008D6395"/>
    <w:rsid w:val="008D69BD"/>
    <w:rsid w:val="008D79F2"/>
    <w:rsid w:val="008E2756"/>
    <w:rsid w:val="008E3CC6"/>
    <w:rsid w:val="008E42FF"/>
    <w:rsid w:val="008E62B8"/>
    <w:rsid w:val="008E6594"/>
    <w:rsid w:val="008F0797"/>
    <w:rsid w:val="008F0990"/>
    <w:rsid w:val="008F0FBB"/>
    <w:rsid w:val="008F2BFE"/>
    <w:rsid w:val="008F2F8C"/>
    <w:rsid w:val="008F4B81"/>
    <w:rsid w:val="008F5072"/>
    <w:rsid w:val="008F5985"/>
    <w:rsid w:val="008F7AD2"/>
    <w:rsid w:val="008F7C01"/>
    <w:rsid w:val="00900436"/>
    <w:rsid w:val="009005B1"/>
    <w:rsid w:val="00901F58"/>
    <w:rsid w:val="009020F3"/>
    <w:rsid w:val="00902AF1"/>
    <w:rsid w:val="0090363E"/>
    <w:rsid w:val="00903F83"/>
    <w:rsid w:val="00905D86"/>
    <w:rsid w:val="009072D7"/>
    <w:rsid w:val="00907599"/>
    <w:rsid w:val="00907ED2"/>
    <w:rsid w:val="00910276"/>
    <w:rsid w:val="009104A3"/>
    <w:rsid w:val="00910F3C"/>
    <w:rsid w:val="00911DE6"/>
    <w:rsid w:val="00913EAA"/>
    <w:rsid w:val="009145F8"/>
    <w:rsid w:val="00914A32"/>
    <w:rsid w:val="00914B53"/>
    <w:rsid w:val="009153C5"/>
    <w:rsid w:val="0091605B"/>
    <w:rsid w:val="00916422"/>
    <w:rsid w:val="00916655"/>
    <w:rsid w:val="00916D6D"/>
    <w:rsid w:val="009173FA"/>
    <w:rsid w:val="009201B3"/>
    <w:rsid w:val="00920E9E"/>
    <w:rsid w:val="00921036"/>
    <w:rsid w:val="009210BC"/>
    <w:rsid w:val="009221CB"/>
    <w:rsid w:val="009222DC"/>
    <w:rsid w:val="0092343A"/>
    <w:rsid w:val="00924CAE"/>
    <w:rsid w:val="00925109"/>
    <w:rsid w:val="0092543B"/>
    <w:rsid w:val="009259CA"/>
    <w:rsid w:val="00926492"/>
    <w:rsid w:val="009267BF"/>
    <w:rsid w:val="00926958"/>
    <w:rsid w:val="00926AA4"/>
    <w:rsid w:val="0093012C"/>
    <w:rsid w:val="00930179"/>
    <w:rsid w:val="00930979"/>
    <w:rsid w:val="00931201"/>
    <w:rsid w:val="00931500"/>
    <w:rsid w:val="009315C5"/>
    <w:rsid w:val="009316CA"/>
    <w:rsid w:val="00931897"/>
    <w:rsid w:val="00931A5F"/>
    <w:rsid w:val="00932CD3"/>
    <w:rsid w:val="00933D6F"/>
    <w:rsid w:val="00934098"/>
    <w:rsid w:val="00935A34"/>
    <w:rsid w:val="00935F0F"/>
    <w:rsid w:val="00935F94"/>
    <w:rsid w:val="00937116"/>
    <w:rsid w:val="0093789A"/>
    <w:rsid w:val="00937A60"/>
    <w:rsid w:val="009400DD"/>
    <w:rsid w:val="009403D9"/>
    <w:rsid w:val="00940680"/>
    <w:rsid w:val="009410FE"/>
    <w:rsid w:val="0094151E"/>
    <w:rsid w:val="0094161B"/>
    <w:rsid w:val="00941F8E"/>
    <w:rsid w:val="0094261D"/>
    <w:rsid w:val="00943AE4"/>
    <w:rsid w:val="00944681"/>
    <w:rsid w:val="009451CD"/>
    <w:rsid w:val="0094712D"/>
    <w:rsid w:val="00947414"/>
    <w:rsid w:val="00947E4A"/>
    <w:rsid w:val="00951E63"/>
    <w:rsid w:val="00951E9D"/>
    <w:rsid w:val="00951F5E"/>
    <w:rsid w:val="009527E9"/>
    <w:rsid w:val="00952B30"/>
    <w:rsid w:val="00952BC9"/>
    <w:rsid w:val="00952E11"/>
    <w:rsid w:val="0095542E"/>
    <w:rsid w:val="00955FC9"/>
    <w:rsid w:val="00957899"/>
    <w:rsid w:val="00957BDB"/>
    <w:rsid w:val="009601E8"/>
    <w:rsid w:val="009602B7"/>
    <w:rsid w:val="009608F1"/>
    <w:rsid w:val="00961A62"/>
    <w:rsid w:val="00961EE5"/>
    <w:rsid w:val="009622E9"/>
    <w:rsid w:val="00962353"/>
    <w:rsid w:val="009624D9"/>
    <w:rsid w:val="00963A75"/>
    <w:rsid w:val="009642BF"/>
    <w:rsid w:val="00964452"/>
    <w:rsid w:val="009659F3"/>
    <w:rsid w:val="00965C27"/>
    <w:rsid w:val="00965CEA"/>
    <w:rsid w:val="0096619B"/>
    <w:rsid w:val="009664FD"/>
    <w:rsid w:val="009670B6"/>
    <w:rsid w:val="00967BE8"/>
    <w:rsid w:val="00967E65"/>
    <w:rsid w:val="00967EE7"/>
    <w:rsid w:val="0097020C"/>
    <w:rsid w:val="00971A61"/>
    <w:rsid w:val="00972F6B"/>
    <w:rsid w:val="009732A3"/>
    <w:rsid w:val="00973561"/>
    <w:rsid w:val="00973E86"/>
    <w:rsid w:val="0097589F"/>
    <w:rsid w:val="00975F8C"/>
    <w:rsid w:val="00977709"/>
    <w:rsid w:val="009805BF"/>
    <w:rsid w:val="00981BE7"/>
    <w:rsid w:val="00981ECE"/>
    <w:rsid w:val="00981EE2"/>
    <w:rsid w:val="00983E23"/>
    <w:rsid w:val="009844A6"/>
    <w:rsid w:val="0098498B"/>
    <w:rsid w:val="009856A1"/>
    <w:rsid w:val="0098620E"/>
    <w:rsid w:val="009862EC"/>
    <w:rsid w:val="00986CFF"/>
    <w:rsid w:val="00990EEE"/>
    <w:rsid w:val="009917F4"/>
    <w:rsid w:val="00992432"/>
    <w:rsid w:val="009949C3"/>
    <w:rsid w:val="00995296"/>
    <w:rsid w:val="00995AF7"/>
    <w:rsid w:val="00995F15"/>
    <w:rsid w:val="00996112"/>
    <w:rsid w:val="0099650C"/>
    <w:rsid w:val="00996CF7"/>
    <w:rsid w:val="009972AF"/>
    <w:rsid w:val="0099751A"/>
    <w:rsid w:val="00997F52"/>
    <w:rsid w:val="009A0E4E"/>
    <w:rsid w:val="009A1C55"/>
    <w:rsid w:val="009A2474"/>
    <w:rsid w:val="009A3763"/>
    <w:rsid w:val="009A3B61"/>
    <w:rsid w:val="009A4655"/>
    <w:rsid w:val="009A46D5"/>
    <w:rsid w:val="009A485B"/>
    <w:rsid w:val="009A7EFD"/>
    <w:rsid w:val="009B2F9E"/>
    <w:rsid w:val="009B384F"/>
    <w:rsid w:val="009B45A1"/>
    <w:rsid w:val="009B48CB"/>
    <w:rsid w:val="009C0158"/>
    <w:rsid w:val="009C061C"/>
    <w:rsid w:val="009C0868"/>
    <w:rsid w:val="009C2427"/>
    <w:rsid w:val="009C266D"/>
    <w:rsid w:val="009C310A"/>
    <w:rsid w:val="009C3F9D"/>
    <w:rsid w:val="009C4444"/>
    <w:rsid w:val="009C49B2"/>
    <w:rsid w:val="009C4A5B"/>
    <w:rsid w:val="009C51EA"/>
    <w:rsid w:val="009C5B37"/>
    <w:rsid w:val="009D06C7"/>
    <w:rsid w:val="009D1BFA"/>
    <w:rsid w:val="009D405D"/>
    <w:rsid w:val="009D5DDD"/>
    <w:rsid w:val="009D70B8"/>
    <w:rsid w:val="009D70F3"/>
    <w:rsid w:val="009D7624"/>
    <w:rsid w:val="009E0F46"/>
    <w:rsid w:val="009E17CC"/>
    <w:rsid w:val="009E18EF"/>
    <w:rsid w:val="009E1C5A"/>
    <w:rsid w:val="009E2833"/>
    <w:rsid w:val="009E2E94"/>
    <w:rsid w:val="009E4B43"/>
    <w:rsid w:val="009E571C"/>
    <w:rsid w:val="009E6451"/>
    <w:rsid w:val="009E6846"/>
    <w:rsid w:val="009E6F42"/>
    <w:rsid w:val="009E7664"/>
    <w:rsid w:val="009F03FB"/>
    <w:rsid w:val="009F0DBE"/>
    <w:rsid w:val="009F1483"/>
    <w:rsid w:val="009F24EA"/>
    <w:rsid w:val="009F36B0"/>
    <w:rsid w:val="009F3A9C"/>
    <w:rsid w:val="009F3F03"/>
    <w:rsid w:val="009F470A"/>
    <w:rsid w:val="009F4BFC"/>
    <w:rsid w:val="009F591B"/>
    <w:rsid w:val="009F69A1"/>
    <w:rsid w:val="009F6EB2"/>
    <w:rsid w:val="009F7216"/>
    <w:rsid w:val="00A008B4"/>
    <w:rsid w:val="00A01CF4"/>
    <w:rsid w:val="00A03086"/>
    <w:rsid w:val="00A03498"/>
    <w:rsid w:val="00A03535"/>
    <w:rsid w:val="00A03A97"/>
    <w:rsid w:val="00A03CD7"/>
    <w:rsid w:val="00A0439F"/>
    <w:rsid w:val="00A05D44"/>
    <w:rsid w:val="00A065E1"/>
    <w:rsid w:val="00A066E6"/>
    <w:rsid w:val="00A07310"/>
    <w:rsid w:val="00A10561"/>
    <w:rsid w:val="00A11504"/>
    <w:rsid w:val="00A11889"/>
    <w:rsid w:val="00A122FD"/>
    <w:rsid w:val="00A12381"/>
    <w:rsid w:val="00A1291B"/>
    <w:rsid w:val="00A133A6"/>
    <w:rsid w:val="00A136C9"/>
    <w:rsid w:val="00A159EF"/>
    <w:rsid w:val="00A15AC5"/>
    <w:rsid w:val="00A15AE5"/>
    <w:rsid w:val="00A15F96"/>
    <w:rsid w:val="00A16C2F"/>
    <w:rsid w:val="00A173EB"/>
    <w:rsid w:val="00A2082E"/>
    <w:rsid w:val="00A210BC"/>
    <w:rsid w:val="00A21EA2"/>
    <w:rsid w:val="00A228F3"/>
    <w:rsid w:val="00A22CB8"/>
    <w:rsid w:val="00A23099"/>
    <w:rsid w:val="00A2354A"/>
    <w:rsid w:val="00A23814"/>
    <w:rsid w:val="00A23B98"/>
    <w:rsid w:val="00A23BE1"/>
    <w:rsid w:val="00A2426F"/>
    <w:rsid w:val="00A248BF"/>
    <w:rsid w:val="00A24D95"/>
    <w:rsid w:val="00A250D2"/>
    <w:rsid w:val="00A266A1"/>
    <w:rsid w:val="00A276F4"/>
    <w:rsid w:val="00A30389"/>
    <w:rsid w:val="00A30ED3"/>
    <w:rsid w:val="00A32CEA"/>
    <w:rsid w:val="00A33A93"/>
    <w:rsid w:val="00A34D23"/>
    <w:rsid w:val="00A35592"/>
    <w:rsid w:val="00A36D7A"/>
    <w:rsid w:val="00A37DD3"/>
    <w:rsid w:val="00A40D03"/>
    <w:rsid w:val="00A41249"/>
    <w:rsid w:val="00A413E8"/>
    <w:rsid w:val="00A41A0A"/>
    <w:rsid w:val="00A41B28"/>
    <w:rsid w:val="00A41C6C"/>
    <w:rsid w:val="00A41D74"/>
    <w:rsid w:val="00A44303"/>
    <w:rsid w:val="00A44BDF"/>
    <w:rsid w:val="00A4524B"/>
    <w:rsid w:val="00A459D0"/>
    <w:rsid w:val="00A45B07"/>
    <w:rsid w:val="00A45CF2"/>
    <w:rsid w:val="00A45F5B"/>
    <w:rsid w:val="00A46496"/>
    <w:rsid w:val="00A46968"/>
    <w:rsid w:val="00A502CF"/>
    <w:rsid w:val="00A5034F"/>
    <w:rsid w:val="00A508E5"/>
    <w:rsid w:val="00A50DAE"/>
    <w:rsid w:val="00A5133F"/>
    <w:rsid w:val="00A51875"/>
    <w:rsid w:val="00A533C9"/>
    <w:rsid w:val="00A54141"/>
    <w:rsid w:val="00A54E02"/>
    <w:rsid w:val="00A57499"/>
    <w:rsid w:val="00A57882"/>
    <w:rsid w:val="00A600BB"/>
    <w:rsid w:val="00A60987"/>
    <w:rsid w:val="00A609AB"/>
    <w:rsid w:val="00A61A07"/>
    <w:rsid w:val="00A61D2E"/>
    <w:rsid w:val="00A61D81"/>
    <w:rsid w:val="00A626B9"/>
    <w:rsid w:val="00A6344F"/>
    <w:rsid w:val="00A6367A"/>
    <w:rsid w:val="00A63929"/>
    <w:rsid w:val="00A64413"/>
    <w:rsid w:val="00A65086"/>
    <w:rsid w:val="00A65631"/>
    <w:rsid w:val="00A66A06"/>
    <w:rsid w:val="00A66A0F"/>
    <w:rsid w:val="00A670BE"/>
    <w:rsid w:val="00A674F0"/>
    <w:rsid w:val="00A67C4E"/>
    <w:rsid w:val="00A70263"/>
    <w:rsid w:val="00A705B9"/>
    <w:rsid w:val="00A7144C"/>
    <w:rsid w:val="00A73708"/>
    <w:rsid w:val="00A73CC4"/>
    <w:rsid w:val="00A73CEA"/>
    <w:rsid w:val="00A747B1"/>
    <w:rsid w:val="00A748A6"/>
    <w:rsid w:val="00A76D26"/>
    <w:rsid w:val="00A770DE"/>
    <w:rsid w:val="00A773B6"/>
    <w:rsid w:val="00A77D70"/>
    <w:rsid w:val="00A806F9"/>
    <w:rsid w:val="00A81C50"/>
    <w:rsid w:val="00A8239B"/>
    <w:rsid w:val="00A828CB"/>
    <w:rsid w:val="00A82939"/>
    <w:rsid w:val="00A830F4"/>
    <w:rsid w:val="00A83246"/>
    <w:rsid w:val="00A83380"/>
    <w:rsid w:val="00A83E49"/>
    <w:rsid w:val="00A8487D"/>
    <w:rsid w:val="00A86380"/>
    <w:rsid w:val="00A90173"/>
    <w:rsid w:val="00A905C4"/>
    <w:rsid w:val="00A911AB"/>
    <w:rsid w:val="00A91B87"/>
    <w:rsid w:val="00A92236"/>
    <w:rsid w:val="00A93AC0"/>
    <w:rsid w:val="00A94FEA"/>
    <w:rsid w:val="00A9500E"/>
    <w:rsid w:val="00A955B6"/>
    <w:rsid w:val="00A97240"/>
    <w:rsid w:val="00A9765D"/>
    <w:rsid w:val="00A97EA6"/>
    <w:rsid w:val="00AA01C5"/>
    <w:rsid w:val="00AA051D"/>
    <w:rsid w:val="00AA069A"/>
    <w:rsid w:val="00AA0E77"/>
    <w:rsid w:val="00AA101C"/>
    <w:rsid w:val="00AA1C50"/>
    <w:rsid w:val="00AA4556"/>
    <w:rsid w:val="00AA489C"/>
    <w:rsid w:val="00AA4941"/>
    <w:rsid w:val="00AA526D"/>
    <w:rsid w:val="00AA560A"/>
    <w:rsid w:val="00AA70A5"/>
    <w:rsid w:val="00AA7B59"/>
    <w:rsid w:val="00AB0AAA"/>
    <w:rsid w:val="00AB0DFF"/>
    <w:rsid w:val="00AB0F85"/>
    <w:rsid w:val="00AB19D3"/>
    <w:rsid w:val="00AB19FD"/>
    <w:rsid w:val="00AB2782"/>
    <w:rsid w:val="00AB2EB0"/>
    <w:rsid w:val="00AB2EEE"/>
    <w:rsid w:val="00AB6453"/>
    <w:rsid w:val="00AB6E91"/>
    <w:rsid w:val="00AB7E89"/>
    <w:rsid w:val="00AC20CD"/>
    <w:rsid w:val="00AC2590"/>
    <w:rsid w:val="00AC3689"/>
    <w:rsid w:val="00AC3973"/>
    <w:rsid w:val="00AC3A36"/>
    <w:rsid w:val="00AC3AA0"/>
    <w:rsid w:val="00AC3F65"/>
    <w:rsid w:val="00AC45A3"/>
    <w:rsid w:val="00AC4700"/>
    <w:rsid w:val="00AC47EB"/>
    <w:rsid w:val="00AC4E30"/>
    <w:rsid w:val="00AC50A4"/>
    <w:rsid w:val="00AC5159"/>
    <w:rsid w:val="00AC563C"/>
    <w:rsid w:val="00AC5C21"/>
    <w:rsid w:val="00AC657F"/>
    <w:rsid w:val="00AC6857"/>
    <w:rsid w:val="00AC6BCF"/>
    <w:rsid w:val="00AC7689"/>
    <w:rsid w:val="00AD0787"/>
    <w:rsid w:val="00AD1C36"/>
    <w:rsid w:val="00AD1F83"/>
    <w:rsid w:val="00AD2152"/>
    <w:rsid w:val="00AD244E"/>
    <w:rsid w:val="00AD3C43"/>
    <w:rsid w:val="00AD410A"/>
    <w:rsid w:val="00AD412B"/>
    <w:rsid w:val="00AD5FDC"/>
    <w:rsid w:val="00AD6959"/>
    <w:rsid w:val="00AE019C"/>
    <w:rsid w:val="00AE0207"/>
    <w:rsid w:val="00AE0CBD"/>
    <w:rsid w:val="00AE1374"/>
    <w:rsid w:val="00AE141B"/>
    <w:rsid w:val="00AE2C65"/>
    <w:rsid w:val="00AE3C04"/>
    <w:rsid w:val="00AE4551"/>
    <w:rsid w:val="00AE6C2D"/>
    <w:rsid w:val="00AE7584"/>
    <w:rsid w:val="00AE7609"/>
    <w:rsid w:val="00AF0199"/>
    <w:rsid w:val="00AF1D9B"/>
    <w:rsid w:val="00AF4046"/>
    <w:rsid w:val="00AF6BED"/>
    <w:rsid w:val="00AF74D9"/>
    <w:rsid w:val="00AF7D4E"/>
    <w:rsid w:val="00B00089"/>
    <w:rsid w:val="00B00EE0"/>
    <w:rsid w:val="00B031F4"/>
    <w:rsid w:val="00B03A67"/>
    <w:rsid w:val="00B03B8E"/>
    <w:rsid w:val="00B03D9B"/>
    <w:rsid w:val="00B04655"/>
    <w:rsid w:val="00B04B43"/>
    <w:rsid w:val="00B04E3B"/>
    <w:rsid w:val="00B057C9"/>
    <w:rsid w:val="00B06733"/>
    <w:rsid w:val="00B06E08"/>
    <w:rsid w:val="00B07337"/>
    <w:rsid w:val="00B07CFA"/>
    <w:rsid w:val="00B11096"/>
    <w:rsid w:val="00B12383"/>
    <w:rsid w:val="00B13B85"/>
    <w:rsid w:val="00B13C15"/>
    <w:rsid w:val="00B14E7F"/>
    <w:rsid w:val="00B15541"/>
    <w:rsid w:val="00B16CFB"/>
    <w:rsid w:val="00B170DB"/>
    <w:rsid w:val="00B172B7"/>
    <w:rsid w:val="00B172D4"/>
    <w:rsid w:val="00B1745E"/>
    <w:rsid w:val="00B17C8D"/>
    <w:rsid w:val="00B17E5E"/>
    <w:rsid w:val="00B2067A"/>
    <w:rsid w:val="00B20A9A"/>
    <w:rsid w:val="00B20F42"/>
    <w:rsid w:val="00B218ED"/>
    <w:rsid w:val="00B22166"/>
    <w:rsid w:val="00B2308C"/>
    <w:rsid w:val="00B2381D"/>
    <w:rsid w:val="00B23CCE"/>
    <w:rsid w:val="00B255F9"/>
    <w:rsid w:val="00B27E7C"/>
    <w:rsid w:val="00B30350"/>
    <w:rsid w:val="00B3175A"/>
    <w:rsid w:val="00B32DEF"/>
    <w:rsid w:val="00B335A1"/>
    <w:rsid w:val="00B338C7"/>
    <w:rsid w:val="00B34973"/>
    <w:rsid w:val="00B35D05"/>
    <w:rsid w:val="00B36B1E"/>
    <w:rsid w:val="00B37A20"/>
    <w:rsid w:val="00B41A05"/>
    <w:rsid w:val="00B423D0"/>
    <w:rsid w:val="00B42781"/>
    <w:rsid w:val="00B42B39"/>
    <w:rsid w:val="00B439C9"/>
    <w:rsid w:val="00B43F7B"/>
    <w:rsid w:val="00B466DD"/>
    <w:rsid w:val="00B4698C"/>
    <w:rsid w:val="00B46F81"/>
    <w:rsid w:val="00B4714C"/>
    <w:rsid w:val="00B477D7"/>
    <w:rsid w:val="00B50058"/>
    <w:rsid w:val="00B501E2"/>
    <w:rsid w:val="00B5075E"/>
    <w:rsid w:val="00B511CC"/>
    <w:rsid w:val="00B521FB"/>
    <w:rsid w:val="00B52765"/>
    <w:rsid w:val="00B53E54"/>
    <w:rsid w:val="00B54151"/>
    <w:rsid w:val="00B54A03"/>
    <w:rsid w:val="00B55024"/>
    <w:rsid w:val="00B5539E"/>
    <w:rsid w:val="00B55834"/>
    <w:rsid w:val="00B55DA1"/>
    <w:rsid w:val="00B57839"/>
    <w:rsid w:val="00B60520"/>
    <w:rsid w:val="00B62A85"/>
    <w:rsid w:val="00B62AEB"/>
    <w:rsid w:val="00B63641"/>
    <w:rsid w:val="00B63836"/>
    <w:rsid w:val="00B63C41"/>
    <w:rsid w:val="00B65242"/>
    <w:rsid w:val="00B66854"/>
    <w:rsid w:val="00B67BD1"/>
    <w:rsid w:val="00B67C69"/>
    <w:rsid w:val="00B70886"/>
    <w:rsid w:val="00B708BD"/>
    <w:rsid w:val="00B71E5E"/>
    <w:rsid w:val="00B725A4"/>
    <w:rsid w:val="00B72673"/>
    <w:rsid w:val="00B731AC"/>
    <w:rsid w:val="00B734EE"/>
    <w:rsid w:val="00B73523"/>
    <w:rsid w:val="00B73C19"/>
    <w:rsid w:val="00B75070"/>
    <w:rsid w:val="00B75402"/>
    <w:rsid w:val="00B756A7"/>
    <w:rsid w:val="00B7570F"/>
    <w:rsid w:val="00B75C18"/>
    <w:rsid w:val="00B77E30"/>
    <w:rsid w:val="00B81E9D"/>
    <w:rsid w:val="00B8234C"/>
    <w:rsid w:val="00B824DB"/>
    <w:rsid w:val="00B82953"/>
    <w:rsid w:val="00B84220"/>
    <w:rsid w:val="00B8519B"/>
    <w:rsid w:val="00B8542B"/>
    <w:rsid w:val="00B86579"/>
    <w:rsid w:val="00B878A1"/>
    <w:rsid w:val="00B90E11"/>
    <w:rsid w:val="00B91310"/>
    <w:rsid w:val="00B91BB5"/>
    <w:rsid w:val="00B933C9"/>
    <w:rsid w:val="00B94DE5"/>
    <w:rsid w:val="00B9515B"/>
    <w:rsid w:val="00B95922"/>
    <w:rsid w:val="00B9621D"/>
    <w:rsid w:val="00B96D88"/>
    <w:rsid w:val="00B979E7"/>
    <w:rsid w:val="00B97BC9"/>
    <w:rsid w:val="00BA0456"/>
    <w:rsid w:val="00BA1C85"/>
    <w:rsid w:val="00BA340F"/>
    <w:rsid w:val="00BA447A"/>
    <w:rsid w:val="00BA5577"/>
    <w:rsid w:val="00BA7402"/>
    <w:rsid w:val="00BB034E"/>
    <w:rsid w:val="00BB2B9B"/>
    <w:rsid w:val="00BB30E8"/>
    <w:rsid w:val="00BB35A1"/>
    <w:rsid w:val="00BB3854"/>
    <w:rsid w:val="00BB3C41"/>
    <w:rsid w:val="00BB3FAB"/>
    <w:rsid w:val="00BB42A5"/>
    <w:rsid w:val="00BB5C75"/>
    <w:rsid w:val="00BB65FA"/>
    <w:rsid w:val="00BB6E94"/>
    <w:rsid w:val="00BB6FF5"/>
    <w:rsid w:val="00BB72CD"/>
    <w:rsid w:val="00BC07DE"/>
    <w:rsid w:val="00BC24F4"/>
    <w:rsid w:val="00BC295F"/>
    <w:rsid w:val="00BC2C89"/>
    <w:rsid w:val="00BC30F0"/>
    <w:rsid w:val="00BC31D6"/>
    <w:rsid w:val="00BC3602"/>
    <w:rsid w:val="00BC5697"/>
    <w:rsid w:val="00BC591B"/>
    <w:rsid w:val="00BC7727"/>
    <w:rsid w:val="00BC79BF"/>
    <w:rsid w:val="00BC7C49"/>
    <w:rsid w:val="00BD01F9"/>
    <w:rsid w:val="00BD096D"/>
    <w:rsid w:val="00BD0A12"/>
    <w:rsid w:val="00BD2192"/>
    <w:rsid w:val="00BD2617"/>
    <w:rsid w:val="00BD4D88"/>
    <w:rsid w:val="00BD4D94"/>
    <w:rsid w:val="00BD56FA"/>
    <w:rsid w:val="00BD58BA"/>
    <w:rsid w:val="00BD5A5C"/>
    <w:rsid w:val="00BD5BEA"/>
    <w:rsid w:val="00BD616B"/>
    <w:rsid w:val="00BE0672"/>
    <w:rsid w:val="00BE10F0"/>
    <w:rsid w:val="00BE1C9B"/>
    <w:rsid w:val="00BE201C"/>
    <w:rsid w:val="00BE2EF4"/>
    <w:rsid w:val="00BE3C1A"/>
    <w:rsid w:val="00BE4A9A"/>
    <w:rsid w:val="00BE5304"/>
    <w:rsid w:val="00BE553B"/>
    <w:rsid w:val="00BE5E06"/>
    <w:rsid w:val="00BE681B"/>
    <w:rsid w:val="00BE743A"/>
    <w:rsid w:val="00BF191D"/>
    <w:rsid w:val="00BF1D33"/>
    <w:rsid w:val="00BF22B2"/>
    <w:rsid w:val="00BF39BE"/>
    <w:rsid w:val="00BF3B53"/>
    <w:rsid w:val="00BF40C5"/>
    <w:rsid w:val="00BF5023"/>
    <w:rsid w:val="00BF5741"/>
    <w:rsid w:val="00BF686A"/>
    <w:rsid w:val="00BF7675"/>
    <w:rsid w:val="00BF786E"/>
    <w:rsid w:val="00BF7A37"/>
    <w:rsid w:val="00C007CF"/>
    <w:rsid w:val="00C00EDA"/>
    <w:rsid w:val="00C018F0"/>
    <w:rsid w:val="00C020DE"/>
    <w:rsid w:val="00C0256D"/>
    <w:rsid w:val="00C033A5"/>
    <w:rsid w:val="00C048F4"/>
    <w:rsid w:val="00C04DAA"/>
    <w:rsid w:val="00C06189"/>
    <w:rsid w:val="00C0651C"/>
    <w:rsid w:val="00C06B6B"/>
    <w:rsid w:val="00C077E6"/>
    <w:rsid w:val="00C07FC3"/>
    <w:rsid w:val="00C101C5"/>
    <w:rsid w:val="00C101DA"/>
    <w:rsid w:val="00C10BAA"/>
    <w:rsid w:val="00C10BCB"/>
    <w:rsid w:val="00C10DFE"/>
    <w:rsid w:val="00C11645"/>
    <w:rsid w:val="00C12466"/>
    <w:rsid w:val="00C12C2C"/>
    <w:rsid w:val="00C13079"/>
    <w:rsid w:val="00C1335E"/>
    <w:rsid w:val="00C1381D"/>
    <w:rsid w:val="00C13935"/>
    <w:rsid w:val="00C14B33"/>
    <w:rsid w:val="00C14FAE"/>
    <w:rsid w:val="00C15FEE"/>
    <w:rsid w:val="00C1701B"/>
    <w:rsid w:val="00C173C6"/>
    <w:rsid w:val="00C1758C"/>
    <w:rsid w:val="00C177EA"/>
    <w:rsid w:val="00C17F36"/>
    <w:rsid w:val="00C20D96"/>
    <w:rsid w:val="00C21102"/>
    <w:rsid w:val="00C21131"/>
    <w:rsid w:val="00C23178"/>
    <w:rsid w:val="00C23512"/>
    <w:rsid w:val="00C23833"/>
    <w:rsid w:val="00C250F2"/>
    <w:rsid w:val="00C27129"/>
    <w:rsid w:val="00C272EE"/>
    <w:rsid w:val="00C30375"/>
    <w:rsid w:val="00C30FD6"/>
    <w:rsid w:val="00C31096"/>
    <w:rsid w:val="00C316AD"/>
    <w:rsid w:val="00C32CBF"/>
    <w:rsid w:val="00C33DE9"/>
    <w:rsid w:val="00C340B2"/>
    <w:rsid w:val="00C34B0F"/>
    <w:rsid w:val="00C34BF6"/>
    <w:rsid w:val="00C34C21"/>
    <w:rsid w:val="00C365A0"/>
    <w:rsid w:val="00C4440C"/>
    <w:rsid w:val="00C44B44"/>
    <w:rsid w:val="00C44BD6"/>
    <w:rsid w:val="00C45503"/>
    <w:rsid w:val="00C45745"/>
    <w:rsid w:val="00C46700"/>
    <w:rsid w:val="00C50E8F"/>
    <w:rsid w:val="00C5277C"/>
    <w:rsid w:val="00C5448D"/>
    <w:rsid w:val="00C564E9"/>
    <w:rsid w:val="00C57079"/>
    <w:rsid w:val="00C608D8"/>
    <w:rsid w:val="00C61691"/>
    <w:rsid w:val="00C61BAC"/>
    <w:rsid w:val="00C624AC"/>
    <w:rsid w:val="00C62C9B"/>
    <w:rsid w:val="00C634B9"/>
    <w:rsid w:val="00C6523D"/>
    <w:rsid w:val="00C659D7"/>
    <w:rsid w:val="00C65FA0"/>
    <w:rsid w:val="00C666CC"/>
    <w:rsid w:val="00C667E1"/>
    <w:rsid w:val="00C6691E"/>
    <w:rsid w:val="00C674F0"/>
    <w:rsid w:val="00C722DC"/>
    <w:rsid w:val="00C726EA"/>
    <w:rsid w:val="00C72F0E"/>
    <w:rsid w:val="00C73F4E"/>
    <w:rsid w:val="00C74742"/>
    <w:rsid w:val="00C757D5"/>
    <w:rsid w:val="00C7685E"/>
    <w:rsid w:val="00C77F24"/>
    <w:rsid w:val="00C77F5C"/>
    <w:rsid w:val="00C8201B"/>
    <w:rsid w:val="00C833A7"/>
    <w:rsid w:val="00C85392"/>
    <w:rsid w:val="00C85824"/>
    <w:rsid w:val="00C85E16"/>
    <w:rsid w:val="00C87EF7"/>
    <w:rsid w:val="00C900A1"/>
    <w:rsid w:val="00C90311"/>
    <w:rsid w:val="00C903EF"/>
    <w:rsid w:val="00C907F5"/>
    <w:rsid w:val="00C9287D"/>
    <w:rsid w:val="00C936DB"/>
    <w:rsid w:val="00C95954"/>
    <w:rsid w:val="00C9620B"/>
    <w:rsid w:val="00C96BCA"/>
    <w:rsid w:val="00C9722B"/>
    <w:rsid w:val="00CA15DA"/>
    <w:rsid w:val="00CA2456"/>
    <w:rsid w:val="00CA2643"/>
    <w:rsid w:val="00CA309C"/>
    <w:rsid w:val="00CA3CDE"/>
    <w:rsid w:val="00CA413D"/>
    <w:rsid w:val="00CA5590"/>
    <w:rsid w:val="00CA5B08"/>
    <w:rsid w:val="00CA60BE"/>
    <w:rsid w:val="00CA6C41"/>
    <w:rsid w:val="00CA6E84"/>
    <w:rsid w:val="00CB0159"/>
    <w:rsid w:val="00CB0308"/>
    <w:rsid w:val="00CB0742"/>
    <w:rsid w:val="00CB16EB"/>
    <w:rsid w:val="00CB193E"/>
    <w:rsid w:val="00CB1BDC"/>
    <w:rsid w:val="00CB1D87"/>
    <w:rsid w:val="00CB2FA6"/>
    <w:rsid w:val="00CB3C9C"/>
    <w:rsid w:val="00CB47C0"/>
    <w:rsid w:val="00CB4D89"/>
    <w:rsid w:val="00CB4DD7"/>
    <w:rsid w:val="00CB62A9"/>
    <w:rsid w:val="00CB6F61"/>
    <w:rsid w:val="00CB79F9"/>
    <w:rsid w:val="00CC01AC"/>
    <w:rsid w:val="00CC0218"/>
    <w:rsid w:val="00CC05F4"/>
    <w:rsid w:val="00CC0ECF"/>
    <w:rsid w:val="00CC2559"/>
    <w:rsid w:val="00CC341F"/>
    <w:rsid w:val="00CC4BF0"/>
    <w:rsid w:val="00CC610F"/>
    <w:rsid w:val="00CC72F6"/>
    <w:rsid w:val="00CC7FD3"/>
    <w:rsid w:val="00CD1BCE"/>
    <w:rsid w:val="00CD26B6"/>
    <w:rsid w:val="00CD2AE6"/>
    <w:rsid w:val="00CD404E"/>
    <w:rsid w:val="00CD53DC"/>
    <w:rsid w:val="00CD544A"/>
    <w:rsid w:val="00CD55AB"/>
    <w:rsid w:val="00CD5B95"/>
    <w:rsid w:val="00CD5C60"/>
    <w:rsid w:val="00CD614C"/>
    <w:rsid w:val="00CD651B"/>
    <w:rsid w:val="00CD65D1"/>
    <w:rsid w:val="00CD76B4"/>
    <w:rsid w:val="00CE0985"/>
    <w:rsid w:val="00CE157A"/>
    <w:rsid w:val="00CE16A4"/>
    <w:rsid w:val="00CE39A2"/>
    <w:rsid w:val="00CE3BCD"/>
    <w:rsid w:val="00CE6528"/>
    <w:rsid w:val="00CE6AB6"/>
    <w:rsid w:val="00CE7105"/>
    <w:rsid w:val="00CE74D6"/>
    <w:rsid w:val="00CE75D9"/>
    <w:rsid w:val="00CE77A3"/>
    <w:rsid w:val="00CE7803"/>
    <w:rsid w:val="00CE796C"/>
    <w:rsid w:val="00CF2682"/>
    <w:rsid w:val="00CF30C7"/>
    <w:rsid w:val="00CF4950"/>
    <w:rsid w:val="00CF5219"/>
    <w:rsid w:val="00CF5524"/>
    <w:rsid w:val="00CF573E"/>
    <w:rsid w:val="00CF5C79"/>
    <w:rsid w:val="00CF5CFA"/>
    <w:rsid w:val="00CF6FDA"/>
    <w:rsid w:val="00CF70E9"/>
    <w:rsid w:val="00D00245"/>
    <w:rsid w:val="00D0163D"/>
    <w:rsid w:val="00D03339"/>
    <w:rsid w:val="00D0357E"/>
    <w:rsid w:val="00D0388C"/>
    <w:rsid w:val="00D04258"/>
    <w:rsid w:val="00D0460A"/>
    <w:rsid w:val="00D04A12"/>
    <w:rsid w:val="00D05D6C"/>
    <w:rsid w:val="00D06859"/>
    <w:rsid w:val="00D070E0"/>
    <w:rsid w:val="00D077B7"/>
    <w:rsid w:val="00D07C46"/>
    <w:rsid w:val="00D1011D"/>
    <w:rsid w:val="00D1036E"/>
    <w:rsid w:val="00D10441"/>
    <w:rsid w:val="00D1136B"/>
    <w:rsid w:val="00D11D46"/>
    <w:rsid w:val="00D1213B"/>
    <w:rsid w:val="00D1219C"/>
    <w:rsid w:val="00D12B4C"/>
    <w:rsid w:val="00D12CF2"/>
    <w:rsid w:val="00D13304"/>
    <w:rsid w:val="00D13640"/>
    <w:rsid w:val="00D13B45"/>
    <w:rsid w:val="00D13E20"/>
    <w:rsid w:val="00D140F8"/>
    <w:rsid w:val="00D14B25"/>
    <w:rsid w:val="00D14BB3"/>
    <w:rsid w:val="00D14FAA"/>
    <w:rsid w:val="00D15052"/>
    <w:rsid w:val="00D15450"/>
    <w:rsid w:val="00D16718"/>
    <w:rsid w:val="00D16866"/>
    <w:rsid w:val="00D16C42"/>
    <w:rsid w:val="00D1733D"/>
    <w:rsid w:val="00D17E7E"/>
    <w:rsid w:val="00D17ECE"/>
    <w:rsid w:val="00D2040E"/>
    <w:rsid w:val="00D204A2"/>
    <w:rsid w:val="00D20FF0"/>
    <w:rsid w:val="00D21051"/>
    <w:rsid w:val="00D21336"/>
    <w:rsid w:val="00D21C42"/>
    <w:rsid w:val="00D22ACC"/>
    <w:rsid w:val="00D255CF"/>
    <w:rsid w:val="00D25EE8"/>
    <w:rsid w:val="00D264D5"/>
    <w:rsid w:val="00D26E7A"/>
    <w:rsid w:val="00D30258"/>
    <w:rsid w:val="00D30EF6"/>
    <w:rsid w:val="00D310E3"/>
    <w:rsid w:val="00D31421"/>
    <w:rsid w:val="00D31DC9"/>
    <w:rsid w:val="00D31F71"/>
    <w:rsid w:val="00D32076"/>
    <w:rsid w:val="00D328F8"/>
    <w:rsid w:val="00D32A2F"/>
    <w:rsid w:val="00D34973"/>
    <w:rsid w:val="00D351C3"/>
    <w:rsid w:val="00D3541D"/>
    <w:rsid w:val="00D355C0"/>
    <w:rsid w:val="00D36892"/>
    <w:rsid w:val="00D37912"/>
    <w:rsid w:val="00D405D9"/>
    <w:rsid w:val="00D41E07"/>
    <w:rsid w:val="00D42219"/>
    <w:rsid w:val="00D43DD1"/>
    <w:rsid w:val="00D43E4D"/>
    <w:rsid w:val="00D4706B"/>
    <w:rsid w:val="00D47749"/>
    <w:rsid w:val="00D47BF2"/>
    <w:rsid w:val="00D50245"/>
    <w:rsid w:val="00D5212F"/>
    <w:rsid w:val="00D5297D"/>
    <w:rsid w:val="00D53716"/>
    <w:rsid w:val="00D54ACC"/>
    <w:rsid w:val="00D56D89"/>
    <w:rsid w:val="00D60057"/>
    <w:rsid w:val="00D62391"/>
    <w:rsid w:val="00D62DB5"/>
    <w:rsid w:val="00D636E4"/>
    <w:rsid w:val="00D64A16"/>
    <w:rsid w:val="00D64D54"/>
    <w:rsid w:val="00D655AA"/>
    <w:rsid w:val="00D6616A"/>
    <w:rsid w:val="00D662A8"/>
    <w:rsid w:val="00D66EA1"/>
    <w:rsid w:val="00D6716C"/>
    <w:rsid w:val="00D706BC"/>
    <w:rsid w:val="00D70F09"/>
    <w:rsid w:val="00D71318"/>
    <w:rsid w:val="00D71AA1"/>
    <w:rsid w:val="00D71BA0"/>
    <w:rsid w:val="00D73B44"/>
    <w:rsid w:val="00D73B63"/>
    <w:rsid w:val="00D73D43"/>
    <w:rsid w:val="00D73E85"/>
    <w:rsid w:val="00D75937"/>
    <w:rsid w:val="00D75C0A"/>
    <w:rsid w:val="00D75C73"/>
    <w:rsid w:val="00D7657F"/>
    <w:rsid w:val="00D76703"/>
    <w:rsid w:val="00D76F95"/>
    <w:rsid w:val="00D80159"/>
    <w:rsid w:val="00D81748"/>
    <w:rsid w:val="00D821A9"/>
    <w:rsid w:val="00D82385"/>
    <w:rsid w:val="00D82BC3"/>
    <w:rsid w:val="00D82C92"/>
    <w:rsid w:val="00D84243"/>
    <w:rsid w:val="00D85C70"/>
    <w:rsid w:val="00D8622A"/>
    <w:rsid w:val="00D86AD4"/>
    <w:rsid w:val="00D900C8"/>
    <w:rsid w:val="00D90939"/>
    <w:rsid w:val="00D90AE2"/>
    <w:rsid w:val="00D910E0"/>
    <w:rsid w:val="00D91653"/>
    <w:rsid w:val="00D92792"/>
    <w:rsid w:val="00D93E23"/>
    <w:rsid w:val="00D94AAF"/>
    <w:rsid w:val="00D94C49"/>
    <w:rsid w:val="00D94D3D"/>
    <w:rsid w:val="00D94FEE"/>
    <w:rsid w:val="00D967EE"/>
    <w:rsid w:val="00D96C72"/>
    <w:rsid w:val="00D96DE6"/>
    <w:rsid w:val="00D97280"/>
    <w:rsid w:val="00D9728D"/>
    <w:rsid w:val="00D975A0"/>
    <w:rsid w:val="00DA1E37"/>
    <w:rsid w:val="00DA1F13"/>
    <w:rsid w:val="00DA48C7"/>
    <w:rsid w:val="00DA5E72"/>
    <w:rsid w:val="00DA5F61"/>
    <w:rsid w:val="00DA6583"/>
    <w:rsid w:val="00DA67A9"/>
    <w:rsid w:val="00DA7673"/>
    <w:rsid w:val="00DA777F"/>
    <w:rsid w:val="00DA7DA5"/>
    <w:rsid w:val="00DB02DA"/>
    <w:rsid w:val="00DB0742"/>
    <w:rsid w:val="00DB1FCE"/>
    <w:rsid w:val="00DB2376"/>
    <w:rsid w:val="00DB3135"/>
    <w:rsid w:val="00DB480A"/>
    <w:rsid w:val="00DB6D2C"/>
    <w:rsid w:val="00DB71C1"/>
    <w:rsid w:val="00DC0AAA"/>
    <w:rsid w:val="00DC1E71"/>
    <w:rsid w:val="00DC2572"/>
    <w:rsid w:val="00DC534C"/>
    <w:rsid w:val="00DC5D22"/>
    <w:rsid w:val="00DD0924"/>
    <w:rsid w:val="00DD09FF"/>
    <w:rsid w:val="00DD14FC"/>
    <w:rsid w:val="00DD1A42"/>
    <w:rsid w:val="00DD2C8C"/>
    <w:rsid w:val="00DD33AA"/>
    <w:rsid w:val="00DD4502"/>
    <w:rsid w:val="00DD46D1"/>
    <w:rsid w:val="00DD4DA1"/>
    <w:rsid w:val="00DD5B5D"/>
    <w:rsid w:val="00DD6CAA"/>
    <w:rsid w:val="00DD6F7F"/>
    <w:rsid w:val="00DD794A"/>
    <w:rsid w:val="00DD7E9F"/>
    <w:rsid w:val="00DE0BD9"/>
    <w:rsid w:val="00DE1C55"/>
    <w:rsid w:val="00DE5D00"/>
    <w:rsid w:val="00DE667E"/>
    <w:rsid w:val="00DE6AC4"/>
    <w:rsid w:val="00DE6C24"/>
    <w:rsid w:val="00DE7171"/>
    <w:rsid w:val="00DE7CD7"/>
    <w:rsid w:val="00DF060E"/>
    <w:rsid w:val="00DF0C53"/>
    <w:rsid w:val="00DF0F2F"/>
    <w:rsid w:val="00DF1B6D"/>
    <w:rsid w:val="00DF3842"/>
    <w:rsid w:val="00DF59C8"/>
    <w:rsid w:val="00DF5FB5"/>
    <w:rsid w:val="00DF656E"/>
    <w:rsid w:val="00DF776A"/>
    <w:rsid w:val="00E0069E"/>
    <w:rsid w:val="00E0145C"/>
    <w:rsid w:val="00E0200A"/>
    <w:rsid w:val="00E032E2"/>
    <w:rsid w:val="00E03360"/>
    <w:rsid w:val="00E041D7"/>
    <w:rsid w:val="00E04BE0"/>
    <w:rsid w:val="00E0602D"/>
    <w:rsid w:val="00E068B4"/>
    <w:rsid w:val="00E069F0"/>
    <w:rsid w:val="00E06C2B"/>
    <w:rsid w:val="00E07393"/>
    <w:rsid w:val="00E0760C"/>
    <w:rsid w:val="00E07F59"/>
    <w:rsid w:val="00E10EE7"/>
    <w:rsid w:val="00E125CB"/>
    <w:rsid w:val="00E126D7"/>
    <w:rsid w:val="00E1297B"/>
    <w:rsid w:val="00E13535"/>
    <w:rsid w:val="00E13DD8"/>
    <w:rsid w:val="00E15C75"/>
    <w:rsid w:val="00E16374"/>
    <w:rsid w:val="00E1638F"/>
    <w:rsid w:val="00E16C31"/>
    <w:rsid w:val="00E171E5"/>
    <w:rsid w:val="00E20162"/>
    <w:rsid w:val="00E209D0"/>
    <w:rsid w:val="00E20D8D"/>
    <w:rsid w:val="00E22932"/>
    <w:rsid w:val="00E237CD"/>
    <w:rsid w:val="00E2436F"/>
    <w:rsid w:val="00E24E87"/>
    <w:rsid w:val="00E26076"/>
    <w:rsid w:val="00E270E0"/>
    <w:rsid w:val="00E274D8"/>
    <w:rsid w:val="00E32851"/>
    <w:rsid w:val="00E32DD5"/>
    <w:rsid w:val="00E33103"/>
    <w:rsid w:val="00E33730"/>
    <w:rsid w:val="00E33A94"/>
    <w:rsid w:val="00E36D61"/>
    <w:rsid w:val="00E401DF"/>
    <w:rsid w:val="00E405C5"/>
    <w:rsid w:val="00E4072F"/>
    <w:rsid w:val="00E40C9F"/>
    <w:rsid w:val="00E43865"/>
    <w:rsid w:val="00E44318"/>
    <w:rsid w:val="00E449C8"/>
    <w:rsid w:val="00E451CB"/>
    <w:rsid w:val="00E456A5"/>
    <w:rsid w:val="00E45C31"/>
    <w:rsid w:val="00E46787"/>
    <w:rsid w:val="00E47FB3"/>
    <w:rsid w:val="00E50BA1"/>
    <w:rsid w:val="00E51C7B"/>
    <w:rsid w:val="00E5247F"/>
    <w:rsid w:val="00E52B73"/>
    <w:rsid w:val="00E54814"/>
    <w:rsid w:val="00E553B8"/>
    <w:rsid w:val="00E55B3A"/>
    <w:rsid w:val="00E55E48"/>
    <w:rsid w:val="00E55EEA"/>
    <w:rsid w:val="00E609FB"/>
    <w:rsid w:val="00E60F22"/>
    <w:rsid w:val="00E62AB9"/>
    <w:rsid w:val="00E6376C"/>
    <w:rsid w:val="00E63A63"/>
    <w:rsid w:val="00E63A80"/>
    <w:rsid w:val="00E6426E"/>
    <w:rsid w:val="00E644F5"/>
    <w:rsid w:val="00E65296"/>
    <w:rsid w:val="00E6573F"/>
    <w:rsid w:val="00E66253"/>
    <w:rsid w:val="00E6636B"/>
    <w:rsid w:val="00E66FC0"/>
    <w:rsid w:val="00E672B9"/>
    <w:rsid w:val="00E70723"/>
    <w:rsid w:val="00E710DB"/>
    <w:rsid w:val="00E719E6"/>
    <w:rsid w:val="00E7296C"/>
    <w:rsid w:val="00E72FAC"/>
    <w:rsid w:val="00E72FF3"/>
    <w:rsid w:val="00E73343"/>
    <w:rsid w:val="00E73544"/>
    <w:rsid w:val="00E73732"/>
    <w:rsid w:val="00E7394B"/>
    <w:rsid w:val="00E73B13"/>
    <w:rsid w:val="00E7403E"/>
    <w:rsid w:val="00E759B8"/>
    <w:rsid w:val="00E7714E"/>
    <w:rsid w:val="00E77393"/>
    <w:rsid w:val="00E777F7"/>
    <w:rsid w:val="00E77D94"/>
    <w:rsid w:val="00E80201"/>
    <w:rsid w:val="00E82389"/>
    <w:rsid w:val="00E831F5"/>
    <w:rsid w:val="00E8521D"/>
    <w:rsid w:val="00E85A20"/>
    <w:rsid w:val="00E85B30"/>
    <w:rsid w:val="00E85DBC"/>
    <w:rsid w:val="00E85F70"/>
    <w:rsid w:val="00E86A61"/>
    <w:rsid w:val="00E8753A"/>
    <w:rsid w:val="00E909D5"/>
    <w:rsid w:val="00E910DD"/>
    <w:rsid w:val="00E91B8B"/>
    <w:rsid w:val="00E92202"/>
    <w:rsid w:val="00E938B7"/>
    <w:rsid w:val="00E93DF8"/>
    <w:rsid w:val="00E945F8"/>
    <w:rsid w:val="00E95CF6"/>
    <w:rsid w:val="00E97091"/>
    <w:rsid w:val="00EA0001"/>
    <w:rsid w:val="00EA0571"/>
    <w:rsid w:val="00EA1B64"/>
    <w:rsid w:val="00EA2304"/>
    <w:rsid w:val="00EA2F59"/>
    <w:rsid w:val="00EA2F7E"/>
    <w:rsid w:val="00EA3C8B"/>
    <w:rsid w:val="00EA4991"/>
    <w:rsid w:val="00EA4EE2"/>
    <w:rsid w:val="00EA542A"/>
    <w:rsid w:val="00EA5F29"/>
    <w:rsid w:val="00EA6075"/>
    <w:rsid w:val="00EA698F"/>
    <w:rsid w:val="00EA7A9E"/>
    <w:rsid w:val="00EB0272"/>
    <w:rsid w:val="00EB05A9"/>
    <w:rsid w:val="00EB0D70"/>
    <w:rsid w:val="00EB1A46"/>
    <w:rsid w:val="00EB2311"/>
    <w:rsid w:val="00EB2795"/>
    <w:rsid w:val="00EB2997"/>
    <w:rsid w:val="00EB2C64"/>
    <w:rsid w:val="00EB2D69"/>
    <w:rsid w:val="00EB5B43"/>
    <w:rsid w:val="00EB637A"/>
    <w:rsid w:val="00EB68D2"/>
    <w:rsid w:val="00EB7669"/>
    <w:rsid w:val="00EB7997"/>
    <w:rsid w:val="00EB7C18"/>
    <w:rsid w:val="00EB7EA3"/>
    <w:rsid w:val="00EC0387"/>
    <w:rsid w:val="00EC09E9"/>
    <w:rsid w:val="00EC1FFE"/>
    <w:rsid w:val="00EC360F"/>
    <w:rsid w:val="00EC3C77"/>
    <w:rsid w:val="00EC650E"/>
    <w:rsid w:val="00ED0311"/>
    <w:rsid w:val="00ED091C"/>
    <w:rsid w:val="00ED0DE6"/>
    <w:rsid w:val="00ED16B4"/>
    <w:rsid w:val="00ED3175"/>
    <w:rsid w:val="00ED31FE"/>
    <w:rsid w:val="00ED40F1"/>
    <w:rsid w:val="00ED4209"/>
    <w:rsid w:val="00ED49A9"/>
    <w:rsid w:val="00ED55FB"/>
    <w:rsid w:val="00ED7488"/>
    <w:rsid w:val="00EE0614"/>
    <w:rsid w:val="00EE2370"/>
    <w:rsid w:val="00EE431E"/>
    <w:rsid w:val="00EE4F5F"/>
    <w:rsid w:val="00EE5426"/>
    <w:rsid w:val="00EE551F"/>
    <w:rsid w:val="00EE6932"/>
    <w:rsid w:val="00EE6FA5"/>
    <w:rsid w:val="00EF06FF"/>
    <w:rsid w:val="00EF0884"/>
    <w:rsid w:val="00EF116C"/>
    <w:rsid w:val="00EF17F4"/>
    <w:rsid w:val="00EF1BEA"/>
    <w:rsid w:val="00EF24DB"/>
    <w:rsid w:val="00EF289D"/>
    <w:rsid w:val="00EF3F33"/>
    <w:rsid w:val="00EF5472"/>
    <w:rsid w:val="00EF562F"/>
    <w:rsid w:val="00EF6220"/>
    <w:rsid w:val="00EF7541"/>
    <w:rsid w:val="00EF7555"/>
    <w:rsid w:val="00EF7DDE"/>
    <w:rsid w:val="00F02D07"/>
    <w:rsid w:val="00F03781"/>
    <w:rsid w:val="00F04315"/>
    <w:rsid w:val="00F04A7E"/>
    <w:rsid w:val="00F0517F"/>
    <w:rsid w:val="00F052C4"/>
    <w:rsid w:val="00F05617"/>
    <w:rsid w:val="00F05E15"/>
    <w:rsid w:val="00F05F28"/>
    <w:rsid w:val="00F070A3"/>
    <w:rsid w:val="00F07663"/>
    <w:rsid w:val="00F10169"/>
    <w:rsid w:val="00F10719"/>
    <w:rsid w:val="00F10962"/>
    <w:rsid w:val="00F11232"/>
    <w:rsid w:val="00F1200F"/>
    <w:rsid w:val="00F14BB9"/>
    <w:rsid w:val="00F150ED"/>
    <w:rsid w:val="00F1530B"/>
    <w:rsid w:val="00F15FB1"/>
    <w:rsid w:val="00F1639D"/>
    <w:rsid w:val="00F16D05"/>
    <w:rsid w:val="00F171EF"/>
    <w:rsid w:val="00F1798E"/>
    <w:rsid w:val="00F205DB"/>
    <w:rsid w:val="00F24E20"/>
    <w:rsid w:val="00F25EAA"/>
    <w:rsid w:val="00F26566"/>
    <w:rsid w:val="00F26B58"/>
    <w:rsid w:val="00F26D8C"/>
    <w:rsid w:val="00F27AD7"/>
    <w:rsid w:val="00F27C6F"/>
    <w:rsid w:val="00F31226"/>
    <w:rsid w:val="00F3225C"/>
    <w:rsid w:val="00F32CDD"/>
    <w:rsid w:val="00F34474"/>
    <w:rsid w:val="00F34FD3"/>
    <w:rsid w:val="00F36BE4"/>
    <w:rsid w:val="00F37EE1"/>
    <w:rsid w:val="00F4010F"/>
    <w:rsid w:val="00F40BD9"/>
    <w:rsid w:val="00F40E41"/>
    <w:rsid w:val="00F40F18"/>
    <w:rsid w:val="00F4113B"/>
    <w:rsid w:val="00F4226D"/>
    <w:rsid w:val="00F43018"/>
    <w:rsid w:val="00F43287"/>
    <w:rsid w:val="00F46149"/>
    <w:rsid w:val="00F4716E"/>
    <w:rsid w:val="00F474C3"/>
    <w:rsid w:val="00F50FAB"/>
    <w:rsid w:val="00F51CF7"/>
    <w:rsid w:val="00F51D49"/>
    <w:rsid w:val="00F54315"/>
    <w:rsid w:val="00F547EA"/>
    <w:rsid w:val="00F54825"/>
    <w:rsid w:val="00F54FD6"/>
    <w:rsid w:val="00F55ADD"/>
    <w:rsid w:val="00F618C7"/>
    <w:rsid w:val="00F61A33"/>
    <w:rsid w:val="00F62CA2"/>
    <w:rsid w:val="00F63079"/>
    <w:rsid w:val="00F6401F"/>
    <w:rsid w:val="00F6452F"/>
    <w:rsid w:val="00F64544"/>
    <w:rsid w:val="00F662DC"/>
    <w:rsid w:val="00F67266"/>
    <w:rsid w:val="00F6793E"/>
    <w:rsid w:val="00F700DD"/>
    <w:rsid w:val="00F706A2"/>
    <w:rsid w:val="00F70874"/>
    <w:rsid w:val="00F70D89"/>
    <w:rsid w:val="00F71081"/>
    <w:rsid w:val="00F724E6"/>
    <w:rsid w:val="00F72F2A"/>
    <w:rsid w:val="00F73E1E"/>
    <w:rsid w:val="00F743F5"/>
    <w:rsid w:val="00F74711"/>
    <w:rsid w:val="00F74798"/>
    <w:rsid w:val="00F76285"/>
    <w:rsid w:val="00F77F01"/>
    <w:rsid w:val="00F81887"/>
    <w:rsid w:val="00F819E3"/>
    <w:rsid w:val="00F8277F"/>
    <w:rsid w:val="00F83E1A"/>
    <w:rsid w:val="00F85333"/>
    <w:rsid w:val="00F85890"/>
    <w:rsid w:val="00F85C30"/>
    <w:rsid w:val="00F85E3D"/>
    <w:rsid w:val="00F869B1"/>
    <w:rsid w:val="00F8774D"/>
    <w:rsid w:val="00F8789F"/>
    <w:rsid w:val="00F90535"/>
    <w:rsid w:val="00F912B3"/>
    <w:rsid w:val="00F912B4"/>
    <w:rsid w:val="00F91A24"/>
    <w:rsid w:val="00F91F43"/>
    <w:rsid w:val="00F92B2E"/>
    <w:rsid w:val="00F935E6"/>
    <w:rsid w:val="00F95151"/>
    <w:rsid w:val="00F954DD"/>
    <w:rsid w:val="00F95C5D"/>
    <w:rsid w:val="00F95C6F"/>
    <w:rsid w:val="00F95DD6"/>
    <w:rsid w:val="00F96170"/>
    <w:rsid w:val="00FA08C8"/>
    <w:rsid w:val="00FA1536"/>
    <w:rsid w:val="00FA1EC8"/>
    <w:rsid w:val="00FA225C"/>
    <w:rsid w:val="00FA2404"/>
    <w:rsid w:val="00FA2A95"/>
    <w:rsid w:val="00FA3F29"/>
    <w:rsid w:val="00FA41FA"/>
    <w:rsid w:val="00FA4A4F"/>
    <w:rsid w:val="00FA57D7"/>
    <w:rsid w:val="00FA7111"/>
    <w:rsid w:val="00FA75C5"/>
    <w:rsid w:val="00FA78DB"/>
    <w:rsid w:val="00FB027C"/>
    <w:rsid w:val="00FB133C"/>
    <w:rsid w:val="00FB2A00"/>
    <w:rsid w:val="00FB5A91"/>
    <w:rsid w:val="00FB5B82"/>
    <w:rsid w:val="00FB6DE3"/>
    <w:rsid w:val="00FB7710"/>
    <w:rsid w:val="00FC0BE0"/>
    <w:rsid w:val="00FC2201"/>
    <w:rsid w:val="00FC2CFD"/>
    <w:rsid w:val="00FC3873"/>
    <w:rsid w:val="00FC4341"/>
    <w:rsid w:val="00FC51DC"/>
    <w:rsid w:val="00FC52B3"/>
    <w:rsid w:val="00FC5305"/>
    <w:rsid w:val="00FC5352"/>
    <w:rsid w:val="00FC5EF1"/>
    <w:rsid w:val="00FC6086"/>
    <w:rsid w:val="00FC6651"/>
    <w:rsid w:val="00FC66E3"/>
    <w:rsid w:val="00FC6BCD"/>
    <w:rsid w:val="00FC75B4"/>
    <w:rsid w:val="00FC79DA"/>
    <w:rsid w:val="00FD0657"/>
    <w:rsid w:val="00FD116B"/>
    <w:rsid w:val="00FD2ADC"/>
    <w:rsid w:val="00FD3916"/>
    <w:rsid w:val="00FD3C0B"/>
    <w:rsid w:val="00FD3F20"/>
    <w:rsid w:val="00FD4AE9"/>
    <w:rsid w:val="00FD4DF7"/>
    <w:rsid w:val="00FD5CF7"/>
    <w:rsid w:val="00FD7C20"/>
    <w:rsid w:val="00FE07B4"/>
    <w:rsid w:val="00FE1285"/>
    <w:rsid w:val="00FE19E5"/>
    <w:rsid w:val="00FE1BD1"/>
    <w:rsid w:val="00FE1E8C"/>
    <w:rsid w:val="00FE2498"/>
    <w:rsid w:val="00FE32F5"/>
    <w:rsid w:val="00FE47B4"/>
    <w:rsid w:val="00FE4EE0"/>
    <w:rsid w:val="00FE541D"/>
    <w:rsid w:val="00FE6940"/>
    <w:rsid w:val="00FE7108"/>
    <w:rsid w:val="00FE754B"/>
    <w:rsid w:val="00FE787D"/>
    <w:rsid w:val="00FF0721"/>
    <w:rsid w:val="00FF085B"/>
    <w:rsid w:val="00FF1AB3"/>
    <w:rsid w:val="00FF3D66"/>
    <w:rsid w:val="00FF434C"/>
    <w:rsid w:val="00FF50B2"/>
    <w:rsid w:val="00FF5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v:fill color="white" on="f"/>
    </o:shapedefaults>
    <o:shapelayout v:ext="edit">
      <o:idmap v:ext="edit" data="1"/>
    </o:shapelayout>
  </w:shapeDefaults>
  <w:decimalSymbol w:val=","/>
  <w:listSeparator w:val=";"/>
  <w14:docId w14:val="07118355"/>
  <w15:docId w15:val="{BA0C8490-F60E-4D9E-8BD9-0B8E50DB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054C"/>
    <w:pPr>
      <w:spacing w:line="288" w:lineRule="atLeast"/>
      <w:jc w:val="both"/>
    </w:pPr>
    <w:rPr>
      <w:rFonts w:ascii="Helvetica" w:hAnsi="Helvetica"/>
    </w:rPr>
  </w:style>
  <w:style w:type="paragraph" w:styleId="Kop1">
    <w:name w:val="heading 1"/>
    <w:basedOn w:val="Standaard"/>
    <w:next w:val="Standaard"/>
    <w:link w:val="Kop1Char"/>
    <w:autoRedefine/>
    <w:qFormat/>
    <w:rsid w:val="002E4075"/>
    <w:pPr>
      <w:keepNext/>
      <w:numPr>
        <w:numId w:val="1"/>
      </w:numPr>
      <w:spacing w:before="120"/>
      <w:outlineLvl w:val="0"/>
    </w:pPr>
    <w:rPr>
      <w:rFonts w:ascii="Arial" w:hAnsi="Arial"/>
      <w:b/>
      <w:sz w:val="24"/>
      <w:szCs w:val="22"/>
    </w:rPr>
  </w:style>
  <w:style w:type="paragraph" w:styleId="Kop2">
    <w:name w:val="heading 2"/>
    <w:basedOn w:val="Standaard"/>
    <w:next w:val="Standaard"/>
    <w:qFormat/>
    <w:rsid w:val="0072054C"/>
    <w:pPr>
      <w:keepNext/>
      <w:numPr>
        <w:ilvl w:val="1"/>
        <w:numId w:val="1"/>
      </w:numPr>
      <w:spacing w:before="480" w:after="60"/>
      <w:outlineLvl w:val="1"/>
    </w:pPr>
    <w:rPr>
      <w:b/>
      <w:sz w:val="22"/>
    </w:rPr>
  </w:style>
  <w:style w:type="paragraph" w:styleId="Kop3">
    <w:name w:val="heading 3"/>
    <w:aliases w:val="Subparagraaf"/>
    <w:basedOn w:val="Standaard"/>
    <w:next w:val="Standaard"/>
    <w:link w:val="Kop3Char"/>
    <w:autoRedefine/>
    <w:qFormat/>
    <w:rsid w:val="001002AC"/>
    <w:pPr>
      <w:keepNext/>
      <w:numPr>
        <w:numId w:val="25"/>
      </w:numPr>
      <w:spacing w:before="480" w:after="60" w:line="297" w:lineRule="auto"/>
      <w:ind w:right="113"/>
      <w:outlineLvl w:val="2"/>
    </w:pPr>
    <w:rPr>
      <w:rFonts w:ascii="Arial" w:eastAsia="Arial" w:hAnsi="Arial" w:cs="Arial"/>
      <w:spacing w:val="-1"/>
      <w:sz w:val="19"/>
      <w:szCs w:val="19"/>
      <w:lang w:eastAsia="en-US"/>
    </w:rPr>
  </w:style>
  <w:style w:type="paragraph" w:styleId="Kop4">
    <w:name w:val="heading 4"/>
    <w:basedOn w:val="Standaard"/>
    <w:next w:val="Standaard"/>
    <w:link w:val="Kop4Char"/>
    <w:qFormat/>
    <w:rsid w:val="00B75C18"/>
    <w:pPr>
      <w:keepNext/>
      <w:numPr>
        <w:ilvl w:val="3"/>
        <w:numId w:val="1"/>
      </w:numPr>
      <w:spacing w:before="240" w:after="60"/>
      <w:outlineLvl w:val="3"/>
    </w:pPr>
    <w:rPr>
      <w:rFonts w:ascii="Arial" w:eastAsia="Arial" w:hAnsi="Arial"/>
      <w:b/>
      <w:sz w:val="24"/>
      <w:lang w:eastAsia="en-US"/>
    </w:rPr>
  </w:style>
  <w:style w:type="paragraph" w:styleId="Kop5">
    <w:name w:val="heading 5"/>
    <w:basedOn w:val="Standaard"/>
    <w:next w:val="Standaard"/>
    <w:link w:val="Kop5Char"/>
    <w:qFormat/>
    <w:pPr>
      <w:numPr>
        <w:ilvl w:val="4"/>
        <w:numId w:val="1"/>
      </w:numPr>
      <w:spacing w:before="240" w:after="60"/>
      <w:outlineLvl w:val="4"/>
    </w:pPr>
    <w:rPr>
      <w:sz w:val="22"/>
    </w:rPr>
  </w:style>
  <w:style w:type="paragraph" w:styleId="Kop6">
    <w:name w:val="heading 6"/>
    <w:basedOn w:val="Standaard"/>
    <w:next w:val="Standaard"/>
    <w:link w:val="Kop6Char"/>
    <w:qFormat/>
    <w:pPr>
      <w:numPr>
        <w:ilvl w:val="5"/>
        <w:numId w:val="1"/>
      </w:numPr>
      <w:spacing w:before="240" w:after="60"/>
      <w:outlineLvl w:val="5"/>
    </w:pPr>
    <w:rPr>
      <w:i/>
      <w:sz w:val="22"/>
    </w:rPr>
  </w:style>
  <w:style w:type="paragraph" w:styleId="Kop7">
    <w:name w:val="heading 7"/>
    <w:basedOn w:val="Standaard"/>
    <w:next w:val="Standaard"/>
    <w:link w:val="Kop7Char"/>
    <w:qFormat/>
    <w:pPr>
      <w:numPr>
        <w:ilvl w:val="6"/>
        <w:numId w:val="1"/>
      </w:numPr>
      <w:spacing w:before="240" w:after="60"/>
      <w:outlineLvl w:val="6"/>
    </w:pPr>
    <w:rPr>
      <w:rFonts w:ascii="Arial" w:hAnsi="Arial"/>
    </w:rPr>
  </w:style>
  <w:style w:type="paragraph" w:styleId="Kop8">
    <w:name w:val="heading 8"/>
    <w:basedOn w:val="Standaard"/>
    <w:next w:val="Standaard"/>
    <w:link w:val="Kop8Char"/>
    <w:qFormat/>
    <w:pPr>
      <w:numPr>
        <w:ilvl w:val="7"/>
        <w:numId w:val="1"/>
      </w:numPr>
      <w:spacing w:before="240" w:after="60"/>
      <w:outlineLvl w:val="7"/>
    </w:pPr>
    <w:rPr>
      <w:rFonts w:ascii="Arial" w:hAnsi="Arial"/>
      <w:i/>
    </w:rPr>
  </w:style>
  <w:style w:type="paragraph" w:styleId="Kop9">
    <w:name w:val="heading 9"/>
    <w:basedOn w:val="Standaard"/>
    <w:next w:val="Standaard"/>
    <w:link w:val="Kop9Char"/>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819"/>
        <w:tab w:val="right" w:pos="8494"/>
      </w:tabs>
    </w:pPr>
    <w:rPr>
      <w:i/>
      <w:sz w:val="16"/>
    </w:rPr>
  </w:style>
  <w:style w:type="paragraph" w:styleId="Koptekst">
    <w:name w:val="header"/>
    <w:basedOn w:val="Standaard"/>
    <w:link w:val="KoptekstChar"/>
    <w:pPr>
      <w:tabs>
        <w:tab w:val="center" w:pos="4819"/>
        <w:tab w:val="right" w:pos="9071"/>
      </w:tabs>
    </w:pPr>
  </w:style>
  <w:style w:type="character" w:styleId="Voetnootmarkering">
    <w:name w:val="footnote reference"/>
    <w:semiHidden/>
    <w:rPr>
      <w:position w:val="6"/>
      <w:sz w:val="16"/>
    </w:rPr>
  </w:style>
  <w:style w:type="paragraph" w:styleId="Voetnoottekst">
    <w:name w:val="footnote text"/>
    <w:basedOn w:val="Standaard"/>
    <w:semiHidden/>
  </w:style>
  <w:style w:type="paragraph" w:styleId="Plattetekst">
    <w:name w:val="Body Text"/>
    <w:basedOn w:val="Standaard"/>
    <w:rPr>
      <w:sz w:val="22"/>
    </w:rPr>
  </w:style>
  <w:style w:type="paragraph" w:styleId="Bijschrift">
    <w:name w:val="caption"/>
    <w:basedOn w:val="Standaard"/>
    <w:next w:val="Standaard"/>
    <w:qFormat/>
    <w:pPr>
      <w:spacing w:line="240" w:lineRule="auto"/>
      <w:ind w:left="885" w:hanging="885"/>
    </w:pPr>
    <w:rPr>
      <w:i/>
      <w:sz w:val="18"/>
    </w:rPr>
  </w:style>
  <w:style w:type="paragraph" w:styleId="Plattetekst2">
    <w:name w:val="Body Text 2"/>
    <w:basedOn w:val="Standaard"/>
  </w:style>
  <w:style w:type="paragraph" w:styleId="Inhopg1">
    <w:name w:val="toc 1"/>
    <w:basedOn w:val="Standaard"/>
    <w:next w:val="Standaard"/>
    <w:autoRedefine/>
    <w:uiPriority w:val="39"/>
    <w:rsid w:val="00935F0F"/>
    <w:pPr>
      <w:tabs>
        <w:tab w:val="left" w:pos="440"/>
        <w:tab w:val="right" w:pos="9072"/>
      </w:tabs>
      <w:spacing w:before="240" w:after="240"/>
      <w:ind w:left="1276" w:hanging="1276"/>
    </w:pPr>
    <w:rPr>
      <w:b/>
      <w:noProof/>
    </w:rPr>
  </w:style>
  <w:style w:type="paragraph" w:styleId="Inhopg2">
    <w:name w:val="toc 2"/>
    <w:basedOn w:val="Standaard"/>
    <w:next w:val="Standaard"/>
    <w:autoRedefine/>
    <w:uiPriority w:val="39"/>
    <w:rsid w:val="005E5C52"/>
    <w:pPr>
      <w:tabs>
        <w:tab w:val="left" w:pos="1134"/>
        <w:tab w:val="right" w:pos="9072"/>
      </w:tabs>
      <w:ind w:left="1134" w:hanging="692"/>
      <w:jc w:val="left"/>
    </w:pPr>
    <w:rPr>
      <w:noProof/>
    </w:rPr>
  </w:style>
  <w:style w:type="paragraph" w:styleId="Inhopg3">
    <w:name w:val="toc 3"/>
    <w:basedOn w:val="Standaard"/>
    <w:next w:val="Standaard"/>
    <w:autoRedefine/>
    <w:uiPriority w:val="39"/>
    <w:pPr>
      <w:tabs>
        <w:tab w:val="left" w:pos="1344"/>
        <w:tab w:val="right" w:pos="8494"/>
      </w:tabs>
      <w:ind w:left="851"/>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Lijst">
    <w:name w:val="List"/>
    <w:basedOn w:val="Standaard"/>
    <w:pPr>
      <w:ind w:left="283" w:hanging="283"/>
    </w:pPr>
  </w:style>
  <w:style w:type="paragraph" w:styleId="Titel">
    <w:name w:val="Title"/>
    <w:basedOn w:val="Standaard"/>
    <w:link w:val="TitelChar"/>
    <w:qFormat/>
    <w:pPr>
      <w:spacing w:before="240" w:after="60"/>
      <w:jc w:val="left"/>
      <w:outlineLvl w:val="0"/>
    </w:pPr>
    <w:rPr>
      <w:rFonts w:ascii="Arial" w:hAnsi="Arial"/>
      <w:b/>
      <w:kern w:val="28"/>
      <w:sz w:val="22"/>
    </w:rPr>
  </w:style>
  <w:style w:type="paragraph" w:styleId="Ondertitel">
    <w:name w:val="Subtitle"/>
    <w:basedOn w:val="Standaard"/>
    <w:qFormat/>
    <w:pPr>
      <w:spacing w:after="60"/>
      <w:jc w:val="center"/>
      <w:outlineLvl w:val="1"/>
    </w:pPr>
    <w:rPr>
      <w:rFonts w:ascii="Arial" w:hAnsi="Arial"/>
      <w:sz w:val="24"/>
    </w:rPr>
  </w:style>
  <w:style w:type="paragraph" w:styleId="Documentstructuur">
    <w:name w:val="Document Map"/>
    <w:basedOn w:val="Standaard"/>
    <w:semiHidden/>
    <w:pPr>
      <w:shd w:val="clear" w:color="auto" w:fill="000080"/>
    </w:pPr>
    <w:rPr>
      <w:rFonts w:ascii="Tahoma" w:hAnsi="Tahoma"/>
    </w:rPr>
  </w:style>
  <w:style w:type="paragraph" w:styleId="Plattetekst3">
    <w:name w:val="Body Text 3"/>
    <w:basedOn w:val="Standaard"/>
    <w:rPr>
      <w:b/>
      <w:i/>
    </w:rPr>
  </w:style>
  <w:style w:type="paragraph" w:styleId="Plattetekstinspringen">
    <w:name w:val="Body Text Indent"/>
    <w:basedOn w:val="Standaard"/>
    <w:pPr>
      <w:ind w:left="578" w:firstLine="357"/>
    </w:pPr>
  </w:style>
  <w:style w:type="character" w:customStyle="1" w:styleId="subtitel2">
    <w:name w:val="subtitel2"/>
    <w:rPr>
      <w:rFonts w:ascii="Helvetica" w:hAnsi="Helvetica"/>
      <w:sz w:val="22"/>
    </w:rPr>
  </w:style>
  <w:style w:type="character" w:customStyle="1" w:styleId="rapporttitel">
    <w:name w:val="rapporttitel"/>
    <w:rPr>
      <w:rFonts w:ascii="Helvetica" w:hAnsi="Helvetica"/>
      <w:b/>
      <w:sz w:val="26"/>
    </w:rPr>
  </w:style>
  <w:style w:type="character" w:styleId="Paginanummer">
    <w:name w:val="page number"/>
    <w:rPr>
      <w:rFonts w:ascii="Helvetica" w:hAnsi="Helvetica"/>
      <w:i/>
      <w:sz w:val="16"/>
    </w:rPr>
  </w:style>
  <w:style w:type="paragraph" w:styleId="Plattetekstinspringen2">
    <w:name w:val="Body Text Indent 2"/>
    <w:basedOn w:val="Standaard"/>
    <w:link w:val="Plattetekstinspringen2Char"/>
    <w:pPr>
      <w:ind w:left="935" w:hanging="357"/>
    </w:pPr>
  </w:style>
  <w:style w:type="paragraph" w:styleId="Plattetekstinspringen3">
    <w:name w:val="Body Text Indent 3"/>
    <w:basedOn w:val="Standaard"/>
    <w:pPr>
      <w:ind w:left="702" w:hanging="345"/>
    </w:pPr>
  </w:style>
  <w:style w:type="character" w:styleId="Verwijzingopmerking">
    <w:name w:val="annotation reference"/>
    <w:rPr>
      <w:sz w:val="16"/>
    </w:rPr>
  </w:style>
  <w:style w:type="paragraph" w:styleId="Tekstopmerking">
    <w:name w:val="annotation text"/>
    <w:basedOn w:val="Standaard"/>
    <w:link w:val="TekstopmerkingChar1"/>
  </w:style>
  <w:style w:type="paragraph" w:styleId="Tekstzonderopmaak">
    <w:name w:val="Plain Text"/>
    <w:basedOn w:val="Standaard"/>
    <w:link w:val="TekstzonderopmaakChar"/>
    <w:uiPriority w:val="99"/>
    <w:pPr>
      <w:spacing w:line="240" w:lineRule="auto"/>
      <w:jc w:val="left"/>
    </w:pPr>
    <w:rPr>
      <w:rFonts w:ascii="Courier New" w:hAnsi="Courier New"/>
    </w:rPr>
  </w:style>
  <w:style w:type="paragraph" w:customStyle="1" w:styleId="In1">
    <w:name w:val="In1"/>
    <w:pPr>
      <w:spacing w:line="288" w:lineRule="auto"/>
    </w:pPr>
    <w:rPr>
      <w:rFonts w:ascii="Univers" w:hAnsi="Univers"/>
    </w:rPr>
  </w:style>
  <w:style w:type="paragraph" w:styleId="Ballontekst">
    <w:name w:val="Balloon Text"/>
    <w:basedOn w:val="Standaard"/>
    <w:link w:val="BallontekstChar"/>
    <w:uiPriority w:val="99"/>
    <w:semiHidden/>
    <w:rsid w:val="00FD5CF7"/>
    <w:rPr>
      <w:rFonts w:ascii="Tahoma" w:hAnsi="Tahoma" w:cs="Tahoma"/>
      <w:sz w:val="16"/>
      <w:szCs w:val="16"/>
    </w:rPr>
  </w:style>
  <w:style w:type="paragraph" w:customStyle="1" w:styleId="Opmaakprofiel1">
    <w:name w:val="Opmaakprofiel1"/>
    <w:basedOn w:val="Kop1"/>
  </w:style>
  <w:style w:type="paragraph" w:customStyle="1" w:styleId="Opmaakprofiel2">
    <w:name w:val="Opmaakprofiel2"/>
    <w:basedOn w:val="Kop1"/>
    <w:autoRedefine/>
  </w:style>
  <w:style w:type="paragraph" w:customStyle="1" w:styleId="Opmaakprofiel3">
    <w:name w:val="Opmaakprofiel3"/>
    <w:basedOn w:val="Kop1"/>
  </w:style>
  <w:style w:type="paragraph" w:customStyle="1" w:styleId="Opmaakprofiel4">
    <w:name w:val="Opmaakprofiel4"/>
    <w:basedOn w:val="Kop1"/>
    <w:rPr>
      <w:rFonts w:ascii="Arial (W1)" w:hAnsi="Arial (W1)"/>
      <w:szCs w:val="24"/>
    </w:rPr>
  </w:style>
  <w:style w:type="character" w:customStyle="1" w:styleId="KoptekstChar">
    <w:name w:val="Koptekst Char"/>
    <w:link w:val="Koptekst"/>
    <w:rsid w:val="00512FA4"/>
    <w:rPr>
      <w:rFonts w:ascii="Helvetica" w:hAnsi="Helvetica"/>
      <w:lang w:val="nl-NL" w:eastAsia="nl-NL" w:bidi="ar-SA"/>
    </w:rPr>
  </w:style>
  <w:style w:type="character" w:styleId="Hyperlink">
    <w:name w:val="Hyperlink"/>
    <w:rsid w:val="00763B14"/>
    <w:rPr>
      <w:color w:val="0000FF"/>
      <w:u w:val="single"/>
    </w:rPr>
  </w:style>
  <w:style w:type="table" w:styleId="Tabelraster">
    <w:name w:val="Table Grid"/>
    <w:basedOn w:val="Standaardtabel"/>
    <w:uiPriority w:val="59"/>
    <w:rsid w:val="00635AC2"/>
    <w:pPr>
      <w:spacing w:line="28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inspringen2Char">
    <w:name w:val="Platte tekst inspringen 2 Char"/>
    <w:link w:val="Plattetekstinspringen2"/>
    <w:rsid w:val="00A748A6"/>
    <w:rPr>
      <w:rFonts w:ascii="Helvetica" w:hAnsi="Helvetica"/>
      <w:lang w:val="nl-NL" w:eastAsia="nl-NL" w:bidi="ar-SA"/>
    </w:rPr>
  </w:style>
  <w:style w:type="character" w:customStyle="1" w:styleId="TitelChar">
    <w:name w:val="Titel Char"/>
    <w:link w:val="Titel"/>
    <w:rsid w:val="005011CD"/>
    <w:rPr>
      <w:rFonts w:ascii="Arial" w:hAnsi="Arial"/>
      <w:b/>
      <w:kern w:val="28"/>
      <w:sz w:val="22"/>
      <w:lang w:val="nl-NL" w:eastAsia="nl-NL" w:bidi="ar-SA"/>
    </w:rPr>
  </w:style>
  <w:style w:type="paragraph" w:styleId="Normaalweb">
    <w:name w:val="Normal (Web)"/>
    <w:basedOn w:val="Standaard"/>
    <w:unhideWhenUsed/>
    <w:rsid w:val="005011CD"/>
    <w:pPr>
      <w:spacing w:before="100" w:beforeAutospacing="1" w:after="100" w:afterAutospacing="1" w:line="240" w:lineRule="auto"/>
      <w:jc w:val="left"/>
    </w:pPr>
    <w:rPr>
      <w:rFonts w:ascii="Times New Roman" w:hAnsi="Times New Roman"/>
      <w:sz w:val="24"/>
      <w:szCs w:val="24"/>
    </w:rPr>
  </w:style>
  <w:style w:type="character" w:customStyle="1" w:styleId="CharChar">
    <w:name w:val="Char Char"/>
    <w:rsid w:val="00926492"/>
    <w:rPr>
      <w:rFonts w:ascii="Helvetica" w:hAnsi="Helvetica"/>
      <w:lang w:val="nl-NL" w:eastAsia="nl-NL" w:bidi="ar-SA"/>
    </w:rPr>
  </w:style>
  <w:style w:type="character" w:customStyle="1" w:styleId="CharChar2">
    <w:name w:val="Char Char2"/>
    <w:rsid w:val="006F3759"/>
    <w:rPr>
      <w:rFonts w:ascii="Helvetica" w:hAnsi="Helvetica"/>
      <w:lang w:val="nl-NL" w:eastAsia="nl-NL" w:bidi="ar-SA"/>
    </w:rPr>
  </w:style>
  <w:style w:type="paragraph" w:customStyle="1" w:styleId="Bijlage">
    <w:name w:val="Bijlage"/>
    <w:basedOn w:val="Titel"/>
    <w:next w:val="Standaard"/>
    <w:link w:val="BijlageChar"/>
    <w:rsid w:val="00B77E30"/>
    <w:pPr>
      <w:numPr>
        <w:numId w:val="3"/>
      </w:numPr>
      <w:jc w:val="both"/>
    </w:pPr>
  </w:style>
  <w:style w:type="character" w:customStyle="1" w:styleId="BijlageChar">
    <w:name w:val="Bijlage Char"/>
    <w:aliases w:val="Kop 2 Char,Reset numbering Char,paragraaf Char,Paragraaf Char"/>
    <w:link w:val="Bijlage"/>
    <w:rsid w:val="00E945F8"/>
    <w:rPr>
      <w:rFonts w:ascii="Arial" w:hAnsi="Arial"/>
      <w:b/>
      <w:kern w:val="28"/>
      <w:sz w:val="22"/>
    </w:rPr>
  </w:style>
  <w:style w:type="paragraph" w:styleId="Lijstalinea">
    <w:name w:val="List Paragraph"/>
    <w:basedOn w:val="Standaard"/>
    <w:link w:val="LijstalineaChar"/>
    <w:uiPriority w:val="34"/>
    <w:qFormat/>
    <w:rsid w:val="00843A00"/>
    <w:pPr>
      <w:ind w:left="708"/>
    </w:pPr>
  </w:style>
  <w:style w:type="character" w:styleId="GevolgdeHyperlink">
    <w:name w:val="FollowedHyperlink"/>
    <w:rsid w:val="00B55834"/>
    <w:rPr>
      <w:color w:val="800080"/>
      <w:u w:val="single"/>
    </w:rPr>
  </w:style>
  <w:style w:type="paragraph" w:customStyle="1" w:styleId="Default">
    <w:name w:val="Default"/>
    <w:rsid w:val="00435DB9"/>
    <w:pPr>
      <w:autoSpaceDE w:val="0"/>
      <w:autoSpaceDN w:val="0"/>
      <w:adjustRightInd w:val="0"/>
    </w:pPr>
    <w:rPr>
      <w:rFonts w:ascii="Arial" w:hAnsi="Arial" w:cs="Arial"/>
      <w:color w:val="000000"/>
      <w:sz w:val="24"/>
      <w:szCs w:val="24"/>
    </w:rPr>
  </w:style>
  <w:style w:type="numbering" w:customStyle="1" w:styleId="nieuw">
    <w:name w:val="nieuw"/>
    <w:uiPriority w:val="99"/>
    <w:rsid w:val="001E6B24"/>
    <w:pPr>
      <w:numPr>
        <w:numId w:val="14"/>
      </w:numPr>
    </w:pPr>
  </w:style>
  <w:style w:type="character" w:customStyle="1" w:styleId="TekstzonderopmaakChar">
    <w:name w:val="Tekst zonder opmaak Char"/>
    <w:basedOn w:val="Standaardalinea-lettertype"/>
    <w:link w:val="Tekstzonderopmaak"/>
    <w:uiPriority w:val="99"/>
    <w:rsid w:val="00677B5E"/>
    <w:rPr>
      <w:rFonts w:ascii="Courier New" w:hAnsi="Courier New"/>
    </w:rPr>
  </w:style>
  <w:style w:type="table" w:customStyle="1" w:styleId="Tabelraster1">
    <w:name w:val="Tabelraster1"/>
    <w:basedOn w:val="Standaardtabel"/>
    <w:next w:val="Tabelraster"/>
    <w:rsid w:val="00CC01AC"/>
    <w:pPr>
      <w:spacing w:line="28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2E4075"/>
    <w:rPr>
      <w:rFonts w:ascii="Arial" w:hAnsi="Arial"/>
      <w:b/>
      <w:sz w:val="24"/>
      <w:szCs w:val="22"/>
    </w:rPr>
  </w:style>
  <w:style w:type="character" w:customStyle="1" w:styleId="Kop3Char">
    <w:name w:val="Kop 3 Char"/>
    <w:aliases w:val="Subparagraaf Char"/>
    <w:basedOn w:val="Standaardalinea-lettertype"/>
    <w:link w:val="Kop3"/>
    <w:rsid w:val="001002AC"/>
    <w:rPr>
      <w:rFonts w:ascii="Arial" w:eastAsia="Arial" w:hAnsi="Arial" w:cs="Arial"/>
      <w:spacing w:val="-1"/>
      <w:sz w:val="19"/>
      <w:szCs w:val="19"/>
      <w:lang w:eastAsia="en-US"/>
    </w:rPr>
  </w:style>
  <w:style w:type="character" w:customStyle="1" w:styleId="Kop4Char">
    <w:name w:val="Kop 4 Char"/>
    <w:basedOn w:val="Standaardalinea-lettertype"/>
    <w:link w:val="Kop4"/>
    <w:rsid w:val="00B75C18"/>
    <w:rPr>
      <w:rFonts w:ascii="Arial" w:eastAsia="Arial" w:hAnsi="Arial"/>
      <w:b/>
      <w:sz w:val="24"/>
      <w:lang w:eastAsia="en-US"/>
    </w:rPr>
  </w:style>
  <w:style w:type="character" w:customStyle="1" w:styleId="Kop5Char">
    <w:name w:val="Kop 5 Char"/>
    <w:basedOn w:val="Standaardalinea-lettertype"/>
    <w:link w:val="Kop5"/>
    <w:rsid w:val="00736F66"/>
    <w:rPr>
      <w:rFonts w:ascii="Helvetica" w:hAnsi="Helvetica"/>
      <w:sz w:val="22"/>
    </w:rPr>
  </w:style>
  <w:style w:type="character" w:customStyle="1" w:styleId="Kop6Char">
    <w:name w:val="Kop 6 Char"/>
    <w:basedOn w:val="Standaardalinea-lettertype"/>
    <w:link w:val="Kop6"/>
    <w:rsid w:val="00736F66"/>
    <w:rPr>
      <w:rFonts w:ascii="Helvetica" w:hAnsi="Helvetica"/>
      <w:i/>
      <w:sz w:val="22"/>
    </w:rPr>
  </w:style>
  <w:style w:type="character" w:customStyle="1" w:styleId="Kop7Char">
    <w:name w:val="Kop 7 Char"/>
    <w:basedOn w:val="Standaardalinea-lettertype"/>
    <w:link w:val="Kop7"/>
    <w:rsid w:val="00736F66"/>
    <w:rPr>
      <w:rFonts w:ascii="Arial" w:hAnsi="Arial"/>
    </w:rPr>
  </w:style>
  <w:style w:type="character" w:customStyle="1" w:styleId="Kop8Char">
    <w:name w:val="Kop 8 Char"/>
    <w:basedOn w:val="Standaardalinea-lettertype"/>
    <w:link w:val="Kop8"/>
    <w:rsid w:val="00736F66"/>
    <w:rPr>
      <w:rFonts w:ascii="Arial" w:hAnsi="Arial"/>
      <w:i/>
    </w:rPr>
  </w:style>
  <w:style w:type="character" w:customStyle="1" w:styleId="Kop9Char">
    <w:name w:val="Kop 9 Char"/>
    <w:basedOn w:val="Standaardalinea-lettertype"/>
    <w:link w:val="Kop9"/>
    <w:rsid w:val="00736F66"/>
    <w:rPr>
      <w:rFonts w:ascii="Arial" w:hAnsi="Arial"/>
      <w:b/>
      <w:i/>
      <w:sz w:val="18"/>
    </w:rPr>
  </w:style>
  <w:style w:type="character" w:customStyle="1" w:styleId="BallontekstChar">
    <w:name w:val="Ballontekst Char"/>
    <w:basedOn w:val="Standaardalinea-lettertype"/>
    <w:link w:val="Ballontekst"/>
    <w:uiPriority w:val="99"/>
    <w:semiHidden/>
    <w:rsid w:val="00736F66"/>
    <w:rPr>
      <w:rFonts w:ascii="Tahoma" w:hAnsi="Tahoma" w:cs="Tahoma"/>
      <w:sz w:val="16"/>
      <w:szCs w:val="16"/>
    </w:rPr>
  </w:style>
  <w:style w:type="character" w:customStyle="1" w:styleId="VoettekstChar">
    <w:name w:val="Voettekst Char"/>
    <w:basedOn w:val="Standaardalinea-lettertype"/>
    <w:link w:val="Voettekst"/>
    <w:uiPriority w:val="99"/>
    <w:rsid w:val="00E72FF3"/>
    <w:rPr>
      <w:rFonts w:ascii="Helvetica" w:hAnsi="Helvetica"/>
      <w:i/>
      <w:sz w:val="16"/>
    </w:rPr>
  </w:style>
  <w:style w:type="numbering" w:customStyle="1" w:styleId="Geenlijst1">
    <w:name w:val="Geen lijst1"/>
    <w:next w:val="Geenlijst"/>
    <w:uiPriority w:val="99"/>
    <w:semiHidden/>
    <w:unhideWhenUsed/>
    <w:rsid w:val="00CD2AE6"/>
  </w:style>
  <w:style w:type="character" w:customStyle="1" w:styleId="Plattetekstinspringen2Char1">
    <w:name w:val="Platte tekst inspringen 2 Char1"/>
    <w:rsid w:val="000A2D78"/>
    <w:rPr>
      <w:rFonts w:ascii="Helvetica" w:hAnsi="Helvetica"/>
      <w:lang w:val="nl-NL" w:eastAsia="nl-NL" w:bidi="ar-SA"/>
    </w:rPr>
  </w:style>
  <w:style w:type="character" w:customStyle="1" w:styleId="TekstopmerkingChar">
    <w:name w:val="Tekst opmerking Char"/>
    <w:rsid w:val="000A2D78"/>
    <w:rPr>
      <w:rFonts w:ascii="Helvetica" w:hAnsi="Helvetica"/>
    </w:rPr>
  </w:style>
  <w:style w:type="paragraph" w:styleId="Onderwerpvanopmerking">
    <w:name w:val="annotation subject"/>
    <w:basedOn w:val="Tekstopmerking"/>
    <w:next w:val="Tekstopmerking"/>
    <w:link w:val="OnderwerpvanopmerkingChar"/>
    <w:rsid w:val="000A2D78"/>
    <w:rPr>
      <w:b/>
      <w:bCs/>
    </w:rPr>
  </w:style>
  <w:style w:type="character" w:customStyle="1" w:styleId="TekstopmerkingChar1">
    <w:name w:val="Tekst opmerking Char1"/>
    <w:basedOn w:val="Standaardalinea-lettertype"/>
    <w:link w:val="Tekstopmerking"/>
    <w:rsid w:val="000A2D78"/>
    <w:rPr>
      <w:rFonts w:ascii="Helvetica" w:hAnsi="Helvetica"/>
    </w:rPr>
  </w:style>
  <w:style w:type="character" w:customStyle="1" w:styleId="OnderwerpvanopmerkingChar">
    <w:name w:val="Onderwerp van opmerking Char"/>
    <w:basedOn w:val="TekstopmerkingChar1"/>
    <w:link w:val="Onderwerpvanopmerking"/>
    <w:rsid w:val="000A2D78"/>
    <w:rPr>
      <w:rFonts w:ascii="Helvetica" w:hAnsi="Helvetica"/>
      <w:b/>
      <w:bCs/>
    </w:rPr>
  </w:style>
  <w:style w:type="character" w:customStyle="1" w:styleId="LijstalineaChar">
    <w:name w:val="Lijstalinea Char"/>
    <w:link w:val="Lijstalinea"/>
    <w:uiPriority w:val="34"/>
    <w:locked/>
    <w:rsid w:val="00A670B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1049">
      <w:bodyDiv w:val="1"/>
      <w:marLeft w:val="0"/>
      <w:marRight w:val="0"/>
      <w:marTop w:val="0"/>
      <w:marBottom w:val="0"/>
      <w:divBdr>
        <w:top w:val="none" w:sz="0" w:space="0" w:color="auto"/>
        <w:left w:val="none" w:sz="0" w:space="0" w:color="auto"/>
        <w:bottom w:val="none" w:sz="0" w:space="0" w:color="auto"/>
        <w:right w:val="none" w:sz="0" w:space="0" w:color="auto"/>
      </w:divBdr>
    </w:div>
    <w:div w:id="102306291">
      <w:bodyDiv w:val="1"/>
      <w:marLeft w:val="0"/>
      <w:marRight w:val="0"/>
      <w:marTop w:val="0"/>
      <w:marBottom w:val="0"/>
      <w:divBdr>
        <w:top w:val="none" w:sz="0" w:space="0" w:color="auto"/>
        <w:left w:val="none" w:sz="0" w:space="0" w:color="auto"/>
        <w:bottom w:val="none" w:sz="0" w:space="0" w:color="auto"/>
        <w:right w:val="none" w:sz="0" w:space="0" w:color="auto"/>
      </w:divBdr>
    </w:div>
    <w:div w:id="112673792">
      <w:bodyDiv w:val="1"/>
      <w:marLeft w:val="0"/>
      <w:marRight w:val="0"/>
      <w:marTop w:val="0"/>
      <w:marBottom w:val="0"/>
      <w:divBdr>
        <w:top w:val="none" w:sz="0" w:space="0" w:color="auto"/>
        <w:left w:val="none" w:sz="0" w:space="0" w:color="auto"/>
        <w:bottom w:val="none" w:sz="0" w:space="0" w:color="auto"/>
        <w:right w:val="none" w:sz="0" w:space="0" w:color="auto"/>
      </w:divBdr>
    </w:div>
    <w:div w:id="149759143">
      <w:bodyDiv w:val="1"/>
      <w:marLeft w:val="0"/>
      <w:marRight w:val="0"/>
      <w:marTop w:val="0"/>
      <w:marBottom w:val="0"/>
      <w:divBdr>
        <w:top w:val="none" w:sz="0" w:space="0" w:color="auto"/>
        <w:left w:val="none" w:sz="0" w:space="0" w:color="auto"/>
        <w:bottom w:val="none" w:sz="0" w:space="0" w:color="auto"/>
        <w:right w:val="none" w:sz="0" w:space="0" w:color="auto"/>
      </w:divBdr>
    </w:div>
    <w:div w:id="335500186">
      <w:bodyDiv w:val="1"/>
      <w:marLeft w:val="0"/>
      <w:marRight w:val="0"/>
      <w:marTop w:val="0"/>
      <w:marBottom w:val="0"/>
      <w:divBdr>
        <w:top w:val="none" w:sz="0" w:space="0" w:color="auto"/>
        <w:left w:val="none" w:sz="0" w:space="0" w:color="auto"/>
        <w:bottom w:val="none" w:sz="0" w:space="0" w:color="auto"/>
        <w:right w:val="none" w:sz="0" w:space="0" w:color="auto"/>
      </w:divBdr>
    </w:div>
    <w:div w:id="359163178">
      <w:bodyDiv w:val="1"/>
      <w:marLeft w:val="0"/>
      <w:marRight w:val="0"/>
      <w:marTop w:val="0"/>
      <w:marBottom w:val="0"/>
      <w:divBdr>
        <w:top w:val="none" w:sz="0" w:space="0" w:color="auto"/>
        <w:left w:val="none" w:sz="0" w:space="0" w:color="auto"/>
        <w:bottom w:val="none" w:sz="0" w:space="0" w:color="auto"/>
        <w:right w:val="none" w:sz="0" w:space="0" w:color="auto"/>
      </w:divBdr>
      <w:divsChild>
        <w:div w:id="132794847">
          <w:marLeft w:val="0"/>
          <w:marRight w:val="0"/>
          <w:marTop w:val="0"/>
          <w:marBottom w:val="0"/>
          <w:divBdr>
            <w:top w:val="none" w:sz="0" w:space="0" w:color="auto"/>
            <w:left w:val="none" w:sz="0" w:space="0" w:color="auto"/>
            <w:bottom w:val="none" w:sz="0" w:space="0" w:color="auto"/>
            <w:right w:val="none" w:sz="0" w:space="0" w:color="auto"/>
          </w:divBdr>
          <w:divsChild>
            <w:div w:id="639043184">
              <w:marLeft w:val="0"/>
              <w:marRight w:val="0"/>
              <w:marTop w:val="0"/>
              <w:marBottom w:val="0"/>
              <w:divBdr>
                <w:top w:val="none" w:sz="0" w:space="0" w:color="auto"/>
                <w:left w:val="none" w:sz="0" w:space="0" w:color="auto"/>
                <w:bottom w:val="none" w:sz="0" w:space="0" w:color="auto"/>
                <w:right w:val="none" w:sz="0" w:space="0" w:color="auto"/>
              </w:divBdr>
              <w:divsChild>
                <w:div w:id="808132998">
                  <w:marLeft w:val="0"/>
                  <w:marRight w:val="0"/>
                  <w:marTop w:val="0"/>
                  <w:marBottom w:val="0"/>
                  <w:divBdr>
                    <w:top w:val="none" w:sz="0" w:space="0" w:color="auto"/>
                    <w:left w:val="none" w:sz="0" w:space="0" w:color="auto"/>
                    <w:bottom w:val="none" w:sz="0" w:space="0" w:color="auto"/>
                    <w:right w:val="none" w:sz="0" w:space="0" w:color="auto"/>
                  </w:divBdr>
                  <w:divsChild>
                    <w:div w:id="1345791440">
                      <w:marLeft w:val="0"/>
                      <w:marRight w:val="0"/>
                      <w:marTop w:val="0"/>
                      <w:marBottom w:val="0"/>
                      <w:divBdr>
                        <w:top w:val="none" w:sz="0" w:space="0" w:color="auto"/>
                        <w:left w:val="none" w:sz="0" w:space="0" w:color="auto"/>
                        <w:bottom w:val="none" w:sz="0" w:space="0" w:color="auto"/>
                        <w:right w:val="none" w:sz="0" w:space="0" w:color="auto"/>
                      </w:divBdr>
                      <w:divsChild>
                        <w:div w:id="16115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36976">
      <w:bodyDiv w:val="1"/>
      <w:marLeft w:val="0"/>
      <w:marRight w:val="0"/>
      <w:marTop w:val="0"/>
      <w:marBottom w:val="0"/>
      <w:divBdr>
        <w:top w:val="none" w:sz="0" w:space="0" w:color="auto"/>
        <w:left w:val="none" w:sz="0" w:space="0" w:color="auto"/>
        <w:bottom w:val="none" w:sz="0" w:space="0" w:color="auto"/>
        <w:right w:val="none" w:sz="0" w:space="0" w:color="auto"/>
      </w:divBdr>
    </w:div>
    <w:div w:id="380833395">
      <w:bodyDiv w:val="1"/>
      <w:marLeft w:val="0"/>
      <w:marRight w:val="0"/>
      <w:marTop w:val="0"/>
      <w:marBottom w:val="0"/>
      <w:divBdr>
        <w:top w:val="none" w:sz="0" w:space="0" w:color="auto"/>
        <w:left w:val="none" w:sz="0" w:space="0" w:color="auto"/>
        <w:bottom w:val="none" w:sz="0" w:space="0" w:color="auto"/>
        <w:right w:val="none" w:sz="0" w:space="0" w:color="auto"/>
      </w:divBdr>
    </w:div>
    <w:div w:id="513614619">
      <w:bodyDiv w:val="1"/>
      <w:marLeft w:val="0"/>
      <w:marRight w:val="0"/>
      <w:marTop w:val="0"/>
      <w:marBottom w:val="0"/>
      <w:divBdr>
        <w:top w:val="none" w:sz="0" w:space="0" w:color="auto"/>
        <w:left w:val="none" w:sz="0" w:space="0" w:color="auto"/>
        <w:bottom w:val="none" w:sz="0" w:space="0" w:color="auto"/>
        <w:right w:val="none" w:sz="0" w:space="0" w:color="auto"/>
      </w:divBdr>
    </w:div>
    <w:div w:id="548109701">
      <w:bodyDiv w:val="1"/>
      <w:marLeft w:val="0"/>
      <w:marRight w:val="0"/>
      <w:marTop w:val="0"/>
      <w:marBottom w:val="0"/>
      <w:divBdr>
        <w:top w:val="none" w:sz="0" w:space="0" w:color="auto"/>
        <w:left w:val="none" w:sz="0" w:space="0" w:color="auto"/>
        <w:bottom w:val="none" w:sz="0" w:space="0" w:color="auto"/>
        <w:right w:val="none" w:sz="0" w:space="0" w:color="auto"/>
      </w:divBdr>
    </w:div>
    <w:div w:id="565802786">
      <w:bodyDiv w:val="1"/>
      <w:marLeft w:val="0"/>
      <w:marRight w:val="0"/>
      <w:marTop w:val="0"/>
      <w:marBottom w:val="0"/>
      <w:divBdr>
        <w:top w:val="none" w:sz="0" w:space="0" w:color="auto"/>
        <w:left w:val="none" w:sz="0" w:space="0" w:color="auto"/>
        <w:bottom w:val="none" w:sz="0" w:space="0" w:color="auto"/>
        <w:right w:val="none" w:sz="0" w:space="0" w:color="auto"/>
      </w:divBdr>
    </w:div>
    <w:div w:id="581765066">
      <w:bodyDiv w:val="1"/>
      <w:marLeft w:val="0"/>
      <w:marRight w:val="0"/>
      <w:marTop w:val="0"/>
      <w:marBottom w:val="0"/>
      <w:divBdr>
        <w:top w:val="none" w:sz="0" w:space="0" w:color="auto"/>
        <w:left w:val="none" w:sz="0" w:space="0" w:color="auto"/>
        <w:bottom w:val="none" w:sz="0" w:space="0" w:color="auto"/>
        <w:right w:val="none" w:sz="0" w:space="0" w:color="auto"/>
      </w:divBdr>
      <w:divsChild>
        <w:div w:id="1297954077">
          <w:marLeft w:val="0"/>
          <w:marRight w:val="0"/>
          <w:marTop w:val="0"/>
          <w:marBottom w:val="0"/>
          <w:divBdr>
            <w:top w:val="none" w:sz="0" w:space="0" w:color="auto"/>
            <w:left w:val="none" w:sz="0" w:space="0" w:color="auto"/>
            <w:bottom w:val="none" w:sz="0" w:space="0" w:color="auto"/>
            <w:right w:val="none" w:sz="0" w:space="0" w:color="auto"/>
          </w:divBdr>
        </w:div>
      </w:divsChild>
    </w:div>
    <w:div w:id="655651746">
      <w:bodyDiv w:val="1"/>
      <w:marLeft w:val="0"/>
      <w:marRight w:val="0"/>
      <w:marTop w:val="0"/>
      <w:marBottom w:val="0"/>
      <w:divBdr>
        <w:top w:val="none" w:sz="0" w:space="0" w:color="auto"/>
        <w:left w:val="none" w:sz="0" w:space="0" w:color="auto"/>
        <w:bottom w:val="none" w:sz="0" w:space="0" w:color="auto"/>
        <w:right w:val="none" w:sz="0" w:space="0" w:color="auto"/>
      </w:divBdr>
      <w:divsChild>
        <w:div w:id="721441559">
          <w:marLeft w:val="0"/>
          <w:marRight w:val="0"/>
          <w:marTop w:val="0"/>
          <w:marBottom w:val="0"/>
          <w:divBdr>
            <w:top w:val="none" w:sz="0" w:space="0" w:color="auto"/>
            <w:left w:val="none" w:sz="0" w:space="0" w:color="auto"/>
            <w:bottom w:val="none" w:sz="0" w:space="0" w:color="auto"/>
            <w:right w:val="none" w:sz="0" w:space="0" w:color="auto"/>
          </w:divBdr>
          <w:divsChild>
            <w:div w:id="29841712">
              <w:marLeft w:val="0"/>
              <w:marRight w:val="0"/>
              <w:marTop w:val="0"/>
              <w:marBottom w:val="0"/>
              <w:divBdr>
                <w:top w:val="none" w:sz="0" w:space="0" w:color="auto"/>
                <w:left w:val="none" w:sz="0" w:space="0" w:color="auto"/>
                <w:bottom w:val="none" w:sz="0" w:space="0" w:color="auto"/>
                <w:right w:val="none" w:sz="0" w:space="0" w:color="auto"/>
              </w:divBdr>
              <w:divsChild>
                <w:div w:id="910433605">
                  <w:marLeft w:val="0"/>
                  <w:marRight w:val="0"/>
                  <w:marTop w:val="0"/>
                  <w:marBottom w:val="0"/>
                  <w:divBdr>
                    <w:top w:val="none" w:sz="0" w:space="0" w:color="auto"/>
                    <w:left w:val="none" w:sz="0" w:space="0" w:color="auto"/>
                    <w:bottom w:val="none" w:sz="0" w:space="0" w:color="auto"/>
                    <w:right w:val="none" w:sz="0" w:space="0" w:color="auto"/>
                  </w:divBdr>
                  <w:divsChild>
                    <w:div w:id="380134465">
                      <w:marLeft w:val="0"/>
                      <w:marRight w:val="0"/>
                      <w:marTop w:val="0"/>
                      <w:marBottom w:val="0"/>
                      <w:divBdr>
                        <w:top w:val="none" w:sz="0" w:space="0" w:color="auto"/>
                        <w:left w:val="none" w:sz="0" w:space="0" w:color="auto"/>
                        <w:bottom w:val="none" w:sz="0" w:space="0" w:color="auto"/>
                        <w:right w:val="none" w:sz="0" w:space="0" w:color="auto"/>
                      </w:divBdr>
                      <w:divsChild>
                        <w:div w:id="18932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291649">
      <w:bodyDiv w:val="1"/>
      <w:marLeft w:val="0"/>
      <w:marRight w:val="0"/>
      <w:marTop w:val="0"/>
      <w:marBottom w:val="0"/>
      <w:divBdr>
        <w:top w:val="none" w:sz="0" w:space="0" w:color="auto"/>
        <w:left w:val="none" w:sz="0" w:space="0" w:color="auto"/>
        <w:bottom w:val="none" w:sz="0" w:space="0" w:color="auto"/>
        <w:right w:val="none" w:sz="0" w:space="0" w:color="auto"/>
      </w:divBdr>
    </w:div>
    <w:div w:id="691345419">
      <w:bodyDiv w:val="1"/>
      <w:marLeft w:val="0"/>
      <w:marRight w:val="0"/>
      <w:marTop w:val="0"/>
      <w:marBottom w:val="0"/>
      <w:divBdr>
        <w:top w:val="none" w:sz="0" w:space="0" w:color="auto"/>
        <w:left w:val="none" w:sz="0" w:space="0" w:color="auto"/>
        <w:bottom w:val="none" w:sz="0" w:space="0" w:color="auto"/>
        <w:right w:val="none" w:sz="0" w:space="0" w:color="auto"/>
      </w:divBdr>
    </w:div>
    <w:div w:id="745348008">
      <w:bodyDiv w:val="1"/>
      <w:marLeft w:val="0"/>
      <w:marRight w:val="0"/>
      <w:marTop w:val="0"/>
      <w:marBottom w:val="0"/>
      <w:divBdr>
        <w:top w:val="none" w:sz="0" w:space="0" w:color="auto"/>
        <w:left w:val="none" w:sz="0" w:space="0" w:color="auto"/>
        <w:bottom w:val="none" w:sz="0" w:space="0" w:color="auto"/>
        <w:right w:val="none" w:sz="0" w:space="0" w:color="auto"/>
      </w:divBdr>
    </w:div>
    <w:div w:id="913273111">
      <w:bodyDiv w:val="1"/>
      <w:marLeft w:val="0"/>
      <w:marRight w:val="0"/>
      <w:marTop w:val="0"/>
      <w:marBottom w:val="0"/>
      <w:divBdr>
        <w:top w:val="none" w:sz="0" w:space="0" w:color="auto"/>
        <w:left w:val="none" w:sz="0" w:space="0" w:color="auto"/>
        <w:bottom w:val="none" w:sz="0" w:space="0" w:color="auto"/>
        <w:right w:val="none" w:sz="0" w:space="0" w:color="auto"/>
      </w:divBdr>
    </w:div>
    <w:div w:id="963511104">
      <w:bodyDiv w:val="1"/>
      <w:marLeft w:val="0"/>
      <w:marRight w:val="0"/>
      <w:marTop w:val="0"/>
      <w:marBottom w:val="0"/>
      <w:divBdr>
        <w:top w:val="none" w:sz="0" w:space="0" w:color="auto"/>
        <w:left w:val="none" w:sz="0" w:space="0" w:color="auto"/>
        <w:bottom w:val="none" w:sz="0" w:space="0" w:color="auto"/>
        <w:right w:val="none" w:sz="0" w:space="0" w:color="auto"/>
      </w:divBdr>
      <w:divsChild>
        <w:div w:id="2004313090">
          <w:marLeft w:val="0"/>
          <w:marRight w:val="0"/>
          <w:marTop w:val="1950"/>
          <w:marBottom w:val="0"/>
          <w:divBdr>
            <w:top w:val="none" w:sz="0" w:space="0" w:color="auto"/>
            <w:left w:val="none" w:sz="0" w:space="0" w:color="auto"/>
            <w:bottom w:val="none" w:sz="0" w:space="0" w:color="auto"/>
            <w:right w:val="none" w:sz="0" w:space="0" w:color="auto"/>
          </w:divBdr>
          <w:divsChild>
            <w:div w:id="1815752166">
              <w:marLeft w:val="2610"/>
              <w:marRight w:val="2250"/>
              <w:marTop w:val="0"/>
              <w:marBottom w:val="0"/>
              <w:divBdr>
                <w:top w:val="none" w:sz="0" w:space="0" w:color="auto"/>
                <w:left w:val="none" w:sz="0" w:space="0" w:color="auto"/>
                <w:bottom w:val="none" w:sz="0" w:space="0" w:color="auto"/>
                <w:right w:val="none" w:sz="0" w:space="0" w:color="auto"/>
              </w:divBdr>
              <w:divsChild>
                <w:div w:id="525826046">
                  <w:marLeft w:val="0"/>
                  <w:marRight w:val="0"/>
                  <w:marTop w:val="0"/>
                  <w:marBottom w:val="0"/>
                  <w:divBdr>
                    <w:top w:val="none" w:sz="0" w:space="0" w:color="auto"/>
                    <w:left w:val="none" w:sz="0" w:space="0" w:color="auto"/>
                    <w:bottom w:val="none" w:sz="0" w:space="0" w:color="auto"/>
                    <w:right w:val="none" w:sz="0" w:space="0" w:color="auto"/>
                  </w:divBdr>
                  <w:divsChild>
                    <w:div w:id="1305312506">
                      <w:marLeft w:val="0"/>
                      <w:marRight w:val="0"/>
                      <w:marTop w:val="0"/>
                      <w:marBottom w:val="0"/>
                      <w:divBdr>
                        <w:top w:val="single" w:sz="6" w:space="11" w:color="CFCFCF"/>
                        <w:left w:val="single" w:sz="6" w:space="11" w:color="CFCFCF"/>
                        <w:bottom w:val="single" w:sz="6" w:space="11" w:color="CFCFCF"/>
                        <w:right w:val="single" w:sz="6" w:space="11" w:color="CFCFCF"/>
                      </w:divBdr>
                      <w:divsChild>
                        <w:div w:id="1647777846">
                          <w:marLeft w:val="0"/>
                          <w:marRight w:val="0"/>
                          <w:marTop w:val="0"/>
                          <w:marBottom w:val="0"/>
                          <w:divBdr>
                            <w:top w:val="none" w:sz="0" w:space="0" w:color="auto"/>
                            <w:left w:val="none" w:sz="0" w:space="0" w:color="auto"/>
                            <w:bottom w:val="none" w:sz="0" w:space="0" w:color="auto"/>
                            <w:right w:val="none" w:sz="0" w:space="0" w:color="auto"/>
                          </w:divBdr>
                          <w:divsChild>
                            <w:div w:id="5997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14311">
      <w:bodyDiv w:val="1"/>
      <w:marLeft w:val="0"/>
      <w:marRight w:val="0"/>
      <w:marTop w:val="0"/>
      <w:marBottom w:val="0"/>
      <w:divBdr>
        <w:top w:val="none" w:sz="0" w:space="0" w:color="auto"/>
        <w:left w:val="none" w:sz="0" w:space="0" w:color="auto"/>
        <w:bottom w:val="none" w:sz="0" w:space="0" w:color="auto"/>
        <w:right w:val="none" w:sz="0" w:space="0" w:color="auto"/>
      </w:divBdr>
    </w:div>
    <w:div w:id="1081220411">
      <w:bodyDiv w:val="1"/>
      <w:marLeft w:val="0"/>
      <w:marRight w:val="0"/>
      <w:marTop w:val="0"/>
      <w:marBottom w:val="0"/>
      <w:divBdr>
        <w:top w:val="none" w:sz="0" w:space="0" w:color="auto"/>
        <w:left w:val="none" w:sz="0" w:space="0" w:color="auto"/>
        <w:bottom w:val="none" w:sz="0" w:space="0" w:color="auto"/>
        <w:right w:val="none" w:sz="0" w:space="0" w:color="auto"/>
      </w:divBdr>
    </w:div>
    <w:div w:id="1157723754">
      <w:bodyDiv w:val="1"/>
      <w:marLeft w:val="0"/>
      <w:marRight w:val="0"/>
      <w:marTop w:val="0"/>
      <w:marBottom w:val="0"/>
      <w:divBdr>
        <w:top w:val="none" w:sz="0" w:space="0" w:color="auto"/>
        <w:left w:val="none" w:sz="0" w:space="0" w:color="auto"/>
        <w:bottom w:val="none" w:sz="0" w:space="0" w:color="auto"/>
        <w:right w:val="none" w:sz="0" w:space="0" w:color="auto"/>
      </w:divBdr>
    </w:div>
    <w:div w:id="1185362184">
      <w:bodyDiv w:val="1"/>
      <w:marLeft w:val="0"/>
      <w:marRight w:val="0"/>
      <w:marTop w:val="0"/>
      <w:marBottom w:val="0"/>
      <w:divBdr>
        <w:top w:val="none" w:sz="0" w:space="0" w:color="auto"/>
        <w:left w:val="none" w:sz="0" w:space="0" w:color="auto"/>
        <w:bottom w:val="none" w:sz="0" w:space="0" w:color="auto"/>
        <w:right w:val="none" w:sz="0" w:space="0" w:color="auto"/>
      </w:divBdr>
    </w:div>
    <w:div w:id="1267077914">
      <w:bodyDiv w:val="1"/>
      <w:marLeft w:val="0"/>
      <w:marRight w:val="0"/>
      <w:marTop w:val="0"/>
      <w:marBottom w:val="0"/>
      <w:divBdr>
        <w:top w:val="none" w:sz="0" w:space="0" w:color="auto"/>
        <w:left w:val="none" w:sz="0" w:space="0" w:color="auto"/>
        <w:bottom w:val="none" w:sz="0" w:space="0" w:color="auto"/>
        <w:right w:val="none" w:sz="0" w:space="0" w:color="auto"/>
      </w:divBdr>
    </w:div>
    <w:div w:id="1347635295">
      <w:bodyDiv w:val="1"/>
      <w:marLeft w:val="0"/>
      <w:marRight w:val="0"/>
      <w:marTop w:val="0"/>
      <w:marBottom w:val="0"/>
      <w:divBdr>
        <w:top w:val="none" w:sz="0" w:space="0" w:color="auto"/>
        <w:left w:val="none" w:sz="0" w:space="0" w:color="auto"/>
        <w:bottom w:val="none" w:sz="0" w:space="0" w:color="auto"/>
        <w:right w:val="none" w:sz="0" w:space="0" w:color="auto"/>
      </w:divBdr>
      <w:divsChild>
        <w:div w:id="1125269450">
          <w:marLeft w:val="0"/>
          <w:marRight w:val="0"/>
          <w:marTop w:val="0"/>
          <w:marBottom w:val="0"/>
          <w:divBdr>
            <w:top w:val="none" w:sz="0" w:space="0" w:color="auto"/>
            <w:left w:val="none" w:sz="0" w:space="0" w:color="auto"/>
            <w:bottom w:val="none" w:sz="0" w:space="0" w:color="auto"/>
            <w:right w:val="none" w:sz="0" w:space="0" w:color="auto"/>
          </w:divBdr>
          <w:divsChild>
            <w:div w:id="514467150">
              <w:marLeft w:val="0"/>
              <w:marRight w:val="0"/>
              <w:marTop w:val="0"/>
              <w:marBottom w:val="0"/>
              <w:divBdr>
                <w:top w:val="none" w:sz="0" w:space="0" w:color="auto"/>
                <w:left w:val="none" w:sz="0" w:space="0" w:color="auto"/>
                <w:bottom w:val="none" w:sz="0" w:space="0" w:color="auto"/>
                <w:right w:val="none" w:sz="0" w:space="0" w:color="auto"/>
              </w:divBdr>
              <w:divsChild>
                <w:div w:id="1173572674">
                  <w:marLeft w:val="0"/>
                  <w:marRight w:val="0"/>
                  <w:marTop w:val="0"/>
                  <w:marBottom w:val="0"/>
                  <w:divBdr>
                    <w:top w:val="none" w:sz="0" w:space="0" w:color="auto"/>
                    <w:left w:val="none" w:sz="0" w:space="0" w:color="auto"/>
                    <w:bottom w:val="none" w:sz="0" w:space="0" w:color="auto"/>
                    <w:right w:val="none" w:sz="0" w:space="0" w:color="auto"/>
                  </w:divBdr>
                  <w:divsChild>
                    <w:div w:id="1714771325">
                      <w:marLeft w:val="0"/>
                      <w:marRight w:val="0"/>
                      <w:marTop w:val="0"/>
                      <w:marBottom w:val="0"/>
                      <w:divBdr>
                        <w:top w:val="none" w:sz="0" w:space="0" w:color="auto"/>
                        <w:left w:val="none" w:sz="0" w:space="0" w:color="auto"/>
                        <w:bottom w:val="none" w:sz="0" w:space="0" w:color="auto"/>
                        <w:right w:val="none" w:sz="0" w:space="0" w:color="auto"/>
                      </w:divBdr>
                      <w:divsChild>
                        <w:div w:id="2641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84459">
      <w:bodyDiv w:val="1"/>
      <w:marLeft w:val="0"/>
      <w:marRight w:val="0"/>
      <w:marTop w:val="0"/>
      <w:marBottom w:val="0"/>
      <w:divBdr>
        <w:top w:val="none" w:sz="0" w:space="0" w:color="auto"/>
        <w:left w:val="none" w:sz="0" w:space="0" w:color="auto"/>
        <w:bottom w:val="none" w:sz="0" w:space="0" w:color="auto"/>
        <w:right w:val="none" w:sz="0" w:space="0" w:color="auto"/>
      </w:divBdr>
    </w:div>
    <w:div w:id="1475489294">
      <w:bodyDiv w:val="1"/>
      <w:marLeft w:val="0"/>
      <w:marRight w:val="0"/>
      <w:marTop w:val="0"/>
      <w:marBottom w:val="0"/>
      <w:divBdr>
        <w:top w:val="none" w:sz="0" w:space="0" w:color="auto"/>
        <w:left w:val="none" w:sz="0" w:space="0" w:color="auto"/>
        <w:bottom w:val="none" w:sz="0" w:space="0" w:color="auto"/>
        <w:right w:val="none" w:sz="0" w:space="0" w:color="auto"/>
      </w:divBdr>
    </w:div>
    <w:div w:id="1567033721">
      <w:bodyDiv w:val="1"/>
      <w:marLeft w:val="0"/>
      <w:marRight w:val="0"/>
      <w:marTop w:val="0"/>
      <w:marBottom w:val="0"/>
      <w:divBdr>
        <w:top w:val="none" w:sz="0" w:space="0" w:color="auto"/>
        <w:left w:val="none" w:sz="0" w:space="0" w:color="auto"/>
        <w:bottom w:val="none" w:sz="0" w:space="0" w:color="auto"/>
        <w:right w:val="none" w:sz="0" w:space="0" w:color="auto"/>
      </w:divBdr>
    </w:div>
    <w:div w:id="1682390745">
      <w:bodyDiv w:val="1"/>
      <w:marLeft w:val="0"/>
      <w:marRight w:val="0"/>
      <w:marTop w:val="0"/>
      <w:marBottom w:val="0"/>
      <w:divBdr>
        <w:top w:val="none" w:sz="0" w:space="0" w:color="auto"/>
        <w:left w:val="none" w:sz="0" w:space="0" w:color="auto"/>
        <w:bottom w:val="none" w:sz="0" w:space="0" w:color="auto"/>
        <w:right w:val="none" w:sz="0" w:space="0" w:color="auto"/>
      </w:divBdr>
    </w:div>
    <w:div w:id="1702315422">
      <w:bodyDiv w:val="1"/>
      <w:marLeft w:val="0"/>
      <w:marRight w:val="0"/>
      <w:marTop w:val="0"/>
      <w:marBottom w:val="0"/>
      <w:divBdr>
        <w:top w:val="none" w:sz="0" w:space="0" w:color="auto"/>
        <w:left w:val="none" w:sz="0" w:space="0" w:color="auto"/>
        <w:bottom w:val="none" w:sz="0" w:space="0" w:color="auto"/>
        <w:right w:val="none" w:sz="0" w:space="0" w:color="auto"/>
      </w:divBdr>
    </w:div>
    <w:div w:id="1704478765">
      <w:bodyDiv w:val="1"/>
      <w:marLeft w:val="0"/>
      <w:marRight w:val="0"/>
      <w:marTop w:val="0"/>
      <w:marBottom w:val="0"/>
      <w:divBdr>
        <w:top w:val="none" w:sz="0" w:space="0" w:color="auto"/>
        <w:left w:val="none" w:sz="0" w:space="0" w:color="auto"/>
        <w:bottom w:val="none" w:sz="0" w:space="0" w:color="auto"/>
        <w:right w:val="none" w:sz="0" w:space="0" w:color="auto"/>
      </w:divBdr>
    </w:div>
    <w:div w:id="1791969936">
      <w:bodyDiv w:val="1"/>
      <w:marLeft w:val="0"/>
      <w:marRight w:val="0"/>
      <w:marTop w:val="0"/>
      <w:marBottom w:val="0"/>
      <w:divBdr>
        <w:top w:val="none" w:sz="0" w:space="0" w:color="auto"/>
        <w:left w:val="none" w:sz="0" w:space="0" w:color="auto"/>
        <w:bottom w:val="none" w:sz="0" w:space="0" w:color="auto"/>
        <w:right w:val="none" w:sz="0" w:space="0" w:color="auto"/>
      </w:divBdr>
    </w:div>
    <w:div w:id="1886138104">
      <w:bodyDiv w:val="1"/>
      <w:marLeft w:val="0"/>
      <w:marRight w:val="0"/>
      <w:marTop w:val="0"/>
      <w:marBottom w:val="0"/>
      <w:divBdr>
        <w:top w:val="none" w:sz="0" w:space="0" w:color="auto"/>
        <w:left w:val="none" w:sz="0" w:space="0" w:color="auto"/>
        <w:bottom w:val="none" w:sz="0" w:space="0" w:color="auto"/>
        <w:right w:val="none" w:sz="0" w:space="0" w:color="auto"/>
      </w:divBdr>
    </w:div>
    <w:div w:id="1893729408">
      <w:bodyDiv w:val="1"/>
      <w:marLeft w:val="0"/>
      <w:marRight w:val="0"/>
      <w:marTop w:val="0"/>
      <w:marBottom w:val="0"/>
      <w:divBdr>
        <w:top w:val="none" w:sz="0" w:space="0" w:color="auto"/>
        <w:left w:val="none" w:sz="0" w:space="0" w:color="auto"/>
        <w:bottom w:val="none" w:sz="0" w:space="0" w:color="auto"/>
        <w:right w:val="none" w:sz="0" w:space="0" w:color="auto"/>
      </w:divBdr>
    </w:div>
    <w:div w:id="2077313011">
      <w:bodyDiv w:val="1"/>
      <w:marLeft w:val="0"/>
      <w:marRight w:val="0"/>
      <w:marTop w:val="0"/>
      <w:marBottom w:val="0"/>
      <w:divBdr>
        <w:top w:val="none" w:sz="0" w:space="0" w:color="auto"/>
        <w:left w:val="none" w:sz="0" w:space="0" w:color="auto"/>
        <w:bottom w:val="none" w:sz="0" w:space="0" w:color="auto"/>
        <w:right w:val="none" w:sz="0" w:space="0" w:color="auto"/>
      </w:divBdr>
    </w:div>
    <w:div w:id="20859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BMW%20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958C-9D63-4E60-8652-49D58A06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rapport</Template>
  <TotalTime>1</TotalTime>
  <Pages>1</Pages>
  <Words>98</Words>
  <Characters>682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rapport M&amp;W</vt:lpstr>
    </vt:vector>
  </TitlesOfParts>
  <Company>Bureau Milieu &amp; Werk</Company>
  <LinksUpToDate>false</LinksUpToDate>
  <CharactersWithSpaces>779</CharactersWithSpaces>
  <SharedDoc>false</SharedDoc>
  <HLinks>
    <vt:vector size="6" baseType="variant">
      <vt:variant>
        <vt:i4>6422648</vt:i4>
      </vt:variant>
      <vt:variant>
        <vt:i4>2195</vt:i4>
      </vt:variant>
      <vt:variant>
        <vt:i4>1025</vt:i4>
      </vt:variant>
      <vt:variant>
        <vt:i4>4</vt:i4>
      </vt:variant>
      <vt:variant>
        <vt:lpwstr>http://www.google.nl/imgres?sa=X&amp;biw=1324&amp;bih=762&amp;tbm=isch&amp;tbnid=XihAQObmGD_hsM:&amp;imgrefurl=http://www.ipparking.nl/segmenten/gemeentes/&amp;docid=R0Mjz7Qd-5MqAM&amp;imgurl=http://www.ipparking.nl/cms_file.php%253FfromDB%253D558%2526filter0%253Dcropping,0.05,0,185,125,0.86875,1%2526forceJPEG&amp;w=630&amp;h=371&amp;ei=T31BUoyYOeLe4QTaoYGADA&amp;zoom=1&amp;ved=1t:3588,r:31,s:0,i:191&amp;iact=rc&amp;page=2&amp;tbnh=172&amp;tbnw=284&amp;start=17&amp;ndsp=20&amp;tx=126.793212890625&amp;ty=80.965576171875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M&amp;W</dc:title>
  <dc:creator>Bureau M&amp;W</dc:creator>
  <dc:description>sjabloon voor rapporten M&amp;W</dc:description>
  <cp:lastModifiedBy>Ton Daamen</cp:lastModifiedBy>
  <cp:revision>4</cp:revision>
  <cp:lastPrinted>2022-05-17T15:36:00Z</cp:lastPrinted>
  <dcterms:created xsi:type="dcterms:W3CDTF">2022-05-23T10:25:00Z</dcterms:created>
  <dcterms:modified xsi:type="dcterms:W3CDTF">2022-05-23T10:28:00Z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-926839558</vt:i4>
  </property>
</Properties>
</file>