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8281" w14:textId="77777777" w:rsidR="007650B2" w:rsidRPr="002852CB" w:rsidRDefault="005606AC" w:rsidP="002852CB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>
        <w:rPr>
          <w:rFonts w:ascii="Corbel" w:hAnsi="Corbel"/>
          <w:b/>
          <w:sz w:val="24"/>
          <w:szCs w:val="24"/>
        </w:rPr>
        <w:t>Bijlage F</w:t>
      </w:r>
      <w:r w:rsidRPr="002852CB">
        <w:rPr>
          <w:rFonts w:ascii="Corbel" w:hAnsi="Corbel"/>
          <w:b/>
          <w:sz w:val="24"/>
          <w:szCs w:val="24"/>
        </w:rPr>
        <w:t xml:space="preserve">ormat </w:t>
      </w:r>
      <w:r>
        <w:rPr>
          <w:rFonts w:ascii="Corbel" w:hAnsi="Corbel"/>
          <w:b/>
          <w:sz w:val="24"/>
          <w:szCs w:val="24"/>
        </w:rPr>
        <w:t>selectiecriteria</w:t>
      </w:r>
      <w:r w:rsidR="002852CB" w:rsidRPr="002852CB">
        <w:rPr>
          <w:rFonts w:ascii="Corbel" w:hAnsi="Corbel"/>
          <w:b/>
          <w:sz w:val="24"/>
          <w:szCs w:val="24"/>
        </w:rPr>
        <w:t xml:space="preserve"> </w:t>
      </w:r>
      <w:bookmarkEnd w:id="0"/>
      <w:bookmarkEnd w:id="1"/>
    </w:p>
    <w:p w14:paraId="33BF8CAB" w14:textId="77777777" w:rsidR="003265BB" w:rsidRDefault="003265BB" w:rsidP="007650B2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3CAB5C7" w14:textId="77777777" w:rsidTr="00F31A46">
        <w:trPr>
          <w:trHeight w:val="340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3607C985" w14:textId="1C26795F" w:rsidR="00D155E8" w:rsidRPr="008B6806" w:rsidRDefault="00043B1B" w:rsidP="008B6806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R</w:t>
            </w:r>
            <w:r w:rsidR="008B6806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eferentie </w:t>
            </w:r>
            <w:r w:rsidRPr="000F4012">
              <w:rPr>
                <w:rFonts w:ascii="Corbel" w:hAnsi="Corbel"/>
                <w:b/>
                <w:color w:val="FFFFFF" w:themeColor="background1"/>
                <w:sz w:val="16"/>
                <w:szCs w:val="16"/>
                <w:shd w:val="clear" w:color="auto" w:fill="D9D9D9" w:themeFill="background1" w:themeFillShade="D9"/>
              </w:rPr>
              <w:t>1</w:t>
            </w:r>
            <w:r w:rsidR="000F4012" w:rsidRPr="000F4012">
              <w:rPr>
                <w:rFonts w:ascii="Corbel" w:hAnsi="Corbel"/>
                <w:b/>
                <w:color w:val="FFFFFF" w:themeColor="background1"/>
                <w:sz w:val="16"/>
                <w:szCs w:val="16"/>
                <w:shd w:val="clear" w:color="auto" w:fill="D9D9D9" w:themeFill="background1" w:themeFillShade="D9"/>
              </w:rPr>
              <w:t>/2/3</w:t>
            </w:r>
            <w:r w:rsidR="008B10B9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- </w:t>
            </w:r>
            <w:r w:rsidR="008B10B9" w:rsidRPr="008B10B9">
              <w:rPr>
                <w:rFonts w:ascii="Corbel" w:hAnsi="Corbel"/>
                <w:b/>
                <w:color w:val="FFFFFF" w:themeColor="background1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166D491A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2AC718D" w14:textId="77777777" w:rsidR="007650B2" w:rsidRPr="001A17B8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</w:t>
            </w:r>
            <w:r w:rsidR="00B24DBE">
              <w:rPr>
                <w:rFonts w:ascii="Corbel" w:hAnsi="Corbel"/>
                <w:sz w:val="16"/>
                <w:szCs w:val="16"/>
              </w:rPr>
              <w:t>-</w:t>
            </w:r>
            <w:r w:rsidR="007650B2"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C60BE32" w14:textId="6AC1C194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0FCB7C4F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99A221D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 w:rsidR="00376FA8">
              <w:rPr>
                <w:rFonts w:ascii="Corbel" w:hAnsi="Corbel"/>
                <w:sz w:val="16"/>
                <w:szCs w:val="16"/>
              </w:rPr>
              <w:t>referentie</w:t>
            </w:r>
            <w:r w:rsidR="00B24DBE"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91BB12A" w14:textId="77777777" w:rsidR="007650B2" w:rsidRPr="001E36FF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6687133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7650B2" w:rsidRPr="001A17B8" w14:paraId="4F624D2D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36BE7AD6" w14:textId="77777777" w:rsidR="007650B2" w:rsidRPr="001A17B8" w:rsidRDefault="00C6722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</w:t>
            </w:r>
            <w:r w:rsidR="00376FA8">
              <w:rPr>
                <w:rFonts w:ascii="Corbel" w:hAnsi="Corbel"/>
                <w:sz w:val="16"/>
                <w:szCs w:val="16"/>
              </w:rPr>
              <w:t>ontactpersoon referentie</w:t>
            </w:r>
            <w:r w:rsidR="00B24DBE">
              <w:rPr>
                <w:rFonts w:ascii="Corbel" w:hAnsi="Corbel"/>
                <w:sz w:val="16"/>
                <w:szCs w:val="16"/>
              </w:rPr>
              <w:t>-</w:t>
            </w:r>
            <w:r w:rsidR="007650B2"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355D893" w14:textId="00ABB986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6D1FA9E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0937A605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 w:rsidR="00376FA8">
              <w:rPr>
                <w:rFonts w:ascii="Corbel" w:hAnsi="Corbel"/>
                <w:sz w:val="16"/>
                <w:szCs w:val="16"/>
              </w:rPr>
              <w:t>ummer contactpersoon referentie</w:t>
            </w:r>
            <w:r w:rsidR="00B24DBE"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1BECF92B" w14:textId="13573763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7A9BF8B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2C60777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 w:rsidR="00376FA8">
              <w:rPr>
                <w:rFonts w:ascii="Corbel" w:hAnsi="Corbel"/>
                <w:sz w:val="16"/>
                <w:szCs w:val="16"/>
              </w:rPr>
              <w:t>-mail contactpersoon referentie</w:t>
            </w:r>
            <w:r w:rsidR="00B24DBE">
              <w:rPr>
                <w:rFonts w:ascii="Corbel" w:hAnsi="Corbel"/>
                <w:sz w:val="16"/>
                <w:szCs w:val="16"/>
              </w:rPr>
              <w:t>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EB2C0D2" w14:textId="1604FC74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18F39A98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CA1D980" w14:textId="3074CA86" w:rsidR="008717DD" w:rsidRPr="001A17B8" w:rsidRDefault="007650B2" w:rsidP="00C67224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Indien</w:t>
            </w:r>
            <w:r w:rsidR="00C67224">
              <w:rPr>
                <w:rFonts w:ascii="Corbel" w:hAnsi="Corbel"/>
                <w:sz w:val="16"/>
                <w:szCs w:val="16"/>
              </w:rPr>
              <w:t xml:space="preserve"> de referentie-</w:t>
            </w:r>
            <w:r>
              <w:rPr>
                <w:rFonts w:ascii="Corbel" w:hAnsi="Corbel"/>
                <w:sz w:val="16"/>
                <w:szCs w:val="16"/>
              </w:rPr>
              <w:t xml:space="preserve">opdracht is uitgevoerd door </w:t>
            </w:r>
            <w:r w:rsidR="00C67224">
              <w:rPr>
                <w:rFonts w:ascii="Corbel" w:hAnsi="Corbel"/>
                <w:sz w:val="16"/>
                <w:szCs w:val="16"/>
              </w:rPr>
              <w:t xml:space="preserve">een specifieke </w:t>
            </w:r>
            <w:r>
              <w:rPr>
                <w:rFonts w:ascii="Corbel" w:hAnsi="Corbel"/>
                <w:sz w:val="16"/>
                <w:szCs w:val="16"/>
              </w:rPr>
              <w:t>deelnemer aan Same</w:t>
            </w:r>
            <w:r w:rsidR="00C67224">
              <w:rPr>
                <w:rFonts w:ascii="Corbel" w:hAnsi="Corbel"/>
                <w:sz w:val="16"/>
                <w:szCs w:val="16"/>
              </w:rPr>
              <w:t>nwerkingsverband of specifieke D</w:t>
            </w:r>
            <w:r>
              <w:rPr>
                <w:rFonts w:ascii="Corbel" w:hAnsi="Corbel"/>
                <w:sz w:val="16"/>
                <w:szCs w:val="16"/>
              </w:rPr>
              <w:t>erde</w:t>
            </w:r>
            <w:r w:rsidR="00C67224">
              <w:rPr>
                <w:rFonts w:ascii="Corbel" w:hAnsi="Corbel"/>
                <w:sz w:val="16"/>
                <w:szCs w:val="16"/>
              </w:rPr>
              <w:t xml:space="preserve"> waarop door </w:t>
            </w:r>
            <w:r w:rsidR="00043B1B">
              <w:rPr>
                <w:rFonts w:ascii="Corbel" w:hAnsi="Corbel"/>
                <w:sz w:val="16"/>
                <w:szCs w:val="16"/>
              </w:rPr>
              <w:t>Gegadigde</w:t>
            </w:r>
            <w:r w:rsidR="00C67224">
              <w:rPr>
                <w:rFonts w:ascii="Corbel" w:hAnsi="Corbel"/>
                <w:sz w:val="16"/>
                <w:szCs w:val="16"/>
              </w:rPr>
              <w:t xml:space="preserve"> een beroep wordt gedaan</w:t>
            </w:r>
            <w:r>
              <w:rPr>
                <w:rFonts w:ascii="Corbel" w:hAnsi="Corbel"/>
                <w:sz w:val="16"/>
                <w:szCs w:val="16"/>
              </w:rPr>
              <w:t xml:space="preserve">: </w:t>
            </w:r>
            <w:r w:rsidR="00C67224">
              <w:rPr>
                <w:rFonts w:ascii="Corbel" w:hAnsi="Corbel"/>
                <w:sz w:val="16"/>
                <w:szCs w:val="16"/>
              </w:rPr>
              <w:t>welke entiteit</w:t>
            </w:r>
            <w:r w:rsidR="00376FA8">
              <w:rPr>
                <w:rFonts w:ascii="Corbel" w:hAnsi="Corbel"/>
                <w:sz w:val="16"/>
                <w:szCs w:val="16"/>
              </w:rPr>
              <w:t xml:space="preserve"> heeft deze referentie</w:t>
            </w:r>
            <w:r w:rsidR="00B24DBE">
              <w:rPr>
                <w:rFonts w:ascii="Corbel" w:hAnsi="Corbel"/>
                <w:sz w:val="16"/>
                <w:szCs w:val="16"/>
              </w:rPr>
              <w:t>-</w:t>
            </w:r>
            <w:r>
              <w:rPr>
                <w:rFonts w:ascii="Corbel" w:hAnsi="Corbel"/>
                <w:sz w:val="16"/>
                <w:szCs w:val="16"/>
              </w:rPr>
              <w:t>opdracht uitgevoerd?</w:t>
            </w:r>
          </w:p>
        </w:tc>
        <w:tc>
          <w:tcPr>
            <w:tcW w:w="3941" w:type="dxa"/>
            <w:shd w:val="clear" w:color="auto" w:fill="auto"/>
          </w:tcPr>
          <w:p w14:paraId="488B0961" w14:textId="53315AEC" w:rsidR="007650B2" w:rsidRPr="003407C3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1E36FF" w:rsidRPr="001A17B8" w14:paraId="6EBAC564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47E7037" w14:textId="5355F75E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</w:t>
            </w:r>
            <w:r w:rsidR="00A2713C">
              <w:rPr>
                <w:rFonts w:ascii="Corbel" w:hAnsi="Corbel"/>
                <w:sz w:val="16"/>
                <w:szCs w:val="16"/>
              </w:rPr>
              <w:t>:</w:t>
            </w:r>
          </w:p>
          <w:p w14:paraId="11A3D443" w14:textId="77777777" w:rsidR="00C67224" w:rsidRDefault="00C6722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512BF7E" w14:textId="77777777" w:rsidR="00C67224" w:rsidRDefault="00C6722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B49249B" w14:textId="77777777" w:rsidR="00C67224" w:rsidRDefault="00C6722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00E345C" w14:textId="77777777" w:rsidR="00C67224" w:rsidRDefault="00C6722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BFB9665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0DC58CE4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1E36FF" w:rsidRPr="001A17B8" w14:paraId="15BB216E" w14:textId="77777777" w:rsidTr="002860D4">
        <w:trPr>
          <w:trHeight w:val="42"/>
          <w:jc w:val="center"/>
        </w:trPr>
        <w:tc>
          <w:tcPr>
            <w:tcW w:w="5076" w:type="dxa"/>
            <w:shd w:val="clear" w:color="auto" w:fill="auto"/>
          </w:tcPr>
          <w:p w14:paraId="0C143419" w14:textId="4AA70C60" w:rsidR="001E36FF" w:rsidRPr="001A17B8" w:rsidRDefault="001E36FF" w:rsidP="00000A6F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uitgevoerd?</w:t>
            </w:r>
          </w:p>
        </w:tc>
        <w:tc>
          <w:tcPr>
            <w:tcW w:w="3941" w:type="dxa"/>
            <w:shd w:val="clear" w:color="auto" w:fill="auto"/>
          </w:tcPr>
          <w:p w14:paraId="7E1F66E4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</w:tbl>
    <w:p w14:paraId="394F6D56" w14:textId="77777777" w:rsidR="00287178" w:rsidRDefault="00287178" w:rsidP="00F31A46">
      <w:pPr>
        <w:spacing w:after="200" w:line="276" w:lineRule="auto"/>
      </w:pPr>
    </w:p>
    <w:sectPr w:rsidR="00287178" w:rsidSect="00F31A46">
      <w:footerReference w:type="default" r:id="rId11"/>
      <w:type w:val="continuous"/>
      <w:pgSz w:w="11906" w:h="16838" w:code="9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2B273" w14:textId="77777777" w:rsidR="00640507" w:rsidRDefault="00640507" w:rsidP="00A57DF0">
      <w:pPr>
        <w:spacing w:line="240" w:lineRule="auto"/>
      </w:pPr>
      <w:r>
        <w:separator/>
      </w:r>
    </w:p>
  </w:endnote>
  <w:endnote w:type="continuationSeparator" w:id="0">
    <w:p w14:paraId="319615EA" w14:textId="77777777" w:rsidR="00640507" w:rsidRDefault="00640507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1936701956"/>
      <w:docPartObj>
        <w:docPartGallery w:val="Page Numbers (Bottom of Page)"/>
        <w:docPartUnique/>
      </w:docPartObj>
    </w:sdtPr>
    <w:sdtEndPr/>
    <w:sdtContent>
      <w:p w14:paraId="136D82BD" w14:textId="77777777" w:rsidR="008D4AC4" w:rsidRPr="008D4AC4" w:rsidRDefault="008D4AC4">
        <w:pPr>
          <w:pStyle w:val="Voettekst"/>
          <w:jc w:val="right"/>
          <w:rPr>
            <w:rFonts w:ascii="Corbel" w:hAnsi="Corbel"/>
          </w:rPr>
        </w:pPr>
        <w:r w:rsidRPr="008D4AC4">
          <w:rPr>
            <w:rFonts w:ascii="Corbel" w:hAnsi="Corbel"/>
          </w:rPr>
          <w:fldChar w:fldCharType="begin"/>
        </w:r>
        <w:r w:rsidRPr="008D4AC4">
          <w:rPr>
            <w:rFonts w:ascii="Corbel" w:hAnsi="Corbel"/>
          </w:rPr>
          <w:instrText>PAGE   \* MERGEFORMAT</w:instrText>
        </w:r>
        <w:r w:rsidRPr="008D4AC4">
          <w:rPr>
            <w:rFonts w:ascii="Corbel" w:hAnsi="Corbel"/>
          </w:rPr>
          <w:fldChar w:fldCharType="separate"/>
        </w:r>
        <w:r w:rsidR="005606AC">
          <w:rPr>
            <w:rFonts w:ascii="Corbel" w:hAnsi="Corbel"/>
            <w:noProof/>
          </w:rPr>
          <w:t>1</w:t>
        </w:r>
        <w:r w:rsidRPr="008D4AC4">
          <w:rPr>
            <w:rFonts w:ascii="Corbel" w:hAnsi="Corbel"/>
          </w:rPr>
          <w:fldChar w:fldCharType="end"/>
        </w:r>
      </w:p>
    </w:sdtContent>
  </w:sdt>
  <w:p w14:paraId="6B3D4887" w14:textId="77777777" w:rsidR="008D4AC4" w:rsidRDefault="008D4A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A4D6" w14:textId="77777777" w:rsidR="00640507" w:rsidRDefault="00640507" w:rsidP="00A57DF0">
      <w:pPr>
        <w:spacing w:line="240" w:lineRule="auto"/>
      </w:pPr>
      <w:r>
        <w:separator/>
      </w:r>
    </w:p>
  </w:footnote>
  <w:footnote w:type="continuationSeparator" w:id="0">
    <w:p w14:paraId="3EA25106" w14:textId="77777777" w:rsidR="00640507" w:rsidRDefault="00640507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545154">
    <w:abstractNumId w:val="0"/>
  </w:num>
  <w:num w:numId="2" w16cid:durableId="728309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43"/>
    <w:rsid w:val="00000A6F"/>
    <w:rsid w:val="00043B1B"/>
    <w:rsid w:val="00064E11"/>
    <w:rsid w:val="000A5C56"/>
    <w:rsid w:val="000F4012"/>
    <w:rsid w:val="00100A15"/>
    <w:rsid w:val="00125F21"/>
    <w:rsid w:val="001E36FF"/>
    <w:rsid w:val="002852CB"/>
    <w:rsid w:val="002860D4"/>
    <w:rsid w:val="00287178"/>
    <w:rsid w:val="003265BB"/>
    <w:rsid w:val="003407C3"/>
    <w:rsid w:val="00376002"/>
    <w:rsid w:val="00376FA8"/>
    <w:rsid w:val="00520270"/>
    <w:rsid w:val="00533DF2"/>
    <w:rsid w:val="005606AC"/>
    <w:rsid w:val="00577C9F"/>
    <w:rsid w:val="00632837"/>
    <w:rsid w:val="00640507"/>
    <w:rsid w:val="006B270E"/>
    <w:rsid w:val="00702A25"/>
    <w:rsid w:val="007650B2"/>
    <w:rsid w:val="007B2A9F"/>
    <w:rsid w:val="008717DD"/>
    <w:rsid w:val="008B10B9"/>
    <w:rsid w:val="008B6806"/>
    <w:rsid w:val="008D4AC4"/>
    <w:rsid w:val="009644D1"/>
    <w:rsid w:val="009B622F"/>
    <w:rsid w:val="00A2713C"/>
    <w:rsid w:val="00A57DF0"/>
    <w:rsid w:val="00B24DBE"/>
    <w:rsid w:val="00BA4443"/>
    <w:rsid w:val="00C12F22"/>
    <w:rsid w:val="00C67224"/>
    <w:rsid w:val="00C74E4E"/>
    <w:rsid w:val="00D155E8"/>
    <w:rsid w:val="00D80D49"/>
    <w:rsid w:val="00ED74FC"/>
    <w:rsid w:val="00EE6D4D"/>
    <w:rsid w:val="00F3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ECD61"/>
  <w15:docId w15:val="{9974A9A9-C006-446A-A8B1-D909E6DE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\Kennisdomeinen\0.%20Aanbestedingstemplates\9.%20Overige%20veel%20voorkomende%20bijlagen\7jan20_Bijlage%20Format%20selectiecriteri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3" ma:contentTypeDescription="Een nieuw document maken." ma:contentTypeScope="" ma:versionID="0e180d3e5e1f851dcee95058b12c1982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351b5cef38d80a8b08f3f2fdef5cfd90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A91F5-B055-4C13-8A57-3FABC9D39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AC7860-C083-4C50-87C4-6A032A482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B8A9F6-4355-4C3E-A9FF-1C4873DB6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9D76C-16E1-4857-9BB9-23577F331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selectiecriteria</Template>
  <TotalTime>3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Tobias van der Hoeven</cp:lastModifiedBy>
  <cp:revision>10</cp:revision>
  <dcterms:created xsi:type="dcterms:W3CDTF">2022-02-15T14:41:00Z</dcterms:created>
  <dcterms:modified xsi:type="dcterms:W3CDTF">2022-04-25T13:28:00Z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45600</vt:r8>
  </property>
</Properties>
</file>