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05DF" w14:textId="759FDDD3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 xml:space="preserve">ormat </w:t>
      </w:r>
      <w:r w:rsidR="00DC37CC">
        <w:rPr>
          <w:rFonts w:ascii="Corbel" w:hAnsi="Corbel"/>
          <w:b/>
          <w:sz w:val="24"/>
          <w:szCs w:val="24"/>
        </w:rPr>
        <w:t>K</w:t>
      </w:r>
      <w:r w:rsidRPr="00FE135A">
        <w:rPr>
          <w:rFonts w:ascii="Corbel" w:hAnsi="Corbel"/>
          <w:b/>
          <w:sz w:val="24"/>
          <w:szCs w:val="24"/>
        </w:rPr>
        <w:t>erncom</w:t>
      </w:r>
      <w:r w:rsidRPr="00084312">
        <w:rPr>
          <w:rFonts w:ascii="Corbel" w:hAnsi="Corbel"/>
          <w:b/>
          <w:sz w:val="24"/>
          <w:szCs w:val="24"/>
        </w:rPr>
        <w:t>petenties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15FF2FDB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1CE68327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79DB9123" w14:textId="77777777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FC0DB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FC0DB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775BEED6" w14:textId="422DD194" w:rsidR="00D155E8" w:rsidRPr="00196720" w:rsidRDefault="002E29A0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Het </w:t>
            </w:r>
            <w:r w:rsidR="004C2D8B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georganiseerd hebben van een evenement met minimaal 180 bezoekers (zijnde ca. 60% van wat gemiddeld genomen </w:t>
            </w:r>
            <w:r w:rsidR="004069A8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de bezoekersaantallen zijn). </w:t>
            </w:r>
            <w:r w:rsidR="00A55AA7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Het soort evenement </w:t>
            </w:r>
            <w:r w:rsidR="00591944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en de context speelt hier geen rol. </w:t>
            </w:r>
          </w:p>
        </w:tc>
      </w:tr>
      <w:tr w:rsidR="00D82414" w:rsidRPr="001A17B8" w14:paraId="7B9221D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24228F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08B503F" w14:textId="5A5C7464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754CA8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029A56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8BB3383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0B4134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7C72AAA8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AEABCA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A53B560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861D69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D8A382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609F1A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BD4CB5B" w14:textId="3B2BFCB1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09EAF0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A98FEB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A566CF4" w14:textId="330EC2D5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F559E2F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2AD3F9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EB34B1F" w14:textId="56FED0D3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D6A94B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2A23435" w14:textId="12E2B4B0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="00196720">
              <w:rPr>
                <w:rFonts w:ascii="Corbel" w:hAnsi="Corbel"/>
                <w:sz w:val="16"/>
                <w:szCs w:val="16"/>
              </w:rPr>
              <w:t xml:space="preserve">Gegadigde </w:t>
            </w:r>
            <w:r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03B9CBD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9CECBB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47891B1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CD8B4EE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00A1F6FD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08D0A4C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DD0DCE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0B7604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5F6A119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18F133A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08E15511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594FC6A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1E1C1E8" w14:textId="17E72A85" w:rsidR="00702A25" w:rsidRPr="00702A25" w:rsidRDefault="00520270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3A6CCC">
              <w:rPr>
                <w:rFonts w:ascii="Corbel" w:hAnsi="Corbel"/>
                <w:sz w:val="16"/>
                <w:szCs w:val="16"/>
              </w:rPr>
              <w:t xml:space="preserve">Is voor de </w:t>
            </w:r>
            <w:r w:rsidR="001E36FF" w:rsidRPr="003A6CCC">
              <w:rPr>
                <w:rFonts w:ascii="Corbel" w:hAnsi="Corbel"/>
                <w:sz w:val="16"/>
                <w:szCs w:val="16"/>
              </w:rPr>
              <w:t>referentie</w:t>
            </w:r>
            <w:r w:rsidR="004045F0" w:rsidRPr="003A6CCC">
              <w:rPr>
                <w:rFonts w:ascii="Corbel" w:hAnsi="Corbel"/>
                <w:sz w:val="16"/>
                <w:szCs w:val="16"/>
              </w:rPr>
              <w:t>-</w:t>
            </w:r>
            <w:r w:rsidRPr="003A6CCC">
              <w:rPr>
                <w:rFonts w:ascii="Corbel" w:hAnsi="Corbel"/>
                <w:sz w:val="16"/>
                <w:szCs w:val="16"/>
              </w:rPr>
              <w:t xml:space="preserve">organisatie een </w:t>
            </w:r>
            <w:r w:rsidR="00591944" w:rsidRPr="003A6CCC">
              <w:rPr>
                <w:rFonts w:ascii="Corbel" w:hAnsi="Corbel"/>
                <w:sz w:val="16"/>
                <w:szCs w:val="16"/>
              </w:rPr>
              <w:t>evenement georganiseerd</w:t>
            </w:r>
            <w:r w:rsidR="003A6CCC" w:rsidRPr="003A6CCC">
              <w:rPr>
                <w:rFonts w:ascii="Corbel" w:hAnsi="Corbel"/>
                <w:sz w:val="16"/>
                <w:szCs w:val="16"/>
              </w:rPr>
              <w:t xml:space="preserve"> met minimaal 180 bezoekers</w:t>
            </w:r>
            <w:r w:rsidRPr="003A6CCC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7CD8DF15" w14:textId="57692CDF" w:rsidR="00702A25" w:rsidRPr="003A6CCC" w:rsidRDefault="00DC37CC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3A6CCC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3A6CCC">
              <w:rPr>
                <w:rFonts w:ascii="Corbel" w:eastAsia="MS Gothic" w:hAnsi="Corbel"/>
                <w:sz w:val="16"/>
                <w:szCs w:val="16"/>
              </w:rPr>
              <w:t>Ja</w:t>
            </w:r>
            <w:r w:rsidR="003A6CCC" w:rsidRPr="003A6CCC">
              <w:rPr>
                <w:rFonts w:ascii="Corbel" w:eastAsia="MS Gothic" w:hAnsi="Corbel"/>
                <w:sz w:val="16"/>
                <w:szCs w:val="16"/>
              </w:rPr>
              <w:t xml:space="preserve">, namelijk </w:t>
            </w:r>
            <w:r w:rsidR="003A6CCC" w:rsidRPr="007161AE">
              <w:rPr>
                <w:rFonts w:ascii="Corbel" w:eastAsia="MS Gothic" w:hAnsi="Corbel"/>
                <w:sz w:val="16"/>
                <w:szCs w:val="16"/>
                <w:highlight w:val="lightGray"/>
              </w:rPr>
              <w:t>&lt;</w:t>
            </w:r>
            <w:r w:rsidR="00196720">
              <w:rPr>
                <w:rFonts w:ascii="Corbel" w:eastAsia="MS Gothic" w:hAnsi="Corbel"/>
                <w:sz w:val="16"/>
                <w:szCs w:val="16"/>
                <w:highlight w:val="lightGray"/>
              </w:rPr>
              <w:t>.</w:t>
            </w:r>
            <w:r w:rsidR="003A6CCC" w:rsidRPr="007161AE">
              <w:rPr>
                <w:rFonts w:ascii="Corbel" w:eastAsia="MS Gothic" w:hAnsi="Corbel"/>
                <w:sz w:val="16"/>
                <w:szCs w:val="16"/>
                <w:highlight w:val="lightGray"/>
              </w:rPr>
              <w:t>..&gt;</w:t>
            </w:r>
            <w:r w:rsidR="003A6CCC" w:rsidRPr="003A6CCC">
              <w:rPr>
                <w:rFonts w:ascii="Corbel" w:eastAsia="MS Gothic" w:hAnsi="Corbel"/>
                <w:sz w:val="16"/>
                <w:szCs w:val="16"/>
              </w:rPr>
              <w:t xml:space="preserve"> bezoekers</w:t>
            </w:r>
          </w:p>
          <w:p w14:paraId="26F327EF" w14:textId="2192BB5F" w:rsidR="00702A25" w:rsidRPr="003A6CCC" w:rsidRDefault="00DC37CC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3A6CCC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3A6CCC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7161AE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A0249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A0249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2C284506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9765B7F" w14:textId="49128C26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6CFD6E02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56252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222CD3C" w14:textId="646AEC66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0778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A0249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A0249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1E36FF" w:rsidRPr="001A17B8" w14:paraId="4D1A975B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1FECC2EF" w14:textId="77777777" w:rsidR="00D82414" w:rsidRPr="00E277C5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8FF16CD" w14:textId="77777777" w:rsidR="001E36FF" w:rsidRPr="00E277C5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35C5CD69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102D5295" w14:textId="77777777" w:rsidR="007650B2" w:rsidRPr="00E277C5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E277C5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D608A" w:rsidRPr="001A17B8" w14:paraId="7D27875B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0066003A" w14:textId="1D5B6DE2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sz w:val="16"/>
                <w:szCs w:val="16"/>
                <w:lang w:val="nl-NL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642364B2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3CDAE046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40C7D67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093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83ED2BD" w14:textId="27B137BF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1133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</w:tbl>
    <w:p w14:paraId="7080A112" w14:textId="555FA6AF" w:rsidR="00FC0DBB" w:rsidRDefault="00FC0DBB" w:rsidP="007650B2">
      <w:pPr>
        <w:spacing w:after="200" w:line="276" w:lineRule="auto"/>
      </w:pPr>
      <w:r>
        <w:br/>
      </w:r>
    </w:p>
    <w:p w14:paraId="518A70D9" w14:textId="77777777" w:rsidR="00FC0DBB" w:rsidRDefault="00FC0DBB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FC0DBB" w:rsidRPr="00CF3901" w14:paraId="6DA96622" w14:textId="77777777" w:rsidTr="00D85BFC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5B1D06E" w14:textId="5B6B558E" w:rsidR="00FC0DBB" w:rsidRPr="00A57DF0" w:rsidRDefault="00FC0DBB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0195DF6F" w14:textId="33D9FB78" w:rsidR="00FC0DBB" w:rsidRPr="00A57DF0" w:rsidRDefault="00EE3284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>
              <w:rPr>
                <w:rFonts w:ascii="Corbel" w:hAnsi="Corbel"/>
                <w:color w:val="FFFFFF" w:themeColor="background1"/>
                <w:szCs w:val="18"/>
              </w:rPr>
              <w:t>Het gedurende een aaneengeslote</w:t>
            </w:r>
            <w:r w:rsidR="00E24FA3">
              <w:rPr>
                <w:rFonts w:ascii="Corbel" w:hAnsi="Corbel"/>
                <w:color w:val="FFFFFF" w:themeColor="background1"/>
                <w:szCs w:val="18"/>
              </w:rPr>
              <w:t xml:space="preserve">n periode van minimaal 12 maanden als samenwerkingspartner geleverd hebben van </w:t>
            </w:r>
            <w:r w:rsidR="00CF19F9">
              <w:rPr>
                <w:rFonts w:ascii="Corbel" w:hAnsi="Corbel"/>
                <w:color w:val="FFFFFF" w:themeColor="background1"/>
                <w:szCs w:val="18"/>
              </w:rPr>
              <w:t>communicatie</w:t>
            </w:r>
            <w:r w:rsidR="0005561E">
              <w:rPr>
                <w:rFonts w:ascii="Corbel" w:hAnsi="Corbel"/>
                <w:color w:val="FFFFFF" w:themeColor="background1"/>
                <w:szCs w:val="18"/>
              </w:rPr>
              <w:t xml:space="preserve">adviesdiensten aan een referentie-organisatie die </w:t>
            </w:r>
            <w:r w:rsidR="0034662E">
              <w:rPr>
                <w:rFonts w:ascii="Corbel" w:hAnsi="Corbel"/>
                <w:color w:val="FFFFFF" w:themeColor="background1"/>
                <w:szCs w:val="18"/>
              </w:rPr>
              <w:t xml:space="preserve">opereert in een politiek sensitieve omgeving. </w:t>
            </w:r>
          </w:p>
        </w:tc>
      </w:tr>
      <w:tr w:rsidR="00FC0DBB" w:rsidRPr="001A17B8" w14:paraId="74A1BBE7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6C02B21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19D8FC7" w14:textId="1B4DC036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5260A8CD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7BB27B5C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9336EBD" w14:textId="77777777" w:rsidR="00FC0DBB" w:rsidRPr="001E36FF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52BF4F2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60AEFE63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138A5D9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53F6CD1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D3E78D8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713A2C87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346208FD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A53859F" w14:textId="6F363035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43C73F82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5FCB3C57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1E470C6" w14:textId="61995F15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0D66D581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4DDC476D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532EAD0" w14:textId="324C5FEC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0F5B7F0A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3D196239" w14:textId="7566EBED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="00196720">
              <w:rPr>
                <w:rFonts w:ascii="Corbel" w:hAnsi="Corbel"/>
                <w:sz w:val="16"/>
                <w:szCs w:val="16"/>
              </w:rPr>
              <w:t xml:space="preserve">Gegadigde </w:t>
            </w:r>
            <w:r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11D9EC91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0553191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618A8533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442563BF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69706A4E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8AB1CF6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782CF0C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04DFCB6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E4CDF8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6BEAD0A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4C011B8B" w14:textId="77777777" w:rsidR="00FC0DBB" w:rsidRPr="00376FA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188A91A8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A24F056" w14:textId="0DFD73E5" w:rsidR="00FC0DBB" w:rsidRPr="00702A25" w:rsidRDefault="001474F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C82EF2">
              <w:rPr>
                <w:rFonts w:ascii="Corbel" w:hAnsi="Corbel"/>
                <w:sz w:val="16"/>
                <w:szCs w:val="16"/>
              </w:rPr>
              <w:t>Zijn bij</w:t>
            </w:r>
            <w:r w:rsidR="004A7FBE" w:rsidRPr="00C82EF2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B42981" w:rsidRPr="00C82EF2">
              <w:rPr>
                <w:rFonts w:ascii="Corbel" w:hAnsi="Corbel"/>
                <w:sz w:val="16"/>
                <w:szCs w:val="16"/>
              </w:rPr>
              <w:t>gedurende een aaneeng</w:t>
            </w:r>
            <w:r w:rsidR="007A4E32" w:rsidRPr="00C82EF2">
              <w:rPr>
                <w:rFonts w:ascii="Corbel" w:hAnsi="Corbel"/>
                <w:sz w:val="16"/>
                <w:szCs w:val="16"/>
              </w:rPr>
              <w:t xml:space="preserve">esloten periode van minimaal 12 maanden </w:t>
            </w:r>
            <w:r w:rsidR="006312CA" w:rsidRPr="00C82EF2">
              <w:rPr>
                <w:rFonts w:ascii="Corbel" w:hAnsi="Corbel"/>
                <w:sz w:val="16"/>
                <w:szCs w:val="16"/>
              </w:rPr>
              <w:t xml:space="preserve">als samenwerkingspartner </w:t>
            </w:r>
            <w:r w:rsidR="00C82EF2" w:rsidRPr="00C82EF2">
              <w:rPr>
                <w:rFonts w:ascii="Corbel" w:hAnsi="Corbel"/>
                <w:sz w:val="16"/>
                <w:szCs w:val="16"/>
              </w:rPr>
              <w:t xml:space="preserve">communicatieadviesdiensten geleverd? </w:t>
            </w:r>
          </w:p>
        </w:tc>
        <w:tc>
          <w:tcPr>
            <w:tcW w:w="3941" w:type="dxa"/>
            <w:shd w:val="clear" w:color="auto" w:fill="auto"/>
          </w:tcPr>
          <w:p w14:paraId="155C2E74" w14:textId="77777777" w:rsidR="00C82EF2" w:rsidRPr="003A6CCC" w:rsidRDefault="00DC37CC" w:rsidP="00C82EF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78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EF2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2EF2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FFBC393" w14:textId="67079F24" w:rsidR="00FC0DBB" w:rsidRPr="001A17B8" w:rsidRDefault="00DC37CC" w:rsidP="00C82EF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6997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EF2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2EF2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C82EF2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FC0DBB" w:rsidRPr="001A17B8" w14:paraId="5167EC63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70296CD" w14:textId="1CC15166" w:rsidR="00FC0DBB" w:rsidRDefault="00DE0146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01794E">
              <w:rPr>
                <w:rFonts w:ascii="Corbel" w:hAnsi="Corbel"/>
                <w:sz w:val="16"/>
                <w:szCs w:val="16"/>
              </w:rPr>
              <w:t>Opereert de referentie</w:t>
            </w:r>
            <w:r w:rsidR="00683DAF" w:rsidRPr="0001794E">
              <w:rPr>
                <w:rFonts w:ascii="Corbel" w:hAnsi="Corbel"/>
                <w:sz w:val="16"/>
                <w:szCs w:val="16"/>
              </w:rPr>
              <w:t xml:space="preserve">-organisatie in een politieke sensitieve omgeving? </w:t>
            </w:r>
          </w:p>
        </w:tc>
        <w:tc>
          <w:tcPr>
            <w:tcW w:w="3941" w:type="dxa"/>
            <w:shd w:val="clear" w:color="auto" w:fill="auto"/>
          </w:tcPr>
          <w:p w14:paraId="4BCA227A" w14:textId="32744726" w:rsidR="00683DAF" w:rsidRPr="003A6CCC" w:rsidRDefault="00DC37CC" w:rsidP="00683D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546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DAF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83DAF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95FF5DC" w14:textId="6FC92CF5" w:rsidR="00FC0DBB" w:rsidRPr="00702A25" w:rsidRDefault="00DC37CC" w:rsidP="00683D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9941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DAF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83DAF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683DA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37FACDDD" w14:textId="77777777" w:rsidTr="00D85BFC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7C375C04" w14:textId="77777777" w:rsidR="007D608A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 xml:space="preserve"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</w:t>
            </w:r>
            <w:r w:rsidRPr="00664876">
              <w:rPr>
                <w:rFonts w:ascii="Corbel" w:hAnsi="Corbel"/>
                <w:sz w:val="16"/>
                <w:szCs w:val="16"/>
              </w:rPr>
              <w:t>betrekking op heeft moeten wel zijn uitgevoerd en geëvalueerd.</w:t>
            </w:r>
          </w:p>
          <w:p w14:paraId="22BD0708" w14:textId="77777777" w:rsidR="00E776C3" w:rsidRPr="00664876" w:rsidRDefault="00E776C3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38A38D18" w14:textId="72D201E8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664876">
              <w:rPr>
                <w:rFonts w:ascii="Corbel" w:hAnsi="Corbel"/>
                <w:b/>
                <w:bCs/>
                <w:sz w:val="16"/>
                <w:szCs w:val="16"/>
              </w:rPr>
              <w:t>Let op:</w:t>
            </w:r>
            <w:r w:rsidRPr="00664876">
              <w:rPr>
                <w:rFonts w:ascii="Corbel" w:hAnsi="Corbel"/>
                <w:sz w:val="16"/>
                <w:szCs w:val="16"/>
              </w:rPr>
              <w:t xml:space="preserve"> De gevraagde periode van 12 maanden dient volledig binnen deze periode van 36 maanden te vallen en de werkzaamheden moeten dus daadwerkelijk zijn uitgevoerd.</w:t>
            </w:r>
          </w:p>
        </w:tc>
        <w:tc>
          <w:tcPr>
            <w:tcW w:w="3941" w:type="dxa"/>
            <w:shd w:val="clear" w:color="auto" w:fill="auto"/>
          </w:tcPr>
          <w:p w14:paraId="7219767C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2071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47E9A85" w14:textId="19E1AF3F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735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5E6D577D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2BB86058" w14:textId="77777777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B54C744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D608A" w:rsidRPr="001A17B8" w14:paraId="6EB0172A" w14:textId="77777777" w:rsidTr="00D85BFC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3C243CF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7D608A" w:rsidRPr="001A17B8" w14:paraId="3844C317" w14:textId="77777777" w:rsidTr="00D85BFC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7475A496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sz w:val="16"/>
                <w:szCs w:val="16"/>
                <w:lang w:val="nl-NL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6037F1EC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D48C612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6AA914CC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398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D4B2E87" w14:textId="03C0751C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8118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</w:tbl>
    <w:p w14:paraId="0E5E6841" w14:textId="598842CD" w:rsidR="00FC0DBB" w:rsidRDefault="00FC0DBB">
      <w:pPr>
        <w:spacing w:after="200" w:line="276" w:lineRule="auto"/>
      </w:pPr>
      <w:r>
        <w:br/>
      </w:r>
    </w:p>
    <w:p w14:paraId="00402F7A" w14:textId="77777777" w:rsidR="00FA5DB9" w:rsidRDefault="00FA5DB9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FC0DBB" w:rsidRPr="00CF3901" w14:paraId="07B8BA8C" w14:textId="77777777" w:rsidTr="00D85BFC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51EB37B" w14:textId="46943F04" w:rsidR="00FC0DBB" w:rsidRPr="00A57DF0" w:rsidRDefault="00FC0DBB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>Kerncompetentie</w:t>
            </w:r>
            <w:r w:rsidR="009A56D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3</w:t>
            </w: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75D85819" w14:textId="2D73BBB3" w:rsidR="00FC0DBB" w:rsidRPr="00196720" w:rsidRDefault="00C82EF2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Het geadviseerd hebben van een referentieorganisatie </w:t>
            </w:r>
            <w:proofErr w:type="gramStart"/>
            <w:r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omtrent</w:t>
            </w:r>
            <w:proofErr w:type="gramEnd"/>
            <w:r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crisiscommunicatie</w:t>
            </w:r>
            <w:r w:rsidR="00E5392A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. </w:t>
            </w:r>
          </w:p>
        </w:tc>
      </w:tr>
      <w:tr w:rsidR="00FC0DBB" w:rsidRPr="001A17B8" w14:paraId="0AC76128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54D947AD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E0617AF" w14:textId="0BA51E35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079D30EE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DE6E113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D554974" w14:textId="77777777" w:rsidR="00FC0DBB" w:rsidRPr="001E36FF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BEFBFC9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5B3FC2F2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46AC2B3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EBC1541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08862B7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0FB1A700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3826AE28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467DDB8" w14:textId="40B4F6FB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52BE273F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2D606598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7661846" w14:textId="05AC08B1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71D0BF1B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63F4725A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114B0D5" w14:textId="259E7E26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4F2089DA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704065F1" w14:textId="0B3BE23F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="00196720">
              <w:rPr>
                <w:rFonts w:ascii="Corbel" w:hAnsi="Corbel"/>
                <w:sz w:val="16"/>
                <w:szCs w:val="16"/>
              </w:rPr>
              <w:t xml:space="preserve">Gegadigde </w:t>
            </w:r>
            <w:r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7193C78F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D5BA046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4C125682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2E5543AB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1811B7F0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CA2A3B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C3148B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EF7DCC2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5DCC428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15E2FE3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055FECF6" w14:textId="77777777" w:rsidR="00FC0DBB" w:rsidRPr="00376FA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A515C" w:rsidRPr="001A17B8" w14:paraId="36423962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768D9B74" w14:textId="7EDED4B0" w:rsidR="009A515C" w:rsidRPr="009A515C" w:rsidRDefault="009A515C" w:rsidP="009A515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9A515C">
              <w:rPr>
                <w:rFonts w:ascii="Corbel" w:hAnsi="Corbel"/>
                <w:sz w:val="16"/>
                <w:szCs w:val="16"/>
              </w:rPr>
              <w:t xml:space="preserve">Is voor de referentie-organisatie advies geleverd </w:t>
            </w:r>
            <w:proofErr w:type="gramStart"/>
            <w:r w:rsidRPr="009A515C">
              <w:rPr>
                <w:rFonts w:ascii="Corbel" w:hAnsi="Corbel"/>
                <w:sz w:val="16"/>
                <w:szCs w:val="16"/>
              </w:rPr>
              <w:t>omtrent</w:t>
            </w:r>
            <w:proofErr w:type="gramEnd"/>
            <w:r w:rsidRPr="009A515C">
              <w:rPr>
                <w:rFonts w:ascii="Corbel" w:hAnsi="Corbel"/>
                <w:sz w:val="16"/>
                <w:szCs w:val="16"/>
              </w:rPr>
              <w:t xml:space="preserve"> crisiscommunicatie? </w:t>
            </w:r>
          </w:p>
        </w:tc>
        <w:tc>
          <w:tcPr>
            <w:tcW w:w="3941" w:type="dxa"/>
            <w:shd w:val="clear" w:color="auto" w:fill="auto"/>
          </w:tcPr>
          <w:p w14:paraId="39DA5685" w14:textId="77777777" w:rsidR="009A515C" w:rsidRPr="003A6CCC" w:rsidRDefault="00DC37CC" w:rsidP="009A515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25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15C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515C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E0DE620" w14:textId="3AAF1262" w:rsidR="009A515C" w:rsidRPr="001A17B8" w:rsidRDefault="00DC37CC" w:rsidP="009A515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517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15C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515C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9A515C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0EB10223" w14:textId="77777777" w:rsidTr="00D85BFC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F995BF7" w14:textId="77777777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B4FC59B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9432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09BA90C" w14:textId="1917E8C5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262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00596311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7ABA4D9" w14:textId="77777777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4EDFF225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D608A" w:rsidRPr="001A17B8" w14:paraId="52D1278A" w14:textId="77777777" w:rsidTr="00D85BFC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003A2CB1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7D608A" w:rsidRPr="001A17B8" w14:paraId="78E50BEB" w14:textId="77777777" w:rsidTr="00D85BFC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3CE6CBE9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sz w:val="16"/>
                <w:szCs w:val="16"/>
                <w:lang w:val="nl-NL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7D29885A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3D60D550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66BF58DA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7695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DBCA3CE" w14:textId="1B57ED4C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2203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</w:tbl>
    <w:p w14:paraId="0A0760D5" w14:textId="77777777" w:rsidR="00287178" w:rsidRDefault="00287178" w:rsidP="007650B2">
      <w:pPr>
        <w:spacing w:after="200" w:line="276" w:lineRule="auto"/>
      </w:pPr>
    </w:p>
    <w:p w14:paraId="5F4C658F" w14:textId="10E10E4C" w:rsidR="00FC0DBB" w:rsidRDefault="00FC0DBB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FC0DBB" w:rsidRPr="00CF3901" w14:paraId="2B176DA7" w14:textId="77777777" w:rsidTr="00D85BFC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47185C3E" w14:textId="4E4B3205" w:rsidR="00FC0DBB" w:rsidRPr="00A57DF0" w:rsidRDefault="00FC0DBB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 w:rsidR="009A56D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4</w:t>
            </w: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0C978008" w14:textId="21B7B259" w:rsidR="00FC0DBB" w:rsidRPr="00196720" w:rsidRDefault="00A400E7" w:rsidP="00D85BF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Het verzorgd hebben van </w:t>
            </w:r>
            <w:r w:rsidR="00376F63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mediatraining op directieniveau. Gegadigde hoeft deze </w:t>
            </w:r>
            <w:r w:rsidR="002921EE" w:rsidRPr="0019672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training niet zelf gedaan te hebben, maar was wel eindverantwoordelijk. </w:t>
            </w:r>
          </w:p>
        </w:tc>
      </w:tr>
      <w:tr w:rsidR="00FC0DBB" w:rsidRPr="001A17B8" w14:paraId="68D1ED7F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3CD662BB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04F2F2F" w14:textId="382A1A1B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7769EA72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58910FA8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01276CC" w14:textId="77777777" w:rsidR="00FC0DBB" w:rsidRPr="001E36FF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F6456FC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3D74C2BB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553FCA5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21008B3" w14:textId="77777777" w:rsidR="00FC0DBB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C2AB528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47B77225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435F5BDF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966CC47" w14:textId="5632627D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1C2D8E93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63A2D1AD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B36B0E9" w14:textId="671C871A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58D8DB38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AC34C29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5701B6D" w14:textId="5C7AA53C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C0DBB" w:rsidRPr="001A17B8" w14:paraId="528FB0B5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125EDD25" w14:textId="5B94C414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="00196720">
              <w:rPr>
                <w:rFonts w:ascii="Corbel" w:hAnsi="Corbel"/>
                <w:sz w:val="16"/>
                <w:szCs w:val="16"/>
              </w:rPr>
              <w:t>Gegadigde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5C569A33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166747E" w14:textId="77777777" w:rsidR="00FC0DBB" w:rsidRPr="001A17B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C0DBB" w:rsidRPr="001A17B8" w14:paraId="6BC8C2B3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6D7AECAA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8C5F7E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1FD6240E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531EEF2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7A8AD28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D079918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7890515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94EEE4" w14:textId="77777777" w:rsidR="00FC0DBB" w:rsidRPr="008C5F7E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029D68C3" w14:textId="77777777" w:rsidR="00FC0DBB" w:rsidRPr="00376FA8" w:rsidRDefault="00FC0DBB" w:rsidP="00D85B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8C5F7E" w:rsidRPr="001A17B8" w14:paraId="4FB508FF" w14:textId="77777777" w:rsidTr="00D85BFC">
        <w:trPr>
          <w:jc w:val="center"/>
        </w:trPr>
        <w:tc>
          <w:tcPr>
            <w:tcW w:w="5076" w:type="dxa"/>
            <w:shd w:val="clear" w:color="auto" w:fill="auto"/>
          </w:tcPr>
          <w:p w14:paraId="0FE24046" w14:textId="3CDF28B5" w:rsidR="008C5F7E" w:rsidRPr="008C5F7E" w:rsidRDefault="008C5F7E" w:rsidP="008C5F7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8C5F7E">
              <w:rPr>
                <w:rFonts w:ascii="Corbel" w:hAnsi="Corbel"/>
                <w:sz w:val="16"/>
                <w:szCs w:val="16"/>
              </w:rPr>
              <w:t xml:space="preserve">Is voor de referentie-organisatie een mediatraining op directieniveau verzorgd waarbij </w:t>
            </w:r>
            <w:r w:rsidR="009A12EE">
              <w:rPr>
                <w:rFonts w:ascii="Corbel" w:hAnsi="Corbel"/>
                <w:sz w:val="16"/>
                <w:szCs w:val="16"/>
              </w:rPr>
              <w:t>u</w:t>
            </w:r>
            <w:r w:rsidRPr="008C5F7E">
              <w:rPr>
                <w:rFonts w:ascii="Corbel" w:hAnsi="Corbel"/>
                <w:sz w:val="16"/>
                <w:szCs w:val="16"/>
              </w:rPr>
              <w:t xml:space="preserve"> eindverantwoordelijk was? </w:t>
            </w:r>
          </w:p>
        </w:tc>
        <w:tc>
          <w:tcPr>
            <w:tcW w:w="3941" w:type="dxa"/>
            <w:shd w:val="clear" w:color="auto" w:fill="auto"/>
          </w:tcPr>
          <w:p w14:paraId="4B41AF8B" w14:textId="77777777" w:rsidR="008C5F7E" w:rsidRPr="003A6CCC" w:rsidRDefault="00DC37CC" w:rsidP="008C5F7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263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7E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5F7E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56C8848" w14:textId="565B8DFC" w:rsidR="008C5F7E" w:rsidRPr="001A17B8" w:rsidRDefault="00DC37CC" w:rsidP="008C5F7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19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7E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5F7E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8C5F7E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156D45EB" w14:textId="77777777" w:rsidTr="00D85BFC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652BACC4" w14:textId="77777777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1F9C0541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8482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4CC873E" w14:textId="13FDCF71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313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  <w:tr w:rsidR="007D608A" w:rsidRPr="001A17B8" w14:paraId="54B11D73" w14:textId="77777777" w:rsidTr="00D85BFC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1C200D88" w14:textId="77777777" w:rsidR="007D608A" w:rsidRPr="00E277C5" w:rsidRDefault="007D608A" w:rsidP="007D608A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14B3E6FC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E277C5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D608A" w:rsidRPr="001A17B8" w14:paraId="50ABC4F1" w14:textId="77777777" w:rsidTr="00D85BFC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9C39EB1" w14:textId="77777777" w:rsidR="007D608A" w:rsidRPr="00E277C5" w:rsidRDefault="007D608A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7D608A" w:rsidRPr="001A17B8" w14:paraId="1F31BBAB" w14:textId="77777777" w:rsidTr="00D85BFC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68AF26D1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sz w:val="16"/>
                <w:szCs w:val="16"/>
                <w:lang w:val="nl-NL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227114E4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673B370F" w14:textId="77777777" w:rsidR="007D608A" w:rsidRPr="00E277C5" w:rsidRDefault="007D608A" w:rsidP="007D608A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E277C5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4068004" w14:textId="77777777" w:rsidR="007D608A" w:rsidRPr="003A6CCC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867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CFE9F4B" w14:textId="2F05DB09" w:rsidR="007D608A" w:rsidRPr="00E277C5" w:rsidRDefault="00DC37CC" w:rsidP="007D60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630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8A" w:rsidRPr="003A6C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D608A" w:rsidRPr="003A6CCC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D608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E42E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E42E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</w:p>
        </w:tc>
      </w:tr>
    </w:tbl>
    <w:p w14:paraId="24EE29F1" w14:textId="77777777" w:rsidR="00FC0DBB" w:rsidRDefault="00FC0DBB" w:rsidP="007650B2">
      <w:pPr>
        <w:spacing w:after="200" w:line="276" w:lineRule="auto"/>
      </w:pPr>
    </w:p>
    <w:sectPr w:rsidR="00FC0DBB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602D" w14:textId="77777777" w:rsidR="00E96092" w:rsidRDefault="00E96092" w:rsidP="00A57DF0">
      <w:pPr>
        <w:spacing w:line="240" w:lineRule="auto"/>
      </w:pPr>
      <w:r>
        <w:separator/>
      </w:r>
    </w:p>
  </w:endnote>
  <w:endnote w:type="continuationSeparator" w:id="0">
    <w:p w14:paraId="0E8BFB80" w14:textId="77777777" w:rsidR="00E96092" w:rsidRDefault="00E96092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617D09CE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14EE217E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8CFE" w14:textId="77777777" w:rsidR="00E96092" w:rsidRDefault="00E96092" w:rsidP="00A57DF0">
      <w:pPr>
        <w:spacing w:line="240" w:lineRule="auto"/>
      </w:pPr>
      <w:r>
        <w:separator/>
      </w:r>
    </w:p>
  </w:footnote>
  <w:footnote w:type="continuationSeparator" w:id="0">
    <w:p w14:paraId="093512DF" w14:textId="77777777" w:rsidR="00E96092" w:rsidRDefault="00E96092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7E08"/>
    <w:rsid w:val="0001794E"/>
    <w:rsid w:val="0005561E"/>
    <w:rsid w:val="00064E11"/>
    <w:rsid w:val="00084312"/>
    <w:rsid w:val="00087AF2"/>
    <w:rsid w:val="000A5C56"/>
    <w:rsid w:val="00100A15"/>
    <w:rsid w:val="00125F21"/>
    <w:rsid w:val="001474FB"/>
    <w:rsid w:val="00196720"/>
    <w:rsid w:val="001E36FF"/>
    <w:rsid w:val="00287178"/>
    <w:rsid w:val="002921EE"/>
    <w:rsid w:val="00292AFB"/>
    <w:rsid w:val="002E29A0"/>
    <w:rsid w:val="003265BB"/>
    <w:rsid w:val="0034662E"/>
    <w:rsid w:val="00376002"/>
    <w:rsid w:val="00376F63"/>
    <w:rsid w:val="00376FA8"/>
    <w:rsid w:val="003A6CCC"/>
    <w:rsid w:val="003F7E08"/>
    <w:rsid w:val="004045F0"/>
    <w:rsid w:val="004069A8"/>
    <w:rsid w:val="004A7FBE"/>
    <w:rsid w:val="004C2D8B"/>
    <w:rsid w:val="00520270"/>
    <w:rsid w:val="00591944"/>
    <w:rsid w:val="006312CA"/>
    <w:rsid w:val="00632837"/>
    <w:rsid w:val="00647612"/>
    <w:rsid w:val="00664876"/>
    <w:rsid w:val="00683DAF"/>
    <w:rsid w:val="00702A25"/>
    <w:rsid w:val="007161AE"/>
    <w:rsid w:val="007650B2"/>
    <w:rsid w:val="007A4E32"/>
    <w:rsid w:val="007B2A9F"/>
    <w:rsid w:val="007D608A"/>
    <w:rsid w:val="008717DD"/>
    <w:rsid w:val="008A5C68"/>
    <w:rsid w:val="008C5F7E"/>
    <w:rsid w:val="00904410"/>
    <w:rsid w:val="009A12EE"/>
    <w:rsid w:val="009A515C"/>
    <w:rsid w:val="009A56D4"/>
    <w:rsid w:val="00A400E7"/>
    <w:rsid w:val="00A55AA7"/>
    <w:rsid w:val="00A57DF0"/>
    <w:rsid w:val="00B13F75"/>
    <w:rsid w:val="00B42981"/>
    <w:rsid w:val="00BA7B57"/>
    <w:rsid w:val="00C12F22"/>
    <w:rsid w:val="00C6164F"/>
    <w:rsid w:val="00C82EF2"/>
    <w:rsid w:val="00CA0249"/>
    <w:rsid w:val="00CE42E7"/>
    <w:rsid w:val="00CF19F9"/>
    <w:rsid w:val="00D11E36"/>
    <w:rsid w:val="00D155E8"/>
    <w:rsid w:val="00D55181"/>
    <w:rsid w:val="00D82414"/>
    <w:rsid w:val="00DC37CC"/>
    <w:rsid w:val="00DE0146"/>
    <w:rsid w:val="00E24FA3"/>
    <w:rsid w:val="00E277C5"/>
    <w:rsid w:val="00E42811"/>
    <w:rsid w:val="00E5392A"/>
    <w:rsid w:val="00E76585"/>
    <w:rsid w:val="00E76EC8"/>
    <w:rsid w:val="00E776C3"/>
    <w:rsid w:val="00E96092"/>
    <w:rsid w:val="00EE3284"/>
    <w:rsid w:val="00FA5DB9"/>
    <w:rsid w:val="00FC0DBB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32652"/>
  <w15:docId w15:val="{B8490A88-E9B4-4515-8B3C-F63B374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eyGoedhart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3" ma:contentTypeDescription="Een nieuw document maken." ma:contentTypeScope="" ma:versionID="0e180d3e5e1f851dcee95058b12c1982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351b5cef38d80a8b08f3f2fdef5cfd90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FEF35-30E7-41C6-B963-D27B7A8B3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41</TotalTime>
  <Pages>4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 Goedhart</dc:creator>
  <cp:lastModifiedBy>Emily van der Linden</cp:lastModifiedBy>
  <cp:revision>50</cp:revision>
  <dcterms:created xsi:type="dcterms:W3CDTF">2022-03-29T11:54:00Z</dcterms:created>
  <dcterms:modified xsi:type="dcterms:W3CDTF">2022-04-01T10:03:00Z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</Properties>
</file>