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2A6D"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5A67612D" w14:textId="77777777" w:rsidR="004963A8" w:rsidRPr="004963A8" w:rsidRDefault="004963A8" w:rsidP="004963A8"/>
    <w:p w14:paraId="4B07E36C" w14:textId="75DA7221" w:rsidR="00A56595" w:rsidRPr="00A56595" w:rsidRDefault="00A56595" w:rsidP="00A56595">
      <w:pPr>
        <w:rPr>
          <w:rFonts w:asciiTheme="majorHAnsi" w:hAnsiTheme="majorHAnsi"/>
          <w:i/>
          <w:iCs/>
        </w:rPr>
      </w:pPr>
      <w:r w:rsidRPr="00EF4E18">
        <w:rPr>
          <w:rFonts w:asciiTheme="majorHAnsi" w:hAnsiTheme="majorHAnsi"/>
          <w:i/>
          <w:iCs/>
        </w:rPr>
        <w:t xml:space="preserve">Behorende bij de </w:t>
      </w:r>
      <w:r w:rsidR="004F3232" w:rsidRPr="00EF4E18">
        <w:rPr>
          <w:rFonts w:asciiTheme="majorHAnsi" w:hAnsiTheme="majorHAnsi"/>
          <w:i/>
          <w:iCs/>
        </w:rPr>
        <w:t xml:space="preserve">Raamovereenkomst </w:t>
      </w:r>
      <w:r w:rsidR="00746208" w:rsidRPr="00EF4E18">
        <w:rPr>
          <w:rFonts w:asciiTheme="majorHAnsi" w:hAnsiTheme="majorHAnsi"/>
          <w:i/>
          <w:iCs/>
        </w:rPr>
        <w:t xml:space="preserve">Europese </w:t>
      </w:r>
      <w:r w:rsidRPr="00EF4E18">
        <w:rPr>
          <w:rFonts w:asciiTheme="majorHAnsi" w:hAnsiTheme="majorHAnsi"/>
          <w:i/>
          <w:iCs/>
        </w:rPr>
        <w:t>Aanbesteding OLP.</w:t>
      </w:r>
      <w:r w:rsidR="00EF4E18" w:rsidRPr="00EF4E18">
        <w:rPr>
          <w:rFonts w:asciiTheme="majorHAnsi" w:hAnsiTheme="majorHAnsi"/>
          <w:i/>
          <w:iCs/>
        </w:rPr>
        <w:t>OIG.DvW2022.</w:t>
      </w:r>
      <w:proofErr w:type="gramStart"/>
      <w:r w:rsidR="00EF4E18" w:rsidRPr="00EF4E18">
        <w:rPr>
          <w:rFonts w:asciiTheme="majorHAnsi" w:hAnsiTheme="majorHAnsi"/>
          <w:i/>
          <w:iCs/>
        </w:rPr>
        <w:t>03.Fluenta</w:t>
      </w:r>
      <w:proofErr w:type="gramEnd"/>
    </w:p>
    <w:p w14:paraId="08AC8B8B" w14:textId="77777777" w:rsidR="003E6889" w:rsidRPr="003008A8" w:rsidRDefault="003E6889" w:rsidP="003E6889">
      <w:pPr>
        <w:rPr>
          <w:rFonts w:asciiTheme="majorHAnsi" w:hAnsiTheme="majorHAnsi"/>
        </w:rPr>
      </w:pPr>
    </w:p>
    <w:p w14:paraId="5E71F6C9"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55156C10"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31DF82FF" w14:textId="77777777" w:rsidR="009E3C68" w:rsidRPr="003008A8" w:rsidRDefault="009E3C68" w:rsidP="009E3C68">
      <w:pPr>
        <w:rPr>
          <w:rFonts w:asciiTheme="majorHAnsi" w:hAnsiTheme="majorHAnsi"/>
        </w:rPr>
      </w:pPr>
    </w:p>
    <w:p w14:paraId="66B13AAA"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38247748"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6A00D1BB" w14:textId="77777777" w:rsidR="009E3C68" w:rsidRPr="003008A8" w:rsidRDefault="009E3C68" w:rsidP="009E3C68">
      <w:pPr>
        <w:rPr>
          <w:rFonts w:asciiTheme="majorHAnsi" w:hAnsiTheme="majorHAnsi"/>
        </w:rPr>
      </w:pPr>
    </w:p>
    <w:p w14:paraId="3C7AE533"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51B7AF71" w14:textId="77777777" w:rsidR="004963A8" w:rsidRPr="00006F43" w:rsidRDefault="004963A8" w:rsidP="004963A8">
      <w:pPr>
        <w:rPr>
          <w:rFonts w:asciiTheme="majorHAnsi" w:hAnsiTheme="majorHAnsi"/>
        </w:rPr>
      </w:pPr>
    </w:p>
    <w:p w14:paraId="0ED25AB2"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36EE0D92" w14:textId="77777777" w:rsidR="004963A8" w:rsidRPr="00006F43" w:rsidRDefault="004963A8" w:rsidP="004963A8">
      <w:pPr>
        <w:rPr>
          <w:rFonts w:asciiTheme="majorHAnsi" w:hAnsiTheme="majorHAnsi"/>
        </w:rPr>
      </w:pPr>
    </w:p>
    <w:p w14:paraId="658B68A3"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303A23CF" w14:textId="77777777" w:rsidR="00D7139A" w:rsidRPr="003008A8" w:rsidRDefault="00D7139A" w:rsidP="00D7139A">
      <w:pPr>
        <w:rPr>
          <w:rFonts w:asciiTheme="majorHAnsi" w:hAnsiTheme="majorHAnsi"/>
        </w:rPr>
      </w:pPr>
    </w:p>
    <w:p w14:paraId="417C99E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642A489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452F3F0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4092445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4654920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3573CB6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364ED74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09A4B23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0E563E3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1D9D104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2D86674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1834254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238791AE" w14:textId="77777777" w:rsidR="00D7139A" w:rsidRPr="003008A8" w:rsidRDefault="00D7139A" w:rsidP="00D7139A">
      <w:pPr>
        <w:rPr>
          <w:rFonts w:asciiTheme="majorHAnsi" w:hAnsiTheme="majorHAnsi"/>
        </w:rPr>
      </w:pPr>
    </w:p>
    <w:p w14:paraId="22EC751D"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64559626" w14:textId="77777777" w:rsidR="00D7139A" w:rsidRPr="003008A8" w:rsidRDefault="00D7139A" w:rsidP="00D7139A">
      <w:pPr>
        <w:rPr>
          <w:rFonts w:asciiTheme="majorHAnsi" w:hAnsiTheme="majorHAnsi"/>
        </w:rPr>
      </w:pPr>
    </w:p>
    <w:p w14:paraId="426E2DF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17E6F1E5"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11DA8D6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086F462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Binnenste buiten </w:t>
      </w:r>
    </w:p>
    <w:p w14:paraId="2FE3975E"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4932D062"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3D71144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36237EA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0ABE692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45D464D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002C7E7F" w14:textId="77777777" w:rsidR="009E3C68" w:rsidRPr="003008A8" w:rsidRDefault="009E3C68" w:rsidP="009E3C68">
      <w:pPr>
        <w:rPr>
          <w:rFonts w:asciiTheme="majorHAnsi" w:hAnsiTheme="majorHAnsi"/>
        </w:rPr>
      </w:pPr>
    </w:p>
    <w:p w14:paraId="45FD7613"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27A789A0"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6157955E" w14:textId="77777777" w:rsidR="009E3C68" w:rsidRPr="003008A8" w:rsidRDefault="009E3C68" w:rsidP="009E3C68">
      <w:pPr>
        <w:rPr>
          <w:rFonts w:asciiTheme="majorHAnsi" w:hAnsiTheme="majorHAnsi"/>
        </w:rPr>
      </w:pPr>
    </w:p>
    <w:p w14:paraId="780A139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359F270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35AA26C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5B9E0F8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59C5D40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1564F12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5C845DB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5D0C8C6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4572169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44DA79C6"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0C7E7A9F" w14:textId="77777777" w:rsidR="009E3C68" w:rsidRPr="003008A8" w:rsidRDefault="009E3C68" w:rsidP="009E3C68">
      <w:pPr>
        <w:rPr>
          <w:rFonts w:asciiTheme="majorHAnsi" w:hAnsiTheme="majorHAnsi"/>
        </w:rPr>
      </w:pPr>
    </w:p>
    <w:p w14:paraId="6B32E97F"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1B348EC5" w14:textId="77777777" w:rsidR="009E3C68" w:rsidRPr="003008A8" w:rsidRDefault="009E3C68" w:rsidP="009E3C68">
      <w:pPr>
        <w:rPr>
          <w:rFonts w:asciiTheme="majorHAnsi" w:hAnsiTheme="majorHAnsi"/>
        </w:rPr>
      </w:pPr>
    </w:p>
    <w:p w14:paraId="4A55E91E"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5CDCFDA9" w14:textId="77777777" w:rsidR="009E3C68" w:rsidRPr="003008A8" w:rsidRDefault="009E3C68" w:rsidP="009E3C68">
      <w:pPr>
        <w:rPr>
          <w:rFonts w:asciiTheme="majorHAnsi" w:hAnsiTheme="majorHAnsi"/>
        </w:rPr>
      </w:pPr>
    </w:p>
    <w:p w14:paraId="24FC2D77"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7968E560"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48348817"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2255A9B5"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4B5C45F1" w14:textId="77777777" w:rsidR="009E3C68" w:rsidRPr="003008A8" w:rsidRDefault="009E3C68" w:rsidP="009E3C68">
      <w:pPr>
        <w:rPr>
          <w:rFonts w:asciiTheme="majorHAnsi" w:hAnsiTheme="majorHAnsi"/>
        </w:rPr>
      </w:pPr>
    </w:p>
    <w:p w14:paraId="2DF40971"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061AF431" w14:textId="77777777" w:rsidR="009E3C68" w:rsidRPr="003008A8" w:rsidRDefault="009E3C68" w:rsidP="009E3C68">
      <w:pPr>
        <w:pStyle w:val="Kop1"/>
        <w:rPr>
          <w:color w:val="auto"/>
          <w:szCs w:val="22"/>
        </w:rPr>
      </w:pPr>
      <w:r w:rsidRPr="003008A8">
        <w:rPr>
          <w:color w:val="auto"/>
          <w:szCs w:val="22"/>
        </w:rPr>
        <w:t>6.3. Zichtzendingen</w:t>
      </w:r>
      <w:bookmarkEnd w:id="4"/>
    </w:p>
    <w:p w14:paraId="5316C1DC" w14:textId="77777777" w:rsidR="009E3C68" w:rsidRPr="003008A8" w:rsidRDefault="009E3C68" w:rsidP="009E3C68">
      <w:pPr>
        <w:rPr>
          <w:rFonts w:asciiTheme="majorHAnsi" w:hAnsiTheme="majorHAnsi"/>
        </w:rPr>
      </w:pPr>
    </w:p>
    <w:p w14:paraId="2B17E865"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4F3B2B81" w14:textId="77777777" w:rsidR="00795E64" w:rsidRDefault="00795E64">
      <w:pPr>
        <w:rPr>
          <w:rFonts w:asciiTheme="majorHAnsi" w:hAnsiTheme="majorHAnsi"/>
        </w:rPr>
      </w:pPr>
      <w:r>
        <w:rPr>
          <w:rFonts w:asciiTheme="majorHAnsi" w:hAnsiTheme="majorHAnsi"/>
        </w:rPr>
        <w:br w:type="page"/>
      </w:r>
    </w:p>
    <w:p w14:paraId="2C00D246"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368F9C2D" w14:textId="77777777" w:rsidR="009E3C68" w:rsidRPr="003008A8" w:rsidRDefault="009E3C68" w:rsidP="009E3C68">
      <w:pPr>
        <w:rPr>
          <w:rFonts w:asciiTheme="majorHAnsi" w:hAnsiTheme="majorHAnsi"/>
        </w:rPr>
      </w:pPr>
    </w:p>
    <w:p w14:paraId="3E672E88"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1770FC7D" w14:textId="77777777" w:rsidR="004963A8" w:rsidRPr="00006F43" w:rsidRDefault="004963A8" w:rsidP="004963A8">
      <w:pPr>
        <w:rPr>
          <w:rFonts w:asciiTheme="majorHAnsi" w:hAnsiTheme="majorHAnsi"/>
        </w:rPr>
      </w:pPr>
    </w:p>
    <w:p w14:paraId="6492FC28"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75E085E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417F283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4637CDA1"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65D88409"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3E4E3259"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58EE5B7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4B36F97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170CDD91"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639CB1E8"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0D61EDE5" w14:textId="77777777" w:rsidR="009E3C68" w:rsidRPr="003008A8" w:rsidRDefault="009E3C68" w:rsidP="009E3C68">
      <w:pPr>
        <w:rPr>
          <w:rFonts w:asciiTheme="majorHAnsi" w:hAnsiTheme="majorHAnsi"/>
        </w:rPr>
      </w:pPr>
    </w:p>
    <w:p w14:paraId="00F03127"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199A592C"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515BA2B5" w14:textId="77777777" w:rsidR="009E3C68" w:rsidRPr="003008A8" w:rsidRDefault="009E3C68" w:rsidP="009E3C68">
      <w:pPr>
        <w:rPr>
          <w:rFonts w:asciiTheme="majorHAnsi" w:hAnsiTheme="majorHAnsi"/>
        </w:rPr>
      </w:pPr>
    </w:p>
    <w:p w14:paraId="437DE829"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50404C5A"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4DBE0245"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0D69E849"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3300FC7B"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47E2CADB"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628D1B08" w14:textId="77777777" w:rsidR="00795E64" w:rsidRDefault="00795E64">
      <w:pPr>
        <w:rPr>
          <w:rFonts w:asciiTheme="majorHAnsi" w:hAnsiTheme="majorHAnsi"/>
        </w:rPr>
      </w:pPr>
      <w:r>
        <w:rPr>
          <w:rFonts w:asciiTheme="majorHAnsi" w:hAnsiTheme="majorHAnsi"/>
        </w:rPr>
        <w:br w:type="page"/>
      </w:r>
    </w:p>
    <w:p w14:paraId="5A52FC30"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3CA1A810" w14:textId="77777777" w:rsidR="009E3C68" w:rsidRPr="003008A8" w:rsidRDefault="009E3C68" w:rsidP="009E3C68">
      <w:pPr>
        <w:rPr>
          <w:rFonts w:asciiTheme="majorHAnsi" w:hAnsiTheme="majorHAnsi"/>
        </w:rPr>
      </w:pPr>
    </w:p>
    <w:p w14:paraId="20B93380"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7BF96620" w14:textId="77777777" w:rsidR="004963A8" w:rsidRPr="00006F43" w:rsidRDefault="004963A8" w:rsidP="004963A8">
      <w:pPr>
        <w:rPr>
          <w:rFonts w:asciiTheme="majorHAnsi" w:hAnsiTheme="majorHAnsi"/>
        </w:rPr>
      </w:pPr>
    </w:p>
    <w:p w14:paraId="29CFD569"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253AD352" w14:textId="77777777" w:rsidR="009E3C68" w:rsidRPr="003008A8" w:rsidRDefault="009E3C68" w:rsidP="009E3C68">
      <w:pPr>
        <w:pStyle w:val="Kop1"/>
        <w:rPr>
          <w:color w:val="auto"/>
          <w:szCs w:val="22"/>
        </w:rPr>
      </w:pPr>
      <w:r w:rsidRPr="003008A8">
        <w:rPr>
          <w:color w:val="auto"/>
          <w:szCs w:val="22"/>
        </w:rPr>
        <w:t>6.9. (Logistieke) Vergoeding</w:t>
      </w:r>
      <w:bookmarkEnd w:id="10"/>
    </w:p>
    <w:p w14:paraId="5CC9B0C7" w14:textId="77777777" w:rsidR="009E3C68" w:rsidRPr="003008A8" w:rsidRDefault="009E3C68" w:rsidP="009E3C68">
      <w:pPr>
        <w:rPr>
          <w:rFonts w:asciiTheme="majorHAnsi" w:hAnsiTheme="majorHAnsi"/>
        </w:rPr>
      </w:pPr>
    </w:p>
    <w:p w14:paraId="408FA0C7"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6117CE01" w14:textId="77777777" w:rsidR="009E3C68" w:rsidRPr="003008A8" w:rsidRDefault="009E3C68" w:rsidP="009E3C68">
      <w:pPr>
        <w:pStyle w:val="Kop1"/>
        <w:rPr>
          <w:color w:val="auto"/>
          <w:szCs w:val="22"/>
        </w:rPr>
      </w:pPr>
      <w:r w:rsidRPr="003008A8">
        <w:rPr>
          <w:color w:val="auto"/>
          <w:szCs w:val="22"/>
        </w:rPr>
        <w:t>6.10. Retourprocedure</w:t>
      </w:r>
      <w:bookmarkEnd w:id="11"/>
    </w:p>
    <w:p w14:paraId="6946E2CA" w14:textId="77777777" w:rsidR="009E3C68" w:rsidRPr="003008A8" w:rsidRDefault="009E3C68" w:rsidP="009E3C68">
      <w:pPr>
        <w:rPr>
          <w:rFonts w:asciiTheme="majorHAnsi" w:hAnsiTheme="majorHAnsi"/>
        </w:rPr>
      </w:pPr>
    </w:p>
    <w:p w14:paraId="5F7744D6"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7D989D54" w14:textId="77777777" w:rsidR="004963A8" w:rsidRPr="00006F43" w:rsidRDefault="004963A8" w:rsidP="004963A8">
      <w:pPr>
        <w:rPr>
          <w:rFonts w:asciiTheme="majorHAnsi" w:hAnsiTheme="majorHAnsi"/>
        </w:rPr>
      </w:pPr>
    </w:p>
    <w:p w14:paraId="62D8ACAE"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2D657125" w14:textId="77777777" w:rsidR="009E3C68" w:rsidRPr="003008A8" w:rsidRDefault="009E3C68" w:rsidP="009E3C68">
      <w:pPr>
        <w:pStyle w:val="Kop1"/>
        <w:rPr>
          <w:color w:val="auto"/>
          <w:szCs w:val="22"/>
        </w:rPr>
      </w:pPr>
      <w:r w:rsidRPr="003008A8">
        <w:rPr>
          <w:color w:val="auto"/>
          <w:szCs w:val="22"/>
        </w:rPr>
        <w:t>6.11. Facturering</w:t>
      </w:r>
      <w:bookmarkEnd w:id="12"/>
    </w:p>
    <w:p w14:paraId="27B25B6E"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006A4D47"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092346C2"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295E292A" w14:textId="77777777" w:rsidR="009E3C68" w:rsidRPr="003008A8" w:rsidRDefault="009E3C68" w:rsidP="009E3C68">
      <w:pPr>
        <w:rPr>
          <w:rFonts w:asciiTheme="majorHAnsi" w:hAnsiTheme="majorHAnsi"/>
        </w:rPr>
      </w:pPr>
    </w:p>
    <w:p w14:paraId="1C5E0770"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5E502758" w14:textId="77777777" w:rsidR="009E3C68" w:rsidRPr="003008A8" w:rsidRDefault="009E3C68" w:rsidP="009E3C68">
      <w:pPr>
        <w:rPr>
          <w:rFonts w:asciiTheme="majorHAnsi" w:hAnsiTheme="majorHAnsi"/>
        </w:rPr>
      </w:pPr>
    </w:p>
    <w:p w14:paraId="44024062"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256CD6DB" w14:textId="77777777" w:rsidR="009E3C68" w:rsidRPr="003008A8" w:rsidRDefault="009E3C68" w:rsidP="009E3C68">
      <w:pPr>
        <w:rPr>
          <w:rFonts w:asciiTheme="majorHAnsi" w:hAnsiTheme="majorHAnsi"/>
        </w:rPr>
      </w:pPr>
    </w:p>
    <w:p w14:paraId="5B7B4E92"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24822E07"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312C871B"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1447D201"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225036DF"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7A55DFED"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4B7C7BE9" w14:textId="77777777" w:rsidR="009E3C68" w:rsidRPr="003008A8" w:rsidRDefault="009E3C68" w:rsidP="009E3C68">
      <w:pPr>
        <w:rPr>
          <w:rFonts w:asciiTheme="majorHAnsi" w:hAnsiTheme="majorHAnsi"/>
        </w:rPr>
      </w:pPr>
    </w:p>
    <w:p w14:paraId="01AA7A62"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0425A1D3" w14:textId="77777777" w:rsidR="009E3C68" w:rsidRPr="003008A8" w:rsidRDefault="009E3C68" w:rsidP="009E3C68">
      <w:pPr>
        <w:rPr>
          <w:rFonts w:asciiTheme="majorHAnsi" w:hAnsiTheme="majorHAnsi"/>
        </w:rPr>
      </w:pPr>
    </w:p>
    <w:p w14:paraId="32BDD32D"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375B46AC"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43B2FD34" w14:textId="77777777" w:rsidR="009E3C68" w:rsidRPr="003008A8" w:rsidRDefault="009E3C68" w:rsidP="009E3C68">
      <w:pPr>
        <w:rPr>
          <w:rFonts w:asciiTheme="majorHAnsi" w:hAnsiTheme="majorHAnsi"/>
        </w:rPr>
      </w:pPr>
    </w:p>
    <w:p w14:paraId="44A8856A"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1012FEF7" w14:textId="77777777" w:rsidR="009E3C68" w:rsidRPr="003008A8" w:rsidRDefault="009E3C68" w:rsidP="009E3C68">
      <w:pPr>
        <w:rPr>
          <w:rFonts w:asciiTheme="majorHAnsi" w:hAnsiTheme="majorHAnsi"/>
        </w:rPr>
      </w:pPr>
    </w:p>
    <w:p w14:paraId="43CBF9D6"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033C51C0"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3C18DF68"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213F7C84" w14:textId="77777777" w:rsidR="009E3C68" w:rsidRPr="003008A8" w:rsidRDefault="009E3C68" w:rsidP="009E3C68">
      <w:pPr>
        <w:rPr>
          <w:rFonts w:asciiTheme="majorHAnsi" w:hAnsiTheme="majorHAnsi"/>
        </w:rPr>
      </w:pPr>
    </w:p>
    <w:p w14:paraId="1B98955E"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47A70094" w14:textId="77777777" w:rsidR="004963A8" w:rsidRPr="00006F43" w:rsidRDefault="004963A8" w:rsidP="004963A8">
      <w:pPr>
        <w:rPr>
          <w:rFonts w:asciiTheme="majorHAnsi" w:hAnsiTheme="majorHAnsi"/>
        </w:rPr>
      </w:pPr>
    </w:p>
    <w:p w14:paraId="6CCE07E7"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37121677" w14:textId="77777777" w:rsidR="009E3C68" w:rsidRPr="003008A8" w:rsidRDefault="009E3C68" w:rsidP="009E3C68">
      <w:pPr>
        <w:pStyle w:val="Kop1"/>
        <w:rPr>
          <w:szCs w:val="22"/>
        </w:rPr>
      </w:pPr>
      <w:r w:rsidRPr="003008A8">
        <w:rPr>
          <w:szCs w:val="22"/>
        </w:rPr>
        <w:lastRenderedPageBreak/>
        <w:t>6.16. Leveringsvoorwaarden</w:t>
      </w:r>
      <w:bookmarkEnd w:id="17"/>
    </w:p>
    <w:p w14:paraId="4BF49C49" w14:textId="77777777" w:rsidR="009E3C68" w:rsidRPr="003008A8" w:rsidRDefault="009E3C68" w:rsidP="009E3C68">
      <w:pPr>
        <w:rPr>
          <w:rFonts w:asciiTheme="majorHAnsi" w:hAnsiTheme="majorHAnsi"/>
        </w:rPr>
      </w:pPr>
    </w:p>
    <w:p w14:paraId="021C7A2F"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19881280"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143A7F8A" w14:textId="77777777" w:rsidR="009E3C68" w:rsidRPr="003008A8" w:rsidRDefault="009E3C68" w:rsidP="009E3C68">
      <w:pPr>
        <w:rPr>
          <w:rFonts w:asciiTheme="majorHAnsi" w:hAnsiTheme="majorHAnsi"/>
        </w:rPr>
      </w:pPr>
    </w:p>
    <w:p w14:paraId="233B7CBE"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3C2D53EC" w14:textId="77777777" w:rsidR="003008A8" w:rsidRDefault="003008A8" w:rsidP="009E3C68">
      <w:pPr>
        <w:rPr>
          <w:rFonts w:asciiTheme="majorHAnsi" w:hAnsiTheme="majorHAnsi"/>
        </w:rPr>
      </w:pPr>
    </w:p>
    <w:p w14:paraId="31F968D7" w14:textId="77777777" w:rsidR="003008A8" w:rsidRPr="003008A8" w:rsidRDefault="003008A8" w:rsidP="009E3C68">
      <w:pPr>
        <w:rPr>
          <w:rFonts w:asciiTheme="majorHAnsi" w:hAnsiTheme="majorHAnsi"/>
        </w:rPr>
      </w:pPr>
    </w:p>
    <w:p w14:paraId="4837CD5B" w14:textId="77777777" w:rsidR="003008A8" w:rsidRPr="003008A8" w:rsidRDefault="003008A8" w:rsidP="003E6889">
      <w:pPr>
        <w:rPr>
          <w:rFonts w:asciiTheme="majorHAnsi" w:hAnsiTheme="majorHAnsi" w:cs="ScalaSans-Regular"/>
          <w:color w:val="000000"/>
        </w:rPr>
      </w:pPr>
    </w:p>
    <w:p w14:paraId="1FCE0051"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3CEED840" w14:textId="77777777" w:rsidR="003E6889" w:rsidRDefault="003E6889" w:rsidP="003E6889">
      <w:pPr>
        <w:rPr>
          <w:rFonts w:asciiTheme="majorHAnsi" w:hAnsiTheme="majorHAnsi" w:cs="ScalaSans-Regular"/>
          <w:color w:val="000000"/>
        </w:rPr>
      </w:pPr>
    </w:p>
    <w:p w14:paraId="31EAEB43" w14:textId="77777777" w:rsidR="003008A8" w:rsidRDefault="003008A8" w:rsidP="003E6889">
      <w:pPr>
        <w:rPr>
          <w:rFonts w:asciiTheme="majorHAnsi" w:hAnsiTheme="majorHAnsi" w:cs="ScalaSans-Regular"/>
          <w:color w:val="000000"/>
        </w:rPr>
      </w:pPr>
    </w:p>
    <w:p w14:paraId="1C504548"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4E7E89C3" w14:textId="77777777" w:rsidR="003E6889" w:rsidRDefault="003E6889" w:rsidP="003E6889">
      <w:pPr>
        <w:rPr>
          <w:rFonts w:asciiTheme="majorHAnsi" w:hAnsiTheme="majorHAnsi" w:cs="ScalaSans-Regular"/>
          <w:color w:val="000000"/>
        </w:rPr>
      </w:pPr>
    </w:p>
    <w:p w14:paraId="6777D6ED"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4773400C" w14:textId="77777777" w:rsidTr="00A56595">
        <w:tc>
          <w:tcPr>
            <w:tcW w:w="9322" w:type="dxa"/>
          </w:tcPr>
          <w:p w14:paraId="7B7D412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0F3A3796" w14:textId="77777777" w:rsidR="00A56595" w:rsidRPr="003008A8" w:rsidRDefault="00A56595" w:rsidP="005A0C0D">
            <w:pPr>
              <w:rPr>
                <w:rFonts w:asciiTheme="majorHAnsi" w:hAnsiTheme="majorHAnsi" w:cs="ScalaSans-Regular"/>
                <w:color w:val="000000"/>
              </w:rPr>
            </w:pPr>
          </w:p>
        </w:tc>
      </w:tr>
      <w:tr w:rsidR="0045417D" w:rsidRPr="003008A8" w14:paraId="42E31E11" w14:textId="77777777" w:rsidTr="00A56595">
        <w:tc>
          <w:tcPr>
            <w:tcW w:w="9322" w:type="dxa"/>
          </w:tcPr>
          <w:p w14:paraId="2B6CDBEF" w14:textId="77777777" w:rsidR="0045417D" w:rsidRPr="003008A8" w:rsidRDefault="0045417D" w:rsidP="005A0C0D">
            <w:pPr>
              <w:rPr>
                <w:rFonts w:asciiTheme="majorHAnsi" w:hAnsiTheme="majorHAnsi" w:cs="ScalaSans-Regular"/>
                <w:color w:val="000000"/>
              </w:rPr>
            </w:pPr>
          </w:p>
          <w:p w14:paraId="0A3E35E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0FA746E6" w14:textId="77777777" w:rsidR="00A56595" w:rsidRDefault="00A56595" w:rsidP="005A0C0D">
            <w:pPr>
              <w:rPr>
                <w:rFonts w:asciiTheme="majorHAnsi" w:hAnsiTheme="majorHAnsi" w:cs="ScalaSans-Regular"/>
                <w:color w:val="000000"/>
              </w:rPr>
            </w:pPr>
          </w:p>
          <w:p w14:paraId="1F57A6D2" w14:textId="77777777" w:rsidR="00A56595" w:rsidRDefault="00A56595" w:rsidP="005A0C0D">
            <w:pPr>
              <w:rPr>
                <w:rFonts w:asciiTheme="majorHAnsi" w:hAnsiTheme="majorHAnsi" w:cs="ScalaSans-Regular"/>
                <w:color w:val="000000"/>
              </w:rPr>
            </w:pPr>
          </w:p>
          <w:p w14:paraId="00A781C9" w14:textId="77777777" w:rsidR="00A56595" w:rsidRDefault="00A56595" w:rsidP="005A0C0D">
            <w:pPr>
              <w:rPr>
                <w:rFonts w:asciiTheme="majorHAnsi" w:hAnsiTheme="majorHAnsi" w:cs="ScalaSans-Regular"/>
                <w:color w:val="000000"/>
              </w:rPr>
            </w:pPr>
          </w:p>
          <w:p w14:paraId="352AB80A" w14:textId="77777777" w:rsidR="00A56595" w:rsidRPr="003008A8" w:rsidRDefault="00A56595" w:rsidP="005A0C0D">
            <w:pPr>
              <w:rPr>
                <w:rFonts w:asciiTheme="majorHAnsi" w:hAnsiTheme="majorHAnsi" w:cs="ScalaSans-Regular"/>
                <w:color w:val="000000"/>
              </w:rPr>
            </w:pPr>
          </w:p>
        </w:tc>
      </w:tr>
      <w:tr w:rsidR="0045417D" w:rsidRPr="003008A8" w14:paraId="2502C8FC" w14:textId="77777777" w:rsidTr="00A56595">
        <w:tc>
          <w:tcPr>
            <w:tcW w:w="9322" w:type="dxa"/>
          </w:tcPr>
          <w:p w14:paraId="1E054DA1"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4C7FD462" w14:textId="77777777" w:rsidR="00A56595" w:rsidRDefault="00A56595" w:rsidP="005A0C0D">
            <w:pPr>
              <w:rPr>
                <w:rFonts w:asciiTheme="majorHAnsi" w:hAnsiTheme="majorHAnsi" w:cs="ScalaSans-Regular"/>
                <w:color w:val="000000"/>
              </w:rPr>
            </w:pPr>
          </w:p>
          <w:p w14:paraId="5F038499" w14:textId="77777777" w:rsidR="00A56595" w:rsidRPr="003008A8" w:rsidRDefault="00A56595" w:rsidP="005A0C0D">
            <w:pPr>
              <w:rPr>
                <w:rFonts w:asciiTheme="majorHAnsi" w:hAnsiTheme="majorHAnsi" w:cs="ScalaSans-Regular"/>
                <w:color w:val="000000"/>
              </w:rPr>
            </w:pPr>
          </w:p>
        </w:tc>
      </w:tr>
    </w:tbl>
    <w:p w14:paraId="76E5387F"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9227" w14:textId="77777777" w:rsidR="00EF4E18" w:rsidRDefault="00EF4E18">
      <w:r>
        <w:separator/>
      </w:r>
    </w:p>
  </w:endnote>
  <w:endnote w:type="continuationSeparator" w:id="0">
    <w:p w14:paraId="09ECC2A5" w14:textId="77777777" w:rsidR="00EF4E18" w:rsidRDefault="00EF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0431"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64C49813"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D06D"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50A3E31A"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4EE1" w14:textId="77777777" w:rsidR="00EF4E18" w:rsidRDefault="00EF4E18">
      <w:r>
        <w:separator/>
      </w:r>
    </w:p>
  </w:footnote>
  <w:footnote w:type="continuationSeparator" w:id="0">
    <w:p w14:paraId="6435CB66" w14:textId="77777777" w:rsidR="00EF4E18" w:rsidRDefault="00EF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5FFB"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706B0331" wp14:editId="54666CFB">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D168"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786FAE86" wp14:editId="6F87469C">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981643">
    <w:abstractNumId w:val="0"/>
  </w:num>
  <w:num w:numId="2" w16cid:durableId="2102993049">
    <w:abstractNumId w:val="8"/>
  </w:num>
  <w:num w:numId="3" w16cid:durableId="332880990">
    <w:abstractNumId w:val="2"/>
  </w:num>
  <w:num w:numId="4" w16cid:durableId="1571576466">
    <w:abstractNumId w:val="7"/>
  </w:num>
  <w:num w:numId="5" w16cid:durableId="1401057699">
    <w:abstractNumId w:val="10"/>
  </w:num>
  <w:num w:numId="6" w16cid:durableId="1902784215">
    <w:abstractNumId w:val="6"/>
  </w:num>
  <w:num w:numId="7" w16cid:durableId="356154235">
    <w:abstractNumId w:val="5"/>
  </w:num>
  <w:num w:numId="8" w16cid:durableId="695884221">
    <w:abstractNumId w:val="1"/>
  </w:num>
  <w:num w:numId="9" w16cid:durableId="336494404">
    <w:abstractNumId w:val="3"/>
  </w:num>
  <w:num w:numId="10" w16cid:durableId="1295939991">
    <w:abstractNumId w:val="4"/>
  </w:num>
  <w:num w:numId="11" w16cid:durableId="1053039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18"/>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4E1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44D5E5F"/>
  <w14:defaultImageDpi w14:val="300"/>
  <w15:docId w15:val="{41E0AF4A-FE62-9D47-B8CA-57F6717E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vanwagtendonk/Library/CloudStorage/OneDrive-Gedeeldebibliotheken-OnderwijsInkoopGroep/Onderwijs%20Inkoop%20Groep%20-%20Documenten/2.%20Administratie/802.%20Aanbesteden%20EA%20OLP%20OIG%20klanten/57.%20Fluenta%20OLP%20OIGDvW2022.03/1.%20EA%20documenten%20Word%20versies/Bijlage%204"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3.xml><?xml version="1.0" encoding="utf-8"?>
<ds:datastoreItem xmlns:ds="http://schemas.openxmlformats.org/officeDocument/2006/customXml" ds:itemID="{35513E66-BF62-402C-85E8-A57C0D71E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4</Template>
  <TotalTime>1</TotalTime>
  <Pages>6</Pages>
  <Words>1357</Words>
  <Characters>8347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Dave van Wagtendonk</cp:lastModifiedBy>
  <cp:revision>1</cp:revision>
  <cp:lastPrinted>2011-11-12T12:17:00Z</cp:lastPrinted>
  <dcterms:created xsi:type="dcterms:W3CDTF">2022-04-11T07:58:00Z</dcterms:created>
  <dcterms:modified xsi:type="dcterms:W3CDTF">2022-04-11T08:00:00Z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