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F417" w14:textId="77777777" w:rsidR="00F107F3" w:rsidRPr="00121EB2" w:rsidRDefault="00F107F3"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3E63D96B" w14:textId="77777777" w:rsidR="00F107F3" w:rsidRPr="00121EB2" w:rsidRDefault="00F107F3"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1798A727" w14:textId="77777777" w:rsidR="00F107F3" w:rsidRPr="002146DC" w:rsidRDefault="00F107F3" w:rsidP="00895F3A">
      <w:pPr>
        <w:rPr>
          <w:rFonts w:asciiTheme="minorHAnsi" w:hAnsiTheme="minorHAnsi" w:cstheme="minorHAnsi"/>
          <w:b/>
          <w:sz w:val="22"/>
          <w:szCs w:val="22"/>
        </w:rPr>
      </w:pPr>
    </w:p>
    <w:p w14:paraId="56514F5E" w14:textId="4830394B" w:rsidR="00F107F3" w:rsidRDefault="00F107F3" w:rsidP="00121EB2">
      <w:pPr>
        <w:rPr>
          <w:rFonts w:asciiTheme="minorHAnsi" w:hAnsiTheme="minorHAnsi" w:cstheme="minorHAnsi"/>
          <w:sz w:val="22"/>
          <w:szCs w:val="22"/>
        </w:rPr>
      </w:pPr>
      <w:r w:rsidRPr="00882D48">
        <w:rPr>
          <w:rFonts w:ascii="Calibri" w:hAnsi="Calibri" w:cs="Arial"/>
          <w:b/>
          <w:sz w:val="24"/>
          <w:szCs w:val="24"/>
        </w:rPr>
        <w:t xml:space="preserve">Verklaring voldaan aan geschiktheidseisen met betrekking tot de Europese Aanbesteding </w:t>
      </w:r>
      <w:r w:rsidR="00882D48" w:rsidRPr="00882D48">
        <w:rPr>
          <w:rFonts w:ascii="Calibri" w:hAnsi="Calibri" w:cs="Arial"/>
          <w:b/>
          <w:sz w:val="24"/>
          <w:szCs w:val="24"/>
        </w:rPr>
        <w:t>2022-HARDWARE1000</w:t>
      </w:r>
      <w:r w:rsidR="00882D48" w:rsidRPr="00882D48">
        <w:rPr>
          <w:rFonts w:ascii="Calibri" w:hAnsi="Calibri" w:cs="Arial"/>
          <w:b/>
          <w:sz w:val="24"/>
          <w:szCs w:val="24"/>
        </w:rPr>
        <w:t xml:space="preserve"> </w:t>
      </w:r>
      <w:r w:rsidRPr="00882D48">
        <w:rPr>
          <w:rFonts w:ascii="Calibri" w:hAnsi="Calibri" w:cs="Arial"/>
          <w:b/>
          <w:sz w:val="24"/>
          <w:szCs w:val="24"/>
        </w:rPr>
        <w:t xml:space="preserve">ten behoeve van </w:t>
      </w:r>
      <w:r w:rsidR="00882D48" w:rsidRPr="00882D48">
        <w:rPr>
          <w:rFonts w:ascii="Calibri" w:hAnsi="Calibri" w:cs="Arial"/>
          <w:b/>
          <w:sz w:val="24"/>
          <w:szCs w:val="24"/>
        </w:rPr>
        <w:t>CKC Drenthe.</w:t>
      </w:r>
      <w:r w:rsidRPr="00BF5D75">
        <w:rPr>
          <w:rFonts w:ascii="Calibri" w:hAnsi="Calibri" w:cs="Arial"/>
          <w:b/>
          <w:sz w:val="24"/>
          <w:szCs w:val="24"/>
        </w:rPr>
        <w:br/>
      </w:r>
    </w:p>
    <w:p w14:paraId="085EBEF0" w14:textId="77777777" w:rsidR="00F107F3" w:rsidRPr="002146DC" w:rsidRDefault="00F107F3"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35CFC558" w14:textId="77777777" w:rsidR="00F107F3" w:rsidRPr="002146DC" w:rsidRDefault="00F107F3" w:rsidP="00895F3A">
      <w:pPr>
        <w:rPr>
          <w:rFonts w:asciiTheme="minorHAnsi" w:hAnsiTheme="minorHAnsi" w:cstheme="minorHAnsi"/>
          <w:sz w:val="22"/>
          <w:szCs w:val="22"/>
        </w:rPr>
      </w:pPr>
    </w:p>
    <w:p w14:paraId="7ED297BB" w14:textId="77777777" w:rsidR="00F107F3" w:rsidRPr="002146DC" w:rsidRDefault="00F107F3"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7013EE2C" w14:textId="77777777" w:rsidR="00F107F3" w:rsidRPr="002146DC" w:rsidRDefault="00F107F3" w:rsidP="00895F3A">
      <w:pPr>
        <w:keepNext/>
        <w:jc w:val="both"/>
        <w:outlineLvl w:val="5"/>
        <w:rPr>
          <w:rFonts w:asciiTheme="minorHAnsi" w:hAnsiTheme="minorHAnsi" w:cstheme="minorHAnsi"/>
          <w:b/>
          <w:bCs/>
          <w:sz w:val="22"/>
          <w:szCs w:val="22"/>
        </w:rPr>
      </w:pPr>
    </w:p>
    <w:p w14:paraId="47A4F6F5" w14:textId="77777777" w:rsidR="00F107F3" w:rsidRPr="002146DC" w:rsidRDefault="00F107F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1EA30147" w14:textId="77777777" w:rsidR="00F107F3" w:rsidRDefault="00F107F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6E74C653" w14:textId="77777777" w:rsidR="00F107F3" w:rsidRPr="002146DC" w:rsidRDefault="00F107F3"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10E94D93" w14:textId="77777777" w:rsidR="00F107F3" w:rsidRPr="002146DC" w:rsidRDefault="00F107F3" w:rsidP="00895F3A">
      <w:pPr>
        <w:jc w:val="both"/>
        <w:rPr>
          <w:rFonts w:asciiTheme="minorHAnsi" w:hAnsiTheme="minorHAnsi" w:cstheme="minorHAnsi"/>
          <w:sz w:val="22"/>
          <w:szCs w:val="22"/>
        </w:rPr>
      </w:pPr>
    </w:p>
    <w:p w14:paraId="6151B7C6" w14:textId="77777777" w:rsidR="00F107F3" w:rsidRPr="002146DC" w:rsidRDefault="00F107F3"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170409B0" w14:textId="77777777" w:rsidR="00F107F3" w:rsidRPr="002146DC" w:rsidRDefault="00F107F3" w:rsidP="00895F3A">
      <w:pPr>
        <w:rPr>
          <w:rFonts w:asciiTheme="minorHAnsi" w:eastAsia="MS Mincho" w:hAnsiTheme="minorHAnsi" w:cstheme="minorHAnsi"/>
          <w:bCs/>
          <w:sz w:val="22"/>
          <w:szCs w:val="22"/>
        </w:rPr>
      </w:pPr>
    </w:p>
    <w:p w14:paraId="10F467DA" w14:textId="77777777" w:rsidR="00F107F3" w:rsidRPr="00C0118D" w:rsidRDefault="00F107F3"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0B40D18B" w14:textId="77777777" w:rsidR="00F107F3" w:rsidRPr="00C0118D" w:rsidRDefault="00F107F3" w:rsidP="00895F3A">
      <w:pPr>
        <w:ind w:left="426"/>
        <w:rPr>
          <w:rFonts w:asciiTheme="minorHAnsi" w:eastAsia="MS Mincho" w:hAnsiTheme="minorHAnsi" w:cstheme="minorHAnsi"/>
          <w:bCs/>
          <w:sz w:val="22"/>
          <w:szCs w:val="22"/>
        </w:rPr>
      </w:pPr>
    </w:p>
    <w:p w14:paraId="50B36F94" w14:textId="77777777" w:rsidR="00F107F3" w:rsidRPr="00C0118D" w:rsidRDefault="00F107F3"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0ECC4F72" w14:textId="77777777" w:rsidR="00F107F3" w:rsidRPr="00882D48" w:rsidRDefault="00F107F3" w:rsidP="00895F3A">
      <w:pPr>
        <w:ind w:left="426"/>
        <w:rPr>
          <w:rFonts w:asciiTheme="minorHAnsi" w:eastAsia="MS Mincho" w:hAnsiTheme="minorHAnsi" w:cstheme="minorHAnsi"/>
          <w:bCs/>
          <w:sz w:val="22"/>
          <w:szCs w:val="22"/>
        </w:rPr>
      </w:pPr>
    </w:p>
    <w:p w14:paraId="4F107140" w14:textId="77777777" w:rsidR="00F107F3" w:rsidRPr="00882D48" w:rsidRDefault="00F107F3" w:rsidP="000E2408">
      <w:pPr>
        <w:numPr>
          <w:ilvl w:val="0"/>
          <w:numId w:val="3"/>
        </w:numPr>
        <w:rPr>
          <w:rFonts w:asciiTheme="minorHAnsi" w:eastAsia="MS Mincho" w:hAnsiTheme="minorHAnsi" w:cstheme="minorHAnsi"/>
          <w:bCs/>
          <w:sz w:val="22"/>
          <w:szCs w:val="22"/>
        </w:rPr>
      </w:pPr>
      <w:r w:rsidRPr="00882D48">
        <w:rPr>
          <w:rFonts w:asciiTheme="minorHAnsi" w:eastAsia="MS Mincho" w:hAnsiTheme="minorHAnsi" w:cstheme="minorHAnsi"/>
          <w:bCs/>
          <w:sz w:val="22"/>
          <w:szCs w:val="22"/>
        </w:rPr>
        <w:t>de onderneming over een referent beschikt die in de afgelopen drie jaar is uitgevoerd en die minimaal circa 60% is van de onderhavige opdracht gelet op aard, omzet en omvang.</w:t>
      </w:r>
    </w:p>
    <w:p w14:paraId="44D57DDD" w14:textId="77777777" w:rsidR="00F107F3" w:rsidRDefault="00F107F3"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F107F3" w14:paraId="6FEAB970"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4D4A6A6A" w14:textId="77777777" w:rsidR="00F107F3" w:rsidRPr="00BF5D75" w:rsidRDefault="00F107F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3AE14A43" w14:textId="77777777" w:rsidR="00F107F3" w:rsidRDefault="00F107F3"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F107F3" w14:paraId="3FD3C807"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1AD8FA5F" w14:textId="77777777" w:rsidR="00F107F3" w:rsidRPr="00BF5D75" w:rsidRDefault="00F107F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1109CB95" w14:textId="77777777" w:rsidR="00F107F3" w:rsidRDefault="00F107F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F107F3" w14:paraId="3CE4287B"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3AAD9786" w14:textId="77777777" w:rsidR="00F107F3" w:rsidRPr="00BF5D75" w:rsidRDefault="00F107F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309AC77F" w14:textId="77777777" w:rsidR="00F107F3" w:rsidRDefault="00F107F3"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F107F3" w14:paraId="234322A9"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17F1CC41" w14:textId="77777777" w:rsidR="00F107F3" w:rsidRPr="00BF5D75" w:rsidRDefault="00F107F3"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32359DB9" w14:textId="77777777" w:rsidR="00F107F3" w:rsidRDefault="00F107F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4DF0A051" w14:textId="77777777" w:rsidR="00F107F3" w:rsidRDefault="00F107F3"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61958210" w14:textId="77777777" w:rsidR="00F107F3" w:rsidRDefault="00F107F3" w:rsidP="00BE1A92">
      <w:pPr>
        <w:pStyle w:val="Koptekst"/>
        <w:tabs>
          <w:tab w:val="clear" w:pos="4536"/>
          <w:tab w:val="clear" w:pos="9072"/>
          <w:tab w:val="left" w:pos="1276"/>
        </w:tabs>
        <w:rPr>
          <w:rFonts w:ascii="Calibri" w:hAnsi="Calibri" w:cs="Arial"/>
          <w:sz w:val="22"/>
          <w:szCs w:val="22"/>
        </w:rPr>
        <w:sectPr w:rsidR="00F107F3" w:rsidSect="00584A86">
          <w:headerReference w:type="default" r:id="rId8"/>
          <w:footerReference w:type="default" r:id="rId9"/>
          <w:pgSz w:w="11906" w:h="16838" w:code="9"/>
          <w:pgMar w:top="1985" w:right="926" w:bottom="567" w:left="1418" w:header="708" w:footer="708" w:gutter="0"/>
          <w:pgNumType w:start="1"/>
          <w:cols w:space="708"/>
        </w:sectPr>
      </w:pPr>
    </w:p>
    <w:p w14:paraId="3FAB8364" w14:textId="77777777" w:rsidR="00F107F3" w:rsidRPr="005A61C6" w:rsidRDefault="00F107F3" w:rsidP="00BE1A92">
      <w:pPr>
        <w:pStyle w:val="Koptekst"/>
        <w:tabs>
          <w:tab w:val="clear" w:pos="4536"/>
          <w:tab w:val="clear" w:pos="9072"/>
          <w:tab w:val="left" w:pos="1276"/>
        </w:tabs>
        <w:rPr>
          <w:rFonts w:ascii="Calibri" w:hAnsi="Calibri" w:cs="Arial"/>
          <w:sz w:val="22"/>
          <w:szCs w:val="22"/>
        </w:rPr>
      </w:pPr>
    </w:p>
    <w:sectPr w:rsidR="00F107F3" w:rsidRPr="005A61C6" w:rsidSect="00F107F3">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F231" w14:textId="77777777" w:rsidR="00F107F3" w:rsidRDefault="00F107F3">
      <w:r>
        <w:separator/>
      </w:r>
    </w:p>
  </w:endnote>
  <w:endnote w:type="continuationSeparator" w:id="0">
    <w:p w14:paraId="349A2184" w14:textId="77777777" w:rsidR="00F107F3" w:rsidRDefault="00F1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8295" w14:textId="77777777" w:rsidR="00F107F3" w:rsidRDefault="00F107F3">
    <w:pPr>
      <w:pStyle w:val="Voettekst"/>
    </w:pPr>
    <w:r>
      <w:rPr>
        <w:noProof/>
      </w:rPr>
      <w:drawing>
        <wp:anchor distT="0" distB="0" distL="114300" distR="114300" simplePos="0" relativeHeight="251663360" behindDoc="1" locked="0" layoutInCell="1" allowOverlap="1" wp14:anchorId="2BAE836F" wp14:editId="60F4F112">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D39B" w14:textId="77777777" w:rsidR="00BF5D75" w:rsidRDefault="00121EB2">
    <w:pPr>
      <w:pStyle w:val="Voettekst"/>
    </w:pPr>
    <w:r>
      <w:rPr>
        <w:noProof/>
      </w:rPr>
      <w:drawing>
        <wp:anchor distT="0" distB="0" distL="114300" distR="114300" simplePos="0" relativeHeight="251660288" behindDoc="1" locked="0" layoutInCell="1" allowOverlap="1" wp14:anchorId="18EADF2A" wp14:editId="05801119">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7C87" w14:textId="77777777" w:rsidR="00F107F3" w:rsidRDefault="00F107F3">
      <w:r>
        <w:separator/>
      </w:r>
    </w:p>
  </w:footnote>
  <w:footnote w:type="continuationSeparator" w:id="0">
    <w:p w14:paraId="50F6CE39" w14:textId="77777777" w:rsidR="00F107F3" w:rsidRDefault="00F1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3ED7" w14:textId="77777777" w:rsidR="00F107F3" w:rsidRDefault="00F107F3">
    <w:pPr>
      <w:pStyle w:val="Koptekst"/>
    </w:pPr>
    <w:r>
      <w:rPr>
        <w:noProof/>
      </w:rPr>
      <w:drawing>
        <wp:anchor distT="0" distB="0" distL="114300" distR="114300" simplePos="0" relativeHeight="251662336" behindDoc="1" locked="0" layoutInCell="1" allowOverlap="1" wp14:anchorId="222D9708" wp14:editId="4A07E379">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B13" w14:textId="77777777" w:rsidR="00121EB2" w:rsidRDefault="00121EB2">
    <w:pPr>
      <w:pStyle w:val="Koptekst"/>
    </w:pPr>
    <w:r>
      <w:rPr>
        <w:noProof/>
      </w:rPr>
      <w:drawing>
        <wp:anchor distT="0" distB="0" distL="114300" distR="114300" simplePos="0" relativeHeight="251659264" behindDoc="1" locked="0" layoutInCell="1" allowOverlap="1" wp14:anchorId="2FD11EC6" wp14:editId="0496669A">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82D48"/>
    <w:rsid w:val="00895F3A"/>
    <w:rsid w:val="00895F61"/>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07F3"/>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48111"/>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2</TotalTime>
  <Pages>1</Pages>
  <Words>256</Words>
  <Characters>1410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Mitchel Vos</cp:lastModifiedBy>
  <cp:revision>2</cp:revision>
  <cp:lastPrinted>2011-04-29T11:47:00Z</cp:lastPrinted>
  <dcterms:created xsi:type="dcterms:W3CDTF">2022-04-04T11:26:00Z</dcterms:created>
  <dcterms:modified xsi:type="dcterms:W3CDTF">2022-04-04T11:28:00Z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