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1B2" w:rsidRPr="00AE2013" w:rsidRDefault="006329E0" w:rsidP="007111B2">
      <w:pPr>
        <w:autoSpaceDE w:val="0"/>
        <w:autoSpaceDN w:val="0"/>
        <w:adjustRightInd w:val="0"/>
        <w:spacing w:line="288" w:lineRule="auto"/>
        <w:rPr>
          <w:rFonts w:ascii="Corbel" w:hAnsi="Corbel" w:cs="Arial"/>
          <w:color w:val="000000"/>
          <w:sz w:val="28"/>
          <w:szCs w:val="24"/>
        </w:rPr>
      </w:pPr>
      <w:r w:rsidRPr="00AE2013">
        <w:rPr>
          <w:rFonts w:ascii="Corbel" w:hAnsi="Corbel" w:cs="Arial"/>
          <w:b/>
          <w:bCs/>
          <w:color w:val="000000"/>
          <w:sz w:val="28"/>
          <w:szCs w:val="24"/>
        </w:rPr>
        <w:t>Bijlage 10.</w:t>
      </w:r>
      <w:r w:rsidR="007111B2" w:rsidRPr="00AE2013">
        <w:rPr>
          <w:rFonts w:ascii="Corbel" w:hAnsi="Corbel" w:cs="Arial"/>
          <w:b/>
          <w:bCs/>
          <w:color w:val="000000"/>
          <w:sz w:val="28"/>
          <w:szCs w:val="24"/>
        </w:rPr>
        <w:t xml:space="preserve"> Procedure Klachtenafhandeling bij Europese Aanbestedingen door </w:t>
      </w:r>
      <w:r w:rsidR="002A3A2A" w:rsidRPr="00AE2013">
        <w:rPr>
          <w:rFonts w:ascii="Corbel" w:hAnsi="Corbel" w:cs="Arial"/>
          <w:b/>
          <w:bCs/>
          <w:color w:val="000000"/>
          <w:sz w:val="28"/>
          <w:szCs w:val="24"/>
        </w:rPr>
        <w:t>de Aanbestedende Dienst</w:t>
      </w:r>
    </w:p>
    <w:p w:rsidR="007111B2" w:rsidRPr="0095508A" w:rsidRDefault="007111B2" w:rsidP="007111B2">
      <w:pPr>
        <w:autoSpaceDE w:val="0"/>
        <w:autoSpaceDN w:val="0"/>
        <w:adjustRightInd w:val="0"/>
        <w:spacing w:after="0" w:line="288" w:lineRule="auto"/>
        <w:rPr>
          <w:rFonts w:cs="Arial"/>
          <w:color w:val="000000"/>
          <w:sz w:val="16"/>
          <w:szCs w:val="16"/>
        </w:rPr>
      </w:pPr>
      <w:r w:rsidRPr="0095508A">
        <w:rPr>
          <w:rFonts w:cs="Arial"/>
          <w:color w:val="000000"/>
          <w:sz w:val="16"/>
          <w:szCs w:val="16"/>
        </w:rPr>
        <w:t>Datum: maart 2018. Revisie: 1.6 (definitief)</w:t>
      </w:r>
    </w:p>
    <w:p w:rsidR="007111B2" w:rsidRPr="0095508A" w:rsidRDefault="007111B2" w:rsidP="007111B2">
      <w:pPr>
        <w:autoSpaceDE w:val="0"/>
        <w:autoSpaceDN w:val="0"/>
        <w:adjustRightInd w:val="0"/>
        <w:spacing w:after="0" w:line="288" w:lineRule="auto"/>
        <w:rPr>
          <w:rFonts w:cs="Arial"/>
          <w:color w:val="000000"/>
          <w:sz w:val="16"/>
          <w:szCs w:val="16"/>
        </w:rPr>
      </w:pPr>
      <w:r w:rsidRPr="0095508A">
        <w:rPr>
          <w:rFonts w:cs="Arial"/>
          <w:color w:val="000000"/>
          <w:sz w:val="16"/>
          <w:szCs w:val="16"/>
        </w:rPr>
        <w:t>Document eigenaar: Hoofd Afdeling Ontwikkeling &amp; Realisatie</w:t>
      </w:r>
    </w:p>
    <w:p w:rsidR="007111B2" w:rsidRPr="0095508A" w:rsidRDefault="007111B2" w:rsidP="007111B2">
      <w:pPr>
        <w:pStyle w:val="Koptekst"/>
        <w:rPr>
          <w:rFonts w:cs="Arial"/>
        </w:rPr>
      </w:pPr>
      <w:r w:rsidRPr="0095508A">
        <w:rPr>
          <w:rFonts w:cs="Arial"/>
          <w:color w:val="000000"/>
          <w:sz w:val="16"/>
          <w:szCs w:val="16"/>
        </w:rPr>
        <w:t xml:space="preserve">(laatste revisie is </w:t>
      </w:r>
      <w:r w:rsidRPr="0095508A">
        <w:rPr>
          <w:rFonts w:cs="Arial"/>
          <w:i/>
          <w:iCs/>
          <w:color w:val="000000"/>
          <w:sz w:val="16"/>
          <w:szCs w:val="16"/>
        </w:rPr>
        <w:t>cursief</w:t>
      </w:r>
      <w:r w:rsidRPr="0095508A">
        <w:rPr>
          <w:rFonts w:cs="Arial"/>
          <w:color w:val="000000"/>
          <w:sz w:val="16"/>
          <w:szCs w:val="16"/>
        </w:rPr>
        <w:t xml:space="preserve"> weergegeven)</w:t>
      </w:r>
    </w:p>
    <w:p w:rsidR="00EF35EF" w:rsidRPr="00EF35EF" w:rsidRDefault="007111B2" w:rsidP="002A3A2A">
      <w:r w:rsidRPr="0095508A">
        <w:rPr>
          <w:rFonts w:cs="Arial"/>
        </w:rPr>
        <w:object w:dxaOrig="10350" w:dyaOrig="13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pt;height:585.6pt" o:ole="">
            <v:imagedata r:id="rId8" o:title=""/>
          </v:shape>
          <o:OLEObject Type="Embed" ProgID="Visio.Drawing.15" ShapeID="_x0000_i1025" DrawAspect="Content" ObjectID="_1708767370" r:id="rId9"/>
        </w:object>
      </w:r>
    </w:p>
    <w:sectPr w:rsidR="00EF35EF" w:rsidRPr="00EF35EF" w:rsidSect="002A3A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81" w:right="1440" w:bottom="1440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273" w:rsidRDefault="008B3273" w:rsidP="00C3679F">
      <w:pPr>
        <w:spacing w:after="0" w:line="240" w:lineRule="auto"/>
      </w:pPr>
      <w:r>
        <w:separator/>
      </w:r>
    </w:p>
  </w:endnote>
  <w:endnote w:type="continuationSeparator" w:id="0">
    <w:p w:rsidR="008B3273" w:rsidRDefault="008B3273" w:rsidP="00C36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F2B" w:rsidRDefault="00963F2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CFB" w:rsidRDefault="004D6CFB">
    <w:pPr>
      <w:pStyle w:val="Voettekst"/>
      <w:jc w:val="center"/>
    </w:pPr>
  </w:p>
  <w:p w:rsidR="004D6CFB" w:rsidRDefault="004D6CF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F2B" w:rsidRDefault="00963F2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273" w:rsidRDefault="008B3273" w:rsidP="00C3679F">
      <w:pPr>
        <w:spacing w:after="0" w:line="240" w:lineRule="auto"/>
      </w:pPr>
      <w:r>
        <w:separator/>
      </w:r>
    </w:p>
  </w:footnote>
  <w:footnote w:type="continuationSeparator" w:id="0">
    <w:p w:rsidR="008B3273" w:rsidRDefault="008B3273" w:rsidP="00C36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F2B" w:rsidRDefault="00963F2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6B1" w:rsidRPr="005A56B1" w:rsidRDefault="00AE2013" w:rsidP="00963F2B">
    <w:pPr>
      <w:pStyle w:val="Koptekst"/>
      <w:jc w:val="right"/>
    </w:pPr>
    <w:bookmarkStart w:id="0" w:name="_GoBack"/>
    <w:bookmarkEnd w:id="0"/>
    <w:r w:rsidRPr="00560AD5">
      <w:rPr>
        <w:noProof/>
      </w:rPr>
      <w:drawing>
        <wp:anchor distT="0" distB="0" distL="114300" distR="114300" simplePos="0" relativeHeight="251661312" behindDoc="1" locked="0" layoutInCell="1" allowOverlap="1" wp14:anchorId="69ADEF50" wp14:editId="50C2BCDC">
          <wp:simplePos x="0" y="0"/>
          <wp:positionH relativeFrom="column">
            <wp:posOffset>-402609</wp:posOffset>
          </wp:positionH>
          <wp:positionV relativeFrom="paragraph">
            <wp:posOffset>-198527</wp:posOffset>
          </wp:positionV>
          <wp:extent cx="774000" cy="824400"/>
          <wp:effectExtent l="0" t="0" r="7620" b="0"/>
          <wp:wrapNone/>
          <wp:docPr id="3" name="Afbeelding 3" descr="G:\Communicatie\Afdeling Communicatie\Persoonlijke mappen\Michella\Huisstijl\VrAA\VRAA logo png en jpg\beeldmerk VRAA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G:\Communicatie\Afdeling Communicatie\Persoonlijke mappen\Michella\Huisstijl\VrAA\VRAA logo png en jpg\beeldmerk VRAA smal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F2B" w:rsidRDefault="00963F2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16ECF"/>
    <w:multiLevelType w:val="hybridMultilevel"/>
    <w:tmpl w:val="F5845364"/>
    <w:lvl w:ilvl="0" w:tplc="41640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7B02B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B6A59"/>
    <w:multiLevelType w:val="hybridMultilevel"/>
    <w:tmpl w:val="1E029D22"/>
    <w:lvl w:ilvl="0" w:tplc="7C6CE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4D6B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B71AC"/>
    <w:multiLevelType w:val="hybridMultilevel"/>
    <w:tmpl w:val="5A5C0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4D6B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8663B"/>
    <w:multiLevelType w:val="multilevel"/>
    <w:tmpl w:val="EFC855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D680D"/>
    <w:multiLevelType w:val="multilevel"/>
    <w:tmpl w:val="25D6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536059"/>
    <w:multiLevelType w:val="hybridMultilevel"/>
    <w:tmpl w:val="E1A645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34D6B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B64A1"/>
    <w:multiLevelType w:val="multilevel"/>
    <w:tmpl w:val="7DFE01CC"/>
    <w:lvl w:ilvl="0">
      <w:start w:val="1"/>
      <w:numFmt w:val="decimal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7" w15:restartNumberingAfterBreak="0">
    <w:nsid w:val="42031C1D"/>
    <w:multiLevelType w:val="hybridMultilevel"/>
    <w:tmpl w:val="7B26E3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B4B2E"/>
    <w:multiLevelType w:val="hybridMultilevel"/>
    <w:tmpl w:val="F898750A"/>
    <w:lvl w:ilvl="0" w:tplc="41640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7B02B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AC21A4"/>
    <w:multiLevelType w:val="multilevel"/>
    <w:tmpl w:val="DCBA8782"/>
    <w:lvl w:ilvl="0">
      <w:start w:val="1"/>
      <w:numFmt w:val="decimal"/>
      <w:pStyle w:val="Kop1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10" w15:restartNumberingAfterBreak="0">
    <w:nsid w:val="5AED7DD1"/>
    <w:multiLevelType w:val="hybridMultilevel"/>
    <w:tmpl w:val="11E01620"/>
    <w:lvl w:ilvl="0" w:tplc="41640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7B02B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A69C5"/>
    <w:multiLevelType w:val="hybridMultilevel"/>
    <w:tmpl w:val="FE1E57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E6573"/>
    <w:multiLevelType w:val="hybridMultilevel"/>
    <w:tmpl w:val="54F49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4D6B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921EB"/>
    <w:multiLevelType w:val="hybridMultilevel"/>
    <w:tmpl w:val="D924CC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234D6B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E28C7"/>
    <w:multiLevelType w:val="hybridMultilevel"/>
    <w:tmpl w:val="16FE6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4D6B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5F2B41"/>
    <w:multiLevelType w:val="hybridMultilevel"/>
    <w:tmpl w:val="28D28C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E25DB"/>
    <w:multiLevelType w:val="hybridMultilevel"/>
    <w:tmpl w:val="FE5E28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5"/>
  </w:num>
  <w:num w:numId="4">
    <w:abstractNumId w:val="11"/>
  </w:num>
  <w:num w:numId="5">
    <w:abstractNumId w:val="7"/>
  </w:num>
  <w:num w:numId="6">
    <w:abstractNumId w:val="0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1"/>
  </w:num>
  <w:num w:numId="12">
    <w:abstractNumId w:val="2"/>
  </w:num>
  <w:num w:numId="13">
    <w:abstractNumId w:val="5"/>
  </w:num>
  <w:num w:numId="14">
    <w:abstractNumId w:val="12"/>
  </w:num>
  <w:num w:numId="15">
    <w:abstractNumId w:val="13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273"/>
    <w:rsid w:val="00003CFF"/>
    <w:rsid w:val="00022300"/>
    <w:rsid w:val="00031C14"/>
    <w:rsid w:val="000366EF"/>
    <w:rsid w:val="00040FAA"/>
    <w:rsid w:val="000674D6"/>
    <w:rsid w:val="000A7931"/>
    <w:rsid w:val="000B00D8"/>
    <w:rsid w:val="000D041F"/>
    <w:rsid w:val="000D285E"/>
    <w:rsid w:val="0010417C"/>
    <w:rsid w:val="00120D71"/>
    <w:rsid w:val="00150B0B"/>
    <w:rsid w:val="0017175D"/>
    <w:rsid w:val="001940DF"/>
    <w:rsid w:val="001D1068"/>
    <w:rsid w:val="00213F19"/>
    <w:rsid w:val="00270003"/>
    <w:rsid w:val="002733C4"/>
    <w:rsid w:val="00286124"/>
    <w:rsid w:val="002A3A2A"/>
    <w:rsid w:val="002B018D"/>
    <w:rsid w:val="002F0323"/>
    <w:rsid w:val="00317564"/>
    <w:rsid w:val="00331F39"/>
    <w:rsid w:val="003477F2"/>
    <w:rsid w:val="003630C0"/>
    <w:rsid w:val="0036656C"/>
    <w:rsid w:val="00370AAF"/>
    <w:rsid w:val="003929D7"/>
    <w:rsid w:val="003A7301"/>
    <w:rsid w:val="003E5975"/>
    <w:rsid w:val="003E64C5"/>
    <w:rsid w:val="003F3CD4"/>
    <w:rsid w:val="00403572"/>
    <w:rsid w:val="00411DE0"/>
    <w:rsid w:val="004446E7"/>
    <w:rsid w:val="00477EB4"/>
    <w:rsid w:val="004874BB"/>
    <w:rsid w:val="00496594"/>
    <w:rsid w:val="004B537F"/>
    <w:rsid w:val="004D6CFB"/>
    <w:rsid w:val="004E3828"/>
    <w:rsid w:val="004E5B52"/>
    <w:rsid w:val="004F24F4"/>
    <w:rsid w:val="00560AD5"/>
    <w:rsid w:val="005A56B1"/>
    <w:rsid w:val="005C63DD"/>
    <w:rsid w:val="005D7FB1"/>
    <w:rsid w:val="005E0CBC"/>
    <w:rsid w:val="005F3A1F"/>
    <w:rsid w:val="006329E0"/>
    <w:rsid w:val="006360A4"/>
    <w:rsid w:val="006373B3"/>
    <w:rsid w:val="006A38D1"/>
    <w:rsid w:val="006E691A"/>
    <w:rsid w:val="00703B8D"/>
    <w:rsid w:val="007111B2"/>
    <w:rsid w:val="00711939"/>
    <w:rsid w:val="007274F7"/>
    <w:rsid w:val="007C67D7"/>
    <w:rsid w:val="0080375B"/>
    <w:rsid w:val="008068F9"/>
    <w:rsid w:val="00860F2F"/>
    <w:rsid w:val="00876037"/>
    <w:rsid w:val="00882127"/>
    <w:rsid w:val="008B3273"/>
    <w:rsid w:val="008E02F5"/>
    <w:rsid w:val="008F216E"/>
    <w:rsid w:val="00941F7D"/>
    <w:rsid w:val="00963F2B"/>
    <w:rsid w:val="00972AD7"/>
    <w:rsid w:val="009759C1"/>
    <w:rsid w:val="0099125A"/>
    <w:rsid w:val="00996B87"/>
    <w:rsid w:val="00997111"/>
    <w:rsid w:val="009B76B2"/>
    <w:rsid w:val="009E04CC"/>
    <w:rsid w:val="009E4CB7"/>
    <w:rsid w:val="00A072D7"/>
    <w:rsid w:val="00A22217"/>
    <w:rsid w:val="00A33B16"/>
    <w:rsid w:val="00A35AAA"/>
    <w:rsid w:val="00AA75D2"/>
    <w:rsid w:val="00AD5BE1"/>
    <w:rsid w:val="00AE2013"/>
    <w:rsid w:val="00AF2DC5"/>
    <w:rsid w:val="00B3264B"/>
    <w:rsid w:val="00B55F3B"/>
    <w:rsid w:val="00B623CA"/>
    <w:rsid w:val="00B73B69"/>
    <w:rsid w:val="00B80D68"/>
    <w:rsid w:val="00B947C6"/>
    <w:rsid w:val="00BB19BD"/>
    <w:rsid w:val="00BC456F"/>
    <w:rsid w:val="00BE36C3"/>
    <w:rsid w:val="00C12828"/>
    <w:rsid w:val="00C2090E"/>
    <w:rsid w:val="00C223D0"/>
    <w:rsid w:val="00C3679F"/>
    <w:rsid w:val="00C534DF"/>
    <w:rsid w:val="00C53A16"/>
    <w:rsid w:val="00C73E1F"/>
    <w:rsid w:val="00C7438C"/>
    <w:rsid w:val="00CF0CBB"/>
    <w:rsid w:val="00CF0D6C"/>
    <w:rsid w:val="00D02AE4"/>
    <w:rsid w:val="00D541AC"/>
    <w:rsid w:val="00DB1499"/>
    <w:rsid w:val="00DD5402"/>
    <w:rsid w:val="00DD55B4"/>
    <w:rsid w:val="00DD5EC6"/>
    <w:rsid w:val="00DF5C3B"/>
    <w:rsid w:val="00E24C82"/>
    <w:rsid w:val="00E419ED"/>
    <w:rsid w:val="00E45510"/>
    <w:rsid w:val="00E573F4"/>
    <w:rsid w:val="00E82B45"/>
    <w:rsid w:val="00EA11A7"/>
    <w:rsid w:val="00EB68C9"/>
    <w:rsid w:val="00EC0A83"/>
    <w:rsid w:val="00EE48B4"/>
    <w:rsid w:val="00EF35EF"/>
    <w:rsid w:val="00F51A11"/>
    <w:rsid w:val="00F547ED"/>
    <w:rsid w:val="00F8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ABC08E"/>
  <w15:chartTrackingRefBased/>
  <w15:docId w15:val="{1D014588-8D7B-485A-97F8-02590535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72AD7"/>
    <w:rPr>
      <w:rFonts w:cs="Times New Roman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B623CA"/>
    <w:pPr>
      <w:keepNext/>
      <w:keepLines/>
      <w:pageBreakBefore/>
      <w:numPr>
        <w:numId w:val="1"/>
      </w:numPr>
      <w:spacing w:after="120"/>
      <w:outlineLvl w:val="0"/>
    </w:pPr>
    <w:rPr>
      <w:rFonts w:ascii="Corbel" w:eastAsiaTheme="majorEastAsia" w:hAnsi="Corbel" w:cstheme="majorBidi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630C0"/>
    <w:pPr>
      <w:keepNext/>
      <w:keepLines/>
      <w:numPr>
        <w:ilvl w:val="1"/>
        <w:numId w:val="1"/>
      </w:numPr>
      <w:spacing w:before="40" w:after="40"/>
      <w:outlineLvl w:val="1"/>
    </w:pPr>
    <w:rPr>
      <w:rFonts w:ascii="Corbel" w:eastAsiaTheme="majorEastAsia" w:hAnsi="Corbel" w:cstheme="majorBidi"/>
      <w:b/>
      <w:color w:val="3589C3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86124"/>
    <w:pPr>
      <w:keepNext/>
      <w:keepLines/>
      <w:numPr>
        <w:ilvl w:val="2"/>
        <w:numId w:val="1"/>
      </w:numPr>
      <w:spacing w:before="40" w:after="40"/>
      <w:ind w:left="567" w:hanging="567"/>
      <w:outlineLvl w:val="2"/>
    </w:pPr>
    <w:rPr>
      <w:rFonts w:ascii="Corbel" w:eastAsiaTheme="majorEastAsia" w:hAnsi="Corbel" w:cstheme="majorBidi"/>
      <w:color w:val="3589C3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86124"/>
    <w:pPr>
      <w:keepNext/>
      <w:keepLines/>
      <w:numPr>
        <w:ilvl w:val="3"/>
        <w:numId w:val="1"/>
      </w:numPr>
      <w:spacing w:before="40" w:after="0"/>
      <w:outlineLvl w:val="3"/>
    </w:pPr>
    <w:rPr>
      <w:rFonts w:ascii="Corbel" w:eastAsiaTheme="majorEastAsia" w:hAnsi="Corbel" w:cstheme="majorBidi"/>
      <w:i/>
      <w:iCs/>
      <w:color w:val="3589C3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77EB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77EB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77EB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77EB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77EB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3630C0"/>
    <w:pPr>
      <w:spacing w:after="0" w:line="240" w:lineRule="auto"/>
      <w:contextualSpacing/>
    </w:pPr>
    <w:rPr>
      <w:rFonts w:ascii="Corbel" w:eastAsiaTheme="majorEastAsia" w:hAnsi="Corbel" w:cstheme="majorBidi"/>
      <w:color w:val="234D6B"/>
      <w:spacing w:val="-10"/>
      <w:kern w:val="28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630C0"/>
    <w:rPr>
      <w:rFonts w:ascii="Corbel" w:eastAsiaTheme="majorEastAsia" w:hAnsi="Corbel" w:cstheme="majorBidi"/>
      <w:color w:val="234D6B"/>
      <w:spacing w:val="-10"/>
      <w:kern w:val="28"/>
      <w:sz w:val="60"/>
      <w:szCs w:val="56"/>
      <w:lang w:eastAsia="nl-NL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B623CA"/>
    <w:pPr>
      <w:numPr>
        <w:ilvl w:val="1"/>
      </w:numPr>
    </w:pPr>
    <w:rPr>
      <w:rFonts w:ascii="Corbel" w:eastAsiaTheme="minorEastAsia" w:hAnsi="Corbel" w:cstheme="minorBidi"/>
      <w:color w:val="7F7F7F" w:themeColor="text1" w:themeTint="80"/>
      <w:spacing w:val="15"/>
      <w:sz w:val="4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623CA"/>
    <w:rPr>
      <w:rFonts w:ascii="Corbel" w:eastAsiaTheme="minorEastAsia" w:hAnsi="Corbel"/>
      <w:color w:val="7F7F7F" w:themeColor="text1" w:themeTint="80"/>
      <w:spacing w:val="15"/>
      <w:sz w:val="4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C367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3679F"/>
    <w:rPr>
      <w:rFonts w:ascii="Arial" w:hAnsi="Arial" w:cs="Times New Roman"/>
      <w:sz w:val="16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367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3679F"/>
    <w:rPr>
      <w:rFonts w:ascii="Arial" w:hAnsi="Arial" w:cs="Times New Roman"/>
      <w:sz w:val="16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B623CA"/>
    <w:rPr>
      <w:rFonts w:ascii="Corbel" w:eastAsiaTheme="majorEastAsia" w:hAnsi="Corbel" w:cstheme="majorBidi"/>
      <w:b/>
      <w:sz w:val="32"/>
      <w:szCs w:val="32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331F39"/>
    <w:pPr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3630C0"/>
    <w:pPr>
      <w:spacing w:after="40"/>
    </w:pPr>
    <w:rPr>
      <w:rFonts w:eastAsiaTheme="minorEastAsia"/>
      <w:szCs w:val="22"/>
    </w:rPr>
  </w:style>
  <w:style w:type="paragraph" w:styleId="Inhopg1">
    <w:name w:val="toc 1"/>
    <w:basedOn w:val="Standaard"/>
    <w:next w:val="Standaard"/>
    <w:autoRedefine/>
    <w:uiPriority w:val="39"/>
    <w:unhideWhenUsed/>
    <w:rsid w:val="002B018D"/>
    <w:pPr>
      <w:spacing w:before="140" w:after="60"/>
    </w:pPr>
    <w:rPr>
      <w:rFonts w:eastAsiaTheme="minorEastAsia"/>
      <w:b/>
      <w:color w:val="3589C3"/>
      <w:szCs w:val="22"/>
    </w:rPr>
  </w:style>
  <w:style w:type="paragraph" w:styleId="Inhopg3">
    <w:name w:val="toc 3"/>
    <w:basedOn w:val="Standaard"/>
    <w:next w:val="Standaard"/>
    <w:autoRedefine/>
    <w:uiPriority w:val="39"/>
    <w:unhideWhenUsed/>
    <w:rsid w:val="003630C0"/>
    <w:pPr>
      <w:spacing w:after="40"/>
    </w:pPr>
    <w:rPr>
      <w:rFonts w:eastAsiaTheme="minorEastAsia"/>
      <w:szCs w:val="22"/>
    </w:rPr>
  </w:style>
  <w:style w:type="character" w:customStyle="1" w:styleId="Kop2Char">
    <w:name w:val="Kop 2 Char"/>
    <w:basedOn w:val="Standaardalinea-lettertype"/>
    <w:link w:val="Kop2"/>
    <w:uiPriority w:val="9"/>
    <w:rsid w:val="003630C0"/>
    <w:rPr>
      <w:rFonts w:ascii="Corbel" w:eastAsiaTheme="majorEastAsia" w:hAnsi="Corbel" w:cstheme="majorBidi"/>
      <w:b/>
      <w:color w:val="3589C3"/>
      <w:sz w:val="20"/>
      <w:szCs w:val="2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286124"/>
    <w:rPr>
      <w:rFonts w:ascii="Corbel" w:eastAsiaTheme="majorEastAsia" w:hAnsi="Corbel" w:cstheme="majorBidi"/>
      <w:color w:val="3589C3"/>
      <w:szCs w:val="24"/>
      <w:lang w:eastAsia="nl-NL"/>
    </w:rPr>
  </w:style>
  <w:style w:type="table" w:styleId="Tabelraster">
    <w:name w:val="Table Grid"/>
    <w:basedOn w:val="Standaardtabel"/>
    <w:uiPriority w:val="59"/>
    <w:rsid w:val="0010417C"/>
    <w:pPr>
      <w:spacing w:before="60" w:after="60" w:line="240" w:lineRule="auto"/>
    </w:pPr>
    <w:rPr>
      <w:rFonts w:ascii="Calibri" w:eastAsiaTheme="minorHAnsi" w:hAnsi="Calibri" w:cs="Times New Roman"/>
      <w:szCs w:val="24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B9BD5" w:themeFill="accent1"/>
      </w:tcPr>
    </w:tblStylePr>
    <w:tblStylePr w:type="lastRow">
      <w:rPr>
        <w:b/>
      </w:rPr>
    </w:tblStylePr>
  </w:style>
  <w:style w:type="character" w:styleId="Tekstvantijdelijkeaanduiding">
    <w:name w:val="Placeholder Text"/>
    <w:basedOn w:val="Standaardalinea-lettertype"/>
    <w:uiPriority w:val="99"/>
    <w:semiHidden/>
    <w:rsid w:val="000D285E"/>
    <w:rPr>
      <w:color w:val="808080"/>
    </w:rPr>
  </w:style>
  <w:style w:type="paragraph" w:customStyle="1" w:styleId="Subtitel">
    <w:name w:val="Subtitel"/>
    <w:basedOn w:val="Standaard"/>
    <w:link w:val="SubtitelChar"/>
    <w:qFormat/>
    <w:rsid w:val="000D285E"/>
    <w:pPr>
      <w:tabs>
        <w:tab w:val="left" w:pos="3744"/>
      </w:tabs>
      <w:jc w:val="right"/>
    </w:pPr>
    <w:rPr>
      <w:rFonts w:ascii="Corbel" w:hAnsi="Corbel"/>
      <w:b/>
      <w:color w:val="1F497D"/>
    </w:rPr>
  </w:style>
  <w:style w:type="character" w:customStyle="1" w:styleId="Kop4Char">
    <w:name w:val="Kop 4 Char"/>
    <w:basedOn w:val="Standaardalinea-lettertype"/>
    <w:link w:val="Kop4"/>
    <w:uiPriority w:val="9"/>
    <w:rsid w:val="00286124"/>
    <w:rPr>
      <w:rFonts w:ascii="Corbel" w:eastAsiaTheme="majorEastAsia" w:hAnsi="Corbel" w:cstheme="majorBidi"/>
      <w:i/>
      <w:iCs/>
      <w:color w:val="3589C3"/>
      <w:szCs w:val="20"/>
      <w:lang w:eastAsia="nl-NL"/>
    </w:rPr>
  </w:style>
  <w:style w:type="character" w:customStyle="1" w:styleId="SubtitelChar">
    <w:name w:val="Subtitel Char"/>
    <w:basedOn w:val="Standaardalinea-lettertype"/>
    <w:link w:val="Subtitel"/>
    <w:rsid w:val="000D285E"/>
    <w:rPr>
      <w:rFonts w:ascii="Corbel" w:hAnsi="Corbel" w:cs="Times New Roman"/>
      <w:b/>
      <w:color w:val="1F497D"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477EB4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77EB4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77EB4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77EB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77EB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nl-NL"/>
    </w:rPr>
  </w:style>
  <w:style w:type="character" w:styleId="Hyperlink">
    <w:name w:val="Hyperlink"/>
    <w:basedOn w:val="Standaardalinea-lettertype"/>
    <w:uiPriority w:val="99"/>
    <w:unhideWhenUsed/>
    <w:rsid w:val="00477EB4"/>
    <w:rPr>
      <w:color w:val="0563C1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477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477EB4"/>
    <w:rPr>
      <w:b/>
      <w:bCs/>
    </w:rPr>
  </w:style>
  <w:style w:type="character" w:styleId="Titelvanboek">
    <w:name w:val="Book Title"/>
    <w:aliases w:val="Kleine Titel"/>
    <w:basedOn w:val="Standaardalinea-lettertype"/>
    <w:uiPriority w:val="33"/>
    <w:qFormat/>
    <w:rsid w:val="00B623CA"/>
    <w:rPr>
      <w:rFonts w:ascii="Corbel" w:hAnsi="Corbel"/>
      <w:b w:val="0"/>
      <w:bCs/>
      <w:i w:val="0"/>
      <w:iCs/>
      <w:color w:val="2B5879"/>
      <w:spacing w:val="5"/>
      <w:sz w:val="22"/>
    </w:rPr>
  </w:style>
  <w:style w:type="table" w:styleId="Rastertabel1licht-Accent1">
    <w:name w:val="Grid Table 1 Light Accent 1"/>
    <w:basedOn w:val="Standaardtabel"/>
    <w:uiPriority w:val="46"/>
    <w:rsid w:val="00F51A1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licht">
    <w:name w:val="Grid Table Light"/>
    <w:basedOn w:val="Standaardtabel"/>
    <w:uiPriority w:val="40"/>
    <w:rsid w:val="004B537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nopgemaaktetabel4">
    <w:name w:val="Plain Table 4"/>
    <w:basedOn w:val="Standaardtabel"/>
    <w:uiPriority w:val="44"/>
    <w:rsid w:val="004E38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jstalinea">
    <w:name w:val="List Paragraph"/>
    <w:basedOn w:val="Standaard"/>
    <w:uiPriority w:val="34"/>
    <w:qFormat/>
    <w:rsid w:val="001940DF"/>
    <w:pPr>
      <w:ind w:left="720"/>
      <w:contextualSpacing/>
    </w:pPr>
  </w:style>
  <w:style w:type="character" w:customStyle="1" w:styleId="li-content">
    <w:name w:val="li-content"/>
    <w:basedOn w:val="Standaardalinea-lettertype"/>
    <w:rsid w:val="004446E7"/>
  </w:style>
  <w:style w:type="paragraph" w:styleId="Geenafstand">
    <w:name w:val="No Spacing"/>
    <w:uiPriority w:val="1"/>
    <w:qFormat/>
    <w:rsid w:val="004446E7"/>
    <w:pPr>
      <w:spacing w:after="0" w:line="240" w:lineRule="auto"/>
    </w:pPr>
    <w:rPr>
      <w:rFonts w:cs="Times New Roman"/>
      <w:sz w:val="20"/>
      <w:szCs w:val="20"/>
      <w:lang w:eastAsia="nl-NL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45510"/>
    <w:pPr>
      <w:spacing w:after="0" w:line="240" w:lineRule="auto"/>
    </w:pPr>
    <w:rPr>
      <w:sz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45510"/>
    <w:rPr>
      <w:rFonts w:cs="Times New Roman"/>
      <w:sz w:val="20"/>
      <w:szCs w:val="20"/>
      <w:lang w:eastAsia="nl-NL"/>
    </w:rPr>
  </w:style>
  <w:style w:type="character" w:styleId="Eindnootmarkering">
    <w:name w:val="endnote reference"/>
    <w:basedOn w:val="Standaardalinea-lettertype"/>
    <w:uiPriority w:val="99"/>
    <w:semiHidden/>
    <w:unhideWhenUsed/>
    <w:rsid w:val="00DD5EC6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45510"/>
    <w:pPr>
      <w:spacing w:after="0" w:line="240" w:lineRule="auto"/>
    </w:pPr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45510"/>
    <w:rPr>
      <w:rFonts w:cs="Times New Roman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D5EC6"/>
    <w:rPr>
      <w:vertAlign w:val="superscript"/>
    </w:rPr>
  </w:style>
  <w:style w:type="paragraph" w:styleId="Bijschrift">
    <w:name w:val="caption"/>
    <w:basedOn w:val="Standaard"/>
    <w:next w:val="Standaard"/>
    <w:uiPriority w:val="35"/>
    <w:unhideWhenUsed/>
    <w:qFormat/>
    <w:rsid w:val="00E45510"/>
    <w:pPr>
      <w:spacing w:after="200" w:line="240" w:lineRule="auto"/>
    </w:pPr>
    <w:rPr>
      <w:i/>
      <w:iCs/>
      <w:color w:val="44546A" w:themeColor="text2"/>
      <w:sz w:val="20"/>
      <w:szCs w:val="18"/>
    </w:rPr>
  </w:style>
  <w:style w:type="table" w:styleId="Rastertabel4-Accent5">
    <w:name w:val="Grid Table 4 Accent 5"/>
    <w:basedOn w:val="Standaardtabel"/>
    <w:uiPriority w:val="49"/>
    <w:rsid w:val="0010417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4-Accent2">
    <w:name w:val="Grid Table 4 Accent 2"/>
    <w:basedOn w:val="Standaardtabel"/>
    <w:uiPriority w:val="49"/>
    <w:rsid w:val="0010417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-tekening.vsdx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randweer\ns\Programs\OfficeTemplates\2016\Templates\VrAA%20Rappor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EBD73-8521-4339-B61F-79328D6FD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VrAA Rapport</Template>
  <TotalTime>3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Nieuwenhuizen, Thijs (FO)</dc:creator>
  <cp:keywords/>
  <dc:description/>
  <cp:lastModifiedBy>Obradovic, Jasmina</cp:lastModifiedBy>
  <cp:revision>7</cp:revision>
  <dcterms:created xsi:type="dcterms:W3CDTF">2021-12-19T14:03:00Z</dcterms:created>
  <dcterms:modified xsi:type="dcterms:W3CDTF">2022-03-14T11:50:00Z</dcterms:modified>
</cp:coreProperties>
</file>