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41C6" w14:textId="0A6CAE57" w:rsidR="00200A07" w:rsidRPr="001B71F5" w:rsidRDefault="00200A07" w:rsidP="00D42147">
      <w:pPr>
        <w:pStyle w:val="Kop1"/>
        <w:numPr>
          <w:ilvl w:val="0"/>
          <w:numId w:val="0"/>
        </w:numPr>
      </w:pPr>
      <w:bookmarkStart w:id="0" w:name="_Toc306096633"/>
      <w:bookmarkStart w:id="1" w:name="_Ref363136578"/>
      <w:bookmarkStart w:id="2" w:name="_Toc451338038"/>
      <w:bookmarkStart w:id="3" w:name="_Ref451340106"/>
      <w:bookmarkStart w:id="4" w:name="_Ref451340551"/>
      <w:bookmarkStart w:id="5" w:name="_Toc496093782"/>
      <w:r>
        <w:t xml:space="preserve">Bijlage </w:t>
      </w:r>
      <w:r w:rsidR="008C264A">
        <w:t>2</w:t>
      </w:r>
      <w:r>
        <w:tab/>
      </w:r>
      <w:r w:rsidRPr="001B71F5">
        <w:t>Format referentieopdrachten</w:t>
      </w:r>
      <w:bookmarkEnd w:id="0"/>
      <w:bookmarkEnd w:id="1"/>
      <w:bookmarkEnd w:id="2"/>
      <w:bookmarkEnd w:id="3"/>
      <w:bookmarkEnd w:id="4"/>
      <w:bookmarkEnd w:id="5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"/>
        <w:gridCol w:w="2099"/>
        <w:gridCol w:w="4599"/>
        <w:gridCol w:w="1624"/>
      </w:tblGrid>
      <w:tr w:rsidR="00F629FB" w:rsidRPr="00480B62" w14:paraId="0ED741C9" w14:textId="77777777" w:rsidTr="00B600B3">
        <w:trPr>
          <w:trHeight w:val="453"/>
        </w:trPr>
        <w:tc>
          <w:tcPr>
            <w:tcW w:w="2611" w:type="dxa"/>
            <w:gridSpan w:val="2"/>
            <w:vAlign w:val="center"/>
          </w:tcPr>
          <w:p w14:paraId="0ED741C7" w14:textId="79F2732F" w:rsidR="00F629FB" w:rsidRPr="00480B62" w:rsidRDefault="00F629FB" w:rsidP="00214C63">
            <w:pPr>
              <w:jc w:val="both"/>
              <w:rPr>
                <w:rFonts w:ascii="Georgia" w:eastAsia="Calibri" w:hAnsi="Georgia"/>
                <w:b/>
              </w:rPr>
            </w:pPr>
            <w:r w:rsidRPr="00480B62">
              <w:rPr>
                <w:rFonts w:ascii="Georgia" w:eastAsia="Calibri" w:hAnsi="Georgia"/>
                <w:b/>
              </w:rPr>
              <w:t xml:space="preserve">Naam </w:t>
            </w:r>
            <w:r w:rsidR="00214C63">
              <w:rPr>
                <w:rFonts w:ascii="Georgia" w:eastAsia="Calibri" w:hAnsi="Georgia"/>
                <w:b/>
              </w:rPr>
              <w:t>I</w:t>
            </w:r>
            <w:r w:rsidRPr="00480B62">
              <w:rPr>
                <w:rFonts w:ascii="Georgia" w:eastAsia="Calibri" w:hAnsi="Georgia"/>
                <w:b/>
              </w:rPr>
              <w:t>nschrijver:</w:t>
            </w:r>
          </w:p>
        </w:tc>
        <w:tc>
          <w:tcPr>
            <w:tcW w:w="6223" w:type="dxa"/>
            <w:gridSpan w:val="2"/>
            <w:vAlign w:val="center"/>
          </w:tcPr>
          <w:p w14:paraId="0ED741C8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629FB" w:rsidRPr="00480B62" w14:paraId="0ED741CF" w14:textId="77777777" w:rsidTr="00B600B3">
        <w:tc>
          <w:tcPr>
            <w:tcW w:w="512" w:type="dxa"/>
            <w:vMerge w:val="restart"/>
          </w:tcPr>
          <w:p w14:paraId="0ED741C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CD" w14:textId="77777777" w:rsidR="00F629FB" w:rsidRPr="002162AC" w:rsidRDefault="00F629FB" w:rsidP="002162AC">
            <w:pPr>
              <w:pStyle w:val="DHTussenkop"/>
            </w:pPr>
            <w:r w:rsidRPr="002162AC">
              <w:t>Opdrachtgever</w:t>
            </w:r>
          </w:p>
        </w:tc>
        <w:tc>
          <w:tcPr>
            <w:tcW w:w="6223" w:type="dxa"/>
            <w:gridSpan w:val="2"/>
          </w:tcPr>
          <w:p w14:paraId="0ED741C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3" w14:textId="77777777" w:rsidTr="00B600B3">
        <w:tc>
          <w:tcPr>
            <w:tcW w:w="512" w:type="dxa"/>
            <w:vMerge/>
          </w:tcPr>
          <w:p w14:paraId="0ED741D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1" w14:textId="77777777" w:rsidR="00F629FB" w:rsidRPr="002162AC" w:rsidRDefault="00F629FB" w:rsidP="002162AC">
            <w:pPr>
              <w:pStyle w:val="DHTussenkop"/>
            </w:pPr>
            <w:r w:rsidRPr="002162AC">
              <w:t>Contactpersoon</w:t>
            </w:r>
          </w:p>
        </w:tc>
        <w:tc>
          <w:tcPr>
            <w:tcW w:w="6223" w:type="dxa"/>
            <w:gridSpan w:val="2"/>
          </w:tcPr>
          <w:p w14:paraId="0ED741D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7" w14:textId="77777777" w:rsidTr="00B600B3">
        <w:tc>
          <w:tcPr>
            <w:tcW w:w="512" w:type="dxa"/>
            <w:vMerge/>
          </w:tcPr>
          <w:p w14:paraId="0ED741D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5" w14:textId="77777777" w:rsidR="00F629FB" w:rsidRPr="002162AC" w:rsidRDefault="00F629FB" w:rsidP="002162AC">
            <w:pPr>
              <w:pStyle w:val="DHTussenkop"/>
            </w:pPr>
            <w:r w:rsidRPr="002162AC">
              <w:t>Telefoonnummer</w:t>
            </w:r>
          </w:p>
        </w:tc>
        <w:tc>
          <w:tcPr>
            <w:tcW w:w="6223" w:type="dxa"/>
            <w:gridSpan w:val="2"/>
          </w:tcPr>
          <w:p w14:paraId="0ED741D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B" w14:textId="77777777" w:rsidTr="00B600B3">
        <w:tc>
          <w:tcPr>
            <w:tcW w:w="512" w:type="dxa"/>
            <w:vMerge/>
          </w:tcPr>
          <w:p w14:paraId="0ED741D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9" w14:textId="77777777" w:rsidR="00F629FB" w:rsidRPr="002162AC" w:rsidRDefault="00F629FB" w:rsidP="002162AC">
            <w:pPr>
              <w:pStyle w:val="DHTussenkop"/>
            </w:pPr>
            <w:r w:rsidRPr="002162AC">
              <w:t>Naam en omschrijving van de opdracht</w:t>
            </w:r>
          </w:p>
        </w:tc>
        <w:tc>
          <w:tcPr>
            <w:tcW w:w="6223" w:type="dxa"/>
            <w:gridSpan w:val="2"/>
          </w:tcPr>
          <w:p w14:paraId="0ED741D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F" w14:textId="77777777" w:rsidTr="00B600B3">
        <w:tc>
          <w:tcPr>
            <w:tcW w:w="512" w:type="dxa"/>
            <w:vMerge w:val="restart"/>
          </w:tcPr>
          <w:p w14:paraId="0ED741D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D" w14:textId="4E952BA8" w:rsidR="00F629FB" w:rsidRPr="00480B62" w:rsidRDefault="00716DEB" w:rsidP="007772C5">
            <w:pPr>
              <w:pStyle w:val="DHTussenkop"/>
            </w:pPr>
            <w:r>
              <w:t>Periode</w:t>
            </w:r>
          </w:p>
        </w:tc>
        <w:tc>
          <w:tcPr>
            <w:tcW w:w="6223" w:type="dxa"/>
            <w:gridSpan w:val="2"/>
          </w:tcPr>
          <w:p w14:paraId="0ED741DE" w14:textId="455D5714" w:rsidR="00F629FB" w:rsidRPr="00480B62" w:rsidRDefault="00B50D38" w:rsidP="007772C5">
            <w:pPr>
              <w:pStyle w:val="DHTussenkop"/>
            </w:pPr>
            <w:r>
              <w:t xml:space="preserve">Van……………………………………….. </w:t>
            </w:r>
            <w:r w:rsidRPr="007772C5">
              <w:t>Tot</w:t>
            </w:r>
            <w:r>
              <w:t>……………………………….</w:t>
            </w:r>
          </w:p>
        </w:tc>
      </w:tr>
      <w:tr w:rsidR="00F629FB" w:rsidRPr="00480B62" w14:paraId="0ED741EB" w14:textId="77777777" w:rsidTr="00B600B3">
        <w:tc>
          <w:tcPr>
            <w:tcW w:w="512" w:type="dxa"/>
            <w:vMerge/>
          </w:tcPr>
          <w:p w14:paraId="0ED741E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9" w14:textId="215D5654" w:rsidR="00F629FB" w:rsidRPr="00480B62" w:rsidRDefault="00297D64" w:rsidP="007772C5">
            <w:pPr>
              <w:pStyle w:val="DHTussenkop"/>
            </w:pPr>
            <w:r>
              <w:t>Aantal plaatsingen</w:t>
            </w:r>
            <w:r w:rsidR="00C64D13">
              <w:t xml:space="preserve"> van OBIEE en EBS</w:t>
            </w:r>
            <w:r w:rsidR="00BE0516">
              <w:t xml:space="preserve"> specialisten</w:t>
            </w:r>
            <w:r w:rsidR="00C64D13">
              <w:t xml:space="preserve"> (min.6) bij referentieopdracht</w:t>
            </w:r>
          </w:p>
        </w:tc>
        <w:tc>
          <w:tcPr>
            <w:tcW w:w="6223" w:type="dxa"/>
            <w:gridSpan w:val="2"/>
          </w:tcPr>
          <w:p w14:paraId="0ED741EA" w14:textId="603949B0" w:rsidR="00F629FB" w:rsidRPr="00593690" w:rsidRDefault="00593690" w:rsidP="00B600B3">
            <w:pPr>
              <w:rPr>
                <w:rFonts w:ascii="Georgia" w:eastAsia="Calibri" w:hAnsi="Georgia"/>
                <w:i/>
                <w:iCs/>
              </w:rPr>
            </w:pPr>
            <w:r w:rsidRPr="00593690">
              <w:rPr>
                <w:rFonts w:ascii="Georgia" w:eastAsia="Calibri" w:hAnsi="Georgia"/>
                <w:i/>
                <w:iCs/>
                <w:color w:val="A6A6A6" w:themeColor="background1" w:themeShade="A6"/>
              </w:rPr>
              <w:t>Hierbij dient duidelijk te worden aangetoond dat Inschrijver ervaring heeft met het leveren van beide ‘type’ kandidaten (OBIEE en EBS specialisten).</w:t>
            </w:r>
          </w:p>
        </w:tc>
      </w:tr>
      <w:tr w:rsidR="007812D1" w:rsidRPr="00480B62" w14:paraId="0ED741F3" w14:textId="77777777" w:rsidTr="00B600B3">
        <w:trPr>
          <w:trHeight w:val="447"/>
        </w:trPr>
        <w:tc>
          <w:tcPr>
            <w:tcW w:w="512" w:type="dxa"/>
            <w:vMerge w:val="restart"/>
          </w:tcPr>
          <w:p w14:paraId="0ED741F0" w14:textId="77777777" w:rsidR="007812D1" w:rsidRPr="00480B62" w:rsidRDefault="007812D1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F1" w14:textId="0FEB8BAA" w:rsidR="007812D1" w:rsidRPr="00480B62" w:rsidRDefault="007812D1" w:rsidP="007772C5">
            <w:pPr>
              <w:pStyle w:val="DHTussenkop"/>
            </w:pPr>
            <w:r>
              <w:t xml:space="preserve">Is er gebruik gemaakt van </w:t>
            </w:r>
            <w:proofErr w:type="spellStart"/>
            <w:r>
              <w:t>onderaanneming</w:t>
            </w:r>
            <w:proofErr w:type="spellEnd"/>
            <w:r>
              <w:t>?</w:t>
            </w:r>
          </w:p>
        </w:tc>
        <w:tc>
          <w:tcPr>
            <w:tcW w:w="6223" w:type="dxa"/>
            <w:gridSpan w:val="2"/>
          </w:tcPr>
          <w:p w14:paraId="0ED741F2" w14:textId="1E0773F0" w:rsidR="007812D1" w:rsidRPr="00480B62" w:rsidRDefault="009337A0" w:rsidP="007772C5">
            <w:pPr>
              <w:pStyle w:val="DHTussenkop"/>
            </w:pPr>
            <w:r>
              <w:t xml:space="preserve"> </w:t>
            </w:r>
            <w:sdt>
              <w:sdtPr>
                <w:id w:val="-17598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Ja      </w:t>
            </w:r>
            <w:sdt>
              <w:sdtPr>
                <w:id w:val="160754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Nee</w:t>
            </w:r>
          </w:p>
        </w:tc>
      </w:tr>
      <w:tr w:rsidR="007812D1" w:rsidRPr="00480B62" w14:paraId="523BEC6D" w14:textId="77777777" w:rsidTr="00B600B3">
        <w:trPr>
          <w:trHeight w:val="447"/>
        </w:trPr>
        <w:tc>
          <w:tcPr>
            <w:tcW w:w="512" w:type="dxa"/>
            <w:vMerge/>
          </w:tcPr>
          <w:p w14:paraId="0C300116" w14:textId="77777777" w:rsidR="007812D1" w:rsidRPr="00480B62" w:rsidRDefault="007812D1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28A66AA2" w14:textId="5CA75295" w:rsidR="007812D1" w:rsidRPr="00480B62" w:rsidRDefault="007812D1" w:rsidP="007772C5">
            <w:pPr>
              <w:pStyle w:val="DHTussenkop"/>
            </w:pPr>
            <w:r w:rsidRPr="00480B62">
              <w:t>Naam, adres onderaannemers</w:t>
            </w:r>
          </w:p>
        </w:tc>
        <w:tc>
          <w:tcPr>
            <w:tcW w:w="6223" w:type="dxa"/>
            <w:gridSpan w:val="2"/>
          </w:tcPr>
          <w:p w14:paraId="135580D3" w14:textId="77777777" w:rsidR="007812D1" w:rsidRPr="00480B62" w:rsidRDefault="007812D1" w:rsidP="00B600B3">
            <w:pPr>
              <w:rPr>
                <w:rFonts w:ascii="Georgia" w:eastAsia="Calibri" w:hAnsi="Georgia"/>
              </w:rPr>
            </w:pPr>
          </w:p>
        </w:tc>
      </w:tr>
      <w:tr w:rsidR="007812D1" w:rsidRPr="00480B62" w14:paraId="25619311" w14:textId="77777777" w:rsidTr="00B600B3">
        <w:trPr>
          <w:trHeight w:val="447"/>
        </w:trPr>
        <w:tc>
          <w:tcPr>
            <w:tcW w:w="512" w:type="dxa"/>
            <w:vMerge/>
          </w:tcPr>
          <w:p w14:paraId="756D3004" w14:textId="77777777" w:rsidR="007812D1" w:rsidRPr="00480B62" w:rsidRDefault="007812D1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78D80083" w14:textId="389630BB" w:rsidR="007812D1" w:rsidRPr="00480B62" w:rsidRDefault="007812D1" w:rsidP="007772C5">
            <w:pPr>
              <w:pStyle w:val="DHTussenkop"/>
            </w:pPr>
            <w:r w:rsidRPr="00480B62">
              <w:t xml:space="preserve">De eventuele waarde van het gedeelte dat in </w:t>
            </w:r>
            <w:proofErr w:type="spellStart"/>
            <w:r w:rsidRPr="00480B62">
              <w:t>onderaanneming</w:t>
            </w:r>
            <w:proofErr w:type="spellEnd"/>
            <w:r w:rsidRPr="00480B62">
              <w:t xml:space="preserve"> is uitgevoerd</w:t>
            </w:r>
          </w:p>
        </w:tc>
        <w:tc>
          <w:tcPr>
            <w:tcW w:w="6223" w:type="dxa"/>
            <w:gridSpan w:val="2"/>
          </w:tcPr>
          <w:p w14:paraId="1198938F" w14:textId="77777777" w:rsidR="007812D1" w:rsidRPr="00480B62" w:rsidRDefault="007812D1" w:rsidP="00B600B3">
            <w:pPr>
              <w:rPr>
                <w:rFonts w:ascii="Georgia" w:eastAsia="Calibri" w:hAnsi="Georgia"/>
              </w:rPr>
            </w:pPr>
          </w:p>
        </w:tc>
      </w:tr>
      <w:tr w:rsidR="007570B4" w:rsidRPr="00480B62" w14:paraId="0ED741F7" w14:textId="77777777" w:rsidTr="00B600B3">
        <w:trPr>
          <w:trHeight w:val="20"/>
        </w:trPr>
        <w:tc>
          <w:tcPr>
            <w:tcW w:w="512" w:type="dxa"/>
            <w:vMerge w:val="restart"/>
          </w:tcPr>
          <w:p w14:paraId="0ED741F4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5" w14:textId="77777777" w:rsidR="007570B4" w:rsidRPr="00480B62" w:rsidRDefault="007570B4" w:rsidP="007772C5">
            <w:pPr>
              <w:pStyle w:val="DHTussenkop"/>
            </w:pPr>
            <w:r w:rsidRPr="00480B62">
              <w:t>Kerncompetenties. Deze referentie ziet op de volgende kerncompetentie:</w:t>
            </w:r>
          </w:p>
        </w:tc>
        <w:tc>
          <w:tcPr>
            <w:tcW w:w="1624" w:type="dxa"/>
          </w:tcPr>
          <w:p w14:paraId="0ED741F6" w14:textId="77777777" w:rsidR="007570B4" w:rsidRPr="00480B62" w:rsidRDefault="007570B4" w:rsidP="007772C5">
            <w:pPr>
              <w:pStyle w:val="DHTussenkop"/>
            </w:pPr>
            <w:r w:rsidRPr="00480B62">
              <w:t>Aanwezig? (j/n)</w:t>
            </w:r>
          </w:p>
        </w:tc>
      </w:tr>
      <w:tr w:rsidR="007570B4" w:rsidRPr="00480B62" w14:paraId="0ED741FB" w14:textId="77777777" w:rsidTr="00B600B3">
        <w:trPr>
          <w:trHeight w:val="20"/>
        </w:trPr>
        <w:tc>
          <w:tcPr>
            <w:tcW w:w="512" w:type="dxa"/>
            <w:vMerge/>
          </w:tcPr>
          <w:p w14:paraId="0ED741F8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9" w14:textId="06EF4252" w:rsidR="007570B4" w:rsidRPr="00480B62" w:rsidRDefault="001C70E3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  <w:r w:rsidRPr="001C70E3">
              <w:rPr>
                <w:rFonts w:ascii="Georgia" w:eastAsia="Calibri" w:hAnsi="Georgia"/>
              </w:rPr>
              <w:t>Inzet van BI en EBS specialisten</w:t>
            </w:r>
          </w:p>
        </w:tc>
        <w:tc>
          <w:tcPr>
            <w:tcW w:w="1624" w:type="dxa"/>
          </w:tcPr>
          <w:p w14:paraId="0ED741FA" w14:textId="3C955CC9" w:rsidR="007570B4" w:rsidRPr="00480B62" w:rsidRDefault="009747A5" w:rsidP="007772C5">
            <w:pPr>
              <w:pStyle w:val="DHTussenkop"/>
            </w:pPr>
            <w:sdt>
              <w:sdtPr>
                <w:id w:val="6084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4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434">
              <w:t xml:space="preserve">  Ja      </w:t>
            </w:r>
            <w:sdt>
              <w:sdtPr>
                <w:id w:val="-152993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4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434">
              <w:t xml:space="preserve">  Nee</w:t>
            </w:r>
          </w:p>
        </w:tc>
      </w:tr>
      <w:tr w:rsidR="007570B4" w:rsidRPr="00480B62" w14:paraId="0ED741FF" w14:textId="77777777" w:rsidTr="00B600B3">
        <w:trPr>
          <w:trHeight w:val="20"/>
        </w:trPr>
        <w:tc>
          <w:tcPr>
            <w:tcW w:w="512" w:type="dxa"/>
            <w:vMerge/>
          </w:tcPr>
          <w:p w14:paraId="0ED741FC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D" w14:textId="2A30361D" w:rsidR="007570B4" w:rsidRPr="00480B62" w:rsidRDefault="00F146BB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</w:rPr>
              <w:t>Genoemde plaatsingen vervuld met medewerker in loondienst</w:t>
            </w:r>
          </w:p>
        </w:tc>
        <w:tc>
          <w:tcPr>
            <w:tcW w:w="1624" w:type="dxa"/>
          </w:tcPr>
          <w:p w14:paraId="0ED741FE" w14:textId="1B807A9D" w:rsidR="007570B4" w:rsidRPr="00480B62" w:rsidRDefault="009747A5" w:rsidP="007772C5">
            <w:pPr>
              <w:pStyle w:val="DHTussenkop"/>
            </w:pPr>
            <w:sdt>
              <w:sdtPr>
                <w:id w:val="-184269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4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434">
              <w:t xml:space="preserve">  Ja      </w:t>
            </w:r>
            <w:sdt>
              <w:sdtPr>
                <w:id w:val="-213401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4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434">
              <w:t xml:space="preserve">  Nee</w:t>
            </w:r>
          </w:p>
        </w:tc>
      </w:tr>
      <w:tr w:rsidR="007570B4" w:rsidRPr="00480B62" w14:paraId="0ED74203" w14:textId="77777777" w:rsidTr="00B600B3">
        <w:trPr>
          <w:trHeight w:val="20"/>
        </w:trPr>
        <w:tc>
          <w:tcPr>
            <w:tcW w:w="512" w:type="dxa"/>
            <w:vMerge/>
          </w:tcPr>
          <w:p w14:paraId="0ED74200" w14:textId="77777777" w:rsidR="007570B4" w:rsidRPr="00480B62" w:rsidRDefault="007570B4" w:rsidP="007570B4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201" w14:textId="45BDFD36" w:rsidR="007570B4" w:rsidRPr="00480B62" w:rsidRDefault="00F146BB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</w:rPr>
              <w:t xml:space="preserve">Genoemde plaatsingen </w:t>
            </w:r>
            <w:r w:rsidR="00297D64">
              <w:rPr>
                <w:rFonts w:ascii="Georgia" w:eastAsia="Calibri" w:hAnsi="Georgia"/>
              </w:rPr>
              <w:t>vervuld met medewerker niet in loondienst</w:t>
            </w:r>
          </w:p>
        </w:tc>
        <w:tc>
          <w:tcPr>
            <w:tcW w:w="1624" w:type="dxa"/>
          </w:tcPr>
          <w:p w14:paraId="0ED74202" w14:textId="4ECB76D5" w:rsidR="007570B4" w:rsidRPr="00480B62" w:rsidRDefault="009747A5" w:rsidP="007772C5">
            <w:pPr>
              <w:pStyle w:val="DHTussenkop"/>
            </w:pPr>
            <w:sdt>
              <w:sdtPr>
                <w:id w:val="144026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4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434">
              <w:t xml:space="preserve">  Ja      </w:t>
            </w:r>
            <w:sdt>
              <w:sdtPr>
                <w:id w:val="177413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4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434">
              <w:t xml:space="preserve">  Nee</w:t>
            </w:r>
          </w:p>
        </w:tc>
      </w:tr>
      <w:tr w:rsidR="00F629FB" w:rsidRPr="00480B62" w14:paraId="0ED7420B" w14:textId="77777777" w:rsidTr="00B600B3">
        <w:tc>
          <w:tcPr>
            <w:tcW w:w="512" w:type="dxa"/>
            <w:vMerge w:val="restart"/>
          </w:tcPr>
          <w:p w14:paraId="0ED7420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209" w14:textId="070ED3B4" w:rsidR="00F629FB" w:rsidRPr="00480B62" w:rsidRDefault="00F629FB" w:rsidP="007772C5">
            <w:pPr>
              <w:pStyle w:val="DHTussenkop"/>
            </w:pPr>
            <w:r w:rsidRPr="00480B62">
              <w:t xml:space="preserve">Korte beschrijving van de </w:t>
            </w:r>
            <w:r w:rsidR="00C10AA2">
              <w:t xml:space="preserve">technische </w:t>
            </w:r>
            <w:r w:rsidR="00C10AA2" w:rsidRPr="00593690">
              <w:t>bekwaamheid en/of beroeps</w:t>
            </w:r>
            <w:r w:rsidR="00A8681B" w:rsidRPr="00593690">
              <w:t>bekwaamheid</w:t>
            </w:r>
            <w:r w:rsidRPr="00593690">
              <w:t>.</w:t>
            </w:r>
            <w:r w:rsidRPr="00480B62">
              <w:t xml:space="preserve"> </w:t>
            </w:r>
            <w:r w:rsidR="00A8681B">
              <w:t xml:space="preserve">Hierin dienen de </w:t>
            </w:r>
            <w:r w:rsidRPr="00480B62">
              <w:t xml:space="preserve"> aangegeven kerncompetenties overtuigend in de beschrijving naar voren </w:t>
            </w:r>
            <w:r w:rsidR="00A8681B">
              <w:t xml:space="preserve">te </w:t>
            </w:r>
            <w:r w:rsidRPr="00480B62">
              <w:t>komen.</w:t>
            </w:r>
          </w:p>
        </w:tc>
        <w:tc>
          <w:tcPr>
            <w:tcW w:w="6223" w:type="dxa"/>
            <w:gridSpan w:val="2"/>
          </w:tcPr>
          <w:p w14:paraId="0ED7420A" w14:textId="5EDC62B3" w:rsidR="00F629FB" w:rsidRPr="00480B62" w:rsidRDefault="00B23222" w:rsidP="00B600B3">
            <w:pPr>
              <w:rPr>
                <w:rFonts w:ascii="Georgia" w:eastAsia="Calibri" w:hAnsi="Georgia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</w:tr>
      <w:tr w:rsidR="00F629FB" w:rsidRPr="00480B62" w14:paraId="0ED74210" w14:textId="77777777" w:rsidTr="00B600B3">
        <w:trPr>
          <w:trHeight w:val="829"/>
        </w:trPr>
        <w:tc>
          <w:tcPr>
            <w:tcW w:w="512" w:type="dxa"/>
            <w:vMerge/>
          </w:tcPr>
          <w:p w14:paraId="0ED7420C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20D" w14:textId="77777777" w:rsidR="00F629FB" w:rsidRPr="00480B62" w:rsidRDefault="00F629FB" w:rsidP="007772C5">
            <w:pPr>
              <w:pStyle w:val="DHTussenkop"/>
            </w:pPr>
            <w:r w:rsidRPr="00480B62">
              <w:t xml:space="preserve">Korte beschrijving van de in </w:t>
            </w:r>
            <w:proofErr w:type="spellStart"/>
            <w:r w:rsidRPr="00480B62">
              <w:t>onderaanneming</w:t>
            </w:r>
            <w:proofErr w:type="spellEnd"/>
            <w:r w:rsidRPr="00480B62">
              <w:t xml:space="preserve"> uitgevoerde</w:t>
            </w:r>
          </w:p>
          <w:p w14:paraId="0ED7420E" w14:textId="2DD53288" w:rsidR="00F629FB" w:rsidRPr="00480B62" w:rsidRDefault="00A8681B" w:rsidP="007772C5">
            <w:pPr>
              <w:pStyle w:val="DHTussenkop"/>
            </w:pPr>
            <w:r>
              <w:t>w</w:t>
            </w:r>
            <w:r w:rsidR="00F629FB" w:rsidRPr="00480B62">
              <w:t>erkzaamheden</w:t>
            </w:r>
            <w:r w:rsidR="00531785">
              <w:t>.</w:t>
            </w:r>
          </w:p>
        </w:tc>
        <w:tc>
          <w:tcPr>
            <w:tcW w:w="6223" w:type="dxa"/>
            <w:gridSpan w:val="2"/>
          </w:tcPr>
          <w:p w14:paraId="6C55454F" w14:textId="77777777" w:rsidR="00F629FB" w:rsidRDefault="00F629FB" w:rsidP="00B600B3">
            <w:pPr>
              <w:rPr>
                <w:rFonts w:ascii="Georgia" w:eastAsia="Calibri" w:hAnsi="Georgia"/>
              </w:rPr>
            </w:pPr>
          </w:p>
          <w:p w14:paraId="158D83AD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5A4EF34F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1E88992F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590D5603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0ED7420F" w14:textId="283B196F" w:rsidR="00FB1D4F" w:rsidRPr="00480B62" w:rsidRDefault="00FB1D4F" w:rsidP="00B600B3">
            <w:pPr>
              <w:rPr>
                <w:rFonts w:ascii="Georgia" w:eastAsia="Calibri" w:hAnsi="Georgia"/>
              </w:rPr>
            </w:pPr>
          </w:p>
        </w:tc>
      </w:tr>
    </w:tbl>
    <w:p w14:paraId="0ED74216" w14:textId="77777777" w:rsidR="00200A07" w:rsidRPr="007A5233" w:rsidRDefault="00200A07" w:rsidP="00200A07">
      <w:pPr>
        <w:jc w:val="both"/>
      </w:pPr>
    </w:p>
    <w:p w14:paraId="0ED74219" w14:textId="19312BCC" w:rsidR="00200A07" w:rsidRDefault="00200A07" w:rsidP="00200A07">
      <w:pPr>
        <w:jc w:val="both"/>
      </w:pPr>
      <w:r>
        <w:t xml:space="preserve">Dit document dient u </w:t>
      </w:r>
      <w:r w:rsidRPr="39A3F66C">
        <w:rPr>
          <w:b/>
          <w:bCs/>
        </w:rPr>
        <w:t>per referentieopdracht</w:t>
      </w:r>
      <w:r>
        <w:t xml:space="preserve"> in te vullen.</w:t>
      </w:r>
    </w:p>
    <w:sectPr w:rsidR="00200A07" w:rsidSect="00B40B0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94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51E1" w14:textId="77777777" w:rsidR="009747A5" w:rsidRDefault="009747A5" w:rsidP="004C03F0">
      <w:pPr>
        <w:spacing w:line="240" w:lineRule="auto"/>
      </w:pPr>
      <w:r>
        <w:separator/>
      </w:r>
    </w:p>
  </w:endnote>
  <w:endnote w:type="continuationSeparator" w:id="0">
    <w:p w14:paraId="2FBBB433" w14:textId="77777777" w:rsidR="009747A5" w:rsidRDefault="009747A5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3" w14:textId="77777777" w:rsidR="00F20770" w:rsidRPr="00817FCC" w:rsidRDefault="00F20770" w:rsidP="00B37C5A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2</w:t>
    </w:r>
    <w:r w:rsidRPr="00817FCC">
      <w:rPr>
        <w:rStyle w:val="DHPaginaCijf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5" w14:textId="77777777" w:rsidR="008A28BE" w:rsidRDefault="008A28BE" w:rsidP="00F26249">
    <w:pPr>
      <w:spacing w:line="620" w:lineRule="exact"/>
    </w:pPr>
  </w:p>
  <w:p w14:paraId="0ED74236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6A91" w14:textId="77777777" w:rsidR="009747A5" w:rsidRDefault="009747A5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572C29C9" w14:textId="77777777" w:rsidR="009747A5" w:rsidRDefault="009747A5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0" w14:textId="01908FE1" w:rsidR="00AF03BC" w:rsidRDefault="00FB1D4F" w:rsidP="00AF03BC">
    <w:pPr>
      <w:pStyle w:val="DHRandinfoKop"/>
      <w:spacing w:before="40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1EC67CF" wp14:editId="3AB9F159">
          <wp:simplePos x="0" y="0"/>
          <wp:positionH relativeFrom="page">
            <wp:posOffset>1020</wp:posOffset>
          </wp:positionH>
          <wp:positionV relativeFrom="page">
            <wp:posOffset>-583</wp:posOffset>
          </wp:positionV>
          <wp:extent cx="3383098" cy="1424399"/>
          <wp:effectExtent l="0" t="0" r="8255" b="4445"/>
          <wp:wrapNone/>
          <wp:docPr id="1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098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677805182"/>
        <w:showingPlcHdr/>
        <w:dataBinding w:prefixMappings="xmlns:ns0='http://www.keyscript.nl/huisstijl/UxDocumentForm' " w:xpath="/ns0:variabelen[1]/ns0:UxDocumentForm[1]/ns0:uxTitelField[1]" w:storeItemID="{334BD0A5-4474-48BB-866F-0B7AD6283639}"/>
        <w:text/>
      </w:sdtPr>
      <w:sdtEndPr/>
      <w:sdtContent>
        <w:r w:rsidR="004B32EB">
          <w:t xml:space="preserve">     </w:t>
        </w:r>
      </w:sdtContent>
    </w:sdt>
  </w:p>
  <w:bookmarkStart w:id="6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0ED74231" w14:textId="77777777" w:rsidR="00266875" w:rsidRPr="002C7BC6" w:rsidRDefault="004B32EB" w:rsidP="002C7BC6">
        <w:pPr>
          <w:pStyle w:val="DHRandinfoSubkop"/>
        </w:pPr>
        <w:r>
          <w:t xml:space="preserve">     </w:t>
        </w:r>
      </w:p>
    </w:sdtContent>
  </w:sdt>
  <w:bookmarkEnd w:id="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4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45DD1"/>
    <w:multiLevelType w:val="hybridMultilevel"/>
    <w:tmpl w:val="0C1AC3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429E9"/>
    <w:multiLevelType w:val="hybridMultilevel"/>
    <w:tmpl w:val="FD3A2BF8"/>
    <w:lvl w:ilvl="0" w:tplc="3E9AEC34">
      <w:start w:val="1"/>
      <w:numFmt w:val="decimal"/>
      <w:lvlText w:val="Eis C%1."/>
      <w:lvlJc w:val="left"/>
      <w:rPr>
        <w:rFonts w:asciiTheme="majorHAnsi" w:hAnsiTheme="majorHAnsi" w:cstheme="majorHAnsi" w:hint="default"/>
        <w:b/>
        <w:bCs/>
        <w:sz w:val="16"/>
        <w:szCs w:val="16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6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17"/>
  </w:num>
  <w:num w:numId="15">
    <w:abstractNumId w:val="14"/>
  </w:num>
  <w:num w:numId="16">
    <w:abstractNumId w:val="16"/>
  </w:num>
  <w:num w:numId="17">
    <w:abstractNumId w:val="1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D2402"/>
    <w:rsid w:val="000D46CE"/>
    <w:rsid w:val="0010167E"/>
    <w:rsid w:val="00104444"/>
    <w:rsid w:val="00113702"/>
    <w:rsid w:val="0012380D"/>
    <w:rsid w:val="00162EF7"/>
    <w:rsid w:val="001B3405"/>
    <w:rsid w:val="001C1F09"/>
    <w:rsid w:val="001C70E3"/>
    <w:rsid w:val="001E6CBD"/>
    <w:rsid w:val="00200A07"/>
    <w:rsid w:val="0020629C"/>
    <w:rsid w:val="00214C63"/>
    <w:rsid w:val="00215101"/>
    <w:rsid w:val="002162AC"/>
    <w:rsid w:val="002269B8"/>
    <w:rsid w:val="0023657B"/>
    <w:rsid w:val="00253B6C"/>
    <w:rsid w:val="00266875"/>
    <w:rsid w:val="00286191"/>
    <w:rsid w:val="00286677"/>
    <w:rsid w:val="00297D64"/>
    <w:rsid w:val="002A344D"/>
    <w:rsid w:val="002B2699"/>
    <w:rsid w:val="002B48B5"/>
    <w:rsid w:val="002B5F0A"/>
    <w:rsid w:val="002C7BC6"/>
    <w:rsid w:val="002D73B7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022E4"/>
    <w:rsid w:val="00412380"/>
    <w:rsid w:val="00412BA7"/>
    <w:rsid w:val="0041365D"/>
    <w:rsid w:val="00423B70"/>
    <w:rsid w:val="00454B69"/>
    <w:rsid w:val="00456F44"/>
    <w:rsid w:val="00467E16"/>
    <w:rsid w:val="00481D5C"/>
    <w:rsid w:val="00495798"/>
    <w:rsid w:val="004972F7"/>
    <w:rsid w:val="004A2C31"/>
    <w:rsid w:val="004B32EB"/>
    <w:rsid w:val="004C03F0"/>
    <w:rsid w:val="004E71F1"/>
    <w:rsid w:val="00515E8A"/>
    <w:rsid w:val="00527C41"/>
    <w:rsid w:val="00531785"/>
    <w:rsid w:val="00535A79"/>
    <w:rsid w:val="005528D6"/>
    <w:rsid w:val="00582F5E"/>
    <w:rsid w:val="00585C48"/>
    <w:rsid w:val="00585E0C"/>
    <w:rsid w:val="00593690"/>
    <w:rsid w:val="00593DAC"/>
    <w:rsid w:val="00594BD5"/>
    <w:rsid w:val="005B01AD"/>
    <w:rsid w:val="005B641A"/>
    <w:rsid w:val="005B7BE0"/>
    <w:rsid w:val="005C6870"/>
    <w:rsid w:val="005D2FFA"/>
    <w:rsid w:val="005D438F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A699C"/>
    <w:rsid w:val="006B475A"/>
    <w:rsid w:val="006C34EA"/>
    <w:rsid w:val="006D4955"/>
    <w:rsid w:val="00713C58"/>
    <w:rsid w:val="00716DEB"/>
    <w:rsid w:val="007171B2"/>
    <w:rsid w:val="007221BC"/>
    <w:rsid w:val="007570B4"/>
    <w:rsid w:val="007772C5"/>
    <w:rsid w:val="007812D1"/>
    <w:rsid w:val="00781585"/>
    <w:rsid w:val="007848DB"/>
    <w:rsid w:val="00785DB3"/>
    <w:rsid w:val="00792FEF"/>
    <w:rsid w:val="007A7758"/>
    <w:rsid w:val="007B52DD"/>
    <w:rsid w:val="007E3791"/>
    <w:rsid w:val="007E4434"/>
    <w:rsid w:val="00817FCC"/>
    <w:rsid w:val="00820973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C264A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337A0"/>
    <w:rsid w:val="00941E14"/>
    <w:rsid w:val="00942F10"/>
    <w:rsid w:val="0094313D"/>
    <w:rsid w:val="0094454F"/>
    <w:rsid w:val="009448A6"/>
    <w:rsid w:val="009700A4"/>
    <w:rsid w:val="009747A5"/>
    <w:rsid w:val="009806E2"/>
    <w:rsid w:val="00984D28"/>
    <w:rsid w:val="00992E1E"/>
    <w:rsid w:val="009A68F2"/>
    <w:rsid w:val="009B5AA9"/>
    <w:rsid w:val="009C4321"/>
    <w:rsid w:val="009F5FCA"/>
    <w:rsid w:val="00A16092"/>
    <w:rsid w:val="00A215B1"/>
    <w:rsid w:val="00A27E84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681B"/>
    <w:rsid w:val="00A8776A"/>
    <w:rsid w:val="00AB395D"/>
    <w:rsid w:val="00AF03BC"/>
    <w:rsid w:val="00AF31CE"/>
    <w:rsid w:val="00B00FC5"/>
    <w:rsid w:val="00B23222"/>
    <w:rsid w:val="00B27745"/>
    <w:rsid w:val="00B27DCB"/>
    <w:rsid w:val="00B37C5A"/>
    <w:rsid w:val="00B40B02"/>
    <w:rsid w:val="00B50D38"/>
    <w:rsid w:val="00B525B9"/>
    <w:rsid w:val="00B54DAD"/>
    <w:rsid w:val="00B65746"/>
    <w:rsid w:val="00B70433"/>
    <w:rsid w:val="00B83EC9"/>
    <w:rsid w:val="00B920AE"/>
    <w:rsid w:val="00B96239"/>
    <w:rsid w:val="00BA11BA"/>
    <w:rsid w:val="00BA2071"/>
    <w:rsid w:val="00BD5048"/>
    <w:rsid w:val="00BE0516"/>
    <w:rsid w:val="00BE0F5C"/>
    <w:rsid w:val="00BE15E1"/>
    <w:rsid w:val="00C051FB"/>
    <w:rsid w:val="00C10AA2"/>
    <w:rsid w:val="00C117F9"/>
    <w:rsid w:val="00C44ACD"/>
    <w:rsid w:val="00C51E3D"/>
    <w:rsid w:val="00C5473A"/>
    <w:rsid w:val="00C645FE"/>
    <w:rsid w:val="00C64D13"/>
    <w:rsid w:val="00C8257F"/>
    <w:rsid w:val="00CC43F9"/>
    <w:rsid w:val="00CD5DA6"/>
    <w:rsid w:val="00CE0CAA"/>
    <w:rsid w:val="00CE4219"/>
    <w:rsid w:val="00D20C61"/>
    <w:rsid w:val="00D36CBD"/>
    <w:rsid w:val="00D42147"/>
    <w:rsid w:val="00D53A19"/>
    <w:rsid w:val="00D55BB8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82637"/>
    <w:rsid w:val="00E96466"/>
    <w:rsid w:val="00EF210B"/>
    <w:rsid w:val="00EF3E64"/>
    <w:rsid w:val="00F146BB"/>
    <w:rsid w:val="00F20770"/>
    <w:rsid w:val="00F26249"/>
    <w:rsid w:val="00F36F76"/>
    <w:rsid w:val="00F375A1"/>
    <w:rsid w:val="00F509A6"/>
    <w:rsid w:val="00F629FB"/>
    <w:rsid w:val="00F82B1C"/>
    <w:rsid w:val="00F90AE7"/>
    <w:rsid w:val="00FA02A4"/>
    <w:rsid w:val="00FB1D4F"/>
    <w:rsid w:val="00FC2E8A"/>
    <w:rsid w:val="00FC60CB"/>
    <w:rsid w:val="00FD5D69"/>
    <w:rsid w:val="00FE241D"/>
    <w:rsid w:val="00FF1732"/>
    <w:rsid w:val="00FF4601"/>
    <w:rsid w:val="00FF4FCB"/>
    <w:rsid w:val="00FF6390"/>
    <w:rsid w:val="39A3F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741C6"/>
  <w15:docId w15:val="{6B7E21EA-68CE-4696-9023-0B9EFE8B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0A07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aliases w:val="Level 1 - 1 Char,Voorwoord Char,053 Char,h3 Char,subparagraaf Char,Sub-paragraaf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2E563B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482701-2b90-4192-b755-87709bc403fa">
      <Value>2</Value>
      <Value>3</Value>
    </TaxCatchAll>
    <ebb03eb60f1c456383d550cda2a2ac01 xmlns="1e482701-2b90-4192-b755-87709bc403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Format</TermName>
          <TermId xmlns="http://schemas.microsoft.com/office/infopath/2007/PartnerControls">825ed0df-d969-4a6a-a95c-d1519e18baae</TermId>
        </TermInfo>
      </Terms>
    </ebb03eb60f1c456383d550cda2a2ac01>
    <TaxKeywordTaxHTField xmlns="1e482701-2b90-4192-b755-87709bc403fa">
      <Terms xmlns="http://schemas.microsoft.com/office/infopath/2007/PartnerControls"/>
    </TaxKeywordTaxHTField>
    <ofae577968ed4be8b7cfa6b3c1b2b2a3 xmlns="1e482701-2b90-4192-b755-87709bc403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1e482701-2b90-4192-b755-87709bc403fa">PSC6ETPVSTDY-218623011-40</_dlc_DocId>
    <_dlc_DocIdUrl xmlns="1e482701-2b90-4192-b755-87709bc403fa">
      <Url>https://denhaag.sharepoint.com/sites/InhuurOracleDeskundigen_BEC_Inkoop/_layouts/15/DocIdRedir.aspx?ID=PSC6ETPVSTDY-218623011-40</Url>
      <Description>PSC6ETPVSTDY-218623011-40</Description>
    </_dlc_DocIdUrl>
    <_dlc_DocIdPersistId xmlns="1e482701-2b90-4192-b755-87709bc403fa">false</_dlc_DocIdPersist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B045D39E0C741BB0552FEDFBFC52A" ma:contentTypeVersion="14" ma:contentTypeDescription="Een nieuw document maken." ma:contentTypeScope="" ma:versionID="61fc6a1da32955061800a51db8179045">
  <xsd:schema xmlns:xsd="http://www.w3.org/2001/XMLSchema" xmlns:xs="http://www.w3.org/2001/XMLSchema" xmlns:p="http://schemas.microsoft.com/office/2006/metadata/properties" xmlns:ns2="1e482701-2b90-4192-b755-87709bc403fa" xmlns:ns3="0abdc25d-e5ab-4730-9e27-4b7fdc9d2950" targetNamespace="http://schemas.microsoft.com/office/2006/metadata/properties" ma:root="true" ma:fieldsID="dc0d416edb85c13f4f4d928f5b02b5c9" ns2:_="" ns3:_="">
    <xsd:import namespace="1e482701-2b90-4192-b755-87709bc403fa"/>
    <xsd:import namespace="0abdc25d-e5ab-4730-9e27-4b7fdc9d29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82701-2b90-4192-b755-87709bc403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bb03eb60f1c456383d550cda2a2ac01" ma:index="12" nillable="true" ma:taxonomy="true" ma:internalName="ebb03eb60f1c456383d550cda2a2ac01" ma:taxonomyFieldName="Teamtrefwoorden" ma:displayName="Teamtrefwoorden" ma:fieldId="{ebb03eb6-0f1c-4563-83d5-50cda2a2ac01}" ma:sspId="0f84c60b-fce4-43bd-9f97-923732063525" ma:termSetId="95f3fb2a-5e2a-49c3-91a4-862e84a904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999d9ca-de00-491e-a61a-4bcfc57e08b9}" ma:internalName="TaxCatchAll" ma:showField="CatchAllData" ma:web="1e482701-2b90-4192-b755-87709bc40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999d9ca-de00-491e-a61a-4bcfc57e08b9}" ma:internalName="TaxCatchAllLabel" ma:readOnly="true" ma:showField="CatchAllDataLabel" ma:web="1e482701-2b90-4192-b755-87709bc40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7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dc25d-e5ab-4730-9e27-4b7fdc9d2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6AF84-B0F4-4E5E-80E9-A40F1CC399B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4BD0A5-4474-48BB-866F-0B7AD6283639}">
  <ds:schemaRefs>
    <ds:schemaRef ds:uri="http://www.keyscript.nl/huisstijl/UxDocumentForm"/>
  </ds:schemaRefs>
</ds:datastoreItem>
</file>

<file path=customXml/itemProps3.xml><?xml version="1.0" encoding="utf-8"?>
<ds:datastoreItem xmlns:ds="http://schemas.openxmlformats.org/officeDocument/2006/customXml" ds:itemID="{130C5B2C-973D-4B35-A7CE-34D394D4B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8B4B2-685B-47DE-94D3-14F16EA180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3F5F43-E7B6-4DE1-B4CF-C213296BDD2E}">
  <ds:schemaRefs>
    <ds:schemaRef ds:uri="http://schemas.microsoft.com/office/2006/metadata/properties"/>
    <ds:schemaRef ds:uri="http://schemas.microsoft.com/office/infopath/2007/PartnerControls"/>
    <ds:schemaRef ds:uri="1e482701-2b90-4192-b755-87709bc403fa"/>
  </ds:schemaRefs>
</ds:datastoreItem>
</file>

<file path=customXml/itemProps6.xml><?xml version="1.0" encoding="utf-8"?>
<ds:datastoreItem xmlns:ds="http://schemas.openxmlformats.org/officeDocument/2006/customXml" ds:itemID="{50DFD840-F586-4C4C-9D08-6360C6E20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82701-2b90-4192-b755-87709bc403fa"/>
    <ds:schemaRef ds:uri="0abdc25d-e5ab-4730-9e27-4b7fdc9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Rapport.dotx</Template>
  <TotalTime>26</TotalTime>
  <Pages>1</Pages>
  <Words>189</Words>
  <Characters>1044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3 Format referentieopdrachten</vt:lpstr>
    </vt:vector>
  </TitlesOfParts>
  <Company>Gemeente Den Haag / IDC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 Format referentieopdrachten</dc:title>
  <dc:creator>Monica Demkes</dc:creator>
  <cp:keywords/>
  <cp:lastModifiedBy>Joyce Lansen Terpstra</cp:lastModifiedBy>
  <cp:revision>29</cp:revision>
  <dcterms:created xsi:type="dcterms:W3CDTF">2021-07-12T12:02:00Z</dcterms:created>
  <dcterms:modified xsi:type="dcterms:W3CDTF">2022-03-17T07:55:00Z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0x0101009F6B045D39E0C741BB0552FEDFBFC52A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bb1ec7f4-c5e2-49b7-9e4a-f59edd191819</vt:lpwstr>
  </property>
  <property fmtid="{D5CDD505-2E9C-101B-9397-08002B2CF9AE}" pid="15" name="TaxKeyword">
    <vt:lpwstr/>
  </property>
  <property fmtid="{D5CDD505-2E9C-101B-9397-08002B2CF9AE}" pid="16" name="Teamtrefwoorden">
    <vt:lpwstr>2;#Format|825ed0df-d969-4a6a-a95c-d1519e18baae</vt:lpwstr>
  </property>
  <property fmtid="{D5CDD505-2E9C-101B-9397-08002B2CF9AE}" pid="17" name="Documentsoort">
    <vt:lpwstr>3;#Beleidsdocument|70267d87-ce61-40c3-b119-e0ecc30f9747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  <property fmtid="{D5CDD505-2E9C-101B-9397-08002B2CF9AE}" pid="23" name="Order">
    <vt:r8>20700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</Properties>
</file>