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597E0" w14:textId="4F2745F9" w:rsidR="00AB2BEE" w:rsidRDefault="008F4567" w:rsidP="00AB2BEE">
      <w:pPr>
        <w:pStyle w:val="Normaal"/>
      </w:pPr>
      <w:bookmarkStart w:id="0" w:name="_Toc305517968"/>
      <w:r>
        <w:rPr>
          <w:noProof/>
        </w:rPr>
        <w:drawing>
          <wp:anchor distT="0" distB="0" distL="114300" distR="114300" simplePos="0" relativeHeight="251656192" behindDoc="0" locked="0" layoutInCell="1" allowOverlap="1" wp14:anchorId="1382AE1C" wp14:editId="2C6688E9">
            <wp:simplePos x="0" y="0"/>
            <wp:positionH relativeFrom="column">
              <wp:posOffset>-465664</wp:posOffset>
            </wp:positionH>
            <wp:positionV relativeFrom="paragraph">
              <wp:posOffset>147151</wp:posOffset>
            </wp:positionV>
            <wp:extent cx="3474000" cy="853200"/>
            <wp:effectExtent l="0" t="0" r="0" b="0"/>
            <wp:wrapNone/>
            <wp:docPr id="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000" cy="8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892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B97A8B2" wp14:editId="33A1671F">
                <wp:simplePos x="0" y="0"/>
                <wp:positionH relativeFrom="page">
                  <wp:posOffset>4432935</wp:posOffset>
                </wp:positionH>
                <wp:positionV relativeFrom="paragraph">
                  <wp:posOffset>-899795</wp:posOffset>
                </wp:positionV>
                <wp:extent cx="3114040" cy="10746740"/>
                <wp:effectExtent l="0" t="0" r="10160" b="0"/>
                <wp:wrapNone/>
                <wp:docPr id="364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4040" cy="10746740"/>
                          <a:chOff x="7560" y="0"/>
                          <a:chExt cx="4700" cy="15840"/>
                        </a:xfrm>
                      </wpg:grpSpPr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7755" y="0"/>
                            <a:ext cx="4505" cy="15840"/>
                          </a:xfrm>
                          <a:prstGeom prst="rect">
                            <a:avLst/>
                          </a:prstGeom>
                          <a:solidFill>
                            <a:srgbClr val="44546A">
                              <a:lumMod val="20000"/>
                              <a:lumOff val="80000"/>
                            </a:srgbClr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560" y="8"/>
                            <a:ext cx="195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A5A5A5">
                                <a:alpha val="80000"/>
                              </a:srgbClr>
                            </a:fgClr>
                            <a:bgClr>
                              <a:sysClr val="window" lastClr="FFFFFF">
                                <a:alpha val="80000"/>
                              </a:sysClr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D3B0D9" id="Group 364" o:spid="_x0000_s1026" style="position:absolute;margin-left:349.05pt;margin-top:-70.85pt;width:245.2pt;height:846.2pt;z-index:251655168;mso-position-horizontal-relative:page" coordorigin="7560" coordsize="4700,158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">
                <v:rect id="Rectangle 365" o:spid="_x0000_s1027" style="position:absolute;left:7755;width:4505;height:158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" fillcolor="#d6dce5" stroked="f" strokecolor="#d8d8d8"/>
                <v:rect id="Rectangle 366" o:spid="_x0000_s1028" alt="Light vertical" style="position:absolute;left:7560;top:8;width:195;height:158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" fillcolor="#a5a5a5" stroked="f" strokecolor="white" strokeweight="1pt">
                  <v:fill r:id="rId12" o:title="" opacity="52428f" color2="window" o:opacity2="52428f" type="pattern"/>
                  <v:shadow color="#d8d8d8" offset="3pt,3pt"/>
                </v:rect>
                <w10:wrap anchorx="page"/>
              </v:group>
            </w:pict>
          </mc:Fallback>
        </mc:AlternateContent>
      </w:r>
    </w:p>
    <w:p w14:paraId="09403150" w14:textId="7AEC7780" w:rsidR="00AB2BEE" w:rsidRDefault="00AB2BEE" w:rsidP="00AB2BEE">
      <w:pPr>
        <w:pStyle w:val="Normaal"/>
      </w:pPr>
    </w:p>
    <w:p w14:paraId="7EB081BB" w14:textId="7B9C9F03" w:rsidR="00AB2BEE" w:rsidRDefault="00AB2BEE" w:rsidP="00AB2BEE">
      <w:pPr>
        <w:pStyle w:val="Normaal"/>
      </w:pPr>
    </w:p>
    <w:p w14:paraId="546DE190" w14:textId="57FE0615" w:rsidR="00AB2BEE" w:rsidRDefault="00AB2BEE" w:rsidP="00AB2BEE">
      <w:pPr>
        <w:pStyle w:val="Normaal"/>
      </w:pPr>
    </w:p>
    <w:p w14:paraId="16732A41" w14:textId="658CDD6F" w:rsidR="00AB2BEE" w:rsidRDefault="00AB2BEE" w:rsidP="00AB2BEE">
      <w:pPr>
        <w:pStyle w:val="Normaal"/>
        <w:spacing w:line="240" w:lineRule="auto"/>
      </w:pPr>
    </w:p>
    <w:p w14:paraId="5B28CA64" w14:textId="5EE89955" w:rsidR="00AB2BEE" w:rsidRDefault="00AB2BEE" w:rsidP="00AB2BEE">
      <w:pPr>
        <w:pStyle w:val="Normaal"/>
      </w:pPr>
    </w:p>
    <w:p w14:paraId="46E942CF" w14:textId="1A6751B0" w:rsidR="00AB2BEE" w:rsidRPr="00895642" w:rsidRDefault="00AB2BEE" w:rsidP="00AB2BEE">
      <w:pPr>
        <w:pStyle w:val="Normaal"/>
      </w:pPr>
    </w:p>
    <w:p w14:paraId="7DB4C8ED" w14:textId="12F40298" w:rsidR="00AB2BEE" w:rsidRPr="00895642" w:rsidRDefault="00AB2BEE" w:rsidP="00AB2BEE">
      <w:pPr>
        <w:pStyle w:val="Normaal"/>
      </w:pPr>
    </w:p>
    <w:p w14:paraId="1B8D221D" w14:textId="512B3189" w:rsidR="00AB2BEE" w:rsidRPr="00895642" w:rsidRDefault="00AB2BEE" w:rsidP="00AB2BEE">
      <w:pPr>
        <w:pStyle w:val="Normaal"/>
      </w:pPr>
    </w:p>
    <w:p w14:paraId="10626950" w14:textId="3762F117" w:rsidR="00AB2BEE" w:rsidRPr="00895642" w:rsidRDefault="00AB2BEE" w:rsidP="00AB2BEE">
      <w:pPr>
        <w:pStyle w:val="Normaal"/>
      </w:pPr>
    </w:p>
    <w:p w14:paraId="2A6ECD13" w14:textId="51DCAD53" w:rsidR="00AB2BEE" w:rsidRPr="00895642" w:rsidRDefault="00AB2BEE" w:rsidP="00AB2BEE">
      <w:pPr>
        <w:pStyle w:val="Normaal"/>
      </w:pPr>
    </w:p>
    <w:p w14:paraId="77BE0F6A" w14:textId="66BE0E56" w:rsidR="00AB2BEE" w:rsidRDefault="004C3892" w:rsidP="00AB2BEE">
      <w:pPr>
        <w:pStyle w:val="Normaal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2C744EA" wp14:editId="0991BB22">
                <wp:simplePos x="0" y="0"/>
                <wp:positionH relativeFrom="page">
                  <wp:posOffset>-13335</wp:posOffset>
                </wp:positionH>
                <wp:positionV relativeFrom="page">
                  <wp:posOffset>3298825</wp:posOffset>
                </wp:positionV>
                <wp:extent cx="7556500" cy="1390015"/>
                <wp:effectExtent l="0" t="0" r="38100" b="32385"/>
                <wp:wrapNone/>
                <wp:docPr id="362" name="Rechthoe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39001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17556" w14:textId="2C12325B" w:rsidR="00B17CAF" w:rsidRPr="00C612E4" w:rsidRDefault="00B17CAF" w:rsidP="00AB2BEE">
                            <w:pPr>
                              <w:pStyle w:val="Geenafstand"/>
                              <w:jc w:val="center"/>
                              <w:rPr>
                                <w:color w:val="FFFFFF"/>
                                <w:sz w:val="56"/>
                                <w:szCs w:val="56"/>
                              </w:rPr>
                            </w:pPr>
                            <w:r w:rsidRPr="00C612E4">
                              <w:rPr>
                                <w:color w:val="FFFFFF"/>
                                <w:sz w:val="56"/>
                                <w:szCs w:val="56"/>
                              </w:rPr>
                              <w:t>Bijlage</w:t>
                            </w:r>
                            <w:r w:rsidR="00F83E47">
                              <w:rPr>
                                <w:color w:val="FFFFFF"/>
                                <w:sz w:val="56"/>
                                <w:szCs w:val="56"/>
                              </w:rPr>
                              <w:t xml:space="preserve"> 5</w:t>
                            </w:r>
                            <w:r w:rsidRPr="00C612E4">
                              <w:rPr>
                                <w:color w:val="FFFFFF"/>
                                <w:sz w:val="56"/>
                                <w:szCs w:val="56"/>
                              </w:rPr>
                              <w:t xml:space="preserve">: </w:t>
                            </w:r>
                            <w:r>
                              <w:rPr>
                                <w:color w:val="FFFFFF"/>
                                <w:sz w:val="56"/>
                                <w:szCs w:val="56"/>
                              </w:rPr>
                              <w:t>Model Klachtenformulier</w:t>
                            </w:r>
                            <w:r w:rsidRPr="00C612E4">
                              <w:rPr>
                                <w:color w:val="FFFFFF"/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color w:val="FFFFFF"/>
                                <w:sz w:val="56"/>
                                <w:szCs w:val="56"/>
                              </w:rPr>
                              <w:t>Leerling Administratie Systeem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744EA" id="Rechthoek 16" o:spid="_x0000_s1026" style="position:absolute;margin-left:-1.05pt;margin-top:259.75pt;width:595pt;height:109.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" o:allowincell="f" fillcolor="#4472c4" strokecolor="window" strokeweight="1pt">
                <v:textbox inset="14.4pt,,14.4pt">
                  <w:txbxContent>
                    <w:p w14:paraId="43717556" w14:textId="2C12325B" w:rsidR="00B17CAF" w:rsidRPr="00C612E4" w:rsidRDefault="00B17CAF" w:rsidP="00AB2BEE">
                      <w:pPr>
                        <w:pStyle w:val="Geenafstand"/>
                        <w:jc w:val="center"/>
                        <w:rPr>
                          <w:color w:val="FFFFFF"/>
                          <w:sz w:val="56"/>
                          <w:szCs w:val="56"/>
                        </w:rPr>
                      </w:pPr>
                      <w:r w:rsidRPr="00C612E4">
                        <w:rPr>
                          <w:color w:val="FFFFFF"/>
                          <w:sz w:val="56"/>
                          <w:szCs w:val="56"/>
                        </w:rPr>
                        <w:t>Bijlage</w:t>
                      </w:r>
                      <w:r w:rsidR="00F83E47">
                        <w:rPr>
                          <w:color w:val="FFFFFF"/>
                          <w:sz w:val="56"/>
                          <w:szCs w:val="56"/>
                        </w:rPr>
                        <w:t xml:space="preserve"> 5</w:t>
                      </w:r>
                      <w:r w:rsidRPr="00C612E4">
                        <w:rPr>
                          <w:color w:val="FFFFFF"/>
                          <w:sz w:val="56"/>
                          <w:szCs w:val="56"/>
                        </w:rPr>
                        <w:t xml:space="preserve">: </w:t>
                      </w:r>
                      <w:r>
                        <w:rPr>
                          <w:color w:val="FFFFFF"/>
                          <w:sz w:val="56"/>
                          <w:szCs w:val="56"/>
                        </w:rPr>
                        <w:t>Model Klachtenformulier</w:t>
                      </w:r>
                      <w:r w:rsidRPr="00C612E4">
                        <w:rPr>
                          <w:color w:val="FFFFFF"/>
                          <w:sz w:val="56"/>
                          <w:szCs w:val="56"/>
                        </w:rPr>
                        <w:br/>
                      </w:r>
                      <w:r>
                        <w:rPr>
                          <w:color w:val="FFFFFF"/>
                          <w:sz w:val="56"/>
                          <w:szCs w:val="56"/>
                        </w:rPr>
                        <w:t>Leerling Administratie Systeem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01EFB9F6" w14:textId="7A279D98" w:rsidR="00AB2BEE" w:rsidRDefault="00AB2BEE" w:rsidP="00AB2BEE">
      <w:pPr>
        <w:pStyle w:val="Normaal"/>
        <w:spacing w:line="240" w:lineRule="auto"/>
      </w:pPr>
    </w:p>
    <w:p w14:paraId="64BDC10C" w14:textId="35862C6A" w:rsidR="00AB2BEE" w:rsidRDefault="00AB2BEE" w:rsidP="00AB2BEE">
      <w:pPr>
        <w:pStyle w:val="Normaal"/>
        <w:spacing w:line="240" w:lineRule="auto"/>
      </w:pPr>
    </w:p>
    <w:p w14:paraId="5EA3C96B" w14:textId="0E8C05CD" w:rsidR="00AB2BEE" w:rsidRDefault="00AB2BEE" w:rsidP="00AB2BEE">
      <w:pPr>
        <w:pStyle w:val="Normaal"/>
        <w:spacing w:line="240" w:lineRule="auto"/>
      </w:pPr>
    </w:p>
    <w:p w14:paraId="4C72F978" w14:textId="5AB8376D" w:rsidR="00AB2BEE" w:rsidRDefault="00AB2BEE" w:rsidP="00AB2BEE">
      <w:pPr>
        <w:pStyle w:val="Normaal"/>
        <w:spacing w:line="240" w:lineRule="auto"/>
      </w:pPr>
    </w:p>
    <w:p w14:paraId="71D94423" w14:textId="36E06DD5" w:rsidR="00AB2BEE" w:rsidRDefault="00AB2BEE" w:rsidP="00AB2BEE">
      <w:pPr>
        <w:pStyle w:val="Normaal"/>
        <w:spacing w:line="240" w:lineRule="auto"/>
      </w:pPr>
    </w:p>
    <w:p w14:paraId="3717E0DC" w14:textId="22AEFB60" w:rsidR="00AB2BEE" w:rsidRDefault="00AB2BEE" w:rsidP="00AB2BEE">
      <w:pPr>
        <w:pStyle w:val="Normaal"/>
        <w:spacing w:line="240" w:lineRule="auto"/>
      </w:pPr>
    </w:p>
    <w:p w14:paraId="2A1A325D" w14:textId="67EF0959" w:rsidR="00AB2BEE" w:rsidRDefault="00AB2BEE" w:rsidP="00AB2BEE">
      <w:pPr>
        <w:pStyle w:val="Normaal"/>
        <w:spacing w:line="240" w:lineRule="auto"/>
      </w:pPr>
    </w:p>
    <w:p w14:paraId="4A0AD67A" w14:textId="49FC8F81" w:rsidR="00AB2BEE" w:rsidRDefault="00AB2BEE" w:rsidP="00AB2BEE">
      <w:pPr>
        <w:pStyle w:val="Normaal"/>
        <w:spacing w:line="240" w:lineRule="auto"/>
      </w:pPr>
    </w:p>
    <w:p w14:paraId="1CD2E51B" w14:textId="083AD545" w:rsidR="00AB2BEE" w:rsidRDefault="00AB2BEE" w:rsidP="00AB2BEE">
      <w:pPr>
        <w:pStyle w:val="Normaal"/>
        <w:spacing w:line="240" w:lineRule="auto"/>
      </w:pPr>
    </w:p>
    <w:p w14:paraId="61AC0E07" w14:textId="24C60BA5" w:rsidR="00AB2BEE" w:rsidRDefault="00AB2BEE" w:rsidP="00AB2BEE">
      <w:pPr>
        <w:pStyle w:val="Normaal"/>
        <w:spacing w:line="240" w:lineRule="auto"/>
      </w:pPr>
    </w:p>
    <w:p w14:paraId="20A31EDA" w14:textId="497CD248" w:rsidR="00AB2BEE" w:rsidRDefault="00AB2BEE" w:rsidP="00AB2BEE">
      <w:pPr>
        <w:pStyle w:val="Normaal"/>
        <w:spacing w:line="240" w:lineRule="auto"/>
      </w:pPr>
    </w:p>
    <w:p w14:paraId="2CE351C9" w14:textId="3AC0E9D9" w:rsidR="00AB2BEE" w:rsidRDefault="00AB2BEE" w:rsidP="00AB2BEE">
      <w:pPr>
        <w:pStyle w:val="Normaal"/>
        <w:spacing w:line="240" w:lineRule="auto"/>
      </w:pPr>
    </w:p>
    <w:p w14:paraId="27C55587" w14:textId="3E7B036A" w:rsidR="00AB2BEE" w:rsidRDefault="00AB2BEE" w:rsidP="00AB2BEE">
      <w:pPr>
        <w:pStyle w:val="Normaal"/>
        <w:spacing w:line="240" w:lineRule="auto"/>
      </w:pPr>
    </w:p>
    <w:p w14:paraId="586ED6C9" w14:textId="5F623B34" w:rsidR="00AB2BEE" w:rsidRDefault="00AB2BEE" w:rsidP="00AB2BEE">
      <w:pPr>
        <w:pStyle w:val="Normaal"/>
        <w:spacing w:line="240" w:lineRule="auto"/>
      </w:pPr>
    </w:p>
    <w:p w14:paraId="2F32C672" w14:textId="1E645480" w:rsidR="00AB2BEE" w:rsidRDefault="00AB2BEE" w:rsidP="00AB2BEE">
      <w:pPr>
        <w:pStyle w:val="Normaal"/>
        <w:spacing w:line="240" w:lineRule="auto"/>
      </w:pPr>
    </w:p>
    <w:p w14:paraId="49F3CCB2" w14:textId="5C68F2BD" w:rsidR="00AB2BEE" w:rsidRDefault="00AB2BEE" w:rsidP="00AB2BEE">
      <w:pPr>
        <w:pStyle w:val="Normaal"/>
        <w:spacing w:line="240" w:lineRule="auto"/>
      </w:pPr>
    </w:p>
    <w:p w14:paraId="290094DE" w14:textId="2844BDCB" w:rsidR="00AB2BEE" w:rsidRDefault="00AB2BEE" w:rsidP="00AB2BEE">
      <w:pPr>
        <w:pStyle w:val="Normaal"/>
        <w:spacing w:line="240" w:lineRule="auto"/>
      </w:pPr>
    </w:p>
    <w:p w14:paraId="165BD813" w14:textId="19BF4E66" w:rsidR="00AB2BEE" w:rsidRDefault="00AB2BEE" w:rsidP="00AB2BEE">
      <w:pPr>
        <w:pStyle w:val="Normaal"/>
        <w:spacing w:line="240" w:lineRule="auto"/>
      </w:pPr>
    </w:p>
    <w:p w14:paraId="5C7D190F" w14:textId="5DB7B354" w:rsidR="00AB2BEE" w:rsidRDefault="00AB2BEE" w:rsidP="00AB2BEE">
      <w:pPr>
        <w:pStyle w:val="Normaal"/>
        <w:spacing w:line="240" w:lineRule="auto"/>
      </w:pPr>
    </w:p>
    <w:p w14:paraId="46372B37" w14:textId="54903C21" w:rsidR="00AB2BEE" w:rsidRDefault="00AB2BEE" w:rsidP="00AB2BEE">
      <w:pPr>
        <w:pStyle w:val="Normaal"/>
        <w:spacing w:line="240" w:lineRule="auto"/>
      </w:pPr>
    </w:p>
    <w:p w14:paraId="4D81C3DB" w14:textId="775A894D" w:rsidR="00AB2BEE" w:rsidRDefault="00AB2BEE" w:rsidP="00AB2BEE">
      <w:pPr>
        <w:pStyle w:val="Normaal"/>
        <w:spacing w:line="240" w:lineRule="auto"/>
      </w:pPr>
    </w:p>
    <w:p w14:paraId="06439176" w14:textId="3357F784" w:rsidR="00AB2BEE" w:rsidRDefault="00AB2BEE" w:rsidP="00AB2BEE">
      <w:pPr>
        <w:pStyle w:val="Normaal"/>
        <w:spacing w:line="240" w:lineRule="auto"/>
      </w:pPr>
    </w:p>
    <w:p w14:paraId="69301ABB" w14:textId="679D0242" w:rsidR="00AB2BEE" w:rsidRDefault="00AB2BEE" w:rsidP="00AB2BEE">
      <w:pPr>
        <w:pStyle w:val="Normaal"/>
        <w:spacing w:line="240" w:lineRule="auto"/>
      </w:pPr>
    </w:p>
    <w:p w14:paraId="757E60FB" w14:textId="6B395150" w:rsidR="00AB2BEE" w:rsidRDefault="00AB2BEE" w:rsidP="00AB2BEE">
      <w:pPr>
        <w:pStyle w:val="Normaal"/>
        <w:spacing w:line="240" w:lineRule="auto"/>
      </w:pPr>
    </w:p>
    <w:p w14:paraId="0C5B705A" w14:textId="3348EEDA" w:rsidR="00AB2BEE" w:rsidRDefault="00AB2BEE" w:rsidP="00AB2BEE">
      <w:pPr>
        <w:pStyle w:val="Normaal"/>
        <w:spacing w:line="240" w:lineRule="auto"/>
      </w:pPr>
    </w:p>
    <w:p w14:paraId="2AF1E737" w14:textId="104E1FC7" w:rsidR="00AB2BEE" w:rsidRDefault="00AB2BEE" w:rsidP="00AB2BEE">
      <w:pPr>
        <w:pStyle w:val="Normaal"/>
        <w:spacing w:line="240" w:lineRule="auto"/>
      </w:pPr>
    </w:p>
    <w:p w14:paraId="1D3FFD81" w14:textId="737C86AB" w:rsidR="00AB2BEE" w:rsidRDefault="00AB2BEE" w:rsidP="00AB2BEE">
      <w:pPr>
        <w:pStyle w:val="Normaal"/>
        <w:spacing w:line="240" w:lineRule="auto"/>
      </w:pPr>
    </w:p>
    <w:p w14:paraId="3AECED25" w14:textId="6A2263DB" w:rsidR="00AB2BEE" w:rsidRDefault="00AB2BEE" w:rsidP="00AB2BEE">
      <w:pPr>
        <w:pStyle w:val="Normaal"/>
        <w:spacing w:line="240" w:lineRule="auto"/>
      </w:pPr>
    </w:p>
    <w:p w14:paraId="2E526F85" w14:textId="0D17D0DB" w:rsidR="00AB2BEE" w:rsidRDefault="00AB2BEE" w:rsidP="00AB2BEE">
      <w:pPr>
        <w:pStyle w:val="Normaal"/>
        <w:spacing w:line="240" w:lineRule="auto"/>
      </w:pPr>
    </w:p>
    <w:p w14:paraId="2B8D1B4F" w14:textId="302B1844" w:rsidR="00AB2BEE" w:rsidRDefault="00AB2BEE" w:rsidP="00AB2BEE">
      <w:pPr>
        <w:pStyle w:val="Normaal"/>
        <w:spacing w:line="240" w:lineRule="auto"/>
      </w:pPr>
    </w:p>
    <w:p w14:paraId="5F5D5EF1" w14:textId="517F7330" w:rsidR="00AB2BEE" w:rsidRDefault="00AB2BEE" w:rsidP="00AB2BEE">
      <w:pPr>
        <w:pStyle w:val="Normaal"/>
        <w:spacing w:line="240" w:lineRule="auto"/>
      </w:pPr>
    </w:p>
    <w:p w14:paraId="1C103B10" w14:textId="714360B9" w:rsidR="00AB2BEE" w:rsidRDefault="00AB2BEE" w:rsidP="00AB2BEE">
      <w:pPr>
        <w:pStyle w:val="Normaal"/>
        <w:spacing w:line="240" w:lineRule="auto"/>
      </w:pPr>
    </w:p>
    <w:p w14:paraId="35B6A3CA" w14:textId="6C9EEF6E" w:rsidR="00AB2BEE" w:rsidRDefault="00AB2BEE" w:rsidP="00AB2BEE">
      <w:pPr>
        <w:pStyle w:val="Normaal"/>
        <w:spacing w:line="240" w:lineRule="auto"/>
      </w:pPr>
    </w:p>
    <w:p w14:paraId="3AB64118" w14:textId="77777777" w:rsidR="00AB2BEE" w:rsidRDefault="00AB2BEE" w:rsidP="00AB2BEE">
      <w:pPr>
        <w:pStyle w:val="Normaal"/>
        <w:spacing w:line="240" w:lineRule="auto"/>
      </w:pPr>
    </w:p>
    <w:p w14:paraId="7CEBFED8" w14:textId="77777777" w:rsidR="00AB2BEE" w:rsidRDefault="00AB2BEE" w:rsidP="00AB2BEE">
      <w:pPr>
        <w:pStyle w:val="Normaal"/>
        <w:spacing w:line="240" w:lineRule="auto"/>
      </w:pPr>
    </w:p>
    <w:p w14:paraId="049CAF77" w14:textId="77777777" w:rsidR="00AB2BEE" w:rsidRDefault="00AB2BEE" w:rsidP="00AB2BEE">
      <w:pPr>
        <w:pStyle w:val="Normaal"/>
        <w:spacing w:line="240" w:lineRule="auto"/>
      </w:pPr>
    </w:p>
    <w:p w14:paraId="0A04199D" w14:textId="77777777" w:rsidR="00AB2BEE" w:rsidRDefault="00AB2BEE" w:rsidP="00AB2BEE">
      <w:pPr>
        <w:pStyle w:val="Normaal"/>
        <w:spacing w:line="240" w:lineRule="auto"/>
      </w:pPr>
    </w:p>
    <w:p w14:paraId="5A57440C" w14:textId="77777777" w:rsidR="00AB2BEE" w:rsidRDefault="00AB2BEE" w:rsidP="00AB2BEE">
      <w:pPr>
        <w:pStyle w:val="Normaal"/>
        <w:spacing w:line="240" w:lineRule="auto"/>
      </w:pPr>
    </w:p>
    <w:p w14:paraId="60DA5A0C" w14:textId="77777777" w:rsidR="00AB2BEE" w:rsidRDefault="00AB2BEE" w:rsidP="00AB2BEE">
      <w:pPr>
        <w:pStyle w:val="Normaal"/>
        <w:spacing w:line="240" w:lineRule="auto"/>
      </w:pPr>
    </w:p>
    <w:p w14:paraId="33BD6875" w14:textId="77777777" w:rsidR="00AB2BEE" w:rsidRDefault="00AB2BEE" w:rsidP="00AB2BEE">
      <w:pPr>
        <w:pStyle w:val="Normaal"/>
        <w:spacing w:line="240" w:lineRule="auto"/>
      </w:pPr>
    </w:p>
    <w:p w14:paraId="045D3224" w14:textId="77777777" w:rsidR="00AB2BEE" w:rsidRDefault="00AB2BEE" w:rsidP="00AB2BEE">
      <w:pPr>
        <w:pStyle w:val="Normaal"/>
        <w:spacing w:line="240" w:lineRule="auto"/>
      </w:pPr>
    </w:p>
    <w:p w14:paraId="06593632" w14:textId="77777777" w:rsidR="00AB2BEE" w:rsidRDefault="00AB2BEE" w:rsidP="00AB2BEE">
      <w:pPr>
        <w:pStyle w:val="Normaal"/>
        <w:spacing w:line="240" w:lineRule="auto"/>
      </w:pPr>
    </w:p>
    <w:p w14:paraId="2780C899" w14:textId="5AE2AE51" w:rsidR="00AB2BEE" w:rsidRDefault="00AB2BEE" w:rsidP="00AB2BEE">
      <w:pPr>
        <w:pStyle w:val="Normaal"/>
        <w:spacing w:line="240" w:lineRule="auto"/>
      </w:pPr>
    </w:p>
    <w:p w14:paraId="73A40310" w14:textId="0CE1B7D1" w:rsidR="00AB2BEE" w:rsidRDefault="00AB2BEE" w:rsidP="00AB2BEE">
      <w:pPr>
        <w:pStyle w:val="Normaal"/>
        <w:spacing w:line="240" w:lineRule="auto"/>
      </w:pPr>
    </w:p>
    <w:p w14:paraId="76167286" w14:textId="454640D4" w:rsidR="00AB2BEE" w:rsidRDefault="00052364" w:rsidP="00AB2BEE">
      <w:pPr>
        <w:pStyle w:val="Normaal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B3CD9" wp14:editId="76EC644F">
                <wp:simplePos x="0" y="0"/>
                <wp:positionH relativeFrom="column">
                  <wp:posOffset>-321945</wp:posOffset>
                </wp:positionH>
                <wp:positionV relativeFrom="paragraph">
                  <wp:posOffset>-24208</wp:posOffset>
                </wp:positionV>
                <wp:extent cx="3404235" cy="1697355"/>
                <wp:effectExtent l="0" t="0" r="0" b="4445"/>
                <wp:wrapSquare wrapText="bothSides"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423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79BAE7" w14:textId="7E54E9F0" w:rsidR="00B17CAF" w:rsidRDefault="00AD4F44" w:rsidP="00AB2BEE">
                            <w:pPr>
                              <w:pStyle w:val="Normaal"/>
                              <w:tabs>
                                <w:tab w:val="left" w:pos="1560"/>
                                <w:tab w:val="left" w:pos="1701"/>
                              </w:tabs>
                            </w:pPr>
                            <w:r>
                              <w:t>Kenmerk:</w:t>
                            </w:r>
                            <w:r>
                              <w:tab/>
                            </w:r>
                            <w:r w:rsidR="00052364">
                              <w:t>SP-</w:t>
                            </w:r>
                            <w:r w:rsidR="00C45589">
                              <w:t>NALAS1</w:t>
                            </w:r>
                            <w:r w:rsidR="00B17CAF">
                              <w:br/>
                              <w:t>Uitgevoerd door:</w:t>
                            </w:r>
                            <w:r w:rsidR="00B17CAF">
                              <w:tab/>
                              <w:t>Gezamenlijke inkoop Pompeblêd</w:t>
                            </w:r>
                            <w:r w:rsidR="00B17CAF">
                              <w:br/>
                              <w:t>In opdracht van:</w:t>
                            </w:r>
                            <w:r w:rsidR="00B17CAF">
                              <w:tab/>
                              <w:t>Deelnemende scholen</w:t>
                            </w:r>
                            <w:r w:rsidR="00B17CAF">
                              <w:br/>
                              <w:t>Datum:</w:t>
                            </w:r>
                            <w:r w:rsidR="00B17CAF">
                              <w:tab/>
                            </w:r>
                            <w:r w:rsidR="00363BFE">
                              <w:t>24 maart 2022</w:t>
                            </w:r>
                            <w:r w:rsidR="00B17CAF">
                              <w:tab/>
                            </w:r>
                            <w:r w:rsidR="00B17CAF">
                              <w:br/>
                            </w:r>
                          </w:p>
                          <w:p w14:paraId="2911D1BE" w14:textId="77777777" w:rsidR="00B17197" w:rsidRDefault="00B17CAF" w:rsidP="00052364">
                            <w:pPr>
                              <w:pStyle w:val="Normaal"/>
                              <w:spacing w:line="240" w:lineRule="auto"/>
                              <w:rPr>
                                <w:rFonts w:cs="Arial"/>
                                <w:color w:val="000000"/>
                                <w:lang w:val="en-GB"/>
                              </w:rPr>
                            </w:pPr>
                            <w:r w:rsidRPr="006F7D60">
                              <w:rPr>
                                <w:rFonts w:cs="Arial"/>
                                <w:color w:val="000000"/>
                                <w:lang w:val="en-GB"/>
                              </w:rPr>
                              <w:t xml:space="preserve">Copyright </w:t>
                            </w:r>
                            <w:r>
                              <w:rPr>
                                <w:rFonts w:cs="Arial"/>
                                <w:color w:val="000000"/>
                                <w:lang w:val="en-GB"/>
                              </w:rPr>
                              <w:t>20</w:t>
                            </w:r>
                            <w:r w:rsidR="00363BFE">
                              <w:rPr>
                                <w:rFonts w:cs="Arial"/>
                                <w:color w:val="000000"/>
                                <w:lang w:val="en-GB"/>
                              </w:rPr>
                              <w:t>2</w:t>
                            </w:r>
                            <w:r w:rsidR="00B17197">
                              <w:rPr>
                                <w:rFonts w:cs="Arial"/>
                                <w:color w:val="000000"/>
                                <w:lang w:val="en-GB"/>
                              </w:rPr>
                              <w:t>2</w:t>
                            </w:r>
                          </w:p>
                          <w:p w14:paraId="0EB200BF" w14:textId="5E817FD4" w:rsidR="00B17CAF" w:rsidRPr="00C76197" w:rsidRDefault="00B17CAF" w:rsidP="00052364">
                            <w:pPr>
                              <w:pStyle w:val="Normaal"/>
                              <w:spacing w:line="240" w:lineRule="auto"/>
                              <w:rPr>
                                <w:rFonts w:cs="Arial"/>
                                <w:color w:val="000000"/>
                              </w:rPr>
                            </w:pPr>
                            <w:r w:rsidRPr="00C76197">
                              <w:rPr>
                                <w:rFonts w:cs="Arial"/>
                                <w:color w:val="000000"/>
                              </w:rPr>
                              <w:t>Scholengroep Pompeblêd</w:t>
                            </w:r>
                          </w:p>
                          <w:p w14:paraId="5DD35316" w14:textId="77777777" w:rsidR="00B17CAF" w:rsidRPr="00C76197" w:rsidRDefault="00B17CAF" w:rsidP="00052364">
                            <w:pPr>
                              <w:pStyle w:val="Normaal"/>
                              <w:spacing w:line="240" w:lineRule="auto"/>
                            </w:pPr>
                            <w:proofErr w:type="gramStart"/>
                            <w:r w:rsidRPr="00C76197">
                              <w:rPr>
                                <w:rFonts w:cs="Arial"/>
                                <w:color w:val="000000"/>
                              </w:rPr>
                              <w:t>www.</w:t>
                            </w:r>
                            <w:r>
                              <w:rPr>
                                <w:rFonts w:cs="Arial"/>
                                <w:color w:val="000000"/>
                              </w:rPr>
                              <w:t>pompebled</w:t>
                            </w:r>
                            <w:r w:rsidRPr="00C76197">
                              <w:rPr>
                                <w:rFonts w:cs="Arial"/>
                                <w:color w:val="000000"/>
                              </w:rPr>
                              <w:t>.nl</w:t>
                            </w:r>
                            <w:proofErr w:type="gramEnd"/>
                          </w:p>
                          <w:p w14:paraId="0F275993" w14:textId="77777777" w:rsidR="00B17CAF" w:rsidRDefault="00B17CAF" w:rsidP="00AB2BEE">
                            <w:pPr>
                              <w:pStyle w:val="Normaal"/>
                              <w:tabs>
                                <w:tab w:val="left" w:pos="1560"/>
                                <w:tab w:val="left" w:pos="1701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B3CD9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7" type="#_x0000_t202" style="position:absolute;margin-left:-25.35pt;margin-top:-1.9pt;width:268.05pt;height:1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" filled="f" stroked="f">
                <v:textbox>
                  <w:txbxContent>
                    <w:p w14:paraId="6B79BAE7" w14:textId="7E54E9F0" w:rsidR="00B17CAF" w:rsidRDefault="00AD4F44" w:rsidP="00AB2BEE">
                      <w:pPr>
                        <w:pStyle w:val="Normaal"/>
                        <w:tabs>
                          <w:tab w:val="left" w:pos="1560"/>
                          <w:tab w:val="left" w:pos="1701"/>
                        </w:tabs>
                      </w:pPr>
                      <w:r>
                        <w:t>Kenmerk:</w:t>
                      </w:r>
                      <w:r>
                        <w:tab/>
                      </w:r>
                      <w:r w:rsidR="00052364">
                        <w:t>SP-</w:t>
                      </w:r>
                      <w:r w:rsidR="00C45589">
                        <w:t>NALAS1</w:t>
                      </w:r>
                      <w:r w:rsidR="00B17CAF">
                        <w:br/>
                        <w:t>Uitgevoerd door:</w:t>
                      </w:r>
                      <w:r w:rsidR="00B17CAF">
                        <w:tab/>
                        <w:t>Gezamenlijke inkoop Pompeblêd</w:t>
                      </w:r>
                      <w:r w:rsidR="00B17CAF">
                        <w:br/>
                        <w:t>In opdracht van:</w:t>
                      </w:r>
                      <w:r w:rsidR="00B17CAF">
                        <w:tab/>
                        <w:t>Deelnemende scholen</w:t>
                      </w:r>
                      <w:r w:rsidR="00B17CAF">
                        <w:br/>
                        <w:t>Datum:</w:t>
                      </w:r>
                      <w:r w:rsidR="00B17CAF">
                        <w:tab/>
                      </w:r>
                      <w:r w:rsidR="00363BFE">
                        <w:t>24 maart 2022</w:t>
                      </w:r>
                      <w:r w:rsidR="00B17CAF">
                        <w:tab/>
                      </w:r>
                      <w:r w:rsidR="00B17CAF">
                        <w:br/>
                      </w:r>
                    </w:p>
                    <w:p w14:paraId="2911D1BE" w14:textId="77777777" w:rsidR="00B17197" w:rsidRDefault="00B17CAF" w:rsidP="00052364">
                      <w:pPr>
                        <w:pStyle w:val="Normaal"/>
                        <w:spacing w:line="240" w:lineRule="auto"/>
                        <w:rPr>
                          <w:rFonts w:cs="Arial"/>
                          <w:color w:val="000000"/>
                          <w:lang w:val="en-GB"/>
                        </w:rPr>
                      </w:pPr>
                      <w:r w:rsidRPr="006F7D60">
                        <w:rPr>
                          <w:rFonts w:cs="Arial"/>
                          <w:color w:val="000000"/>
                          <w:lang w:val="en-GB"/>
                        </w:rPr>
                        <w:t xml:space="preserve">Copyright </w:t>
                      </w:r>
                      <w:r>
                        <w:rPr>
                          <w:rFonts w:cs="Arial"/>
                          <w:color w:val="000000"/>
                          <w:lang w:val="en-GB"/>
                        </w:rPr>
                        <w:t>20</w:t>
                      </w:r>
                      <w:r w:rsidR="00363BFE">
                        <w:rPr>
                          <w:rFonts w:cs="Arial"/>
                          <w:color w:val="000000"/>
                          <w:lang w:val="en-GB"/>
                        </w:rPr>
                        <w:t>2</w:t>
                      </w:r>
                      <w:r w:rsidR="00B17197">
                        <w:rPr>
                          <w:rFonts w:cs="Arial"/>
                          <w:color w:val="000000"/>
                          <w:lang w:val="en-GB"/>
                        </w:rPr>
                        <w:t>2</w:t>
                      </w:r>
                    </w:p>
                    <w:p w14:paraId="0EB200BF" w14:textId="5E817FD4" w:rsidR="00B17CAF" w:rsidRPr="00C76197" w:rsidRDefault="00B17CAF" w:rsidP="00052364">
                      <w:pPr>
                        <w:pStyle w:val="Normaal"/>
                        <w:spacing w:line="240" w:lineRule="auto"/>
                        <w:rPr>
                          <w:rFonts w:cs="Arial"/>
                          <w:color w:val="000000"/>
                        </w:rPr>
                      </w:pPr>
                      <w:r w:rsidRPr="00C76197">
                        <w:rPr>
                          <w:rFonts w:cs="Arial"/>
                          <w:color w:val="000000"/>
                        </w:rPr>
                        <w:t>Scholengroep Pompeblêd</w:t>
                      </w:r>
                    </w:p>
                    <w:p w14:paraId="5DD35316" w14:textId="77777777" w:rsidR="00B17CAF" w:rsidRPr="00C76197" w:rsidRDefault="00B17CAF" w:rsidP="00052364">
                      <w:pPr>
                        <w:pStyle w:val="Normaal"/>
                        <w:spacing w:line="240" w:lineRule="auto"/>
                      </w:pPr>
                      <w:proofErr w:type="gramStart"/>
                      <w:r w:rsidRPr="00C76197">
                        <w:rPr>
                          <w:rFonts w:cs="Arial"/>
                          <w:color w:val="000000"/>
                        </w:rPr>
                        <w:t>www.</w:t>
                      </w:r>
                      <w:r>
                        <w:rPr>
                          <w:rFonts w:cs="Arial"/>
                          <w:color w:val="000000"/>
                        </w:rPr>
                        <w:t>pompebled</w:t>
                      </w:r>
                      <w:r w:rsidRPr="00C76197">
                        <w:rPr>
                          <w:rFonts w:cs="Arial"/>
                          <w:color w:val="000000"/>
                        </w:rPr>
                        <w:t>.nl</w:t>
                      </w:r>
                      <w:proofErr w:type="gramEnd"/>
                    </w:p>
                    <w:p w14:paraId="0F275993" w14:textId="77777777" w:rsidR="00B17CAF" w:rsidRDefault="00B17CAF" w:rsidP="00AB2BEE">
                      <w:pPr>
                        <w:pStyle w:val="Normaal"/>
                        <w:tabs>
                          <w:tab w:val="left" w:pos="1560"/>
                          <w:tab w:val="left" w:pos="1701"/>
                        </w:tabs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34664E" w14:textId="77777777" w:rsidR="00AB2BEE" w:rsidRDefault="00AB2BEE" w:rsidP="00AB2BEE">
      <w:pPr>
        <w:pStyle w:val="Normaal"/>
        <w:spacing w:line="240" w:lineRule="auto"/>
      </w:pPr>
    </w:p>
    <w:p w14:paraId="3345A045" w14:textId="77777777" w:rsidR="00AB2BEE" w:rsidRDefault="00AB2BEE" w:rsidP="00AB2BEE">
      <w:pPr>
        <w:pStyle w:val="Normaal"/>
        <w:spacing w:line="240" w:lineRule="auto"/>
      </w:pPr>
    </w:p>
    <w:p w14:paraId="11223A0E" w14:textId="77777777" w:rsidR="002131A5" w:rsidRDefault="002131A5" w:rsidP="00CC14A3">
      <w:pPr>
        <w:pStyle w:val="Normaal"/>
        <w:rPr>
          <w:b/>
          <w:sz w:val="28"/>
        </w:rPr>
      </w:pPr>
    </w:p>
    <w:p w14:paraId="6919ED65" w14:textId="77777777" w:rsidR="002131A5" w:rsidRDefault="002131A5" w:rsidP="00CC14A3">
      <w:pPr>
        <w:pStyle w:val="Normaal"/>
        <w:rPr>
          <w:b/>
          <w:sz w:val="28"/>
        </w:rPr>
      </w:pPr>
    </w:p>
    <w:p w14:paraId="22B53261" w14:textId="77777777" w:rsidR="002131A5" w:rsidRDefault="002131A5" w:rsidP="00CC14A3">
      <w:pPr>
        <w:pStyle w:val="Normaal"/>
        <w:rPr>
          <w:b/>
          <w:sz w:val="28"/>
        </w:rPr>
      </w:pPr>
    </w:p>
    <w:p w14:paraId="1C5A824A" w14:textId="77777777" w:rsidR="002131A5" w:rsidRDefault="002131A5" w:rsidP="00CC14A3">
      <w:pPr>
        <w:pStyle w:val="Normaal"/>
        <w:rPr>
          <w:b/>
          <w:sz w:val="28"/>
        </w:rPr>
      </w:pPr>
    </w:p>
    <w:p w14:paraId="57451C8F" w14:textId="77777777" w:rsidR="002131A5" w:rsidRDefault="002131A5" w:rsidP="00CC14A3">
      <w:pPr>
        <w:pStyle w:val="Normaal"/>
        <w:rPr>
          <w:b/>
          <w:sz w:val="28"/>
        </w:rPr>
      </w:pPr>
    </w:p>
    <w:p w14:paraId="71056B51" w14:textId="77777777" w:rsidR="00B749C5" w:rsidRDefault="00B749C5" w:rsidP="00B17CAF">
      <w:pPr>
        <w:ind w:right="680"/>
        <w:rPr>
          <w:rFonts w:ascii="Verdana" w:hAnsi="Verdana"/>
        </w:rPr>
        <w:sectPr w:rsidR="00B749C5" w:rsidSect="00F91939">
          <w:footerReference w:type="default" r:id="rId13"/>
          <w:footerReference w:type="first" r:id="rId14"/>
          <w:pgSz w:w="11906" w:h="16838"/>
          <w:pgMar w:top="1418" w:right="1418" w:bottom="1134" w:left="1701" w:header="709" w:footer="709" w:gutter="0"/>
          <w:cols w:space="708"/>
          <w:titlePg/>
          <w:docGrid w:linePitch="360"/>
        </w:sectPr>
      </w:pPr>
    </w:p>
    <w:bookmarkEnd w:id="0"/>
    <w:p w14:paraId="77F3015A" w14:textId="77777777" w:rsidR="00CD46EC" w:rsidRDefault="00CD46EC" w:rsidP="00B17CAF">
      <w:pPr>
        <w:ind w:right="680"/>
        <w:rPr>
          <w:rFonts w:ascii="Verdana" w:hAnsi="Verdana"/>
          <w:b/>
        </w:rPr>
      </w:pPr>
      <w:r w:rsidRPr="0067761C">
        <w:rPr>
          <w:rFonts w:ascii="Verdana" w:hAnsi="Verdana"/>
          <w:b/>
        </w:rPr>
        <w:lastRenderedPageBreak/>
        <w:t>Ter attentie van</w:t>
      </w:r>
    </w:p>
    <w:p w14:paraId="4087CE82" w14:textId="77777777" w:rsidR="00CD46EC" w:rsidRPr="0067761C" w:rsidRDefault="00CD46EC" w:rsidP="00B17CAF">
      <w:pPr>
        <w:ind w:right="680"/>
        <w:rPr>
          <w:rFonts w:ascii="Verdana" w:hAnsi="Verdana"/>
          <w:b/>
        </w:rPr>
      </w:pPr>
    </w:p>
    <w:tbl>
      <w:tblPr>
        <w:tblStyle w:val="Eenvoudigetabel1"/>
        <w:tblW w:w="9802" w:type="dxa"/>
        <w:tblLayout w:type="fixed"/>
        <w:tblLook w:val="0000" w:firstRow="0" w:lastRow="0" w:firstColumn="0" w:lastColumn="0" w:noHBand="0" w:noVBand="0"/>
      </w:tblPr>
      <w:tblGrid>
        <w:gridCol w:w="3749"/>
        <w:gridCol w:w="6053"/>
      </w:tblGrid>
      <w:tr w:rsidR="00CD46EC" w:rsidRPr="008C5B06" w14:paraId="1498F82A" w14:textId="77777777" w:rsidTr="00CD46EC">
        <w:trPr>
          <w:trHeight w:val="330"/>
        </w:trPr>
        <w:tc>
          <w:tcPr>
            <w:tcW w:w="3703" w:type="dxa"/>
            <w:tcBorders>
              <w:right w:val="single" w:sz="8" w:space="0" w:color="008000"/>
            </w:tcBorders>
          </w:tcPr>
          <w:p w14:paraId="350A31F6" w14:textId="77777777" w:rsidR="00CD46EC" w:rsidRPr="00692D8B" w:rsidRDefault="00CD46EC" w:rsidP="00B17CA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Cs w:val="19"/>
              </w:rPr>
            </w:pPr>
            <w:r w:rsidRPr="00692D8B">
              <w:rPr>
                <w:rFonts w:ascii="Verdana" w:hAnsi="Verdana" w:cs="Verdana"/>
                <w:b/>
                <w:color w:val="000000"/>
                <w:szCs w:val="19"/>
              </w:rPr>
              <w:t>Naam aanbestedende dienst</w:t>
            </w:r>
          </w:p>
        </w:tc>
        <w:tc>
          <w:tcPr>
            <w:tcW w:w="5979" w:type="dxa"/>
            <w:tcBorders>
              <w:top w:val="single" w:sz="12" w:space="0" w:color="008000"/>
              <w:left w:val="single" w:sz="8" w:space="0" w:color="008000"/>
              <w:bottom w:val="nil"/>
            </w:tcBorders>
          </w:tcPr>
          <w:p w14:paraId="632B70F3" w14:textId="77777777" w:rsidR="00CD46EC" w:rsidRPr="007F6724" w:rsidRDefault="00CD46EC" w:rsidP="00B17CAF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</w:rPr>
            </w:pPr>
            <w:r w:rsidRPr="006B374E">
              <w:rPr>
                <w:rFonts w:ascii="Verdana" w:hAnsi="Verdana"/>
                <w:b/>
              </w:rPr>
              <w:t>Coöperatie Scholengroep Pompeblêd UA</w:t>
            </w:r>
          </w:p>
        </w:tc>
      </w:tr>
      <w:tr w:rsidR="00CD46EC" w:rsidRPr="00B34417" w14:paraId="0AB45B24" w14:textId="77777777" w:rsidTr="00CD46EC">
        <w:tc>
          <w:tcPr>
            <w:tcW w:w="3703" w:type="dxa"/>
            <w:tcBorders>
              <w:right w:val="single" w:sz="8" w:space="0" w:color="008000"/>
            </w:tcBorders>
          </w:tcPr>
          <w:p w14:paraId="4B752D96" w14:textId="77777777" w:rsidR="00CD46EC" w:rsidRPr="00B34417" w:rsidRDefault="00CD46EC" w:rsidP="00CD46E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</w:rPr>
            </w:pPr>
            <w:r w:rsidRPr="00B34417">
              <w:rPr>
                <w:rFonts w:ascii="Verdana" w:hAnsi="Verdana" w:cs="Verdana"/>
                <w:b/>
                <w:color w:val="000000"/>
              </w:rPr>
              <w:t>E-mailadres voor</w:t>
            </w:r>
            <w:r>
              <w:rPr>
                <w:rFonts w:ascii="Verdana" w:hAnsi="Verdana" w:cs="Verdana"/>
                <w:b/>
                <w:color w:val="000000"/>
              </w:rPr>
              <w:t xml:space="preserve"> </w:t>
            </w:r>
            <w:r w:rsidRPr="00B34417">
              <w:rPr>
                <w:rFonts w:ascii="Verdana" w:hAnsi="Verdana" w:cs="Verdana"/>
                <w:b/>
                <w:color w:val="000000"/>
              </w:rPr>
              <w:t>verzending van de klacht:</w:t>
            </w:r>
          </w:p>
        </w:tc>
        <w:tc>
          <w:tcPr>
            <w:tcW w:w="5979" w:type="dxa"/>
            <w:tcBorders>
              <w:top w:val="nil"/>
              <w:left w:val="single" w:sz="8" w:space="0" w:color="008000"/>
              <w:bottom w:val="single" w:sz="12" w:space="0" w:color="008000"/>
            </w:tcBorders>
          </w:tcPr>
          <w:p w14:paraId="6962B486" w14:textId="77777777" w:rsidR="00CD46EC" w:rsidRPr="00F71DBF" w:rsidRDefault="00CD46EC" w:rsidP="00B17CA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Arial"/>
              </w:rPr>
            </w:pPr>
            <w:r>
              <w:br/>
            </w:r>
            <w:hyperlink r:id="rId15" w:history="1">
              <w:r w:rsidRPr="00F71DBF">
                <w:rPr>
                  <w:rStyle w:val="Hyperlink"/>
                  <w:rFonts w:ascii="Verdana" w:hAnsi="Verdana"/>
                </w:rPr>
                <w:t>secretariaat@pompebled.nl</w:t>
              </w:r>
            </w:hyperlink>
            <w:r w:rsidRPr="00F71DBF">
              <w:rPr>
                <w:rFonts w:ascii="Verdana" w:hAnsi="Verdana"/>
              </w:rPr>
              <w:t>.</w:t>
            </w:r>
          </w:p>
        </w:tc>
      </w:tr>
    </w:tbl>
    <w:p w14:paraId="44191B1E" w14:textId="77777777" w:rsidR="00CD46EC" w:rsidRPr="00F74D32" w:rsidRDefault="00CD46EC" w:rsidP="00B17CAF">
      <w:pPr>
        <w:ind w:right="680"/>
        <w:rPr>
          <w:rFonts w:ascii="Verdana" w:hAnsi="Verdana"/>
        </w:rPr>
      </w:pPr>
    </w:p>
    <w:p w14:paraId="123219BB" w14:textId="77777777" w:rsidR="00CD46EC" w:rsidRPr="00F74D32" w:rsidRDefault="00CD46EC" w:rsidP="00B17CAF">
      <w:pPr>
        <w:spacing w:line="360" w:lineRule="auto"/>
        <w:ind w:right="680"/>
        <w:rPr>
          <w:rFonts w:ascii="Verdana" w:hAnsi="Verdana"/>
          <w:b/>
        </w:rPr>
      </w:pPr>
      <w:r w:rsidRPr="00F74D32">
        <w:rPr>
          <w:rFonts w:ascii="Verdana" w:hAnsi="Verdana"/>
          <w:b/>
        </w:rPr>
        <w:t xml:space="preserve">Gegevens </w:t>
      </w:r>
      <w:r>
        <w:rPr>
          <w:rFonts w:ascii="Verdana" w:hAnsi="Verdana"/>
          <w:b/>
        </w:rPr>
        <w:t>indiener klacht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46"/>
        <w:gridCol w:w="5141"/>
      </w:tblGrid>
      <w:tr w:rsidR="00CD46EC" w:rsidRPr="008C5B06" w14:paraId="143C1461" w14:textId="77777777" w:rsidTr="00B17CAF">
        <w:tc>
          <w:tcPr>
            <w:tcW w:w="3708" w:type="dxa"/>
            <w:shd w:val="clear" w:color="auto" w:fill="auto"/>
          </w:tcPr>
          <w:p w14:paraId="2711C785" w14:textId="77777777" w:rsidR="00CD46EC" w:rsidRPr="008C5B06" w:rsidRDefault="00CD46EC" w:rsidP="00B17CA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</w:rPr>
            </w:pPr>
            <w:r w:rsidRPr="008C5B06">
              <w:rPr>
                <w:rFonts w:ascii="Verdana" w:hAnsi="Verdana" w:cs="Verdana"/>
                <w:color w:val="000000"/>
              </w:rPr>
              <w:t>Naam organisatie:</w:t>
            </w:r>
          </w:p>
        </w:tc>
        <w:tc>
          <w:tcPr>
            <w:tcW w:w="5462" w:type="dxa"/>
            <w:shd w:val="clear" w:color="auto" w:fill="auto"/>
          </w:tcPr>
          <w:p w14:paraId="701FEFB6" w14:textId="77777777" w:rsidR="00CD46EC" w:rsidRPr="008C5B06" w:rsidRDefault="00CD46EC" w:rsidP="00B17CA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</w:rPr>
            </w:pPr>
          </w:p>
        </w:tc>
      </w:tr>
      <w:tr w:rsidR="00CD46EC" w:rsidRPr="008C5B06" w14:paraId="7A5186B5" w14:textId="77777777" w:rsidTr="00B17CAF">
        <w:tc>
          <w:tcPr>
            <w:tcW w:w="3708" w:type="dxa"/>
            <w:shd w:val="clear" w:color="auto" w:fill="auto"/>
          </w:tcPr>
          <w:p w14:paraId="5FE67912" w14:textId="77777777" w:rsidR="00CD46EC" w:rsidRPr="008C5B06" w:rsidRDefault="00CD46EC" w:rsidP="00B17CA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</w:rPr>
            </w:pPr>
            <w:r w:rsidRPr="008C5B06">
              <w:rPr>
                <w:rFonts w:ascii="Verdana" w:hAnsi="Verdana" w:cs="Verdana"/>
                <w:color w:val="000000"/>
              </w:rPr>
              <w:t>Naam contactpersoon:</w:t>
            </w:r>
          </w:p>
        </w:tc>
        <w:tc>
          <w:tcPr>
            <w:tcW w:w="5462" w:type="dxa"/>
            <w:shd w:val="clear" w:color="auto" w:fill="auto"/>
          </w:tcPr>
          <w:p w14:paraId="27BF8B58" w14:textId="77777777" w:rsidR="00CD46EC" w:rsidRPr="008C5B06" w:rsidRDefault="00CD46EC" w:rsidP="00B17CA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</w:rPr>
            </w:pPr>
          </w:p>
        </w:tc>
      </w:tr>
      <w:tr w:rsidR="00CD46EC" w:rsidRPr="008C5B06" w14:paraId="06F099B6" w14:textId="77777777" w:rsidTr="00B17CAF">
        <w:tc>
          <w:tcPr>
            <w:tcW w:w="3708" w:type="dxa"/>
            <w:shd w:val="clear" w:color="auto" w:fill="auto"/>
          </w:tcPr>
          <w:p w14:paraId="24A9C27F" w14:textId="77777777" w:rsidR="00CD46EC" w:rsidRPr="008C5B06" w:rsidRDefault="00CD46EC" w:rsidP="00B17CA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</w:rPr>
            </w:pPr>
            <w:r w:rsidRPr="008C5B06">
              <w:rPr>
                <w:rFonts w:ascii="Verdana" w:hAnsi="Verdana" w:cs="Verdana"/>
                <w:color w:val="000000"/>
              </w:rPr>
              <w:t>Adresgegevens:</w:t>
            </w:r>
          </w:p>
        </w:tc>
        <w:tc>
          <w:tcPr>
            <w:tcW w:w="5462" w:type="dxa"/>
            <w:shd w:val="clear" w:color="auto" w:fill="auto"/>
          </w:tcPr>
          <w:p w14:paraId="1F97359D" w14:textId="77777777" w:rsidR="00CD46EC" w:rsidRPr="008C5B06" w:rsidRDefault="00CD46EC" w:rsidP="00B17CA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</w:rPr>
            </w:pPr>
          </w:p>
        </w:tc>
      </w:tr>
      <w:tr w:rsidR="00CD46EC" w:rsidRPr="008C5B06" w14:paraId="7B793EDF" w14:textId="77777777" w:rsidTr="00B17CAF">
        <w:tc>
          <w:tcPr>
            <w:tcW w:w="3708" w:type="dxa"/>
            <w:shd w:val="clear" w:color="auto" w:fill="auto"/>
          </w:tcPr>
          <w:p w14:paraId="57458E24" w14:textId="77777777" w:rsidR="00CD46EC" w:rsidRPr="008C5B06" w:rsidRDefault="00CD46EC" w:rsidP="00B17CA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</w:rPr>
            </w:pPr>
            <w:r w:rsidRPr="008C5B06">
              <w:rPr>
                <w:rFonts w:ascii="Verdana" w:hAnsi="Verdana" w:cs="Verdana"/>
                <w:color w:val="000000"/>
              </w:rPr>
              <w:t>Telefoonnummer:</w:t>
            </w:r>
          </w:p>
        </w:tc>
        <w:tc>
          <w:tcPr>
            <w:tcW w:w="5462" w:type="dxa"/>
            <w:shd w:val="clear" w:color="auto" w:fill="auto"/>
          </w:tcPr>
          <w:p w14:paraId="226AEFAB" w14:textId="77777777" w:rsidR="00CD46EC" w:rsidRPr="008C5B06" w:rsidRDefault="00CD46EC" w:rsidP="00B17CA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</w:rPr>
            </w:pPr>
          </w:p>
        </w:tc>
      </w:tr>
      <w:tr w:rsidR="00CD46EC" w:rsidRPr="008C5B06" w14:paraId="0E68C61B" w14:textId="77777777" w:rsidTr="00B17CAF">
        <w:tc>
          <w:tcPr>
            <w:tcW w:w="3708" w:type="dxa"/>
            <w:shd w:val="clear" w:color="auto" w:fill="auto"/>
          </w:tcPr>
          <w:p w14:paraId="756DE359" w14:textId="77777777" w:rsidR="00CD46EC" w:rsidRPr="008C5B06" w:rsidRDefault="00CD46EC" w:rsidP="00B17CA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</w:rPr>
            </w:pPr>
            <w:r w:rsidRPr="008C5B06">
              <w:rPr>
                <w:rFonts w:ascii="Verdana" w:hAnsi="Verdana" w:cs="Verdana"/>
                <w:color w:val="000000"/>
              </w:rPr>
              <w:t>Faxnummer:</w:t>
            </w:r>
          </w:p>
        </w:tc>
        <w:tc>
          <w:tcPr>
            <w:tcW w:w="5462" w:type="dxa"/>
            <w:shd w:val="clear" w:color="auto" w:fill="auto"/>
          </w:tcPr>
          <w:p w14:paraId="13B7D4BB" w14:textId="77777777" w:rsidR="00CD46EC" w:rsidRPr="008C5B06" w:rsidRDefault="00CD46EC" w:rsidP="00B17CA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</w:rPr>
            </w:pPr>
          </w:p>
        </w:tc>
      </w:tr>
      <w:tr w:rsidR="00CD46EC" w:rsidRPr="008C5B06" w14:paraId="7A524E2B" w14:textId="77777777" w:rsidTr="00B17CAF">
        <w:tc>
          <w:tcPr>
            <w:tcW w:w="3708" w:type="dxa"/>
            <w:shd w:val="clear" w:color="auto" w:fill="auto"/>
          </w:tcPr>
          <w:p w14:paraId="6484A7D0" w14:textId="7ACD0F4C" w:rsidR="00CD46EC" w:rsidRPr="008C5B06" w:rsidRDefault="008243A3" w:rsidP="00B17CA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</w:rPr>
            </w:pPr>
            <w:r w:rsidRPr="008C5B06">
              <w:rPr>
                <w:rFonts w:ascii="Verdana" w:hAnsi="Verdana" w:cs="Verdana"/>
                <w:color w:val="000000"/>
              </w:rPr>
              <w:t>E-mailadres</w:t>
            </w:r>
            <w:r w:rsidR="00CD46EC" w:rsidRPr="008C5B06">
              <w:rPr>
                <w:rFonts w:ascii="Verdana" w:hAnsi="Verdana" w:cs="Verdana"/>
                <w:color w:val="000000"/>
              </w:rPr>
              <w:t>:</w:t>
            </w:r>
          </w:p>
        </w:tc>
        <w:tc>
          <w:tcPr>
            <w:tcW w:w="5462" w:type="dxa"/>
            <w:shd w:val="clear" w:color="auto" w:fill="auto"/>
          </w:tcPr>
          <w:p w14:paraId="5026C4A2" w14:textId="77777777" w:rsidR="00CD46EC" w:rsidRPr="008C5B06" w:rsidRDefault="00CD46EC" w:rsidP="00B17CAF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</w:rPr>
            </w:pPr>
          </w:p>
        </w:tc>
      </w:tr>
    </w:tbl>
    <w:p w14:paraId="428DC739" w14:textId="77777777" w:rsidR="00CD46EC" w:rsidRPr="00F74D32" w:rsidRDefault="00CD46EC" w:rsidP="00B17CAF">
      <w:pPr>
        <w:ind w:right="680"/>
        <w:rPr>
          <w:rFonts w:ascii="Verdana" w:hAnsi="Verdana"/>
          <w:b/>
        </w:rPr>
      </w:pPr>
    </w:p>
    <w:p w14:paraId="5420BC6F" w14:textId="77777777" w:rsidR="00CD46EC" w:rsidRPr="00D020B5" w:rsidRDefault="00CD46EC" w:rsidP="00B17CAF">
      <w:pPr>
        <w:spacing w:line="360" w:lineRule="auto"/>
        <w:ind w:right="70"/>
        <w:jc w:val="both"/>
        <w:rPr>
          <w:rFonts w:ascii="Verdana" w:hAnsi="Verdana"/>
        </w:rPr>
      </w:pPr>
      <w:r>
        <w:rPr>
          <w:rFonts w:ascii="Verdana" w:hAnsi="Verdana"/>
        </w:rPr>
        <w:t>Uw klacht kan</w:t>
      </w:r>
      <w:r w:rsidRPr="00B41320">
        <w:rPr>
          <w:rFonts w:ascii="Verdana" w:hAnsi="Verdana"/>
        </w:rPr>
        <w:t>/</w:t>
      </w:r>
      <w:r>
        <w:rPr>
          <w:rFonts w:ascii="Verdana" w:hAnsi="Verdana"/>
        </w:rPr>
        <w:t xml:space="preserve"> klachten</w:t>
      </w:r>
      <w:r w:rsidRPr="00B41320">
        <w:rPr>
          <w:rFonts w:ascii="Verdana" w:hAnsi="Verdana"/>
        </w:rPr>
        <w:t xml:space="preserve"> </w:t>
      </w:r>
      <w:r>
        <w:rPr>
          <w:rFonts w:ascii="Verdana" w:hAnsi="Verdana"/>
        </w:rPr>
        <w:t>kunnen uitsluitend gesteld worden door gebruik te maken van onderstaande tabel.</w:t>
      </w:r>
      <w:r w:rsidRPr="00B41320">
        <w:rPr>
          <w:rFonts w:ascii="Verdana" w:hAnsi="Verdana"/>
        </w:rPr>
        <w:t xml:space="preserve"> </w:t>
      </w:r>
    </w:p>
    <w:p w14:paraId="06E9C94A" w14:textId="77777777" w:rsidR="00CD46EC" w:rsidRPr="00F74D32" w:rsidRDefault="00CD46EC" w:rsidP="00B17CAF">
      <w:pPr>
        <w:ind w:right="680"/>
        <w:rPr>
          <w:rFonts w:ascii="Verdana" w:hAnsi="Verdana"/>
          <w:sz w:val="19"/>
          <w:szCs w:val="19"/>
        </w:rPr>
      </w:pPr>
    </w:p>
    <w:tbl>
      <w:tblPr>
        <w:tblStyle w:val="Tabelraster"/>
        <w:tblW w:w="9802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1E0" w:firstRow="1" w:lastRow="1" w:firstColumn="1" w:lastColumn="1" w:noHBand="0" w:noVBand="0"/>
      </w:tblPr>
      <w:tblGrid>
        <w:gridCol w:w="2659"/>
        <w:gridCol w:w="7143"/>
      </w:tblGrid>
      <w:tr w:rsidR="00CD46EC" w:rsidRPr="008C5B06" w14:paraId="4135A776" w14:textId="77777777" w:rsidTr="00CD46EC">
        <w:trPr>
          <w:trHeight w:val="723"/>
        </w:trPr>
        <w:tc>
          <w:tcPr>
            <w:tcW w:w="2626" w:type="dxa"/>
          </w:tcPr>
          <w:p w14:paraId="51DBE2FD" w14:textId="77777777" w:rsidR="00CD46EC" w:rsidRPr="008C5B06" w:rsidRDefault="00CD46EC" w:rsidP="00B17CAF">
            <w:pPr>
              <w:widowControl w:val="0"/>
              <w:autoSpaceDE w:val="0"/>
              <w:autoSpaceDN w:val="0"/>
              <w:adjustRightInd w:val="0"/>
              <w:ind w:right="68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  <w:r w:rsidRPr="008C5B06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Betrekking op:</w:t>
            </w:r>
          </w:p>
        </w:tc>
        <w:tc>
          <w:tcPr>
            <w:tcW w:w="7056" w:type="dxa"/>
          </w:tcPr>
          <w:p w14:paraId="7B9FEC35" w14:textId="77777777" w:rsidR="00CD46EC" w:rsidRPr="008C5B06" w:rsidRDefault="00CD46EC" w:rsidP="00B17CAF">
            <w:pPr>
              <w:widowControl w:val="0"/>
              <w:autoSpaceDE w:val="0"/>
              <w:autoSpaceDN w:val="0"/>
              <w:adjustRightInd w:val="0"/>
              <w:ind w:right="68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  <w:r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KLACHT</w:t>
            </w:r>
            <w:r w:rsidRPr="008C5B06">
              <w:rPr>
                <w:rFonts w:ascii="Verdana" w:hAnsi="Verdana" w:cs="Verdana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CD46EC" w:rsidRPr="008C5B06" w14:paraId="6599608D" w14:textId="77777777" w:rsidTr="00CD46EC">
        <w:tc>
          <w:tcPr>
            <w:tcW w:w="2626" w:type="dxa"/>
          </w:tcPr>
          <w:p w14:paraId="42663D99" w14:textId="77777777" w:rsidR="00CD46EC" w:rsidRPr="008C5B06" w:rsidRDefault="00CD46EC" w:rsidP="00B17CAF">
            <w:pPr>
              <w:widowControl w:val="0"/>
              <w:autoSpaceDE w:val="0"/>
              <w:autoSpaceDN w:val="0"/>
              <w:adjustRightInd w:val="0"/>
              <w:ind w:right="68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7056" w:type="dxa"/>
          </w:tcPr>
          <w:p w14:paraId="6755E75A" w14:textId="77777777" w:rsidR="00CD46EC" w:rsidRPr="008C5B06" w:rsidRDefault="00CD46EC" w:rsidP="00B17CAF">
            <w:pPr>
              <w:widowControl w:val="0"/>
              <w:autoSpaceDE w:val="0"/>
              <w:autoSpaceDN w:val="0"/>
              <w:adjustRightInd w:val="0"/>
              <w:ind w:right="68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CD46EC" w:rsidRPr="008C5B06" w14:paraId="52B33F38" w14:textId="77777777" w:rsidTr="00CD46EC">
        <w:tc>
          <w:tcPr>
            <w:tcW w:w="2626" w:type="dxa"/>
          </w:tcPr>
          <w:p w14:paraId="481A00E6" w14:textId="77777777" w:rsidR="00CD46EC" w:rsidRPr="008C5B06" w:rsidRDefault="00CD46EC" w:rsidP="00B17CAF">
            <w:pPr>
              <w:widowControl w:val="0"/>
              <w:autoSpaceDE w:val="0"/>
              <w:autoSpaceDN w:val="0"/>
              <w:adjustRightInd w:val="0"/>
              <w:ind w:right="68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7056" w:type="dxa"/>
          </w:tcPr>
          <w:p w14:paraId="28A1652D" w14:textId="77777777" w:rsidR="00CD46EC" w:rsidRPr="008C5B06" w:rsidRDefault="00CD46EC" w:rsidP="00B17CAF">
            <w:pPr>
              <w:widowControl w:val="0"/>
              <w:autoSpaceDE w:val="0"/>
              <w:autoSpaceDN w:val="0"/>
              <w:adjustRightInd w:val="0"/>
              <w:ind w:right="68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  <w:tr w:rsidR="00CD46EC" w:rsidRPr="008C5B06" w14:paraId="60C57E91" w14:textId="77777777" w:rsidTr="00CD46EC">
        <w:tc>
          <w:tcPr>
            <w:tcW w:w="2626" w:type="dxa"/>
          </w:tcPr>
          <w:p w14:paraId="418D394F" w14:textId="77777777" w:rsidR="00CD46EC" w:rsidRPr="008C5B06" w:rsidRDefault="00CD46EC" w:rsidP="00B17CAF">
            <w:pPr>
              <w:widowControl w:val="0"/>
              <w:autoSpaceDE w:val="0"/>
              <w:autoSpaceDN w:val="0"/>
              <w:adjustRightInd w:val="0"/>
              <w:ind w:right="68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  <w:tc>
          <w:tcPr>
            <w:tcW w:w="7056" w:type="dxa"/>
          </w:tcPr>
          <w:p w14:paraId="61DC701A" w14:textId="77777777" w:rsidR="00CD46EC" w:rsidRPr="008C5B06" w:rsidRDefault="00CD46EC" w:rsidP="00B17CAF">
            <w:pPr>
              <w:widowControl w:val="0"/>
              <w:autoSpaceDE w:val="0"/>
              <w:autoSpaceDN w:val="0"/>
              <w:adjustRightInd w:val="0"/>
              <w:ind w:right="680"/>
              <w:rPr>
                <w:rFonts w:ascii="Verdana" w:hAnsi="Verdana" w:cs="Verdana"/>
                <w:b/>
                <w:color w:val="000000"/>
                <w:sz w:val="19"/>
                <w:szCs w:val="19"/>
              </w:rPr>
            </w:pPr>
          </w:p>
        </w:tc>
      </w:tr>
    </w:tbl>
    <w:p w14:paraId="13957AD0" w14:textId="77777777" w:rsidR="00CD46EC" w:rsidRDefault="00CD46EC" w:rsidP="00B17CAF"/>
    <w:p w14:paraId="689533E2" w14:textId="77777777" w:rsidR="00CD46EC" w:rsidRDefault="00CD46EC" w:rsidP="00B17CAF">
      <w:pPr>
        <w:pStyle w:val="maryinhoudsopgave"/>
      </w:pPr>
    </w:p>
    <w:p w14:paraId="3EF45964" w14:textId="77777777" w:rsidR="00B749C5" w:rsidRDefault="00B749C5" w:rsidP="00CD46EC">
      <w:pPr>
        <w:ind w:right="680"/>
        <w:rPr>
          <w:b/>
          <w:sz w:val="28"/>
        </w:rPr>
      </w:pPr>
    </w:p>
    <w:sectPr w:rsidR="00B749C5" w:rsidSect="00CD46EC">
      <w:footerReference w:type="default" r:id="rId16"/>
      <w:pgSz w:w="11906" w:h="16838"/>
      <w:pgMar w:top="1418" w:right="1418" w:bottom="1134" w:left="1701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5CE9D" w14:textId="77777777" w:rsidR="008E30EE" w:rsidRDefault="008E30EE">
      <w:pPr>
        <w:pStyle w:val="Normaal"/>
      </w:pPr>
      <w:r>
        <w:separator/>
      </w:r>
    </w:p>
  </w:endnote>
  <w:endnote w:type="continuationSeparator" w:id="0">
    <w:p w14:paraId="371F0C99" w14:textId="77777777" w:rsidR="008E30EE" w:rsidRDefault="008E30EE">
      <w:pPr>
        <w:pStyle w:val="Norma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TC Officina Serif Book">
    <w:altName w:val="Bell MT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TC Officina Serif">
    <w:altName w:val="Courier New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方正姚体">
    <w:panose1 w:val="020B0604020202020204"/>
    <w:charset w:val="80"/>
    <w:family w:val="roman"/>
    <w:notTrueType/>
    <w:pitch w:val="default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  <w:sz w:val="20"/>
      </w:rPr>
      <w:id w:val="-1523696807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7EB87FCA" w14:textId="77777777" w:rsidR="00B17CAF" w:rsidRPr="00345A42" w:rsidRDefault="00B17CAF" w:rsidP="00345A42">
        <w:pPr>
          <w:pStyle w:val="Voettekst"/>
          <w:framePr w:wrap="none" w:vAnchor="text" w:hAnchor="margin" w:xAlign="right" w:y="1"/>
          <w:rPr>
            <w:rStyle w:val="Paginanummer"/>
            <w:sz w:val="20"/>
          </w:rPr>
        </w:pPr>
        <w:r w:rsidRPr="00345A42">
          <w:rPr>
            <w:rStyle w:val="Paginanummer"/>
            <w:sz w:val="20"/>
          </w:rPr>
          <w:fldChar w:fldCharType="begin"/>
        </w:r>
        <w:r w:rsidRPr="00345A42">
          <w:rPr>
            <w:rStyle w:val="Paginanummer"/>
            <w:sz w:val="20"/>
          </w:rPr>
          <w:instrText xml:space="preserve"> PAGE </w:instrText>
        </w:r>
        <w:r w:rsidRPr="00345A42">
          <w:rPr>
            <w:rStyle w:val="Paginanummer"/>
            <w:sz w:val="20"/>
          </w:rPr>
          <w:fldChar w:fldCharType="separate"/>
        </w:r>
        <w:r>
          <w:rPr>
            <w:rStyle w:val="Paginanummer"/>
            <w:sz w:val="20"/>
          </w:rPr>
          <w:t>- 1 -</w:t>
        </w:r>
        <w:r w:rsidRPr="00345A42">
          <w:rPr>
            <w:rStyle w:val="Paginanummer"/>
            <w:sz w:val="20"/>
          </w:rPr>
          <w:fldChar w:fldCharType="end"/>
        </w:r>
      </w:p>
    </w:sdtContent>
  </w:sdt>
  <w:p w14:paraId="070B62E5" w14:textId="77777777" w:rsidR="00B17CAF" w:rsidRPr="003D45DA" w:rsidRDefault="00B17CAF" w:rsidP="00345A42">
    <w:pPr>
      <w:pStyle w:val="Voettekst"/>
      <w:ind w:right="360" w:firstLine="360"/>
      <w:rPr>
        <w:sz w:val="16"/>
        <w:szCs w:val="16"/>
        <w:lang w:val="nl-NL"/>
      </w:rPr>
    </w:pPr>
    <w:r w:rsidRPr="003D45DA">
      <w:rPr>
        <w:sz w:val="16"/>
        <w:szCs w:val="16"/>
        <w:lang w:val="nl-NL"/>
      </w:rPr>
      <w:t xml:space="preserve"> Nota van inlichtingen &lt;Naam aanbesteding&gt;</w:t>
    </w:r>
  </w:p>
  <w:p w14:paraId="5ADD9E11" w14:textId="77777777" w:rsidR="00B17CAF" w:rsidRDefault="00B17C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1103" w14:textId="77777777" w:rsidR="00B17CAF" w:rsidRPr="003D45DA" w:rsidRDefault="00B17CAF" w:rsidP="00CD46EC">
    <w:pPr>
      <w:pStyle w:val="Voettekst"/>
      <w:ind w:right="360"/>
      <w:rPr>
        <w:sz w:val="16"/>
        <w:szCs w:val="16"/>
        <w:lang w:val="nl-NL"/>
      </w:rPr>
    </w:pPr>
    <w:r>
      <w:rPr>
        <w:rFonts w:ascii="Times New Roman" w:hAnsi="Times New Roman"/>
        <w:sz w:val="16"/>
        <w:szCs w:val="16"/>
        <w:lang w:val="nl-NL"/>
      </w:rPr>
      <w:tab/>
    </w:r>
    <w:r>
      <w:rPr>
        <w:rFonts w:ascii="Times New Roman" w:hAnsi="Times New Roman"/>
        <w:sz w:val="16"/>
        <w:szCs w:val="16"/>
        <w:lang w:val="nl-NL"/>
      </w:rPr>
      <w:tab/>
    </w:r>
    <w:r>
      <w:rPr>
        <w:rFonts w:ascii="Times New Roman" w:hAnsi="Times New Roman"/>
        <w:sz w:val="16"/>
        <w:szCs w:val="16"/>
        <w:lang w:val="nl-NL"/>
      </w:rPr>
      <w:tab/>
    </w:r>
    <w:r w:rsidRPr="00600D90">
      <w:rPr>
        <w:rFonts w:ascii="Times New Roman" w:hAnsi="Times New Roman"/>
        <w:sz w:val="16"/>
        <w:szCs w:val="16"/>
        <w:lang w:val="nl-NL"/>
      </w:rPr>
      <w:t xml:space="preserve">Pagina </w:t>
    </w:r>
    <w:r w:rsidRPr="00600D90">
      <w:rPr>
        <w:rFonts w:ascii="Times New Roman" w:hAnsi="Times New Roman"/>
        <w:sz w:val="16"/>
        <w:szCs w:val="16"/>
        <w:lang w:val="nl-NL"/>
      </w:rPr>
      <w:fldChar w:fldCharType="begin"/>
    </w:r>
    <w:r w:rsidRPr="00600D90">
      <w:rPr>
        <w:rFonts w:ascii="Times New Roman" w:hAnsi="Times New Roman"/>
        <w:sz w:val="16"/>
        <w:szCs w:val="16"/>
        <w:lang w:val="nl-NL"/>
      </w:rPr>
      <w:instrText xml:space="preserve"> PAGE </w:instrText>
    </w:r>
    <w:r w:rsidRPr="00600D90">
      <w:rPr>
        <w:rFonts w:ascii="Times New Roman" w:hAnsi="Times New Roman"/>
        <w:sz w:val="16"/>
        <w:szCs w:val="16"/>
        <w:lang w:val="nl-NL"/>
      </w:rPr>
      <w:fldChar w:fldCharType="separate"/>
    </w:r>
    <w:r>
      <w:rPr>
        <w:rFonts w:ascii="Times New Roman" w:hAnsi="Times New Roman"/>
        <w:noProof/>
        <w:sz w:val="16"/>
        <w:szCs w:val="16"/>
        <w:lang w:val="nl-NL"/>
      </w:rPr>
      <w:t>1</w:t>
    </w:r>
    <w:r w:rsidRPr="00600D90">
      <w:rPr>
        <w:rFonts w:ascii="Times New Roman" w:hAnsi="Times New Roman"/>
        <w:sz w:val="16"/>
        <w:szCs w:val="16"/>
        <w:lang w:val="nl-NL"/>
      </w:rPr>
      <w:fldChar w:fldCharType="end"/>
    </w:r>
    <w:r w:rsidRPr="00600D90">
      <w:rPr>
        <w:rFonts w:ascii="Times New Roman" w:hAnsi="Times New Roman"/>
        <w:sz w:val="16"/>
        <w:szCs w:val="16"/>
        <w:lang w:val="nl-NL"/>
      </w:rPr>
      <w:t xml:space="preserve"> van </w:t>
    </w:r>
    <w:r w:rsidRPr="00600D90">
      <w:rPr>
        <w:rFonts w:ascii="Times New Roman" w:hAnsi="Times New Roman"/>
        <w:sz w:val="16"/>
        <w:szCs w:val="16"/>
        <w:lang w:val="nl-NL"/>
      </w:rPr>
      <w:fldChar w:fldCharType="begin"/>
    </w:r>
    <w:r w:rsidRPr="00600D90">
      <w:rPr>
        <w:rFonts w:ascii="Times New Roman" w:hAnsi="Times New Roman"/>
        <w:sz w:val="16"/>
        <w:szCs w:val="16"/>
        <w:lang w:val="nl-NL"/>
      </w:rPr>
      <w:instrText xml:space="preserve"> NUMPAGES </w:instrText>
    </w:r>
    <w:r w:rsidRPr="00600D90">
      <w:rPr>
        <w:rFonts w:ascii="Times New Roman" w:hAnsi="Times New Roman"/>
        <w:sz w:val="16"/>
        <w:szCs w:val="16"/>
        <w:lang w:val="nl-NL"/>
      </w:rPr>
      <w:fldChar w:fldCharType="separate"/>
    </w:r>
    <w:r>
      <w:rPr>
        <w:rFonts w:ascii="Times New Roman" w:hAnsi="Times New Roman"/>
        <w:noProof/>
        <w:sz w:val="16"/>
        <w:szCs w:val="16"/>
        <w:lang w:val="nl-NL"/>
      </w:rPr>
      <w:t>2</w:t>
    </w:r>
    <w:r w:rsidRPr="00600D90">
      <w:rPr>
        <w:rFonts w:ascii="Times New Roman" w:hAnsi="Times New Roman"/>
        <w:sz w:val="16"/>
        <w:szCs w:val="16"/>
        <w:lang w:val="nl-N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8E880" w14:textId="77777777" w:rsidR="00B17CAF" w:rsidRPr="001D0BFE" w:rsidRDefault="00B17CAF" w:rsidP="00B17CAF">
    <w:pPr>
      <w:pStyle w:val="Voettekst"/>
      <w:rPr>
        <w:sz w:val="16"/>
        <w:szCs w:val="15"/>
      </w:rPr>
    </w:pPr>
    <w:r>
      <w:rPr>
        <w:sz w:val="16"/>
        <w:szCs w:val="16"/>
      </w:rPr>
      <w:t xml:space="preserve">Bijlage 5 </w:t>
    </w:r>
    <w:r>
      <w:rPr>
        <w:sz w:val="16"/>
        <w:szCs w:val="15"/>
      </w:rPr>
      <w:t>&lt;Naam aanbesteding&gt;</w:t>
    </w:r>
    <w:r>
      <w:rPr>
        <w:sz w:val="16"/>
        <w:szCs w:val="15"/>
      </w:rPr>
      <w:tab/>
    </w:r>
    <w:r w:rsidRPr="00127CD5">
      <w:rPr>
        <w:sz w:val="16"/>
        <w:szCs w:val="15"/>
      </w:rPr>
      <w:fldChar w:fldCharType="begin"/>
    </w:r>
    <w:r w:rsidRPr="00127CD5">
      <w:rPr>
        <w:sz w:val="16"/>
        <w:szCs w:val="15"/>
      </w:rPr>
      <w:instrText>PAGE   \* MERGEFORMAT</w:instrText>
    </w:r>
    <w:r w:rsidRPr="00127CD5">
      <w:rPr>
        <w:sz w:val="16"/>
        <w:szCs w:val="15"/>
      </w:rPr>
      <w:fldChar w:fldCharType="separate"/>
    </w:r>
    <w:r>
      <w:rPr>
        <w:noProof/>
        <w:sz w:val="16"/>
        <w:szCs w:val="15"/>
      </w:rPr>
      <w:t>1</w:t>
    </w:r>
    <w:r w:rsidRPr="00127CD5">
      <w:rPr>
        <w:sz w:val="16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8F3AD" w14:textId="77777777" w:rsidR="008E30EE" w:rsidRDefault="008E30EE">
      <w:pPr>
        <w:pStyle w:val="Normaal"/>
      </w:pPr>
      <w:r>
        <w:separator/>
      </w:r>
    </w:p>
  </w:footnote>
  <w:footnote w:type="continuationSeparator" w:id="0">
    <w:p w14:paraId="36CACB84" w14:textId="77777777" w:rsidR="008E30EE" w:rsidRDefault="008E30EE">
      <w:pPr>
        <w:pStyle w:val="Normaa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B7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D232C6"/>
    <w:multiLevelType w:val="hybridMultilevel"/>
    <w:tmpl w:val="52D2AD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0DBE"/>
    <w:multiLevelType w:val="hybridMultilevel"/>
    <w:tmpl w:val="EC96F57E"/>
    <w:lvl w:ilvl="0" w:tplc="9D0660B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E9738E"/>
    <w:multiLevelType w:val="hybridMultilevel"/>
    <w:tmpl w:val="AC6C36D4"/>
    <w:lvl w:ilvl="0" w:tplc="CE9CDE12">
      <w:start w:val="1"/>
      <w:numFmt w:val="bullet"/>
      <w:pStyle w:val="Opsom1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54624"/>
    <w:multiLevelType w:val="hybridMultilevel"/>
    <w:tmpl w:val="38C8B44A"/>
    <w:lvl w:ilvl="0" w:tplc="1B2AA4D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0AC83F53"/>
    <w:multiLevelType w:val="hybridMultilevel"/>
    <w:tmpl w:val="34B2E1B4"/>
    <w:lvl w:ilvl="0" w:tplc="6A4414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F3FF0"/>
    <w:multiLevelType w:val="hybridMultilevel"/>
    <w:tmpl w:val="29CCF4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67052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0CC51269"/>
    <w:multiLevelType w:val="hybridMultilevel"/>
    <w:tmpl w:val="F27E5490"/>
    <w:lvl w:ilvl="0" w:tplc="61C89DAA">
      <w:start w:val="65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67261A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11" w15:restartNumberingAfterBreak="0">
    <w:nsid w:val="160C7936"/>
    <w:multiLevelType w:val="hybridMultilevel"/>
    <w:tmpl w:val="CC1CD97A"/>
    <w:lvl w:ilvl="0" w:tplc="4CBC3D76">
      <w:start w:val="3"/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4309BC"/>
    <w:multiLevelType w:val="hybridMultilevel"/>
    <w:tmpl w:val="3920F3B4"/>
    <w:lvl w:ilvl="0" w:tplc="331287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A0C3B"/>
    <w:multiLevelType w:val="hybridMultilevel"/>
    <w:tmpl w:val="F28A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E2825"/>
    <w:multiLevelType w:val="hybridMultilevel"/>
    <w:tmpl w:val="76E6E7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173A21"/>
    <w:multiLevelType w:val="multilevel"/>
    <w:tmpl w:val="3E1E8D6C"/>
    <w:styleLink w:val="OpsommingPrvOverijssel"/>
    <w:lvl w:ilvl="0">
      <w:start w:val="1"/>
      <w:numFmt w:val="bullet"/>
      <w:lvlText w:val=""/>
      <w:lvlJc w:val="left"/>
      <w:pPr>
        <w:tabs>
          <w:tab w:val="num" w:pos="240"/>
        </w:tabs>
        <w:ind w:left="240" w:hanging="24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240"/>
      </w:pPr>
      <w:rPr>
        <w:rFonts w:ascii="Wingdings" w:hAnsi="Wingdings" w:hint="default"/>
        <w:sz w:val="16"/>
      </w:rPr>
    </w:lvl>
    <w:lvl w:ilvl="2">
      <w:start w:val="1"/>
      <w:numFmt w:val="bullet"/>
      <w:lvlText w:val=""/>
      <w:lvlJc w:val="left"/>
      <w:pPr>
        <w:tabs>
          <w:tab w:val="num" w:pos="720"/>
        </w:tabs>
        <w:ind w:left="720" w:hanging="2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A70FF"/>
    <w:multiLevelType w:val="singleLevel"/>
    <w:tmpl w:val="B234E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</w:abstractNum>
  <w:abstractNum w:abstractNumId="17" w15:restartNumberingAfterBreak="0">
    <w:nsid w:val="3B921F79"/>
    <w:multiLevelType w:val="hybridMultilevel"/>
    <w:tmpl w:val="39304154"/>
    <w:lvl w:ilvl="0" w:tplc="3DB6F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8A33C1"/>
    <w:multiLevelType w:val="singleLevel"/>
    <w:tmpl w:val="00DAFE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9" w15:restartNumberingAfterBreak="0">
    <w:nsid w:val="3DED7B69"/>
    <w:multiLevelType w:val="hybridMultilevel"/>
    <w:tmpl w:val="1F185632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AB6E79"/>
    <w:multiLevelType w:val="hybridMultilevel"/>
    <w:tmpl w:val="BEDC6D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32704"/>
    <w:multiLevelType w:val="hybridMultilevel"/>
    <w:tmpl w:val="E51E6144"/>
    <w:lvl w:ilvl="0" w:tplc="FFFFFFFF">
      <w:start w:val="2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10E6DC4"/>
    <w:multiLevelType w:val="hybridMultilevel"/>
    <w:tmpl w:val="B0A07B38"/>
    <w:lvl w:ilvl="0" w:tplc="04130001">
      <w:start w:val="1"/>
      <w:numFmt w:val="bullet"/>
      <w:pStyle w:val="Opsomming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  <w:lvl w:ilvl="1" w:tplc="0413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4753F"/>
    <w:multiLevelType w:val="hybridMultilevel"/>
    <w:tmpl w:val="8B106C6C"/>
    <w:lvl w:ilvl="0" w:tplc="A7807A56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53EFB"/>
    <w:multiLevelType w:val="hybridMultilevel"/>
    <w:tmpl w:val="C4163B22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BB343F3"/>
    <w:multiLevelType w:val="multilevel"/>
    <w:tmpl w:val="D0248988"/>
    <w:lvl w:ilvl="0">
      <w:start w:val="1"/>
      <w:numFmt w:val="decimal"/>
      <w:pStyle w:val="Kop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275"/>
        </w:tabs>
        <w:ind w:left="2409" w:hanging="19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23B594E"/>
    <w:multiLevelType w:val="multilevel"/>
    <w:tmpl w:val="54E400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none"/>
      <w:lvlText w:val="7.3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7" w15:restartNumberingAfterBreak="0">
    <w:nsid w:val="540A5AD9"/>
    <w:multiLevelType w:val="hybridMultilevel"/>
    <w:tmpl w:val="1C344012"/>
    <w:lvl w:ilvl="0" w:tplc="04130001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C46D36"/>
    <w:multiLevelType w:val="hybridMultilevel"/>
    <w:tmpl w:val="D7F089A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437D0"/>
    <w:multiLevelType w:val="hybridMultilevel"/>
    <w:tmpl w:val="831E78BA"/>
    <w:lvl w:ilvl="0" w:tplc="FFFFFFFF">
      <w:start w:val="2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30" w15:restartNumberingAfterBreak="0">
    <w:nsid w:val="5BEA6437"/>
    <w:multiLevelType w:val="hybridMultilevel"/>
    <w:tmpl w:val="55D41A3E"/>
    <w:lvl w:ilvl="0" w:tplc="8162EDE0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cs="Times New Roman" w:hint="default"/>
      </w:rPr>
    </w:lvl>
    <w:lvl w:ilvl="1" w:tplc="04130003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1" w15:restartNumberingAfterBreak="0">
    <w:nsid w:val="5D096350"/>
    <w:multiLevelType w:val="hybridMultilevel"/>
    <w:tmpl w:val="EC8408C8"/>
    <w:lvl w:ilvl="0" w:tplc="5C3E0C8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CD5D2D"/>
    <w:multiLevelType w:val="hybridMultilevel"/>
    <w:tmpl w:val="80FCA4A2"/>
    <w:lvl w:ilvl="0" w:tplc="5C3E0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535615A"/>
    <w:multiLevelType w:val="singleLevel"/>
    <w:tmpl w:val="0413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665528EA"/>
    <w:multiLevelType w:val="hybridMultilevel"/>
    <w:tmpl w:val="39304154"/>
    <w:lvl w:ilvl="0" w:tplc="3F727694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5" w15:restartNumberingAfterBreak="0">
    <w:nsid w:val="665921B3"/>
    <w:multiLevelType w:val="hybridMultilevel"/>
    <w:tmpl w:val="D1040256"/>
    <w:lvl w:ilvl="0" w:tplc="5F7C8AF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8B76B30C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50B0DE7E">
      <w:start w:val="1"/>
      <w:numFmt w:val="upperRoman"/>
      <w:lvlText w:val="%3."/>
      <w:lvlJc w:val="left"/>
      <w:pPr>
        <w:ind w:left="720" w:hanging="720"/>
      </w:pPr>
      <w:rPr>
        <w:rFonts w:cs="Times New Roman" w:hint="default"/>
      </w:rPr>
    </w:lvl>
    <w:lvl w:ilvl="3" w:tplc="230836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DF6BB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83423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086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66249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BAC1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A1A3D3F"/>
    <w:multiLevelType w:val="hybridMultilevel"/>
    <w:tmpl w:val="CC92B37C"/>
    <w:lvl w:ilvl="0" w:tplc="5E7045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7" w15:restartNumberingAfterBreak="0">
    <w:nsid w:val="6B555727"/>
    <w:multiLevelType w:val="hybridMultilevel"/>
    <w:tmpl w:val="F08A7D7A"/>
    <w:lvl w:ilvl="0" w:tplc="ED0EF75A">
      <w:start w:val="17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7445E"/>
    <w:multiLevelType w:val="hybridMultilevel"/>
    <w:tmpl w:val="A7ACDE58"/>
    <w:lvl w:ilvl="0" w:tplc="0888BB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827A33"/>
    <w:multiLevelType w:val="hybridMultilevel"/>
    <w:tmpl w:val="B8F8A5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D67DAF"/>
    <w:multiLevelType w:val="hybridMultilevel"/>
    <w:tmpl w:val="C33670E0"/>
    <w:lvl w:ilvl="0" w:tplc="1F6485F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30003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1" w15:restartNumberingAfterBreak="0">
    <w:nsid w:val="771D6B92"/>
    <w:multiLevelType w:val="hybridMultilevel"/>
    <w:tmpl w:val="A1F25292"/>
    <w:lvl w:ilvl="0" w:tplc="C5641B5A">
      <w:start w:val="1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42" w15:restartNumberingAfterBreak="0">
    <w:nsid w:val="79C004DE"/>
    <w:multiLevelType w:val="singleLevel"/>
    <w:tmpl w:val="EAA67D48"/>
    <w:lvl w:ilvl="0">
      <w:start w:val="1"/>
      <w:numFmt w:val="upperLetter"/>
      <w:pStyle w:val="Bijlagen"/>
      <w:lvlText w:val="Annex %1."/>
      <w:lvlJc w:val="left"/>
      <w:pPr>
        <w:tabs>
          <w:tab w:val="num" w:pos="2215"/>
        </w:tabs>
        <w:ind w:left="1495" w:hanging="360"/>
      </w:pPr>
      <w:rPr>
        <w:rFonts w:ascii="Lucida Sans" w:hAnsi="Lucida San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A0C7562"/>
    <w:multiLevelType w:val="hybridMultilevel"/>
    <w:tmpl w:val="0DF6E09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D61EEF"/>
    <w:multiLevelType w:val="hybridMultilevel"/>
    <w:tmpl w:val="B47099F4"/>
    <w:lvl w:ilvl="0" w:tplc="45BEFA1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0413000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5"/>
  </w:num>
  <w:num w:numId="2">
    <w:abstractNumId w:val="4"/>
  </w:num>
  <w:num w:numId="3">
    <w:abstractNumId w:val="16"/>
  </w:num>
  <w:num w:numId="4">
    <w:abstractNumId w:val="18"/>
  </w:num>
  <w:num w:numId="5">
    <w:abstractNumId w:val="35"/>
  </w:num>
  <w:num w:numId="6">
    <w:abstractNumId w:val="8"/>
  </w:num>
  <w:num w:numId="7">
    <w:abstractNumId w:val="3"/>
  </w:num>
  <w:num w:numId="8">
    <w:abstractNumId w:val="40"/>
  </w:num>
  <w:num w:numId="9">
    <w:abstractNumId w:val="9"/>
  </w:num>
  <w:num w:numId="10">
    <w:abstractNumId w:val="36"/>
  </w:num>
  <w:num w:numId="11">
    <w:abstractNumId w:val="12"/>
  </w:num>
  <w:num w:numId="12">
    <w:abstractNumId w:val="42"/>
  </w:num>
  <w:num w:numId="13">
    <w:abstractNumId w:val="6"/>
  </w:num>
  <w:num w:numId="14">
    <w:abstractNumId w:val="33"/>
  </w:num>
  <w:num w:numId="15">
    <w:abstractNumId w:val="5"/>
  </w:num>
  <w:num w:numId="16">
    <w:abstractNumId w:val="17"/>
  </w:num>
  <w:num w:numId="17">
    <w:abstractNumId w:val="32"/>
  </w:num>
  <w:num w:numId="18">
    <w:abstractNumId w:val="41"/>
  </w:num>
  <w:num w:numId="19">
    <w:abstractNumId w:val="29"/>
  </w:num>
  <w:num w:numId="20">
    <w:abstractNumId w:val="27"/>
  </w:num>
  <w:num w:numId="21">
    <w:abstractNumId w:val="44"/>
  </w:num>
  <w:num w:numId="22">
    <w:abstractNumId w:val="22"/>
  </w:num>
  <w:num w:numId="23">
    <w:abstractNumId w:val="31"/>
  </w:num>
  <w:num w:numId="24">
    <w:abstractNumId w:val="37"/>
  </w:num>
  <w:num w:numId="25">
    <w:abstractNumId w:val="15"/>
  </w:num>
  <w:num w:numId="26">
    <w:abstractNumId w:val="30"/>
  </w:num>
  <w:num w:numId="27">
    <w:abstractNumId w:val="10"/>
  </w:num>
  <w:num w:numId="28">
    <w:abstractNumId w:val="14"/>
  </w:num>
  <w:num w:numId="29">
    <w:abstractNumId w:val="34"/>
  </w:num>
  <w:num w:numId="30">
    <w:abstractNumId w:val="13"/>
  </w:num>
  <w:num w:numId="31">
    <w:abstractNumId w:val="43"/>
  </w:num>
  <w:num w:numId="32">
    <w:abstractNumId w:val="26"/>
  </w:num>
  <w:num w:numId="33">
    <w:abstractNumId w:val="23"/>
  </w:num>
  <w:num w:numId="34">
    <w:abstractNumId w:val="21"/>
  </w:num>
  <w:num w:numId="35">
    <w:abstractNumId w:val="20"/>
  </w:num>
  <w:num w:numId="36">
    <w:abstractNumId w:val="39"/>
  </w:num>
  <w:num w:numId="37">
    <w:abstractNumId w:val="19"/>
  </w:num>
  <w:num w:numId="38">
    <w:abstractNumId w:val="0"/>
  </w:num>
  <w:num w:numId="39">
    <w:abstractNumId w:val="1"/>
  </w:num>
  <w:num w:numId="40">
    <w:abstractNumId w:val="28"/>
  </w:num>
  <w:num w:numId="41">
    <w:abstractNumId w:val="2"/>
  </w:num>
  <w:num w:numId="42">
    <w:abstractNumId w:val="7"/>
  </w:num>
  <w:num w:numId="43">
    <w:abstractNumId w:val="24"/>
  </w:num>
  <w:num w:numId="44">
    <w:abstractNumId w:val="11"/>
  </w:num>
  <w:num w:numId="45">
    <w:abstractNumId w:val="3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52"/>
    <w:rsid w:val="000017B6"/>
    <w:rsid w:val="00001AD5"/>
    <w:rsid w:val="00001D73"/>
    <w:rsid w:val="00002087"/>
    <w:rsid w:val="000024F0"/>
    <w:rsid w:val="00002C52"/>
    <w:rsid w:val="00002DFC"/>
    <w:rsid w:val="00003D51"/>
    <w:rsid w:val="0001061A"/>
    <w:rsid w:val="000109EE"/>
    <w:rsid w:val="00012B15"/>
    <w:rsid w:val="00015F43"/>
    <w:rsid w:val="00017DF4"/>
    <w:rsid w:val="0002124E"/>
    <w:rsid w:val="000212E6"/>
    <w:rsid w:val="00027444"/>
    <w:rsid w:val="00027BBA"/>
    <w:rsid w:val="00031B8F"/>
    <w:rsid w:val="00031F12"/>
    <w:rsid w:val="0003278B"/>
    <w:rsid w:val="00032861"/>
    <w:rsid w:val="00032F4D"/>
    <w:rsid w:val="0003307F"/>
    <w:rsid w:val="00033569"/>
    <w:rsid w:val="0003364D"/>
    <w:rsid w:val="0003489F"/>
    <w:rsid w:val="0003516E"/>
    <w:rsid w:val="00035D52"/>
    <w:rsid w:val="000364ED"/>
    <w:rsid w:val="0003742F"/>
    <w:rsid w:val="00040508"/>
    <w:rsid w:val="000415D4"/>
    <w:rsid w:val="00041807"/>
    <w:rsid w:val="00042422"/>
    <w:rsid w:val="00043B79"/>
    <w:rsid w:val="00044010"/>
    <w:rsid w:val="00044704"/>
    <w:rsid w:val="00044763"/>
    <w:rsid w:val="000458BA"/>
    <w:rsid w:val="00045AF9"/>
    <w:rsid w:val="0004751F"/>
    <w:rsid w:val="0004784C"/>
    <w:rsid w:val="000478FE"/>
    <w:rsid w:val="00050749"/>
    <w:rsid w:val="00052364"/>
    <w:rsid w:val="00052429"/>
    <w:rsid w:val="00052FD4"/>
    <w:rsid w:val="00053322"/>
    <w:rsid w:val="000540FA"/>
    <w:rsid w:val="000547DE"/>
    <w:rsid w:val="00054FC9"/>
    <w:rsid w:val="00054FCA"/>
    <w:rsid w:val="0005548A"/>
    <w:rsid w:val="00057288"/>
    <w:rsid w:val="00057A3F"/>
    <w:rsid w:val="00057B3E"/>
    <w:rsid w:val="000608A6"/>
    <w:rsid w:val="000609DF"/>
    <w:rsid w:val="00061516"/>
    <w:rsid w:val="00062151"/>
    <w:rsid w:val="0006254D"/>
    <w:rsid w:val="00063AB0"/>
    <w:rsid w:val="000645D6"/>
    <w:rsid w:val="00064D75"/>
    <w:rsid w:val="000656BF"/>
    <w:rsid w:val="000657A2"/>
    <w:rsid w:val="00066681"/>
    <w:rsid w:val="0007013E"/>
    <w:rsid w:val="000707BB"/>
    <w:rsid w:val="00070852"/>
    <w:rsid w:val="0007092E"/>
    <w:rsid w:val="00070BA8"/>
    <w:rsid w:val="0007221F"/>
    <w:rsid w:val="00074C46"/>
    <w:rsid w:val="00075B38"/>
    <w:rsid w:val="00075EFB"/>
    <w:rsid w:val="00076571"/>
    <w:rsid w:val="00077B46"/>
    <w:rsid w:val="00081905"/>
    <w:rsid w:val="00082825"/>
    <w:rsid w:val="00082988"/>
    <w:rsid w:val="00083EBD"/>
    <w:rsid w:val="00085211"/>
    <w:rsid w:val="00086682"/>
    <w:rsid w:val="000878C0"/>
    <w:rsid w:val="00090D35"/>
    <w:rsid w:val="00091BBE"/>
    <w:rsid w:val="00091E88"/>
    <w:rsid w:val="000938AA"/>
    <w:rsid w:val="00093C96"/>
    <w:rsid w:val="00093EF3"/>
    <w:rsid w:val="000945D8"/>
    <w:rsid w:val="00095CC2"/>
    <w:rsid w:val="000963D6"/>
    <w:rsid w:val="0009687C"/>
    <w:rsid w:val="000973C9"/>
    <w:rsid w:val="000A05B4"/>
    <w:rsid w:val="000A1DA0"/>
    <w:rsid w:val="000A2688"/>
    <w:rsid w:val="000A288D"/>
    <w:rsid w:val="000A329A"/>
    <w:rsid w:val="000A3C9C"/>
    <w:rsid w:val="000A419A"/>
    <w:rsid w:val="000A4F23"/>
    <w:rsid w:val="000A54F6"/>
    <w:rsid w:val="000A5FAB"/>
    <w:rsid w:val="000A6CF1"/>
    <w:rsid w:val="000A7EF1"/>
    <w:rsid w:val="000B008C"/>
    <w:rsid w:val="000B0F40"/>
    <w:rsid w:val="000B2248"/>
    <w:rsid w:val="000B26DA"/>
    <w:rsid w:val="000B2736"/>
    <w:rsid w:val="000B2AD7"/>
    <w:rsid w:val="000B313A"/>
    <w:rsid w:val="000B36A2"/>
    <w:rsid w:val="000B5FEA"/>
    <w:rsid w:val="000B7831"/>
    <w:rsid w:val="000B7853"/>
    <w:rsid w:val="000C1868"/>
    <w:rsid w:val="000C2C56"/>
    <w:rsid w:val="000C4A36"/>
    <w:rsid w:val="000C69FC"/>
    <w:rsid w:val="000C790B"/>
    <w:rsid w:val="000D0B4B"/>
    <w:rsid w:val="000D0D50"/>
    <w:rsid w:val="000D2417"/>
    <w:rsid w:val="000D36CC"/>
    <w:rsid w:val="000D5981"/>
    <w:rsid w:val="000D6233"/>
    <w:rsid w:val="000D69A6"/>
    <w:rsid w:val="000D6B07"/>
    <w:rsid w:val="000D6CC4"/>
    <w:rsid w:val="000E0643"/>
    <w:rsid w:val="000E07BF"/>
    <w:rsid w:val="000E0877"/>
    <w:rsid w:val="000E1F1C"/>
    <w:rsid w:val="000E4113"/>
    <w:rsid w:val="000E4347"/>
    <w:rsid w:val="000E4A3A"/>
    <w:rsid w:val="000E53AC"/>
    <w:rsid w:val="000E58DB"/>
    <w:rsid w:val="000E668D"/>
    <w:rsid w:val="000E669F"/>
    <w:rsid w:val="000F037C"/>
    <w:rsid w:val="000F0AA0"/>
    <w:rsid w:val="000F10E7"/>
    <w:rsid w:val="000F19F0"/>
    <w:rsid w:val="000F38C1"/>
    <w:rsid w:val="000F4B3E"/>
    <w:rsid w:val="000F5263"/>
    <w:rsid w:val="000F6129"/>
    <w:rsid w:val="000F61C2"/>
    <w:rsid w:val="000F63FF"/>
    <w:rsid w:val="000F73EC"/>
    <w:rsid w:val="00100633"/>
    <w:rsid w:val="00100782"/>
    <w:rsid w:val="0010201D"/>
    <w:rsid w:val="001039B8"/>
    <w:rsid w:val="00103E03"/>
    <w:rsid w:val="00104512"/>
    <w:rsid w:val="0010608C"/>
    <w:rsid w:val="00113647"/>
    <w:rsid w:val="00114425"/>
    <w:rsid w:val="00114F54"/>
    <w:rsid w:val="00115372"/>
    <w:rsid w:val="00115621"/>
    <w:rsid w:val="00115CF3"/>
    <w:rsid w:val="00115D27"/>
    <w:rsid w:val="00116968"/>
    <w:rsid w:val="0011755A"/>
    <w:rsid w:val="001177EF"/>
    <w:rsid w:val="00123B25"/>
    <w:rsid w:val="00123CF5"/>
    <w:rsid w:val="001240C5"/>
    <w:rsid w:val="00124C57"/>
    <w:rsid w:val="00125798"/>
    <w:rsid w:val="0012634A"/>
    <w:rsid w:val="001279C6"/>
    <w:rsid w:val="00130C53"/>
    <w:rsid w:val="00130D57"/>
    <w:rsid w:val="001350B8"/>
    <w:rsid w:val="00135298"/>
    <w:rsid w:val="00135A70"/>
    <w:rsid w:val="0013623D"/>
    <w:rsid w:val="00136779"/>
    <w:rsid w:val="0014031A"/>
    <w:rsid w:val="001430BA"/>
    <w:rsid w:val="00143218"/>
    <w:rsid w:val="00143A81"/>
    <w:rsid w:val="00144643"/>
    <w:rsid w:val="00144964"/>
    <w:rsid w:val="0014567F"/>
    <w:rsid w:val="001458D0"/>
    <w:rsid w:val="00145DC2"/>
    <w:rsid w:val="001466F7"/>
    <w:rsid w:val="001470FC"/>
    <w:rsid w:val="00147E12"/>
    <w:rsid w:val="00147E40"/>
    <w:rsid w:val="0015183D"/>
    <w:rsid w:val="00152270"/>
    <w:rsid w:val="001528D0"/>
    <w:rsid w:val="00154297"/>
    <w:rsid w:val="001547B1"/>
    <w:rsid w:val="001547E0"/>
    <w:rsid w:val="00154D40"/>
    <w:rsid w:val="0015687F"/>
    <w:rsid w:val="0016020A"/>
    <w:rsid w:val="001602A7"/>
    <w:rsid w:val="00160E72"/>
    <w:rsid w:val="00161673"/>
    <w:rsid w:val="00163497"/>
    <w:rsid w:val="00163CE9"/>
    <w:rsid w:val="0016565C"/>
    <w:rsid w:val="00170837"/>
    <w:rsid w:val="00170A70"/>
    <w:rsid w:val="00171712"/>
    <w:rsid w:val="001720BA"/>
    <w:rsid w:val="00175650"/>
    <w:rsid w:val="00175FED"/>
    <w:rsid w:val="00177B11"/>
    <w:rsid w:val="00177CF3"/>
    <w:rsid w:val="00180B7F"/>
    <w:rsid w:val="00181C22"/>
    <w:rsid w:val="001842B0"/>
    <w:rsid w:val="001843E4"/>
    <w:rsid w:val="00186201"/>
    <w:rsid w:val="00186C1D"/>
    <w:rsid w:val="001875EA"/>
    <w:rsid w:val="00187E1A"/>
    <w:rsid w:val="0019028E"/>
    <w:rsid w:val="00191A42"/>
    <w:rsid w:val="00192D17"/>
    <w:rsid w:val="00194064"/>
    <w:rsid w:val="001940DC"/>
    <w:rsid w:val="00194CDF"/>
    <w:rsid w:val="001951D3"/>
    <w:rsid w:val="0019562D"/>
    <w:rsid w:val="0019606A"/>
    <w:rsid w:val="00196123"/>
    <w:rsid w:val="00196213"/>
    <w:rsid w:val="00196767"/>
    <w:rsid w:val="001972EC"/>
    <w:rsid w:val="0019776A"/>
    <w:rsid w:val="00197FB1"/>
    <w:rsid w:val="001A01D6"/>
    <w:rsid w:val="001A0C27"/>
    <w:rsid w:val="001A1B72"/>
    <w:rsid w:val="001A1C14"/>
    <w:rsid w:val="001A24B0"/>
    <w:rsid w:val="001A2877"/>
    <w:rsid w:val="001A3207"/>
    <w:rsid w:val="001A51D6"/>
    <w:rsid w:val="001A57F8"/>
    <w:rsid w:val="001A652E"/>
    <w:rsid w:val="001A6725"/>
    <w:rsid w:val="001A708A"/>
    <w:rsid w:val="001A7573"/>
    <w:rsid w:val="001B0775"/>
    <w:rsid w:val="001B1012"/>
    <w:rsid w:val="001B2A4F"/>
    <w:rsid w:val="001B3A87"/>
    <w:rsid w:val="001B42C2"/>
    <w:rsid w:val="001B4A23"/>
    <w:rsid w:val="001B593D"/>
    <w:rsid w:val="001C00BD"/>
    <w:rsid w:val="001C0D8A"/>
    <w:rsid w:val="001C4B44"/>
    <w:rsid w:val="001C600D"/>
    <w:rsid w:val="001D058D"/>
    <w:rsid w:val="001D06F9"/>
    <w:rsid w:val="001D0B78"/>
    <w:rsid w:val="001D1398"/>
    <w:rsid w:val="001D2594"/>
    <w:rsid w:val="001D2CDA"/>
    <w:rsid w:val="001D554B"/>
    <w:rsid w:val="001D7C66"/>
    <w:rsid w:val="001D7FEB"/>
    <w:rsid w:val="001E0BBB"/>
    <w:rsid w:val="001E119C"/>
    <w:rsid w:val="001E1923"/>
    <w:rsid w:val="001E3960"/>
    <w:rsid w:val="001E46D8"/>
    <w:rsid w:val="001E4818"/>
    <w:rsid w:val="001E4A07"/>
    <w:rsid w:val="001E4A5E"/>
    <w:rsid w:val="001E6299"/>
    <w:rsid w:val="001E6663"/>
    <w:rsid w:val="001E75E8"/>
    <w:rsid w:val="001F00EF"/>
    <w:rsid w:val="001F03EC"/>
    <w:rsid w:val="001F450C"/>
    <w:rsid w:val="001F4DDE"/>
    <w:rsid w:val="001F5205"/>
    <w:rsid w:val="001F68B5"/>
    <w:rsid w:val="001F7806"/>
    <w:rsid w:val="00200BEA"/>
    <w:rsid w:val="00200EA8"/>
    <w:rsid w:val="0020272C"/>
    <w:rsid w:val="00203A8E"/>
    <w:rsid w:val="00203EDA"/>
    <w:rsid w:val="00204487"/>
    <w:rsid w:val="00205BB3"/>
    <w:rsid w:val="00206D9B"/>
    <w:rsid w:val="0020791C"/>
    <w:rsid w:val="00207DCB"/>
    <w:rsid w:val="002106F0"/>
    <w:rsid w:val="00211002"/>
    <w:rsid w:val="00211446"/>
    <w:rsid w:val="00212096"/>
    <w:rsid w:val="00213189"/>
    <w:rsid w:val="002131A5"/>
    <w:rsid w:val="0021322C"/>
    <w:rsid w:val="00213B25"/>
    <w:rsid w:val="00214873"/>
    <w:rsid w:val="00214906"/>
    <w:rsid w:val="00215710"/>
    <w:rsid w:val="00215C61"/>
    <w:rsid w:val="00215D41"/>
    <w:rsid w:val="00220EBE"/>
    <w:rsid w:val="00221607"/>
    <w:rsid w:val="00222360"/>
    <w:rsid w:val="00223EBB"/>
    <w:rsid w:val="00226131"/>
    <w:rsid w:val="002262FE"/>
    <w:rsid w:val="0022644D"/>
    <w:rsid w:val="00227E0B"/>
    <w:rsid w:val="0023054E"/>
    <w:rsid w:val="002314BC"/>
    <w:rsid w:val="002335BC"/>
    <w:rsid w:val="00233F32"/>
    <w:rsid w:val="00234132"/>
    <w:rsid w:val="002351B1"/>
    <w:rsid w:val="002351FE"/>
    <w:rsid w:val="00235955"/>
    <w:rsid w:val="0023693D"/>
    <w:rsid w:val="00241AD4"/>
    <w:rsid w:val="002442E6"/>
    <w:rsid w:val="00245981"/>
    <w:rsid w:val="002466ED"/>
    <w:rsid w:val="00247A83"/>
    <w:rsid w:val="00250E3E"/>
    <w:rsid w:val="002512C3"/>
    <w:rsid w:val="00252DDA"/>
    <w:rsid w:val="00254227"/>
    <w:rsid w:val="002545C1"/>
    <w:rsid w:val="00256ED0"/>
    <w:rsid w:val="002604FE"/>
    <w:rsid w:val="00260CBF"/>
    <w:rsid w:val="002613B5"/>
    <w:rsid w:val="002639BB"/>
    <w:rsid w:val="00263CE8"/>
    <w:rsid w:val="00264CC7"/>
    <w:rsid w:val="00265042"/>
    <w:rsid w:val="002662B0"/>
    <w:rsid w:val="0027197E"/>
    <w:rsid w:val="00271DBF"/>
    <w:rsid w:val="00273F95"/>
    <w:rsid w:val="00274C21"/>
    <w:rsid w:val="00276FA4"/>
    <w:rsid w:val="00281D6B"/>
    <w:rsid w:val="00281E39"/>
    <w:rsid w:val="002823D5"/>
    <w:rsid w:val="00283E90"/>
    <w:rsid w:val="00284A3E"/>
    <w:rsid w:val="00284A4B"/>
    <w:rsid w:val="00285CB9"/>
    <w:rsid w:val="00286498"/>
    <w:rsid w:val="00286E0E"/>
    <w:rsid w:val="0028774E"/>
    <w:rsid w:val="00290B22"/>
    <w:rsid w:val="00290EDF"/>
    <w:rsid w:val="002913FD"/>
    <w:rsid w:val="00293993"/>
    <w:rsid w:val="00294028"/>
    <w:rsid w:val="0029434F"/>
    <w:rsid w:val="00294F4A"/>
    <w:rsid w:val="00294FE5"/>
    <w:rsid w:val="002951D7"/>
    <w:rsid w:val="002956BF"/>
    <w:rsid w:val="002958F3"/>
    <w:rsid w:val="002A014F"/>
    <w:rsid w:val="002A3C96"/>
    <w:rsid w:val="002A455D"/>
    <w:rsid w:val="002A47AE"/>
    <w:rsid w:val="002A5D63"/>
    <w:rsid w:val="002A671D"/>
    <w:rsid w:val="002B385C"/>
    <w:rsid w:val="002B3F9B"/>
    <w:rsid w:val="002C0025"/>
    <w:rsid w:val="002C03E8"/>
    <w:rsid w:val="002C08B1"/>
    <w:rsid w:val="002C10ED"/>
    <w:rsid w:val="002C1789"/>
    <w:rsid w:val="002C1F46"/>
    <w:rsid w:val="002C3EB2"/>
    <w:rsid w:val="002C6FA8"/>
    <w:rsid w:val="002D0A74"/>
    <w:rsid w:val="002D1AB8"/>
    <w:rsid w:val="002D2205"/>
    <w:rsid w:val="002D2D25"/>
    <w:rsid w:val="002D32C5"/>
    <w:rsid w:val="002D3964"/>
    <w:rsid w:val="002D6006"/>
    <w:rsid w:val="002E07F1"/>
    <w:rsid w:val="002E1901"/>
    <w:rsid w:val="002E284A"/>
    <w:rsid w:val="002E4031"/>
    <w:rsid w:val="002E55DA"/>
    <w:rsid w:val="002E5D66"/>
    <w:rsid w:val="002E64AE"/>
    <w:rsid w:val="002E65C4"/>
    <w:rsid w:val="002E778D"/>
    <w:rsid w:val="002F0DB9"/>
    <w:rsid w:val="002F1219"/>
    <w:rsid w:val="002F2242"/>
    <w:rsid w:val="002F2454"/>
    <w:rsid w:val="002F26AD"/>
    <w:rsid w:val="002F2A80"/>
    <w:rsid w:val="002F5634"/>
    <w:rsid w:val="002F636E"/>
    <w:rsid w:val="002F6B33"/>
    <w:rsid w:val="002F73B7"/>
    <w:rsid w:val="002F7454"/>
    <w:rsid w:val="0030036D"/>
    <w:rsid w:val="003003B2"/>
    <w:rsid w:val="00301CE1"/>
    <w:rsid w:val="00303A08"/>
    <w:rsid w:val="00304302"/>
    <w:rsid w:val="0030450D"/>
    <w:rsid w:val="00304675"/>
    <w:rsid w:val="00305B84"/>
    <w:rsid w:val="003063B8"/>
    <w:rsid w:val="00307DDA"/>
    <w:rsid w:val="00310E19"/>
    <w:rsid w:val="00310FF8"/>
    <w:rsid w:val="00311013"/>
    <w:rsid w:val="0031170F"/>
    <w:rsid w:val="00311ED2"/>
    <w:rsid w:val="003124DE"/>
    <w:rsid w:val="00312966"/>
    <w:rsid w:val="003129CB"/>
    <w:rsid w:val="00312ED7"/>
    <w:rsid w:val="00313161"/>
    <w:rsid w:val="00313E5B"/>
    <w:rsid w:val="00313E96"/>
    <w:rsid w:val="00316FC4"/>
    <w:rsid w:val="0031783A"/>
    <w:rsid w:val="00322F11"/>
    <w:rsid w:val="00323E9A"/>
    <w:rsid w:val="00325A2C"/>
    <w:rsid w:val="00325EC8"/>
    <w:rsid w:val="00325F05"/>
    <w:rsid w:val="0033032D"/>
    <w:rsid w:val="00331A81"/>
    <w:rsid w:val="00332299"/>
    <w:rsid w:val="0033238C"/>
    <w:rsid w:val="003334A5"/>
    <w:rsid w:val="00334155"/>
    <w:rsid w:val="0033551A"/>
    <w:rsid w:val="00335984"/>
    <w:rsid w:val="003360E9"/>
    <w:rsid w:val="00336BDD"/>
    <w:rsid w:val="00337C6C"/>
    <w:rsid w:val="003402A1"/>
    <w:rsid w:val="003421B6"/>
    <w:rsid w:val="00342576"/>
    <w:rsid w:val="00343C77"/>
    <w:rsid w:val="00345619"/>
    <w:rsid w:val="003456CB"/>
    <w:rsid w:val="00345A42"/>
    <w:rsid w:val="00346B11"/>
    <w:rsid w:val="0035072F"/>
    <w:rsid w:val="00350B24"/>
    <w:rsid w:val="00350F4D"/>
    <w:rsid w:val="00351182"/>
    <w:rsid w:val="00351529"/>
    <w:rsid w:val="003515F5"/>
    <w:rsid w:val="00351E65"/>
    <w:rsid w:val="0035219F"/>
    <w:rsid w:val="00353C3F"/>
    <w:rsid w:val="003554F3"/>
    <w:rsid w:val="00356159"/>
    <w:rsid w:val="0035690F"/>
    <w:rsid w:val="00360CA6"/>
    <w:rsid w:val="00360F4D"/>
    <w:rsid w:val="00362DFF"/>
    <w:rsid w:val="00363973"/>
    <w:rsid w:val="00363BFE"/>
    <w:rsid w:val="00364134"/>
    <w:rsid w:val="00364A7C"/>
    <w:rsid w:val="00366346"/>
    <w:rsid w:val="0036781A"/>
    <w:rsid w:val="00371D85"/>
    <w:rsid w:val="0037507B"/>
    <w:rsid w:val="003779ED"/>
    <w:rsid w:val="00377AB0"/>
    <w:rsid w:val="00380002"/>
    <w:rsid w:val="00385AC0"/>
    <w:rsid w:val="00386D1B"/>
    <w:rsid w:val="00390571"/>
    <w:rsid w:val="00390D52"/>
    <w:rsid w:val="00390F41"/>
    <w:rsid w:val="0039127C"/>
    <w:rsid w:val="00391297"/>
    <w:rsid w:val="00392A77"/>
    <w:rsid w:val="00393620"/>
    <w:rsid w:val="00393D45"/>
    <w:rsid w:val="00393F45"/>
    <w:rsid w:val="00395A66"/>
    <w:rsid w:val="00395C34"/>
    <w:rsid w:val="003977E7"/>
    <w:rsid w:val="00397F64"/>
    <w:rsid w:val="00397FE9"/>
    <w:rsid w:val="003A2D81"/>
    <w:rsid w:val="003A32A9"/>
    <w:rsid w:val="003A4963"/>
    <w:rsid w:val="003A4DB2"/>
    <w:rsid w:val="003A59D3"/>
    <w:rsid w:val="003A79E9"/>
    <w:rsid w:val="003A7BBE"/>
    <w:rsid w:val="003B065A"/>
    <w:rsid w:val="003B119A"/>
    <w:rsid w:val="003B2A77"/>
    <w:rsid w:val="003B4226"/>
    <w:rsid w:val="003B4600"/>
    <w:rsid w:val="003B55AB"/>
    <w:rsid w:val="003B5695"/>
    <w:rsid w:val="003B7CA1"/>
    <w:rsid w:val="003B7EE5"/>
    <w:rsid w:val="003C097F"/>
    <w:rsid w:val="003C0DD9"/>
    <w:rsid w:val="003C0F72"/>
    <w:rsid w:val="003C113E"/>
    <w:rsid w:val="003C1B0F"/>
    <w:rsid w:val="003C272A"/>
    <w:rsid w:val="003C2EC5"/>
    <w:rsid w:val="003C3649"/>
    <w:rsid w:val="003C52B0"/>
    <w:rsid w:val="003C55C0"/>
    <w:rsid w:val="003C7BFF"/>
    <w:rsid w:val="003D0C63"/>
    <w:rsid w:val="003D1727"/>
    <w:rsid w:val="003D1E6E"/>
    <w:rsid w:val="003D215A"/>
    <w:rsid w:val="003D36C2"/>
    <w:rsid w:val="003D36DC"/>
    <w:rsid w:val="003D3851"/>
    <w:rsid w:val="003D386B"/>
    <w:rsid w:val="003D4109"/>
    <w:rsid w:val="003D45DA"/>
    <w:rsid w:val="003D4E83"/>
    <w:rsid w:val="003D5A95"/>
    <w:rsid w:val="003D6758"/>
    <w:rsid w:val="003D72BC"/>
    <w:rsid w:val="003D7BDF"/>
    <w:rsid w:val="003E1453"/>
    <w:rsid w:val="003E1F5F"/>
    <w:rsid w:val="003E2771"/>
    <w:rsid w:val="003E3451"/>
    <w:rsid w:val="003E3BB0"/>
    <w:rsid w:val="003E4C3D"/>
    <w:rsid w:val="003E6ECB"/>
    <w:rsid w:val="003E76B0"/>
    <w:rsid w:val="003F10B7"/>
    <w:rsid w:val="003F1A46"/>
    <w:rsid w:val="003F2EA9"/>
    <w:rsid w:val="003F322B"/>
    <w:rsid w:val="003F33C2"/>
    <w:rsid w:val="003F371B"/>
    <w:rsid w:val="003F4424"/>
    <w:rsid w:val="003F5EF5"/>
    <w:rsid w:val="003F634B"/>
    <w:rsid w:val="003F69BD"/>
    <w:rsid w:val="003F7A80"/>
    <w:rsid w:val="00400CA0"/>
    <w:rsid w:val="00401B97"/>
    <w:rsid w:val="004020C3"/>
    <w:rsid w:val="00402D4C"/>
    <w:rsid w:val="0040412A"/>
    <w:rsid w:val="00404382"/>
    <w:rsid w:val="0040531D"/>
    <w:rsid w:val="0040608F"/>
    <w:rsid w:val="00410306"/>
    <w:rsid w:val="004108BE"/>
    <w:rsid w:val="00410901"/>
    <w:rsid w:val="00410CB6"/>
    <w:rsid w:val="0041103F"/>
    <w:rsid w:val="00412301"/>
    <w:rsid w:val="00412847"/>
    <w:rsid w:val="00412D02"/>
    <w:rsid w:val="004137BC"/>
    <w:rsid w:val="00414024"/>
    <w:rsid w:val="00415716"/>
    <w:rsid w:val="00415F19"/>
    <w:rsid w:val="004160D0"/>
    <w:rsid w:val="00416646"/>
    <w:rsid w:val="00421206"/>
    <w:rsid w:val="004236C5"/>
    <w:rsid w:val="00424BD0"/>
    <w:rsid w:val="00424C77"/>
    <w:rsid w:val="00424EB3"/>
    <w:rsid w:val="00425A52"/>
    <w:rsid w:val="00426C6E"/>
    <w:rsid w:val="00431670"/>
    <w:rsid w:val="00431E83"/>
    <w:rsid w:val="00433333"/>
    <w:rsid w:val="0043371A"/>
    <w:rsid w:val="00434082"/>
    <w:rsid w:val="004341AB"/>
    <w:rsid w:val="004352BD"/>
    <w:rsid w:val="004355BF"/>
    <w:rsid w:val="004365B8"/>
    <w:rsid w:val="0043668A"/>
    <w:rsid w:val="00436861"/>
    <w:rsid w:val="004374AD"/>
    <w:rsid w:val="0044145C"/>
    <w:rsid w:val="00441743"/>
    <w:rsid w:val="00441CBF"/>
    <w:rsid w:val="004421FD"/>
    <w:rsid w:val="00442C23"/>
    <w:rsid w:val="00442EE1"/>
    <w:rsid w:val="004434B5"/>
    <w:rsid w:val="00444CF2"/>
    <w:rsid w:val="00445058"/>
    <w:rsid w:val="00447AE1"/>
    <w:rsid w:val="004501B9"/>
    <w:rsid w:val="004503D6"/>
    <w:rsid w:val="00450C07"/>
    <w:rsid w:val="0045224D"/>
    <w:rsid w:val="0045348A"/>
    <w:rsid w:val="004543B4"/>
    <w:rsid w:val="004566F3"/>
    <w:rsid w:val="0046169A"/>
    <w:rsid w:val="004617C7"/>
    <w:rsid w:val="00461832"/>
    <w:rsid w:val="004622BE"/>
    <w:rsid w:val="004625BB"/>
    <w:rsid w:val="00462CBD"/>
    <w:rsid w:val="00462CF4"/>
    <w:rsid w:val="00465032"/>
    <w:rsid w:val="004651FB"/>
    <w:rsid w:val="0046530F"/>
    <w:rsid w:val="004657C2"/>
    <w:rsid w:val="00466545"/>
    <w:rsid w:val="00467BA0"/>
    <w:rsid w:val="00470B8D"/>
    <w:rsid w:val="00470CDC"/>
    <w:rsid w:val="0047135F"/>
    <w:rsid w:val="0047160F"/>
    <w:rsid w:val="00473114"/>
    <w:rsid w:val="004760C0"/>
    <w:rsid w:val="00476155"/>
    <w:rsid w:val="004766DE"/>
    <w:rsid w:val="00476BB0"/>
    <w:rsid w:val="0048143B"/>
    <w:rsid w:val="00481F16"/>
    <w:rsid w:val="00482E97"/>
    <w:rsid w:val="0048541A"/>
    <w:rsid w:val="00486608"/>
    <w:rsid w:val="004904C0"/>
    <w:rsid w:val="00490D5B"/>
    <w:rsid w:val="004934D4"/>
    <w:rsid w:val="004938B9"/>
    <w:rsid w:val="00494E5C"/>
    <w:rsid w:val="004975E3"/>
    <w:rsid w:val="00497E70"/>
    <w:rsid w:val="004A059F"/>
    <w:rsid w:val="004A0923"/>
    <w:rsid w:val="004A11D4"/>
    <w:rsid w:val="004A1721"/>
    <w:rsid w:val="004A1A05"/>
    <w:rsid w:val="004A1C93"/>
    <w:rsid w:val="004A2189"/>
    <w:rsid w:val="004A3619"/>
    <w:rsid w:val="004A3764"/>
    <w:rsid w:val="004A4216"/>
    <w:rsid w:val="004A4538"/>
    <w:rsid w:val="004A4EBA"/>
    <w:rsid w:val="004A4F45"/>
    <w:rsid w:val="004A5E18"/>
    <w:rsid w:val="004A64D6"/>
    <w:rsid w:val="004A669C"/>
    <w:rsid w:val="004A70E3"/>
    <w:rsid w:val="004A7506"/>
    <w:rsid w:val="004B11CD"/>
    <w:rsid w:val="004B1B10"/>
    <w:rsid w:val="004B2610"/>
    <w:rsid w:val="004B5041"/>
    <w:rsid w:val="004B6B20"/>
    <w:rsid w:val="004B6CC9"/>
    <w:rsid w:val="004B7278"/>
    <w:rsid w:val="004C053B"/>
    <w:rsid w:val="004C0789"/>
    <w:rsid w:val="004C1CB2"/>
    <w:rsid w:val="004C216A"/>
    <w:rsid w:val="004C3892"/>
    <w:rsid w:val="004C404B"/>
    <w:rsid w:val="004C475D"/>
    <w:rsid w:val="004C5183"/>
    <w:rsid w:val="004C5F1B"/>
    <w:rsid w:val="004C6073"/>
    <w:rsid w:val="004C6279"/>
    <w:rsid w:val="004C683C"/>
    <w:rsid w:val="004C7014"/>
    <w:rsid w:val="004C7724"/>
    <w:rsid w:val="004C7982"/>
    <w:rsid w:val="004C7984"/>
    <w:rsid w:val="004C7CEE"/>
    <w:rsid w:val="004D0585"/>
    <w:rsid w:val="004D1F0D"/>
    <w:rsid w:val="004D21A0"/>
    <w:rsid w:val="004D2217"/>
    <w:rsid w:val="004D2C03"/>
    <w:rsid w:val="004D3621"/>
    <w:rsid w:val="004D3CB2"/>
    <w:rsid w:val="004D58FC"/>
    <w:rsid w:val="004D5D94"/>
    <w:rsid w:val="004D6261"/>
    <w:rsid w:val="004D6AFA"/>
    <w:rsid w:val="004D708C"/>
    <w:rsid w:val="004E05CB"/>
    <w:rsid w:val="004E10A3"/>
    <w:rsid w:val="004E1315"/>
    <w:rsid w:val="004E1CF3"/>
    <w:rsid w:val="004E33DF"/>
    <w:rsid w:val="004E38C7"/>
    <w:rsid w:val="004E4CE5"/>
    <w:rsid w:val="004F12C0"/>
    <w:rsid w:val="004F2263"/>
    <w:rsid w:val="004F37E8"/>
    <w:rsid w:val="004F5586"/>
    <w:rsid w:val="004F5A53"/>
    <w:rsid w:val="004F6577"/>
    <w:rsid w:val="004F70B1"/>
    <w:rsid w:val="004F7461"/>
    <w:rsid w:val="004F7C4D"/>
    <w:rsid w:val="00500EAC"/>
    <w:rsid w:val="00500FD6"/>
    <w:rsid w:val="005020C0"/>
    <w:rsid w:val="0050299E"/>
    <w:rsid w:val="00502B1C"/>
    <w:rsid w:val="00502BCF"/>
    <w:rsid w:val="00502C8E"/>
    <w:rsid w:val="005047A6"/>
    <w:rsid w:val="00504909"/>
    <w:rsid w:val="00505473"/>
    <w:rsid w:val="00506405"/>
    <w:rsid w:val="00507EB7"/>
    <w:rsid w:val="00510081"/>
    <w:rsid w:val="00510755"/>
    <w:rsid w:val="0051150D"/>
    <w:rsid w:val="005122B6"/>
    <w:rsid w:val="00512E2A"/>
    <w:rsid w:val="00514D04"/>
    <w:rsid w:val="0051564D"/>
    <w:rsid w:val="005158B7"/>
    <w:rsid w:val="005166D7"/>
    <w:rsid w:val="00516D8A"/>
    <w:rsid w:val="00517547"/>
    <w:rsid w:val="00517CED"/>
    <w:rsid w:val="005202E7"/>
    <w:rsid w:val="00520A48"/>
    <w:rsid w:val="005217FB"/>
    <w:rsid w:val="00522680"/>
    <w:rsid w:val="00522B3F"/>
    <w:rsid w:val="005238B2"/>
    <w:rsid w:val="00523982"/>
    <w:rsid w:val="00524C88"/>
    <w:rsid w:val="00524DF7"/>
    <w:rsid w:val="00525087"/>
    <w:rsid w:val="00532C22"/>
    <w:rsid w:val="00534C87"/>
    <w:rsid w:val="0053574E"/>
    <w:rsid w:val="00535CA5"/>
    <w:rsid w:val="00536AA3"/>
    <w:rsid w:val="00536F8B"/>
    <w:rsid w:val="00537B1F"/>
    <w:rsid w:val="0054120D"/>
    <w:rsid w:val="00543526"/>
    <w:rsid w:val="00545708"/>
    <w:rsid w:val="005462B2"/>
    <w:rsid w:val="00546625"/>
    <w:rsid w:val="0055031D"/>
    <w:rsid w:val="005505B1"/>
    <w:rsid w:val="00550A28"/>
    <w:rsid w:val="0055542C"/>
    <w:rsid w:val="00555C91"/>
    <w:rsid w:val="00555E2D"/>
    <w:rsid w:val="00556974"/>
    <w:rsid w:val="00557B6A"/>
    <w:rsid w:val="00560C87"/>
    <w:rsid w:val="00561EF7"/>
    <w:rsid w:val="00563553"/>
    <w:rsid w:val="005660B3"/>
    <w:rsid w:val="00566885"/>
    <w:rsid w:val="005676FB"/>
    <w:rsid w:val="005705A7"/>
    <w:rsid w:val="00571C0F"/>
    <w:rsid w:val="005738C3"/>
    <w:rsid w:val="00573C22"/>
    <w:rsid w:val="00573CE5"/>
    <w:rsid w:val="00573F59"/>
    <w:rsid w:val="00574060"/>
    <w:rsid w:val="005751CC"/>
    <w:rsid w:val="0057554B"/>
    <w:rsid w:val="00575B4F"/>
    <w:rsid w:val="00576912"/>
    <w:rsid w:val="00576A35"/>
    <w:rsid w:val="00580A64"/>
    <w:rsid w:val="00581A11"/>
    <w:rsid w:val="00581F9B"/>
    <w:rsid w:val="00582946"/>
    <w:rsid w:val="00582976"/>
    <w:rsid w:val="00583E24"/>
    <w:rsid w:val="0058492A"/>
    <w:rsid w:val="00584A26"/>
    <w:rsid w:val="005859FE"/>
    <w:rsid w:val="00585BF5"/>
    <w:rsid w:val="00585E72"/>
    <w:rsid w:val="00586251"/>
    <w:rsid w:val="005865F4"/>
    <w:rsid w:val="00586DBE"/>
    <w:rsid w:val="005870DC"/>
    <w:rsid w:val="005873D7"/>
    <w:rsid w:val="0058764B"/>
    <w:rsid w:val="00590A96"/>
    <w:rsid w:val="005928D4"/>
    <w:rsid w:val="0059401D"/>
    <w:rsid w:val="00594781"/>
    <w:rsid w:val="005956EC"/>
    <w:rsid w:val="005958BE"/>
    <w:rsid w:val="005970C3"/>
    <w:rsid w:val="00597343"/>
    <w:rsid w:val="00597375"/>
    <w:rsid w:val="00597EFE"/>
    <w:rsid w:val="005A19E1"/>
    <w:rsid w:val="005A1FD1"/>
    <w:rsid w:val="005A2BD6"/>
    <w:rsid w:val="005A3C72"/>
    <w:rsid w:val="005A3C75"/>
    <w:rsid w:val="005A618B"/>
    <w:rsid w:val="005A61A8"/>
    <w:rsid w:val="005A7E36"/>
    <w:rsid w:val="005B0B2C"/>
    <w:rsid w:val="005B1A2F"/>
    <w:rsid w:val="005B2095"/>
    <w:rsid w:val="005B551C"/>
    <w:rsid w:val="005B5BA0"/>
    <w:rsid w:val="005C0C79"/>
    <w:rsid w:val="005C10EC"/>
    <w:rsid w:val="005C259D"/>
    <w:rsid w:val="005C25F3"/>
    <w:rsid w:val="005C2E6A"/>
    <w:rsid w:val="005C3704"/>
    <w:rsid w:val="005C59CC"/>
    <w:rsid w:val="005C5D11"/>
    <w:rsid w:val="005C6D90"/>
    <w:rsid w:val="005C6EAF"/>
    <w:rsid w:val="005D0799"/>
    <w:rsid w:val="005D17F7"/>
    <w:rsid w:val="005D1F5A"/>
    <w:rsid w:val="005D412A"/>
    <w:rsid w:val="005D4499"/>
    <w:rsid w:val="005D44AA"/>
    <w:rsid w:val="005D4CDE"/>
    <w:rsid w:val="005D4DE7"/>
    <w:rsid w:val="005D5332"/>
    <w:rsid w:val="005D587D"/>
    <w:rsid w:val="005D7093"/>
    <w:rsid w:val="005E0E53"/>
    <w:rsid w:val="005E338F"/>
    <w:rsid w:val="005E37EF"/>
    <w:rsid w:val="005E3862"/>
    <w:rsid w:val="005E3B1B"/>
    <w:rsid w:val="005E445B"/>
    <w:rsid w:val="005E44AE"/>
    <w:rsid w:val="005E468A"/>
    <w:rsid w:val="005E62B9"/>
    <w:rsid w:val="005E62BF"/>
    <w:rsid w:val="005F0296"/>
    <w:rsid w:val="005F0CEE"/>
    <w:rsid w:val="005F1E22"/>
    <w:rsid w:val="005F3632"/>
    <w:rsid w:val="005F3875"/>
    <w:rsid w:val="005F5B0C"/>
    <w:rsid w:val="005F6329"/>
    <w:rsid w:val="005F7345"/>
    <w:rsid w:val="00600D90"/>
    <w:rsid w:val="00601259"/>
    <w:rsid w:val="00603229"/>
    <w:rsid w:val="00603AE5"/>
    <w:rsid w:val="00605346"/>
    <w:rsid w:val="006068BB"/>
    <w:rsid w:val="0060796B"/>
    <w:rsid w:val="00607FEB"/>
    <w:rsid w:val="00610E7F"/>
    <w:rsid w:val="006112EE"/>
    <w:rsid w:val="00611FFD"/>
    <w:rsid w:val="00612AF1"/>
    <w:rsid w:val="00612EA8"/>
    <w:rsid w:val="00615191"/>
    <w:rsid w:val="006151C3"/>
    <w:rsid w:val="0061588C"/>
    <w:rsid w:val="00615DFF"/>
    <w:rsid w:val="00617516"/>
    <w:rsid w:val="00617652"/>
    <w:rsid w:val="0061793B"/>
    <w:rsid w:val="00617ACB"/>
    <w:rsid w:val="00620610"/>
    <w:rsid w:val="00620AAA"/>
    <w:rsid w:val="00621E90"/>
    <w:rsid w:val="00621F4A"/>
    <w:rsid w:val="006235EE"/>
    <w:rsid w:val="006237D1"/>
    <w:rsid w:val="00623BFA"/>
    <w:rsid w:val="00623DFB"/>
    <w:rsid w:val="00624206"/>
    <w:rsid w:val="00625508"/>
    <w:rsid w:val="00625539"/>
    <w:rsid w:val="00625B7F"/>
    <w:rsid w:val="00625C14"/>
    <w:rsid w:val="00627088"/>
    <w:rsid w:val="00627F6E"/>
    <w:rsid w:val="00631270"/>
    <w:rsid w:val="00633F9F"/>
    <w:rsid w:val="006345B0"/>
    <w:rsid w:val="006366E6"/>
    <w:rsid w:val="00637D0D"/>
    <w:rsid w:val="0064065A"/>
    <w:rsid w:val="00641D3C"/>
    <w:rsid w:val="00642977"/>
    <w:rsid w:val="00642F9D"/>
    <w:rsid w:val="0064310A"/>
    <w:rsid w:val="00643CDF"/>
    <w:rsid w:val="00645E45"/>
    <w:rsid w:val="006462F6"/>
    <w:rsid w:val="00646DFA"/>
    <w:rsid w:val="006475B7"/>
    <w:rsid w:val="00647736"/>
    <w:rsid w:val="00647F7E"/>
    <w:rsid w:val="0065073D"/>
    <w:rsid w:val="00651603"/>
    <w:rsid w:val="00653501"/>
    <w:rsid w:val="006541E1"/>
    <w:rsid w:val="00655270"/>
    <w:rsid w:val="00655DD5"/>
    <w:rsid w:val="00656592"/>
    <w:rsid w:val="006601C8"/>
    <w:rsid w:val="00660CBA"/>
    <w:rsid w:val="006611E2"/>
    <w:rsid w:val="00661280"/>
    <w:rsid w:val="00661728"/>
    <w:rsid w:val="00661E3A"/>
    <w:rsid w:val="0066283F"/>
    <w:rsid w:val="00663D1D"/>
    <w:rsid w:val="00665312"/>
    <w:rsid w:val="006654BD"/>
    <w:rsid w:val="006701B0"/>
    <w:rsid w:val="006704D2"/>
    <w:rsid w:val="00670A79"/>
    <w:rsid w:val="00671735"/>
    <w:rsid w:val="00671CEA"/>
    <w:rsid w:val="00673ED8"/>
    <w:rsid w:val="0067425D"/>
    <w:rsid w:val="00674603"/>
    <w:rsid w:val="00674B28"/>
    <w:rsid w:val="00680B49"/>
    <w:rsid w:val="00681056"/>
    <w:rsid w:val="00681286"/>
    <w:rsid w:val="006812C6"/>
    <w:rsid w:val="00682202"/>
    <w:rsid w:val="00682477"/>
    <w:rsid w:val="00682C1B"/>
    <w:rsid w:val="0068755A"/>
    <w:rsid w:val="00687A6A"/>
    <w:rsid w:val="00687ED3"/>
    <w:rsid w:val="00690AFF"/>
    <w:rsid w:val="00693258"/>
    <w:rsid w:val="00693E8C"/>
    <w:rsid w:val="00695C09"/>
    <w:rsid w:val="006967B6"/>
    <w:rsid w:val="00697E98"/>
    <w:rsid w:val="006A2DF7"/>
    <w:rsid w:val="006A32CF"/>
    <w:rsid w:val="006A4E51"/>
    <w:rsid w:val="006A5BBE"/>
    <w:rsid w:val="006A5F62"/>
    <w:rsid w:val="006A5FB3"/>
    <w:rsid w:val="006A78AB"/>
    <w:rsid w:val="006B0AB6"/>
    <w:rsid w:val="006B2CD9"/>
    <w:rsid w:val="006B4039"/>
    <w:rsid w:val="006B439B"/>
    <w:rsid w:val="006B5F6C"/>
    <w:rsid w:val="006B6289"/>
    <w:rsid w:val="006B65FD"/>
    <w:rsid w:val="006C1645"/>
    <w:rsid w:val="006C21B2"/>
    <w:rsid w:val="006C2A3F"/>
    <w:rsid w:val="006C2FBE"/>
    <w:rsid w:val="006C338C"/>
    <w:rsid w:val="006C3643"/>
    <w:rsid w:val="006C3A5C"/>
    <w:rsid w:val="006C4B9C"/>
    <w:rsid w:val="006C64BF"/>
    <w:rsid w:val="006C7B18"/>
    <w:rsid w:val="006D02AE"/>
    <w:rsid w:val="006D4822"/>
    <w:rsid w:val="006D566A"/>
    <w:rsid w:val="006D6A1D"/>
    <w:rsid w:val="006D7342"/>
    <w:rsid w:val="006D7EC0"/>
    <w:rsid w:val="006E04FC"/>
    <w:rsid w:val="006E1DE0"/>
    <w:rsid w:val="006E28BB"/>
    <w:rsid w:val="006E2C56"/>
    <w:rsid w:val="006E553C"/>
    <w:rsid w:val="006E688D"/>
    <w:rsid w:val="006E71A6"/>
    <w:rsid w:val="006F0027"/>
    <w:rsid w:val="006F003A"/>
    <w:rsid w:val="006F04E1"/>
    <w:rsid w:val="006F0F02"/>
    <w:rsid w:val="006F17EF"/>
    <w:rsid w:val="006F2088"/>
    <w:rsid w:val="006F2E76"/>
    <w:rsid w:val="006F3887"/>
    <w:rsid w:val="006F3D84"/>
    <w:rsid w:val="006F4BE1"/>
    <w:rsid w:val="006F546E"/>
    <w:rsid w:val="006F5AC7"/>
    <w:rsid w:val="006F6120"/>
    <w:rsid w:val="00701D8E"/>
    <w:rsid w:val="007042D1"/>
    <w:rsid w:val="00704CB7"/>
    <w:rsid w:val="00704EE8"/>
    <w:rsid w:val="007052E2"/>
    <w:rsid w:val="007053B9"/>
    <w:rsid w:val="00705892"/>
    <w:rsid w:val="007059AD"/>
    <w:rsid w:val="00705CA0"/>
    <w:rsid w:val="00707886"/>
    <w:rsid w:val="00707AA0"/>
    <w:rsid w:val="00710E31"/>
    <w:rsid w:val="007119D2"/>
    <w:rsid w:val="00711A0F"/>
    <w:rsid w:val="00712D70"/>
    <w:rsid w:val="007133A2"/>
    <w:rsid w:val="00713773"/>
    <w:rsid w:val="00714BC9"/>
    <w:rsid w:val="00714CE9"/>
    <w:rsid w:val="007154C8"/>
    <w:rsid w:val="0071724D"/>
    <w:rsid w:val="00720FB3"/>
    <w:rsid w:val="00724920"/>
    <w:rsid w:val="0072561A"/>
    <w:rsid w:val="007263EF"/>
    <w:rsid w:val="007267EF"/>
    <w:rsid w:val="00727017"/>
    <w:rsid w:val="007271C1"/>
    <w:rsid w:val="00727F11"/>
    <w:rsid w:val="0073244E"/>
    <w:rsid w:val="007347F4"/>
    <w:rsid w:val="00735AA7"/>
    <w:rsid w:val="00735C6F"/>
    <w:rsid w:val="00736648"/>
    <w:rsid w:val="00737CF0"/>
    <w:rsid w:val="00737EDF"/>
    <w:rsid w:val="00741148"/>
    <w:rsid w:val="00741B3D"/>
    <w:rsid w:val="00743173"/>
    <w:rsid w:val="00743D35"/>
    <w:rsid w:val="00745278"/>
    <w:rsid w:val="00747C9F"/>
    <w:rsid w:val="007501BF"/>
    <w:rsid w:val="007532E3"/>
    <w:rsid w:val="007556A5"/>
    <w:rsid w:val="00756591"/>
    <w:rsid w:val="00756E3D"/>
    <w:rsid w:val="007574F9"/>
    <w:rsid w:val="0076056E"/>
    <w:rsid w:val="007608DA"/>
    <w:rsid w:val="007613BB"/>
    <w:rsid w:val="00762515"/>
    <w:rsid w:val="0076464A"/>
    <w:rsid w:val="00765035"/>
    <w:rsid w:val="00765A05"/>
    <w:rsid w:val="00766592"/>
    <w:rsid w:val="007708B9"/>
    <w:rsid w:val="00771053"/>
    <w:rsid w:val="00771311"/>
    <w:rsid w:val="0077135B"/>
    <w:rsid w:val="007745BC"/>
    <w:rsid w:val="007750DD"/>
    <w:rsid w:val="007756AF"/>
    <w:rsid w:val="00776F7D"/>
    <w:rsid w:val="00780CBB"/>
    <w:rsid w:val="0078345C"/>
    <w:rsid w:val="00784CA8"/>
    <w:rsid w:val="00785F97"/>
    <w:rsid w:val="0078690B"/>
    <w:rsid w:val="0078795D"/>
    <w:rsid w:val="0079017C"/>
    <w:rsid w:val="00790E09"/>
    <w:rsid w:val="00792C49"/>
    <w:rsid w:val="00793CA3"/>
    <w:rsid w:val="0079559A"/>
    <w:rsid w:val="007969C4"/>
    <w:rsid w:val="00797D2D"/>
    <w:rsid w:val="007A1B2E"/>
    <w:rsid w:val="007A1B45"/>
    <w:rsid w:val="007A323B"/>
    <w:rsid w:val="007A3558"/>
    <w:rsid w:val="007A4865"/>
    <w:rsid w:val="007A48BD"/>
    <w:rsid w:val="007A5D34"/>
    <w:rsid w:val="007A70A8"/>
    <w:rsid w:val="007A74CC"/>
    <w:rsid w:val="007A79B4"/>
    <w:rsid w:val="007A79C8"/>
    <w:rsid w:val="007A7FB5"/>
    <w:rsid w:val="007B0625"/>
    <w:rsid w:val="007B083B"/>
    <w:rsid w:val="007B0882"/>
    <w:rsid w:val="007B1689"/>
    <w:rsid w:val="007B31BC"/>
    <w:rsid w:val="007B4F9D"/>
    <w:rsid w:val="007B5898"/>
    <w:rsid w:val="007B744C"/>
    <w:rsid w:val="007B78D9"/>
    <w:rsid w:val="007C2C3A"/>
    <w:rsid w:val="007C3281"/>
    <w:rsid w:val="007C34EA"/>
    <w:rsid w:val="007C3B4C"/>
    <w:rsid w:val="007C3E10"/>
    <w:rsid w:val="007C4C1B"/>
    <w:rsid w:val="007C56B9"/>
    <w:rsid w:val="007C6645"/>
    <w:rsid w:val="007C6769"/>
    <w:rsid w:val="007C6F1B"/>
    <w:rsid w:val="007D139E"/>
    <w:rsid w:val="007D593F"/>
    <w:rsid w:val="007D5D9F"/>
    <w:rsid w:val="007D69DE"/>
    <w:rsid w:val="007D7790"/>
    <w:rsid w:val="007E0332"/>
    <w:rsid w:val="007E1169"/>
    <w:rsid w:val="007E12D3"/>
    <w:rsid w:val="007E1E6A"/>
    <w:rsid w:val="007E5214"/>
    <w:rsid w:val="007E5E63"/>
    <w:rsid w:val="007F0393"/>
    <w:rsid w:val="007F1512"/>
    <w:rsid w:val="007F1601"/>
    <w:rsid w:val="007F1EA5"/>
    <w:rsid w:val="007F2B9A"/>
    <w:rsid w:val="007F3FF2"/>
    <w:rsid w:val="007F5A5F"/>
    <w:rsid w:val="007F62F4"/>
    <w:rsid w:val="007F63B8"/>
    <w:rsid w:val="007F67D4"/>
    <w:rsid w:val="007F7161"/>
    <w:rsid w:val="007F7423"/>
    <w:rsid w:val="00800232"/>
    <w:rsid w:val="008007A0"/>
    <w:rsid w:val="00800A52"/>
    <w:rsid w:val="00800E2D"/>
    <w:rsid w:val="00801246"/>
    <w:rsid w:val="00801367"/>
    <w:rsid w:val="00801556"/>
    <w:rsid w:val="00801AC7"/>
    <w:rsid w:val="00802088"/>
    <w:rsid w:val="00802169"/>
    <w:rsid w:val="0080284B"/>
    <w:rsid w:val="00804CEC"/>
    <w:rsid w:val="00805D3B"/>
    <w:rsid w:val="0081075C"/>
    <w:rsid w:val="008117F8"/>
    <w:rsid w:val="00813F10"/>
    <w:rsid w:val="00816891"/>
    <w:rsid w:val="008169F0"/>
    <w:rsid w:val="00816BB5"/>
    <w:rsid w:val="00816E8C"/>
    <w:rsid w:val="00820F87"/>
    <w:rsid w:val="00821004"/>
    <w:rsid w:val="00821936"/>
    <w:rsid w:val="00821D9B"/>
    <w:rsid w:val="0082379D"/>
    <w:rsid w:val="008243A3"/>
    <w:rsid w:val="008255AF"/>
    <w:rsid w:val="00825C1F"/>
    <w:rsid w:val="0082687C"/>
    <w:rsid w:val="00832517"/>
    <w:rsid w:val="0083260F"/>
    <w:rsid w:val="008348C7"/>
    <w:rsid w:val="00834A73"/>
    <w:rsid w:val="008368C5"/>
    <w:rsid w:val="00837FE4"/>
    <w:rsid w:val="00840E98"/>
    <w:rsid w:val="008414BE"/>
    <w:rsid w:val="00842E60"/>
    <w:rsid w:val="00844BC7"/>
    <w:rsid w:val="008451FD"/>
    <w:rsid w:val="00845B38"/>
    <w:rsid w:val="00845FB3"/>
    <w:rsid w:val="00846F17"/>
    <w:rsid w:val="008470F7"/>
    <w:rsid w:val="008519D9"/>
    <w:rsid w:val="0085204C"/>
    <w:rsid w:val="008543C8"/>
    <w:rsid w:val="008551CA"/>
    <w:rsid w:val="00855EE0"/>
    <w:rsid w:val="008563EC"/>
    <w:rsid w:val="0085712C"/>
    <w:rsid w:val="008572AA"/>
    <w:rsid w:val="0085745B"/>
    <w:rsid w:val="008576C3"/>
    <w:rsid w:val="00860204"/>
    <w:rsid w:val="00862E10"/>
    <w:rsid w:val="0086335F"/>
    <w:rsid w:val="00863C0A"/>
    <w:rsid w:val="008641D1"/>
    <w:rsid w:val="00864838"/>
    <w:rsid w:val="00870B8D"/>
    <w:rsid w:val="00870EBF"/>
    <w:rsid w:val="008721DD"/>
    <w:rsid w:val="008723F5"/>
    <w:rsid w:val="00872580"/>
    <w:rsid w:val="008731E4"/>
    <w:rsid w:val="008736E1"/>
    <w:rsid w:val="0087379A"/>
    <w:rsid w:val="0087398F"/>
    <w:rsid w:val="00874B1B"/>
    <w:rsid w:val="00875BBB"/>
    <w:rsid w:val="008761A4"/>
    <w:rsid w:val="00876A49"/>
    <w:rsid w:val="00877F74"/>
    <w:rsid w:val="00880BF7"/>
    <w:rsid w:val="008819B7"/>
    <w:rsid w:val="008829AF"/>
    <w:rsid w:val="008829FE"/>
    <w:rsid w:val="0088498D"/>
    <w:rsid w:val="00886361"/>
    <w:rsid w:val="00886407"/>
    <w:rsid w:val="00891471"/>
    <w:rsid w:val="00891B71"/>
    <w:rsid w:val="00891D05"/>
    <w:rsid w:val="0089207B"/>
    <w:rsid w:val="0089216F"/>
    <w:rsid w:val="00892172"/>
    <w:rsid w:val="008934BD"/>
    <w:rsid w:val="00894FA7"/>
    <w:rsid w:val="008968A1"/>
    <w:rsid w:val="00897049"/>
    <w:rsid w:val="00897B96"/>
    <w:rsid w:val="00897DB3"/>
    <w:rsid w:val="00897FFA"/>
    <w:rsid w:val="008A06EF"/>
    <w:rsid w:val="008A1004"/>
    <w:rsid w:val="008A17A1"/>
    <w:rsid w:val="008A2604"/>
    <w:rsid w:val="008A295F"/>
    <w:rsid w:val="008A3606"/>
    <w:rsid w:val="008A5860"/>
    <w:rsid w:val="008A70C0"/>
    <w:rsid w:val="008A7470"/>
    <w:rsid w:val="008B0968"/>
    <w:rsid w:val="008B1A11"/>
    <w:rsid w:val="008B320A"/>
    <w:rsid w:val="008B3EB9"/>
    <w:rsid w:val="008B4587"/>
    <w:rsid w:val="008B4671"/>
    <w:rsid w:val="008B53D1"/>
    <w:rsid w:val="008B659C"/>
    <w:rsid w:val="008B6EE9"/>
    <w:rsid w:val="008B700E"/>
    <w:rsid w:val="008C03B1"/>
    <w:rsid w:val="008C057A"/>
    <w:rsid w:val="008C06C6"/>
    <w:rsid w:val="008C0A49"/>
    <w:rsid w:val="008C20A5"/>
    <w:rsid w:val="008C3FBE"/>
    <w:rsid w:val="008C478E"/>
    <w:rsid w:val="008C4F80"/>
    <w:rsid w:val="008C574D"/>
    <w:rsid w:val="008C68E9"/>
    <w:rsid w:val="008C7E94"/>
    <w:rsid w:val="008D12E9"/>
    <w:rsid w:val="008D3531"/>
    <w:rsid w:val="008D4DC1"/>
    <w:rsid w:val="008D7465"/>
    <w:rsid w:val="008E0B0D"/>
    <w:rsid w:val="008E0E63"/>
    <w:rsid w:val="008E0F57"/>
    <w:rsid w:val="008E28C5"/>
    <w:rsid w:val="008E30EE"/>
    <w:rsid w:val="008E3BD1"/>
    <w:rsid w:val="008E4E56"/>
    <w:rsid w:val="008E522B"/>
    <w:rsid w:val="008E5BC4"/>
    <w:rsid w:val="008F225A"/>
    <w:rsid w:val="008F2CBA"/>
    <w:rsid w:val="008F3E98"/>
    <w:rsid w:val="008F3F5A"/>
    <w:rsid w:val="008F41BD"/>
    <w:rsid w:val="008F4567"/>
    <w:rsid w:val="008F4818"/>
    <w:rsid w:val="008F5675"/>
    <w:rsid w:val="008F6087"/>
    <w:rsid w:val="008F768B"/>
    <w:rsid w:val="00900F78"/>
    <w:rsid w:val="00903D14"/>
    <w:rsid w:val="00904BDD"/>
    <w:rsid w:val="00904F2D"/>
    <w:rsid w:val="009050AF"/>
    <w:rsid w:val="0090606C"/>
    <w:rsid w:val="00906FFE"/>
    <w:rsid w:val="00911D5E"/>
    <w:rsid w:val="009141D2"/>
    <w:rsid w:val="00914639"/>
    <w:rsid w:val="009151B7"/>
    <w:rsid w:val="00915857"/>
    <w:rsid w:val="009169F3"/>
    <w:rsid w:val="009206A0"/>
    <w:rsid w:val="00921D86"/>
    <w:rsid w:val="00924D01"/>
    <w:rsid w:val="00925C0B"/>
    <w:rsid w:val="0092605E"/>
    <w:rsid w:val="0092718D"/>
    <w:rsid w:val="009273AB"/>
    <w:rsid w:val="00927662"/>
    <w:rsid w:val="009277BC"/>
    <w:rsid w:val="0093003B"/>
    <w:rsid w:val="00930AD9"/>
    <w:rsid w:val="00930D5C"/>
    <w:rsid w:val="009319F3"/>
    <w:rsid w:val="00933EF2"/>
    <w:rsid w:val="00935E93"/>
    <w:rsid w:val="0093637C"/>
    <w:rsid w:val="00936CE4"/>
    <w:rsid w:val="0093715E"/>
    <w:rsid w:val="00937661"/>
    <w:rsid w:val="00937A2A"/>
    <w:rsid w:val="00940E2E"/>
    <w:rsid w:val="009411D0"/>
    <w:rsid w:val="00941BB4"/>
    <w:rsid w:val="00941D46"/>
    <w:rsid w:val="009426EE"/>
    <w:rsid w:val="00942DA5"/>
    <w:rsid w:val="0094331B"/>
    <w:rsid w:val="009434A5"/>
    <w:rsid w:val="00943D17"/>
    <w:rsid w:val="00944DE6"/>
    <w:rsid w:val="00944E9E"/>
    <w:rsid w:val="009451FB"/>
    <w:rsid w:val="009470F5"/>
    <w:rsid w:val="00947862"/>
    <w:rsid w:val="00951396"/>
    <w:rsid w:val="0095267B"/>
    <w:rsid w:val="009527B1"/>
    <w:rsid w:val="00952F60"/>
    <w:rsid w:val="00954336"/>
    <w:rsid w:val="00960A0B"/>
    <w:rsid w:val="0096225E"/>
    <w:rsid w:val="009626FB"/>
    <w:rsid w:val="00962789"/>
    <w:rsid w:val="00962F90"/>
    <w:rsid w:val="00964106"/>
    <w:rsid w:val="0096519C"/>
    <w:rsid w:val="0097056A"/>
    <w:rsid w:val="00971911"/>
    <w:rsid w:val="00971D47"/>
    <w:rsid w:val="0097204F"/>
    <w:rsid w:val="009722B1"/>
    <w:rsid w:val="00972620"/>
    <w:rsid w:val="009730AE"/>
    <w:rsid w:val="009730E1"/>
    <w:rsid w:val="00973487"/>
    <w:rsid w:val="00974326"/>
    <w:rsid w:val="00974396"/>
    <w:rsid w:val="009760A1"/>
    <w:rsid w:val="00977319"/>
    <w:rsid w:val="00977744"/>
    <w:rsid w:val="009800DF"/>
    <w:rsid w:val="0098051C"/>
    <w:rsid w:val="009805B2"/>
    <w:rsid w:val="00980F52"/>
    <w:rsid w:val="0098158B"/>
    <w:rsid w:val="00981A6A"/>
    <w:rsid w:val="00982BE1"/>
    <w:rsid w:val="00983E80"/>
    <w:rsid w:val="00986950"/>
    <w:rsid w:val="00986C91"/>
    <w:rsid w:val="00986F2E"/>
    <w:rsid w:val="00987166"/>
    <w:rsid w:val="00987555"/>
    <w:rsid w:val="009879DD"/>
    <w:rsid w:val="00987B85"/>
    <w:rsid w:val="0099076A"/>
    <w:rsid w:val="009917F4"/>
    <w:rsid w:val="00993698"/>
    <w:rsid w:val="0099482D"/>
    <w:rsid w:val="00995F2C"/>
    <w:rsid w:val="00996609"/>
    <w:rsid w:val="009966E2"/>
    <w:rsid w:val="00996A92"/>
    <w:rsid w:val="00997DCF"/>
    <w:rsid w:val="009A0841"/>
    <w:rsid w:val="009A085B"/>
    <w:rsid w:val="009A0C9C"/>
    <w:rsid w:val="009A161B"/>
    <w:rsid w:val="009A1B0A"/>
    <w:rsid w:val="009A1B96"/>
    <w:rsid w:val="009A2A4E"/>
    <w:rsid w:val="009A2BB2"/>
    <w:rsid w:val="009A3232"/>
    <w:rsid w:val="009A3A1C"/>
    <w:rsid w:val="009A3E58"/>
    <w:rsid w:val="009A3FDA"/>
    <w:rsid w:val="009A4118"/>
    <w:rsid w:val="009A5E9E"/>
    <w:rsid w:val="009A77C0"/>
    <w:rsid w:val="009B05A1"/>
    <w:rsid w:val="009B1A11"/>
    <w:rsid w:val="009B55E2"/>
    <w:rsid w:val="009B5A05"/>
    <w:rsid w:val="009B60FF"/>
    <w:rsid w:val="009B6D1E"/>
    <w:rsid w:val="009B6E14"/>
    <w:rsid w:val="009B7307"/>
    <w:rsid w:val="009C06C9"/>
    <w:rsid w:val="009C33FD"/>
    <w:rsid w:val="009C6C2A"/>
    <w:rsid w:val="009C768B"/>
    <w:rsid w:val="009C7998"/>
    <w:rsid w:val="009C7BE5"/>
    <w:rsid w:val="009D2069"/>
    <w:rsid w:val="009D253F"/>
    <w:rsid w:val="009D43C3"/>
    <w:rsid w:val="009D45DA"/>
    <w:rsid w:val="009D5642"/>
    <w:rsid w:val="009D67F5"/>
    <w:rsid w:val="009D6893"/>
    <w:rsid w:val="009E0F1D"/>
    <w:rsid w:val="009E2F2A"/>
    <w:rsid w:val="009E3AFE"/>
    <w:rsid w:val="009E3C8E"/>
    <w:rsid w:val="009E4341"/>
    <w:rsid w:val="009E574E"/>
    <w:rsid w:val="009E5ACF"/>
    <w:rsid w:val="009E5BF4"/>
    <w:rsid w:val="009E737F"/>
    <w:rsid w:val="009F015D"/>
    <w:rsid w:val="009F095A"/>
    <w:rsid w:val="009F1BA4"/>
    <w:rsid w:val="009F33EC"/>
    <w:rsid w:val="009F3768"/>
    <w:rsid w:val="009F3915"/>
    <w:rsid w:val="009F764F"/>
    <w:rsid w:val="009F7E79"/>
    <w:rsid w:val="00A007A9"/>
    <w:rsid w:val="00A0096D"/>
    <w:rsid w:val="00A00ECA"/>
    <w:rsid w:val="00A01060"/>
    <w:rsid w:val="00A032D4"/>
    <w:rsid w:val="00A0601B"/>
    <w:rsid w:val="00A065A2"/>
    <w:rsid w:val="00A07933"/>
    <w:rsid w:val="00A100C7"/>
    <w:rsid w:val="00A10B88"/>
    <w:rsid w:val="00A11340"/>
    <w:rsid w:val="00A11346"/>
    <w:rsid w:val="00A143DC"/>
    <w:rsid w:val="00A156D1"/>
    <w:rsid w:val="00A15841"/>
    <w:rsid w:val="00A15E64"/>
    <w:rsid w:val="00A16250"/>
    <w:rsid w:val="00A17072"/>
    <w:rsid w:val="00A20A4C"/>
    <w:rsid w:val="00A21338"/>
    <w:rsid w:val="00A21FD3"/>
    <w:rsid w:val="00A226D1"/>
    <w:rsid w:val="00A22DA2"/>
    <w:rsid w:val="00A230B1"/>
    <w:rsid w:val="00A23619"/>
    <w:rsid w:val="00A24E9B"/>
    <w:rsid w:val="00A257D4"/>
    <w:rsid w:val="00A304BD"/>
    <w:rsid w:val="00A32A53"/>
    <w:rsid w:val="00A32B2D"/>
    <w:rsid w:val="00A33BE1"/>
    <w:rsid w:val="00A3466A"/>
    <w:rsid w:val="00A3560A"/>
    <w:rsid w:val="00A357E6"/>
    <w:rsid w:val="00A407C2"/>
    <w:rsid w:val="00A41342"/>
    <w:rsid w:val="00A4149F"/>
    <w:rsid w:val="00A429DE"/>
    <w:rsid w:val="00A43181"/>
    <w:rsid w:val="00A441F0"/>
    <w:rsid w:val="00A442A6"/>
    <w:rsid w:val="00A4443E"/>
    <w:rsid w:val="00A44B46"/>
    <w:rsid w:val="00A44FBB"/>
    <w:rsid w:val="00A451A1"/>
    <w:rsid w:val="00A457C7"/>
    <w:rsid w:val="00A45B9E"/>
    <w:rsid w:val="00A46641"/>
    <w:rsid w:val="00A505B4"/>
    <w:rsid w:val="00A50AF6"/>
    <w:rsid w:val="00A52E7A"/>
    <w:rsid w:val="00A60492"/>
    <w:rsid w:val="00A63556"/>
    <w:rsid w:val="00A6579A"/>
    <w:rsid w:val="00A65C2E"/>
    <w:rsid w:val="00A700E6"/>
    <w:rsid w:val="00A706F0"/>
    <w:rsid w:val="00A70E39"/>
    <w:rsid w:val="00A73115"/>
    <w:rsid w:val="00A73B5A"/>
    <w:rsid w:val="00A74CBB"/>
    <w:rsid w:val="00A74DE0"/>
    <w:rsid w:val="00A75220"/>
    <w:rsid w:val="00A757F7"/>
    <w:rsid w:val="00A75B9F"/>
    <w:rsid w:val="00A76225"/>
    <w:rsid w:val="00A77122"/>
    <w:rsid w:val="00A77F40"/>
    <w:rsid w:val="00A806BF"/>
    <w:rsid w:val="00A81EBD"/>
    <w:rsid w:val="00A8287E"/>
    <w:rsid w:val="00A8394D"/>
    <w:rsid w:val="00A83AD2"/>
    <w:rsid w:val="00A83CC8"/>
    <w:rsid w:val="00A8559B"/>
    <w:rsid w:val="00A85635"/>
    <w:rsid w:val="00A87585"/>
    <w:rsid w:val="00A875BC"/>
    <w:rsid w:val="00A908FA"/>
    <w:rsid w:val="00A90AC8"/>
    <w:rsid w:val="00A91688"/>
    <w:rsid w:val="00A91BC3"/>
    <w:rsid w:val="00A91E2E"/>
    <w:rsid w:val="00A9225E"/>
    <w:rsid w:val="00A92847"/>
    <w:rsid w:val="00A92A33"/>
    <w:rsid w:val="00A93077"/>
    <w:rsid w:val="00A937FE"/>
    <w:rsid w:val="00A93848"/>
    <w:rsid w:val="00A94980"/>
    <w:rsid w:val="00A95E1B"/>
    <w:rsid w:val="00A96C7F"/>
    <w:rsid w:val="00AA1E54"/>
    <w:rsid w:val="00AA25E4"/>
    <w:rsid w:val="00AA3C63"/>
    <w:rsid w:val="00AA4743"/>
    <w:rsid w:val="00AA65E8"/>
    <w:rsid w:val="00AB0149"/>
    <w:rsid w:val="00AB01E2"/>
    <w:rsid w:val="00AB0A7B"/>
    <w:rsid w:val="00AB1938"/>
    <w:rsid w:val="00AB19BF"/>
    <w:rsid w:val="00AB1E1E"/>
    <w:rsid w:val="00AB2327"/>
    <w:rsid w:val="00AB2537"/>
    <w:rsid w:val="00AB2BEE"/>
    <w:rsid w:val="00AB2F11"/>
    <w:rsid w:val="00AB422D"/>
    <w:rsid w:val="00AB743F"/>
    <w:rsid w:val="00AB7727"/>
    <w:rsid w:val="00AB7FC5"/>
    <w:rsid w:val="00AC09E3"/>
    <w:rsid w:val="00AC0A23"/>
    <w:rsid w:val="00AC20DD"/>
    <w:rsid w:val="00AC314B"/>
    <w:rsid w:val="00AC3E5A"/>
    <w:rsid w:val="00AD0889"/>
    <w:rsid w:val="00AD143C"/>
    <w:rsid w:val="00AD2180"/>
    <w:rsid w:val="00AD32D0"/>
    <w:rsid w:val="00AD4F44"/>
    <w:rsid w:val="00AD50D0"/>
    <w:rsid w:val="00AD5437"/>
    <w:rsid w:val="00AD65FF"/>
    <w:rsid w:val="00AD725F"/>
    <w:rsid w:val="00AE07FF"/>
    <w:rsid w:val="00AE1D08"/>
    <w:rsid w:val="00AE2698"/>
    <w:rsid w:val="00AE2A5B"/>
    <w:rsid w:val="00AE2C4D"/>
    <w:rsid w:val="00AE2E06"/>
    <w:rsid w:val="00AE2F9F"/>
    <w:rsid w:val="00AE367F"/>
    <w:rsid w:val="00AE4858"/>
    <w:rsid w:val="00AE4A94"/>
    <w:rsid w:val="00AE694F"/>
    <w:rsid w:val="00AE77F3"/>
    <w:rsid w:val="00AE7B63"/>
    <w:rsid w:val="00AF0111"/>
    <w:rsid w:val="00AF1961"/>
    <w:rsid w:val="00AF27DB"/>
    <w:rsid w:val="00AF2B37"/>
    <w:rsid w:val="00AF39A2"/>
    <w:rsid w:val="00AF4B5A"/>
    <w:rsid w:val="00AF7194"/>
    <w:rsid w:val="00B00515"/>
    <w:rsid w:val="00B01861"/>
    <w:rsid w:val="00B02408"/>
    <w:rsid w:val="00B038EE"/>
    <w:rsid w:val="00B040C8"/>
    <w:rsid w:val="00B054DD"/>
    <w:rsid w:val="00B0629F"/>
    <w:rsid w:val="00B06D64"/>
    <w:rsid w:val="00B079BA"/>
    <w:rsid w:val="00B07A77"/>
    <w:rsid w:val="00B07B71"/>
    <w:rsid w:val="00B07E00"/>
    <w:rsid w:val="00B102F0"/>
    <w:rsid w:val="00B10B51"/>
    <w:rsid w:val="00B110E6"/>
    <w:rsid w:val="00B13B75"/>
    <w:rsid w:val="00B14F38"/>
    <w:rsid w:val="00B15921"/>
    <w:rsid w:val="00B16253"/>
    <w:rsid w:val="00B17197"/>
    <w:rsid w:val="00B17B21"/>
    <w:rsid w:val="00B17CAF"/>
    <w:rsid w:val="00B17ED3"/>
    <w:rsid w:val="00B223D0"/>
    <w:rsid w:val="00B232E0"/>
    <w:rsid w:val="00B239CA"/>
    <w:rsid w:val="00B23A95"/>
    <w:rsid w:val="00B25304"/>
    <w:rsid w:val="00B265FC"/>
    <w:rsid w:val="00B268A4"/>
    <w:rsid w:val="00B26E40"/>
    <w:rsid w:val="00B27501"/>
    <w:rsid w:val="00B27A2A"/>
    <w:rsid w:val="00B30288"/>
    <w:rsid w:val="00B303D7"/>
    <w:rsid w:val="00B31C75"/>
    <w:rsid w:val="00B329CA"/>
    <w:rsid w:val="00B32AD4"/>
    <w:rsid w:val="00B3300A"/>
    <w:rsid w:val="00B3423A"/>
    <w:rsid w:val="00B3537C"/>
    <w:rsid w:val="00B35604"/>
    <w:rsid w:val="00B35C59"/>
    <w:rsid w:val="00B36781"/>
    <w:rsid w:val="00B368A7"/>
    <w:rsid w:val="00B378D7"/>
    <w:rsid w:val="00B41E45"/>
    <w:rsid w:val="00B428FD"/>
    <w:rsid w:val="00B42AED"/>
    <w:rsid w:val="00B42EFE"/>
    <w:rsid w:val="00B43175"/>
    <w:rsid w:val="00B435C0"/>
    <w:rsid w:val="00B440E2"/>
    <w:rsid w:val="00B44425"/>
    <w:rsid w:val="00B45076"/>
    <w:rsid w:val="00B46D17"/>
    <w:rsid w:val="00B474AB"/>
    <w:rsid w:val="00B47965"/>
    <w:rsid w:val="00B5171E"/>
    <w:rsid w:val="00B51AD5"/>
    <w:rsid w:val="00B52766"/>
    <w:rsid w:val="00B528FB"/>
    <w:rsid w:val="00B539E4"/>
    <w:rsid w:val="00B548DA"/>
    <w:rsid w:val="00B54A32"/>
    <w:rsid w:val="00B555A6"/>
    <w:rsid w:val="00B5577D"/>
    <w:rsid w:val="00B570D1"/>
    <w:rsid w:val="00B57F8E"/>
    <w:rsid w:val="00B603C3"/>
    <w:rsid w:val="00B6050D"/>
    <w:rsid w:val="00B605CC"/>
    <w:rsid w:val="00B6234A"/>
    <w:rsid w:val="00B62849"/>
    <w:rsid w:val="00B64CDA"/>
    <w:rsid w:val="00B661BE"/>
    <w:rsid w:val="00B667B2"/>
    <w:rsid w:val="00B66B12"/>
    <w:rsid w:val="00B6752E"/>
    <w:rsid w:val="00B70919"/>
    <w:rsid w:val="00B7197C"/>
    <w:rsid w:val="00B71B20"/>
    <w:rsid w:val="00B72341"/>
    <w:rsid w:val="00B72396"/>
    <w:rsid w:val="00B73A48"/>
    <w:rsid w:val="00B73C85"/>
    <w:rsid w:val="00B749C5"/>
    <w:rsid w:val="00B75357"/>
    <w:rsid w:val="00B8115D"/>
    <w:rsid w:val="00B811BE"/>
    <w:rsid w:val="00B8160C"/>
    <w:rsid w:val="00B81F3F"/>
    <w:rsid w:val="00B8251C"/>
    <w:rsid w:val="00B82604"/>
    <w:rsid w:val="00B829AF"/>
    <w:rsid w:val="00B82DDC"/>
    <w:rsid w:val="00B83556"/>
    <w:rsid w:val="00B83E97"/>
    <w:rsid w:val="00B83F7E"/>
    <w:rsid w:val="00B8481B"/>
    <w:rsid w:val="00B8592D"/>
    <w:rsid w:val="00B866EB"/>
    <w:rsid w:val="00B904AA"/>
    <w:rsid w:val="00B920A0"/>
    <w:rsid w:val="00B92935"/>
    <w:rsid w:val="00B93996"/>
    <w:rsid w:val="00B939A7"/>
    <w:rsid w:val="00B94B51"/>
    <w:rsid w:val="00B94B70"/>
    <w:rsid w:val="00B96960"/>
    <w:rsid w:val="00B969CD"/>
    <w:rsid w:val="00B97392"/>
    <w:rsid w:val="00B97CDF"/>
    <w:rsid w:val="00BA15D5"/>
    <w:rsid w:val="00BA19F7"/>
    <w:rsid w:val="00BA4A10"/>
    <w:rsid w:val="00BA6C5F"/>
    <w:rsid w:val="00BA7B1A"/>
    <w:rsid w:val="00BA7BF1"/>
    <w:rsid w:val="00BA7CB6"/>
    <w:rsid w:val="00BB037C"/>
    <w:rsid w:val="00BB1191"/>
    <w:rsid w:val="00BB21F8"/>
    <w:rsid w:val="00BB274C"/>
    <w:rsid w:val="00BB317A"/>
    <w:rsid w:val="00BB34E0"/>
    <w:rsid w:val="00BB3C53"/>
    <w:rsid w:val="00BB4576"/>
    <w:rsid w:val="00BB4D15"/>
    <w:rsid w:val="00BB5135"/>
    <w:rsid w:val="00BB6A5B"/>
    <w:rsid w:val="00BC03A9"/>
    <w:rsid w:val="00BC044C"/>
    <w:rsid w:val="00BC05AE"/>
    <w:rsid w:val="00BC10EE"/>
    <w:rsid w:val="00BC2CE8"/>
    <w:rsid w:val="00BC6BDA"/>
    <w:rsid w:val="00BC75FB"/>
    <w:rsid w:val="00BD17A7"/>
    <w:rsid w:val="00BD1A65"/>
    <w:rsid w:val="00BD1E1F"/>
    <w:rsid w:val="00BD39A3"/>
    <w:rsid w:val="00BD4028"/>
    <w:rsid w:val="00BD4782"/>
    <w:rsid w:val="00BD4C66"/>
    <w:rsid w:val="00BD5590"/>
    <w:rsid w:val="00BD5C99"/>
    <w:rsid w:val="00BD6AF1"/>
    <w:rsid w:val="00BD6AF3"/>
    <w:rsid w:val="00BE1C96"/>
    <w:rsid w:val="00BE1FF3"/>
    <w:rsid w:val="00BE2D91"/>
    <w:rsid w:val="00BE3E73"/>
    <w:rsid w:val="00BE4E0B"/>
    <w:rsid w:val="00BE4E40"/>
    <w:rsid w:val="00BE5316"/>
    <w:rsid w:val="00BE563D"/>
    <w:rsid w:val="00BE582C"/>
    <w:rsid w:val="00BE6574"/>
    <w:rsid w:val="00BE6E54"/>
    <w:rsid w:val="00BE7564"/>
    <w:rsid w:val="00BE7994"/>
    <w:rsid w:val="00BE7D35"/>
    <w:rsid w:val="00BF469C"/>
    <w:rsid w:val="00BF4B97"/>
    <w:rsid w:val="00BF656F"/>
    <w:rsid w:val="00BF66E3"/>
    <w:rsid w:val="00BF7A7C"/>
    <w:rsid w:val="00C006FF"/>
    <w:rsid w:val="00C01810"/>
    <w:rsid w:val="00C018FC"/>
    <w:rsid w:val="00C02A2D"/>
    <w:rsid w:val="00C03EA0"/>
    <w:rsid w:val="00C0492B"/>
    <w:rsid w:val="00C0530C"/>
    <w:rsid w:val="00C057FB"/>
    <w:rsid w:val="00C064CA"/>
    <w:rsid w:val="00C07748"/>
    <w:rsid w:val="00C10DCE"/>
    <w:rsid w:val="00C10E52"/>
    <w:rsid w:val="00C110A3"/>
    <w:rsid w:val="00C12DD5"/>
    <w:rsid w:val="00C137E7"/>
    <w:rsid w:val="00C14E97"/>
    <w:rsid w:val="00C16D42"/>
    <w:rsid w:val="00C21A95"/>
    <w:rsid w:val="00C24437"/>
    <w:rsid w:val="00C24D95"/>
    <w:rsid w:val="00C24EB0"/>
    <w:rsid w:val="00C27FE2"/>
    <w:rsid w:val="00C317FF"/>
    <w:rsid w:val="00C31E13"/>
    <w:rsid w:val="00C32F6F"/>
    <w:rsid w:val="00C3325A"/>
    <w:rsid w:val="00C33639"/>
    <w:rsid w:val="00C33F7A"/>
    <w:rsid w:val="00C35010"/>
    <w:rsid w:val="00C35CF4"/>
    <w:rsid w:val="00C36CA0"/>
    <w:rsid w:val="00C409BC"/>
    <w:rsid w:val="00C41E14"/>
    <w:rsid w:val="00C42F0A"/>
    <w:rsid w:val="00C44589"/>
    <w:rsid w:val="00C44DC1"/>
    <w:rsid w:val="00C45589"/>
    <w:rsid w:val="00C46296"/>
    <w:rsid w:val="00C463A3"/>
    <w:rsid w:val="00C47364"/>
    <w:rsid w:val="00C47F6D"/>
    <w:rsid w:val="00C47F6E"/>
    <w:rsid w:val="00C5083E"/>
    <w:rsid w:val="00C50C22"/>
    <w:rsid w:val="00C50DF5"/>
    <w:rsid w:val="00C5125A"/>
    <w:rsid w:val="00C52761"/>
    <w:rsid w:val="00C53972"/>
    <w:rsid w:val="00C53C9D"/>
    <w:rsid w:val="00C551B9"/>
    <w:rsid w:val="00C557FE"/>
    <w:rsid w:val="00C5656B"/>
    <w:rsid w:val="00C566A0"/>
    <w:rsid w:val="00C5703D"/>
    <w:rsid w:val="00C57A62"/>
    <w:rsid w:val="00C612E4"/>
    <w:rsid w:val="00C647D3"/>
    <w:rsid w:val="00C65116"/>
    <w:rsid w:val="00C65839"/>
    <w:rsid w:val="00C67908"/>
    <w:rsid w:val="00C72DCA"/>
    <w:rsid w:val="00C734A5"/>
    <w:rsid w:val="00C75119"/>
    <w:rsid w:val="00C76857"/>
    <w:rsid w:val="00C82922"/>
    <w:rsid w:val="00C834A4"/>
    <w:rsid w:val="00C864AB"/>
    <w:rsid w:val="00C90444"/>
    <w:rsid w:val="00C90BB7"/>
    <w:rsid w:val="00C90D14"/>
    <w:rsid w:val="00C91156"/>
    <w:rsid w:val="00C91B6D"/>
    <w:rsid w:val="00C922CB"/>
    <w:rsid w:val="00C93125"/>
    <w:rsid w:val="00C93AD1"/>
    <w:rsid w:val="00C94E5A"/>
    <w:rsid w:val="00C956A0"/>
    <w:rsid w:val="00C95952"/>
    <w:rsid w:val="00C966BE"/>
    <w:rsid w:val="00C975EA"/>
    <w:rsid w:val="00C976A0"/>
    <w:rsid w:val="00CA09F3"/>
    <w:rsid w:val="00CA177D"/>
    <w:rsid w:val="00CA1E17"/>
    <w:rsid w:val="00CA2B76"/>
    <w:rsid w:val="00CA34BF"/>
    <w:rsid w:val="00CA4DE9"/>
    <w:rsid w:val="00CA720D"/>
    <w:rsid w:val="00CA7B66"/>
    <w:rsid w:val="00CB0286"/>
    <w:rsid w:val="00CB0D1A"/>
    <w:rsid w:val="00CB0D26"/>
    <w:rsid w:val="00CB105D"/>
    <w:rsid w:val="00CB1255"/>
    <w:rsid w:val="00CB252B"/>
    <w:rsid w:val="00CB3225"/>
    <w:rsid w:val="00CB3E25"/>
    <w:rsid w:val="00CB4129"/>
    <w:rsid w:val="00CB60FF"/>
    <w:rsid w:val="00CB652E"/>
    <w:rsid w:val="00CB687E"/>
    <w:rsid w:val="00CB6914"/>
    <w:rsid w:val="00CB74B0"/>
    <w:rsid w:val="00CB7721"/>
    <w:rsid w:val="00CB7D8C"/>
    <w:rsid w:val="00CC0BC6"/>
    <w:rsid w:val="00CC11D4"/>
    <w:rsid w:val="00CC14A3"/>
    <w:rsid w:val="00CC2C20"/>
    <w:rsid w:val="00CC3199"/>
    <w:rsid w:val="00CC4368"/>
    <w:rsid w:val="00CC44B6"/>
    <w:rsid w:val="00CC515A"/>
    <w:rsid w:val="00CD21A8"/>
    <w:rsid w:val="00CD2266"/>
    <w:rsid w:val="00CD364C"/>
    <w:rsid w:val="00CD3DA4"/>
    <w:rsid w:val="00CD46EC"/>
    <w:rsid w:val="00CD62B7"/>
    <w:rsid w:val="00CD6744"/>
    <w:rsid w:val="00CD76E9"/>
    <w:rsid w:val="00CE05CA"/>
    <w:rsid w:val="00CE0768"/>
    <w:rsid w:val="00CE145A"/>
    <w:rsid w:val="00CE27FE"/>
    <w:rsid w:val="00CE2882"/>
    <w:rsid w:val="00CE4A44"/>
    <w:rsid w:val="00CE4EC9"/>
    <w:rsid w:val="00CE6141"/>
    <w:rsid w:val="00CE6A49"/>
    <w:rsid w:val="00CF0667"/>
    <w:rsid w:val="00CF127B"/>
    <w:rsid w:val="00CF3C15"/>
    <w:rsid w:val="00CF4953"/>
    <w:rsid w:val="00CF5276"/>
    <w:rsid w:val="00CF5CA4"/>
    <w:rsid w:val="00CF677B"/>
    <w:rsid w:val="00CF6D1A"/>
    <w:rsid w:val="00CF71C9"/>
    <w:rsid w:val="00CF7F66"/>
    <w:rsid w:val="00D00AD3"/>
    <w:rsid w:val="00D0111C"/>
    <w:rsid w:val="00D01349"/>
    <w:rsid w:val="00D02560"/>
    <w:rsid w:val="00D02A38"/>
    <w:rsid w:val="00D02C46"/>
    <w:rsid w:val="00D04F14"/>
    <w:rsid w:val="00D056B8"/>
    <w:rsid w:val="00D06BB0"/>
    <w:rsid w:val="00D07594"/>
    <w:rsid w:val="00D07CB1"/>
    <w:rsid w:val="00D13C0F"/>
    <w:rsid w:val="00D13C61"/>
    <w:rsid w:val="00D13DCC"/>
    <w:rsid w:val="00D15643"/>
    <w:rsid w:val="00D15B3B"/>
    <w:rsid w:val="00D162EF"/>
    <w:rsid w:val="00D16441"/>
    <w:rsid w:val="00D172A5"/>
    <w:rsid w:val="00D17BF4"/>
    <w:rsid w:val="00D17C5D"/>
    <w:rsid w:val="00D207AA"/>
    <w:rsid w:val="00D22142"/>
    <w:rsid w:val="00D230FE"/>
    <w:rsid w:val="00D23415"/>
    <w:rsid w:val="00D2390B"/>
    <w:rsid w:val="00D24286"/>
    <w:rsid w:val="00D259FE"/>
    <w:rsid w:val="00D25C34"/>
    <w:rsid w:val="00D2655D"/>
    <w:rsid w:val="00D266EE"/>
    <w:rsid w:val="00D26A9B"/>
    <w:rsid w:val="00D26FD3"/>
    <w:rsid w:val="00D277DD"/>
    <w:rsid w:val="00D31B0A"/>
    <w:rsid w:val="00D32142"/>
    <w:rsid w:val="00D3247B"/>
    <w:rsid w:val="00D33403"/>
    <w:rsid w:val="00D3497D"/>
    <w:rsid w:val="00D35293"/>
    <w:rsid w:val="00D361BE"/>
    <w:rsid w:val="00D374E4"/>
    <w:rsid w:val="00D37923"/>
    <w:rsid w:val="00D416C2"/>
    <w:rsid w:val="00D420D7"/>
    <w:rsid w:val="00D42C21"/>
    <w:rsid w:val="00D43E36"/>
    <w:rsid w:val="00D45154"/>
    <w:rsid w:val="00D468D1"/>
    <w:rsid w:val="00D46AFF"/>
    <w:rsid w:val="00D4736C"/>
    <w:rsid w:val="00D50904"/>
    <w:rsid w:val="00D513F1"/>
    <w:rsid w:val="00D51FE3"/>
    <w:rsid w:val="00D55C69"/>
    <w:rsid w:val="00D61FB0"/>
    <w:rsid w:val="00D621BE"/>
    <w:rsid w:val="00D6237A"/>
    <w:rsid w:val="00D625C3"/>
    <w:rsid w:val="00D64898"/>
    <w:rsid w:val="00D65239"/>
    <w:rsid w:val="00D6666D"/>
    <w:rsid w:val="00D66881"/>
    <w:rsid w:val="00D67DBB"/>
    <w:rsid w:val="00D71858"/>
    <w:rsid w:val="00D73E9B"/>
    <w:rsid w:val="00D73EFD"/>
    <w:rsid w:val="00D7519A"/>
    <w:rsid w:val="00D754C4"/>
    <w:rsid w:val="00D75795"/>
    <w:rsid w:val="00D761BF"/>
    <w:rsid w:val="00D76334"/>
    <w:rsid w:val="00D7705A"/>
    <w:rsid w:val="00D7729E"/>
    <w:rsid w:val="00D77D89"/>
    <w:rsid w:val="00D821BF"/>
    <w:rsid w:val="00D82782"/>
    <w:rsid w:val="00D82AD8"/>
    <w:rsid w:val="00D8382D"/>
    <w:rsid w:val="00D84E38"/>
    <w:rsid w:val="00D85BAF"/>
    <w:rsid w:val="00D87041"/>
    <w:rsid w:val="00D87709"/>
    <w:rsid w:val="00D90CC1"/>
    <w:rsid w:val="00D91445"/>
    <w:rsid w:val="00D928F9"/>
    <w:rsid w:val="00D93F7C"/>
    <w:rsid w:val="00D94051"/>
    <w:rsid w:val="00D95A1B"/>
    <w:rsid w:val="00D95EB6"/>
    <w:rsid w:val="00D964E7"/>
    <w:rsid w:val="00D979B5"/>
    <w:rsid w:val="00DA07FE"/>
    <w:rsid w:val="00DA09FF"/>
    <w:rsid w:val="00DA12C8"/>
    <w:rsid w:val="00DA1E23"/>
    <w:rsid w:val="00DA1E4A"/>
    <w:rsid w:val="00DA1EDE"/>
    <w:rsid w:val="00DA3333"/>
    <w:rsid w:val="00DA34A7"/>
    <w:rsid w:val="00DA4FAE"/>
    <w:rsid w:val="00DA7304"/>
    <w:rsid w:val="00DA7DC5"/>
    <w:rsid w:val="00DB0952"/>
    <w:rsid w:val="00DB3315"/>
    <w:rsid w:val="00DB3FB4"/>
    <w:rsid w:val="00DB4216"/>
    <w:rsid w:val="00DC071D"/>
    <w:rsid w:val="00DC08D1"/>
    <w:rsid w:val="00DC0BB7"/>
    <w:rsid w:val="00DC14F1"/>
    <w:rsid w:val="00DC3A63"/>
    <w:rsid w:val="00DC3B7A"/>
    <w:rsid w:val="00DC4522"/>
    <w:rsid w:val="00DC559C"/>
    <w:rsid w:val="00DC5CE4"/>
    <w:rsid w:val="00DC5F16"/>
    <w:rsid w:val="00DC6842"/>
    <w:rsid w:val="00DC6CB1"/>
    <w:rsid w:val="00DC75ED"/>
    <w:rsid w:val="00DC762B"/>
    <w:rsid w:val="00DC7760"/>
    <w:rsid w:val="00DD0401"/>
    <w:rsid w:val="00DD2C46"/>
    <w:rsid w:val="00DD2F01"/>
    <w:rsid w:val="00DD38DD"/>
    <w:rsid w:val="00DD40B0"/>
    <w:rsid w:val="00DD5501"/>
    <w:rsid w:val="00DD7C94"/>
    <w:rsid w:val="00DE01B0"/>
    <w:rsid w:val="00DE0CB9"/>
    <w:rsid w:val="00DE17CB"/>
    <w:rsid w:val="00DE3048"/>
    <w:rsid w:val="00DE329F"/>
    <w:rsid w:val="00DE3D7A"/>
    <w:rsid w:val="00DE528A"/>
    <w:rsid w:val="00DE5922"/>
    <w:rsid w:val="00DE794A"/>
    <w:rsid w:val="00DE7A63"/>
    <w:rsid w:val="00DF03C3"/>
    <w:rsid w:val="00DF072D"/>
    <w:rsid w:val="00DF0D9D"/>
    <w:rsid w:val="00DF2491"/>
    <w:rsid w:val="00DF3F60"/>
    <w:rsid w:val="00DF6BFB"/>
    <w:rsid w:val="00DF6FCF"/>
    <w:rsid w:val="00E007B1"/>
    <w:rsid w:val="00E0192C"/>
    <w:rsid w:val="00E020A7"/>
    <w:rsid w:val="00E0274F"/>
    <w:rsid w:val="00E0377F"/>
    <w:rsid w:val="00E041DC"/>
    <w:rsid w:val="00E04200"/>
    <w:rsid w:val="00E06086"/>
    <w:rsid w:val="00E064E2"/>
    <w:rsid w:val="00E067CD"/>
    <w:rsid w:val="00E07AB4"/>
    <w:rsid w:val="00E104B4"/>
    <w:rsid w:val="00E1089E"/>
    <w:rsid w:val="00E122C8"/>
    <w:rsid w:val="00E15A49"/>
    <w:rsid w:val="00E15ADB"/>
    <w:rsid w:val="00E16B50"/>
    <w:rsid w:val="00E174BF"/>
    <w:rsid w:val="00E17B70"/>
    <w:rsid w:val="00E20390"/>
    <w:rsid w:val="00E2040C"/>
    <w:rsid w:val="00E22687"/>
    <w:rsid w:val="00E22831"/>
    <w:rsid w:val="00E23281"/>
    <w:rsid w:val="00E2367E"/>
    <w:rsid w:val="00E245C7"/>
    <w:rsid w:val="00E247AF"/>
    <w:rsid w:val="00E256CA"/>
    <w:rsid w:val="00E25A68"/>
    <w:rsid w:val="00E25DFA"/>
    <w:rsid w:val="00E30077"/>
    <w:rsid w:val="00E3177D"/>
    <w:rsid w:val="00E331F7"/>
    <w:rsid w:val="00E34F58"/>
    <w:rsid w:val="00E35072"/>
    <w:rsid w:val="00E3522C"/>
    <w:rsid w:val="00E3647F"/>
    <w:rsid w:val="00E36B83"/>
    <w:rsid w:val="00E36C4C"/>
    <w:rsid w:val="00E4079E"/>
    <w:rsid w:val="00E40F20"/>
    <w:rsid w:val="00E4141A"/>
    <w:rsid w:val="00E424FA"/>
    <w:rsid w:val="00E42D54"/>
    <w:rsid w:val="00E43481"/>
    <w:rsid w:val="00E4542D"/>
    <w:rsid w:val="00E46A20"/>
    <w:rsid w:val="00E4723B"/>
    <w:rsid w:val="00E521DB"/>
    <w:rsid w:val="00E5265B"/>
    <w:rsid w:val="00E543D8"/>
    <w:rsid w:val="00E5470B"/>
    <w:rsid w:val="00E5544C"/>
    <w:rsid w:val="00E55C00"/>
    <w:rsid w:val="00E55E1E"/>
    <w:rsid w:val="00E55E77"/>
    <w:rsid w:val="00E5625D"/>
    <w:rsid w:val="00E5739B"/>
    <w:rsid w:val="00E60789"/>
    <w:rsid w:val="00E62377"/>
    <w:rsid w:val="00E63D8C"/>
    <w:rsid w:val="00E65588"/>
    <w:rsid w:val="00E6650D"/>
    <w:rsid w:val="00E66E41"/>
    <w:rsid w:val="00E67642"/>
    <w:rsid w:val="00E7020D"/>
    <w:rsid w:val="00E71113"/>
    <w:rsid w:val="00E71C05"/>
    <w:rsid w:val="00E71FA1"/>
    <w:rsid w:val="00E735B0"/>
    <w:rsid w:val="00E74096"/>
    <w:rsid w:val="00E74653"/>
    <w:rsid w:val="00E75332"/>
    <w:rsid w:val="00E76D9D"/>
    <w:rsid w:val="00E77D41"/>
    <w:rsid w:val="00E809F7"/>
    <w:rsid w:val="00E80C7C"/>
    <w:rsid w:val="00E81198"/>
    <w:rsid w:val="00E8222B"/>
    <w:rsid w:val="00E82EFE"/>
    <w:rsid w:val="00E832E1"/>
    <w:rsid w:val="00E861D8"/>
    <w:rsid w:val="00E865BA"/>
    <w:rsid w:val="00E870F3"/>
    <w:rsid w:val="00E871DE"/>
    <w:rsid w:val="00E90224"/>
    <w:rsid w:val="00E91294"/>
    <w:rsid w:val="00E91EA4"/>
    <w:rsid w:val="00E92847"/>
    <w:rsid w:val="00E9500D"/>
    <w:rsid w:val="00E9676F"/>
    <w:rsid w:val="00E96A21"/>
    <w:rsid w:val="00EA0E30"/>
    <w:rsid w:val="00EA174D"/>
    <w:rsid w:val="00EA38E9"/>
    <w:rsid w:val="00EA48B9"/>
    <w:rsid w:val="00EA576A"/>
    <w:rsid w:val="00EA6812"/>
    <w:rsid w:val="00EA6C5A"/>
    <w:rsid w:val="00EA7744"/>
    <w:rsid w:val="00EB16CC"/>
    <w:rsid w:val="00EB1C68"/>
    <w:rsid w:val="00EB2264"/>
    <w:rsid w:val="00EB46CA"/>
    <w:rsid w:val="00EB4AB0"/>
    <w:rsid w:val="00EB4D20"/>
    <w:rsid w:val="00EB57D7"/>
    <w:rsid w:val="00EC0C53"/>
    <w:rsid w:val="00EC0F66"/>
    <w:rsid w:val="00EC11B6"/>
    <w:rsid w:val="00EC190D"/>
    <w:rsid w:val="00EC25FE"/>
    <w:rsid w:val="00EC39D8"/>
    <w:rsid w:val="00EC55B1"/>
    <w:rsid w:val="00EC57AA"/>
    <w:rsid w:val="00EC5B80"/>
    <w:rsid w:val="00EC7389"/>
    <w:rsid w:val="00EC75E0"/>
    <w:rsid w:val="00ED0123"/>
    <w:rsid w:val="00ED05B0"/>
    <w:rsid w:val="00ED15B8"/>
    <w:rsid w:val="00ED1B6D"/>
    <w:rsid w:val="00ED284B"/>
    <w:rsid w:val="00ED2D6B"/>
    <w:rsid w:val="00ED2DAB"/>
    <w:rsid w:val="00ED368C"/>
    <w:rsid w:val="00ED40C7"/>
    <w:rsid w:val="00ED4912"/>
    <w:rsid w:val="00ED57AA"/>
    <w:rsid w:val="00ED604A"/>
    <w:rsid w:val="00ED6868"/>
    <w:rsid w:val="00ED789D"/>
    <w:rsid w:val="00EE1A57"/>
    <w:rsid w:val="00EE22C6"/>
    <w:rsid w:val="00EE2808"/>
    <w:rsid w:val="00EE317D"/>
    <w:rsid w:val="00EE3F02"/>
    <w:rsid w:val="00EE489E"/>
    <w:rsid w:val="00EF201D"/>
    <w:rsid w:val="00EF2840"/>
    <w:rsid w:val="00EF2BE8"/>
    <w:rsid w:val="00EF510B"/>
    <w:rsid w:val="00EF5A93"/>
    <w:rsid w:val="00EF63AF"/>
    <w:rsid w:val="00EF6543"/>
    <w:rsid w:val="00EF66A7"/>
    <w:rsid w:val="00EF6C5D"/>
    <w:rsid w:val="00EF7E4F"/>
    <w:rsid w:val="00F00343"/>
    <w:rsid w:val="00F0099E"/>
    <w:rsid w:val="00F00B21"/>
    <w:rsid w:val="00F00E32"/>
    <w:rsid w:val="00F014B3"/>
    <w:rsid w:val="00F02626"/>
    <w:rsid w:val="00F02688"/>
    <w:rsid w:val="00F038AB"/>
    <w:rsid w:val="00F03E5F"/>
    <w:rsid w:val="00F04246"/>
    <w:rsid w:val="00F04ABC"/>
    <w:rsid w:val="00F053D1"/>
    <w:rsid w:val="00F075B7"/>
    <w:rsid w:val="00F07693"/>
    <w:rsid w:val="00F1076D"/>
    <w:rsid w:val="00F10A28"/>
    <w:rsid w:val="00F11FB5"/>
    <w:rsid w:val="00F12EEC"/>
    <w:rsid w:val="00F137C2"/>
    <w:rsid w:val="00F13ED3"/>
    <w:rsid w:val="00F140D8"/>
    <w:rsid w:val="00F148A7"/>
    <w:rsid w:val="00F14A9D"/>
    <w:rsid w:val="00F15669"/>
    <w:rsid w:val="00F15E67"/>
    <w:rsid w:val="00F1624F"/>
    <w:rsid w:val="00F16632"/>
    <w:rsid w:val="00F16C70"/>
    <w:rsid w:val="00F177FA"/>
    <w:rsid w:val="00F1793F"/>
    <w:rsid w:val="00F200E5"/>
    <w:rsid w:val="00F209CD"/>
    <w:rsid w:val="00F20E98"/>
    <w:rsid w:val="00F24DFE"/>
    <w:rsid w:val="00F260A4"/>
    <w:rsid w:val="00F26118"/>
    <w:rsid w:val="00F2666C"/>
    <w:rsid w:val="00F2673A"/>
    <w:rsid w:val="00F26E5F"/>
    <w:rsid w:val="00F27A07"/>
    <w:rsid w:val="00F31A22"/>
    <w:rsid w:val="00F31D96"/>
    <w:rsid w:val="00F32D66"/>
    <w:rsid w:val="00F33BC5"/>
    <w:rsid w:val="00F34855"/>
    <w:rsid w:val="00F3558B"/>
    <w:rsid w:val="00F358E5"/>
    <w:rsid w:val="00F35F7C"/>
    <w:rsid w:val="00F3726E"/>
    <w:rsid w:val="00F37A52"/>
    <w:rsid w:val="00F37D6C"/>
    <w:rsid w:val="00F40A18"/>
    <w:rsid w:val="00F42375"/>
    <w:rsid w:val="00F42BBC"/>
    <w:rsid w:val="00F43C4A"/>
    <w:rsid w:val="00F44139"/>
    <w:rsid w:val="00F4436F"/>
    <w:rsid w:val="00F47908"/>
    <w:rsid w:val="00F47E6B"/>
    <w:rsid w:val="00F50D3D"/>
    <w:rsid w:val="00F50E24"/>
    <w:rsid w:val="00F5372A"/>
    <w:rsid w:val="00F53F84"/>
    <w:rsid w:val="00F55D62"/>
    <w:rsid w:val="00F5640C"/>
    <w:rsid w:val="00F5680B"/>
    <w:rsid w:val="00F57031"/>
    <w:rsid w:val="00F60267"/>
    <w:rsid w:val="00F60DA9"/>
    <w:rsid w:val="00F62D52"/>
    <w:rsid w:val="00F63120"/>
    <w:rsid w:val="00F6393D"/>
    <w:rsid w:val="00F65354"/>
    <w:rsid w:val="00F658AF"/>
    <w:rsid w:val="00F6592E"/>
    <w:rsid w:val="00F6725F"/>
    <w:rsid w:val="00F70CB3"/>
    <w:rsid w:val="00F72C80"/>
    <w:rsid w:val="00F735A0"/>
    <w:rsid w:val="00F73C11"/>
    <w:rsid w:val="00F746E8"/>
    <w:rsid w:val="00F767EF"/>
    <w:rsid w:val="00F76A56"/>
    <w:rsid w:val="00F77BB3"/>
    <w:rsid w:val="00F77C96"/>
    <w:rsid w:val="00F800FD"/>
    <w:rsid w:val="00F81D33"/>
    <w:rsid w:val="00F81DC1"/>
    <w:rsid w:val="00F83118"/>
    <w:rsid w:val="00F83E47"/>
    <w:rsid w:val="00F83FCA"/>
    <w:rsid w:val="00F840FC"/>
    <w:rsid w:val="00F8450D"/>
    <w:rsid w:val="00F862CC"/>
    <w:rsid w:val="00F86DB5"/>
    <w:rsid w:val="00F86F44"/>
    <w:rsid w:val="00F87414"/>
    <w:rsid w:val="00F91939"/>
    <w:rsid w:val="00F93349"/>
    <w:rsid w:val="00F953F4"/>
    <w:rsid w:val="00F96972"/>
    <w:rsid w:val="00F96FED"/>
    <w:rsid w:val="00F97186"/>
    <w:rsid w:val="00FA08F9"/>
    <w:rsid w:val="00FA0CF1"/>
    <w:rsid w:val="00FA2B22"/>
    <w:rsid w:val="00FA3376"/>
    <w:rsid w:val="00FA33FD"/>
    <w:rsid w:val="00FA44D5"/>
    <w:rsid w:val="00FA4A5C"/>
    <w:rsid w:val="00FA4EC5"/>
    <w:rsid w:val="00FA50FE"/>
    <w:rsid w:val="00FA5509"/>
    <w:rsid w:val="00FA5CFF"/>
    <w:rsid w:val="00FA7309"/>
    <w:rsid w:val="00FA75D1"/>
    <w:rsid w:val="00FA79BA"/>
    <w:rsid w:val="00FB05FA"/>
    <w:rsid w:val="00FB0B57"/>
    <w:rsid w:val="00FB0BED"/>
    <w:rsid w:val="00FB1025"/>
    <w:rsid w:val="00FB6256"/>
    <w:rsid w:val="00FB65D5"/>
    <w:rsid w:val="00FB71E2"/>
    <w:rsid w:val="00FB7F49"/>
    <w:rsid w:val="00FC4BE9"/>
    <w:rsid w:val="00FC5664"/>
    <w:rsid w:val="00FC5951"/>
    <w:rsid w:val="00FC5F6D"/>
    <w:rsid w:val="00FC6803"/>
    <w:rsid w:val="00FC7C3C"/>
    <w:rsid w:val="00FC7DDA"/>
    <w:rsid w:val="00FD18AF"/>
    <w:rsid w:val="00FD2860"/>
    <w:rsid w:val="00FD42D8"/>
    <w:rsid w:val="00FD4544"/>
    <w:rsid w:val="00FD4760"/>
    <w:rsid w:val="00FD4BAD"/>
    <w:rsid w:val="00FD5DD4"/>
    <w:rsid w:val="00FD6C1F"/>
    <w:rsid w:val="00FD6D7B"/>
    <w:rsid w:val="00FD73C1"/>
    <w:rsid w:val="00FD78E2"/>
    <w:rsid w:val="00FE1097"/>
    <w:rsid w:val="00FE208E"/>
    <w:rsid w:val="00FE22B3"/>
    <w:rsid w:val="00FE23B3"/>
    <w:rsid w:val="00FE29F8"/>
    <w:rsid w:val="00FE2AE5"/>
    <w:rsid w:val="00FE30E8"/>
    <w:rsid w:val="00FE4603"/>
    <w:rsid w:val="00FE667E"/>
    <w:rsid w:val="00FE795D"/>
    <w:rsid w:val="00FE79D1"/>
    <w:rsid w:val="00FE7DF5"/>
    <w:rsid w:val="00FF041C"/>
    <w:rsid w:val="00FF17C5"/>
    <w:rsid w:val="00FF1A0C"/>
    <w:rsid w:val="00FF44B6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0374B"/>
  <w14:defaultImageDpi w14:val="300"/>
  <w15:chartTrackingRefBased/>
  <w15:docId w15:val="{D5AC1EB6-B7DA-0E47-AA6F-F5356224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1F68B5"/>
    <w:rPr>
      <w:rFonts w:ascii="Arial" w:hAnsi="Arial"/>
    </w:rPr>
  </w:style>
  <w:style w:type="paragraph" w:styleId="Kop1">
    <w:name w:val="heading 1"/>
    <w:aliases w:val="hoofdstuk,Section Heading,Hoofdstuk,sectionHeading Char,sectionHeading,Episteem PvA Kop 1,Tempo Heading 1,U&amp;lc Bold,Small Cap Bold,Bold Small Caps,k1,k1standaard,Hoofdkop,Hoofdkop1,Hoofdkop2,Hoofdkop11,Hoofdkop3,Hoofdkop12,Hoofdkop21"/>
    <w:basedOn w:val="Normaal"/>
    <w:next w:val="Normaal"/>
    <w:link w:val="Kop1Char"/>
    <w:uiPriority w:val="99"/>
    <w:qFormat/>
    <w:rsid w:val="000609DF"/>
    <w:pPr>
      <w:keepNext/>
      <w:pageBreakBefore/>
      <w:numPr>
        <w:numId w:val="1"/>
      </w:numPr>
      <w:spacing w:after="560" w:line="240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ja-JP"/>
    </w:rPr>
  </w:style>
  <w:style w:type="paragraph" w:styleId="Kop2">
    <w:name w:val="heading 2"/>
    <w:aliases w:val="paragraaf,Reset numbering,Bijlage,Paragraaf,Episteem PvA Kop 2,Tempo Heading 2,H2,k2,052,niveau2,niveau21,Heading 2 Hidden,Paragraph,l2,Fonctionnalité,Titre 21,t2.T2,header 2,h2,Prophead 2,2,H21,H22,H23,H211,H24,H212,H25,H26,Heading 2"/>
    <w:basedOn w:val="Normaal"/>
    <w:next w:val="Normaal"/>
    <w:link w:val="Kop2Char"/>
    <w:qFormat/>
    <w:rsid w:val="000609DF"/>
    <w:pPr>
      <w:keepNext/>
      <w:numPr>
        <w:ilvl w:val="1"/>
        <w:numId w:val="1"/>
      </w:numPr>
      <w:spacing w:after="280"/>
      <w:outlineLvl w:val="1"/>
    </w:pPr>
    <w:rPr>
      <w:rFonts w:ascii="Cambria" w:hAnsi="Cambria"/>
      <w:b/>
      <w:bCs/>
      <w:i/>
      <w:iCs/>
      <w:sz w:val="28"/>
      <w:szCs w:val="28"/>
      <w:lang w:val="x-none" w:eastAsia="ja-JP"/>
    </w:rPr>
  </w:style>
  <w:style w:type="paragraph" w:styleId="Kop3">
    <w:name w:val="heading 3"/>
    <w:basedOn w:val="Normaal"/>
    <w:next w:val="Normaal"/>
    <w:link w:val="Kop3Char"/>
    <w:uiPriority w:val="99"/>
    <w:qFormat/>
    <w:locked/>
    <w:rsid w:val="001A652E"/>
    <w:pPr>
      <w:keepNext/>
      <w:keepLines/>
      <w:spacing w:before="200"/>
      <w:outlineLvl w:val="2"/>
    </w:pPr>
    <w:rPr>
      <w:rFonts w:ascii="Cambria" w:eastAsia="MS ????" w:hAnsi="Cambria"/>
      <w:b/>
      <w:bCs/>
      <w:color w:val="4F81BD"/>
      <w:sz w:val="24"/>
      <w:lang w:val="x-none" w:eastAsia="x-none"/>
    </w:rPr>
  </w:style>
  <w:style w:type="paragraph" w:styleId="Kop7">
    <w:name w:val="heading 7"/>
    <w:basedOn w:val="Normaal"/>
    <w:next w:val="Normaal"/>
    <w:link w:val="Kop7Char"/>
    <w:uiPriority w:val="99"/>
    <w:qFormat/>
    <w:locked/>
    <w:rsid w:val="00CB652E"/>
    <w:pPr>
      <w:spacing w:before="240" w:after="60"/>
      <w:outlineLvl w:val="6"/>
    </w:pPr>
    <w:rPr>
      <w:rFonts w:ascii="Cambria" w:eastAsia="MS Mincho" w:hAnsi="Cambria"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ormaal">
    <w:name w:val="Normaal"/>
    <w:link w:val="NormaalChar"/>
    <w:qFormat/>
    <w:rsid w:val="001F450C"/>
    <w:pPr>
      <w:tabs>
        <w:tab w:val="left" w:pos="-720"/>
      </w:tabs>
      <w:suppressAutoHyphens/>
      <w:autoSpaceDE w:val="0"/>
      <w:autoSpaceDN w:val="0"/>
      <w:spacing w:line="260" w:lineRule="atLeast"/>
    </w:pPr>
    <w:rPr>
      <w:rFonts w:ascii="Verdana" w:hAnsi="Verdana" w:cs="Calibri"/>
      <w:sz w:val="16"/>
      <w:szCs w:val="16"/>
    </w:rPr>
  </w:style>
  <w:style w:type="character" w:customStyle="1" w:styleId="Kop1Char">
    <w:name w:val="Kop 1 Char"/>
    <w:aliases w:val="hoofdstuk Char,Section Heading Char,Hoofdstuk Char,sectionHeading Char Char,sectionHeading Char1,Episteem PvA Kop 1 Char,Tempo Heading 1 Char,U&amp;lc Bold Char,Small Cap Bold Char,Bold Small Caps Char,k1 Char,k1standaard Char,Hoofdkop Char"/>
    <w:link w:val="Kop1"/>
    <w:uiPriority w:val="99"/>
    <w:locked/>
    <w:rsid w:val="00F65354"/>
    <w:rPr>
      <w:rFonts w:ascii="Cambria" w:hAnsi="Cambria"/>
      <w:b/>
      <w:bCs/>
      <w:kern w:val="32"/>
      <w:sz w:val="32"/>
      <w:szCs w:val="32"/>
      <w:lang w:val="x-none" w:eastAsia="ja-JP"/>
    </w:rPr>
  </w:style>
  <w:style w:type="character" w:customStyle="1" w:styleId="Kop2Char">
    <w:name w:val="Kop 2 Char"/>
    <w:aliases w:val="paragraaf Char,Reset numbering Char,Bijlage Char,Paragraaf Char,Episteem PvA Kop 2 Char,Tempo Heading 2 Char,H2 Char,k2 Char,052 Char,niveau2 Char,niveau21 Char,Heading 2 Hidden Char,Paragraph Char,l2 Char,Fonctionnalité Char,Titre 21 Char"/>
    <w:link w:val="Kop2"/>
    <w:locked/>
    <w:rsid w:val="00F65354"/>
    <w:rPr>
      <w:rFonts w:ascii="Cambria" w:hAnsi="Cambria"/>
      <w:b/>
      <w:bCs/>
      <w:i/>
      <w:iCs/>
      <w:sz w:val="28"/>
      <w:szCs w:val="28"/>
      <w:lang w:val="x-none" w:eastAsia="ja-JP"/>
    </w:rPr>
  </w:style>
  <w:style w:type="character" w:customStyle="1" w:styleId="Kop3Char">
    <w:name w:val="Kop 3 Char"/>
    <w:link w:val="Kop3"/>
    <w:uiPriority w:val="99"/>
    <w:semiHidden/>
    <w:locked/>
    <w:rsid w:val="001A652E"/>
    <w:rPr>
      <w:rFonts w:ascii="Cambria" w:eastAsia="MS ????" w:hAnsi="Cambria" w:cs="Times New Roman"/>
      <w:b/>
      <w:bCs/>
      <w:color w:val="4F81BD"/>
      <w:sz w:val="24"/>
      <w:szCs w:val="24"/>
    </w:rPr>
  </w:style>
  <w:style w:type="character" w:customStyle="1" w:styleId="Kop7Char">
    <w:name w:val="Kop 7 Char"/>
    <w:link w:val="Kop7"/>
    <w:uiPriority w:val="99"/>
    <w:locked/>
    <w:rsid w:val="00CB652E"/>
    <w:rPr>
      <w:rFonts w:ascii="Cambria" w:eastAsia="MS Mincho" w:hAnsi="Cambria" w:cs="Times New Roman"/>
      <w:sz w:val="24"/>
      <w:lang w:val="nl-NL" w:eastAsia="nl-NL"/>
    </w:rPr>
  </w:style>
  <w:style w:type="paragraph" w:styleId="Inhopg1">
    <w:name w:val="toc 1"/>
    <w:basedOn w:val="Normaal"/>
    <w:next w:val="Normaal"/>
    <w:uiPriority w:val="39"/>
    <w:rsid w:val="00FE795D"/>
    <w:pPr>
      <w:tabs>
        <w:tab w:val="left" w:pos="227"/>
        <w:tab w:val="right" w:pos="8505"/>
      </w:tabs>
      <w:spacing w:before="240" w:line="240" w:lineRule="auto"/>
      <w:ind w:left="227" w:hanging="227"/>
    </w:pPr>
    <w:rPr>
      <w:sz w:val="18"/>
    </w:rPr>
  </w:style>
  <w:style w:type="paragraph" w:customStyle="1" w:styleId="Tussenkop1">
    <w:name w:val="Tussenkop1"/>
    <w:basedOn w:val="Normaal"/>
    <w:next w:val="Normaal"/>
    <w:uiPriority w:val="99"/>
    <w:rsid w:val="000609DF"/>
    <w:pPr>
      <w:keepNext/>
      <w:spacing w:before="240" w:after="60"/>
    </w:pPr>
    <w:rPr>
      <w:i/>
      <w:sz w:val="18"/>
    </w:rPr>
  </w:style>
  <w:style w:type="paragraph" w:customStyle="1" w:styleId="Tussenkop2">
    <w:name w:val="Tussenkop2"/>
    <w:basedOn w:val="Normaal"/>
    <w:next w:val="Normaal"/>
    <w:uiPriority w:val="99"/>
    <w:rsid w:val="000609DF"/>
    <w:rPr>
      <w:sz w:val="18"/>
      <w:u w:val="single"/>
    </w:rPr>
  </w:style>
  <w:style w:type="paragraph" w:customStyle="1" w:styleId="Opsom1">
    <w:name w:val="Opsom1"/>
    <w:basedOn w:val="Normaal"/>
    <w:uiPriority w:val="99"/>
    <w:rsid w:val="000609DF"/>
    <w:pPr>
      <w:numPr>
        <w:numId w:val="2"/>
      </w:numPr>
      <w:tabs>
        <w:tab w:val="left" w:pos="142"/>
      </w:tabs>
      <w:ind w:left="142" w:hanging="142"/>
    </w:pPr>
    <w:rPr>
      <w:sz w:val="18"/>
    </w:rPr>
  </w:style>
  <w:style w:type="paragraph" w:styleId="Inhopg2">
    <w:name w:val="toc 2"/>
    <w:basedOn w:val="Normaal"/>
    <w:next w:val="Normaal"/>
    <w:uiPriority w:val="39"/>
    <w:rsid w:val="00FE795D"/>
    <w:pPr>
      <w:tabs>
        <w:tab w:val="left" w:pos="340"/>
        <w:tab w:val="right" w:pos="8505"/>
      </w:tabs>
      <w:ind w:left="567" w:hanging="340"/>
    </w:pPr>
  </w:style>
  <w:style w:type="paragraph" w:styleId="Koptekst">
    <w:name w:val="header"/>
    <w:basedOn w:val="Normaal"/>
    <w:link w:val="KoptekstChar"/>
    <w:uiPriority w:val="99"/>
    <w:rsid w:val="000609DF"/>
    <w:pPr>
      <w:tabs>
        <w:tab w:val="center" w:pos="4536"/>
        <w:tab w:val="right" w:pos="9072"/>
      </w:tabs>
    </w:pPr>
    <w:rPr>
      <w:sz w:val="24"/>
      <w:szCs w:val="20"/>
      <w:lang w:val="x-none" w:eastAsia="x-none"/>
    </w:rPr>
  </w:style>
  <w:style w:type="character" w:customStyle="1" w:styleId="KoptekstChar">
    <w:name w:val="Koptekst Char"/>
    <w:link w:val="Koptekst"/>
    <w:uiPriority w:val="99"/>
    <w:locked/>
    <w:rsid w:val="00F65354"/>
    <w:rPr>
      <w:rFonts w:ascii="Lucida Sans" w:hAnsi="Lucida Sans" w:cs="Times New Roman"/>
      <w:sz w:val="24"/>
    </w:rPr>
  </w:style>
  <w:style w:type="paragraph" w:styleId="Voettekst">
    <w:name w:val="footer"/>
    <w:basedOn w:val="Normaal"/>
    <w:link w:val="VoettekstChar"/>
    <w:uiPriority w:val="99"/>
    <w:rsid w:val="000609DF"/>
    <w:pPr>
      <w:tabs>
        <w:tab w:val="center" w:pos="4536"/>
        <w:tab w:val="right" w:pos="9072"/>
      </w:tabs>
    </w:pPr>
    <w:rPr>
      <w:sz w:val="24"/>
      <w:szCs w:val="20"/>
      <w:lang w:val="x-none" w:eastAsia="x-none"/>
    </w:rPr>
  </w:style>
  <w:style w:type="character" w:customStyle="1" w:styleId="VoettekstChar">
    <w:name w:val="Voettekst Char"/>
    <w:link w:val="Voettekst"/>
    <w:uiPriority w:val="99"/>
    <w:locked/>
    <w:rsid w:val="00F65354"/>
    <w:rPr>
      <w:rFonts w:ascii="Lucida Sans" w:hAnsi="Lucida Sans" w:cs="Times New Roman"/>
      <w:sz w:val="24"/>
    </w:rPr>
  </w:style>
  <w:style w:type="character" w:styleId="Hyperlink">
    <w:name w:val="Hyperlink"/>
    <w:uiPriority w:val="99"/>
    <w:rsid w:val="004B2610"/>
    <w:rPr>
      <w:rFonts w:cs="Times New Roman"/>
      <w:color w:val="0000FF"/>
      <w:u w:val="single"/>
    </w:rPr>
  </w:style>
  <w:style w:type="paragraph" w:styleId="Voetnoottekst">
    <w:name w:val="footnote text"/>
    <w:basedOn w:val="Normaal"/>
    <w:link w:val="VoetnoottekstChar"/>
    <w:uiPriority w:val="99"/>
    <w:rsid w:val="004B2610"/>
    <w:pPr>
      <w:spacing w:line="240" w:lineRule="auto"/>
    </w:pPr>
    <w:rPr>
      <w:rFonts w:ascii="Arial" w:hAnsi="Arial"/>
      <w:szCs w:val="20"/>
      <w:lang w:val="x-none" w:eastAsia="x-none"/>
    </w:rPr>
  </w:style>
  <w:style w:type="character" w:customStyle="1" w:styleId="VoetnoottekstChar">
    <w:name w:val="Voetnoottekst Char"/>
    <w:link w:val="Voetnoottekst"/>
    <w:uiPriority w:val="99"/>
    <w:locked/>
    <w:rsid w:val="004B2610"/>
    <w:rPr>
      <w:rFonts w:ascii="Arial" w:hAnsi="Arial" w:cs="Times New Roman"/>
    </w:rPr>
  </w:style>
  <w:style w:type="character" w:styleId="Voetnootmarkering">
    <w:name w:val="footnote reference"/>
    <w:uiPriority w:val="99"/>
    <w:rsid w:val="004B2610"/>
    <w:rPr>
      <w:rFonts w:cs="Times New Roman"/>
      <w:vertAlign w:val="superscript"/>
    </w:rPr>
  </w:style>
  <w:style w:type="paragraph" w:styleId="Plattetekst2">
    <w:name w:val="Body Text 2"/>
    <w:basedOn w:val="Normaal"/>
    <w:link w:val="Plattetekst2Char"/>
    <w:uiPriority w:val="99"/>
    <w:rsid w:val="004B2610"/>
    <w:pPr>
      <w:ind w:right="845"/>
    </w:pPr>
    <w:rPr>
      <w:rFonts w:ascii="ITC Officina Serif Book" w:hAnsi="ITC Officina Serif Book"/>
      <w:sz w:val="24"/>
      <w:szCs w:val="20"/>
      <w:lang w:val="x-none" w:eastAsia="x-none"/>
    </w:rPr>
  </w:style>
  <w:style w:type="character" w:customStyle="1" w:styleId="Plattetekst2Char">
    <w:name w:val="Platte tekst 2 Char"/>
    <w:link w:val="Plattetekst2"/>
    <w:uiPriority w:val="99"/>
    <w:locked/>
    <w:rsid w:val="004B2610"/>
    <w:rPr>
      <w:rFonts w:ascii="ITC Officina Serif Book" w:hAnsi="ITC Officina Serif Book" w:cs="Times New Roman"/>
      <w:sz w:val="24"/>
    </w:rPr>
  </w:style>
  <w:style w:type="paragraph" w:styleId="Plattetekst">
    <w:name w:val="Body Text"/>
    <w:basedOn w:val="Normaal"/>
    <w:link w:val="PlattetekstChar"/>
    <w:rsid w:val="004B2610"/>
    <w:pPr>
      <w:spacing w:after="120"/>
    </w:pPr>
    <w:rPr>
      <w:sz w:val="24"/>
      <w:szCs w:val="20"/>
      <w:lang w:val="x-none" w:eastAsia="x-none"/>
    </w:rPr>
  </w:style>
  <w:style w:type="character" w:customStyle="1" w:styleId="PlattetekstChar">
    <w:name w:val="Platte tekst Char"/>
    <w:link w:val="Plattetekst"/>
    <w:locked/>
    <w:rsid w:val="004B2610"/>
    <w:rPr>
      <w:rFonts w:ascii="Lucida Sans" w:hAnsi="Lucida Sans" w:cs="Times New Roman"/>
      <w:sz w:val="24"/>
    </w:rPr>
  </w:style>
  <w:style w:type="paragraph" w:customStyle="1" w:styleId="Kleurrijkelijst-accent11">
    <w:name w:val="Kleurrijke lijst - accent 11"/>
    <w:basedOn w:val="Normaal"/>
    <w:uiPriority w:val="99"/>
    <w:qFormat/>
    <w:rsid w:val="004B2610"/>
    <w:pPr>
      <w:ind w:left="708"/>
    </w:pPr>
    <w:rPr>
      <w:rFonts w:ascii="ITC Officina Serif" w:hAnsi="ITC Officina Serif"/>
      <w:sz w:val="22"/>
    </w:rPr>
  </w:style>
  <w:style w:type="paragraph" w:styleId="Plattetekstinspringen">
    <w:name w:val="Body Text Indent"/>
    <w:basedOn w:val="Normaal"/>
    <w:link w:val="PlattetekstinspringenChar"/>
    <w:uiPriority w:val="99"/>
    <w:rsid w:val="008A1004"/>
    <w:pPr>
      <w:spacing w:after="120"/>
      <w:ind w:left="283"/>
    </w:pPr>
    <w:rPr>
      <w:sz w:val="24"/>
      <w:szCs w:val="20"/>
      <w:lang w:val="x-none" w:eastAsia="x-none"/>
    </w:rPr>
  </w:style>
  <w:style w:type="character" w:customStyle="1" w:styleId="PlattetekstinspringenChar">
    <w:name w:val="Platte tekst inspringen Char"/>
    <w:link w:val="Plattetekstinspringen"/>
    <w:uiPriority w:val="99"/>
    <w:locked/>
    <w:rsid w:val="008A1004"/>
    <w:rPr>
      <w:rFonts w:ascii="Lucida Sans" w:hAnsi="Lucida Sans" w:cs="Times New Roman"/>
      <w:sz w:val="24"/>
    </w:rPr>
  </w:style>
  <w:style w:type="paragraph" w:styleId="Plattetekstinspringen2">
    <w:name w:val="Body Text Indent 2"/>
    <w:basedOn w:val="Normaal"/>
    <w:link w:val="Plattetekstinspringen2Char"/>
    <w:uiPriority w:val="99"/>
    <w:rsid w:val="008A1004"/>
    <w:pPr>
      <w:spacing w:after="120" w:line="480" w:lineRule="auto"/>
      <w:ind w:left="283"/>
    </w:pPr>
    <w:rPr>
      <w:sz w:val="24"/>
      <w:szCs w:val="20"/>
      <w:lang w:val="x-none" w:eastAsia="x-none"/>
    </w:rPr>
  </w:style>
  <w:style w:type="character" w:customStyle="1" w:styleId="Plattetekstinspringen2Char">
    <w:name w:val="Platte tekst inspringen 2 Char"/>
    <w:link w:val="Plattetekstinspringen2"/>
    <w:uiPriority w:val="99"/>
    <w:locked/>
    <w:rsid w:val="008A1004"/>
    <w:rPr>
      <w:rFonts w:ascii="Lucida Sans" w:hAnsi="Lucida Sans" w:cs="Times New Roman"/>
      <w:sz w:val="24"/>
    </w:rPr>
  </w:style>
  <w:style w:type="table" w:styleId="Tabelraster">
    <w:name w:val="Table Grid"/>
    <w:basedOn w:val="Standaardtabel"/>
    <w:uiPriority w:val="39"/>
    <w:rsid w:val="00AB1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envoudigetabel1">
    <w:name w:val="Table Simple 1"/>
    <w:basedOn w:val="Standaardtabel"/>
    <w:uiPriority w:val="99"/>
    <w:rsid w:val="00915857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</w:tcBorders>
      </w:tcPr>
    </w:tblStylePr>
  </w:style>
  <w:style w:type="table" w:styleId="Eenvoudigetabel2">
    <w:name w:val="Table Simple 2"/>
    <w:basedOn w:val="Standaardtabel"/>
    <w:uiPriority w:val="99"/>
    <w:rsid w:val="00915857"/>
    <w:pPr>
      <w:spacing w:line="260" w:lineRule="atLeast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rsid w:val="00915857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shd w:val="solid" w:color="000000" w:fill="FFFFFF"/>
      </w:tcPr>
    </w:tblStylePr>
  </w:style>
  <w:style w:type="table" w:styleId="Tabellijst5">
    <w:name w:val="Table List 5"/>
    <w:basedOn w:val="Standaardtabel"/>
    <w:uiPriority w:val="99"/>
    <w:rsid w:val="00915857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rFonts w:cs="Times New Roman"/>
        <w:b/>
        <w:bCs/>
      </w:rPr>
    </w:tblStylePr>
  </w:style>
  <w:style w:type="paragraph" w:styleId="Ballontekst">
    <w:name w:val="Balloon Text"/>
    <w:basedOn w:val="Normaal"/>
    <w:link w:val="BallontekstChar"/>
    <w:uiPriority w:val="99"/>
    <w:rsid w:val="00816891"/>
    <w:pPr>
      <w:spacing w:line="240" w:lineRule="auto"/>
    </w:pPr>
    <w:rPr>
      <w:rFonts w:ascii="Tahoma" w:hAnsi="Tahoma"/>
      <w:lang w:val="x-none" w:eastAsia="x-none"/>
    </w:rPr>
  </w:style>
  <w:style w:type="character" w:customStyle="1" w:styleId="BallontekstChar">
    <w:name w:val="Ballontekst Char"/>
    <w:link w:val="Ballontekst"/>
    <w:uiPriority w:val="99"/>
    <w:locked/>
    <w:rsid w:val="00816891"/>
    <w:rPr>
      <w:rFonts w:ascii="Tahoma" w:hAnsi="Tahoma" w:cs="Tahoma"/>
      <w:sz w:val="16"/>
      <w:szCs w:val="16"/>
    </w:rPr>
  </w:style>
  <w:style w:type="paragraph" w:styleId="Normaalweb">
    <w:name w:val="Normal (Web)"/>
    <w:basedOn w:val="Normaal"/>
    <w:uiPriority w:val="99"/>
    <w:rsid w:val="00CA34BF"/>
    <w:pPr>
      <w:spacing w:line="240" w:lineRule="auto"/>
    </w:pPr>
    <w:rPr>
      <w:rFonts w:ascii="Times New Roman" w:hAnsi="Times New Roman"/>
      <w:sz w:val="24"/>
    </w:rPr>
  </w:style>
  <w:style w:type="character" w:customStyle="1" w:styleId="style41">
    <w:name w:val="style41"/>
    <w:uiPriority w:val="99"/>
    <w:rsid w:val="00CA34BF"/>
    <w:rPr>
      <w:rFonts w:ascii="Georgia" w:hAnsi="Georgia" w:cs="Times New Roman"/>
      <w:color w:val="666666"/>
    </w:rPr>
  </w:style>
  <w:style w:type="paragraph" w:customStyle="1" w:styleId="Normaalweb1">
    <w:name w:val="Normaal (web)1"/>
    <w:basedOn w:val="Normaal"/>
    <w:uiPriority w:val="99"/>
    <w:rsid w:val="009F015D"/>
    <w:pPr>
      <w:spacing w:line="100" w:lineRule="atLeast"/>
    </w:pPr>
    <w:rPr>
      <w:rFonts w:ascii="Times New Roman" w:hAnsi="Times New Roman"/>
      <w:kern w:val="1"/>
      <w:sz w:val="24"/>
      <w:lang w:eastAsia="ar-SA"/>
    </w:rPr>
  </w:style>
  <w:style w:type="paragraph" w:styleId="Bloktekst">
    <w:name w:val="Block Text"/>
    <w:basedOn w:val="Normaal"/>
    <w:semiHidden/>
    <w:rsid w:val="009470F5"/>
    <w:pPr>
      <w:numPr>
        <w:ilvl w:val="12"/>
      </w:numPr>
      <w:tabs>
        <w:tab w:val="left" w:pos="-979"/>
        <w:tab w:val="left" w:pos="-691"/>
        <w:tab w:val="left" w:pos="-403"/>
        <w:tab w:val="left" w:pos="-115"/>
        <w:tab w:val="left" w:pos="460"/>
        <w:tab w:val="left" w:pos="1612"/>
        <w:tab w:val="left" w:pos="2764"/>
        <w:tab w:val="left" w:pos="3916"/>
        <w:tab w:val="left" w:pos="5068"/>
        <w:tab w:val="left" w:pos="6220"/>
        <w:tab w:val="left" w:pos="7228"/>
        <w:tab w:val="left" w:pos="8380"/>
        <w:tab w:val="left" w:pos="9532"/>
        <w:tab w:val="left" w:pos="10684"/>
      </w:tabs>
      <w:spacing w:line="288" w:lineRule="auto"/>
      <w:ind w:left="284" w:right="1701" w:hanging="284"/>
    </w:pPr>
    <w:rPr>
      <w:rFonts w:ascii="ITC Officina Serif Book" w:hAnsi="ITC Officina Serif Book"/>
      <w:sz w:val="24"/>
      <w:szCs w:val="20"/>
    </w:rPr>
  </w:style>
  <w:style w:type="paragraph" w:customStyle="1" w:styleId="Model">
    <w:name w:val="Model"/>
    <w:basedOn w:val="Kop1"/>
    <w:rsid w:val="00226131"/>
    <w:pPr>
      <w:pageBreakBefore w:val="0"/>
      <w:numPr>
        <w:numId w:val="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 w:line="360" w:lineRule="auto"/>
      <w:ind w:left="1843" w:hanging="1843"/>
    </w:pPr>
    <w:rPr>
      <w:rFonts w:ascii="Arial" w:hAnsi="Arial"/>
      <w:kern w:val="0"/>
      <w:sz w:val="28"/>
      <w:szCs w:val="20"/>
      <w:lang w:eastAsia="nl-NL"/>
    </w:rPr>
  </w:style>
  <w:style w:type="paragraph" w:customStyle="1" w:styleId="Kaftbijlagen">
    <w:name w:val="Kaft bijlagen"/>
    <w:basedOn w:val="Normaal"/>
    <w:link w:val="KaftbijlagenChar"/>
    <w:uiPriority w:val="99"/>
    <w:rsid w:val="00226131"/>
    <w:pPr>
      <w:spacing w:line="240" w:lineRule="auto"/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KaftbijlagenChar">
    <w:name w:val="Kaft bijlagen Char"/>
    <w:link w:val="Kaftbijlagen"/>
    <w:uiPriority w:val="99"/>
    <w:locked/>
    <w:rsid w:val="00226131"/>
    <w:rPr>
      <w:rFonts w:ascii="Arial" w:hAnsi="Arial" w:cs="Times New Roman"/>
      <w:b/>
      <w:sz w:val="20"/>
      <w:szCs w:val="20"/>
    </w:rPr>
  </w:style>
  <w:style w:type="paragraph" w:customStyle="1" w:styleId="Plattetekst21">
    <w:name w:val="Platte tekst 21"/>
    <w:basedOn w:val="Normaal"/>
    <w:uiPriority w:val="99"/>
    <w:rsid w:val="00397FE9"/>
    <w:pPr>
      <w:spacing w:line="240" w:lineRule="auto"/>
    </w:pPr>
    <w:rPr>
      <w:rFonts w:ascii="Arial" w:hAnsi="Arial" w:cs="Arial"/>
      <w:kern w:val="2"/>
      <w:sz w:val="22"/>
      <w:szCs w:val="22"/>
      <w:lang w:eastAsia="ar-SA"/>
    </w:rPr>
  </w:style>
  <w:style w:type="paragraph" w:customStyle="1" w:styleId="Bijlagen">
    <w:name w:val="Bijlagen"/>
    <w:basedOn w:val="Normaal"/>
    <w:uiPriority w:val="99"/>
    <w:rsid w:val="00F2673A"/>
    <w:pPr>
      <w:numPr>
        <w:numId w:val="12"/>
      </w:numPr>
      <w:tabs>
        <w:tab w:val="left" w:pos="1418"/>
      </w:tabs>
      <w:spacing w:line="240" w:lineRule="auto"/>
    </w:pPr>
    <w:rPr>
      <w:rFonts w:ascii="Arial" w:hAnsi="Arial"/>
      <w:b/>
      <w:sz w:val="28"/>
      <w:szCs w:val="20"/>
    </w:rPr>
  </w:style>
  <w:style w:type="paragraph" w:customStyle="1" w:styleId="Lijstalinea1">
    <w:name w:val="Lijstalinea1"/>
    <w:basedOn w:val="Normaal"/>
    <w:uiPriority w:val="99"/>
    <w:rsid w:val="00C47F6E"/>
    <w:pPr>
      <w:spacing w:line="288" w:lineRule="auto"/>
      <w:ind w:left="708"/>
    </w:pPr>
    <w:rPr>
      <w:rFonts w:ascii="ITC Officina Serif" w:hAnsi="ITC Officina Serif"/>
      <w:sz w:val="22"/>
      <w:szCs w:val="20"/>
    </w:rPr>
  </w:style>
  <w:style w:type="paragraph" w:styleId="Documentstructuur">
    <w:name w:val="Document Map"/>
    <w:basedOn w:val="Normaal"/>
    <w:link w:val="DocumentstructuurChar"/>
    <w:uiPriority w:val="99"/>
    <w:semiHidden/>
    <w:rsid w:val="00EC0C53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character" w:customStyle="1" w:styleId="DocumentstructuurChar">
    <w:name w:val="Documentstructuur Char"/>
    <w:link w:val="Documentstructuur"/>
    <w:uiPriority w:val="99"/>
    <w:semiHidden/>
    <w:locked/>
    <w:rsid w:val="00557B6A"/>
    <w:rPr>
      <w:rFonts w:cs="Times New Roman"/>
      <w:sz w:val="2"/>
    </w:rPr>
  </w:style>
  <w:style w:type="paragraph" w:styleId="Lijst">
    <w:name w:val="List"/>
    <w:basedOn w:val="Normaal"/>
    <w:uiPriority w:val="99"/>
    <w:rsid w:val="000878C0"/>
    <w:pPr>
      <w:spacing w:line="288" w:lineRule="auto"/>
      <w:ind w:left="360" w:hanging="360"/>
    </w:pPr>
    <w:rPr>
      <w:rFonts w:ascii="Tahoma" w:hAnsi="Tahoma" w:cs="Tahoma"/>
      <w:szCs w:val="20"/>
      <w:lang w:eastAsia="en-US"/>
    </w:rPr>
  </w:style>
  <w:style w:type="paragraph" w:customStyle="1" w:styleId="Lichtraster-accent31">
    <w:name w:val="Licht raster - accent 31"/>
    <w:basedOn w:val="Normaal"/>
    <w:uiPriority w:val="34"/>
    <w:qFormat/>
    <w:rsid w:val="00F12EEC"/>
    <w:pPr>
      <w:ind w:left="708"/>
    </w:pPr>
  </w:style>
  <w:style w:type="character" w:styleId="Nadruk">
    <w:name w:val="Emphasis"/>
    <w:qFormat/>
    <w:locked/>
    <w:rsid w:val="00D162EF"/>
    <w:rPr>
      <w:i/>
      <w:iCs/>
    </w:rPr>
  </w:style>
  <w:style w:type="paragraph" w:customStyle="1" w:styleId="Default">
    <w:name w:val="Default"/>
    <w:rsid w:val="000458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Geenafstand">
    <w:name w:val="No Spacing"/>
    <w:link w:val="GeenafstandChar"/>
    <w:uiPriority w:val="1"/>
    <w:qFormat/>
    <w:rsid w:val="006D6A1D"/>
    <w:rPr>
      <w:rFonts w:ascii="Lucida Sans" w:hAnsi="Lucida Sans"/>
      <w:szCs w:val="24"/>
    </w:rPr>
  </w:style>
  <w:style w:type="character" w:styleId="Verwijzingopmerking">
    <w:name w:val="annotation reference"/>
    <w:uiPriority w:val="99"/>
    <w:unhideWhenUsed/>
    <w:rsid w:val="00EC190D"/>
    <w:rPr>
      <w:sz w:val="16"/>
      <w:szCs w:val="16"/>
    </w:rPr>
  </w:style>
  <w:style w:type="paragraph" w:styleId="Tekstopmerking">
    <w:name w:val="annotation text"/>
    <w:basedOn w:val="Normaal"/>
    <w:link w:val="TekstopmerkingChar"/>
    <w:uiPriority w:val="99"/>
    <w:unhideWhenUsed/>
    <w:rsid w:val="00EC190D"/>
    <w:rPr>
      <w:szCs w:val="20"/>
      <w:lang w:val="x-none" w:eastAsia="x-none"/>
    </w:rPr>
  </w:style>
  <w:style w:type="character" w:customStyle="1" w:styleId="TekstopmerkingChar">
    <w:name w:val="Tekst opmerking Char"/>
    <w:link w:val="Tekstopmerking"/>
    <w:rsid w:val="00EC190D"/>
    <w:rPr>
      <w:rFonts w:ascii="Lucida Sans" w:hAnsi="Lucida San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190D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EC190D"/>
    <w:rPr>
      <w:rFonts w:ascii="Lucida Sans" w:hAnsi="Lucida Sans"/>
      <w:b/>
      <w:bCs/>
    </w:rPr>
  </w:style>
  <w:style w:type="paragraph" w:customStyle="1" w:styleId="Bullet01Num">
    <w:name w:val="Bullet01 Num"/>
    <w:basedOn w:val="Normaal"/>
    <w:autoRedefine/>
    <w:rsid w:val="000D6233"/>
    <w:pPr>
      <w:widowControl w:val="0"/>
      <w:spacing w:line="240" w:lineRule="auto"/>
    </w:pPr>
    <w:rPr>
      <w:rFonts w:ascii="Times New Roman" w:hAnsi="Times New Roman"/>
      <w:sz w:val="22"/>
      <w:szCs w:val="20"/>
      <w:lang w:val="nl"/>
    </w:rPr>
  </w:style>
  <w:style w:type="paragraph" w:customStyle="1" w:styleId="Opsomming">
    <w:name w:val="Opsomming"/>
    <w:basedOn w:val="Normaal"/>
    <w:rsid w:val="00CB6914"/>
    <w:pPr>
      <w:numPr>
        <w:numId w:val="22"/>
      </w:numPr>
      <w:tabs>
        <w:tab w:val="clear" w:pos="360"/>
        <w:tab w:val="num" w:pos="0"/>
      </w:tabs>
      <w:spacing w:after="120" w:line="240" w:lineRule="auto"/>
      <w:ind w:left="0" w:hanging="1134"/>
    </w:pPr>
    <w:rPr>
      <w:rFonts w:ascii="Arial" w:hAnsi="Arial"/>
      <w:szCs w:val="22"/>
      <w:lang w:eastAsia="en-US"/>
    </w:rPr>
  </w:style>
  <w:style w:type="paragraph" w:styleId="Bijschrift">
    <w:name w:val="caption"/>
    <w:basedOn w:val="Normaal"/>
    <w:next w:val="Normaal"/>
    <w:qFormat/>
    <w:locked/>
    <w:rsid w:val="00B07A77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center"/>
    </w:pPr>
    <w:rPr>
      <w:rFonts w:ascii="Arial" w:hAnsi="Arial"/>
      <w:b/>
      <w:caps/>
      <w:sz w:val="24"/>
      <w:szCs w:val="20"/>
    </w:rPr>
  </w:style>
  <w:style w:type="numbering" w:customStyle="1" w:styleId="OpsommingPrvOverijssel">
    <w:name w:val="Opsomming Prv Overijssel"/>
    <w:rsid w:val="00CC14A3"/>
    <w:pPr>
      <w:numPr>
        <w:numId w:val="25"/>
      </w:numPr>
    </w:pPr>
  </w:style>
  <w:style w:type="paragraph" w:customStyle="1" w:styleId="OpmaakprofielPlattetekstCursief">
    <w:name w:val="Opmaakprofiel Platte tekst + Cursief"/>
    <w:basedOn w:val="Plattetekst"/>
    <w:link w:val="OpmaakprofielPlattetekstCursiefChar"/>
    <w:rsid w:val="00CC14A3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="120" w:line="220" w:lineRule="exact"/>
      <w:textAlignment w:val="baseline"/>
    </w:pPr>
    <w:rPr>
      <w:i/>
      <w:iCs/>
      <w:sz w:val="16"/>
      <w:szCs w:val="16"/>
      <w:lang w:val="nl"/>
    </w:rPr>
  </w:style>
  <w:style w:type="character" w:customStyle="1" w:styleId="OpmaakprofielPlattetekstCursiefChar">
    <w:name w:val="Opmaakprofiel Platte tekst + Cursief Char"/>
    <w:link w:val="OpmaakprofielPlattetekstCursief"/>
    <w:rsid w:val="00CC14A3"/>
    <w:rPr>
      <w:rFonts w:ascii="Verdana" w:hAnsi="Verdana" w:cs="Times New Roman"/>
      <w:i/>
      <w:iCs/>
      <w:sz w:val="16"/>
      <w:szCs w:val="16"/>
      <w:lang w:val="nl"/>
    </w:rPr>
  </w:style>
  <w:style w:type="paragraph" w:customStyle="1" w:styleId="Vervet9">
    <w:name w:val="Ver vet 9"/>
    <w:basedOn w:val="Lijst"/>
    <w:link w:val="Vervet9Char"/>
    <w:rsid w:val="00CC14A3"/>
    <w:pPr>
      <w:widowControl w:val="0"/>
      <w:tabs>
        <w:tab w:val="left" w:pos="0"/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Lines="60" w:before="144" w:afterLines="60" w:after="144" w:line="220" w:lineRule="exact"/>
      <w:ind w:left="283" w:hanging="283"/>
      <w:contextualSpacing/>
      <w:jc w:val="both"/>
      <w:textAlignment w:val="baseline"/>
    </w:pPr>
    <w:rPr>
      <w:rFonts w:ascii="Verdana" w:hAnsi="Verdana" w:cs="Times New Roman"/>
      <w:b/>
      <w:sz w:val="18"/>
      <w:szCs w:val="18"/>
      <w:lang w:val="x-none" w:eastAsia="x-none"/>
    </w:rPr>
  </w:style>
  <w:style w:type="character" w:customStyle="1" w:styleId="Vervet9Char">
    <w:name w:val="Ver vet 9 Char"/>
    <w:link w:val="Vervet9"/>
    <w:rsid w:val="00CC14A3"/>
    <w:rPr>
      <w:rFonts w:ascii="Verdana" w:hAnsi="Verdana"/>
      <w:b/>
      <w:sz w:val="18"/>
      <w:szCs w:val="18"/>
    </w:rPr>
  </w:style>
  <w:style w:type="paragraph" w:customStyle="1" w:styleId="OpmaakprofielVetVoor72ptNa72pt">
    <w:name w:val="Opmaakprofiel Vet Voor:  72 pt Na:  72 pt"/>
    <w:basedOn w:val="Normaal"/>
    <w:rsid w:val="00CC14A3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after="120" w:line="240" w:lineRule="auto"/>
      <w:textAlignment w:val="baseline"/>
    </w:pPr>
    <w:rPr>
      <w:b/>
      <w:bCs/>
      <w:szCs w:val="20"/>
      <w:lang w:val="nl"/>
    </w:rPr>
  </w:style>
  <w:style w:type="paragraph" w:customStyle="1" w:styleId="ver8cursief">
    <w:name w:val="ver 8 cursief"/>
    <w:basedOn w:val="Normaal"/>
    <w:link w:val="ver8cursiefChar"/>
    <w:rsid w:val="007A74CC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="144" w:afterLines="60" w:line="220" w:lineRule="exact"/>
      <w:contextualSpacing/>
      <w:jc w:val="both"/>
      <w:textAlignment w:val="baseline"/>
    </w:pPr>
    <w:rPr>
      <w:i/>
      <w:iCs/>
      <w:szCs w:val="20"/>
      <w:lang w:val="x-none" w:eastAsia="x-none"/>
    </w:rPr>
  </w:style>
  <w:style w:type="character" w:customStyle="1" w:styleId="ver8cursiefChar">
    <w:name w:val="ver 8 cursief Char"/>
    <w:link w:val="ver8cursief"/>
    <w:rsid w:val="007A74CC"/>
    <w:rPr>
      <w:rFonts w:ascii="Verdana" w:hAnsi="Verdana"/>
      <w:i/>
      <w:iCs/>
      <w:sz w:val="16"/>
    </w:rPr>
  </w:style>
  <w:style w:type="paragraph" w:customStyle="1" w:styleId="platinspring">
    <w:name w:val="plat inspring"/>
    <w:basedOn w:val="Plattetekst"/>
    <w:link w:val="platinspringChar"/>
    <w:rsid w:val="007A74CC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afterLines="60" w:after="0" w:line="220" w:lineRule="exact"/>
      <w:ind w:left="505"/>
      <w:contextualSpacing/>
      <w:jc w:val="both"/>
      <w:textAlignment w:val="baseline"/>
    </w:pPr>
    <w:rPr>
      <w:sz w:val="16"/>
    </w:rPr>
  </w:style>
  <w:style w:type="character" w:customStyle="1" w:styleId="platinspringChar">
    <w:name w:val="plat inspring Char"/>
    <w:link w:val="platinspring"/>
    <w:rsid w:val="007A74CC"/>
    <w:rPr>
      <w:rFonts w:ascii="Verdana" w:hAnsi="Verdana" w:cs="Times New Roman"/>
      <w:sz w:val="16"/>
    </w:rPr>
  </w:style>
  <w:style w:type="numbering" w:styleId="111111">
    <w:name w:val="Outline List 2"/>
    <w:basedOn w:val="Geenlijst"/>
    <w:rsid w:val="00BE3E73"/>
    <w:pPr>
      <w:numPr>
        <w:numId w:val="27"/>
      </w:numPr>
    </w:pPr>
  </w:style>
  <w:style w:type="paragraph" w:customStyle="1" w:styleId="plat2xregelafstand">
    <w:name w:val="plat 2 x regelafstand"/>
    <w:basedOn w:val="Plattetekst"/>
    <w:rsid w:val="00711A0F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="120" w:afterLines="60" w:after="0" w:line="480" w:lineRule="auto"/>
      <w:contextualSpacing/>
      <w:jc w:val="both"/>
      <w:textAlignment w:val="baseline"/>
    </w:pPr>
    <w:rPr>
      <w:sz w:val="16"/>
      <w:lang w:val="nl-NL" w:eastAsia="nl-NL"/>
    </w:rPr>
  </w:style>
  <w:style w:type="paragraph" w:customStyle="1" w:styleId="platonderstreept">
    <w:name w:val="plat onderstreept"/>
    <w:basedOn w:val="Plattetekst"/>
    <w:link w:val="platonderstreeptChar"/>
    <w:rsid w:val="005D1F5A"/>
    <w:pPr>
      <w:widowControl w:val="0"/>
      <w:tabs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="120" w:afterLines="60" w:after="0" w:line="220" w:lineRule="exact"/>
      <w:contextualSpacing/>
      <w:jc w:val="both"/>
      <w:textAlignment w:val="baseline"/>
    </w:pPr>
    <w:rPr>
      <w:sz w:val="16"/>
      <w:u w:val="single"/>
    </w:rPr>
  </w:style>
  <w:style w:type="character" w:customStyle="1" w:styleId="platonderstreeptChar">
    <w:name w:val="plat onderstreept Char"/>
    <w:link w:val="platonderstreept"/>
    <w:rsid w:val="005D1F5A"/>
    <w:rPr>
      <w:rFonts w:ascii="Verdana" w:hAnsi="Verdana" w:cs="Times New Roman"/>
      <w:sz w:val="16"/>
      <w:u w:val="single"/>
    </w:rPr>
  </w:style>
  <w:style w:type="paragraph" w:customStyle="1" w:styleId="ver9blauw">
    <w:name w:val="ver 9 blauw"/>
    <w:basedOn w:val="Normaal"/>
    <w:link w:val="ver9blauwChar"/>
    <w:rsid w:val="00A77F40"/>
    <w:pPr>
      <w:widowControl w:val="0"/>
      <w:tabs>
        <w:tab w:val="left" w:pos="0"/>
        <w:tab w:val="left" w:pos="507"/>
        <w:tab w:val="left" w:pos="960"/>
        <w:tab w:val="left" w:pos="1133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beforeLines="60" w:before="144" w:afterLines="60" w:after="144" w:line="220" w:lineRule="exact"/>
      <w:contextualSpacing/>
      <w:textAlignment w:val="baseline"/>
    </w:pPr>
    <w:rPr>
      <w:color w:val="0000FF"/>
      <w:sz w:val="18"/>
      <w:lang w:val="x-none" w:eastAsia="x-none"/>
    </w:rPr>
  </w:style>
  <w:style w:type="character" w:customStyle="1" w:styleId="ver9blauwChar">
    <w:name w:val="ver 9 blauw Char"/>
    <w:link w:val="ver9blauw"/>
    <w:rsid w:val="00A77F40"/>
    <w:rPr>
      <w:rFonts w:ascii="Verdana" w:hAnsi="Verdana"/>
      <w:color w:val="0000FF"/>
      <w:sz w:val="18"/>
      <w:szCs w:val="16"/>
    </w:rPr>
  </w:style>
  <w:style w:type="paragraph" w:customStyle="1" w:styleId="Tussenkopje1">
    <w:name w:val="Tussenkopje 1"/>
    <w:basedOn w:val="Normaal"/>
    <w:next w:val="Normaal"/>
    <w:rsid w:val="00816E8C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line="220" w:lineRule="exact"/>
      <w:textAlignment w:val="baseline"/>
    </w:pPr>
    <w:rPr>
      <w:b/>
      <w:sz w:val="14"/>
    </w:rPr>
  </w:style>
  <w:style w:type="paragraph" w:customStyle="1" w:styleId="Gemiddeldraster1-accent21">
    <w:name w:val="Gemiddeld raster 1 - accent 21"/>
    <w:basedOn w:val="Normaal"/>
    <w:uiPriority w:val="34"/>
    <w:qFormat/>
    <w:rsid w:val="00816E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lofon">
    <w:name w:val="Colofon"/>
    <w:basedOn w:val="Normaal"/>
    <w:next w:val="Normaal"/>
    <w:rsid w:val="00E23281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after="880" w:line="440" w:lineRule="exact"/>
      <w:textAlignment w:val="baseline"/>
    </w:pPr>
    <w:rPr>
      <w:b/>
      <w:i/>
      <w:sz w:val="28"/>
      <w:lang w:val="nl"/>
    </w:rPr>
  </w:style>
  <w:style w:type="paragraph" w:customStyle="1" w:styleId="Colofonkopje">
    <w:name w:val="Colofonkopje"/>
    <w:basedOn w:val="Normaal"/>
    <w:next w:val="Colofontekst"/>
    <w:link w:val="ColofonkopjeChar"/>
    <w:rsid w:val="00E23281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line="220" w:lineRule="exact"/>
      <w:textAlignment w:val="baseline"/>
    </w:pPr>
    <w:rPr>
      <w:b/>
      <w:sz w:val="11"/>
      <w:szCs w:val="11"/>
      <w:lang w:val="nl" w:eastAsia="x-none"/>
    </w:rPr>
  </w:style>
  <w:style w:type="paragraph" w:customStyle="1" w:styleId="Colofontekst">
    <w:name w:val="Colofontekst"/>
    <w:basedOn w:val="Normaal"/>
    <w:link w:val="ColofontekstChar"/>
    <w:rsid w:val="00E23281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djustRightInd w:val="0"/>
      <w:spacing w:line="220" w:lineRule="exact"/>
      <w:textAlignment w:val="baseline"/>
    </w:pPr>
    <w:rPr>
      <w:sz w:val="14"/>
      <w:lang w:val="nl" w:eastAsia="x-none"/>
    </w:rPr>
  </w:style>
  <w:style w:type="character" w:customStyle="1" w:styleId="ColofonkopjeChar">
    <w:name w:val="Colofonkopje Char"/>
    <w:link w:val="Colofonkopje"/>
    <w:rsid w:val="00E23281"/>
    <w:rPr>
      <w:rFonts w:ascii="Verdana" w:hAnsi="Verdana"/>
      <w:b/>
      <w:sz w:val="11"/>
      <w:szCs w:val="11"/>
      <w:lang w:val="nl"/>
    </w:rPr>
  </w:style>
  <w:style w:type="paragraph" w:customStyle="1" w:styleId="ver7Cursiefblauw">
    <w:name w:val="ver 7 Cursief blauw"/>
    <w:basedOn w:val="Colofontekst"/>
    <w:rsid w:val="00E23281"/>
    <w:pPr>
      <w:spacing w:after="120"/>
    </w:pPr>
    <w:rPr>
      <w:i/>
      <w:iCs/>
      <w:color w:val="0000FF"/>
    </w:rPr>
  </w:style>
  <w:style w:type="character" w:customStyle="1" w:styleId="ColofontekstChar">
    <w:name w:val="Colofontekst Char"/>
    <w:link w:val="Colofontekst"/>
    <w:rsid w:val="00E23281"/>
    <w:rPr>
      <w:rFonts w:ascii="Verdana" w:hAnsi="Verdana"/>
      <w:sz w:val="14"/>
      <w:szCs w:val="16"/>
      <w:lang w:val="nl"/>
    </w:rPr>
  </w:style>
  <w:style w:type="paragraph" w:customStyle="1" w:styleId="Kop2BD">
    <w:name w:val="Kop 2 BD"/>
    <w:basedOn w:val="Kop2"/>
    <w:rsid w:val="00FE795D"/>
    <w:pPr>
      <w:tabs>
        <w:tab w:val="left" w:pos="567"/>
      </w:tabs>
      <w:spacing w:before="120" w:after="120"/>
    </w:pPr>
    <w:rPr>
      <w:rFonts w:ascii="Verdana" w:hAnsi="Verdana"/>
      <w:noProof/>
      <w:sz w:val="16"/>
    </w:rPr>
  </w:style>
  <w:style w:type="paragraph" w:customStyle="1" w:styleId="Kop31">
    <w:name w:val="Kop 31"/>
    <w:basedOn w:val="Normaal"/>
    <w:next w:val="Normaal"/>
    <w:autoRedefine/>
    <w:qFormat/>
    <w:rsid w:val="00705CA0"/>
    <w:pPr>
      <w:keepNext/>
      <w:spacing w:line="240" w:lineRule="auto"/>
      <w:ind w:left="720" w:hanging="720"/>
      <w:outlineLvl w:val="2"/>
    </w:pPr>
    <w:rPr>
      <w:rFonts w:ascii="MS Reference Sans Serif" w:hAnsi="MS Reference Sans Serif"/>
      <w:i/>
      <w:sz w:val="24"/>
    </w:rPr>
  </w:style>
  <w:style w:type="paragraph" w:customStyle="1" w:styleId="Kop41">
    <w:name w:val="Kop 41"/>
    <w:basedOn w:val="Normaal"/>
    <w:next w:val="Normaal"/>
    <w:autoRedefine/>
    <w:qFormat/>
    <w:rsid w:val="00705CA0"/>
    <w:pPr>
      <w:keepNext/>
      <w:tabs>
        <w:tab w:val="left" w:pos="737"/>
      </w:tabs>
      <w:spacing w:line="240" w:lineRule="auto"/>
      <w:ind w:left="1008" w:hanging="1008"/>
      <w:outlineLvl w:val="3"/>
    </w:pPr>
    <w:rPr>
      <w:rFonts w:ascii="MS Reference Sans Serif" w:hAnsi="MS Reference Sans Serif"/>
      <w:sz w:val="24"/>
    </w:rPr>
  </w:style>
  <w:style w:type="paragraph" w:customStyle="1" w:styleId="Kleurrijkelijst-accent12">
    <w:name w:val="Kleurrijke lijst - accent 12"/>
    <w:basedOn w:val="Normaal"/>
    <w:uiPriority w:val="34"/>
    <w:qFormat/>
    <w:rsid w:val="002545C1"/>
    <w:pPr>
      <w:ind w:left="709"/>
    </w:pPr>
  </w:style>
  <w:style w:type="paragraph" w:customStyle="1" w:styleId="Verdana8ptWitLinks0cmVerkeerd-om275">
    <w:name w:val="Verdana 8 pt Wit Links:  0 cm Verkeerd-om:  275 ..."/>
    <w:basedOn w:val="Model"/>
    <w:rsid w:val="00DC5CE4"/>
    <w:pPr>
      <w:shd w:val="clear" w:color="auto" w:fill="002060"/>
      <w:ind w:left="1560" w:hanging="1560"/>
    </w:pPr>
    <w:rPr>
      <w:rFonts w:ascii="Verdana" w:hAnsi="Verdana"/>
      <w:color w:val="FFFFFF"/>
      <w:sz w:val="16"/>
    </w:rPr>
  </w:style>
  <w:style w:type="paragraph" w:customStyle="1" w:styleId="Kleurrijkearcering-accent11">
    <w:name w:val="Kleurrijke arcering - accent 11"/>
    <w:hidden/>
    <w:uiPriority w:val="71"/>
    <w:rsid w:val="0055542C"/>
    <w:rPr>
      <w:rFonts w:ascii="Lucida Sans" w:hAnsi="Lucida Sans"/>
      <w:szCs w:val="24"/>
    </w:rPr>
  </w:style>
  <w:style w:type="paragraph" w:styleId="Duidelijkcitaat">
    <w:name w:val="Intense Quote"/>
    <w:basedOn w:val="Normaal"/>
    <w:next w:val="Normaal"/>
    <w:link w:val="DuidelijkcitaatChar"/>
    <w:uiPriority w:val="30"/>
    <w:qFormat/>
    <w:rsid w:val="00B72341"/>
    <w:pPr>
      <w:spacing w:before="100" w:beforeAutospacing="1" w:after="240" w:line="264" w:lineRule="auto"/>
      <w:ind w:left="864" w:right="864"/>
      <w:jc w:val="center"/>
    </w:pPr>
    <w:rPr>
      <w:rFonts w:ascii="Trebuchet MS" w:eastAsia="方正姚体" w:hAnsi="Trebuchet MS" w:cs="Tahoma"/>
      <w:color w:val="90C226"/>
      <w:sz w:val="28"/>
      <w:szCs w:val="28"/>
      <w:lang w:val="en-US" w:eastAsia="ja-JP"/>
    </w:rPr>
  </w:style>
  <w:style w:type="character" w:customStyle="1" w:styleId="DuidelijkcitaatChar">
    <w:name w:val="Duidelijk citaat Char"/>
    <w:link w:val="Duidelijkcitaat"/>
    <w:uiPriority w:val="30"/>
    <w:rsid w:val="00B72341"/>
    <w:rPr>
      <w:rFonts w:ascii="Trebuchet MS" w:eastAsia="方正姚体" w:hAnsi="Trebuchet MS" w:cs="Tahoma"/>
      <w:color w:val="90C226"/>
      <w:sz w:val="28"/>
      <w:szCs w:val="28"/>
      <w:lang w:val="en-US" w:eastAsia="ja-JP"/>
    </w:rPr>
  </w:style>
  <w:style w:type="paragraph" w:styleId="Lijstalinea">
    <w:name w:val="List Paragraph"/>
    <w:basedOn w:val="Normaal"/>
    <w:uiPriority w:val="34"/>
    <w:qFormat/>
    <w:rsid w:val="00BB1191"/>
    <w:pPr>
      <w:spacing w:after="120" w:line="264" w:lineRule="auto"/>
      <w:ind w:left="720"/>
      <w:contextualSpacing/>
    </w:pPr>
    <w:rPr>
      <w:rFonts w:ascii="Trebuchet MS" w:eastAsia="STXinwei" w:hAnsi="Trebuchet MS" w:cs="Tahoma"/>
      <w:szCs w:val="20"/>
      <w:lang w:val="en-US" w:eastAsia="ja-JP"/>
    </w:rPr>
  </w:style>
  <w:style w:type="paragraph" w:styleId="Revisie">
    <w:name w:val="Revision"/>
    <w:hidden/>
    <w:uiPriority w:val="71"/>
    <w:rsid w:val="00F57031"/>
    <w:rPr>
      <w:rFonts w:ascii="Lucida Sans" w:hAnsi="Lucida Sans"/>
      <w:szCs w:val="24"/>
    </w:rPr>
  </w:style>
  <w:style w:type="paragraph" w:styleId="Inhopg3">
    <w:name w:val="toc 3"/>
    <w:basedOn w:val="Normaal"/>
    <w:next w:val="Normaal"/>
    <w:autoRedefine/>
    <w:locked/>
    <w:rsid w:val="001843E4"/>
    <w:pPr>
      <w:ind w:left="400"/>
    </w:pPr>
  </w:style>
  <w:style w:type="paragraph" w:styleId="Inhopg4">
    <w:name w:val="toc 4"/>
    <w:basedOn w:val="Normaal"/>
    <w:next w:val="Normaal"/>
    <w:autoRedefine/>
    <w:locked/>
    <w:rsid w:val="001843E4"/>
    <w:pPr>
      <w:ind w:left="600"/>
    </w:pPr>
  </w:style>
  <w:style w:type="paragraph" w:styleId="Inhopg5">
    <w:name w:val="toc 5"/>
    <w:basedOn w:val="Normaal"/>
    <w:next w:val="Normaal"/>
    <w:autoRedefine/>
    <w:locked/>
    <w:rsid w:val="001843E4"/>
    <w:pPr>
      <w:ind w:left="800"/>
    </w:pPr>
  </w:style>
  <w:style w:type="paragraph" w:styleId="Inhopg6">
    <w:name w:val="toc 6"/>
    <w:basedOn w:val="Normaal"/>
    <w:next w:val="Normaal"/>
    <w:autoRedefine/>
    <w:locked/>
    <w:rsid w:val="001843E4"/>
    <w:pPr>
      <w:ind w:left="1000"/>
    </w:pPr>
  </w:style>
  <w:style w:type="paragraph" w:styleId="Inhopg7">
    <w:name w:val="toc 7"/>
    <w:basedOn w:val="Normaal"/>
    <w:next w:val="Normaal"/>
    <w:autoRedefine/>
    <w:locked/>
    <w:rsid w:val="001843E4"/>
    <w:pPr>
      <w:ind w:left="1200"/>
    </w:pPr>
  </w:style>
  <w:style w:type="paragraph" w:styleId="Inhopg8">
    <w:name w:val="toc 8"/>
    <w:basedOn w:val="Normaal"/>
    <w:next w:val="Normaal"/>
    <w:autoRedefine/>
    <w:locked/>
    <w:rsid w:val="001843E4"/>
    <w:pPr>
      <w:ind w:left="1400"/>
    </w:pPr>
  </w:style>
  <w:style w:type="paragraph" w:styleId="Inhopg9">
    <w:name w:val="toc 9"/>
    <w:basedOn w:val="Normaal"/>
    <w:next w:val="Normaal"/>
    <w:autoRedefine/>
    <w:locked/>
    <w:rsid w:val="001843E4"/>
    <w:pPr>
      <w:ind w:left="1600"/>
    </w:pPr>
  </w:style>
  <w:style w:type="character" w:customStyle="1" w:styleId="GeenafstandChar">
    <w:name w:val="Geen afstand Char"/>
    <w:link w:val="Geenafstand"/>
    <w:uiPriority w:val="1"/>
    <w:rsid w:val="00AB2BEE"/>
    <w:rPr>
      <w:rFonts w:ascii="Lucida Sans" w:hAnsi="Lucida Sans"/>
      <w:szCs w:val="24"/>
    </w:rPr>
  </w:style>
  <w:style w:type="character" w:styleId="Zwaar">
    <w:name w:val="Strong"/>
    <w:basedOn w:val="Standaardalinea-lettertype"/>
    <w:uiPriority w:val="22"/>
    <w:qFormat/>
    <w:locked/>
    <w:rsid w:val="001F68B5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0540FA"/>
    <w:rPr>
      <w:color w:val="954F72" w:themeColor="followedHyperlink"/>
      <w:u w:val="single"/>
    </w:rPr>
  </w:style>
  <w:style w:type="paragraph" w:customStyle="1" w:styleId="maryinhoudsopgave">
    <w:name w:val="mary inhoudsopgave"/>
    <w:basedOn w:val="Inhopg1"/>
    <w:next w:val="Standaard"/>
    <w:rsid w:val="00B749C5"/>
    <w:pPr>
      <w:tabs>
        <w:tab w:val="clear" w:pos="-720"/>
        <w:tab w:val="clear" w:pos="227"/>
        <w:tab w:val="clear" w:pos="8505"/>
      </w:tabs>
      <w:suppressAutoHyphens w:val="0"/>
      <w:autoSpaceDE/>
      <w:autoSpaceDN/>
      <w:spacing w:before="0"/>
      <w:ind w:left="0" w:firstLine="0"/>
    </w:pPr>
    <w:rPr>
      <w:rFonts w:cs="Arial"/>
      <w:b/>
      <w:sz w:val="32"/>
      <w:szCs w:val="20"/>
    </w:rPr>
  </w:style>
  <w:style w:type="character" w:customStyle="1" w:styleId="st1">
    <w:name w:val="st1"/>
    <w:basedOn w:val="Standaardalinea-lettertype"/>
    <w:rsid w:val="00B749C5"/>
  </w:style>
  <w:style w:type="table" w:styleId="Rastertabel3">
    <w:name w:val="Grid Table 3"/>
    <w:basedOn w:val="Standaardtabel"/>
    <w:uiPriority w:val="48"/>
    <w:rsid w:val="0074114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2-Accent6">
    <w:name w:val="Grid Table 2 Accent 6"/>
    <w:basedOn w:val="Standaardtabel"/>
    <w:uiPriority w:val="47"/>
    <w:rsid w:val="00741148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2-Accent5">
    <w:name w:val="Grid Table 2 Accent 5"/>
    <w:basedOn w:val="Standaardtabel"/>
    <w:uiPriority w:val="47"/>
    <w:rsid w:val="00741148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2-Accent4">
    <w:name w:val="Grid Table 2 Accent 4"/>
    <w:basedOn w:val="Standaardtabel"/>
    <w:uiPriority w:val="47"/>
    <w:rsid w:val="00741148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2-Accent3">
    <w:name w:val="Grid Table 2 Accent 3"/>
    <w:basedOn w:val="Standaardtabel"/>
    <w:uiPriority w:val="47"/>
    <w:rsid w:val="00741148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2-Accent2">
    <w:name w:val="Grid Table 2 Accent 2"/>
    <w:basedOn w:val="Standaardtabel"/>
    <w:uiPriority w:val="47"/>
    <w:rsid w:val="00741148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2-Accent1">
    <w:name w:val="Grid Table 2 Accent 1"/>
    <w:basedOn w:val="Standaardtabel"/>
    <w:uiPriority w:val="47"/>
    <w:rsid w:val="00741148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astertabel1licht-Accent6">
    <w:name w:val="Grid Table 1 Light Accent 6"/>
    <w:basedOn w:val="Standaardtabel"/>
    <w:uiPriority w:val="46"/>
    <w:rsid w:val="00741148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741148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741148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741148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licht">
    <w:name w:val="Grid Table Light"/>
    <w:basedOn w:val="Standaardtabel"/>
    <w:uiPriority w:val="40"/>
    <w:rsid w:val="007411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3">
    <w:name w:val="Plain Table 3"/>
    <w:basedOn w:val="Standaardtabel"/>
    <w:uiPriority w:val="43"/>
    <w:rsid w:val="0074114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uiPriority w:val="99"/>
    <w:semiHidden/>
    <w:unhideWhenUsed/>
    <w:rsid w:val="003D45DA"/>
  </w:style>
  <w:style w:type="character" w:customStyle="1" w:styleId="NormaalChar">
    <w:name w:val="Normaal Char"/>
    <w:basedOn w:val="Standaardalinea-lettertype"/>
    <w:link w:val="Normaal"/>
    <w:rsid w:val="0082687C"/>
    <w:rPr>
      <w:rFonts w:ascii="Verdana" w:hAnsi="Verdana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7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2249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2252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2253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8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secretariaat@pompebled.n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nkschlingmann/OneDrive%20-%20OSG%20Singelland/Sjablonen%20Office365/Bijlage%20model%20klachtenformulier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715DA904BEF244B88FD33ED31CE245" ma:contentTypeVersion="13" ma:contentTypeDescription="Een nieuw document maken." ma:contentTypeScope="" ma:versionID="4d6637d3b94f967f869f76c7d5923389">
  <xsd:schema xmlns:xsd="http://www.w3.org/2001/XMLSchema" xmlns:xs="http://www.w3.org/2001/XMLSchema" xmlns:p="http://schemas.microsoft.com/office/2006/metadata/properties" xmlns:ns2="1ae0673c-31f8-4138-9309-2af19a31124a" xmlns:ns3="3840437a-79c2-4946-ba9b-535e40bacb68" targetNamespace="http://schemas.microsoft.com/office/2006/metadata/properties" ma:root="true" ma:fieldsID="020bbed246c0f62703e811d478ab72f8" ns2:_="" ns3:_="">
    <xsd:import namespace="1ae0673c-31f8-4138-9309-2af19a31124a"/>
    <xsd:import namespace="3840437a-79c2-4946-ba9b-535e40bac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0673c-31f8-4138-9309-2af19a311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5" nillable="true" ma:displayName="Afmeldingsstatus" ma:internalName="_x0024_Resources_x003a_core_x002c_Signoff_Status_x003b_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0437a-79c2-4946-ba9b-535e40bac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ae0673c-31f8-4138-9309-2af19a31124a" xsi:nil="true"/>
  </documentManagement>
</p:properties>
</file>

<file path=customXml/itemProps1.xml><?xml version="1.0" encoding="utf-8"?>
<ds:datastoreItem xmlns:ds="http://schemas.openxmlformats.org/officeDocument/2006/customXml" ds:itemID="{B0293F65-F371-422B-A9F0-522137222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0673c-31f8-4138-9309-2af19a31124a"/>
    <ds:schemaRef ds:uri="3840437a-79c2-4946-ba9b-535e40bac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A5089F-7A7B-4CAF-8EC5-ED5FE6DF31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4181A0-3392-EC45-A74C-281247A73E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9C8FE7-9C56-404B-A9B4-C36FC3CDE6A9}">
  <ds:schemaRefs>
    <ds:schemaRef ds:uri="http://schemas.microsoft.com/office/2006/metadata/properties"/>
    <ds:schemaRef ds:uri="http://schemas.microsoft.com/office/infopath/2007/PartnerControls"/>
    <ds:schemaRef ds:uri="1ae0673c-31f8-4138-9309-2af19a3112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model klachtenformulier.dotx</Template>
  <TotalTime>13</TotalTime>
  <Pages>2</Pages>
  <Words>46</Words>
  <Characters>501</Characters>
  <Application>Microsoft Office Word</Application>
  <DocSecurity>0</DocSecurity>
  <Lines>16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Aanbesteding </vt:lpstr>
    </vt:vector>
  </TitlesOfParts>
  <Manager/>
  <Company>Inkooporganisatie Pompebled</Company>
  <LinksUpToDate>false</LinksUpToDate>
  <CharactersWithSpaces>538</CharactersWithSpaces>
  <SharedDoc>false</SharedDoc>
  <HyperlinkBase/>
  <HLinks>
    <vt:vector size="24" baseType="variant">
      <vt:variant>
        <vt:i4>2031620</vt:i4>
      </vt:variant>
      <vt:variant>
        <vt:i4>147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144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141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1703946</vt:i4>
      </vt:variant>
      <vt:variant>
        <vt:i4>138</vt:i4>
      </vt:variant>
      <vt:variant>
        <vt:i4>0</vt:i4>
      </vt:variant>
      <vt:variant>
        <vt:i4>5</vt:i4>
      </vt:variant>
      <vt:variant>
        <vt:lpwstr>http://www.pompebled.nl/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Aanbesteding </dc:title>
  <dc:subject>Beschrijvend document</dc:subject>
  <dc:creator>Henk Schlingmann</dc:creator>
  <cp:keywords/>
  <dc:description/>
  <cp:lastModifiedBy>Henk Schlingmann</cp:lastModifiedBy>
  <cp:revision>14</cp:revision>
  <cp:lastPrinted>2016-03-14T11:22:00Z</cp:lastPrinted>
  <dcterms:created xsi:type="dcterms:W3CDTF">2018-03-14T09:37:00Z</dcterms:created>
  <dcterms:modified xsi:type="dcterms:W3CDTF">2022-03-21T11:58:00Z</dcterms:modified>
  <cp:category>Aanbestedingen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0x0101009A715DA904BEF244B88FD33ED31CE245</vt:lpwstr>
  </property>
  <property fmtid="{D5CDD505-2E9C-101B-9397-08002B2CF9AE}" pid="3" name="AuthorIds_UIVersion_512">
    <vt:lpwstr>6</vt:lpwstr>
  </property>
</Properties>
</file>