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204A" w14:textId="77777777" w:rsidR="00B91066" w:rsidRPr="00BE6571" w:rsidRDefault="00B91066" w:rsidP="00B91066">
      <w:pPr>
        <w:pStyle w:val="Kop1"/>
        <w:numPr>
          <w:ilvl w:val="0"/>
          <w:numId w:val="0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Opgave Referentieprojecten</w:t>
      </w:r>
    </w:p>
    <w:p w14:paraId="1DFBAD6C" w14:textId="0D55FB41" w:rsidR="00B91066" w:rsidRPr="009F2856" w:rsidRDefault="00B91066" w:rsidP="00B91066">
      <w:pPr>
        <w:rPr>
          <w:rFonts w:ascii="Arial" w:hAnsi="Arial" w:cs="Arial"/>
          <w:szCs w:val="18"/>
        </w:rPr>
      </w:pPr>
      <w:r w:rsidRPr="009F2856">
        <w:rPr>
          <w:rFonts w:ascii="Arial" w:hAnsi="Arial" w:cs="Arial"/>
          <w:b/>
          <w:szCs w:val="18"/>
        </w:rPr>
        <w:t xml:space="preserve">Verklaring ten behoeve van de aanbesteding </w:t>
      </w:r>
      <w:r w:rsidR="008F4883" w:rsidRPr="008F4883">
        <w:rPr>
          <w:rFonts w:ascii="Arial" w:hAnsi="Arial" w:cs="Arial"/>
          <w:b/>
        </w:rPr>
        <w:t>A08.</w:t>
      </w:r>
      <w:r w:rsidR="00024CAE">
        <w:rPr>
          <w:rFonts w:ascii="Arial" w:hAnsi="Arial" w:cs="Arial"/>
          <w:b/>
        </w:rPr>
        <w:t>222</w:t>
      </w:r>
      <w:r w:rsidR="008F4883" w:rsidRPr="008F4883">
        <w:rPr>
          <w:rFonts w:ascii="Arial" w:hAnsi="Arial" w:cs="Arial"/>
          <w:b/>
        </w:rPr>
        <w:t>.202</w:t>
      </w:r>
      <w:r w:rsidR="00024CAE">
        <w:rPr>
          <w:rFonts w:ascii="Arial" w:hAnsi="Arial" w:cs="Arial"/>
          <w:b/>
        </w:rPr>
        <w:t>2</w:t>
      </w:r>
      <w:r w:rsidR="008F4883" w:rsidRPr="008F4883">
        <w:rPr>
          <w:rFonts w:ascii="Arial" w:hAnsi="Arial" w:cs="Arial"/>
          <w:b/>
        </w:rPr>
        <w:t xml:space="preserve"> – </w:t>
      </w:r>
      <w:r w:rsidR="00024CAE">
        <w:rPr>
          <w:rFonts w:ascii="Arial" w:hAnsi="Arial" w:cs="Arial"/>
          <w:b/>
        </w:rPr>
        <w:t>Onkruidbeheersing op verharding - Oegstgeest</w:t>
      </w:r>
    </w:p>
    <w:p w14:paraId="5B38C959" w14:textId="77777777" w:rsidR="001B251C" w:rsidRPr="001B251C" w:rsidRDefault="001B251C" w:rsidP="001B251C">
      <w:pPr>
        <w:rPr>
          <w:rFonts w:ascii="Arial" w:hAnsi="Arial" w:cs="Arial"/>
          <w:szCs w:val="18"/>
        </w:rPr>
      </w:pPr>
    </w:p>
    <w:p w14:paraId="2C912F41" w14:textId="77777777" w:rsidR="001B251C" w:rsidRPr="001B251C" w:rsidRDefault="00AC37C1" w:rsidP="001B251C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Per kerncompetentie dient u één formulier in te vullen.</w:t>
      </w:r>
    </w:p>
    <w:p w14:paraId="58CE94DF" w14:textId="77777777" w:rsidR="001B251C" w:rsidRDefault="001B251C" w:rsidP="001B251C">
      <w:pPr>
        <w:rPr>
          <w:rFonts w:ascii="Arial" w:hAnsi="Arial" w:cs="Arial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B91066" w:rsidRPr="0091234F" w14:paraId="3F22F578" w14:textId="77777777" w:rsidTr="0091234F">
        <w:tc>
          <w:tcPr>
            <w:tcW w:w="3510" w:type="dxa"/>
          </w:tcPr>
          <w:p w14:paraId="08321B10" w14:textId="77777777" w:rsidR="00B91066" w:rsidRPr="0091234F" w:rsidRDefault="00B91066" w:rsidP="001B251C">
            <w:pPr>
              <w:rPr>
                <w:rFonts w:ascii="Arial" w:hAnsi="Arial" w:cs="Arial"/>
                <w:szCs w:val="18"/>
              </w:rPr>
            </w:pPr>
            <w:r w:rsidRPr="0091234F">
              <w:rPr>
                <w:rFonts w:ascii="Arial" w:hAnsi="Arial" w:cs="Arial"/>
                <w:szCs w:val="18"/>
              </w:rPr>
              <w:t>Naam</w:t>
            </w:r>
            <w:r w:rsidR="008F4883">
              <w:rPr>
                <w:rFonts w:ascii="Arial" w:hAnsi="Arial" w:cs="Arial"/>
                <w:szCs w:val="18"/>
              </w:rPr>
              <w:t>:</w:t>
            </w:r>
            <w:r w:rsidRPr="0091234F">
              <w:rPr>
                <w:rFonts w:ascii="Arial" w:hAnsi="Arial" w:cs="Arial"/>
                <w:szCs w:val="18"/>
              </w:rPr>
              <w:t xml:space="preserve">  </w:t>
            </w:r>
            <w:r w:rsidRPr="0091234F">
              <w:rPr>
                <w:rFonts w:ascii="Arial" w:hAnsi="Arial" w:cs="Arial"/>
                <w:szCs w:val="18"/>
              </w:rPr>
              <w:fldChar w:fldCharType="begin"/>
            </w:r>
            <w:r w:rsidRPr="0091234F">
              <w:rPr>
                <w:rFonts w:ascii="Arial" w:hAnsi="Arial" w:cs="Arial"/>
                <w:szCs w:val="18"/>
              </w:rPr>
              <w:instrText xml:space="preserve"> DOCPROPERTY  "gegadigde / inschrijver"  \* MERGEFORMAT </w:instrText>
            </w:r>
            <w:r w:rsidRPr="0091234F">
              <w:rPr>
                <w:rFonts w:ascii="Arial" w:hAnsi="Arial" w:cs="Arial"/>
                <w:szCs w:val="18"/>
              </w:rPr>
              <w:fldChar w:fldCharType="separate"/>
            </w:r>
            <w:r w:rsidRPr="0091234F">
              <w:rPr>
                <w:rFonts w:ascii="Arial" w:hAnsi="Arial" w:cs="Arial"/>
                <w:szCs w:val="18"/>
              </w:rPr>
              <w:t>&lt;gegadigde / inschrijver&gt;</w:t>
            </w:r>
            <w:r w:rsidRPr="0091234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700" w:type="dxa"/>
          </w:tcPr>
          <w:p w14:paraId="0544E572" w14:textId="77777777" w:rsidR="00B91066" w:rsidRPr="0091234F" w:rsidRDefault="00B91066" w:rsidP="001B251C">
            <w:pPr>
              <w:rPr>
                <w:rFonts w:ascii="Arial" w:hAnsi="Arial" w:cs="Arial"/>
                <w:szCs w:val="18"/>
              </w:rPr>
            </w:pPr>
          </w:p>
        </w:tc>
      </w:tr>
      <w:tr w:rsidR="00AE133B" w:rsidRPr="0091234F" w14:paraId="496BC117" w14:textId="77777777" w:rsidTr="0091234F">
        <w:tc>
          <w:tcPr>
            <w:tcW w:w="3510" w:type="dxa"/>
          </w:tcPr>
          <w:p w14:paraId="3B2FD921" w14:textId="77777777" w:rsidR="00AE133B" w:rsidRPr="0091234F" w:rsidRDefault="00AE133B" w:rsidP="001B251C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Beschrijving kerncompetentie</w:t>
            </w:r>
            <w:r w:rsidR="008F4883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5700" w:type="dxa"/>
          </w:tcPr>
          <w:p w14:paraId="35A9AD57" w14:textId="77777777" w:rsidR="00AE133B" w:rsidRPr="0091234F" w:rsidRDefault="00AE133B" w:rsidP="001B251C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45DB6B11" w14:textId="77777777" w:rsidR="001B251C" w:rsidRPr="001B251C" w:rsidRDefault="001B251C" w:rsidP="001B251C">
      <w:pPr>
        <w:rPr>
          <w:rFonts w:ascii="Arial" w:hAnsi="Arial" w:cs="Arial"/>
          <w:szCs w:val="18"/>
        </w:rPr>
      </w:pP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"/>
        <w:gridCol w:w="64"/>
        <w:gridCol w:w="412"/>
        <w:gridCol w:w="28"/>
        <w:gridCol w:w="65"/>
        <w:gridCol w:w="2091"/>
        <w:gridCol w:w="28"/>
        <w:gridCol w:w="65"/>
        <w:gridCol w:w="3435"/>
        <w:gridCol w:w="93"/>
        <w:gridCol w:w="2617"/>
        <w:gridCol w:w="27"/>
        <w:gridCol w:w="67"/>
      </w:tblGrid>
      <w:tr w:rsidR="001B251C" w:rsidRPr="001B251C" w14:paraId="66F26665" w14:textId="77777777" w:rsidTr="00AE133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67" w:type="dxa"/>
          <w:cantSplit/>
          <w:trHeight w:val="562"/>
          <w:jc w:val="center"/>
        </w:trPr>
        <w:tc>
          <w:tcPr>
            <w:tcW w:w="8925" w:type="dxa"/>
            <w:gridSpan w:val="11"/>
            <w:shd w:val="pct10" w:color="auto" w:fill="auto"/>
            <w:vAlign w:val="center"/>
          </w:tcPr>
          <w:p w14:paraId="0DA7519B" w14:textId="77777777" w:rsidR="001B251C" w:rsidRPr="00B91066" w:rsidRDefault="001B251C" w:rsidP="002F4CB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B91066">
              <w:rPr>
                <w:rFonts w:ascii="Arial" w:hAnsi="Arial" w:cs="Arial"/>
                <w:b/>
                <w:szCs w:val="18"/>
              </w:rPr>
              <w:t>Referentieprojecten</w:t>
            </w:r>
          </w:p>
        </w:tc>
      </w:tr>
      <w:tr w:rsidR="001B251C" w:rsidRPr="001B251C" w14:paraId="56C837FA" w14:textId="77777777" w:rsidTr="00AE133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67" w:type="dxa"/>
          <w:cantSplit/>
          <w:trHeight w:val="562"/>
          <w:jc w:val="center"/>
        </w:trPr>
        <w:tc>
          <w:tcPr>
            <w:tcW w:w="504" w:type="dxa"/>
            <w:gridSpan w:val="3"/>
          </w:tcPr>
          <w:p w14:paraId="7C4F2EA4" w14:textId="77777777" w:rsidR="001B251C" w:rsidRPr="001B251C" w:rsidRDefault="001B251C" w:rsidP="002F4CB6">
            <w:pPr>
              <w:tabs>
                <w:tab w:val="left" w:pos="1843"/>
              </w:tabs>
              <w:ind w:right="-1130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2184" w:type="dxa"/>
            <w:gridSpan w:val="3"/>
          </w:tcPr>
          <w:p w14:paraId="04BD56BF" w14:textId="77777777" w:rsidR="001B251C" w:rsidRPr="001B251C" w:rsidRDefault="001B251C" w:rsidP="002F4CB6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Naam, adres en telefoonnummer referentieproject + naam contactpersoon</w:t>
            </w:r>
          </w:p>
        </w:tc>
        <w:tc>
          <w:tcPr>
            <w:tcW w:w="6237" w:type="dxa"/>
            <w:gridSpan w:val="5"/>
          </w:tcPr>
          <w:p w14:paraId="6EB598F4" w14:textId="77777777" w:rsidR="001B251C" w:rsidRPr="001B251C" w:rsidRDefault="001B251C" w:rsidP="002F4CB6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47B9B1FD" w14:textId="77777777" w:rsidR="001B251C" w:rsidRPr="001B251C" w:rsidRDefault="001B251C" w:rsidP="002F4CB6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39EE1FBC" w14:textId="77777777" w:rsidR="001B251C" w:rsidRPr="001B251C" w:rsidRDefault="001B251C" w:rsidP="002F4CB6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7F444D8E" w14:textId="77777777" w:rsidR="001B251C" w:rsidRPr="001B251C" w:rsidRDefault="001B251C" w:rsidP="002F4CB6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7A602DC1" w14:textId="77777777" w:rsidR="001B251C" w:rsidRPr="001B251C" w:rsidRDefault="001B251C" w:rsidP="002F4CB6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Overheidsorganisatie: Ja / Nee</w:t>
            </w:r>
          </w:p>
        </w:tc>
      </w:tr>
      <w:tr w:rsidR="001B251C" w:rsidRPr="001B251C" w14:paraId="5FCF0D6C" w14:textId="77777777" w:rsidTr="00AE133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67" w:type="dxa"/>
          <w:cantSplit/>
          <w:trHeight w:val="562"/>
          <w:jc w:val="center"/>
        </w:trPr>
        <w:tc>
          <w:tcPr>
            <w:tcW w:w="504" w:type="dxa"/>
            <w:gridSpan w:val="3"/>
          </w:tcPr>
          <w:p w14:paraId="5A185D31" w14:textId="77777777" w:rsidR="001B251C" w:rsidRPr="001B251C" w:rsidRDefault="001B251C" w:rsidP="002F4CB6">
            <w:pPr>
              <w:tabs>
                <w:tab w:val="left" w:pos="1843"/>
              </w:tabs>
              <w:ind w:right="-1130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2184" w:type="dxa"/>
            <w:gridSpan w:val="3"/>
          </w:tcPr>
          <w:p w14:paraId="73BC05CD" w14:textId="77777777" w:rsidR="001B251C" w:rsidRPr="001B251C" w:rsidRDefault="001B251C" w:rsidP="002F4CB6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Naam en omschrijving van het project</w:t>
            </w:r>
          </w:p>
        </w:tc>
        <w:tc>
          <w:tcPr>
            <w:tcW w:w="6237" w:type="dxa"/>
            <w:gridSpan w:val="5"/>
          </w:tcPr>
          <w:p w14:paraId="0F3783FC" w14:textId="77777777" w:rsidR="001B251C" w:rsidRPr="001B251C" w:rsidRDefault="001B251C" w:rsidP="002F4CB6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1B251C" w:rsidRPr="001B251C" w14:paraId="3BC2C684" w14:textId="77777777" w:rsidTr="00AE133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67" w:type="dxa"/>
          <w:cantSplit/>
          <w:trHeight w:val="562"/>
          <w:jc w:val="center"/>
        </w:trPr>
        <w:tc>
          <w:tcPr>
            <w:tcW w:w="504" w:type="dxa"/>
            <w:gridSpan w:val="3"/>
          </w:tcPr>
          <w:p w14:paraId="2542CEE3" w14:textId="77777777" w:rsidR="001B251C" w:rsidRPr="001B251C" w:rsidRDefault="001B251C" w:rsidP="002F4CB6">
            <w:pPr>
              <w:tabs>
                <w:tab w:val="left" w:pos="1843"/>
              </w:tabs>
              <w:ind w:right="-1130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2184" w:type="dxa"/>
            <w:gridSpan w:val="3"/>
          </w:tcPr>
          <w:p w14:paraId="0F07AE76" w14:textId="77777777" w:rsidR="001B251C" w:rsidRDefault="00AE133B" w:rsidP="002F4CB6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 opdrachtwaarde</w:t>
            </w:r>
          </w:p>
          <w:p w14:paraId="34BCB019" w14:textId="77777777" w:rsidR="00AE133B" w:rsidRPr="001B251C" w:rsidRDefault="00AE133B" w:rsidP="002F4CB6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</w:p>
        </w:tc>
        <w:tc>
          <w:tcPr>
            <w:tcW w:w="6237" w:type="dxa"/>
            <w:gridSpan w:val="5"/>
          </w:tcPr>
          <w:p w14:paraId="45BC70A5" w14:textId="77777777" w:rsidR="001B251C" w:rsidRPr="001B251C" w:rsidRDefault="001B251C" w:rsidP="002F4CB6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€</w:t>
            </w:r>
          </w:p>
          <w:p w14:paraId="693A414E" w14:textId="77777777" w:rsidR="001B251C" w:rsidRPr="001B251C" w:rsidRDefault="001B251C" w:rsidP="002F4CB6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  <w:p w14:paraId="7AE84598" w14:textId="77777777" w:rsidR="001B251C" w:rsidRPr="001B251C" w:rsidRDefault="001B251C" w:rsidP="002F4CB6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(De eventuele waarde van het gedeelte dat in onderaanneming is uitgevoerd apart vermelden.)</w:t>
            </w:r>
          </w:p>
        </w:tc>
      </w:tr>
      <w:tr w:rsidR="001B251C" w:rsidRPr="001B251C" w14:paraId="359D2A5A" w14:textId="77777777" w:rsidTr="00AE133B">
        <w:tblPrEx>
          <w:tblCellMar>
            <w:top w:w="0" w:type="dxa"/>
            <w:bottom w:w="0" w:type="dxa"/>
          </w:tblCellMar>
        </w:tblPrEx>
        <w:trPr>
          <w:gridAfter w:val="2"/>
          <w:wAfter w:w="94" w:type="dxa"/>
          <w:cantSplit/>
          <w:trHeight w:val="377"/>
          <w:jc w:val="center"/>
        </w:trPr>
        <w:tc>
          <w:tcPr>
            <w:tcW w:w="504" w:type="dxa"/>
            <w:gridSpan w:val="3"/>
            <w:vMerge w:val="restart"/>
          </w:tcPr>
          <w:p w14:paraId="3A4677D1" w14:textId="77777777" w:rsidR="001B251C" w:rsidRPr="001B251C" w:rsidRDefault="001B251C" w:rsidP="002F4CB6">
            <w:pPr>
              <w:tabs>
                <w:tab w:val="left" w:pos="1843"/>
              </w:tabs>
              <w:ind w:right="-1130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2184" w:type="dxa"/>
            <w:gridSpan w:val="3"/>
            <w:vMerge w:val="restart"/>
          </w:tcPr>
          <w:p w14:paraId="3C6F59CE" w14:textId="77777777" w:rsidR="001B251C" w:rsidRPr="001B251C" w:rsidRDefault="001B251C" w:rsidP="002F4CB6">
            <w:pPr>
              <w:tabs>
                <w:tab w:val="left" w:pos="1843"/>
              </w:tabs>
              <w:ind w:right="-39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Data</w:t>
            </w:r>
          </w:p>
        </w:tc>
        <w:tc>
          <w:tcPr>
            <w:tcW w:w="3528" w:type="dxa"/>
            <w:gridSpan w:val="3"/>
          </w:tcPr>
          <w:p w14:paraId="16D4F540" w14:textId="77777777" w:rsidR="001B251C" w:rsidRPr="001B251C" w:rsidRDefault="001B251C" w:rsidP="002F4CB6">
            <w:pPr>
              <w:ind w:right="-21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Datum aanvang</w:t>
            </w:r>
          </w:p>
        </w:tc>
        <w:tc>
          <w:tcPr>
            <w:tcW w:w="2710" w:type="dxa"/>
            <w:gridSpan w:val="2"/>
          </w:tcPr>
          <w:p w14:paraId="02D161AF" w14:textId="77777777" w:rsidR="001B251C" w:rsidRPr="001B251C" w:rsidRDefault="001B251C" w:rsidP="002F4CB6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1B251C" w:rsidRPr="001B251C" w14:paraId="62B0A8EA" w14:textId="77777777" w:rsidTr="00AE133B">
        <w:tblPrEx>
          <w:tblCellMar>
            <w:top w:w="0" w:type="dxa"/>
            <w:bottom w:w="0" w:type="dxa"/>
          </w:tblCellMar>
        </w:tblPrEx>
        <w:trPr>
          <w:gridAfter w:val="2"/>
          <w:wAfter w:w="94" w:type="dxa"/>
          <w:cantSplit/>
          <w:trHeight w:val="376"/>
          <w:jc w:val="center"/>
        </w:trPr>
        <w:tc>
          <w:tcPr>
            <w:tcW w:w="504" w:type="dxa"/>
            <w:gridSpan w:val="3"/>
            <w:vMerge/>
          </w:tcPr>
          <w:p w14:paraId="696E85E1" w14:textId="77777777" w:rsidR="001B251C" w:rsidRPr="001B251C" w:rsidRDefault="001B251C" w:rsidP="002F4CB6">
            <w:pPr>
              <w:tabs>
                <w:tab w:val="left" w:pos="1843"/>
              </w:tabs>
              <w:ind w:right="-1130"/>
              <w:rPr>
                <w:rFonts w:ascii="Arial" w:hAnsi="Arial" w:cs="Arial"/>
                <w:szCs w:val="18"/>
              </w:rPr>
            </w:pPr>
          </w:p>
        </w:tc>
        <w:tc>
          <w:tcPr>
            <w:tcW w:w="2184" w:type="dxa"/>
            <w:gridSpan w:val="3"/>
            <w:vMerge/>
          </w:tcPr>
          <w:p w14:paraId="5012E8A5" w14:textId="77777777" w:rsidR="001B251C" w:rsidRPr="001B251C" w:rsidRDefault="001B251C" w:rsidP="002F4CB6">
            <w:pPr>
              <w:tabs>
                <w:tab w:val="left" w:pos="1843"/>
              </w:tabs>
              <w:ind w:right="-1130"/>
              <w:rPr>
                <w:rFonts w:ascii="Arial" w:hAnsi="Arial" w:cs="Arial"/>
                <w:szCs w:val="18"/>
              </w:rPr>
            </w:pPr>
          </w:p>
        </w:tc>
        <w:tc>
          <w:tcPr>
            <w:tcW w:w="3528" w:type="dxa"/>
            <w:gridSpan w:val="3"/>
          </w:tcPr>
          <w:p w14:paraId="0073EEF7" w14:textId="77777777" w:rsidR="001B251C" w:rsidRPr="001B251C" w:rsidRDefault="001B251C" w:rsidP="002F4CB6">
            <w:pPr>
              <w:tabs>
                <w:tab w:val="left" w:pos="1843"/>
              </w:tabs>
              <w:ind w:right="-21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Datum afronding</w:t>
            </w:r>
          </w:p>
        </w:tc>
        <w:tc>
          <w:tcPr>
            <w:tcW w:w="2710" w:type="dxa"/>
            <w:gridSpan w:val="2"/>
          </w:tcPr>
          <w:p w14:paraId="7AA33838" w14:textId="77777777" w:rsidR="001B251C" w:rsidRPr="001B251C" w:rsidRDefault="001B251C" w:rsidP="002F4CB6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1B251C" w:rsidRPr="001B251C" w14:paraId="4BB10C06" w14:textId="77777777" w:rsidTr="00AE133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67" w:type="dxa"/>
          <w:cantSplit/>
          <w:trHeight w:val="254"/>
          <w:jc w:val="center"/>
        </w:trPr>
        <w:tc>
          <w:tcPr>
            <w:tcW w:w="504" w:type="dxa"/>
            <w:gridSpan w:val="3"/>
          </w:tcPr>
          <w:p w14:paraId="2E4D0608" w14:textId="77777777" w:rsidR="001B251C" w:rsidRPr="001B251C" w:rsidRDefault="001B251C" w:rsidP="002F4CB6">
            <w:pPr>
              <w:tabs>
                <w:tab w:val="left" w:pos="1843"/>
              </w:tabs>
              <w:ind w:right="-1130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2184" w:type="dxa"/>
            <w:gridSpan w:val="3"/>
          </w:tcPr>
          <w:p w14:paraId="5BED1F65" w14:textId="77777777" w:rsidR="001B251C" w:rsidRPr="001B251C" w:rsidRDefault="001B251C" w:rsidP="002F4CB6">
            <w:pPr>
              <w:ind w:right="45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Naam en adres samenwerkingspartner(s)/onderaannemers</w:t>
            </w:r>
          </w:p>
        </w:tc>
        <w:tc>
          <w:tcPr>
            <w:tcW w:w="6237" w:type="dxa"/>
            <w:gridSpan w:val="5"/>
          </w:tcPr>
          <w:p w14:paraId="32DA5243" w14:textId="77777777" w:rsidR="001B251C" w:rsidRPr="001B251C" w:rsidRDefault="001B251C" w:rsidP="002F4CB6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7C92B5BE" w14:textId="77777777" w:rsidR="001B251C" w:rsidRPr="001B251C" w:rsidRDefault="001B251C" w:rsidP="002F4CB6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23533F53" w14:textId="77777777" w:rsidR="001B251C" w:rsidRPr="001B251C" w:rsidRDefault="001B251C" w:rsidP="002F4CB6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1B251C" w:rsidRPr="001B251C" w14:paraId="40FA8917" w14:textId="77777777" w:rsidTr="00AE133B">
        <w:tblPrEx>
          <w:tblCellMar>
            <w:top w:w="0" w:type="dxa"/>
            <w:bottom w:w="0" w:type="dxa"/>
          </w:tblCellMar>
        </w:tblPrEx>
        <w:trPr>
          <w:gridBefore w:val="2"/>
          <w:wBefore w:w="92" w:type="dxa"/>
          <w:cantSplit/>
          <w:trHeight w:val="411"/>
          <w:jc w:val="center"/>
        </w:trPr>
        <w:tc>
          <w:tcPr>
            <w:tcW w:w="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716D9" w14:textId="77777777" w:rsidR="001B251C" w:rsidRPr="001B251C" w:rsidRDefault="001B251C" w:rsidP="002F4CB6">
            <w:pPr>
              <w:tabs>
                <w:tab w:val="left" w:pos="1843"/>
              </w:tabs>
              <w:ind w:right="-1130"/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2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66A" w14:textId="77777777" w:rsidR="001B251C" w:rsidRPr="001B251C" w:rsidRDefault="00AE133B" w:rsidP="002F4CB6">
            <w:pPr>
              <w:ind w:right="-99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Geef inzicht in de wijze waarop de gevraagde kerncompetentie bij dit referentieproject naar voren kwam.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9B359" w14:textId="77777777" w:rsidR="001B251C" w:rsidRDefault="001B251C" w:rsidP="002F4CB6">
            <w:pPr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 xml:space="preserve">Geeft u een korte beschrijving van de inhoud en omvang van de uitgevoerde werkzaamheden </w:t>
            </w:r>
          </w:p>
          <w:p w14:paraId="3F6211B5" w14:textId="77777777" w:rsidR="00AE133B" w:rsidRPr="001B251C" w:rsidRDefault="00AE133B" w:rsidP="002F4CB6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2552" w14:textId="77777777" w:rsidR="001B251C" w:rsidRPr="001B251C" w:rsidRDefault="001B251C" w:rsidP="002F4CB6">
            <w:pPr>
              <w:rPr>
                <w:rFonts w:ascii="Arial" w:hAnsi="Arial" w:cs="Arial"/>
                <w:szCs w:val="18"/>
              </w:rPr>
            </w:pPr>
          </w:p>
        </w:tc>
      </w:tr>
      <w:tr w:rsidR="001B251C" w:rsidRPr="001B251C" w14:paraId="163AA421" w14:textId="77777777" w:rsidTr="00AE133B">
        <w:tblPrEx>
          <w:tblCellMar>
            <w:top w:w="0" w:type="dxa"/>
            <w:bottom w:w="0" w:type="dxa"/>
          </w:tblCellMar>
        </w:tblPrEx>
        <w:trPr>
          <w:gridBefore w:val="2"/>
          <w:wBefore w:w="92" w:type="dxa"/>
          <w:cantSplit/>
          <w:trHeight w:val="253"/>
          <w:jc w:val="center"/>
        </w:trPr>
        <w:tc>
          <w:tcPr>
            <w:tcW w:w="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A0A13" w14:textId="77777777" w:rsidR="001B251C" w:rsidRPr="001B251C" w:rsidRDefault="001B251C" w:rsidP="002F4CB6">
            <w:pPr>
              <w:tabs>
                <w:tab w:val="left" w:pos="1843"/>
              </w:tabs>
              <w:ind w:right="-1130"/>
              <w:rPr>
                <w:rFonts w:ascii="Arial" w:hAnsi="Arial" w:cs="Arial"/>
                <w:szCs w:val="18"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920" w14:textId="77777777" w:rsidR="001B251C" w:rsidRPr="001B251C" w:rsidRDefault="001B251C" w:rsidP="002F4CB6">
            <w:pPr>
              <w:tabs>
                <w:tab w:val="left" w:pos="1843"/>
              </w:tabs>
              <w:ind w:right="-1130"/>
              <w:rPr>
                <w:rFonts w:ascii="Arial" w:hAnsi="Arial" w:cs="Arial"/>
                <w:szCs w:val="1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AAB84" w14:textId="77777777" w:rsidR="001B251C" w:rsidRDefault="001B251C" w:rsidP="002F4CB6">
            <w:pPr>
              <w:rPr>
                <w:rFonts w:ascii="Arial" w:hAnsi="Arial" w:cs="Arial"/>
                <w:szCs w:val="18"/>
              </w:rPr>
            </w:pPr>
            <w:r w:rsidRPr="001B251C">
              <w:rPr>
                <w:rFonts w:ascii="Arial" w:hAnsi="Arial" w:cs="Arial"/>
                <w:szCs w:val="18"/>
              </w:rPr>
              <w:t>Geeft u een korte beschrijving van de inhoud en omvang van de in onderaanneming uitgevoerde werkzaamheden</w:t>
            </w:r>
          </w:p>
          <w:p w14:paraId="7E92DE4F" w14:textId="77777777" w:rsidR="00AE133B" w:rsidRPr="001B251C" w:rsidRDefault="00AE133B" w:rsidP="002F4CB6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A89" w14:textId="77777777" w:rsidR="001B251C" w:rsidRPr="001B251C" w:rsidRDefault="001B251C" w:rsidP="002F4CB6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62B75137" w14:textId="77777777" w:rsidR="001B251C" w:rsidRPr="000025E5" w:rsidRDefault="001B251C" w:rsidP="001B251C">
      <w:pPr>
        <w:ind w:right="-1130"/>
      </w:pPr>
    </w:p>
    <w:p w14:paraId="2DB392E8" w14:textId="77777777" w:rsidR="009F2856" w:rsidRPr="001B251C" w:rsidRDefault="009F2856" w:rsidP="001B251C">
      <w:pPr>
        <w:rPr>
          <w:szCs w:val="18"/>
        </w:rPr>
      </w:pPr>
    </w:p>
    <w:sectPr w:rsidR="009F2856" w:rsidRPr="001B251C" w:rsidSect="006A4F96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45D4" w14:textId="77777777" w:rsidR="0080328C" w:rsidRDefault="0080328C">
      <w:r>
        <w:separator/>
      </w:r>
    </w:p>
  </w:endnote>
  <w:endnote w:type="continuationSeparator" w:id="0">
    <w:p w14:paraId="2A29DE2D" w14:textId="77777777" w:rsidR="0080328C" w:rsidRDefault="0080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0897" w14:textId="77777777" w:rsidR="00AE133B" w:rsidRPr="005873C2" w:rsidRDefault="00AE133B" w:rsidP="00670E63">
    <w:pPr>
      <w:pStyle w:val="Voettekst"/>
      <w:rPr>
        <w:rFonts w:ascii="Arial" w:hAnsi="Arial" w:cs="Arial"/>
      </w:rPr>
    </w:pPr>
    <w:r w:rsidRPr="005873C2">
      <w:rPr>
        <w:rFonts w:ascii="Arial" w:hAnsi="Arial" w:cs="Arial"/>
      </w:rPr>
      <w:t>Servicepunt71</w:t>
    </w:r>
    <w:r w:rsidRPr="005873C2">
      <w:rPr>
        <w:rFonts w:ascii="Arial" w:hAnsi="Arial" w:cs="Arial"/>
      </w:rPr>
      <w:tab/>
      <w:t xml:space="preserve">bijlage </w:t>
    </w:r>
    <w:r w:rsidR="008F4883">
      <w:rPr>
        <w:rFonts w:ascii="Arial" w:hAnsi="Arial" w:cs="Arial"/>
      </w:rPr>
      <w:t>4</w:t>
    </w:r>
    <w:r w:rsidRPr="005873C2">
      <w:rPr>
        <w:rFonts w:ascii="Arial" w:hAnsi="Arial" w:cs="Arial"/>
      </w:rPr>
      <w:t xml:space="preserve">, pagina </w:t>
    </w:r>
    <w:r w:rsidRPr="005873C2">
      <w:rPr>
        <w:rFonts w:ascii="Arial" w:hAnsi="Arial" w:cs="Arial"/>
      </w:rPr>
      <w:fldChar w:fldCharType="begin"/>
    </w:r>
    <w:r w:rsidRPr="005873C2">
      <w:rPr>
        <w:rFonts w:ascii="Arial" w:hAnsi="Arial" w:cs="Arial"/>
      </w:rPr>
      <w:instrText xml:space="preserve"> PAGE </w:instrText>
    </w:r>
    <w:r w:rsidRPr="005873C2">
      <w:rPr>
        <w:rFonts w:ascii="Arial" w:hAnsi="Arial" w:cs="Arial"/>
      </w:rPr>
      <w:fldChar w:fldCharType="separate"/>
    </w:r>
    <w:r w:rsidR="00E90B2D">
      <w:rPr>
        <w:rFonts w:ascii="Arial" w:hAnsi="Arial" w:cs="Arial"/>
        <w:noProof/>
      </w:rPr>
      <w:t>2</w:t>
    </w:r>
    <w:r w:rsidRPr="005873C2">
      <w:rPr>
        <w:rFonts w:ascii="Arial" w:hAnsi="Arial" w:cs="Arial"/>
      </w:rPr>
      <w:fldChar w:fldCharType="end"/>
    </w:r>
    <w:r w:rsidRPr="005873C2">
      <w:rPr>
        <w:rFonts w:ascii="Arial" w:hAnsi="Arial" w:cs="Arial"/>
      </w:rPr>
      <w:t xml:space="preserve"> van </w:t>
    </w:r>
    <w:r w:rsidRPr="005873C2">
      <w:rPr>
        <w:rFonts w:ascii="Arial" w:hAnsi="Arial" w:cs="Arial"/>
      </w:rPr>
      <w:fldChar w:fldCharType="begin"/>
    </w:r>
    <w:r w:rsidRPr="005873C2">
      <w:rPr>
        <w:rFonts w:ascii="Arial" w:hAnsi="Arial" w:cs="Arial"/>
      </w:rPr>
      <w:instrText xml:space="preserve"> NUMPAGES </w:instrText>
    </w:r>
    <w:r w:rsidRPr="005873C2">
      <w:rPr>
        <w:rFonts w:ascii="Arial" w:hAnsi="Arial" w:cs="Arial"/>
      </w:rPr>
      <w:fldChar w:fldCharType="separate"/>
    </w:r>
    <w:r w:rsidR="00E90B2D">
      <w:rPr>
        <w:rFonts w:ascii="Arial" w:hAnsi="Arial" w:cs="Arial"/>
        <w:noProof/>
      </w:rPr>
      <w:t>2</w:t>
    </w:r>
    <w:r w:rsidRPr="005873C2">
      <w:rPr>
        <w:rFonts w:ascii="Arial" w:hAnsi="Arial" w:cs="Arial"/>
      </w:rPr>
      <w:fldChar w:fldCharType="end"/>
    </w:r>
    <w:bookmarkStart w:id="0" w:name="OLE_LINK3"/>
    <w:bookmarkStart w:id="1" w:name="OLE_LINK4"/>
  </w:p>
  <w:p w14:paraId="46BD7820" w14:textId="77777777" w:rsidR="00AE133B" w:rsidRPr="005873C2" w:rsidRDefault="00AE133B" w:rsidP="00670E63">
    <w:pPr>
      <w:pStyle w:val="Voettekst"/>
      <w:rPr>
        <w:rFonts w:ascii="Arial" w:hAnsi="Arial" w:cs="Arial"/>
      </w:rPr>
    </w:pPr>
    <w:r w:rsidRPr="005873C2">
      <w:rPr>
        <w:rFonts w:ascii="Arial" w:hAnsi="Arial" w:cs="Arial"/>
      </w:rPr>
      <w:t xml:space="preserve">Uitnodiging tot inschrijving&gt; </w:t>
    </w:r>
    <w:r w:rsidR="008F4883">
      <w:rPr>
        <w:rFonts w:ascii="Arial" w:hAnsi="Arial" w:cs="Arial"/>
      </w:rPr>
      <w:t>A08.179.2021 – Adviesdiensten Specialistisch Riooladvies</w:t>
    </w:r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B97C" w14:textId="77777777" w:rsidR="00AE133B" w:rsidRPr="005873C2" w:rsidRDefault="00AE133B" w:rsidP="00BA033C">
    <w:pPr>
      <w:pStyle w:val="Voettekst"/>
      <w:rPr>
        <w:rFonts w:ascii="Arial" w:hAnsi="Arial" w:cs="Arial"/>
      </w:rPr>
    </w:pPr>
    <w:r w:rsidRPr="005873C2">
      <w:rPr>
        <w:rFonts w:ascii="Arial" w:hAnsi="Arial" w:cs="Arial"/>
      </w:rPr>
      <w:t>Servicepunt71</w:t>
    </w:r>
    <w:r w:rsidRPr="005873C2">
      <w:rPr>
        <w:rFonts w:ascii="Arial" w:hAnsi="Arial" w:cs="Arial"/>
      </w:rPr>
      <w:tab/>
      <w:t xml:space="preserve">pagina </w:t>
    </w:r>
    <w:r w:rsidRPr="005873C2">
      <w:rPr>
        <w:rFonts w:ascii="Arial" w:hAnsi="Arial" w:cs="Arial"/>
      </w:rPr>
      <w:fldChar w:fldCharType="begin"/>
    </w:r>
    <w:r w:rsidRPr="005873C2">
      <w:rPr>
        <w:rFonts w:ascii="Arial" w:hAnsi="Arial" w:cs="Arial"/>
      </w:rPr>
      <w:instrText xml:space="preserve"> PAGE </w:instrText>
    </w:r>
    <w:r w:rsidRPr="005873C2">
      <w:rPr>
        <w:rFonts w:ascii="Arial" w:hAnsi="Arial" w:cs="Arial"/>
      </w:rPr>
      <w:fldChar w:fldCharType="separate"/>
    </w:r>
    <w:r w:rsidR="00E90B2D">
      <w:rPr>
        <w:rFonts w:ascii="Arial" w:hAnsi="Arial" w:cs="Arial"/>
        <w:noProof/>
      </w:rPr>
      <w:t>1</w:t>
    </w:r>
    <w:r w:rsidRPr="005873C2">
      <w:rPr>
        <w:rFonts w:ascii="Arial" w:hAnsi="Arial" w:cs="Arial"/>
      </w:rPr>
      <w:fldChar w:fldCharType="end"/>
    </w:r>
    <w:r w:rsidRPr="005873C2">
      <w:rPr>
        <w:rFonts w:ascii="Arial" w:hAnsi="Arial" w:cs="Arial"/>
      </w:rPr>
      <w:t xml:space="preserve"> van </w:t>
    </w:r>
    <w:r w:rsidRPr="005873C2">
      <w:rPr>
        <w:rFonts w:ascii="Arial" w:hAnsi="Arial" w:cs="Arial"/>
      </w:rPr>
      <w:fldChar w:fldCharType="begin"/>
    </w:r>
    <w:r w:rsidRPr="005873C2">
      <w:rPr>
        <w:rFonts w:ascii="Arial" w:hAnsi="Arial" w:cs="Arial"/>
      </w:rPr>
      <w:instrText xml:space="preserve"> NUMPAGES </w:instrText>
    </w:r>
    <w:r w:rsidRPr="005873C2">
      <w:rPr>
        <w:rFonts w:ascii="Arial" w:hAnsi="Arial" w:cs="Arial"/>
      </w:rPr>
      <w:fldChar w:fldCharType="separate"/>
    </w:r>
    <w:r w:rsidR="00E90B2D">
      <w:rPr>
        <w:rFonts w:ascii="Arial" w:hAnsi="Arial" w:cs="Arial"/>
        <w:noProof/>
      </w:rPr>
      <w:t>2</w:t>
    </w:r>
    <w:r w:rsidRPr="005873C2">
      <w:rPr>
        <w:rFonts w:ascii="Arial" w:hAnsi="Arial" w:cs="Arial"/>
      </w:rPr>
      <w:fldChar w:fldCharType="end"/>
    </w:r>
  </w:p>
  <w:p w14:paraId="600692E0" w14:textId="77777777" w:rsidR="00AE133B" w:rsidRPr="005873C2" w:rsidRDefault="00AE133B" w:rsidP="00BA033C">
    <w:pPr>
      <w:pStyle w:val="Voet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A5A5" w14:textId="77777777" w:rsidR="0080328C" w:rsidRDefault="0080328C">
      <w:r>
        <w:separator/>
      </w:r>
    </w:p>
  </w:footnote>
  <w:footnote w:type="continuationSeparator" w:id="0">
    <w:p w14:paraId="3793C9D3" w14:textId="77777777" w:rsidR="0080328C" w:rsidRDefault="0080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A13C" w14:textId="77777777" w:rsidR="00AE133B" w:rsidRDefault="00AE133B">
    <w:pPr>
      <w:pStyle w:val="Koptekst"/>
    </w:pPr>
  </w:p>
  <w:p w14:paraId="7B393CF5" w14:textId="77777777" w:rsidR="00AE133B" w:rsidRDefault="00AE133B">
    <w:pPr>
      <w:pStyle w:val="Koptekst"/>
    </w:pPr>
    <w:r>
      <w:rPr>
        <w:noProof/>
      </w:rPr>
      <w:pict w14:anchorId="31C5A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2052" type="#_x0000_t75" style="position:absolute;margin-left:450pt;margin-top:-23.4pt;width:128.4pt;height:74.15pt;z-index:251657728;visibility:visible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424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F4EC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3C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58CC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A8EA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10C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05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82C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1A4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342AA"/>
    <w:multiLevelType w:val="hybridMultilevel"/>
    <w:tmpl w:val="7EFCFB22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1B4A286C"/>
    <w:multiLevelType w:val="hybridMultilevel"/>
    <w:tmpl w:val="08642748"/>
    <w:lvl w:ilvl="0">
      <w:start w:val="8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3E2"/>
    <w:multiLevelType w:val="hybridMultilevel"/>
    <w:tmpl w:val="7BC238E6"/>
    <w:lvl w:ilvl="0" w:tplc="3CF8452E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3C5D7B07"/>
    <w:multiLevelType w:val="hybridMultilevel"/>
    <w:tmpl w:val="445ABAA8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BE82249"/>
    <w:multiLevelType w:val="hybridMultilevel"/>
    <w:tmpl w:val="44DE4D3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FB2DF8"/>
    <w:multiLevelType w:val="multilevel"/>
    <w:tmpl w:val="64987198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3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B2D47AF"/>
    <w:multiLevelType w:val="singleLevel"/>
    <w:tmpl w:val="819A5B5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12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3"/>
  </w:num>
  <w:num w:numId="18">
    <w:abstractNumId w:val="15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567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A04F7D"/>
    <w:rsid w:val="00007AA7"/>
    <w:rsid w:val="00013750"/>
    <w:rsid w:val="0001581C"/>
    <w:rsid w:val="00015BE0"/>
    <w:rsid w:val="0002378D"/>
    <w:rsid w:val="000239C6"/>
    <w:rsid w:val="00024350"/>
    <w:rsid w:val="00024CAE"/>
    <w:rsid w:val="00026597"/>
    <w:rsid w:val="00026DEF"/>
    <w:rsid w:val="000279E3"/>
    <w:rsid w:val="00032F6E"/>
    <w:rsid w:val="000528A2"/>
    <w:rsid w:val="0005346A"/>
    <w:rsid w:val="000614EC"/>
    <w:rsid w:val="00061A0B"/>
    <w:rsid w:val="0006356A"/>
    <w:rsid w:val="00063D9C"/>
    <w:rsid w:val="000668BB"/>
    <w:rsid w:val="00067CC4"/>
    <w:rsid w:val="00072C59"/>
    <w:rsid w:val="000770B8"/>
    <w:rsid w:val="00082128"/>
    <w:rsid w:val="00083594"/>
    <w:rsid w:val="00086694"/>
    <w:rsid w:val="00086B51"/>
    <w:rsid w:val="000A0704"/>
    <w:rsid w:val="000A1CF5"/>
    <w:rsid w:val="000A2F60"/>
    <w:rsid w:val="000A6007"/>
    <w:rsid w:val="000B30F5"/>
    <w:rsid w:val="000B47FC"/>
    <w:rsid w:val="000C12BD"/>
    <w:rsid w:val="000C146B"/>
    <w:rsid w:val="000C7782"/>
    <w:rsid w:val="000D7186"/>
    <w:rsid w:val="000D7595"/>
    <w:rsid w:val="000D7DDD"/>
    <w:rsid w:val="000E2242"/>
    <w:rsid w:val="000E5732"/>
    <w:rsid w:val="000E676F"/>
    <w:rsid w:val="000F5EDE"/>
    <w:rsid w:val="00100B2D"/>
    <w:rsid w:val="0010665E"/>
    <w:rsid w:val="001069FF"/>
    <w:rsid w:val="00106D19"/>
    <w:rsid w:val="00110CB4"/>
    <w:rsid w:val="001128B5"/>
    <w:rsid w:val="00133760"/>
    <w:rsid w:val="00142C16"/>
    <w:rsid w:val="0014632C"/>
    <w:rsid w:val="0014758B"/>
    <w:rsid w:val="00151CDA"/>
    <w:rsid w:val="00155934"/>
    <w:rsid w:val="00156116"/>
    <w:rsid w:val="00156400"/>
    <w:rsid w:val="001604CE"/>
    <w:rsid w:val="001655C6"/>
    <w:rsid w:val="001706E7"/>
    <w:rsid w:val="00171052"/>
    <w:rsid w:val="001714A5"/>
    <w:rsid w:val="00176F57"/>
    <w:rsid w:val="00186D80"/>
    <w:rsid w:val="00186E91"/>
    <w:rsid w:val="001931DD"/>
    <w:rsid w:val="00195CBA"/>
    <w:rsid w:val="00196BA5"/>
    <w:rsid w:val="00197141"/>
    <w:rsid w:val="001A3910"/>
    <w:rsid w:val="001A4C5B"/>
    <w:rsid w:val="001A6A42"/>
    <w:rsid w:val="001B251C"/>
    <w:rsid w:val="001B4F04"/>
    <w:rsid w:val="001C15BD"/>
    <w:rsid w:val="001C3FD5"/>
    <w:rsid w:val="001D3F5F"/>
    <w:rsid w:val="001D6DBA"/>
    <w:rsid w:val="001E218C"/>
    <w:rsid w:val="001F2DB5"/>
    <w:rsid w:val="001F603D"/>
    <w:rsid w:val="001F658F"/>
    <w:rsid w:val="001F7B40"/>
    <w:rsid w:val="00204638"/>
    <w:rsid w:val="00204FDE"/>
    <w:rsid w:val="00206082"/>
    <w:rsid w:val="00214750"/>
    <w:rsid w:val="00215081"/>
    <w:rsid w:val="002174C4"/>
    <w:rsid w:val="00227CEA"/>
    <w:rsid w:val="002346EC"/>
    <w:rsid w:val="00235851"/>
    <w:rsid w:val="00242DB6"/>
    <w:rsid w:val="00242F95"/>
    <w:rsid w:val="00244DDD"/>
    <w:rsid w:val="0024516A"/>
    <w:rsid w:val="0024589D"/>
    <w:rsid w:val="0025496B"/>
    <w:rsid w:val="00256EF1"/>
    <w:rsid w:val="00261B0F"/>
    <w:rsid w:val="0026243A"/>
    <w:rsid w:val="002651D6"/>
    <w:rsid w:val="002726B0"/>
    <w:rsid w:val="002734EF"/>
    <w:rsid w:val="00274BF7"/>
    <w:rsid w:val="002758A3"/>
    <w:rsid w:val="002805C1"/>
    <w:rsid w:val="002866C3"/>
    <w:rsid w:val="002871BA"/>
    <w:rsid w:val="00291CCA"/>
    <w:rsid w:val="0029462E"/>
    <w:rsid w:val="00294E86"/>
    <w:rsid w:val="002A523D"/>
    <w:rsid w:val="002B116D"/>
    <w:rsid w:val="002B1764"/>
    <w:rsid w:val="002B217C"/>
    <w:rsid w:val="002B3AFC"/>
    <w:rsid w:val="002D2B3B"/>
    <w:rsid w:val="002E1738"/>
    <w:rsid w:val="002E3320"/>
    <w:rsid w:val="002E52BD"/>
    <w:rsid w:val="002F22FC"/>
    <w:rsid w:val="002F24C8"/>
    <w:rsid w:val="002F335A"/>
    <w:rsid w:val="002F4CB6"/>
    <w:rsid w:val="002F4D07"/>
    <w:rsid w:val="002F55B9"/>
    <w:rsid w:val="002F66AE"/>
    <w:rsid w:val="002F6A54"/>
    <w:rsid w:val="00300A35"/>
    <w:rsid w:val="003030B8"/>
    <w:rsid w:val="00312FBF"/>
    <w:rsid w:val="0031495E"/>
    <w:rsid w:val="00320073"/>
    <w:rsid w:val="0032106C"/>
    <w:rsid w:val="003255DB"/>
    <w:rsid w:val="00325A30"/>
    <w:rsid w:val="00327D6B"/>
    <w:rsid w:val="00330FBB"/>
    <w:rsid w:val="00340B38"/>
    <w:rsid w:val="00354A6B"/>
    <w:rsid w:val="003573AF"/>
    <w:rsid w:val="00357648"/>
    <w:rsid w:val="00371BB8"/>
    <w:rsid w:val="00372670"/>
    <w:rsid w:val="00376EDA"/>
    <w:rsid w:val="003864C7"/>
    <w:rsid w:val="00390525"/>
    <w:rsid w:val="00397330"/>
    <w:rsid w:val="003A0F65"/>
    <w:rsid w:val="003A24A5"/>
    <w:rsid w:val="003A58CB"/>
    <w:rsid w:val="003B27C6"/>
    <w:rsid w:val="003B4774"/>
    <w:rsid w:val="003C27CE"/>
    <w:rsid w:val="003C4D02"/>
    <w:rsid w:val="003D251F"/>
    <w:rsid w:val="003D65C2"/>
    <w:rsid w:val="003F1135"/>
    <w:rsid w:val="003F5D6B"/>
    <w:rsid w:val="004058D6"/>
    <w:rsid w:val="004079C6"/>
    <w:rsid w:val="00413DA8"/>
    <w:rsid w:val="00415A48"/>
    <w:rsid w:val="00426FB8"/>
    <w:rsid w:val="004315DA"/>
    <w:rsid w:val="00432D8C"/>
    <w:rsid w:val="00435573"/>
    <w:rsid w:val="0043632A"/>
    <w:rsid w:val="0043754C"/>
    <w:rsid w:val="00444E0F"/>
    <w:rsid w:val="004553AA"/>
    <w:rsid w:val="00464BC0"/>
    <w:rsid w:val="00467B5A"/>
    <w:rsid w:val="0047078E"/>
    <w:rsid w:val="00472E71"/>
    <w:rsid w:val="004763FC"/>
    <w:rsid w:val="004876E2"/>
    <w:rsid w:val="00494EBD"/>
    <w:rsid w:val="004A1BBE"/>
    <w:rsid w:val="004A3565"/>
    <w:rsid w:val="004A35A6"/>
    <w:rsid w:val="004A3ABB"/>
    <w:rsid w:val="004A6CC1"/>
    <w:rsid w:val="004B3E40"/>
    <w:rsid w:val="004C1D88"/>
    <w:rsid w:val="004C6DAF"/>
    <w:rsid w:val="004D0BCE"/>
    <w:rsid w:val="004D6ADF"/>
    <w:rsid w:val="004D7F6E"/>
    <w:rsid w:val="004E381E"/>
    <w:rsid w:val="004E7AF3"/>
    <w:rsid w:val="004F4242"/>
    <w:rsid w:val="004F6D64"/>
    <w:rsid w:val="0050684E"/>
    <w:rsid w:val="00511DFA"/>
    <w:rsid w:val="005133F6"/>
    <w:rsid w:val="0051494C"/>
    <w:rsid w:val="005327E4"/>
    <w:rsid w:val="005337B9"/>
    <w:rsid w:val="005416FA"/>
    <w:rsid w:val="00544156"/>
    <w:rsid w:val="00546226"/>
    <w:rsid w:val="00550450"/>
    <w:rsid w:val="005517AE"/>
    <w:rsid w:val="005546E9"/>
    <w:rsid w:val="00557816"/>
    <w:rsid w:val="00563A4C"/>
    <w:rsid w:val="00572E2D"/>
    <w:rsid w:val="00573507"/>
    <w:rsid w:val="00574A1C"/>
    <w:rsid w:val="005763E9"/>
    <w:rsid w:val="005817E9"/>
    <w:rsid w:val="00583CD4"/>
    <w:rsid w:val="00584603"/>
    <w:rsid w:val="005873C2"/>
    <w:rsid w:val="00595092"/>
    <w:rsid w:val="00597A76"/>
    <w:rsid w:val="005B31D3"/>
    <w:rsid w:val="005B3F63"/>
    <w:rsid w:val="005B49E8"/>
    <w:rsid w:val="005C0951"/>
    <w:rsid w:val="005C50A2"/>
    <w:rsid w:val="005D2963"/>
    <w:rsid w:val="005D6178"/>
    <w:rsid w:val="005D7BE8"/>
    <w:rsid w:val="005E2E75"/>
    <w:rsid w:val="005E5FA1"/>
    <w:rsid w:val="005E60E4"/>
    <w:rsid w:val="005E76E1"/>
    <w:rsid w:val="005F2ACC"/>
    <w:rsid w:val="005F3EC7"/>
    <w:rsid w:val="005F7B1A"/>
    <w:rsid w:val="00600BD8"/>
    <w:rsid w:val="00601AB3"/>
    <w:rsid w:val="0061342F"/>
    <w:rsid w:val="00613504"/>
    <w:rsid w:val="0061357F"/>
    <w:rsid w:val="0061434A"/>
    <w:rsid w:val="00615A68"/>
    <w:rsid w:val="006167B6"/>
    <w:rsid w:val="00616D32"/>
    <w:rsid w:val="00621719"/>
    <w:rsid w:val="00621EF1"/>
    <w:rsid w:val="00623C5D"/>
    <w:rsid w:val="00625128"/>
    <w:rsid w:val="006270B2"/>
    <w:rsid w:val="00632FF1"/>
    <w:rsid w:val="00640DF0"/>
    <w:rsid w:val="00640E91"/>
    <w:rsid w:val="00643AFB"/>
    <w:rsid w:val="00656ACE"/>
    <w:rsid w:val="00670E63"/>
    <w:rsid w:val="00673FE6"/>
    <w:rsid w:val="00681850"/>
    <w:rsid w:val="00682600"/>
    <w:rsid w:val="00685939"/>
    <w:rsid w:val="006861F0"/>
    <w:rsid w:val="006870F6"/>
    <w:rsid w:val="00691C05"/>
    <w:rsid w:val="0069392F"/>
    <w:rsid w:val="006A1392"/>
    <w:rsid w:val="006A4F96"/>
    <w:rsid w:val="006B61D0"/>
    <w:rsid w:val="006C294E"/>
    <w:rsid w:val="006C32AC"/>
    <w:rsid w:val="006C75A8"/>
    <w:rsid w:val="006D335F"/>
    <w:rsid w:val="006D4E6E"/>
    <w:rsid w:val="006D51E1"/>
    <w:rsid w:val="006D7548"/>
    <w:rsid w:val="006F09B8"/>
    <w:rsid w:val="006F0AD0"/>
    <w:rsid w:val="00700415"/>
    <w:rsid w:val="00701063"/>
    <w:rsid w:val="007041C5"/>
    <w:rsid w:val="00712292"/>
    <w:rsid w:val="007149D4"/>
    <w:rsid w:val="00722310"/>
    <w:rsid w:val="00740329"/>
    <w:rsid w:val="00742C73"/>
    <w:rsid w:val="0075486C"/>
    <w:rsid w:val="00756638"/>
    <w:rsid w:val="007570DC"/>
    <w:rsid w:val="00757D46"/>
    <w:rsid w:val="007612B8"/>
    <w:rsid w:val="00761F18"/>
    <w:rsid w:val="00763007"/>
    <w:rsid w:val="00763208"/>
    <w:rsid w:val="00763AA4"/>
    <w:rsid w:val="007666DD"/>
    <w:rsid w:val="00766A5B"/>
    <w:rsid w:val="00770984"/>
    <w:rsid w:val="007755DE"/>
    <w:rsid w:val="00777D63"/>
    <w:rsid w:val="0078056A"/>
    <w:rsid w:val="007840AA"/>
    <w:rsid w:val="00784EFD"/>
    <w:rsid w:val="00793EDF"/>
    <w:rsid w:val="0079646F"/>
    <w:rsid w:val="007A416A"/>
    <w:rsid w:val="007A4E2A"/>
    <w:rsid w:val="007A54F5"/>
    <w:rsid w:val="007A69C7"/>
    <w:rsid w:val="007B1F0A"/>
    <w:rsid w:val="007B3FF1"/>
    <w:rsid w:val="007B4D22"/>
    <w:rsid w:val="007B7728"/>
    <w:rsid w:val="007E087E"/>
    <w:rsid w:val="007E302B"/>
    <w:rsid w:val="007F0278"/>
    <w:rsid w:val="007F0DFA"/>
    <w:rsid w:val="007F5759"/>
    <w:rsid w:val="0080328C"/>
    <w:rsid w:val="00803AE1"/>
    <w:rsid w:val="00803BF4"/>
    <w:rsid w:val="00806FE0"/>
    <w:rsid w:val="00817B05"/>
    <w:rsid w:val="008239A4"/>
    <w:rsid w:val="0083405A"/>
    <w:rsid w:val="008356C3"/>
    <w:rsid w:val="008407E9"/>
    <w:rsid w:val="008442F8"/>
    <w:rsid w:val="0084707A"/>
    <w:rsid w:val="0084765D"/>
    <w:rsid w:val="0085476B"/>
    <w:rsid w:val="008612B9"/>
    <w:rsid w:val="0086275D"/>
    <w:rsid w:val="0086510B"/>
    <w:rsid w:val="00866214"/>
    <w:rsid w:val="008708A6"/>
    <w:rsid w:val="008715F7"/>
    <w:rsid w:val="008806E9"/>
    <w:rsid w:val="00885000"/>
    <w:rsid w:val="008859A5"/>
    <w:rsid w:val="00890F15"/>
    <w:rsid w:val="008910B9"/>
    <w:rsid w:val="008958D2"/>
    <w:rsid w:val="008A3341"/>
    <w:rsid w:val="008A439B"/>
    <w:rsid w:val="008A615D"/>
    <w:rsid w:val="008A76F1"/>
    <w:rsid w:val="008B63F9"/>
    <w:rsid w:val="008D059D"/>
    <w:rsid w:val="008D1DFA"/>
    <w:rsid w:val="008D54B4"/>
    <w:rsid w:val="008E2C01"/>
    <w:rsid w:val="008E5CD0"/>
    <w:rsid w:val="008E793D"/>
    <w:rsid w:val="008E7B70"/>
    <w:rsid w:val="008F373D"/>
    <w:rsid w:val="008F3AFA"/>
    <w:rsid w:val="008F4883"/>
    <w:rsid w:val="008F6989"/>
    <w:rsid w:val="0090117F"/>
    <w:rsid w:val="009017A5"/>
    <w:rsid w:val="009027B1"/>
    <w:rsid w:val="00904AC2"/>
    <w:rsid w:val="0090684E"/>
    <w:rsid w:val="00907B4F"/>
    <w:rsid w:val="0091234F"/>
    <w:rsid w:val="00913E63"/>
    <w:rsid w:val="00923086"/>
    <w:rsid w:val="0092552D"/>
    <w:rsid w:val="009332F4"/>
    <w:rsid w:val="0094396B"/>
    <w:rsid w:val="0094434B"/>
    <w:rsid w:val="00944760"/>
    <w:rsid w:val="00944F6A"/>
    <w:rsid w:val="00946A96"/>
    <w:rsid w:val="00947569"/>
    <w:rsid w:val="009664B6"/>
    <w:rsid w:val="009678DA"/>
    <w:rsid w:val="00971019"/>
    <w:rsid w:val="00972C8F"/>
    <w:rsid w:val="009770BC"/>
    <w:rsid w:val="00985BA5"/>
    <w:rsid w:val="00986B95"/>
    <w:rsid w:val="00990F47"/>
    <w:rsid w:val="009918FC"/>
    <w:rsid w:val="00993654"/>
    <w:rsid w:val="009A3005"/>
    <w:rsid w:val="009A6DBB"/>
    <w:rsid w:val="009B1FF8"/>
    <w:rsid w:val="009B2312"/>
    <w:rsid w:val="009B2B05"/>
    <w:rsid w:val="009B5A3B"/>
    <w:rsid w:val="009D301A"/>
    <w:rsid w:val="009D375E"/>
    <w:rsid w:val="009D5CD8"/>
    <w:rsid w:val="009D6BF8"/>
    <w:rsid w:val="009E09F0"/>
    <w:rsid w:val="009E1968"/>
    <w:rsid w:val="009E4B7D"/>
    <w:rsid w:val="009E4BB1"/>
    <w:rsid w:val="009E54F7"/>
    <w:rsid w:val="009F20C1"/>
    <w:rsid w:val="009F2856"/>
    <w:rsid w:val="009F39D3"/>
    <w:rsid w:val="00A04F7D"/>
    <w:rsid w:val="00A05171"/>
    <w:rsid w:val="00A1480D"/>
    <w:rsid w:val="00A17F46"/>
    <w:rsid w:val="00A22FC1"/>
    <w:rsid w:val="00A2393D"/>
    <w:rsid w:val="00A24536"/>
    <w:rsid w:val="00A267CF"/>
    <w:rsid w:val="00A267F9"/>
    <w:rsid w:val="00A33B61"/>
    <w:rsid w:val="00A3719C"/>
    <w:rsid w:val="00A3760B"/>
    <w:rsid w:val="00A43F89"/>
    <w:rsid w:val="00A4490A"/>
    <w:rsid w:val="00A47A25"/>
    <w:rsid w:val="00A523D8"/>
    <w:rsid w:val="00A60681"/>
    <w:rsid w:val="00A60A05"/>
    <w:rsid w:val="00A71BD1"/>
    <w:rsid w:val="00A83F2C"/>
    <w:rsid w:val="00A9214E"/>
    <w:rsid w:val="00A93527"/>
    <w:rsid w:val="00A9386C"/>
    <w:rsid w:val="00A947DA"/>
    <w:rsid w:val="00AA1BCD"/>
    <w:rsid w:val="00AA640D"/>
    <w:rsid w:val="00AB415D"/>
    <w:rsid w:val="00AC0488"/>
    <w:rsid w:val="00AC1705"/>
    <w:rsid w:val="00AC37C1"/>
    <w:rsid w:val="00AC7DFE"/>
    <w:rsid w:val="00AD2B05"/>
    <w:rsid w:val="00AD6FB9"/>
    <w:rsid w:val="00AD79C1"/>
    <w:rsid w:val="00AE133B"/>
    <w:rsid w:val="00AF0A05"/>
    <w:rsid w:val="00B01298"/>
    <w:rsid w:val="00B0220B"/>
    <w:rsid w:val="00B06222"/>
    <w:rsid w:val="00B103AD"/>
    <w:rsid w:val="00B13F6F"/>
    <w:rsid w:val="00B14CDD"/>
    <w:rsid w:val="00B20665"/>
    <w:rsid w:val="00B21FF0"/>
    <w:rsid w:val="00B23AC4"/>
    <w:rsid w:val="00B30835"/>
    <w:rsid w:val="00B310FE"/>
    <w:rsid w:val="00B3364B"/>
    <w:rsid w:val="00B33AF9"/>
    <w:rsid w:val="00B369DF"/>
    <w:rsid w:val="00B40BB6"/>
    <w:rsid w:val="00B45C79"/>
    <w:rsid w:val="00B467BF"/>
    <w:rsid w:val="00B5131F"/>
    <w:rsid w:val="00B5243B"/>
    <w:rsid w:val="00B54619"/>
    <w:rsid w:val="00B664ED"/>
    <w:rsid w:val="00B7280B"/>
    <w:rsid w:val="00B91066"/>
    <w:rsid w:val="00B97490"/>
    <w:rsid w:val="00BA033C"/>
    <w:rsid w:val="00BA23BC"/>
    <w:rsid w:val="00BB4660"/>
    <w:rsid w:val="00BB5EFE"/>
    <w:rsid w:val="00BB7E00"/>
    <w:rsid w:val="00BC3CD4"/>
    <w:rsid w:val="00BC3EFF"/>
    <w:rsid w:val="00BC4759"/>
    <w:rsid w:val="00BD04A0"/>
    <w:rsid w:val="00BE08B2"/>
    <w:rsid w:val="00BE32EA"/>
    <w:rsid w:val="00BE7E0C"/>
    <w:rsid w:val="00BF1673"/>
    <w:rsid w:val="00BF4BB6"/>
    <w:rsid w:val="00BF57F9"/>
    <w:rsid w:val="00BF597F"/>
    <w:rsid w:val="00C0548D"/>
    <w:rsid w:val="00C11949"/>
    <w:rsid w:val="00C169C3"/>
    <w:rsid w:val="00C16D0A"/>
    <w:rsid w:val="00C17B2F"/>
    <w:rsid w:val="00C17BC9"/>
    <w:rsid w:val="00C25D08"/>
    <w:rsid w:val="00C3079A"/>
    <w:rsid w:val="00C36FC3"/>
    <w:rsid w:val="00C457B3"/>
    <w:rsid w:val="00C508E5"/>
    <w:rsid w:val="00C54C52"/>
    <w:rsid w:val="00C603FE"/>
    <w:rsid w:val="00C6142F"/>
    <w:rsid w:val="00C62DF9"/>
    <w:rsid w:val="00C71D77"/>
    <w:rsid w:val="00C75C49"/>
    <w:rsid w:val="00C7761B"/>
    <w:rsid w:val="00C80767"/>
    <w:rsid w:val="00C80ADC"/>
    <w:rsid w:val="00C930BF"/>
    <w:rsid w:val="00C93B4A"/>
    <w:rsid w:val="00CA2BE8"/>
    <w:rsid w:val="00CA2C97"/>
    <w:rsid w:val="00CA6B47"/>
    <w:rsid w:val="00CB485C"/>
    <w:rsid w:val="00CB51F4"/>
    <w:rsid w:val="00CD275E"/>
    <w:rsid w:val="00CF7ECB"/>
    <w:rsid w:val="00D04E15"/>
    <w:rsid w:val="00D2135A"/>
    <w:rsid w:val="00D23A0D"/>
    <w:rsid w:val="00D32576"/>
    <w:rsid w:val="00D47CCF"/>
    <w:rsid w:val="00D53CB4"/>
    <w:rsid w:val="00D540EC"/>
    <w:rsid w:val="00D54758"/>
    <w:rsid w:val="00D609AC"/>
    <w:rsid w:val="00D620BA"/>
    <w:rsid w:val="00D64FB0"/>
    <w:rsid w:val="00D7456B"/>
    <w:rsid w:val="00D74F90"/>
    <w:rsid w:val="00D76411"/>
    <w:rsid w:val="00D76DDE"/>
    <w:rsid w:val="00D8051E"/>
    <w:rsid w:val="00D837D2"/>
    <w:rsid w:val="00D8647C"/>
    <w:rsid w:val="00D87DB4"/>
    <w:rsid w:val="00D93790"/>
    <w:rsid w:val="00D93AAA"/>
    <w:rsid w:val="00DA59D6"/>
    <w:rsid w:val="00DA6060"/>
    <w:rsid w:val="00DB113E"/>
    <w:rsid w:val="00DB4084"/>
    <w:rsid w:val="00DB5684"/>
    <w:rsid w:val="00DC6608"/>
    <w:rsid w:val="00DD36B2"/>
    <w:rsid w:val="00DD5812"/>
    <w:rsid w:val="00DE0FF9"/>
    <w:rsid w:val="00DE1F39"/>
    <w:rsid w:val="00DE5597"/>
    <w:rsid w:val="00DE7615"/>
    <w:rsid w:val="00DE7C1E"/>
    <w:rsid w:val="00E01B57"/>
    <w:rsid w:val="00E038F2"/>
    <w:rsid w:val="00E05E32"/>
    <w:rsid w:val="00E1048A"/>
    <w:rsid w:val="00E14DAF"/>
    <w:rsid w:val="00E20157"/>
    <w:rsid w:val="00E20AA7"/>
    <w:rsid w:val="00E23A0F"/>
    <w:rsid w:val="00E25614"/>
    <w:rsid w:val="00E2743D"/>
    <w:rsid w:val="00E35528"/>
    <w:rsid w:val="00E3699B"/>
    <w:rsid w:val="00E40864"/>
    <w:rsid w:val="00E4285A"/>
    <w:rsid w:val="00E43381"/>
    <w:rsid w:val="00E44038"/>
    <w:rsid w:val="00E513B0"/>
    <w:rsid w:val="00E513CA"/>
    <w:rsid w:val="00E55771"/>
    <w:rsid w:val="00E62A38"/>
    <w:rsid w:val="00E64FF3"/>
    <w:rsid w:val="00E7413D"/>
    <w:rsid w:val="00E74330"/>
    <w:rsid w:val="00E84906"/>
    <w:rsid w:val="00E876E9"/>
    <w:rsid w:val="00E90B2D"/>
    <w:rsid w:val="00E90F44"/>
    <w:rsid w:val="00E91A57"/>
    <w:rsid w:val="00EA060C"/>
    <w:rsid w:val="00EA2687"/>
    <w:rsid w:val="00EA731C"/>
    <w:rsid w:val="00EA7FA6"/>
    <w:rsid w:val="00EB0C37"/>
    <w:rsid w:val="00EB2C3A"/>
    <w:rsid w:val="00EB4311"/>
    <w:rsid w:val="00EB530C"/>
    <w:rsid w:val="00EC3C50"/>
    <w:rsid w:val="00EC4511"/>
    <w:rsid w:val="00EC4B2A"/>
    <w:rsid w:val="00EC56DF"/>
    <w:rsid w:val="00EC5907"/>
    <w:rsid w:val="00EC6425"/>
    <w:rsid w:val="00ED08E0"/>
    <w:rsid w:val="00EE521C"/>
    <w:rsid w:val="00EE5AC8"/>
    <w:rsid w:val="00EF3241"/>
    <w:rsid w:val="00EF485F"/>
    <w:rsid w:val="00EF6139"/>
    <w:rsid w:val="00F040EC"/>
    <w:rsid w:val="00F07AEF"/>
    <w:rsid w:val="00F13152"/>
    <w:rsid w:val="00F172E2"/>
    <w:rsid w:val="00F216AA"/>
    <w:rsid w:val="00F2365C"/>
    <w:rsid w:val="00F23F90"/>
    <w:rsid w:val="00F34FBE"/>
    <w:rsid w:val="00F428D0"/>
    <w:rsid w:val="00F4799F"/>
    <w:rsid w:val="00F5212B"/>
    <w:rsid w:val="00F65642"/>
    <w:rsid w:val="00F7275F"/>
    <w:rsid w:val="00F73DB7"/>
    <w:rsid w:val="00F7705B"/>
    <w:rsid w:val="00F90087"/>
    <w:rsid w:val="00FA0628"/>
    <w:rsid w:val="00FA1AA0"/>
    <w:rsid w:val="00FA2292"/>
    <w:rsid w:val="00FA48DA"/>
    <w:rsid w:val="00FA5B61"/>
    <w:rsid w:val="00FB0967"/>
    <w:rsid w:val="00FB35CF"/>
    <w:rsid w:val="00FB66BD"/>
    <w:rsid w:val="00FC45FB"/>
    <w:rsid w:val="00FD34FA"/>
    <w:rsid w:val="00FD3AA2"/>
    <w:rsid w:val="00FF1172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505E22D"/>
  <w15:chartTrackingRefBased/>
  <w15:docId w15:val="{FDBFD075-DCCE-40DE-B490-BCAE4736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668BB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CB51F4"/>
    <w:pPr>
      <w:keepNext/>
      <w:keepLines/>
      <w:pageBreakBefore/>
      <w:numPr>
        <w:numId w:val="16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0668BB"/>
    <w:pPr>
      <w:keepNext/>
      <w:keepLines/>
      <w:numPr>
        <w:ilvl w:val="1"/>
        <w:numId w:val="16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0668BB"/>
    <w:pPr>
      <w:keepNext/>
      <w:keepLines/>
      <w:numPr>
        <w:ilvl w:val="2"/>
        <w:numId w:val="16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0668BB"/>
    <w:pPr>
      <w:keepNext/>
      <w:keepLines/>
      <w:numPr>
        <w:ilvl w:val="3"/>
        <w:numId w:val="16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0668BB"/>
    <w:pPr>
      <w:numPr>
        <w:ilvl w:val="4"/>
        <w:numId w:val="16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0668BB"/>
    <w:pPr>
      <w:numPr>
        <w:ilvl w:val="5"/>
        <w:numId w:val="16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0668BB"/>
    <w:pPr>
      <w:numPr>
        <w:ilvl w:val="6"/>
        <w:numId w:val="16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0668BB"/>
    <w:pPr>
      <w:numPr>
        <w:ilvl w:val="7"/>
        <w:numId w:val="16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0668BB"/>
    <w:pPr>
      <w:numPr>
        <w:ilvl w:val="8"/>
        <w:numId w:val="16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semiHidden/>
    <w:rsid w:val="000668BB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0668BB"/>
  </w:style>
  <w:style w:type="paragraph" w:styleId="Koptekst">
    <w:name w:val="header"/>
    <w:basedOn w:val="Standaard"/>
    <w:link w:val="KoptekstChar"/>
    <w:uiPriority w:val="99"/>
    <w:rsid w:val="000668BB"/>
    <w:rPr>
      <w:b/>
    </w:rPr>
  </w:style>
  <w:style w:type="paragraph" w:styleId="Lijstopsomteken">
    <w:name w:val="List Bullet"/>
    <w:basedOn w:val="Standaard"/>
    <w:link w:val="LijstopsomtekenChar"/>
    <w:rsid w:val="000668BB"/>
    <w:pPr>
      <w:numPr>
        <w:numId w:val="18"/>
      </w:numPr>
    </w:pPr>
  </w:style>
  <w:style w:type="paragraph" w:styleId="Lijstnummering">
    <w:name w:val="List Number"/>
    <w:basedOn w:val="Standaard"/>
    <w:rsid w:val="000668BB"/>
    <w:pPr>
      <w:ind w:left="284" w:hanging="284"/>
    </w:pPr>
  </w:style>
  <w:style w:type="paragraph" w:customStyle="1" w:styleId="Lijstspeciaal">
    <w:name w:val="Lijst speciaal"/>
    <w:basedOn w:val="Standaard"/>
    <w:rsid w:val="000668BB"/>
    <w:pPr>
      <w:ind w:left="567" w:hanging="567"/>
    </w:pPr>
  </w:style>
  <w:style w:type="paragraph" w:styleId="Voettekst">
    <w:name w:val="footer"/>
    <w:basedOn w:val="Standaard"/>
    <w:rsid w:val="000668BB"/>
    <w:pPr>
      <w:tabs>
        <w:tab w:val="right" w:pos="9072"/>
      </w:tabs>
    </w:pPr>
    <w:rPr>
      <w:sz w:val="16"/>
    </w:rPr>
  </w:style>
  <w:style w:type="character" w:styleId="Paginanummer">
    <w:name w:val="page number"/>
    <w:rsid w:val="000668BB"/>
    <w:rPr>
      <w:rFonts w:ascii="Lucida Sans Unicode" w:hAnsi="Lucida Sans Unicode"/>
      <w:sz w:val="16"/>
    </w:rPr>
  </w:style>
  <w:style w:type="paragraph" w:styleId="Ballontekst">
    <w:name w:val="Balloon Text"/>
    <w:basedOn w:val="Standaard"/>
    <w:semiHidden/>
    <w:rsid w:val="000668BB"/>
    <w:rPr>
      <w:rFonts w:ascii="Tahoma" w:hAnsi="Tahoma"/>
      <w:sz w:val="16"/>
    </w:rPr>
  </w:style>
  <w:style w:type="paragraph" w:styleId="Plattetekst">
    <w:name w:val="Body Text"/>
    <w:basedOn w:val="Standaard"/>
    <w:rsid w:val="000668BB"/>
    <w:rPr>
      <w:color w:val="0000FF"/>
    </w:rPr>
  </w:style>
  <w:style w:type="paragraph" w:styleId="Plattetekstinspringen">
    <w:name w:val="Body Text Indent"/>
    <w:basedOn w:val="Standaard"/>
    <w:rsid w:val="000668BB"/>
    <w:pPr>
      <w:ind w:left="1560" w:hanging="426"/>
    </w:pPr>
    <w:rPr>
      <w:sz w:val="22"/>
    </w:rPr>
  </w:style>
  <w:style w:type="paragraph" w:styleId="Plattetekstinspringen2">
    <w:name w:val="Body Text Indent 2"/>
    <w:basedOn w:val="Standaard"/>
    <w:rsid w:val="000668BB"/>
    <w:pPr>
      <w:ind w:left="567"/>
    </w:pPr>
    <w:rPr>
      <w:rFonts w:ascii="Arial Vet" w:hAnsi="Arial Vet"/>
      <w:b/>
      <w:color w:val="0000FF"/>
    </w:rPr>
  </w:style>
  <w:style w:type="paragraph" w:styleId="Plattetekstinspringen3">
    <w:name w:val="Body Text Indent 3"/>
    <w:basedOn w:val="Standaard"/>
    <w:rsid w:val="000668BB"/>
    <w:pPr>
      <w:tabs>
        <w:tab w:val="left" w:pos="851"/>
      </w:tabs>
      <w:ind w:left="851" w:hanging="2"/>
    </w:pPr>
    <w:rPr>
      <w:color w:val="000000"/>
    </w:rPr>
  </w:style>
  <w:style w:type="character" w:styleId="Verwijzingopmerking">
    <w:name w:val="annotation reference"/>
    <w:semiHidden/>
    <w:rsid w:val="000668BB"/>
    <w:rPr>
      <w:sz w:val="16"/>
      <w:szCs w:val="16"/>
    </w:rPr>
  </w:style>
  <w:style w:type="paragraph" w:styleId="Tekstopmerking">
    <w:name w:val="annotation text"/>
    <w:basedOn w:val="Standaard"/>
    <w:semiHidden/>
    <w:rsid w:val="000668BB"/>
  </w:style>
  <w:style w:type="paragraph" w:styleId="Onderwerpvanopmerking">
    <w:name w:val="annotation subject"/>
    <w:basedOn w:val="Tekstopmerking"/>
    <w:next w:val="Tekstopmerking"/>
    <w:semiHidden/>
    <w:rsid w:val="000668BB"/>
    <w:rPr>
      <w:b/>
      <w:bCs/>
    </w:rPr>
  </w:style>
  <w:style w:type="paragraph" w:styleId="Lijst">
    <w:name w:val="List"/>
    <w:basedOn w:val="Standaard"/>
    <w:rsid w:val="000668BB"/>
    <w:pPr>
      <w:numPr>
        <w:numId w:val="17"/>
      </w:numPr>
    </w:pPr>
  </w:style>
  <w:style w:type="paragraph" w:customStyle="1" w:styleId="Opmaakprofiel1">
    <w:name w:val="Opmaakprofiel1"/>
    <w:basedOn w:val="Kop2"/>
    <w:rsid w:val="004E381E"/>
    <w:rPr>
      <w:b/>
    </w:rPr>
  </w:style>
  <w:style w:type="paragraph" w:styleId="Bijschrift">
    <w:name w:val="caption"/>
    <w:basedOn w:val="Standaard"/>
    <w:next w:val="Standaard"/>
    <w:qFormat/>
    <w:rsid w:val="000668BB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0668BB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0668BB"/>
  </w:style>
  <w:style w:type="paragraph" w:styleId="Index2">
    <w:name w:val="index 2"/>
    <w:basedOn w:val="Standaard"/>
    <w:next w:val="Standaard"/>
    <w:autoRedefine/>
    <w:semiHidden/>
    <w:rsid w:val="000668BB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0668BB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0668BB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0668BB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0668BB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0668BB"/>
    <w:pPr>
      <w:ind w:left="1698"/>
    </w:pPr>
  </w:style>
  <w:style w:type="paragraph" w:styleId="Indexkop">
    <w:name w:val="index heading"/>
    <w:basedOn w:val="Standaard"/>
    <w:next w:val="Index1"/>
    <w:semiHidden/>
    <w:rsid w:val="000668BB"/>
  </w:style>
  <w:style w:type="paragraph" w:styleId="Inhopg1">
    <w:name w:val="toc 1"/>
    <w:basedOn w:val="Standaard"/>
    <w:next w:val="Standaard"/>
    <w:semiHidden/>
    <w:rsid w:val="000668BB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0668BB"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rsid w:val="000668BB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0668BB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0668BB"/>
  </w:style>
  <w:style w:type="paragraph" w:styleId="Inhopg6">
    <w:name w:val="toc 6"/>
    <w:basedOn w:val="Inhopg1"/>
    <w:next w:val="Standaard"/>
    <w:autoRedefine/>
    <w:semiHidden/>
    <w:rsid w:val="000668BB"/>
  </w:style>
  <w:style w:type="paragraph" w:styleId="Inhopg7">
    <w:name w:val="toc 7"/>
    <w:basedOn w:val="Inhopg1"/>
    <w:next w:val="Standaard"/>
    <w:autoRedefine/>
    <w:semiHidden/>
    <w:rsid w:val="000668BB"/>
  </w:style>
  <w:style w:type="paragraph" w:styleId="Inhopg8">
    <w:name w:val="toc 8"/>
    <w:basedOn w:val="Inhopg1"/>
    <w:next w:val="Standaard"/>
    <w:autoRedefine/>
    <w:semiHidden/>
    <w:rsid w:val="000668BB"/>
  </w:style>
  <w:style w:type="paragraph" w:styleId="Inhopg9">
    <w:name w:val="toc 9"/>
    <w:basedOn w:val="Inhopg1"/>
    <w:next w:val="Standaard"/>
    <w:autoRedefine/>
    <w:semiHidden/>
    <w:rsid w:val="000668BB"/>
  </w:style>
  <w:style w:type="paragraph" w:customStyle="1" w:styleId="Kop0">
    <w:name w:val="Kop 0"/>
    <w:basedOn w:val="Kop1"/>
    <w:next w:val="Standaard"/>
    <w:rsid w:val="000668BB"/>
    <w:pPr>
      <w:numPr>
        <w:numId w:val="0"/>
      </w:numPr>
      <w:tabs>
        <w:tab w:val="left" w:pos="567"/>
      </w:tabs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0668BB"/>
    <w:pPr>
      <w:spacing w:before="120"/>
    </w:pPr>
    <w:rPr>
      <w:b/>
      <w:sz w:val="24"/>
    </w:rPr>
  </w:style>
  <w:style w:type="paragraph" w:customStyle="1" w:styleId="KT">
    <w:name w:val="KT"/>
    <w:rsid w:val="000668BB"/>
  </w:style>
  <w:style w:type="paragraph" w:styleId="Lijst2">
    <w:name w:val="List 2"/>
    <w:basedOn w:val="Lijst"/>
    <w:rsid w:val="000668BB"/>
    <w:pPr>
      <w:numPr>
        <w:numId w:val="0"/>
      </w:numPr>
      <w:ind w:left="566" w:hanging="284"/>
    </w:pPr>
  </w:style>
  <w:style w:type="paragraph" w:styleId="Lijst3">
    <w:name w:val="List 3"/>
    <w:basedOn w:val="Lijst"/>
    <w:rsid w:val="000668BB"/>
    <w:pPr>
      <w:numPr>
        <w:numId w:val="0"/>
      </w:numPr>
      <w:ind w:left="849" w:hanging="284"/>
    </w:pPr>
  </w:style>
  <w:style w:type="paragraph" w:styleId="Lijst4">
    <w:name w:val="List 4"/>
    <w:basedOn w:val="Lijst"/>
    <w:rsid w:val="000668BB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0668BB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0668BB"/>
    <w:pPr>
      <w:tabs>
        <w:tab w:val="right" w:leader="dot" w:pos="8221"/>
      </w:tabs>
      <w:ind w:left="567" w:hanging="567"/>
    </w:pPr>
  </w:style>
  <w:style w:type="paragraph" w:styleId="Lijstopsomteken2">
    <w:name w:val="List Bullet 2"/>
    <w:basedOn w:val="Lijstopsomteken"/>
    <w:link w:val="Lijstopsomteken2Char"/>
    <w:rsid w:val="000668BB"/>
    <w:pPr>
      <w:numPr>
        <w:numId w:val="0"/>
      </w:numPr>
    </w:pPr>
  </w:style>
  <w:style w:type="character" w:customStyle="1" w:styleId="LijstopsomtekenChar">
    <w:name w:val="Lijst opsom.teken Char"/>
    <w:link w:val="Lijstopsomteken"/>
    <w:rsid w:val="000668BB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0668BB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0668BB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0668BB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0668BB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0668BB"/>
    <w:pPr>
      <w:numPr>
        <w:numId w:val="0"/>
      </w:numPr>
    </w:pPr>
  </w:style>
  <w:style w:type="paragraph" w:customStyle="1" w:styleId="Lijstspeciaal2">
    <w:name w:val="Lijst speciaal 2"/>
    <w:basedOn w:val="Lijstspeciaal"/>
    <w:rsid w:val="000668BB"/>
    <w:pPr>
      <w:ind w:left="851"/>
    </w:pPr>
  </w:style>
  <w:style w:type="paragraph" w:customStyle="1" w:styleId="Lijstspeciaal3">
    <w:name w:val="Lijst speciaal 3"/>
    <w:basedOn w:val="Lijstspeciaal"/>
    <w:rsid w:val="000668BB"/>
    <w:pPr>
      <w:ind w:left="1134"/>
    </w:pPr>
  </w:style>
  <w:style w:type="paragraph" w:customStyle="1" w:styleId="Lijstspeciaal4">
    <w:name w:val="Lijst speciaal 4"/>
    <w:basedOn w:val="Lijstspeciaal"/>
    <w:rsid w:val="000668BB"/>
    <w:pPr>
      <w:ind w:left="1418"/>
    </w:pPr>
  </w:style>
  <w:style w:type="paragraph" w:customStyle="1" w:styleId="Lijstspeciaal5">
    <w:name w:val="Lijst speciaal 5"/>
    <w:basedOn w:val="Lijstspeciaal"/>
    <w:rsid w:val="000668BB"/>
    <w:pPr>
      <w:ind w:left="1701"/>
    </w:pPr>
  </w:style>
  <w:style w:type="paragraph" w:styleId="Lijstnummering2">
    <w:name w:val="List Number 2"/>
    <w:basedOn w:val="Lijstnummering"/>
    <w:rsid w:val="000668BB"/>
    <w:pPr>
      <w:ind w:left="566"/>
    </w:pPr>
  </w:style>
  <w:style w:type="paragraph" w:styleId="Lijstnummering3">
    <w:name w:val="List Number 3"/>
    <w:basedOn w:val="Lijstnummering"/>
    <w:rsid w:val="000668BB"/>
    <w:pPr>
      <w:ind w:left="849"/>
    </w:pPr>
  </w:style>
  <w:style w:type="paragraph" w:styleId="Lijstnummering4">
    <w:name w:val="List Number 4"/>
    <w:basedOn w:val="Lijstnummering"/>
    <w:rsid w:val="000668BB"/>
    <w:pPr>
      <w:ind w:left="1132"/>
    </w:pPr>
  </w:style>
  <w:style w:type="paragraph" w:styleId="Lijstnummering5">
    <w:name w:val="List Number 5"/>
    <w:basedOn w:val="Lijstnummering"/>
    <w:rsid w:val="000668BB"/>
    <w:pPr>
      <w:ind w:left="1418"/>
    </w:pPr>
  </w:style>
  <w:style w:type="paragraph" w:styleId="Lijstvoortzetting">
    <w:name w:val="List Continue"/>
    <w:basedOn w:val="Standaard"/>
    <w:link w:val="LijstvoortzettingChar"/>
    <w:rsid w:val="000668BB"/>
    <w:pPr>
      <w:numPr>
        <w:numId w:val="27"/>
      </w:numPr>
    </w:pPr>
  </w:style>
  <w:style w:type="paragraph" w:styleId="Lijstvoortzetting2">
    <w:name w:val="List Continue 2"/>
    <w:basedOn w:val="Lijstvoortzetting"/>
    <w:rsid w:val="000668BB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0668BB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link w:val="Lijstvoortzetting"/>
    <w:rsid w:val="000668BB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0668BB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0668BB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0668BB"/>
    <w:pPr>
      <w:numPr>
        <w:numId w:val="0"/>
      </w:numPr>
      <w:ind w:left="1417" w:hanging="284"/>
    </w:pPr>
  </w:style>
  <w:style w:type="paragraph" w:styleId="Macrotekst">
    <w:name w:val="macro"/>
    <w:semiHidden/>
    <w:rsid w:val="000668BB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qFormat/>
    <w:rsid w:val="000668BB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0668BB"/>
    <w:rPr>
      <w:color w:val="000000"/>
    </w:rPr>
  </w:style>
  <w:style w:type="character" w:customStyle="1" w:styleId="OpmaakprofielLijstvoortzetting3ArialZwartChar">
    <w:name w:val="Opmaakprofiel Lijstvoortzetting 3 + Arial Zwart Char"/>
    <w:link w:val="OpmaakprofielLijstvoortzetting3ArialZwart"/>
    <w:rsid w:val="000668BB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0668BB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0668BB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0668BB"/>
    <w:pPr>
      <w:keepLines/>
      <w:ind w:left="567" w:hanging="567"/>
    </w:pPr>
  </w:style>
  <w:style w:type="paragraph" w:customStyle="1" w:styleId="payoff">
    <w:name w:val="payoff"/>
    <w:basedOn w:val="Voettekst"/>
    <w:rsid w:val="000668BB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2">
    <w:name w:val="Body Text 2"/>
    <w:basedOn w:val="Standaard"/>
    <w:rsid w:val="000668BB"/>
    <w:rPr>
      <w:rFonts w:ascii="Courier New" w:hAnsi="Courier New"/>
      <w:b/>
    </w:rPr>
  </w:style>
  <w:style w:type="paragraph" w:styleId="Plattetekst3">
    <w:name w:val="Body Text 3"/>
    <w:basedOn w:val="Standaard"/>
    <w:rsid w:val="000668BB"/>
    <w:rPr>
      <w:rFonts w:ascii="Courier" w:hAnsi="Courier"/>
      <w:sz w:val="22"/>
    </w:rPr>
  </w:style>
  <w:style w:type="character" w:styleId="Regelnummer">
    <w:name w:val="line number"/>
    <w:rsid w:val="000668BB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0668BB"/>
    <w:rPr>
      <w:sz w:val="16"/>
    </w:rPr>
  </w:style>
  <w:style w:type="paragraph" w:customStyle="1" w:styleId="Speciaal2">
    <w:name w:val="Speciaal 2"/>
    <w:basedOn w:val="Standaard"/>
    <w:next w:val="Standaard"/>
    <w:rsid w:val="000668BB"/>
    <w:rPr>
      <w:sz w:val="16"/>
    </w:rPr>
  </w:style>
  <w:style w:type="paragraph" w:customStyle="1" w:styleId="st">
    <w:name w:val="st"/>
    <w:basedOn w:val="Kop2"/>
    <w:rsid w:val="000668BB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0668BB"/>
    <w:rPr>
      <w:sz w:val="16"/>
    </w:rPr>
  </w:style>
  <w:style w:type="paragraph" w:customStyle="1" w:styleId="Standaardvast">
    <w:name w:val="Standaard vast"/>
    <w:basedOn w:val="Standaard"/>
    <w:next w:val="Standaard"/>
    <w:rsid w:val="000668BB"/>
    <w:rPr>
      <w:b/>
      <w:sz w:val="16"/>
    </w:rPr>
  </w:style>
  <w:style w:type="paragraph" w:styleId="Standaardinspringing">
    <w:name w:val="Normal Indent"/>
    <w:basedOn w:val="Standaard"/>
    <w:rsid w:val="000668BB"/>
    <w:pPr>
      <w:ind w:left="567"/>
    </w:pPr>
  </w:style>
  <w:style w:type="paragraph" w:customStyle="1" w:styleId="Tabel">
    <w:name w:val="Tabel"/>
    <w:basedOn w:val="Standaard"/>
    <w:rsid w:val="000668BB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0668BB"/>
  </w:style>
  <w:style w:type="paragraph" w:customStyle="1" w:styleId="Tabelkop">
    <w:name w:val="Tabel kop"/>
    <w:basedOn w:val="Tabel"/>
    <w:rsid w:val="000668BB"/>
    <w:rPr>
      <w:b/>
    </w:rPr>
  </w:style>
  <w:style w:type="paragraph" w:customStyle="1" w:styleId="Tabelkop2">
    <w:name w:val="Tabel kop 2"/>
    <w:basedOn w:val="Tabel2"/>
    <w:rsid w:val="000668BB"/>
    <w:rPr>
      <w:b/>
    </w:rPr>
  </w:style>
  <w:style w:type="paragraph" w:styleId="Tekstzonderopmaak">
    <w:name w:val="Plain Text"/>
    <w:basedOn w:val="Standaard"/>
    <w:rsid w:val="000668BB"/>
  </w:style>
  <w:style w:type="paragraph" w:customStyle="1" w:styleId="Toelichting">
    <w:name w:val="Toelichting"/>
    <w:basedOn w:val="Standaard"/>
    <w:rsid w:val="000668BB"/>
    <w:rPr>
      <w:vanish/>
      <w:color w:val="FF00FF"/>
    </w:rPr>
  </w:style>
  <w:style w:type="character" w:styleId="Voetnootmarkering">
    <w:name w:val="footnote reference"/>
    <w:semiHidden/>
    <w:rsid w:val="000668BB"/>
    <w:rPr>
      <w:position w:val="6"/>
      <w:sz w:val="16"/>
    </w:rPr>
  </w:style>
  <w:style w:type="paragraph" w:styleId="Voetnoottekst">
    <w:name w:val="footnote text"/>
    <w:basedOn w:val="Standaard"/>
    <w:semiHidden/>
    <w:rsid w:val="000668BB"/>
    <w:rPr>
      <w:sz w:val="20"/>
    </w:rPr>
  </w:style>
  <w:style w:type="paragraph" w:customStyle="1" w:styleId="VraagF10">
    <w:name w:val="VraagF10"/>
    <w:rsid w:val="000668BB"/>
  </w:style>
  <w:style w:type="paragraph" w:customStyle="1" w:styleId="VraagJa">
    <w:name w:val="VraagJa"/>
    <w:rsid w:val="000668BB"/>
  </w:style>
  <w:style w:type="paragraph" w:customStyle="1" w:styleId="VraagNee">
    <w:name w:val="VraagNee"/>
    <w:rsid w:val="000668BB"/>
  </w:style>
  <w:style w:type="table" w:styleId="Tabelraster">
    <w:name w:val="Table Grid"/>
    <w:basedOn w:val="Standaardtabel"/>
    <w:rsid w:val="00CB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qFormat/>
    <w:rsid w:val="00DC6608"/>
    <w:rPr>
      <w:b/>
      <w:bCs/>
    </w:rPr>
  </w:style>
  <w:style w:type="character" w:customStyle="1" w:styleId="KoptekstChar">
    <w:name w:val="Koptekst Char"/>
    <w:link w:val="Koptekst"/>
    <w:uiPriority w:val="99"/>
    <w:rsid w:val="00C508E5"/>
    <w:rPr>
      <w:rFonts w:ascii="Lucida Sans Unicode" w:hAnsi="Lucida Sans Unicode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udewijn\Local%20Settings\Temporary%20Internet%20Files\OLK2\3%202%20Aanmeldingsformulier%20versie%202%2001%2020100322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 2 Aanmeldingsformulier versie 2 01 20100322</Template>
  <TotalTime>1</TotalTime>
  <Pages>1</Pages>
  <Words>156</Words>
  <Characters>860</Characters>
  <Application>Microsoft Office Word</Application>
  <DocSecurity>6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</vt:lpstr>
    </vt:vector>
  </TitlesOfParts>
  <Company>Serviceunt71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</dc:title>
  <dc:subject/>
  <dc:creator>Huisman</dc:creator>
  <cp:keywords/>
  <cp:lastModifiedBy>Gemert, Kevin van</cp:lastModifiedBy>
  <cp:revision>2</cp:revision>
  <cp:lastPrinted>2007-12-18T08:00:00Z</cp:lastPrinted>
  <dcterms:created xsi:type="dcterms:W3CDTF">2022-02-25T07:49:00Z</dcterms:created>
  <dcterms:modified xsi:type="dcterms:W3CDTF">2022-02-25T07:49:00Z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&lt;naam van de aanbesteding&gt;</vt:lpwstr>
  </property>
  <property fmtid="{D5CDD505-2E9C-101B-9397-08002B2CF9AE}" pid="3" name="Referentie">
    <vt:lpwstr>&lt;kenmerk&gt;</vt:lpwstr>
  </property>
  <property fmtid="{D5CDD505-2E9C-101B-9397-08002B2CF9AE}" pid="4" name="aanmelding of Inschrijving">
    <vt:lpwstr>&lt;aanmelding of inschrijving&gt;</vt:lpwstr>
  </property>
  <property fmtid="{D5CDD505-2E9C-101B-9397-08002B2CF9AE}" pid="5" name="selectieleidraad/offerteaanvraag">
    <vt:lpwstr>selectieleidraad/offerteaanvraag</vt:lpwstr>
  </property>
</Properties>
</file>