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DA6CE" w14:textId="01911745" w:rsidR="00DC17DF" w:rsidRPr="0076304A" w:rsidRDefault="00DC17DF" w:rsidP="00306A20">
      <w:pPr>
        <w:spacing w:after="160" w:line="259" w:lineRule="auto"/>
        <w:jc w:val="both"/>
      </w:pPr>
      <w:bookmarkStart w:id="0" w:name="_Toc464634540"/>
      <w:r w:rsidRPr="0076304A">
        <w:rPr>
          <w:b/>
          <w:color w:val="267AA1"/>
          <w:sz w:val="28"/>
          <w:szCs w:val="28"/>
        </w:rPr>
        <w:t>Model Aanmeldingsformulier</w:t>
      </w:r>
      <w:bookmarkEnd w:id="0"/>
      <w:r w:rsidRPr="0076304A">
        <w:rPr>
          <w:b/>
          <w:color w:val="267AA1"/>
          <w:sz w:val="28"/>
          <w:szCs w:val="28"/>
        </w:rPr>
        <w:t xml:space="preserve"> </w:t>
      </w:r>
    </w:p>
    <w:p w14:paraId="1804F4B2" w14:textId="77777777" w:rsidR="002676FF" w:rsidRPr="0076304A" w:rsidRDefault="002676FF" w:rsidP="002676FF">
      <w:pPr>
        <w:ind w:hanging="1134"/>
        <w:rPr>
          <w:b/>
          <w:color w:val="267AA1"/>
          <w:sz w:val="24"/>
          <w:szCs w:val="24"/>
        </w:rPr>
      </w:pPr>
    </w:p>
    <w:p w14:paraId="7DC3D8C9" w14:textId="601C760E" w:rsidR="00194837" w:rsidRPr="0076304A" w:rsidRDefault="00DC17DF" w:rsidP="00FA588F">
      <w:pPr>
        <w:ind w:left="-1134"/>
        <w:rPr>
          <w:b/>
          <w:sz w:val="24"/>
          <w:szCs w:val="24"/>
        </w:rPr>
      </w:pPr>
      <w:r w:rsidRPr="0076304A">
        <w:rPr>
          <w:b/>
          <w:sz w:val="24"/>
          <w:szCs w:val="24"/>
        </w:rPr>
        <w:t>Aanmeldingsformulier</w:t>
      </w:r>
      <w:r w:rsidR="00FA588F" w:rsidRPr="0076304A">
        <w:rPr>
          <w:b/>
          <w:sz w:val="24"/>
          <w:szCs w:val="24"/>
        </w:rPr>
        <w:t xml:space="preserve"> LRN </w:t>
      </w:r>
      <w:r w:rsidR="00A334B4">
        <w:rPr>
          <w:b/>
          <w:sz w:val="24"/>
          <w:szCs w:val="24"/>
        </w:rPr>
        <w:t>Deeltracé Leiderdorp</w:t>
      </w:r>
    </w:p>
    <w:p w14:paraId="40895451" w14:textId="3BD1E17A" w:rsidR="00DC17DF" w:rsidRPr="0076304A" w:rsidRDefault="00DC17DF" w:rsidP="00194837">
      <w:pPr>
        <w:ind w:left="-1134"/>
      </w:pPr>
    </w:p>
    <w:p w14:paraId="6F747460" w14:textId="77777777" w:rsidR="00DC17DF" w:rsidRPr="0076304A" w:rsidRDefault="00DC17DF" w:rsidP="00DC17DF">
      <w:pPr>
        <w:ind w:left="-1134"/>
        <w:rPr>
          <w:b/>
          <w:bCs/>
          <w:sz w:val="22"/>
          <w:u w:val="single"/>
        </w:rPr>
      </w:pPr>
      <w:r w:rsidRPr="0076304A">
        <w:rPr>
          <w:b/>
          <w:bCs/>
          <w:sz w:val="22"/>
          <w:u w:val="single"/>
        </w:rPr>
        <w:t>Onderneming</w:t>
      </w:r>
    </w:p>
    <w:p w14:paraId="61A1759E" w14:textId="77777777" w:rsidR="00DC17DF" w:rsidRPr="0076304A" w:rsidRDefault="00DC17DF" w:rsidP="00DC17DF">
      <w:pPr>
        <w:ind w:left="-1134"/>
        <w:rPr>
          <w:sz w:val="10"/>
          <w:szCs w:val="10"/>
        </w:rPr>
      </w:pPr>
    </w:p>
    <w:tbl>
      <w:tblPr>
        <w:tblStyle w:val="Tabelraster"/>
        <w:tblW w:w="0" w:type="auto"/>
        <w:tblInd w:w="-1143" w:type="dxa"/>
        <w:tblLook w:val="04A0" w:firstRow="1" w:lastRow="0" w:firstColumn="1" w:lastColumn="0" w:noHBand="0" w:noVBand="1"/>
      </w:tblPr>
      <w:tblGrid>
        <w:gridCol w:w="3050"/>
        <w:gridCol w:w="4877"/>
      </w:tblGrid>
      <w:tr w:rsidR="00DC17DF" w:rsidRPr="0076304A" w14:paraId="6ADF7C0E" w14:textId="77777777" w:rsidTr="00DC17DF">
        <w:tc>
          <w:tcPr>
            <w:tcW w:w="3050" w:type="dxa"/>
          </w:tcPr>
          <w:p w14:paraId="0A2A1A39" w14:textId="77777777" w:rsidR="00DC17DF" w:rsidRPr="0076304A" w:rsidRDefault="00DC17DF" w:rsidP="00DC17DF">
            <w:pPr>
              <w:rPr>
                <w:szCs w:val="20"/>
              </w:rPr>
            </w:pPr>
          </w:p>
          <w:p w14:paraId="0C3CBECC" w14:textId="77777777" w:rsidR="00DC17DF" w:rsidRPr="0076304A" w:rsidRDefault="00DC17DF" w:rsidP="00DC17DF">
            <w:pPr>
              <w:rPr>
                <w:szCs w:val="20"/>
              </w:rPr>
            </w:pPr>
            <w:r w:rsidRPr="0076304A">
              <w:rPr>
                <w:szCs w:val="20"/>
              </w:rPr>
              <w:t>Naam onderneming met rechtsvorm:</w:t>
            </w:r>
            <w:r w:rsidRPr="0076304A">
              <w:rPr>
                <w:szCs w:val="20"/>
              </w:rPr>
              <w:tab/>
            </w:r>
          </w:p>
        </w:tc>
        <w:tc>
          <w:tcPr>
            <w:tcW w:w="4877" w:type="dxa"/>
          </w:tcPr>
          <w:p w14:paraId="11705388" w14:textId="77777777" w:rsidR="00DC17DF" w:rsidRPr="0076304A" w:rsidRDefault="00DC17DF" w:rsidP="00DC17DF">
            <w:pPr>
              <w:ind w:left="-1134"/>
              <w:rPr>
                <w:szCs w:val="20"/>
              </w:rPr>
            </w:pPr>
          </w:p>
          <w:p w14:paraId="1D413D75" w14:textId="77777777" w:rsidR="00DC17DF" w:rsidRPr="0076304A" w:rsidRDefault="00DC17DF" w:rsidP="00DC17DF">
            <w:pPr>
              <w:ind w:left="-1134"/>
              <w:rPr>
                <w:szCs w:val="20"/>
              </w:rPr>
            </w:pPr>
            <w:r w:rsidRPr="0076304A">
              <w:rPr>
                <w:szCs w:val="20"/>
              </w:rPr>
              <w:t>……………………………………………………………….……………………</w:t>
            </w:r>
          </w:p>
        </w:tc>
      </w:tr>
      <w:tr w:rsidR="00DC17DF" w:rsidRPr="0076304A" w14:paraId="5B8FE4F7" w14:textId="77777777" w:rsidTr="00DC17DF">
        <w:tc>
          <w:tcPr>
            <w:tcW w:w="3050" w:type="dxa"/>
          </w:tcPr>
          <w:p w14:paraId="1AA71B07" w14:textId="77777777" w:rsidR="00DC17DF" w:rsidRPr="0076304A" w:rsidRDefault="00DC17DF" w:rsidP="00DC17DF">
            <w:pPr>
              <w:rPr>
                <w:szCs w:val="20"/>
              </w:rPr>
            </w:pPr>
          </w:p>
          <w:p w14:paraId="17C48B6D" w14:textId="77777777" w:rsidR="00DC17DF" w:rsidRPr="0076304A" w:rsidRDefault="00DC17DF" w:rsidP="00DC17DF">
            <w:pPr>
              <w:rPr>
                <w:szCs w:val="20"/>
              </w:rPr>
            </w:pPr>
            <w:r w:rsidRPr="0076304A">
              <w:rPr>
                <w:szCs w:val="20"/>
              </w:rPr>
              <w:t>Nr inschrijving handelsregister:</w:t>
            </w:r>
          </w:p>
        </w:tc>
        <w:tc>
          <w:tcPr>
            <w:tcW w:w="4877" w:type="dxa"/>
          </w:tcPr>
          <w:p w14:paraId="6A258AB2" w14:textId="77777777" w:rsidR="00DC17DF" w:rsidRPr="0076304A" w:rsidRDefault="00DC17DF" w:rsidP="00DC17DF">
            <w:pPr>
              <w:ind w:left="-1134"/>
              <w:rPr>
                <w:szCs w:val="20"/>
              </w:rPr>
            </w:pPr>
          </w:p>
          <w:p w14:paraId="3D46AE0C" w14:textId="77777777" w:rsidR="00DC17DF" w:rsidRPr="0076304A" w:rsidRDefault="00DC17DF" w:rsidP="00DC17DF">
            <w:pPr>
              <w:ind w:left="-1134"/>
              <w:rPr>
                <w:szCs w:val="20"/>
              </w:rPr>
            </w:pPr>
            <w:r w:rsidRPr="0076304A">
              <w:rPr>
                <w:szCs w:val="20"/>
              </w:rPr>
              <w:t>…………………………………………</w:t>
            </w:r>
            <w:r w:rsidRPr="0076304A">
              <w:rPr>
                <w:szCs w:val="20"/>
              </w:rPr>
              <w:tab/>
            </w:r>
          </w:p>
        </w:tc>
      </w:tr>
      <w:tr w:rsidR="00DC17DF" w:rsidRPr="0076304A" w14:paraId="7BA6D845" w14:textId="77777777" w:rsidTr="00DC17DF">
        <w:tc>
          <w:tcPr>
            <w:tcW w:w="3050" w:type="dxa"/>
          </w:tcPr>
          <w:p w14:paraId="3A4FB312" w14:textId="77777777" w:rsidR="00DC17DF" w:rsidRPr="0076304A" w:rsidRDefault="00DC17DF" w:rsidP="00DC17DF">
            <w:pPr>
              <w:rPr>
                <w:szCs w:val="20"/>
              </w:rPr>
            </w:pPr>
          </w:p>
          <w:p w14:paraId="1E957D20" w14:textId="77777777" w:rsidR="00DC17DF" w:rsidRPr="0076304A" w:rsidRDefault="00DC17DF" w:rsidP="00DC17DF">
            <w:pPr>
              <w:rPr>
                <w:szCs w:val="20"/>
              </w:rPr>
            </w:pPr>
            <w:r w:rsidRPr="0076304A">
              <w:rPr>
                <w:szCs w:val="20"/>
              </w:rPr>
              <w:t>Postadres</w:t>
            </w:r>
          </w:p>
        </w:tc>
        <w:tc>
          <w:tcPr>
            <w:tcW w:w="4877" w:type="dxa"/>
          </w:tcPr>
          <w:p w14:paraId="67EE0851" w14:textId="77777777" w:rsidR="00DC17DF" w:rsidRPr="0076304A" w:rsidRDefault="00DC17DF" w:rsidP="00DC17DF">
            <w:pPr>
              <w:ind w:left="-1134"/>
              <w:rPr>
                <w:szCs w:val="20"/>
              </w:rPr>
            </w:pPr>
          </w:p>
          <w:p w14:paraId="31C20782" w14:textId="77777777" w:rsidR="00DC17DF" w:rsidRPr="0076304A" w:rsidRDefault="00DC17DF" w:rsidP="00DC17DF">
            <w:pPr>
              <w:ind w:left="-1134"/>
              <w:rPr>
                <w:szCs w:val="20"/>
              </w:rPr>
            </w:pPr>
            <w:r w:rsidRPr="0076304A">
              <w:rPr>
                <w:szCs w:val="20"/>
              </w:rPr>
              <w:t>Postbus …………</w:t>
            </w:r>
          </w:p>
        </w:tc>
      </w:tr>
      <w:tr w:rsidR="00DC17DF" w:rsidRPr="0076304A" w14:paraId="1D0152E2" w14:textId="77777777" w:rsidTr="00DC17DF">
        <w:tc>
          <w:tcPr>
            <w:tcW w:w="3050" w:type="dxa"/>
          </w:tcPr>
          <w:p w14:paraId="4AC3CB4C" w14:textId="77777777" w:rsidR="00DC17DF" w:rsidRPr="0076304A" w:rsidRDefault="00DC17DF" w:rsidP="00DC17DF">
            <w:pPr>
              <w:rPr>
                <w:szCs w:val="20"/>
              </w:rPr>
            </w:pPr>
          </w:p>
          <w:p w14:paraId="545B02BE" w14:textId="77777777" w:rsidR="00DC17DF" w:rsidRPr="0076304A" w:rsidRDefault="00DC17DF" w:rsidP="00DC17DF">
            <w:pPr>
              <w:rPr>
                <w:szCs w:val="20"/>
              </w:rPr>
            </w:pPr>
            <w:r w:rsidRPr="0076304A">
              <w:rPr>
                <w:szCs w:val="20"/>
              </w:rPr>
              <w:t xml:space="preserve">Postcode en plaats </w:t>
            </w:r>
            <w:r w:rsidRPr="0076304A">
              <w:rPr>
                <w:szCs w:val="20"/>
              </w:rPr>
              <w:tab/>
            </w:r>
          </w:p>
        </w:tc>
        <w:tc>
          <w:tcPr>
            <w:tcW w:w="4877" w:type="dxa"/>
          </w:tcPr>
          <w:p w14:paraId="42850E96" w14:textId="77777777" w:rsidR="00DC17DF" w:rsidRPr="0076304A" w:rsidRDefault="00DC17DF" w:rsidP="00DC17DF">
            <w:pPr>
              <w:ind w:left="-1134"/>
              <w:rPr>
                <w:szCs w:val="20"/>
              </w:rPr>
            </w:pPr>
          </w:p>
          <w:p w14:paraId="058D68FD" w14:textId="77777777" w:rsidR="00DC17DF" w:rsidRPr="0076304A" w:rsidRDefault="00DC17DF" w:rsidP="00DC17DF">
            <w:pPr>
              <w:ind w:left="-1134"/>
              <w:rPr>
                <w:szCs w:val="20"/>
              </w:rPr>
            </w:pPr>
            <w:r w:rsidRPr="0076304A">
              <w:rPr>
                <w:szCs w:val="20"/>
              </w:rPr>
              <w:t>…………….. , ……………………………………………………………………</w:t>
            </w:r>
          </w:p>
        </w:tc>
      </w:tr>
      <w:tr w:rsidR="00DC17DF" w:rsidRPr="0076304A" w14:paraId="6FBAF7C3" w14:textId="77777777" w:rsidTr="00DC17DF">
        <w:tc>
          <w:tcPr>
            <w:tcW w:w="3050" w:type="dxa"/>
          </w:tcPr>
          <w:p w14:paraId="56D55894" w14:textId="77777777" w:rsidR="00DC17DF" w:rsidRPr="0076304A" w:rsidRDefault="00DC17DF" w:rsidP="00DC17DF">
            <w:pPr>
              <w:rPr>
                <w:szCs w:val="20"/>
              </w:rPr>
            </w:pPr>
          </w:p>
          <w:p w14:paraId="51B4139C" w14:textId="77777777" w:rsidR="00DC17DF" w:rsidRPr="0076304A" w:rsidRDefault="00DC17DF" w:rsidP="00DC17DF">
            <w:pPr>
              <w:rPr>
                <w:szCs w:val="20"/>
              </w:rPr>
            </w:pPr>
            <w:r w:rsidRPr="0076304A">
              <w:rPr>
                <w:szCs w:val="20"/>
              </w:rPr>
              <w:t>Land</w:t>
            </w:r>
            <w:r w:rsidRPr="0076304A">
              <w:rPr>
                <w:szCs w:val="20"/>
              </w:rPr>
              <w:tab/>
            </w:r>
          </w:p>
        </w:tc>
        <w:tc>
          <w:tcPr>
            <w:tcW w:w="4877" w:type="dxa"/>
          </w:tcPr>
          <w:p w14:paraId="04612C74" w14:textId="77777777" w:rsidR="00DC17DF" w:rsidRPr="0076304A" w:rsidRDefault="00DC17DF" w:rsidP="00DC17DF">
            <w:pPr>
              <w:ind w:left="-1134"/>
              <w:rPr>
                <w:szCs w:val="20"/>
              </w:rPr>
            </w:pPr>
          </w:p>
          <w:p w14:paraId="1EF31D62" w14:textId="77777777" w:rsidR="00DC17DF" w:rsidRPr="0076304A" w:rsidRDefault="00DC17DF" w:rsidP="00DC17DF">
            <w:pPr>
              <w:ind w:left="-1134"/>
              <w:rPr>
                <w:szCs w:val="20"/>
              </w:rPr>
            </w:pPr>
            <w:r w:rsidRPr="0076304A">
              <w:rPr>
                <w:szCs w:val="20"/>
              </w:rPr>
              <w:t>..</w:t>
            </w:r>
          </w:p>
        </w:tc>
      </w:tr>
      <w:tr w:rsidR="00DC17DF" w:rsidRPr="0076304A" w14:paraId="2F8F0339" w14:textId="77777777" w:rsidTr="00DC17DF">
        <w:tc>
          <w:tcPr>
            <w:tcW w:w="3050" w:type="dxa"/>
          </w:tcPr>
          <w:p w14:paraId="72BFF8C3" w14:textId="77777777" w:rsidR="00DC17DF" w:rsidRPr="0076304A" w:rsidRDefault="00DC17DF" w:rsidP="00DC17DF">
            <w:pPr>
              <w:rPr>
                <w:szCs w:val="20"/>
              </w:rPr>
            </w:pPr>
          </w:p>
          <w:p w14:paraId="49B733AC" w14:textId="77777777" w:rsidR="00DC17DF" w:rsidRPr="0076304A" w:rsidRDefault="00DC17DF" w:rsidP="00DC17DF">
            <w:pPr>
              <w:rPr>
                <w:szCs w:val="20"/>
              </w:rPr>
            </w:pPr>
            <w:r w:rsidRPr="0076304A">
              <w:rPr>
                <w:szCs w:val="20"/>
              </w:rPr>
              <w:t>Telefoon</w:t>
            </w:r>
          </w:p>
        </w:tc>
        <w:tc>
          <w:tcPr>
            <w:tcW w:w="4877" w:type="dxa"/>
          </w:tcPr>
          <w:p w14:paraId="14461771" w14:textId="77777777" w:rsidR="00DC17DF" w:rsidRPr="0076304A" w:rsidRDefault="00DC17DF" w:rsidP="00DC17DF">
            <w:pPr>
              <w:ind w:left="-1134"/>
              <w:rPr>
                <w:szCs w:val="20"/>
              </w:rPr>
            </w:pPr>
          </w:p>
          <w:p w14:paraId="5FFE083D" w14:textId="77777777" w:rsidR="00DC17DF" w:rsidRPr="0076304A" w:rsidRDefault="00DC17DF" w:rsidP="00DC17DF">
            <w:pPr>
              <w:ind w:left="-1134"/>
              <w:rPr>
                <w:szCs w:val="20"/>
              </w:rPr>
            </w:pPr>
            <w:r w:rsidRPr="0076304A">
              <w:rPr>
                <w:szCs w:val="20"/>
              </w:rPr>
              <w:t>…………………………………………</w:t>
            </w:r>
            <w:r w:rsidRPr="0076304A">
              <w:rPr>
                <w:szCs w:val="20"/>
              </w:rPr>
              <w:tab/>
            </w:r>
          </w:p>
        </w:tc>
      </w:tr>
    </w:tbl>
    <w:p w14:paraId="1C7B6D3D" w14:textId="77777777" w:rsidR="00DC17DF" w:rsidRPr="0076304A" w:rsidRDefault="00DC17DF" w:rsidP="00DC17DF">
      <w:pPr>
        <w:ind w:left="-1134"/>
        <w:rPr>
          <w:sz w:val="22"/>
        </w:rPr>
      </w:pPr>
    </w:p>
    <w:p w14:paraId="461A743B" w14:textId="77777777" w:rsidR="00DC17DF" w:rsidRPr="0076304A" w:rsidRDefault="00DC17DF" w:rsidP="00DC17DF">
      <w:pPr>
        <w:ind w:left="-1134"/>
        <w:rPr>
          <w:b/>
          <w:bCs/>
          <w:sz w:val="10"/>
          <w:szCs w:val="10"/>
          <w:u w:val="single"/>
        </w:rPr>
      </w:pPr>
      <w:r w:rsidRPr="0076304A">
        <w:rPr>
          <w:b/>
          <w:bCs/>
          <w:sz w:val="22"/>
          <w:u w:val="single"/>
        </w:rPr>
        <w:t>Contactpersoon</w:t>
      </w:r>
    </w:p>
    <w:p w14:paraId="7FE9E8AD" w14:textId="77777777" w:rsidR="00DC17DF" w:rsidRPr="0076304A" w:rsidRDefault="00DC17DF" w:rsidP="00DC17DF">
      <w:pPr>
        <w:ind w:left="-1134"/>
        <w:rPr>
          <w:sz w:val="10"/>
          <w:szCs w:val="10"/>
        </w:rPr>
      </w:pPr>
    </w:p>
    <w:tbl>
      <w:tblPr>
        <w:tblStyle w:val="Tabelraster"/>
        <w:tblW w:w="0" w:type="auto"/>
        <w:tblInd w:w="-1107" w:type="dxa"/>
        <w:tblLook w:val="04A0" w:firstRow="1" w:lastRow="0" w:firstColumn="1" w:lastColumn="0" w:noHBand="0" w:noVBand="1"/>
      </w:tblPr>
      <w:tblGrid>
        <w:gridCol w:w="1353"/>
        <w:gridCol w:w="6574"/>
      </w:tblGrid>
      <w:tr w:rsidR="00DC17DF" w:rsidRPr="0076304A" w14:paraId="7FCBCFDA" w14:textId="77777777" w:rsidTr="00DC17DF">
        <w:tc>
          <w:tcPr>
            <w:tcW w:w="1353" w:type="dxa"/>
          </w:tcPr>
          <w:p w14:paraId="4B902E9B" w14:textId="77777777" w:rsidR="00DC17DF" w:rsidRPr="0076304A" w:rsidRDefault="00DC17DF" w:rsidP="00DC17DF">
            <w:pPr>
              <w:rPr>
                <w:szCs w:val="20"/>
              </w:rPr>
            </w:pPr>
          </w:p>
          <w:p w14:paraId="7558D097" w14:textId="77777777" w:rsidR="00DC17DF" w:rsidRPr="0076304A" w:rsidRDefault="00DC17DF" w:rsidP="00DC17DF">
            <w:pPr>
              <w:rPr>
                <w:szCs w:val="20"/>
              </w:rPr>
            </w:pPr>
            <w:r w:rsidRPr="0076304A">
              <w:rPr>
                <w:szCs w:val="20"/>
              </w:rPr>
              <w:t>Naam</w:t>
            </w:r>
            <w:r w:rsidRPr="0076304A">
              <w:rPr>
                <w:szCs w:val="20"/>
              </w:rPr>
              <w:tab/>
            </w:r>
          </w:p>
        </w:tc>
        <w:tc>
          <w:tcPr>
            <w:tcW w:w="6574" w:type="dxa"/>
          </w:tcPr>
          <w:p w14:paraId="6B471A5A" w14:textId="77777777" w:rsidR="00DC17DF" w:rsidRPr="0076304A" w:rsidRDefault="00DC17DF" w:rsidP="00DC17DF">
            <w:pPr>
              <w:rPr>
                <w:szCs w:val="20"/>
              </w:rPr>
            </w:pPr>
          </w:p>
          <w:p w14:paraId="21CAE54F" w14:textId="77777777" w:rsidR="00DC17DF" w:rsidRPr="0076304A" w:rsidRDefault="00DC17DF" w:rsidP="00DC17DF">
            <w:pPr>
              <w:rPr>
                <w:szCs w:val="20"/>
              </w:rPr>
            </w:pPr>
            <w:r w:rsidRPr="0076304A">
              <w:rPr>
                <w:szCs w:val="20"/>
              </w:rPr>
              <w:t>………………………………………….</w:t>
            </w:r>
          </w:p>
        </w:tc>
      </w:tr>
      <w:tr w:rsidR="00DC17DF" w:rsidRPr="0076304A" w14:paraId="04DC17DE" w14:textId="77777777" w:rsidTr="00DC17DF">
        <w:tc>
          <w:tcPr>
            <w:tcW w:w="1353" w:type="dxa"/>
          </w:tcPr>
          <w:p w14:paraId="48F1DB53" w14:textId="77777777" w:rsidR="00DC17DF" w:rsidRPr="0076304A" w:rsidRDefault="00DC17DF" w:rsidP="00DC17DF">
            <w:pPr>
              <w:rPr>
                <w:szCs w:val="20"/>
              </w:rPr>
            </w:pPr>
          </w:p>
          <w:p w14:paraId="0177E62F" w14:textId="77777777" w:rsidR="00DC17DF" w:rsidRPr="0076304A" w:rsidRDefault="00DC17DF" w:rsidP="00DC17DF">
            <w:pPr>
              <w:rPr>
                <w:szCs w:val="20"/>
              </w:rPr>
            </w:pPr>
            <w:r w:rsidRPr="0076304A">
              <w:rPr>
                <w:szCs w:val="20"/>
              </w:rPr>
              <w:t>Functie</w:t>
            </w:r>
            <w:r w:rsidRPr="0076304A">
              <w:rPr>
                <w:szCs w:val="20"/>
              </w:rPr>
              <w:tab/>
            </w:r>
          </w:p>
        </w:tc>
        <w:tc>
          <w:tcPr>
            <w:tcW w:w="6574" w:type="dxa"/>
          </w:tcPr>
          <w:p w14:paraId="6FC6432E" w14:textId="77777777" w:rsidR="00DC17DF" w:rsidRPr="0076304A" w:rsidRDefault="00DC17DF" w:rsidP="00DC17DF">
            <w:pPr>
              <w:rPr>
                <w:szCs w:val="20"/>
              </w:rPr>
            </w:pPr>
          </w:p>
          <w:p w14:paraId="240C3F10" w14:textId="77777777" w:rsidR="00DC17DF" w:rsidRPr="0076304A" w:rsidRDefault="00DC17DF" w:rsidP="00DC17DF">
            <w:pPr>
              <w:rPr>
                <w:szCs w:val="20"/>
              </w:rPr>
            </w:pPr>
            <w:r w:rsidRPr="0076304A">
              <w:rPr>
                <w:szCs w:val="20"/>
              </w:rPr>
              <w:t>………………………………………….</w:t>
            </w:r>
          </w:p>
        </w:tc>
      </w:tr>
      <w:tr w:rsidR="00DC17DF" w:rsidRPr="0076304A" w14:paraId="41970B28" w14:textId="77777777" w:rsidTr="00DC17DF">
        <w:tc>
          <w:tcPr>
            <w:tcW w:w="1353" w:type="dxa"/>
          </w:tcPr>
          <w:p w14:paraId="0A8C44F7" w14:textId="77777777" w:rsidR="00DC17DF" w:rsidRPr="0076304A" w:rsidRDefault="00DC17DF" w:rsidP="00DC17DF">
            <w:pPr>
              <w:rPr>
                <w:szCs w:val="20"/>
              </w:rPr>
            </w:pPr>
          </w:p>
          <w:p w14:paraId="423E7CBD" w14:textId="77777777" w:rsidR="00DC17DF" w:rsidRPr="0076304A" w:rsidRDefault="00DC17DF" w:rsidP="00DC17DF">
            <w:pPr>
              <w:rPr>
                <w:szCs w:val="20"/>
              </w:rPr>
            </w:pPr>
            <w:r w:rsidRPr="0076304A">
              <w:rPr>
                <w:szCs w:val="20"/>
              </w:rPr>
              <w:t>Telefoon</w:t>
            </w:r>
          </w:p>
        </w:tc>
        <w:tc>
          <w:tcPr>
            <w:tcW w:w="6574" w:type="dxa"/>
          </w:tcPr>
          <w:p w14:paraId="724443A9" w14:textId="77777777" w:rsidR="00DC17DF" w:rsidRPr="0076304A" w:rsidRDefault="00DC17DF" w:rsidP="00DC17DF">
            <w:pPr>
              <w:rPr>
                <w:szCs w:val="20"/>
              </w:rPr>
            </w:pPr>
          </w:p>
          <w:p w14:paraId="3FE4A4E7" w14:textId="77777777" w:rsidR="00DC17DF" w:rsidRPr="0076304A" w:rsidRDefault="00DC17DF" w:rsidP="00DC17DF">
            <w:pPr>
              <w:rPr>
                <w:szCs w:val="20"/>
              </w:rPr>
            </w:pPr>
            <w:r w:rsidRPr="0076304A">
              <w:rPr>
                <w:szCs w:val="20"/>
              </w:rPr>
              <w:t>………………………………………….</w:t>
            </w:r>
          </w:p>
        </w:tc>
      </w:tr>
      <w:tr w:rsidR="00DC17DF" w:rsidRPr="0076304A" w14:paraId="7F7E385A" w14:textId="77777777" w:rsidTr="00DC17DF">
        <w:tc>
          <w:tcPr>
            <w:tcW w:w="1353" w:type="dxa"/>
          </w:tcPr>
          <w:p w14:paraId="5A93E42F" w14:textId="77777777" w:rsidR="00DC17DF" w:rsidRPr="0076304A" w:rsidRDefault="00DC17DF" w:rsidP="00DC17DF">
            <w:pPr>
              <w:rPr>
                <w:szCs w:val="20"/>
              </w:rPr>
            </w:pPr>
          </w:p>
          <w:p w14:paraId="76A5B311" w14:textId="77777777" w:rsidR="00DC17DF" w:rsidRPr="0076304A" w:rsidRDefault="00DC17DF" w:rsidP="00DC17DF">
            <w:pPr>
              <w:rPr>
                <w:szCs w:val="20"/>
              </w:rPr>
            </w:pPr>
            <w:r w:rsidRPr="0076304A">
              <w:rPr>
                <w:szCs w:val="20"/>
              </w:rPr>
              <w:t>e-mail</w:t>
            </w:r>
            <w:r w:rsidRPr="0076304A">
              <w:rPr>
                <w:szCs w:val="20"/>
              </w:rPr>
              <w:tab/>
            </w:r>
          </w:p>
        </w:tc>
        <w:tc>
          <w:tcPr>
            <w:tcW w:w="6574" w:type="dxa"/>
          </w:tcPr>
          <w:p w14:paraId="4DD384C4" w14:textId="77777777" w:rsidR="00DC17DF" w:rsidRPr="0076304A" w:rsidRDefault="00DC17DF" w:rsidP="00DC17DF">
            <w:pPr>
              <w:rPr>
                <w:szCs w:val="20"/>
              </w:rPr>
            </w:pPr>
          </w:p>
          <w:p w14:paraId="46993B21" w14:textId="77777777" w:rsidR="00DC17DF" w:rsidRPr="0076304A" w:rsidRDefault="00DC17DF" w:rsidP="00DC17DF">
            <w:pPr>
              <w:rPr>
                <w:szCs w:val="20"/>
              </w:rPr>
            </w:pPr>
            <w:r w:rsidRPr="0076304A">
              <w:rPr>
                <w:szCs w:val="20"/>
              </w:rPr>
              <w:t>………………………………. @ ……………………………….</w:t>
            </w:r>
          </w:p>
        </w:tc>
      </w:tr>
    </w:tbl>
    <w:p w14:paraId="56F0517F" w14:textId="77777777" w:rsidR="00194837" w:rsidRPr="0076304A" w:rsidRDefault="00194837" w:rsidP="00194837">
      <w:pPr>
        <w:ind w:left="-1134"/>
      </w:pPr>
    </w:p>
    <w:p w14:paraId="72F96AF4" w14:textId="7177C55B" w:rsidR="00A334B4" w:rsidRPr="00A334B4" w:rsidRDefault="00A334B4" w:rsidP="00A334B4">
      <w:pPr>
        <w:ind w:left="-1134"/>
      </w:pPr>
      <w:r w:rsidRPr="00D301B7">
        <w:t xml:space="preserve">Meldt zich aan voor de selectie van de niet-openbare aanbesteding van LRN Deeltracé Leiderdorp " Het ontwerpen en uitvoeren van een reconstructie van de kruisingen tussen de Engelendaal en Oude Spoorbaan, inclusief direct aansluitende infrastructuur ". </w:t>
      </w:r>
    </w:p>
    <w:p w14:paraId="580DF917" w14:textId="77777777" w:rsidR="00DC17DF" w:rsidRPr="0076304A" w:rsidRDefault="00DC17DF" w:rsidP="00DC17DF">
      <w:pPr>
        <w:ind w:left="-1134"/>
      </w:pPr>
    </w:p>
    <w:p w14:paraId="2B19CF22" w14:textId="77777777" w:rsidR="00DC17DF" w:rsidRPr="0076304A" w:rsidRDefault="00DC17DF" w:rsidP="00DC17DF">
      <w:pPr>
        <w:ind w:left="-1134"/>
      </w:pPr>
      <w:r w:rsidRPr="0076304A">
        <w:t>Bij deze aanmelding zijn alle in de leidraad genoemde bescheiden bijgevoegd.</w:t>
      </w:r>
    </w:p>
    <w:p w14:paraId="182C14C9" w14:textId="77777777" w:rsidR="00DC17DF" w:rsidRPr="0076304A" w:rsidRDefault="00DC17DF" w:rsidP="00DC17DF">
      <w:pPr>
        <w:ind w:left="-1134"/>
      </w:pPr>
    </w:p>
    <w:p w14:paraId="6E2616CB" w14:textId="0947AEAF" w:rsidR="00DC17DF" w:rsidRPr="0076304A" w:rsidRDefault="00DC17DF" w:rsidP="00DC17DF">
      <w:pPr>
        <w:ind w:left="-1134"/>
      </w:pPr>
      <w:r w:rsidRPr="0076304A">
        <w:t>Ondergetekende verklaart alle vragen en bijlagen volledig</w:t>
      </w:r>
      <w:r w:rsidR="00A334B4">
        <w:t>, zonder voorbehoud</w:t>
      </w:r>
      <w:r w:rsidRPr="0076304A">
        <w:t xml:space="preserve"> en naar waarheid te hebben beantwoord en ingevuld en dat alle verstrekte inlichtingen met de werkelijkheid overeenstemmen en juist en volledig zijn en dat door ondertekening dezes het bij de aanmelding ingediende Uniform Europees Aanbestedingsdocument (UEA) naar waarheid en volledig is ingevuld.</w:t>
      </w:r>
    </w:p>
    <w:p w14:paraId="4645574B" w14:textId="77777777" w:rsidR="00DC17DF" w:rsidRPr="0076304A" w:rsidRDefault="00DC17DF" w:rsidP="00DC17DF">
      <w:pPr>
        <w:ind w:left="-1134"/>
      </w:pPr>
    </w:p>
    <w:p w14:paraId="6D32A14C" w14:textId="77777777" w:rsidR="00DC17DF" w:rsidRPr="0076304A" w:rsidRDefault="00DC17DF" w:rsidP="00DC17DF">
      <w:pPr>
        <w:ind w:left="-1134"/>
      </w:pPr>
    </w:p>
    <w:p w14:paraId="4A62E4A2" w14:textId="043C456D" w:rsidR="00DC17DF" w:rsidRPr="0076304A" w:rsidRDefault="00DC17DF" w:rsidP="00DC17DF">
      <w:pPr>
        <w:ind w:left="-1134"/>
      </w:pPr>
      <w:r w:rsidRPr="0076304A">
        <w:t>Aldus naar waarheid opgemaakt op ………………………</w:t>
      </w:r>
      <w:r w:rsidRPr="0076304A">
        <w:rPr>
          <w:i/>
          <w:iCs/>
        </w:rPr>
        <w:t xml:space="preserve">(datum) </w:t>
      </w:r>
      <w:r w:rsidRPr="0076304A">
        <w:t xml:space="preserve">te ……………………….…………….. </w:t>
      </w:r>
      <w:r w:rsidRPr="0076304A">
        <w:rPr>
          <w:i/>
          <w:iCs/>
        </w:rPr>
        <w:t>(plaats)</w:t>
      </w:r>
    </w:p>
    <w:p w14:paraId="4EE9F6CA" w14:textId="77777777" w:rsidR="00DC17DF" w:rsidRPr="0076304A" w:rsidRDefault="00DC17DF" w:rsidP="00DC17DF">
      <w:pPr>
        <w:ind w:left="-1134"/>
        <w:rPr>
          <w:snapToGrid w:val="0"/>
        </w:rPr>
      </w:pPr>
    </w:p>
    <w:p w14:paraId="00AD785B" w14:textId="77777777" w:rsidR="00DC17DF" w:rsidRPr="0076304A" w:rsidRDefault="00DC17DF" w:rsidP="00DC17DF">
      <w:pPr>
        <w:ind w:left="-1134"/>
        <w:rPr>
          <w:i/>
        </w:rPr>
      </w:pPr>
      <w:r w:rsidRPr="0076304A">
        <w:rPr>
          <w:snapToGrid w:val="0"/>
        </w:rPr>
        <w:t>…………………………………………………………………….</w:t>
      </w:r>
      <w:r w:rsidRPr="0076304A">
        <w:rPr>
          <w:snapToGrid w:val="0"/>
        </w:rPr>
        <w:tab/>
      </w:r>
      <w:r w:rsidRPr="0076304A">
        <w:rPr>
          <w:snapToGrid w:val="0"/>
        </w:rPr>
        <w:tab/>
      </w:r>
      <w:r w:rsidRPr="0076304A">
        <w:rPr>
          <w:i/>
        </w:rPr>
        <w:t xml:space="preserve">(naam </w:t>
      </w:r>
      <w:r w:rsidRPr="0076304A">
        <w:rPr>
          <w:i/>
          <w:noProof/>
        </w:rPr>
        <w:t>rechtsgeldig vertegenwoordiger gegadigde</w:t>
      </w:r>
      <w:r w:rsidRPr="0076304A">
        <w:rPr>
          <w:i/>
        </w:rPr>
        <w:t>)</w:t>
      </w:r>
    </w:p>
    <w:p w14:paraId="19EEEDCA" w14:textId="77777777" w:rsidR="00DC17DF" w:rsidRPr="0076304A" w:rsidRDefault="00DC17DF" w:rsidP="00DC17DF">
      <w:pPr>
        <w:ind w:left="-1134"/>
        <w:rPr>
          <w:i/>
        </w:rPr>
      </w:pPr>
    </w:p>
    <w:p w14:paraId="7E2510BB" w14:textId="77777777" w:rsidR="00DC17DF" w:rsidRPr="0076304A" w:rsidRDefault="00DC17DF" w:rsidP="00DC17DF">
      <w:pPr>
        <w:ind w:left="-1134"/>
        <w:rPr>
          <w:i/>
        </w:rPr>
      </w:pPr>
      <w:r w:rsidRPr="0076304A">
        <w:rPr>
          <w:i/>
        </w:rPr>
        <w:t>…………………………………………………………………….</w:t>
      </w:r>
      <w:r w:rsidRPr="0076304A">
        <w:rPr>
          <w:i/>
        </w:rPr>
        <w:tab/>
      </w:r>
      <w:r w:rsidRPr="0076304A">
        <w:rPr>
          <w:i/>
        </w:rPr>
        <w:tab/>
        <w:t>(functie)</w:t>
      </w:r>
    </w:p>
    <w:p w14:paraId="6EFFE408" w14:textId="77777777" w:rsidR="00DC17DF" w:rsidRPr="0076304A" w:rsidRDefault="00DC17DF" w:rsidP="00DC17DF">
      <w:pPr>
        <w:ind w:left="-1134"/>
        <w:rPr>
          <w:i/>
        </w:rPr>
      </w:pPr>
    </w:p>
    <w:p w14:paraId="69DC0682" w14:textId="77777777" w:rsidR="00DC17DF" w:rsidRPr="0076304A" w:rsidRDefault="00DC17DF" w:rsidP="00DC17DF">
      <w:pPr>
        <w:ind w:left="-1134"/>
        <w:rPr>
          <w:snapToGrid w:val="0"/>
        </w:rPr>
      </w:pPr>
    </w:p>
    <w:p w14:paraId="38F28FF4" w14:textId="77777777" w:rsidR="00DC17DF" w:rsidRPr="0076304A" w:rsidRDefault="00DC17DF" w:rsidP="00DC17DF">
      <w:pPr>
        <w:ind w:left="-1134"/>
      </w:pPr>
      <w:r w:rsidRPr="0076304A">
        <w:rPr>
          <w:snapToGrid w:val="0"/>
        </w:rPr>
        <w:t>…………………………………………………………………….</w:t>
      </w:r>
      <w:r w:rsidRPr="0076304A">
        <w:rPr>
          <w:snapToGrid w:val="0"/>
        </w:rPr>
        <w:tab/>
      </w:r>
      <w:r w:rsidRPr="0076304A">
        <w:rPr>
          <w:snapToGrid w:val="0"/>
        </w:rPr>
        <w:tab/>
      </w:r>
      <w:r w:rsidRPr="0076304A">
        <w:rPr>
          <w:i/>
          <w:noProof/>
        </w:rPr>
        <w:t>(handtekening)</w:t>
      </w:r>
    </w:p>
    <w:p w14:paraId="6D5353DC" w14:textId="77777777" w:rsidR="00003F56" w:rsidRPr="0076304A" w:rsidRDefault="00003F56" w:rsidP="000813C4">
      <w:pPr>
        <w:ind w:hanging="1134"/>
      </w:pPr>
    </w:p>
    <w:sectPr w:rsidR="00003F56" w:rsidRPr="0076304A" w:rsidSect="000813C4">
      <w:headerReference w:type="even" r:id="rId8"/>
      <w:headerReference w:type="default" r:id="rId9"/>
      <w:footerReference w:type="default" r:id="rId10"/>
      <w:headerReference w:type="first" r:id="rId11"/>
      <w:pgSz w:w="11906" w:h="16838" w:code="9"/>
      <w:pgMar w:top="2211" w:right="1559" w:bottom="1418" w:left="2410" w:header="425" w:footer="2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91B29" w14:textId="77777777" w:rsidR="004B083A" w:rsidRDefault="004B083A" w:rsidP="00BC4F3F">
      <w:r>
        <w:separator/>
      </w:r>
    </w:p>
  </w:endnote>
  <w:endnote w:type="continuationSeparator" w:id="0">
    <w:p w14:paraId="30B22425" w14:textId="77777777" w:rsidR="004B083A" w:rsidRDefault="004B083A" w:rsidP="00BC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685652"/>
      <w:docPartObj>
        <w:docPartGallery w:val="Page Numbers (Bottom of Page)"/>
        <w:docPartUnique/>
      </w:docPartObj>
    </w:sdtPr>
    <w:sdtEndPr/>
    <w:sdtContent>
      <w:sdt>
        <w:sdtPr>
          <w:id w:val="765809515"/>
          <w:docPartObj>
            <w:docPartGallery w:val="Page Numbers (Top of Page)"/>
            <w:docPartUnique/>
          </w:docPartObj>
        </w:sdtPr>
        <w:sdtEndPr/>
        <w:sdtContent>
          <w:sdt>
            <w:sdtPr>
              <w:id w:val="-2079963848"/>
              <w:docPartObj>
                <w:docPartGallery w:val="Page Numbers (Top of Page)"/>
                <w:docPartUnique/>
              </w:docPartObj>
            </w:sdtPr>
            <w:sdtEndPr/>
            <w:sdtContent>
              <w:p w14:paraId="70ED64E7" w14:textId="77777777" w:rsidR="005E57C6" w:rsidRDefault="005E57C6" w:rsidP="00F57792">
                <w:pPr>
                  <w:pStyle w:val="Voettekst"/>
                  <w:jc w:val="center"/>
                </w:pPr>
                <w:r w:rsidRPr="00F57792">
                  <w:rPr>
                    <w:sz w:val="16"/>
                    <w:szCs w:val="16"/>
                  </w:rPr>
                  <w:t xml:space="preserve">Pagina </w:t>
                </w:r>
                <w:r w:rsidRPr="00F57792">
                  <w:rPr>
                    <w:sz w:val="16"/>
                    <w:szCs w:val="16"/>
                  </w:rPr>
                  <w:fldChar w:fldCharType="begin"/>
                </w:r>
                <w:r w:rsidRPr="0076304A">
                  <w:rPr>
                    <w:sz w:val="16"/>
                    <w:szCs w:val="16"/>
                  </w:rPr>
                  <w:instrText>PAGE</w:instrText>
                </w:r>
                <w:r w:rsidRPr="00F57792">
                  <w:rPr>
                    <w:sz w:val="16"/>
                    <w:szCs w:val="16"/>
                  </w:rPr>
                  <w:fldChar w:fldCharType="separate"/>
                </w:r>
                <w:r>
                  <w:rPr>
                    <w:noProof/>
                    <w:sz w:val="16"/>
                    <w:szCs w:val="16"/>
                  </w:rPr>
                  <w:t>40</w:t>
                </w:r>
                <w:r w:rsidRPr="00F57792">
                  <w:rPr>
                    <w:sz w:val="16"/>
                    <w:szCs w:val="16"/>
                  </w:rPr>
                  <w:fldChar w:fldCharType="end"/>
                </w:r>
                <w:r w:rsidRPr="00F57792">
                  <w:rPr>
                    <w:sz w:val="16"/>
                    <w:szCs w:val="16"/>
                  </w:rPr>
                  <w:t xml:space="preserve"> van </w:t>
                </w:r>
                <w:r>
                  <w:rPr>
                    <w:sz w:val="16"/>
                    <w:szCs w:val="16"/>
                  </w:rPr>
                  <w:t>34</w:t>
                </w:r>
              </w:p>
            </w:sdtContent>
          </w:sdt>
          <w:p w14:paraId="5E44EEAC" w14:textId="77777777" w:rsidR="005E57C6" w:rsidRDefault="005F35ED" w:rsidP="00F57792">
            <w:pPr>
              <w:pStyle w:val="Voettekst"/>
              <w:jc w:val="center"/>
            </w:pPr>
          </w:p>
        </w:sdtContent>
      </w:sdt>
    </w:sdtContent>
  </w:sdt>
  <w:p w14:paraId="158526F6" w14:textId="77777777" w:rsidR="005E57C6" w:rsidRPr="00A66894" w:rsidRDefault="005E57C6" w:rsidP="00A668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3373E" w14:textId="77777777" w:rsidR="004B083A" w:rsidRDefault="004B083A" w:rsidP="00BC4F3F">
      <w:r>
        <w:separator/>
      </w:r>
    </w:p>
  </w:footnote>
  <w:footnote w:type="continuationSeparator" w:id="0">
    <w:p w14:paraId="16F75D9B" w14:textId="77777777" w:rsidR="004B083A" w:rsidRDefault="004B083A" w:rsidP="00BC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A738" w14:textId="466A79BD" w:rsidR="005E57C6" w:rsidRDefault="005F35ED">
    <w:pPr>
      <w:pStyle w:val="Koptekst"/>
    </w:pPr>
    <w:r>
      <w:rPr>
        <w:noProof/>
      </w:rPr>
      <w:pict w14:anchorId="66618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22740" o:spid="_x0000_s2074" type="#_x0000_t136" style="position:absolute;margin-left:0;margin-top:0;width:447.6pt;height:111.9pt;rotation:315;z-index:-251140096;mso-position-horizontal:center;mso-position-horizontal-relative:margin;mso-position-vertical:center;mso-position-vertical-relative:margin" o:allowincell="f" fillcolor="silver" stroked="f">
          <v:fill opacity=".5"/>
          <v:textpath style="font-family:&quot;Calibri&quot;;font-size:1pt" string="IN BEWERK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0023" w14:textId="625EB6CD" w:rsidR="005E57C6" w:rsidRPr="008570B9" w:rsidRDefault="005F35ED" w:rsidP="00A66894">
    <w:pPr>
      <w:pStyle w:val="Titelkoptekst"/>
    </w:pPr>
    <w:r>
      <w:pict w14:anchorId="4210B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22741" o:spid="_x0000_s2075" type="#_x0000_t136" style="position:absolute;margin-left:0;margin-top:0;width:447.6pt;height:111.9pt;rotation:315;z-index:-251138048;mso-position-horizontal:center;mso-position-horizontal-relative:margin;mso-position-vertical:center;mso-position-vertical-relative:margin" o:allowincell="f" fillcolor="silver" stroked="f">
          <v:fill opacity=".5"/>
          <v:textpath style="font-family:&quot;Calibri&quot;;font-size:1pt" string="IN BEWERKING"/>
          <w10:wrap anchorx="margin" anchory="margin"/>
        </v:shape>
      </w:pict>
    </w:r>
    <w:r w:rsidR="005E57C6" w:rsidRPr="008570B9">
      <w:drawing>
        <wp:anchor distT="0" distB="0" distL="114300" distR="114300" simplePos="0" relativeHeight="252084224" behindDoc="0" locked="0" layoutInCell="1" allowOverlap="1" wp14:anchorId="3DD1292E" wp14:editId="1C25AB58">
          <wp:simplePos x="0" y="0"/>
          <wp:positionH relativeFrom="page">
            <wp:posOffset>6532245</wp:posOffset>
          </wp:positionH>
          <wp:positionV relativeFrom="page">
            <wp:posOffset>330200</wp:posOffset>
          </wp:positionV>
          <wp:extent cx="694800" cy="374400"/>
          <wp:effectExtent l="0" t="0" r="0" b="698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005E57C6" w:rsidRPr="00D61D0B">
      <w:rPr>
        <w:highlight w:val="green"/>
      </w:rPr>
      <w:fldChar w:fldCharType="begin"/>
    </w:r>
    <w:r w:rsidR="005E57C6" w:rsidRPr="0076304A">
      <w:rPr>
        <w:highlight w:val="green"/>
      </w:rPr>
      <w:instrText xml:space="preserve"> DOCVARIABLE Titel </w:instrText>
    </w:r>
    <w:r w:rsidR="005E57C6" w:rsidRPr="00D61D0B">
      <w:rPr>
        <w:highlight w:val="green"/>
      </w:rPr>
      <w:fldChar w:fldCharType="separate"/>
    </w:r>
    <w:r w:rsidR="0076304A">
      <w:rPr>
        <w:highlight w:val="green"/>
      </w:rPr>
      <w:t>LRN Plesmanlaan</w:t>
    </w:r>
    <w:r w:rsidR="005E57C6" w:rsidRPr="00D61D0B">
      <w:rPr>
        <w:highlight w:val="green"/>
      </w:rPr>
      <w:fldChar w:fldCharType="end"/>
    </w:r>
    <w:r w:rsidR="005E57C6">
      <w:t xml:space="preserve"> </w:t>
    </w:r>
    <w:r w:rsidR="005E57C6" w:rsidRPr="00D61D0B">
      <w:rPr>
        <w:highlight w:val="yellow"/>
      </w:rPr>
      <w:t>[Projectnaam]</w:t>
    </w:r>
  </w:p>
  <w:p w14:paraId="05262179" w14:textId="6883EE7E" w:rsidR="005E57C6" w:rsidRPr="008570B9" w:rsidRDefault="005E57C6" w:rsidP="00A66894">
    <w:pPr>
      <w:pStyle w:val="Datumkoptekst"/>
    </w:pPr>
    <w:r w:rsidRPr="008570B9">
      <w:fldChar w:fldCharType="begin"/>
    </w:r>
    <w:r w:rsidRPr="0076304A">
      <w:instrText xml:space="preserve"> DOCVARIABLE SubtitelInKoptekst </w:instrText>
    </w:r>
    <w:r w:rsidRPr="008570B9">
      <w:fldChar w:fldCharType="separate"/>
    </w:r>
    <w:r w:rsidR="0076304A">
      <w:t xml:space="preserve"> </w:t>
    </w:r>
    <w:r w:rsidRPr="008570B9">
      <w:fldChar w:fldCharType="end"/>
    </w:r>
  </w:p>
  <w:p w14:paraId="22DEE1DF" w14:textId="60A46B2B" w:rsidR="005E57C6" w:rsidRPr="008570B9" w:rsidRDefault="005E57C6" w:rsidP="00A66894">
    <w:pPr>
      <w:pStyle w:val="Datumkoptekst"/>
    </w:pPr>
    <w:r w:rsidRPr="008570B9">
      <w:fldChar w:fldCharType="begin"/>
    </w:r>
    <w:r w:rsidRPr="0076304A">
      <w:instrText xml:space="preserve"> DOCVARIABLE Projectnummer_vertaal </w:instrText>
    </w:r>
    <w:r w:rsidRPr="008570B9">
      <w:fldChar w:fldCharType="separate"/>
    </w:r>
    <w:r w:rsidR="0076304A">
      <w:t>projectnummer</w:t>
    </w:r>
    <w:r w:rsidRPr="008570B9">
      <w:fldChar w:fldCharType="end"/>
    </w:r>
    <w:r w:rsidRPr="008570B9">
      <w:t xml:space="preserve"> </w:t>
    </w:r>
    <w:r w:rsidRPr="00D61D0B">
      <w:rPr>
        <w:highlight w:val="yellow"/>
      </w:rPr>
      <w:fldChar w:fldCharType="begin"/>
    </w:r>
    <w:r w:rsidRPr="0076304A">
      <w:rPr>
        <w:highlight w:val="yellow"/>
      </w:rPr>
      <w:instrText xml:space="preserve"> DOCVARIABLE Projectnummer </w:instrText>
    </w:r>
    <w:r w:rsidRPr="00D61D0B">
      <w:rPr>
        <w:highlight w:val="yellow"/>
      </w:rPr>
      <w:fldChar w:fldCharType="separate"/>
    </w:r>
    <w:r w:rsidR="0076304A">
      <w:rPr>
        <w:highlight w:val="yellow"/>
      </w:rPr>
      <w:t>08.128.2020</w:t>
    </w:r>
    <w:r w:rsidRPr="00D61D0B">
      <w:rPr>
        <w:highlight w:val="yellow"/>
      </w:rPr>
      <w:fldChar w:fldCharType="end"/>
    </w:r>
    <w:r>
      <w:t xml:space="preserve"> </w:t>
    </w:r>
    <w:r w:rsidRPr="00D61D0B">
      <w:rPr>
        <w:highlight w:val="yellow"/>
      </w:rPr>
      <w:t>[Contract/besteknummer]</w:t>
    </w:r>
  </w:p>
  <w:p w14:paraId="5B8BE35B" w14:textId="358FD911" w:rsidR="005E57C6" w:rsidRPr="00A66894" w:rsidRDefault="005E57C6" w:rsidP="00A66894">
    <w:pPr>
      <w:pStyle w:val="Koptekst"/>
      <w:rPr>
        <w:sz w:val="16"/>
        <w:szCs w:val="16"/>
      </w:rPr>
    </w:pPr>
    <w:r w:rsidRPr="00A66894">
      <w:rPr>
        <w:sz w:val="16"/>
        <w:szCs w:val="16"/>
        <w:highlight w:val="yellow"/>
      </w:rPr>
      <w:fldChar w:fldCharType="begin"/>
    </w:r>
    <w:r w:rsidRPr="0076304A">
      <w:rPr>
        <w:sz w:val="16"/>
        <w:szCs w:val="16"/>
        <w:highlight w:val="yellow"/>
      </w:rPr>
      <w:instrText xml:space="preserve"> DOCVARIABLE Datum </w:instrText>
    </w:r>
    <w:r w:rsidRPr="00A66894">
      <w:rPr>
        <w:sz w:val="16"/>
        <w:szCs w:val="16"/>
        <w:highlight w:val="yellow"/>
      </w:rPr>
      <w:fldChar w:fldCharType="separate"/>
    </w:r>
    <w:r w:rsidR="0076304A">
      <w:rPr>
        <w:sz w:val="16"/>
        <w:szCs w:val="16"/>
        <w:highlight w:val="yellow"/>
      </w:rPr>
      <w:t>18 juni 2021</w:t>
    </w:r>
    <w:r w:rsidRPr="00A66894">
      <w:rPr>
        <w:sz w:val="16"/>
        <w:szCs w:val="16"/>
        <w:highlight w:val="yellow"/>
      </w:rPr>
      <w:fldChar w:fldCharType="end"/>
    </w:r>
    <w:r w:rsidRPr="00A66894">
      <w:rPr>
        <w:sz w:val="16"/>
        <w:szCs w:val="16"/>
        <w:highlight w:val="yellow"/>
      </w:rPr>
      <w:fldChar w:fldCharType="begin"/>
    </w:r>
    <w:r w:rsidRPr="0076304A">
      <w:rPr>
        <w:sz w:val="16"/>
        <w:szCs w:val="16"/>
        <w:highlight w:val="yellow"/>
      </w:rPr>
      <w:instrText xml:space="preserve"> DOCVARIABLE RevisieKoptekst </w:instrText>
    </w:r>
    <w:r w:rsidRPr="00A66894">
      <w:rPr>
        <w:sz w:val="16"/>
        <w:szCs w:val="16"/>
        <w:highlight w:val="yellow"/>
      </w:rPr>
      <w:fldChar w:fldCharType="separate"/>
    </w:r>
    <w:r w:rsidR="0076304A">
      <w:rPr>
        <w:sz w:val="16"/>
        <w:szCs w:val="16"/>
        <w:highlight w:val="yellow"/>
      </w:rPr>
      <w:t xml:space="preserve"> revisie 3.0</w:t>
    </w:r>
    <w:r w:rsidRPr="00A66894">
      <w:rPr>
        <w:sz w:val="16"/>
        <w:szCs w:val="16"/>
        <w:highlight w:val="yellow"/>
      </w:rPr>
      <w:fldChar w:fldCharType="end"/>
    </w:r>
  </w:p>
  <w:p w14:paraId="209DEE81" w14:textId="77777777" w:rsidR="005E57C6" w:rsidRDefault="005E57C6" w:rsidP="007F4B6D">
    <w:pPr>
      <w:pStyle w:val="Datum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5441" w14:textId="77777777" w:rsidR="00A334B4" w:rsidRPr="00D12B86" w:rsidRDefault="00A334B4" w:rsidP="00A334B4">
    <w:pPr>
      <w:pStyle w:val="Titelkoptekst"/>
      <w:ind w:left="-1134"/>
    </w:pPr>
    <w:r w:rsidRPr="00D12B86">
      <w:drawing>
        <wp:anchor distT="0" distB="0" distL="114300" distR="114300" simplePos="0" relativeHeight="252181504" behindDoc="0" locked="0" layoutInCell="1" allowOverlap="1" wp14:anchorId="09D5B740" wp14:editId="66E3D8FB">
          <wp:simplePos x="0" y="0"/>
          <wp:positionH relativeFrom="column">
            <wp:posOffset>3794036</wp:posOffset>
          </wp:positionH>
          <wp:positionV relativeFrom="paragraph">
            <wp:posOffset>6232</wp:posOffset>
          </wp:positionV>
          <wp:extent cx="991870" cy="452755"/>
          <wp:effectExtent l="0" t="0" r="0" b="4445"/>
          <wp:wrapSquare wrapText="bothSides"/>
          <wp:docPr id="89" name="Afbeelding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emeente-Lei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1870" cy="452755"/>
                  </a:xfrm>
                  <a:prstGeom prst="rect">
                    <a:avLst/>
                  </a:prstGeom>
                </pic:spPr>
              </pic:pic>
            </a:graphicData>
          </a:graphic>
          <wp14:sizeRelH relativeFrom="page">
            <wp14:pctWidth>0</wp14:pctWidth>
          </wp14:sizeRelH>
          <wp14:sizeRelV relativeFrom="page">
            <wp14:pctHeight>0</wp14:pctHeight>
          </wp14:sizeRelV>
        </wp:anchor>
      </w:drawing>
    </w:r>
    <w:r w:rsidRPr="00D12B86">
      <w:drawing>
        <wp:anchor distT="0" distB="0" distL="114300" distR="114300" simplePos="0" relativeHeight="252180480" behindDoc="0" locked="0" layoutInCell="1" allowOverlap="1" wp14:anchorId="4E080101" wp14:editId="241B6BD1">
          <wp:simplePos x="0" y="0"/>
          <wp:positionH relativeFrom="page">
            <wp:posOffset>6532245</wp:posOffset>
          </wp:positionH>
          <wp:positionV relativeFrom="page">
            <wp:posOffset>330200</wp:posOffset>
          </wp:positionV>
          <wp:extent cx="694800" cy="374400"/>
          <wp:effectExtent l="0" t="0" r="0" b="6985"/>
          <wp:wrapNone/>
          <wp:docPr id="90" name="Afbeelding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D12B86">
      <w:fldChar w:fldCharType="begin"/>
    </w:r>
    <w:r w:rsidRPr="00D301B7">
      <w:instrText xml:space="preserve"> DOCVARIABLE Titel </w:instrText>
    </w:r>
    <w:r w:rsidRPr="00D12B86">
      <w:fldChar w:fldCharType="separate"/>
    </w:r>
    <w:r>
      <w:t>LRN Deeltracé Leiderdorp</w:t>
    </w:r>
    <w:r w:rsidRPr="00D12B86">
      <w:fldChar w:fldCharType="end"/>
    </w:r>
    <w:r w:rsidRPr="00D12B86">
      <w:t xml:space="preserve"> </w:t>
    </w:r>
  </w:p>
  <w:p w14:paraId="03BD2233" w14:textId="77777777" w:rsidR="00A334B4" w:rsidRPr="00D12B86" w:rsidRDefault="00A334B4" w:rsidP="00A334B4">
    <w:pPr>
      <w:pStyle w:val="Kop2geennummering"/>
      <w:ind w:left="-1134"/>
      <w:rPr>
        <w:sz w:val="14"/>
        <w:szCs w:val="14"/>
      </w:rPr>
    </w:pPr>
    <w:r w:rsidRPr="00D12B86">
      <w:rPr>
        <w:b w:val="0"/>
        <w:bCs/>
        <w:color w:val="auto"/>
        <w:sz w:val="14"/>
        <w:szCs w:val="14"/>
      </w:rPr>
      <w:fldChar w:fldCharType="begin"/>
    </w:r>
    <w:r w:rsidRPr="00D301B7">
      <w:rPr>
        <w:b w:val="0"/>
        <w:bCs/>
        <w:color w:val="auto"/>
        <w:sz w:val="14"/>
        <w:szCs w:val="14"/>
      </w:rPr>
      <w:instrText xml:space="preserve"> DOCVARIABLE Subtitel </w:instrText>
    </w:r>
    <w:r w:rsidRPr="00D12B86">
      <w:rPr>
        <w:b w:val="0"/>
        <w:bCs/>
        <w:color w:val="auto"/>
        <w:sz w:val="14"/>
        <w:szCs w:val="14"/>
      </w:rPr>
      <w:fldChar w:fldCharType="separate"/>
    </w:r>
    <w:r>
      <w:rPr>
        <w:b w:val="0"/>
        <w:bCs/>
        <w:color w:val="auto"/>
        <w:sz w:val="14"/>
        <w:szCs w:val="14"/>
      </w:rPr>
      <w:t>Selectieleidraad</w:t>
    </w:r>
    <w:r w:rsidRPr="00D12B86">
      <w:rPr>
        <w:b w:val="0"/>
        <w:bCs/>
        <w:color w:val="auto"/>
        <w:sz w:val="14"/>
        <w:szCs w:val="14"/>
      </w:rPr>
      <w:fldChar w:fldCharType="end"/>
    </w:r>
    <w:r w:rsidRPr="00D12B86">
      <w:rPr>
        <w:sz w:val="14"/>
        <w:szCs w:val="14"/>
      </w:rPr>
      <w:fldChar w:fldCharType="begin"/>
    </w:r>
    <w:r w:rsidRPr="00D301B7">
      <w:rPr>
        <w:sz w:val="14"/>
        <w:szCs w:val="14"/>
      </w:rPr>
      <w:instrText xml:space="preserve"> DOCVARIABLE SubtitelInKoptekst </w:instrText>
    </w:r>
    <w:r w:rsidRPr="00D12B86">
      <w:rPr>
        <w:sz w:val="14"/>
        <w:szCs w:val="14"/>
      </w:rPr>
      <w:fldChar w:fldCharType="separate"/>
    </w:r>
    <w:r>
      <w:rPr>
        <w:sz w:val="14"/>
        <w:szCs w:val="14"/>
      </w:rPr>
      <w:t xml:space="preserve"> </w:t>
    </w:r>
    <w:r w:rsidRPr="00D12B86">
      <w:rPr>
        <w:sz w:val="14"/>
        <w:szCs w:val="14"/>
      </w:rPr>
      <w:fldChar w:fldCharType="end"/>
    </w:r>
  </w:p>
  <w:p w14:paraId="61CE103C" w14:textId="77777777" w:rsidR="005E57C6" w:rsidRPr="0051384A" w:rsidRDefault="005E57C6" w:rsidP="00A334B4">
    <w:pPr>
      <w:pStyle w:val="Koptekst"/>
      <w:ind w:left="-1418"/>
    </w:pPr>
  </w:p>
  <w:p w14:paraId="3951B161" w14:textId="77777777" w:rsidR="005E57C6" w:rsidRPr="00A66894" w:rsidRDefault="005E57C6" w:rsidP="00A66894">
    <w:pPr>
      <w:pStyle w:val="Kopteks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8B2"/>
    <w:multiLevelType w:val="hybridMultilevel"/>
    <w:tmpl w:val="7E981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08575E"/>
    <w:multiLevelType w:val="multilevel"/>
    <w:tmpl w:val="7362065A"/>
    <w:numStyleLink w:val="OpmaakprofielMetopsommingstekens1"/>
  </w:abstractNum>
  <w:abstractNum w:abstractNumId="2" w15:restartNumberingAfterBreak="0">
    <w:nsid w:val="1BE83BFC"/>
    <w:multiLevelType w:val="hybridMultilevel"/>
    <w:tmpl w:val="6AD04FEC"/>
    <w:lvl w:ilvl="0" w:tplc="04130001">
      <w:start w:val="1"/>
      <w:numFmt w:val="bullet"/>
      <w:lvlText w:val=""/>
      <w:lvlJc w:val="left"/>
      <w:pPr>
        <w:ind w:left="720" w:hanging="360"/>
      </w:pPr>
      <w:rPr>
        <w:rFonts w:ascii="Symbol" w:hAnsi="Symbol" w:hint="default"/>
      </w:rPr>
    </w:lvl>
    <w:lvl w:ilvl="1" w:tplc="914A38F4">
      <w:numFmt w:val="bullet"/>
      <w:lvlText w:val="•"/>
      <w:lvlJc w:val="left"/>
      <w:pPr>
        <w:ind w:left="2496" w:hanging="1416"/>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C70E1D"/>
    <w:multiLevelType w:val="hybridMultilevel"/>
    <w:tmpl w:val="67AA4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0D62FD"/>
    <w:multiLevelType w:val="hybridMultilevel"/>
    <w:tmpl w:val="C32056E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C40715"/>
    <w:multiLevelType w:val="hybridMultilevel"/>
    <w:tmpl w:val="A9AE050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232E8D"/>
    <w:multiLevelType w:val="hybridMultilevel"/>
    <w:tmpl w:val="125464C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51200850"/>
    <w:multiLevelType w:val="hybridMultilevel"/>
    <w:tmpl w:val="5008BE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595143"/>
    <w:multiLevelType w:val="hybridMultilevel"/>
    <w:tmpl w:val="8746E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B35648"/>
    <w:multiLevelType w:val="hybridMultilevel"/>
    <w:tmpl w:val="AB347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047A37"/>
    <w:multiLevelType w:val="hybridMultilevel"/>
    <w:tmpl w:val="E9307608"/>
    <w:lvl w:ilvl="0" w:tplc="64884F8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8C01311"/>
    <w:multiLevelType w:val="multilevel"/>
    <w:tmpl w:val="EF7857A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13" w15:restartNumberingAfterBreak="0">
    <w:nsid w:val="5AB5172B"/>
    <w:multiLevelType w:val="hybridMultilevel"/>
    <w:tmpl w:val="2146C6BE"/>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4" w15:restartNumberingAfterBreak="0">
    <w:nsid w:val="5C416E16"/>
    <w:multiLevelType w:val="hybridMultilevel"/>
    <w:tmpl w:val="A50AD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D30EC0"/>
    <w:multiLevelType w:val="hybridMultilevel"/>
    <w:tmpl w:val="FE2C7A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D92135"/>
    <w:multiLevelType w:val="hybridMultilevel"/>
    <w:tmpl w:val="B8EE2374"/>
    <w:lvl w:ilvl="0" w:tplc="57BC1812">
      <w:start w:val="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0B8108F"/>
    <w:multiLevelType w:val="hybridMultilevel"/>
    <w:tmpl w:val="02B29D9E"/>
    <w:lvl w:ilvl="0" w:tplc="3290434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21F6D20"/>
    <w:multiLevelType w:val="hybridMultilevel"/>
    <w:tmpl w:val="4F0CFAA8"/>
    <w:lvl w:ilvl="0" w:tplc="0AF8279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1"/>
  </w:num>
  <w:num w:numId="2">
    <w:abstractNumId w:val="18"/>
  </w:num>
  <w:num w:numId="3">
    <w:abstractNumId w:val="6"/>
  </w:num>
  <w:num w:numId="4">
    <w:abstractNumId w:val="12"/>
  </w:num>
  <w:num w:numId="5">
    <w:abstractNumId w:val="1"/>
  </w:num>
  <w:num w:numId="6">
    <w:abstractNumId w:val="9"/>
  </w:num>
  <w:num w:numId="7">
    <w:abstractNumId w:val="15"/>
  </w:num>
  <w:num w:numId="8">
    <w:abstractNumId w:val="5"/>
  </w:num>
  <w:num w:numId="9">
    <w:abstractNumId w:val="2"/>
  </w:num>
  <w:num w:numId="10">
    <w:abstractNumId w:val="0"/>
  </w:num>
  <w:num w:numId="11">
    <w:abstractNumId w:val="16"/>
  </w:num>
  <w:num w:numId="12">
    <w:abstractNumId w:val="3"/>
  </w:num>
  <w:num w:numId="13">
    <w:abstractNumId w:val="13"/>
  </w:num>
  <w:num w:numId="14">
    <w:abstractNumId w:val="14"/>
  </w:num>
  <w:num w:numId="15">
    <w:abstractNumId w:val="10"/>
  </w:num>
  <w:num w:numId="16">
    <w:abstractNumId w:val="8"/>
  </w:num>
  <w:num w:numId="17">
    <w:abstractNumId w:val="19"/>
  </w:num>
  <w:num w:numId="18">
    <w:abstractNumId w:val="4"/>
  </w:num>
  <w:num w:numId="19">
    <w:abstractNumId w:val="7"/>
  </w:num>
  <w:num w:numId="2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nulerenSluitDoc" w:val="False"/>
    <w:docVar w:name="Auteur_s_" w:val="Auteurs"/>
    <w:docVar w:name="Auteur_s_LegeRegel" w:val="_x000d_"/>
    <w:docVar w:name="Auteurs" w:val="Antea Group"/>
    <w:docVar w:name="Beschrijving_vertaal" w:val="beschrijving"/>
    <w:docVar w:name="BeschrijvingRevisie" w:val="definitief"/>
    <w:docVar w:name="Bijlage_vertaal" w:val="bijlage"/>
    <w:docVar w:name="Blad_vertaal" w:val="blad"/>
    <w:docVar w:name="Blz_vertaal" w:val="Blz."/>
    <w:docVar w:name="Colofon" w:val=" "/>
    <w:docVar w:name="Contactadres" w:val="Rivium Westlaan 72_x000d__x000a_2909 LD  CAPELLE A/D IJSSEL_x000d__x000a_Postbus 8590_x000d__x000a_3009 AN  ROTTERDAM"/>
    <w:docVar w:name="Contactgegevens_vertaal" w:val="Contactgegevens"/>
    <w:docVar w:name="Contractmanager" w:val=" "/>
    <w:docVar w:name="CopyrightJaar" w:val="2015"/>
    <w:docVar w:name="Datum" w:val="18 juni 2021"/>
    <w:docVar w:name="Datum_vertaal" w:val="datum"/>
    <w:docVar w:name="DatumVrijgave" w:val=" "/>
    <w:docVar w:name="Documentnummer" w:val=" "/>
    <w:docVar w:name="DocumentnummerLegeRegel" w:val="_x000d_"/>
    <w:docVar w:name="DocumentnummerVertaal" w:val=" "/>
    <w:docVar w:name="Emailadres" w:val="krispijn.dejonge@anteagroup.nl"/>
    <w:docVar w:name="EmailadresKop" w:val="E. "/>
    <w:docVar w:name="Fotografie" w:val=" "/>
    <w:docVar w:name="FotografieKop" w:val=" "/>
    <w:docVar w:name="FotografieLegeRegel" w:val=" "/>
    <w:docVar w:name="FotoPad" w:val="&quot;C:/Program Files (x86)/Antea Group/Sjablonen/startup/RapportBlauwStaand.png&quot;"/>
    <w:docVar w:name="Gecontroleerd" w:val="Krispijn de Jonge"/>
    <w:docVar w:name="GecontroleerdKop" w:val="Gecontroleerd:"/>
    <w:docVar w:name="GecontroleerdLegeRegel" w:val="_x000d_"/>
    <w:docVar w:name="Goedkeuring" w:val="Evelien Lange - van der Esch"/>
    <w:docVar w:name="Goedkeuring_vertaal" w:val="gecontroleerd"/>
    <w:docVar w:name="Inhoudsopgave_vertaal" w:val="Inhoudsopgave"/>
    <w:docVar w:name="Kenmerknummers" w:val=" "/>
    <w:docVar w:name="Locatie" w:val="Capelle a/d IJssel (Rivium Westlaan 72)"/>
    <w:docVar w:name="LocatieEmail" w:val="info@anteagroup.nl"/>
    <w:docVar w:name="LocatieFax" w:val="(010) 235 17 47"/>
    <w:docVar w:name="LocatieFaxKop" w:val="F"/>
    <w:docVar w:name="LocatiePostbus" w:val="Postbus 8590"/>
    <w:docVar w:name="LocatiePostbusPlaats" w:val="ROTTERDAM"/>
    <w:docVar w:name="LocatiePostbusPostcode" w:val="3009 AN"/>
    <w:docVar w:name="LocatieStraat" w:val="Rivium Westlaan 72"/>
    <w:docVar w:name="LocatieStraatPlaats" w:val="Capelle a/d IJssel"/>
    <w:docVar w:name="LocatieStraatPostcode" w:val="2909 LD"/>
    <w:docVar w:name="LocatieTelefoon" w:val="(010) 235 17 45"/>
    <w:docVar w:name="LocatieWebsite" w:val="www.anteagroup.nl"/>
    <w:docVar w:name="NumSections" w:val="1"/>
    <w:docVar w:name="Opdrachtgever" w:val="Gemeente Leiden"/>
    <w:docVar w:name="Opdrachtgever_vertaal" w:val="Opdrachtgever"/>
    <w:docVar w:name="OpdrachtgeverAdres" w:val="Bargelaan 190"/>
    <w:docVar w:name="OpdrachtgeverInKoptekst" w:val=" "/>
    <w:docVar w:name="OpdrachtgeverPlaats" w:val="Leiden"/>
    <w:docVar w:name="OpdrachtgeverPostcode" w:val="2233CW"/>
    <w:docVar w:name="Over_vertaal" w:val="Over"/>
    <w:docVar w:name="OverAntea1_vertaal" w:val="Antea Group is het thuis van 1500 trotse ingenieurs en adviseurs. Samen bouwen wij elke dag aan een veilige, gezonde en toekomstbestendige leefomgeving. Je vindt bij ons de"/>
    <w:docVar w:name="OverAntea2_vertaal" w:val="allerbeste vakspecialisten van Nederland, maar ook innovatieve oplossingen op het gebied van data, sensoring en IT. Hiermee dragen wij bij aan de ontwikkeling van infra, woonwijken"/>
    <w:docVar w:name="OverAntea3_vertaal" w:val="of waterwerken. Maar ook aan vraagstukken rondom klimaatadaptatie, energietransitie en de vervangingsopgave. Van onderzoek tot ontwerp, van realisatie tot beheer: voor elke opgave"/>
    <w:docVar w:name="OverAntea4_vertaal" w:val="brengen wij de juiste kennis aan tafel. Wij denken kritisch mee en altijd vanuit de mindset om samen voor het beste resultaat te gaan. Op deze manier anticiperen wij op de vragen"/>
    <w:docVar w:name="OverAntea5_vertaal" w:val="van vandaag en de oplossingen voor morgen. Al bijna 70 jaar."/>
    <w:docVar w:name="Projectgroep" w:val=" "/>
    <w:docVar w:name="ProjectgroepKop" w:val=" "/>
    <w:docVar w:name="ProjectgroepLegeRegel" w:val=" "/>
    <w:docVar w:name="Projectnummer" w:val="08.128.2020"/>
    <w:docVar w:name="projectnummer_vertaal" w:val="projectnummer"/>
    <w:docVar w:name="RapportCopyrightRegel1_vertaal" w:val="Niets uit deze uitgave mag worden verveelvoudigd en/of openbaar worden gemaakt door middel van druk, fotokopie, elektronisch of op welke wijze dan"/>
    <w:docVar w:name="RapportCopyrightRegel2_vertaal" w:val="ook, zonder schriftelijke toestemming van de auteurs."/>
    <w:docVar w:name="Revisie_vertaal" w:val="revisie"/>
    <w:docVar w:name="RevisieKoptekst" w:val=" revisie 3.0"/>
    <w:docVar w:name="Revisienummer" w:val="3.0"/>
    <w:docVar w:name="Status" w:val="definitief"/>
    <w:docVar w:name="Subtitel" w:val="Selectieleidraad"/>
    <w:docVar w:name="Subtitel2" w:val="Europese niet-openbare procedure"/>
    <w:docVar w:name="SubtitelInKoptekst" w:val=" "/>
    <w:docVar w:name="Taal" w:val="NL"/>
    <w:docVar w:name="Tekstbijdragen" w:val=" "/>
    <w:docVar w:name="TekstbijdragenKop" w:val=" "/>
    <w:docVar w:name="TekstbijdragenLegeRegel" w:val="_x000d_"/>
    <w:docVar w:name="Telefoon" w:val="+31 6 5111 4826"/>
    <w:docVar w:name="TelefoonKop" w:val="T. "/>
    <w:docVar w:name="TglAuteurs" w:val="True"/>
    <w:docVar w:name="TglOpdrachtgeverInKoptekst" w:val="False"/>
    <w:docVar w:name="TglSubtitelInKoptekst" w:val="False"/>
    <w:docVar w:name="Titel" w:val="LRN Plesmanlaan"/>
    <w:docVar w:name="Van_vertaal" w:val="van"/>
    <w:docVar w:name="Vastgesteld" w:val="22 september 2015"/>
    <w:docVar w:name="VastgesteldKop" w:val="Vastgesteld:"/>
    <w:docVar w:name="VastgesteldLegeRegel" w:val="_x000d_"/>
    <w:docVar w:name="Vormgeving" w:val=" "/>
    <w:docVar w:name="VormgevingKop" w:val=" "/>
    <w:docVar w:name="VormgevingLegeRegel" w:val="_x000d_"/>
    <w:docVar w:name="Vrijgave" w:val="Peter van Kampen"/>
    <w:docVar w:name="Vrijgave_vertaal" w:val="Vrijgave"/>
    <w:docVar w:name="Werkgever" w:val="Antea Nederland B.V. zonder Inogen"/>
  </w:docVars>
  <w:rsids>
    <w:rsidRoot w:val="00003F56"/>
    <w:rsid w:val="00002DDF"/>
    <w:rsid w:val="00003C45"/>
    <w:rsid w:val="00003F56"/>
    <w:rsid w:val="00005149"/>
    <w:rsid w:val="00011583"/>
    <w:rsid w:val="000124CF"/>
    <w:rsid w:val="000272A0"/>
    <w:rsid w:val="00030E7F"/>
    <w:rsid w:val="00044434"/>
    <w:rsid w:val="0004742B"/>
    <w:rsid w:val="00050839"/>
    <w:rsid w:val="00051046"/>
    <w:rsid w:val="00053387"/>
    <w:rsid w:val="00055A36"/>
    <w:rsid w:val="000577E9"/>
    <w:rsid w:val="00064FEC"/>
    <w:rsid w:val="00066ED1"/>
    <w:rsid w:val="00066F27"/>
    <w:rsid w:val="000705CF"/>
    <w:rsid w:val="00073B9A"/>
    <w:rsid w:val="00074247"/>
    <w:rsid w:val="00074387"/>
    <w:rsid w:val="000813C4"/>
    <w:rsid w:val="0008260B"/>
    <w:rsid w:val="000C6852"/>
    <w:rsid w:val="000E69B9"/>
    <w:rsid w:val="000E7709"/>
    <w:rsid w:val="000F31B8"/>
    <w:rsid w:val="000F6528"/>
    <w:rsid w:val="001212AA"/>
    <w:rsid w:val="00125A9A"/>
    <w:rsid w:val="00133B25"/>
    <w:rsid w:val="00136F86"/>
    <w:rsid w:val="00141E0E"/>
    <w:rsid w:val="00150019"/>
    <w:rsid w:val="0015075C"/>
    <w:rsid w:val="001625CC"/>
    <w:rsid w:val="00171A52"/>
    <w:rsid w:val="0017553E"/>
    <w:rsid w:val="0019024C"/>
    <w:rsid w:val="001923EA"/>
    <w:rsid w:val="00194837"/>
    <w:rsid w:val="001970FE"/>
    <w:rsid w:val="00197A06"/>
    <w:rsid w:val="001A007D"/>
    <w:rsid w:val="001A103E"/>
    <w:rsid w:val="001A5D7F"/>
    <w:rsid w:val="001B5B6D"/>
    <w:rsid w:val="001B69B0"/>
    <w:rsid w:val="001C41D9"/>
    <w:rsid w:val="001C4BF7"/>
    <w:rsid w:val="001D7F40"/>
    <w:rsid w:val="001E5304"/>
    <w:rsid w:val="001E79FF"/>
    <w:rsid w:val="001F2C57"/>
    <w:rsid w:val="001F5B07"/>
    <w:rsid w:val="001F5BFE"/>
    <w:rsid w:val="0020139C"/>
    <w:rsid w:val="00221758"/>
    <w:rsid w:val="00222CE9"/>
    <w:rsid w:val="00227737"/>
    <w:rsid w:val="002434B3"/>
    <w:rsid w:val="0025096D"/>
    <w:rsid w:val="00254077"/>
    <w:rsid w:val="002606E3"/>
    <w:rsid w:val="00261CC1"/>
    <w:rsid w:val="002676FF"/>
    <w:rsid w:val="00270124"/>
    <w:rsid w:val="0027698F"/>
    <w:rsid w:val="00283311"/>
    <w:rsid w:val="00284B33"/>
    <w:rsid w:val="0029321C"/>
    <w:rsid w:val="00296A4E"/>
    <w:rsid w:val="002A68B9"/>
    <w:rsid w:val="002A6DA9"/>
    <w:rsid w:val="002B0A45"/>
    <w:rsid w:val="002B1F08"/>
    <w:rsid w:val="002B20D4"/>
    <w:rsid w:val="002B53A9"/>
    <w:rsid w:val="002B61DE"/>
    <w:rsid w:val="002C0627"/>
    <w:rsid w:val="002C4E51"/>
    <w:rsid w:val="002C6E75"/>
    <w:rsid w:val="002D5BE5"/>
    <w:rsid w:val="002D693D"/>
    <w:rsid w:val="002E161B"/>
    <w:rsid w:val="002E195C"/>
    <w:rsid w:val="002F4198"/>
    <w:rsid w:val="0030160C"/>
    <w:rsid w:val="00304F75"/>
    <w:rsid w:val="00306A20"/>
    <w:rsid w:val="00306ACC"/>
    <w:rsid w:val="00311A1F"/>
    <w:rsid w:val="003172A7"/>
    <w:rsid w:val="00320530"/>
    <w:rsid w:val="00321A39"/>
    <w:rsid w:val="00322BBF"/>
    <w:rsid w:val="0032334B"/>
    <w:rsid w:val="0032667B"/>
    <w:rsid w:val="00335E6C"/>
    <w:rsid w:val="00346D43"/>
    <w:rsid w:val="0034744B"/>
    <w:rsid w:val="00347848"/>
    <w:rsid w:val="00347A51"/>
    <w:rsid w:val="0036508F"/>
    <w:rsid w:val="00372EAB"/>
    <w:rsid w:val="00374B15"/>
    <w:rsid w:val="00386615"/>
    <w:rsid w:val="00393E64"/>
    <w:rsid w:val="00393F0D"/>
    <w:rsid w:val="003A23AD"/>
    <w:rsid w:val="003A41BB"/>
    <w:rsid w:val="003A4D0D"/>
    <w:rsid w:val="003B790A"/>
    <w:rsid w:val="003D0618"/>
    <w:rsid w:val="003D275F"/>
    <w:rsid w:val="003D41EC"/>
    <w:rsid w:val="003D4BEC"/>
    <w:rsid w:val="003E12B1"/>
    <w:rsid w:val="003E1883"/>
    <w:rsid w:val="003F0036"/>
    <w:rsid w:val="003F6D0A"/>
    <w:rsid w:val="00401A48"/>
    <w:rsid w:val="004031E3"/>
    <w:rsid w:val="0040749B"/>
    <w:rsid w:val="00416BF1"/>
    <w:rsid w:val="004209FF"/>
    <w:rsid w:val="004230AC"/>
    <w:rsid w:val="00424551"/>
    <w:rsid w:val="004309C9"/>
    <w:rsid w:val="00433056"/>
    <w:rsid w:val="004468C8"/>
    <w:rsid w:val="004546BC"/>
    <w:rsid w:val="00455FD2"/>
    <w:rsid w:val="00464F2F"/>
    <w:rsid w:val="00480951"/>
    <w:rsid w:val="00482E28"/>
    <w:rsid w:val="00483CAE"/>
    <w:rsid w:val="00486DF4"/>
    <w:rsid w:val="00490500"/>
    <w:rsid w:val="004919EA"/>
    <w:rsid w:val="00492F1C"/>
    <w:rsid w:val="004978FF"/>
    <w:rsid w:val="004A1536"/>
    <w:rsid w:val="004A5583"/>
    <w:rsid w:val="004A6192"/>
    <w:rsid w:val="004A714A"/>
    <w:rsid w:val="004B083A"/>
    <w:rsid w:val="004B1657"/>
    <w:rsid w:val="004C7767"/>
    <w:rsid w:val="004D13DE"/>
    <w:rsid w:val="004D59B6"/>
    <w:rsid w:val="004D7FBC"/>
    <w:rsid w:val="004E17BF"/>
    <w:rsid w:val="004F08E9"/>
    <w:rsid w:val="004F0D4A"/>
    <w:rsid w:val="004F176F"/>
    <w:rsid w:val="004F3944"/>
    <w:rsid w:val="004F7CB0"/>
    <w:rsid w:val="00507615"/>
    <w:rsid w:val="00514612"/>
    <w:rsid w:val="00515F6A"/>
    <w:rsid w:val="005253A8"/>
    <w:rsid w:val="005375FA"/>
    <w:rsid w:val="005421AF"/>
    <w:rsid w:val="0055201C"/>
    <w:rsid w:val="005631F0"/>
    <w:rsid w:val="005731AD"/>
    <w:rsid w:val="00576B2A"/>
    <w:rsid w:val="0058094F"/>
    <w:rsid w:val="005837C4"/>
    <w:rsid w:val="00584AE5"/>
    <w:rsid w:val="00584FD4"/>
    <w:rsid w:val="00585A1E"/>
    <w:rsid w:val="00590F9E"/>
    <w:rsid w:val="005917AD"/>
    <w:rsid w:val="005A5131"/>
    <w:rsid w:val="005A7826"/>
    <w:rsid w:val="005B1C35"/>
    <w:rsid w:val="005B2325"/>
    <w:rsid w:val="005B4F93"/>
    <w:rsid w:val="005C0C8F"/>
    <w:rsid w:val="005C11B8"/>
    <w:rsid w:val="005D391B"/>
    <w:rsid w:val="005E57C6"/>
    <w:rsid w:val="005F35ED"/>
    <w:rsid w:val="00612C85"/>
    <w:rsid w:val="00633382"/>
    <w:rsid w:val="00634B77"/>
    <w:rsid w:val="00647B09"/>
    <w:rsid w:val="00674408"/>
    <w:rsid w:val="00675771"/>
    <w:rsid w:val="006816E1"/>
    <w:rsid w:val="0069123A"/>
    <w:rsid w:val="006916AA"/>
    <w:rsid w:val="00697F67"/>
    <w:rsid w:val="006C0B45"/>
    <w:rsid w:val="006C3323"/>
    <w:rsid w:val="006C4E39"/>
    <w:rsid w:val="006D2E89"/>
    <w:rsid w:val="006D53B4"/>
    <w:rsid w:val="006F7462"/>
    <w:rsid w:val="007147F0"/>
    <w:rsid w:val="007148D0"/>
    <w:rsid w:val="007175B8"/>
    <w:rsid w:val="0072178A"/>
    <w:rsid w:val="00731E9A"/>
    <w:rsid w:val="007434BE"/>
    <w:rsid w:val="00746323"/>
    <w:rsid w:val="007522FD"/>
    <w:rsid w:val="0076304A"/>
    <w:rsid w:val="007667D5"/>
    <w:rsid w:val="00772C7F"/>
    <w:rsid w:val="007731E4"/>
    <w:rsid w:val="0077503E"/>
    <w:rsid w:val="00780640"/>
    <w:rsid w:val="00786D1C"/>
    <w:rsid w:val="00786E9A"/>
    <w:rsid w:val="007907BF"/>
    <w:rsid w:val="00790998"/>
    <w:rsid w:val="007D0118"/>
    <w:rsid w:val="007D0814"/>
    <w:rsid w:val="007D1A1B"/>
    <w:rsid w:val="007D34A2"/>
    <w:rsid w:val="007D5737"/>
    <w:rsid w:val="007D60F2"/>
    <w:rsid w:val="007E0125"/>
    <w:rsid w:val="007E539C"/>
    <w:rsid w:val="007F1FF8"/>
    <w:rsid w:val="007F45A1"/>
    <w:rsid w:val="007F4B6D"/>
    <w:rsid w:val="00801201"/>
    <w:rsid w:val="0081592E"/>
    <w:rsid w:val="00815E2D"/>
    <w:rsid w:val="008240E0"/>
    <w:rsid w:val="00835C4E"/>
    <w:rsid w:val="00837571"/>
    <w:rsid w:val="008506FE"/>
    <w:rsid w:val="008545B4"/>
    <w:rsid w:val="00876E96"/>
    <w:rsid w:val="008814E3"/>
    <w:rsid w:val="00882045"/>
    <w:rsid w:val="008825D1"/>
    <w:rsid w:val="00891B42"/>
    <w:rsid w:val="00896190"/>
    <w:rsid w:val="00896F60"/>
    <w:rsid w:val="008A0558"/>
    <w:rsid w:val="008A09BA"/>
    <w:rsid w:val="008A0E37"/>
    <w:rsid w:val="008A33EF"/>
    <w:rsid w:val="008B551F"/>
    <w:rsid w:val="008B5A7B"/>
    <w:rsid w:val="008C1C66"/>
    <w:rsid w:val="008C40E6"/>
    <w:rsid w:val="008C6CF8"/>
    <w:rsid w:val="008C7FBD"/>
    <w:rsid w:val="008D2592"/>
    <w:rsid w:val="008D2F46"/>
    <w:rsid w:val="008D5733"/>
    <w:rsid w:val="008E2918"/>
    <w:rsid w:val="0090050E"/>
    <w:rsid w:val="0090289A"/>
    <w:rsid w:val="00907E7A"/>
    <w:rsid w:val="009143B0"/>
    <w:rsid w:val="00920FCD"/>
    <w:rsid w:val="0092144C"/>
    <w:rsid w:val="00921FE7"/>
    <w:rsid w:val="00922D3C"/>
    <w:rsid w:val="00933DFF"/>
    <w:rsid w:val="0093411C"/>
    <w:rsid w:val="00940FF3"/>
    <w:rsid w:val="009460F0"/>
    <w:rsid w:val="0095221D"/>
    <w:rsid w:val="00954A13"/>
    <w:rsid w:val="00957CA9"/>
    <w:rsid w:val="00963956"/>
    <w:rsid w:val="009701E9"/>
    <w:rsid w:val="0097665A"/>
    <w:rsid w:val="00977AEC"/>
    <w:rsid w:val="009806D6"/>
    <w:rsid w:val="00982F27"/>
    <w:rsid w:val="009834B1"/>
    <w:rsid w:val="00984049"/>
    <w:rsid w:val="0098506A"/>
    <w:rsid w:val="009869F3"/>
    <w:rsid w:val="00987531"/>
    <w:rsid w:val="00993531"/>
    <w:rsid w:val="009953B9"/>
    <w:rsid w:val="009A2850"/>
    <w:rsid w:val="009A3EF9"/>
    <w:rsid w:val="009A4EAE"/>
    <w:rsid w:val="009B27D1"/>
    <w:rsid w:val="009C0CF2"/>
    <w:rsid w:val="009C4CC4"/>
    <w:rsid w:val="009C7A62"/>
    <w:rsid w:val="009D0D80"/>
    <w:rsid w:val="009D4443"/>
    <w:rsid w:val="009E506C"/>
    <w:rsid w:val="009E7F52"/>
    <w:rsid w:val="009F2693"/>
    <w:rsid w:val="009F60D6"/>
    <w:rsid w:val="00A0558B"/>
    <w:rsid w:val="00A07A59"/>
    <w:rsid w:val="00A07FD0"/>
    <w:rsid w:val="00A15875"/>
    <w:rsid w:val="00A22282"/>
    <w:rsid w:val="00A2373D"/>
    <w:rsid w:val="00A32387"/>
    <w:rsid w:val="00A32A66"/>
    <w:rsid w:val="00A334B4"/>
    <w:rsid w:val="00A3565C"/>
    <w:rsid w:val="00A36DFE"/>
    <w:rsid w:val="00A436D7"/>
    <w:rsid w:val="00A618EB"/>
    <w:rsid w:val="00A62C22"/>
    <w:rsid w:val="00A66894"/>
    <w:rsid w:val="00A6764E"/>
    <w:rsid w:val="00A701F6"/>
    <w:rsid w:val="00A7020A"/>
    <w:rsid w:val="00A74499"/>
    <w:rsid w:val="00A759B4"/>
    <w:rsid w:val="00A83FD2"/>
    <w:rsid w:val="00A85023"/>
    <w:rsid w:val="00A87C89"/>
    <w:rsid w:val="00A93D79"/>
    <w:rsid w:val="00AA11D8"/>
    <w:rsid w:val="00AA35A4"/>
    <w:rsid w:val="00AA68A3"/>
    <w:rsid w:val="00AB2FEB"/>
    <w:rsid w:val="00AB74AF"/>
    <w:rsid w:val="00AB7CAD"/>
    <w:rsid w:val="00AD3608"/>
    <w:rsid w:val="00AD5EA5"/>
    <w:rsid w:val="00AE0EE7"/>
    <w:rsid w:val="00AE48A4"/>
    <w:rsid w:val="00AE6795"/>
    <w:rsid w:val="00AF2567"/>
    <w:rsid w:val="00B04D81"/>
    <w:rsid w:val="00B236AD"/>
    <w:rsid w:val="00B26426"/>
    <w:rsid w:val="00B27B0C"/>
    <w:rsid w:val="00B32937"/>
    <w:rsid w:val="00B334DB"/>
    <w:rsid w:val="00B439DB"/>
    <w:rsid w:val="00B51212"/>
    <w:rsid w:val="00B62CF1"/>
    <w:rsid w:val="00B70E7A"/>
    <w:rsid w:val="00B80691"/>
    <w:rsid w:val="00B85B4B"/>
    <w:rsid w:val="00B93311"/>
    <w:rsid w:val="00B95D2F"/>
    <w:rsid w:val="00BA3DB5"/>
    <w:rsid w:val="00BA58F8"/>
    <w:rsid w:val="00BA7912"/>
    <w:rsid w:val="00BB0ED3"/>
    <w:rsid w:val="00BB2554"/>
    <w:rsid w:val="00BC200A"/>
    <w:rsid w:val="00BC4F3F"/>
    <w:rsid w:val="00BD1506"/>
    <w:rsid w:val="00BF3F6E"/>
    <w:rsid w:val="00C046A6"/>
    <w:rsid w:val="00C047A5"/>
    <w:rsid w:val="00C1140F"/>
    <w:rsid w:val="00C14AB1"/>
    <w:rsid w:val="00C15CE7"/>
    <w:rsid w:val="00C30DC1"/>
    <w:rsid w:val="00C33B73"/>
    <w:rsid w:val="00C3742F"/>
    <w:rsid w:val="00C46F35"/>
    <w:rsid w:val="00C53C46"/>
    <w:rsid w:val="00C664F2"/>
    <w:rsid w:val="00C82795"/>
    <w:rsid w:val="00C83E48"/>
    <w:rsid w:val="00C856B3"/>
    <w:rsid w:val="00C86599"/>
    <w:rsid w:val="00CC53A3"/>
    <w:rsid w:val="00CC75AD"/>
    <w:rsid w:val="00CC7E8D"/>
    <w:rsid w:val="00CD37CF"/>
    <w:rsid w:val="00CE1488"/>
    <w:rsid w:val="00CF270B"/>
    <w:rsid w:val="00D06786"/>
    <w:rsid w:val="00D06E02"/>
    <w:rsid w:val="00D12B86"/>
    <w:rsid w:val="00D1477A"/>
    <w:rsid w:val="00D16A31"/>
    <w:rsid w:val="00D176B7"/>
    <w:rsid w:val="00D21AF3"/>
    <w:rsid w:val="00D24571"/>
    <w:rsid w:val="00D31E88"/>
    <w:rsid w:val="00D4342F"/>
    <w:rsid w:val="00D52A0E"/>
    <w:rsid w:val="00D61806"/>
    <w:rsid w:val="00D61D0B"/>
    <w:rsid w:val="00D66C53"/>
    <w:rsid w:val="00D77320"/>
    <w:rsid w:val="00D817D1"/>
    <w:rsid w:val="00D8467A"/>
    <w:rsid w:val="00D84A0D"/>
    <w:rsid w:val="00D918A9"/>
    <w:rsid w:val="00D942CA"/>
    <w:rsid w:val="00DA07FC"/>
    <w:rsid w:val="00DB3DEF"/>
    <w:rsid w:val="00DB5198"/>
    <w:rsid w:val="00DC17DF"/>
    <w:rsid w:val="00DD074D"/>
    <w:rsid w:val="00DD21FC"/>
    <w:rsid w:val="00DE0CB8"/>
    <w:rsid w:val="00DE5DF2"/>
    <w:rsid w:val="00DF124B"/>
    <w:rsid w:val="00E00BE2"/>
    <w:rsid w:val="00E0244D"/>
    <w:rsid w:val="00E02BE6"/>
    <w:rsid w:val="00E12C8E"/>
    <w:rsid w:val="00E3731D"/>
    <w:rsid w:val="00E4106D"/>
    <w:rsid w:val="00E41FB7"/>
    <w:rsid w:val="00E50FCE"/>
    <w:rsid w:val="00E5131E"/>
    <w:rsid w:val="00E56E25"/>
    <w:rsid w:val="00E577EA"/>
    <w:rsid w:val="00E57D46"/>
    <w:rsid w:val="00E6140F"/>
    <w:rsid w:val="00E713F7"/>
    <w:rsid w:val="00E71650"/>
    <w:rsid w:val="00E71FC5"/>
    <w:rsid w:val="00E74AEB"/>
    <w:rsid w:val="00E8168F"/>
    <w:rsid w:val="00E91733"/>
    <w:rsid w:val="00E920AE"/>
    <w:rsid w:val="00E9686A"/>
    <w:rsid w:val="00EA3963"/>
    <w:rsid w:val="00EA4874"/>
    <w:rsid w:val="00EA67B7"/>
    <w:rsid w:val="00EB6AC0"/>
    <w:rsid w:val="00ED33E5"/>
    <w:rsid w:val="00ED7A07"/>
    <w:rsid w:val="00EE0065"/>
    <w:rsid w:val="00EE10D1"/>
    <w:rsid w:val="00EF0EB5"/>
    <w:rsid w:val="00EF3C4F"/>
    <w:rsid w:val="00F010FD"/>
    <w:rsid w:val="00F02848"/>
    <w:rsid w:val="00F050EB"/>
    <w:rsid w:val="00F05530"/>
    <w:rsid w:val="00F13CAA"/>
    <w:rsid w:val="00F200BD"/>
    <w:rsid w:val="00F26035"/>
    <w:rsid w:val="00F27207"/>
    <w:rsid w:val="00F32E14"/>
    <w:rsid w:val="00F3445A"/>
    <w:rsid w:val="00F4271B"/>
    <w:rsid w:val="00F43856"/>
    <w:rsid w:val="00F4566B"/>
    <w:rsid w:val="00F46CCD"/>
    <w:rsid w:val="00F57792"/>
    <w:rsid w:val="00F618CC"/>
    <w:rsid w:val="00F73991"/>
    <w:rsid w:val="00F75F55"/>
    <w:rsid w:val="00F77711"/>
    <w:rsid w:val="00F8497D"/>
    <w:rsid w:val="00F85349"/>
    <w:rsid w:val="00F87BBC"/>
    <w:rsid w:val="00F92452"/>
    <w:rsid w:val="00F92761"/>
    <w:rsid w:val="00F947B6"/>
    <w:rsid w:val="00FA36BF"/>
    <w:rsid w:val="00FA588F"/>
    <w:rsid w:val="00FA60BC"/>
    <w:rsid w:val="00FB1BB7"/>
    <w:rsid w:val="00FB1F2B"/>
    <w:rsid w:val="00FB4D3F"/>
    <w:rsid w:val="00FB517F"/>
    <w:rsid w:val="00FC22A2"/>
    <w:rsid w:val="00FC4EAA"/>
    <w:rsid w:val="00FE0FCB"/>
    <w:rsid w:val="00FE60A7"/>
    <w:rsid w:val="00FE7A1E"/>
    <w:rsid w:val="00FF6CF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1EDFC06B"/>
  <w15:chartTrackingRefBased/>
  <w15:docId w15:val="{1FE06211-676A-4A12-A0BB-A701D073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139C"/>
    <w:rPr>
      <w:sz w:val="20"/>
    </w:rPr>
  </w:style>
  <w:style w:type="paragraph" w:styleId="Kop1">
    <w:name w:val="heading 1"/>
    <w:aliases w:val="Hoofdstukkop,Hoofdstuk,hoofdstuk,TbsKop 1,Kop 1 Char1,Kop 1 Char Char"/>
    <w:basedOn w:val="Standaard"/>
    <w:next w:val="Standaard"/>
    <w:link w:val="Kop1Char"/>
    <w:uiPriority w:val="9"/>
    <w:qFormat/>
    <w:rsid w:val="0020139C"/>
    <w:pPr>
      <w:numPr>
        <w:numId w:val="1"/>
      </w:numPr>
      <w:tabs>
        <w:tab w:val="right" w:pos="7937"/>
      </w:tabs>
      <w:spacing w:before="240" w:after="240"/>
      <w:ind w:left="0" w:hanging="992"/>
      <w:contextualSpacing/>
      <w:outlineLvl w:val="0"/>
    </w:pPr>
    <w:rPr>
      <w:b/>
      <w:color w:val="267AA1"/>
      <w:sz w:val="40"/>
      <w:szCs w:val="40"/>
    </w:rPr>
  </w:style>
  <w:style w:type="paragraph" w:styleId="Kop2">
    <w:name w:val="heading 2"/>
    <w:aliases w:val="Heading 2 Char1,Paragraaf"/>
    <w:basedOn w:val="Standaard"/>
    <w:next w:val="Standaard"/>
    <w:link w:val="Kop2Char"/>
    <w:uiPriority w:val="9"/>
    <w:unhideWhenUsed/>
    <w:qFormat/>
    <w:rsid w:val="0020139C"/>
    <w:pPr>
      <w:keepNext/>
      <w:keepLines/>
      <w:numPr>
        <w:ilvl w:val="1"/>
        <w:numId w:val="1"/>
      </w:numPr>
      <w:tabs>
        <w:tab w:val="right" w:pos="7937"/>
      </w:tabs>
      <w:spacing w:before="240" w:after="240"/>
      <w:ind w:left="0" w:hanging="992"/>
      <w:contextualSpacing/>
      <w:outlineLvl w:val="1"/>
    </w:pPr>
    <w:rPr>
      <w:rFonts w:eastAsiaTheme="majorEastAsia" w:cstheme="minorHAnsi"/>
      <w:b/>
      <w:color w:val="267AA1"/>
      <w:sz w:val="24"/>
      <w:szCs w:val="24"/>
    </w:rPr>
  </w:style>
  <w:style w:type="paragraph" w:styleId="Kop3">
    <w:name w:val="heading 3"/>
    <w:aliases w:val="Subparagraaf,Heading 3 Char"/>
    <w:basedOn w:val="Standaard"/>
    <w:next w:val="Standaard"/>
    <w:link w:val="Kop3Char"/>
    <w:uiPriority w:val="9"/>
    <w:unhideWhenUsed/>
    <w:qFormat/>
    <w:rsid w:val="0020139C"/>
    <w:pPr>
      <w:numPr>
        <w:ilvl w:val="2"/>
        <w:numId w:val="1"/>
      </w:numPr>
      <w:tabs>
        <w:tab w:val="right" w:pos="7937"/>
      </w:tabs>
      <w:spacing w:before="240" w:after="240"/>
      <w:ind w:left="0" w:hanging="992"/>
      <w:contextualSpacing/>
      <w:outlineLvl w:val="2"/>
    </w:pPr>
    <w:rPr>
      <w:b/>
      <w:color w:val="267AA1"/>
      <w:sz w:val="24"/>
      <w:szCs w:val="24"/>
    </w:rPr>
  </w:style>
  <w:style w:type="paragraph" w:styleId="Kop4">
    <w:name w:val="heading 4"/>
    <w:basedOn w:val="Kop3"/>
    <w:next w:val="Standaard"/>
    <w:link w:val="Kop4Char"/>
    <w:uiPriority w:val="9"/>
    <w:unhideWhenUsed/>
    <w:qFormat/>
    <w:rsid w:val="0020139C"/>
    <w:pPr>
      <w:keepNext/>
      <w:keepLines/>
      <w:numPr>
        <w:ilvl w:val="3"/>
      </w:numPr>
      <w:ind w:left="0" w:hanging="992"/>
      <w:outlineLvl w:val="3"/>
    </w:pPr>
    <w:rPr>
      <w:rFonts w:eastAsiaTheme="majorEastAsia"/>
      <w:iCs/>
    </w:rPr>
  </w:style>
  <w:style w:type="paragraph" w:styleId="Kop5">
    <w:name w:val="heading 5"/>
    <w:aliases w:val="TbsKop 5"/>
    <w:basedOn w:val="Kop1"/>
    <w:next w:val="Standaard"/>
    <w:link w:val="Kop5Char"/>
    <w:uiPriority w:val="9"/>
    <w:unhideWhenUsed/>
    <w:rsid w:val="0020139C"/>
    <w:pPr>
      <w:numPr>
        <w:ilvl w:val="4"/>
      </w:numPr>
      <w:outlineLvl w:val="4"/>
    </w:pPr>
  </w:style>
  <w:style w:type="paragraph" w:styleId="Kop6">
    <w:name w:val="heading 6"/>
    <w:aliases w:val="Tussenkop 1"/>
    <w:basedOn w:val="Standaard"/>
    <w:next w:val="Standaard"/>
    <w:link w:val="Kop6Char"/>
    <w:uiPriority w:val="9"/>
    <w:unhideWhenUsed/>
    <w:rsid w:val="0020139C"/>
    <w:pPr>
      <w:keepNext/>
      <w:keepLines/>
      <w:numPr>
        <w:ilvl w:val="5"/>
        <w:numId w:val="1"/>
      </w:numPr>
      <w:spacing w:before="40"/>
      <w:outlineLvl w:val="5"/>
    </w:pPr>
    <w:rPr>
      <w:rFonts w:asciiTheme="majorHAnsi" w:eastAsiaTheme="majorEastAsia" w:hAnsiTheme="majorHAnsi" w:cstheme="majorBidi"/>
      <w:color w:val="003047" w:themeColor="accent1" w:themeShade="7F"/>
    </w:rPr>
  </w:style>
  <w:style w:type="paragraph" w:styleId="Kop7">
    <w:name w:val="heading 7"/>
    <w:aliases w:val="Tussenkop 2"/>
    <w:basedOn w:val="Standaard"/>
    <w:next w:val="Standaard"/>
    <w:link w:val="Kop7Char"/>
    <w:uiPriority w:val="9"/>
    <w:unhideWhenUsed/>
    <w:qFormat/>
    <w:rsid w:val="0020139C"/>
    <w:pPr>
      <w:keepNext/>
      <w:keepLines/>
      <w:numPr>
        <w:ilvl w:val="6"/>
        <w:numId w:val="1"/>
      </w:numPr>
      <w:spacing w:before="40"/>
      <w:outlineLvl w:val="6"/>
    </w:pPr>
    <w:rPr>
      <w:rFonts w:asciiTheme="majorHAnsi" w:eastAsiaTheme="majorEastAsia" w:hAnsiTheme="majorHAnsi" w:cstheme="majorBidi"/>
      <w:i/>
      <w:iCs/>
      <w:color w:val="003047" w:themeColor="accent1" w:themeShade="7F"/>
    </w:rPr>
  </w:style>
  <w:style w:type="paragraph" w:styleId="Kop8">
    <w:name w:val="heading 8"/>
    <w:aliases w:val="Tussenkop 3"/>
    <w:basedOn w:val="Standaard"/>
    <w:next w:val="Standaard"/>
    <w:link w:val="Kop8Char"/>
    <w:uiPriority w:val="9"/>
    <w:unhideWhenUsed/>
    <w:qFormat/>
    <w:rsid w:val="0020139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Tabelkop 1"/>
    <w:basedOn w:val="Standaard"/>
    <w:next w:val="Standaard"/>
    <w:link w:val="Kop9Char"/>
    <w:uiPriority w:val="9"/>
    <w:unhideWhenUsed/>
    <w:qFormat/>
    <w:rsid w:val="0020139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139C"/>
    <w:pPr>
      <w:tabs>
        <w:tab w:val="center" w:pos="4536"/>
        <w:tab w:val="right" w:pos="9072"/>
      </w:tabs>
    </w:pPr>
  </w:style>
  <w:style w:type="character" w:customStyle="1" w:styleId="KoptekstChar">
    <w:name w:val="Koptekst Char"/>
    <w:basedOn w:val="Standaardalinea-lettertype"/>
    <w:link w:val="Koptekst"/>
    <w:uiPriority w:val="99"/>
    <w:rsid w:val="0020139C"/>
    <w:rPr>
      <w:sz w:val="20"/>
    </w:rPr>
  </w:style>
  <w:style w:type="paragraph" w:styleId="Voettekst">
    <w:name w:val="footer"/>
    <w:basedOn w:val="Standaard"/>
    <w:link w:val="VoettekstChar"/>
    <w:uiPriority w:val="99"/>
    <w:unhideWhenUsed/>
    <w:rsid w:val="0020139C"/>
    <w:pPr>
      <w:tabs>
        <w:tab w:val="center" w:pos="4536"/>
        <w:tab w:val="right" w:pos="9072"/>
      </w:tabs>
    </w:pPr>
  </w:style>
  <w:style w:type="character" w:customStyle="1" w:styleId="VoettekstChar">
    <w:name w:val="Voettekst Char"/>
    <w:basedOn w:val="Standaardalinea-lettertype"/>
    <w:link w:val="Voettekst"/>
    <w:uiPriority w:val="99"/>
    <w:rsid w:val="0020139C"/>
    <w:rPr>
      <w:sz w:val="20"/>
    </w:rPr>
  </w:style>
  <w:style w:type="paragraph" w:customStyle="1" w:styleId="Titelbladtitel">
    <w:name w:val="Titelblad titel"/>
    <w:basedOn w:val="Standaard"/>
    <w:link w:val="TitelbladtitelChar"/>
    <w:unhideWhenUsed/>
    <w:rsid w:val="0020139C"/>
    <w:pPr>
      <w:spacing w:line="264" w:lineRule="auto"/>
      <w:jc w:val="right"/>
    </w:pPr>
    <w:rPr>
      <w:b/>
      <w:color w:val="00769E" w:themeColor="accent2"/>
      <w:sz w:val="44"/>
      <w:szCs w:val="44"/>
    </w:rPr>
  </w:style>
  <w:style w:type="paragraph" w:customStyle="1" w:styleId="Titelbladsubtitel">
    <w:name w:val="Titelblad subtitel"/>
    <w:basedOn w:val="Standaard"/>
    <w:link w:val="TitelbladsubtitelChar"/>
    <w:rsid w:val="0020139C"/>
    <w:pPr>
      <w:ind w:right="-6"/>
      <w:jc w:val="right"/>
    </w:pPr>
    <w:rPr>
      <w:b/>
      <w:spacing w:val="-6"/>
      <w:sz w:val="28"/>
    </w:rPr>
  </w:style>
  <w:style w:type="character" w:customStyle="1" w:styleId="TitelbladtitelChar">
    <w:name w:val="Titelblad titel Char"/>
    <w:basedOn w:val="Standaardalinea-lettertype"/>
    <w:link w:val="Titelbladtitel"/>
    <w:rsid w:val="0020139C"/>
    <w:rPr>
      <w:b/>
      <w:color w:val="00769E" w:themeColor="accent2"/>
      <w:sz w:val="44"/>
      <w:szCs w:val="44"/>
    </w:rPr>
  </w:style>
  <w:style w:type="paragraph" w:customStyle="1" w:styleId="Titelkoptekst">
    <w:name w:val="Titel koptekst"/>
    <w:basedOn w:val="Koptekst"/>
    <w:next w:val="Datumkoptekst"/>
    <w:link w:val="TitelkoptekstChar"/>
    <w:rsid w:val="0020139C"/>
    <w:pPr>
      <w:tabs>
        <w:tab w:val="clear" w:pos="4536"/>
        <w:tab w:val="clear" w:pos="9072"/>
        <w:tab w:val="right" w:pos="7937"/>
      </w:tabs>
    </w:pPr>
    <w:rPr>
      <w:b/>
      <w:noProof/>
      <w:sz w:val="14"/>
      <w:szCs w:val="14"/>
      <w:lang w:eastAsia="nl-NL"/>
    </w:rPr>
  </w:style>
  <w:style w:type="character" w:customStyle="1" w:styleId="TitelbladsubtitelChar">
    <w:name w:val="Titelblad subtitel Char"/>
    <w:basedOn w:val="Standaardalinea-lettertype"/>
    <w:link w:val="Titelbladsubtitel"/>
    <w:rsid w:val="0020139C"/>
    <w:rPr>
      <w:b/>
      <w:spacing w:val="-6"/>
      <w:sz w:val="28"/>
    </w:rPr>
  </w:style>
  <w:style w:type="paragraph" w:customStyle="1" w:styleId="Datumkoptekst">
    <w:name w:val="Datum koptekst"/>
    <w:basedOn w:val="Titelkoptekst"/>
    <w:link w:val="DatumkoptekstChar"/>
    <w:rsid w:val="0020139C"/>
    <w:rPr>
      <w:b w:val="0"/>
    </w:rPr>
  </w:style>
  <w:style w:type="character" w:customStyle="1" w:styleId="TitelkoptekstChar">
    <w:name w:val="Titel koptekst Char"/>
    <w:basedOn w:val="KoptekstChar"/>
    <w:link w:val="Titelkoptekst"/>
    <w:rsid w:val="0020139C"/>
    <w:rPr>
      <w:b/>
      <w:noProof/>
      <w:sz w:val="14"/>
      <w:szCs w:val="14"/>
      <w:lang w:eastAsia="nl-NL"/>
    </w:rPr>
  </w:style>
  <w:style w:type="character" w:customStyle="1" w:styleId="DatumkoptekstChar">
    <w:name w:val="Datum koptekst Char"/>
    <w:basedOn w:val="TitelkoptekstChar"/>
    <w:link w:val="Datumkoptekst"/>
    <w:rsid w:val="0020139C"/>
    <w:rPr>
      <w:b w:val="0"/>
      <w:noProof/>
      <w:sz w:val="14"/>
      <w:szCs w:val="14"/>
      <w:lang w:eastAsia="nl-NL"/>
    </w:rPr>
  </w:style>
  <w:style w:type="character" w:customStyle="1" w:styleId="Kop1Char">
    <w:name w:val="Kop 1 Char"/>
    <w:aliases w:val="Hoofdstukkop Char,Hoofdstuk Char,hoofdstuk Char,TbsKop 1 Char,Kop 1 Char1 Char,Kop 1 Char Char Char"/>
    <w:basedOn w:val="Standaardalinea-lettertype"/>
    <w:link w:val="Kop1"/>
    <w:uiPriority w:val="9"/>
    <w:rsid w:val="0020139C"/>
    <w:rPr>
      <w:b/>
      <w:color w:val="267AA1"/>
      <w:sz w:val="40"/>
      <w:szCs w:val="40"/>
    </w:rPr>
  </w:style>
  <w:style w:type="paragraph" w:styleId="Geenafstand">
    <w:name w:val="No Spacing"/>
    <w:basedOn w:val="Standaard"/>
    <w:uiPriority w:val="1"/>
    <w:qFormat/>
    <w:rsid w:val="0020139C"/>
  </w:style>
  <w:style w:type="paragraph" w:customStyle="1" w:styleId="Kop1geennummering">
    <w:name w:val="Kop1 geen nummering"/>
    <w:basedOn w:val="Kop1"/>
    <w:link w:val="Kop1geennummeringChar"/>
    <w:rsid w:val="0020139C"/>
    <w:pPr>
      <w:numPr>
        <w:numId w:val="0"/>
      </w:numPr>
    </w:pPr>
    <w:rPr>
      <w:color w:val="00769E" w:themeColor="accent2"/>
    </w:rPr>
  </w:style>
  <w:style w:type="paragraph" w:customStyle="1" w:styleId="Kop2geennummering">
    <w:name w:val="Kop 2 geen nummering"/>
    <w:basedOn w:val="Standaard"/>
    <w:next w:val="Standaard"/>
    <w:link w:val="Kop2geennummeringChar"/>
    <w:rsid w:val="0020139C"/>
    <w:rPr>
      <w:b/>
      <w:color w:val="00769E" w:themeColor="accent2"/>
      <w:sz w:val="24"/>
      <w:szCs w:val="24"/>
    </w:rPr>
  </w:style>
  <w:style w:type="character" w:customStyle="1" w:styleId="Kop1geennummeringChar">
    <w:name w:val="Kop1 geen nummering Char"/>
    <w:basedOn w:val="Kop1Char"/>
    <w:link w:val="Kop1geennummering"/>
    <w:rsid w:val="0020139C"/>
    <w:rPr>
      <w:b/>
      <w:color w:val="00769E" w:themeColor="accent2"/>
      <w:sz w:val="40"/>
      <w:szCs w:val="40"/>
    </w:rPr>
  </w:style>
  <w:style w:type="table" w:styleId="Tabelraster">
    <w:name w:val="Table Grid"/>
    <w:basedOn w:val="Standaardtabel"/>
    <w:uiPriority w:val="39"/>
    <w:rsid w:val="00201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20139C"/>
    <w:rPr>
      <w:b/>
      <w:color w:val="00769E" w:themeColor="accent2"/>
      <w:sz w:val="24"/>
      <w:szCs w:val="24"/>
    </w:rPr>
  </w:style>
  <w:style w:type="character" w:customStyle="1" w:styleId="Kop2Char">
    <w:name w:val="Kop 2 Char"/>
    <w:aliases w:val="Heading 2 Char1 Char,Paragraaf Char"/>
    <w:basedOn w:val="Standaardalinea-lettertype"/>
    <w:link w:val="Kop2"/>
    <w:uiPriority w:val="9"/>
    <w:rsid w:val="0020139C"/>
    <w:rPr>
      <w:rFonts w:eastAsiaTheme="majorEastAsia" w:cstheme="minorHAnsi"/>
      <w:b/>
      <w:color w:val="267AA1"/>
      <w:sz w:val="24"/>
      <w:szCs w:val="24"/>
    </w:rPr>
  </w:style>
  <w:style w:type="character" w:customStyle="1" w:styleId="Kop3Char">
    <w:name w:val="Kop 3 Char"/>
    <w:aliases w:val="Subparagraaf Char,Heading 3 Char Char"/>
    <w:basedOn w:val="Standaardalinea-lettertype"/>
    <w:link w:val="Kop3"/>
    <w:uiPriority w:val="9"/>
    <w:rsid w:val="0020139C"/>
    <w:rPr>
      <w:b/>
      <w:color w:val="267AA1"/>
      <w:sz w:val="24"/>
      <w:szCs w:val="24"/>
    </w:rPr>
  </w:style>
  <w:style w:type="character" w:customStyle="1" w:styleId="Kop4Char">
    <w:name w:val="Kop 4 Char"/>
    <w:basedOn w:val="Standaardalinea-lettertype"/>
    <w:link w:val="Kop4"/>
    <w:uiPriority w:val="9"/>
    <w:rsid w:val="0020139C"/>
    <w:rPr>
      <w:rFonts w:eastAsiaTheme="majorEastAsia"/>
      <w:b/>
      <w:iCs/>
      <w:color w:val="267AA1"/>
      <w:sz w:val="24"/>
      <w:szCs w:val="24"/>
    </w:rPr>
  </w:style>
  <w:style w:type="character" w:customStyle="1" w:styleId="Kop5Char">
    <w:name w:val="Kop 5 Char"/>
    <w:aliases w:val="TbsKop 5 Char"/>
    <w:basedOn w:val="Standaardalinea-lettertype"/>
    <w:link w:val="Kop5"/>
    <w:uiPriority w:val="9"/>
    <w:rsid w:val="0020139C"/>
    <w:rPr>
      <w:b/>
      <w:color w:val="267AA1"/>
      <w:sz w:val="40"/>
      <w:szCs w:val="40"/>
    </w:rPr>
  </w:style>
  <w:style w:type="character" w:customStyle="1" w:styleId="Kop6Char">
    <w:name w:val="Kop 6 Char"/>
    <w:aliases w:val="Tussenkop 1 Char"/>
    <w:basedOn w:val="Standaardalinea-lettertype"/>
    <w:link w:val="Kop6"/>
    <w:uiPriority w:val="9"/>
    <w:rsid w:val="0020139C"/>
    <w:rPr>
      <w:rFonts w:asciiTheme="majorHAnsi" w:eastAsiaTheme="majorEastAsia" w:hAnsiTheme="majorHAnsi" w:cstheme="majorBidi"/>
      <w:color w:val="003047" w:themeColor="accent1" w:themeShade="7F"/>
      <w:sz w:val="20"/>
    </w:rPr>
  </w:style>
  <w:style w:type="character" w:customStyle="1" w:styleId="Kop7Char">
    <w:name w:val="Kop 7 Char"/>
    <w:aliases w:val="Tussenkop 2 Char"/>
    <w:basedOn w:val="Standaardalinea-lettertype"/>
    <w:link w:val="Kop7"/>
    <w:uiPriority w:val="9"/>
    <w:rsid w:val="0020139C"/>
    <w:rPr>
      <w:rFonts w:asciiTheme="majorHAnsi" w:eastAsiaTheme="majorEastAsia" w:hAnsiTheme="majorHAnsi" w:cstheme="majorBidi"/>
      <w:i/>
      <w:iCs/>
      <w:color w:val="003047" w:themeColor="accent1" w:themeShade="7F"/>
      <w:sz w:val="20"/>
    </w:rPr>
  </w:style>
  <w:style w:type="character" w:customStyle="1" w:styleId="Kop8Char">
    <w:name w:val="Kop 8 Char"/>
    <w:aliases w:val="Tussenkop 3 Char"/>
    <w:basedOn w:val="Standaardalinea-lettertype"/>
    <w:link w:val="Kop8"/>
    <w:uiPriority w:val="9"/>
    <w:rsid w:val="0020139C"/>
    <w:rPr>
      <w:rFonts w:asciiTheme="majorHAnsi" w:eastAsiaTheme="majorEastAsia" w:hAnsiTheme="majorHAnsi" w:cstheme="majorBidi"/>
      <w:color w:val="272727" w:themeColor="text1" w:themeTint="D8"/>
      <w:sz w:val="21"/>
      <w:szCs w:val="21"/>
    </w:rPr>
  </w:style>
  <w:style w:type="character" w:customStyle="1" w:styleId="Kop9Char">
    <w:name w:val="Kop 9 Char"/>
    <w:aliases w:val="Tabelkop 1 Char"/>
    <w:basedOn w:val="Standaardalinea-lettertype"/>
    <w:link w:val="Kop9"/>
    <w:uiPriority w:val="9"/>
    <w:rsid w:val="0020139C"/>
    <w:rPr>
      <w:rFonts w:asciiTheme="majorHAnsi" w:eastAsiaTheme="majorEastAsia" w:hAnsiTheme="majorHAnsi" w:cstheme="majorBidi"/>
      <w:i/>
      <w:iCs/>
      <w:color w:val="272727" w:themeColor="text1" w:themeTint="D8"/>
      <w:sz w:val="21"/>
      <w:szCs w:val="21"/>
    </w:rPr>
  </w:style>
  <w:style w:type="paragraph" w:customStyle="1" w:styleId="Inhoud">
    <w:name w:val="Inhoud"/>
    <w:basedOn w:val="Standaard"/>
    <w:link w:val="InhoudChar"/>
    <w:rsid w:val="0020139C"/>
    <w:rPr>
      <w:b/>
      <w:color w:val="00769E" w:themeColor="accent2"/>
      <w:sz w:val="48"/>
      <w:szCs w:val="48"/>
    </w:rPr>
  </w:style>
  <w:style w:type="character" w:customStyle="1" w:styleId="InhoudChar">
    <w:name w:val="Inhoud Char"/>
    <w:basedOn w:val="Standaardalinea-lettertype"/>
    <w:link w:val="Inhoud"/>
    <w:rsid w:val="0020139C"/>
    <w:rPr>
      <w:b/>
      <w:color w:val="00769E" w:themeColor="accent2"/>
      <w:sz w:val="48"/>
      <w:szCs w:val="48"/>
    </w:rPr>
  </w:style>
  <w:style w:type="paragraph" w:styleId="Inhopg1">
    <w:name w:val="toc 1"/>
    <w:basedOn w:val="Standaard"/>
    <w:next w:val="Standaard"/>
    <w:uiPriority w:val="39"/>
    <w:unhideWhenUsed/>
    <w:rsid w:val="0020139C"/>
    <w:pPr>
      <w:tabs>
        <w:tab w:val="right" w:pos="7938"/>
      </w:tabs>
      <w:spacing w:before="304" w:line="259" w:lineRule="auto"/>
      <w:ind w:hanging="1004"/>
    </w:pPr>
    <w:rPr>
      <w:b/>
      <w:noProof/>
      <w:color w:val="00769E" w:themeColor="accent2"/>
      <w:sz w:val="24"/>
    </w:rPr>
  </w:style>
  <w:style w:type="paragraph" w:styleId="Inhopg2">
    <w:name w:val="toc 2"/>
    <w:basedOn w:val="Standaard"/>
    <w:next w:val="Standaard"/>
    <w:uiPriority w:val="39"/>
    <w:unhideWhenUsed/>
    <w:rsid w:val="0020139C"/>
    <w:pPr>
      <w:tabs>
        <w:tab w:val="right" w:pos="7937"/>
      </w:tabs>
      <w:spacing w:after="3" w:line="262" w:lineRule="auto"/>
      <w:ind w:hanging="1004"/>
    </w:pPr>
    <w:rPr>
      <w:noProof/>
      <w:lang w:val="en-US"/>
    </w:rPr>
  </w:style>
  <w:style w:type="paragraph" w:styleId="Inhopg3">
    <w:name w:val="toc 3"/>
    <w:basedOn w:val="Standaard"/>
    <w:next w:val="Standaard"/>
    <w:uiPriority w:val="39"/>
    <w:unhideWhenUsed/>
    <w:rsid w:val="0020139C"/>
    <w:pPr>
      <w:tabs>
        <w:tab w:val="right" w:pos="7937"/>
      </w:tabs>
      <w:spacing w:after="3" w:line="262" w:lineRule="auto"/>
      <w:ind w:hanging="1004"/>
    </w:pPr>
    <w:rPr>
      <w:noProof/>
      <w:lang w:val="en-US"/>
    </w:rPr>
  </w:style>
  <w:style w:type="paragraph" w:customStyle="1" w:styleId="Bijlage">
    <w:name w:val="Bijlage"/>
    <w:basedOn w:val="Kop1geennummering"/>
    <w:next w:val="Standaard"/>
    <w:link w:val="BijlageChar"/>
    <w:rsid w:val="0020139C"/>
    <w:pPr>
      <w:jc w:val="right"/>
      <w:outlineLvl w:val="4"/>
    </w:pPr>
  </w:style>
  <w:style w:type="character" w:customStyle="1" w:styleId="BijlageChar">
    <w:name w:val="Bijlage Char"/>
    <w:basedOn w:val="Kop1geennummeringChar"/>
    <w:link w:val="Bijlage"/>
    <w:rsid w:val="0020139C"/>
    <w:rPr>
      <w:b/>
      <w:color w:val="00769E" w:themeColor="accent2"/>
      <w:sz w:val="40"/>
      <w:szCs w:val="40"/>
    </w:rPr>
  </w:style>
  <w:style w:type="paragraph" w:customStyle="1" w:styleId="Tabbladtitel">
    <w:name w:val="Tabblad titel"/>
    <w:basedOn w:val="Kop1"/>
    <w:link w:val="TabbladtitelChar"/>
    <w:rsid w:val="0020139C"/>
    <w:pPr>
      <w:pageBreakBefore/>
      <w:numPr>
        <w:numId w:val="0"/>
      </w:numPr>
      <w:spacing w:after="0"/>
      <w:ind w:right="-6"/>
      <w:jc w:val="right"/>
    </w:pPr>
    <w:rPr>
      <w:noProof/>
      <w:color w:val="00769E" w:themeColor="accent2"/>
    </w:rPr>
  </w:style>
  <w:style w:type="character" w:customStyle="1" w:styleId="TabbladtitelChar">
    <w:name w:val="Tabblad titel Char"/>
    <w:basedOn w:val="Kop1Char"/>
    <w:link w:val="Tabbladtitel"/>
    <w:rsid w:val="0020139C"/>
    <w:rPr>
      <w:b/>
      <w:noProof/>
      <w:color w:val="00769E" w:themeColor="accent2"/>
      <w:sz w:val="40"/>
      <w:szCs w:val="40"/>
    </w:rPr>
  </w:style>
  <w:style w:type="paragraph" w:customStyle="1" w:styleId="Alineakop">
    <w:name w:val="Alineakop"/>
    <w:basedOn w:val="Standaard"/>
    <w:next w:val="Standaard"/>
    <w:link w:val="AlineakopChar"/>
    <w:rsid w:val="0020139C"/>
    <w:rPr>
      <w:b/>
    </w:rPr>
  </w:style>
  <w:style w:type="character" w:customStyle="1" w:styleId="AlineakopChar">
    <w:name w:val="Alineakop Char"/>
    <w:basedOn w:val="Standaardalinea-lettertype"/>
    <w:link w:val="Alineakop"/>
    <w:rsid w:val="0020139C"/>
    <w:rPr>
      <w:b/>
      <w:sz w:val="20"/>
    </w:rPr>
  </w:style>
  <w:style w:type="paragraph" w:customStyle="1" w:styleId="Onderschrifttekst">
    <w:name w:val="Onderschrift tekst"/>
    <w:basedOn w:val="Standaard"/>
    <w:next w:val="Standaard"/>
    <w:link w:val="OnderschrifttekstChar"/>
    <w:rsid w:val="0020139C"/>
    <w:pPr>
      <w:spacing w:before="60" w:after="40"/>
    </w:pPr>
    <w:rPr>
      <w:b/>
      <w:sz w:val="16"/>
      <w:szCs w:val="16"/>
      <w:lang w:val="en-US"/>
    </w:rPr>
  </w:style>
  <w:style w:type="character" w:customStyle="1" w:styleId="OnderschrifttekstChar">
    <w:name w:val="Onderschrift tekst Char"/>
    <w:basedOn w:val="Standaardalinea-lettertype"/>
    <w:link w:val="Onderschrifttekst"/>
    <w:rsid w:val="0020139C"/>
    <w:rPr>
      <w:b/>
      <w:sz w:val="16"/>
      <w:szCs w:val="16"/>
      <w:lang w:val="en-US"/>
    </w:rPr>
  </w:style>
  <w:style w:type="paragraph" w:customStyle="1" w:styleId="ColofonInhoud">
    <w:name w:val="ColofonInhoud"/>
    <w:basedOn w:val="Standaard"/>
    <w:link w:val="ColofonInhoudChar"/>
    <w:rsid w:val="0020139C"/>
    <w:pPr>
      <w:spacing w:line="20" w:lineRule="exact"/>
    </w:pPr>
    <w:rPr>
      <w:color w:val="FFFFFF" w:themeColor="background1"/>
    </w:rPr>
  </w:style>
  <w:style w:type="character" w:customStyle="1" w:styleId="ColofonInhoudChar">
    <w:name w:val="ColofonInhoud Char"/>
    <w:basedOn w:val="Standaardalinea-lettertype"/>
    <w:link w:val="ColofonInhoud"/>
    <w:rsid w:val="0020139C"/>
    <w:rPr>
      <w:color w:val="FFFFFF" w:themeColor="background1"/>
      <w:sz w:val="20"/>
    </w:rPr>
  </w:style>
  <w:style w:type="paragraph" w:styleId="Inhopg5">
    <w:name w:val="toc 5"/>
    <w:basedOn w:val="Standaard"/>
    <w:next w:val="Standaard"/>
    <w:uiPriority w:val="39"/>
    <w:rsid w:val="0020139C"/>
    <w:pPr>
      <w:tabs>
        <w:tab w:val="right" w:pos="7938"/>
      </w:tabs>
      <w:spacing w:before="304" w:after="100" w:line="262" w:lineRule="auto"/>
      <w:contextualSpacing/>
    </w:pPr>
    <w:rPr>
      <w:b/>
      <w:noProof/>
      <w:color w:val="00769E" w:themeColor="accent2"/>
      <w:sz w:val="24"/>
      <w:szCs w:val="24"/>
    </w:rPr>
  </w:style>
  <w:style w:type="paragraph" w:customStyle="1" w:styleId="Vrijgave">
    <w:name w:val="Vrijgave"/>
    <w:basedOn w:val="Standaard"/>
    <w:link w:val="VrijgaveChar"/>
    <w:rsid w:val="0020139C"/>
    <w:rPr>
      <w:sz w:val="16"/>
      <w:szCs w:val="16"/>
    </w:rPr>
  </w:style>
  <w:style w:type="character" w:customStyle="1" w:styleId="VrijgaveChar">
    <w:name w:val="Vrijgave Char"/>
    <w:basedOn w:val="Standaardalinea-lettertype"/>
    <w:link w:val="Vrijgave"/>
    <w:rsid w:val="0020139C"/>
    <w:rPr>
      <w:sz w:val="16"/>
      <w:szCs w:val="16"/>
    </w:rPr>
  </w:style>
  <w:style w:type="paragraph" w:styleId="Lijstalinea">
    <w:name w:val="List Paragraph"/>
    <w:basedOn w:val="Standaard"/>
    <w:uiPriority w:val="34"/>
    <w:qFormat/>
    <w:rsid w:val="0020139C"/>
    <w:pPr>
      <w:numPr>
        <w:numId w:val="2"/>
      </w:numPr>
      <w:contextualSpacing/>
    </w:pPr>
    <w:rPr>
      <w:rFonts w:ascii="Calibri" w:hAnsi="Calibri" w:cs="Times New Roman"/>
      <w:szCs w:val="20"/>
    </w:rPr>
  </w:style>
  <w:style w:type="paragraph" w:styleId="Voetnoottekst">
    <w:name w:val="footnote text"/>
    <w:basedOn w:val="Standaard"/>
    <w:link w:val="VoetnoottekstChar"/>
    <w:uiPriority w:val="99"/>
    <w:semiHidden/>
    <w:unhideWhenUsed/>
    <w:rsid w:val="0020139C"/>
    <w:rPr>
      <w:rFonts w:ascii="Calibri" w:hAnsi="Calibri" w:cs="Calibri"/>
      <w:szCs w:val="20"/>
    </w:rPr>
  </w:style>
  <w:style w:type="character" w:customStyle="1" w:styleId="VoetnoottekstChar">
    <w:name w:val="Voetnoottekst Char"/>
    <w:basedOn w:val="Standaardalinea-lettertype"/>
    <w:link w:val="Voetnoottekst"/>
    <w:uiPriority w:val="99"/>
    <w:semiHidden/>
    <w:rsid w:val="0020139C"/>
    <w:rPr>
      <w:rFonts w:ascii="Calibri" w:hAnsi="Calibri" w:cs="Calibri"/>
      <w:sz w:val="20"/>
      <w:szCs w:val="20"/>
    </w:rPr>
  </w:style>
  <w:style w:type="paragraph" w:customStyle="1" w:styleId="1pt">
    <w:name w:val="1pt"/>
    <w:basedOn w:val="Standaard"/>
    <w:link w:val="1ptChar"/>
    <w:rsid w:val="0020139C"/>
    <w:pPr>
      <w:spacing w:line="20" w:lineRule="exact"/>
    </w:pPr>
    <w:rPr>
      <w:color w:val="FFFFFF"/>
    </w:rPr>
  </w:style>
  <w:style w:type="character" w:customStyle="1" w:styleId="1ptChar">
    <w:name w:val="1pt Char"/>
    <w:basedOn w:val="Standaardalinea-lettertype"/>
    <w:link w:val="1pt"/>
    <w:rsid w:val="0020139C"/>
    <w:rPr>
      <w:color w:val="FFFFFF"/>
      <w:sz w:val="20"/>
    </w:rPr>
  </w:style>
  <w:style w:type="paragraph" w:customStyle="1" w:styleId="Tabelkop">
    <w:name w:val="Tabelkop"/>
    <w:basedOn w:val="Standaard"/>
    <w:link w:val="TabelkopChar"/>
    <w:rsid w:val="0020139C"/>
    <w:rPr>
      <w:b/>
      <w:color w:val="00769E" w:themeColor="accent2"/>
      <w:sz w:val="16"/>
    </w:rPr>
  </w:style>
  <w:style w:type="character" w:customStyle="1" w:styleId="TabelkopChar">
    <w:name w:val="Tabelkop Char"/>
    <w:basedOn w:val="Standaardalinea-lettertype"/>
    <w:link w:val="Tabelkop"/>
    <w:rsid w:val="0020139C"/>
    <w:rPr>
      <w:b/>
      <w:color w:val="00769E" w:themeColor="accent2"/>
      <w:sz w:val="16"/>
    </w:rPr>
  </w:style>
  <w:style w:type="paragraph" w:customStyle="1" w:styleId="Tabeltekst">
    <w:name w:val="Tabeltekst"/>
    <w:basedOn w:val="Standaard"/>
    <w:link w:val="TabeltekstChar"/>
    <w:rsid w:val="0020139C"/>
    <w:rPr>
      <w:sz w:val="16"/>
      <w:szCs w:val="16"/>
    </w:rPr>
  </w:style>
  <w:style w:type="character" w:customStyle="1" w:styleId="TabeltekstChar">
    <w:name w:val="Tabeltekst Char"/>
    <w:basedOn w:val="Standaardalinea-lettertype"/>
    <w:link w:val="Tabeltekst"/>
    <w:rsid w:val="0020139C"/>
    <w:rPr>
      <w:sz w:val="16"/>
      <w:szCs w:val="16"/>
    </w:rPr>
  </w:style>
  <w:style w:type="paragraph" w:customStyle="1" w:styleId="Tabbladsubtitel">
    <w:name w:val="Tabblad subtitel"/>
    <w:basedOn w:val="Titelbladsubtitel"/>
    <w:link w:val="TabbladsubtitelChar"/>
    <w:rsid w:val="0020139C"/>
  </w:style>
  <w:style w:type="character" w:customStyle="1" w:styleId="TabbladsubtitelChar">
    <w:name w:val="Tabblad subtitel Char"/>
    <w:basedOn w:val="TitelbladsubtitelChar"/>
    <w:link w:val="Tabbladsubtitel"/>
    <w:rsid w:val="0020139C"/>
    <w:rPr>
      <w:b/>
      <w:spacing w:val="-6"/>
      <w:sz w:val="28"/>
    </w:rPr>
  </w:style>
  <w:style w:type="paragraph" w:customStyle="1" w:styleId="Pag2Titel">
    <w:name w:val="Pag2 Titel"/>
    <w:basedOn w:val="Kop1geennummering"/>
    <w:next w:val="Kop2geennummering"/>
    <w:link w:val="Pag2TitelChar"/>
    <w:rsid w:val="0020139C"/>
    <w:pPr>
      <w:pageBreakBefore/>
      <w:spacing w:after="0"/>
    </w:pPr>
  </w:style>
  <w:style w:type="character" w:customStyle="1" w:styleId="Pag2TitelChar">
    <w:name w:val="Pag2 Titel Char"/>
    <w:basedOn w:val="Kop1geennummeringChar"/>
    <w:link w:val="Pag2Titel"/>
    <w:rsid w:val="0020139C"/>
    <w:rPr>
      <w:b/>
      <w:color w:val="00769E" w:themeColor="accent2"/>
      <w:sz w:val="40"/>
      <w:szCs w:val="40"/>
    </w:rPr>
  </w:style>
  <w:style w:type="paragraph" w:customStyle="1" w:styleId="Colofon">
    <w:name w:val="Colofon"/>
    <w:basedOn w:val="Standaard"/>
    <w:link w:val="ColofonChar"/>
    <w:rsid w:val="0020139C"/>
    <w:rPr>
      <w:b/>
      <w:color w:val="00769E" w:themeColor="accent2"/>
      <w:sz w:val="28"/>
      <w:szCs w:val="28"/>
    </w:rPr>
  </w:style>
  <w:style w:type="character" w:customStyle="1" w:styleId="ColofonChar">
    <w:name w:val="Colofon Char"/>
    <w:basedOn w:val="Standaardalinea-lettertype"/>
    <w:link w:val="Colofon"/>
    <w:rsid w:val="0020139C"/>
    <w:rPr>
      <w:b/>
      <w:color w:val="00769E" w:themeColor="accent2"/>
      <w:sz w:val="28"/>
      <w:szCs w:val="28"/>
    </w:rPr>
  </w:style>
  <w:style w:type="paragraph" w:customStyle="1" w:styleId="OverAnteaGroupKop">
    <w:name w:val="OverAnteaGroupKop"/>
    <w:basedOn w:val="Standaard"/>
    <w:link w:val="OverAnteaGroupKopChar"/>
    <w:rsid w:val="0020139C"/>
    <w:rPr>
      <w:rFonts w:ascii="Calibri" w:hAnsi="Calibri"/>
      <w:b/>
      <w:color w:val="4A9ABB" w:themeColor="accent3"/>
      <w:sz w:val="22"/>
      <w:szCs w:val="21"/>
    </w:rPr>
  </w:style>
  <w:style w:type="character" w:customStyle="1" w:styleId="OverAnteaGroupKopChar">
    <w:name w:val="OverAnteaGroupKop Char"/>
    <w:basedOn w:val="Standaardalinea-lettertype"/>
    <w:link w:val="OverAnteaGroupKop"/>
    <w:rsid w:val="0020139C"/>
    <w:rPr>
      <w:rFonts w:ascii="Calibri" w:hAnsi="Calibri"/>
      <w:b/>
      <w:color w:val="4A9ABB" w:themeColor="accent3"/>
      <w:szCs w:val="21"/>
    </w:rPr>
  </w:style>
  <w:style w:type="paragraph" w:customStyle="1" w:styleId="OverAnteaGroupTekst">
    <w:name w:val="OverAnteaGroupTekst"/>
    <w:basedOn w:val="Standaard"/>
    <w:rsid w:val="0020139C"/>
    <w:pPr>
      <w:spacing w:line="220" w:lineRule="atLeast"/>
    </w:pPr>
    <w:rPr>
      <w:rFonts w:cstheme="minorHAnsi"/>
      <w:color w:val="4A9ABB" w:themeColor="accent3"/>
      <w:sz w:val="16"/>
      <w:szCs w:val="16"/>
    </w:rPr>
  </w:style>
  <w:style w:type="paragraph" w:styleId="Inhopg4">
    <w:name w:val="toc 4"/>
    <w:basedOn w:val="Inhopg3"/>
    <w:next w:val="Standaard"/>
    <w:uiPriority w:val="39"/>
    <w:semiHidden/>
    <w:unhideWhenUsed/>
    <w:rsid w:val="0020139C"/>
  </w:style>
  <w:style w:type="paragraph" w:customStyle="1" w:styleId="Titelblad2subtitel">
    <w:name w:val="Titelblad2 subtitel"/>
    <w:basedOn w:val="Standaard"/>
    <w:rsid w:val="00003F56"/>
    <w:pPr>
      <w:spacing w:line="280" w:lineRule="exact"/>
      <w:jc w:val="right"/>
    </w:pPr>
    <w:rPr>
      <w:b/>
      <w:bCs/>
      <w:color w:val="FFFFFF" w:themeColor="background1"/>
      <w:sz w:val="28"/>
      <w:szCs w:val="28"/>
    </w:rPr>
  </w:style>
  <w:style w:type="paragraph" w:customStyle="1" w:styleId="Titelblad2rechts">
    <w:name w:val="Titelblad2 rechts"/>
    <w:basedOn w:val="Standaard"/>
    <w:rsid w:val="00003F56"/>
    <w:pPr>
      <w:spacing w:line="280" w:lineRule="exact"/>
    </w:pPr>
    <w:rPr>
      <w:color w:val="B8D4E2" w:themeColor="accent4"/>
      <w:sz w:val="22"/>
    </w:rPr>
  </w:style>
  <w:style w:type="numbering" w:customStyle="1" w:styleId="OpmaakprofielMetopsommingstekens1">
    <w:name w:val="Opmaakprofiel Met opsommingstekens1"/>
    <w:basedOn w:val="Geenlijst"/>
    <w:rsid w:val="002B1F08"/>
    <w:pPr>
      <w:numPr>
        <w:numId w:val="4"/>
      </w:numPr>
    </w:pPr>
  </w:style>
  <w:style w:type="character" w:styleId="Verwijzingopmerking">
    <w:name w:val="annotation reference"/>
    <w:uiPriority w:val="99"/>
    <w:semiHidden/>
    <w:rsid w:val="0092144C"/>
    <w:rPr>
      <w:sz w:val="16"/>
      <w:szCs w:val="16"/>
    </w:rPr>
  </w:style>
  <w:style w:type="paragraph" w:styleId="Tekstopmerking">
    <w:name w:val="annotation text"/>
    <w:basedOn w:val="Standaard"/>
    <w:link w:val="TekstopmerkingChar"/>
    <w:uiPriority w:val="99"/>
    <w:semiHidden/>
    <w:rsid w:val="0092144C"/>
    <w:pPr>
      <w:ind w:left="1134"/>
    </w:pPr>
    <w:rPr>
      <w:rFonts w:ascii="Calibri" w:eastAsia="Times New Roman" w:hAnsi="Calibri" w:cs="Times New Roman"/>
      <w:szCs w:val="20"/>
      <w:lang w:eastAsia="nl-NL"/>
    </w:rPr>
  </w:style>
  <w:style w:type="character" w:customStyle="1" w:styleId="TekstopmerkingChar">
    <w:name w:val="Tekst opmerking Char"/>
    <w:basedOn w:val="Standaardalinea-lettertype"/>
    <w:link w:val="Tekstopmerking"/>
    <w:uiPriority w:val="99"/>
    <w:semiHidden/>
    <w:rsid w:val="0092144C"/>
    <w:rPr>
      <w:rFonts w:ascii="Calibri" w:eastAsia="Times New Roman" w:hAnsi="Calibri" w:cs="Times New Roman"/>
      <w:sz w:val="20"/>
      <w:szCs w:val="20"/>
      <w:lang w:eastAsia="nl-NL"/>
    </w:rPr>
  </w:style>
  <w:style w:type="paragraph" w:styleId="Normaalweb">
    <w:name w:val="Normal (Web)"/>
    <w:basedOn w:val="Standaard"/>
    <w:rsid w:val="0092144C"/>
    <w:pPr>
      <w:spacing w:before="100" w:beforeAutospacing="1" w:after="100" w:afterAutospacing="1"/>
    </w:pPr>
    <w:rPr>
      <w:rFonts w:ascii="Times New Roman" w:eastAsia="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C664F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64F2"/>
    <w:rPr>
      <w:rFonts w:ascii="Segoe UI" w:hAnsi="Segoe UI" w:cs="Segoe UI"/>
      <w:sz w:val="18"/>
      <w:szCs w:val="18"/>
    </w:rPr>
  </w:style>
  <w:style w:type="character" w:styleId="Hyperlink">
    <w:name w:val="Hyperlink"/>
    <w:basedOn w:val="Standaardalinea-lettertype"/>
    <w:uiPriority w:val="99"/>
    <w:unhideWhenUsed/>
    <w:rsid w:val="00374B15"/>
    <w:rPr>
      <w:color w:val="0000FF" w:themeColor="hyperlink"/>
      <w:u w:val="single"/>
    </w:rPr>
  </w:style>
  <w:style w:type="character" w:styleId="GevolgdeHyperlink">
    <w:name w:val="FollowedHyperlink"/>
    <w:basedOn w:val="Standaardalinea-lettertype"/>
    <w:uiPriority w:val="99"/>
    <w:semiHidden/>
    <w:unhideWhenUsed/>
    <w:rsid w:val="00E9686A"/>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5253A8"/>
    <w:pPr>
      <w:ind w:left="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5253A8"/>
    <w:rPr>
      <w:rFonts w:ascii="Calibri" w:eastAsia="Times New Roman" w:hAnsi="Calibri" w:cs="Times New Roman"/>
      <w:b/>
      <w:bCs/>
      <w:sz w:val="20"/>
      <w:szCs w:val="20"/>
      <w:lang w:eastAsia="nl-NL"/>
    </w:rPr>
  </w:style>
  <w:style w:type="character" w:styleId="Onopgelostemelding">
    <w:name w:val="Unresolved Mention"/>
    <w:basedOn w:val="Standaardalinea-lettertype"/>
    <w:uiPriority w:val="99"/>
    <w:semiHidden/>
    <w:unhideWhenUsed/>
    <w:rsid w:val="00D12B86"/>
    <w:rPr>
      <w:color w:val="605E5C"/>
      <w:shd w:val="clear" w:color="auto" w:fill="E1DFDD"/>
    </w:rPr>
  </w:style>
  <w:style w:type="paragraph" w:styleId="Kopvaninhoudsopgave">
    <w:name w:val="TOC Heading"/>
    <w:basedOn w:val="Kop1"/>
    <w:next w:val="Standaard"/>
    <w:uiPriority w:val="39"/>
    <w:unhideWhenUsed/>
    <w:qFormat/>
    <w:rsid w:val="001A103E"/>
    <w:pPr>
      <w:keepNext/>
      <w:keepLines/>
      <w:numPr>
        <w:numId w:val="0"/>
      </w:numPr>
      <w:tabs>
        <w:tab w:val="clear" w:pos="7937"/>
      </w:tabs>
      <w:spacing w:after="0" w:line="259" w:lineRule="auto"/>
      <w:contextualSpacing w:val="0"/>
      <w:outlineLvl w:val="9"/>
    </w:pPr>
    <w:rPr>
      <w:rFonts w:asciiTheme="majorHAnsi" w:eastAsiaTheme="majorEastAsia" w:hAnsiTheme="majorHAnsi" w:cstheme="majorBidi"/>
      <w:b w:val="0"/>
      <w:color w:val="00496B"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268993">
      <w:bodyDiv w:val="1"/>
      <w:marLeft w:val="0"/>
      <w:marRight w:val="0"/>
      <w:marTop w:val="0"/>
      <w:marBottom w:val="0"/>
      <w:divBdr>
        <w:top w:val="none" w:sz="0" w:space="0" w:color="auto"/>
        <w:left w:val="none" w:sz="0" w:space="0" w:color="auto"/>
        <w:bottom w:val="none" w:sz="0" w:space="0" w:color="auto"/>
        <w:right w:val="none" w:sz="0" w:space="0" w:color="auto"/>
      </w:divBdr>
    </w:div>
    <w:div w:id="1172912235">
      <w:bodyDiv w:val="1"/>
      <w:marLeft w:val="0"/>
      <w:marRight w:val="0"/>
      <w:marTop w:val="0"/>
      <w:marBottom w:val="0"/>
      <w:divBdr>
        <w:top w:val="none" w:sz="0" w:space="0" w:color="auto"/>
        <w:left w:val="none" w:sz="0" w:space="0" w:color="auto"/>
        <w:bottom w:val="none" w:sz="0" w:space="0" w:color="auto"/>
        <w:right w:val="none" w:sz="0" w:space="0" w:color="auto"/>
      </w:divBdr>
    </w:div>
    <w:div w:id="1464494543">
      <w:bodyDiv w:val="1"/>
      <w:marLeft w:val="0"/>
      <w:marRight w:val="0"/>
      <w:marTop w:val="0"/>
      <w:marBottom w:val="0"/>
      <w:divBdr>
        <w:top w:val="none" w:sz="0" w:space="0" w:color="auto"/>
        <w:left w:val="none" w:sz="0" w:space="0" w:color="auto"/>
        <w:bottom w:val="none" w:sz="0" w:space="0" w:color="auto"/>
        <w:right w:val="none" w:sz="0" w:space="0" w:color="auto"/>
      </w:divBdr>
    </w:div>
    <w:div w:id="1521431759">
      <w:bodyDiv w:val="1"/>
      <w:marLeft w:val="0"/>
      <w:marRight w:val="0"/>
      <w:marTop w:val="0"/>
      <w:marBottom w:val="0"/>
      <w:divBdr>
        <w:top w:val="none" w:sz="0" w:space="0" w:color="auto"/>
        <w:left w:val="none" w:sz="0" w:space="0" w:color="auto"/>
        <w:bottom w:val="none" w:sz="0" w:space="0" w:color="auto"/>
        <w:right w:val="none" w:sz="0" w:space="0" w:color="auto"/>
      </w:divBdr>
    </w:div>
    <w:div w:id="161270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ntea%20Group\Sjablonen\sjablonen\14%20Rapport%20staand.dotx" TargetMode="External"/></Relationships>
</file>

<file path=word/theme/theme1.xml><?xml version="1.0" encoding="utf-8"?>
<a:theme xmlns:a="http://schemas.openxmlformats.org/drawingml/2006/main" name="Antea Group">
  <a:themeElements>
    <a:clrScheme name="Antea Group">
      <a:dk1>
        <a:sysClr val="windowText" lastClr="000000"/>
      </a:dk1>
      <a:lt1>
        <a:sysClr val="window" lastClr="FFFFFF"/>
      </a:lt1>
      <a:dk2>
        <a:srgbClr val="000000"/>
      </a:dk2>
      <a:lt2>
        <a:srgbClr val="FFFFFF"/>
      </a:lt2>
      <a:accent1>
        <a:srgbClr val="00628F"/>
      </a:accent1>
      <a:accent2>
        <a:srgbClr val="00769E"/>
      </a:accent2>
      <a:accent3>
        <a:srgbClr val="4A9ABB"/>
      </a:accent3>
      <a:accent4>
        <a:srgbClr val="B8D4E2"/>
      </a:accent4>
      <a:accent5>
        <a:srgbClr val="00628F"/>
      </a:accent5>
      <a:accent6>
        <a:srgbClr val="00769E"/>
      </a:accent6>
      <a:hlink>
        <a:srgbClr val="0000FF"/>
      </a:hlink>
      <a:folHlink>
        <a:srgbClr val="800080"/>
      </a:folHlink>
    </a:clrScheme>
    <a:fontScheme name="Antea Group">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8D453-99C2-4737-A649-13FC0834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 Rapport staand</Template>
  <TotalTime>1</TotalTime>
  <Pages>1</Pages>
  <Words>222</Words>
  <Characters>1221</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AnteaGroup</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Otter Hillie, H.</dc:creator>
  <cp:keywords/>
  <dc:description/>
  <cp:lastModifiedBy>Kok, Eva de</cp:lastModifiedBy>
  <cp:revision>2</cp:revision>
  <cp:lastPrinted>2016-06-30T12:33:00Z</cp:lastPrinted>
  <dcterms:created xsi:type="dcterms:W3CDTF">2022-03-31T12:10:00Z</dcterms:created>
  <dcterms:modified xsi:type="dcterms:W3CDTF">2022-03-31T12:10:00Z</dcterms:modified>
</cp:coreProperties>
</file>