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68" w:type="dxa"/>
        <w:tblLook w:val="01E0" w:firstRow="1" w:lastRow="1" w:firstColumn="1" w:lastColumn="1" w:noHBand="0" w:noVBand="0"/>
      </w:tblPr>
      <w:tblGrid>
        <w:gridCol w:w="1134"/>
        <w:gridCol w:w="4962"/>
      </w:tblGrid>
      <w:tr w:rsidR="004234FF" w:rsidRPr="003E27F9" w14:paraId="56B47A4E" w14:textId="77777777" w:rsidTr="003E27F9">
        <w:trPr>
          <w:trHeight w:val="227"/>
        </w:trPr>
        <w:tc>
          <w:tcPr>
            <w:tcW w:w="1134" w:type="dxa"/>
            <w:shd w:val="clear" w:color="auto" w:fill="auto"/>
            <w:vAlign w:val="center"/>
          </w:tcPr>
          <w:p w14:paraId="119D040D" w14:textId="1F6970C9" w:rsidR="004234FF" w:rsidRPr="003E27F9" w:rsidRDefault="004234FF" w:rsidP="00A43EA2">
            <w:pPr>
              <w:pStyle w:val="Koptekst"/>
              <w:tabs>
                <w:tab w:val="clear" w:pos="4536"/>
                <w:tab w:val="clear" w:pos="9072"/>
              </w:tabs>
              <w:spacing w:line="240" w:lineRule="auto"/>
              <w:jc w:val="right"/>
              <w:rPr>
                <w:b/>
                <w:sz w:val="17"/>
                <w:szCs w:val="17"/>
              </w:rPr>
            </w:pPr>
          </w:p>
        </w:tc>
        <w:tc>
          <w:tcPr>
            <w:tcW w:w="4962" w:type="dxa"/>
            <w:shd w:val="clear" w:color="auto" w:fill="auto"/>
            <w:vAlign w:val="center"/>
          </w:tcPr>
          <w:p w14:paraId="4FB10FB5" w14:textId="77777777" w:rsidR="004234FF" w:rsidRPr="003E27F9" w:rsidRDefault="004234FF" w:rsidP="00A43EA2">
            <w:pPr>
              <w:pStyle w:val="Koptekst"/>
              <w:tabs>
                <w:tab w:val="clear" w:pos="4536"/>
                <w:tab w:val="clear" w:pos="9072"/>
              </w:tabs>
              <w:spacing w:line="240" w:lineRule="auto"/>
              <w:ind w:left="34"/>
              <w:rPr>
                <w:sz w:val="17"/>
                <w:szCs w:val="17"/>
              </w:rPr>
            </w:pPr>
            <w:bookmarkStart w:id="0" w:name="telefoon"/>
            <w:bookmarkEnd w:id="0"/>
          </w:p>
        </w:tc>
      </w:tr>
    </w:tbl>
    <w:p w14:paraId="64C4DD39" w14:textId="77777777" w:rsidR="007567C1" w:rsidRDefault="007567C1" w:rsidP="00FB5056"/>
    <w:p w14:paraId="6F67BA35" w14:textId="77777777" w:rsidR="00055BB0" w:rsidRPr="00CB441C" w:rsidRDefault="00055BB0" w:rsidP="00FB5056"/>
    <w:p w14:paraId="1B27C05E" w14:textId="3F2058B3" w:rsidR="00381E75" w:rsidRPr="002362B2" w:rsidRDefault="005D1CC7" w:rsidP="002362B2">
      <w:bookmarkStart w:id="1" w:name="adres1"/>
      <w:bookmarkEnd w:id="1"/>
      <w:r>
        <w:rPr>
          <w:noProof/>
        </w:rPr>
        <w:pict w14:anchorId="71F1A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alt="Hecht, de nieuwe naam voor RDOG Hollands Midden - GGD Hollands Midden" style="position:absolute;margin-left:314.55pt;margin-top:46.05pt;width:155.7pt;height:61.2pt;z-index:251659264;visibility:visible;mso-wrap-style:square;mso-position-horizontal-relative:margin;mso-position-vertical-relative:margin">
            <v:imagedata r:id="rId7" o:title="Hecht, de nieuwe naam voor RDOG Hollands Midden - GGD Hollands Midden"/>
            <w10:wrap type="square" anchorx="margin" anchory="margin"/>
          </v:shape>
        </w:pict>
      </w:r>
      <w:bookmarkStart w:id="2" w:name="adres2"/>
      <w:bookmarkEnd w:id="2"/>
      <w:r w:rsidR="00381E75" w:rsidRPr="00381E75">
        <w:rPr>
          <w:b/>
          <w:sz w:val="24"/>
          <w:szCs w:val="24"/>
        </w:rPr>
        <w:t xml:space="preserve">Verklaring Informatiegebruik en Geheimhouding RDOG Hollands Midden </w:t>
      </w:r>
    </w:p>
    <w:p w14:paraId="5F0B9B75" w14:textId="77777777" w:rsidR="00381E75" w:rsidRDefault="00381E75" w:rsidP="00381E75">
      <w:pPr>
        <w:spacing w:after="101" w:line="259" w:lineRule="auto"/>
        <w:ind w:left="88"/>
        <w:rPr>
          <w:color w:val="000080"/>
        </w:rPr>
      </w:pPr>
    </w:p>
    <w:p w14:paraId="5B57B204" w14:textId="77777777" w:rsidR="00381E75" w:rsidRDefault="00381E75" w:rsidP="00381E75">
      <w:pPr>
        <w:spacing w:after="101" w:line="259" w:lineRule="auto"/>
      </w:pPr>
      <w:r>
        <w:t>Naam en voorletters:</w:t>
      </w:r>
      <w:r>
        <w:tab/>
        <w:t xml:space="preserve"> </w:t>
      </w:r>
    </w:p>
    <w:p w14:paraId="4E552D7A" w14:textId="60D35EAD" w:rsidR="00381E75" w:rsidRDefault="00381E75" w:rsidP="00381E75">
      <w:pPr>
        <w:spacing w:after="125" w:line="259" w:lineRule="auto"/>
      </w:pPr>
      <w:r>
        <w:t>Functie</w:t>
      </w:r>
      <w:r w:rsidR="0047736E">
        <w:t xml:space="preserve">: </w:t>
      </w:r>
    </w:p>
    <w:p w14:paraId="34BE7BFC" w14:textId="77777777" w:rsidR="00381E75" w:rsidRDefault="00381E75" w:rsidP="00381E75">
      <w:pPr>
        <w:spacing w:after="125" w:line="259" w:lineRule="auto"/>
      </w:pPr>
      <w:r>
        <w:t>Aard werkrelatie</w:t>
      </w:r>
    </w:p>
    <w:p w14:paraId="0AA74426" w14:textId="77777777" w:rsidR="00381E75" w:rsidRDefault="00381E75" w:rsidP="00381E75">
      <w:pPr>
        <w:spacing w:after="125" w:line="259" w:lineRule="auto"/>
        <w:ind w:firstLine="708"/>
      </w:pPr>
      <w:r>
        <w:sym w:font="Wingdings" w:char="F06D"/>
      </w:r>
      <w:r>
        <w:t xml:space="preserve"> </w:t>
      </w:r>
      <w:r w:rsidR="00E971E8">
        <w:t xml:space="preserve">medewerker met een </w:t>
      </w:r>
      <w:r>
        <w:t xml:space="preserve">arbeidsovereenkomst (bepaalde/onbepaalde tijd) </w:t>
      </w:r>
      <w:r>
        <w:tab/>
      </w:r>
    </w:p>
    <w:p w14:paraId="4DEE11DD" w14:textId="77777777" w:rsidR="00381E75" w:rsidRDefault="00381E75" w:rsidP="00381E75">
      <w:pPr>
        <w:spacing w:after="125" w:line="259" w:lineRule="auto"/>
        <w:ind w:firstLine="708"/>
      </w:pPr>
      <w:r>
        <w:sym w:font="Wingdings" w:char="F06D"/>
      </w:r>
      <w:r>
        <w:t xml:space="preserve"> uitzendkracht</w:t>
      </w:r>
    </w:p>
    <w:p w14:paraId="41301DA2" w14:textId="77777777" w:rsidR="00381E75" w:rsidRDefault="00381E75" w:rsidP="00381E75">
      <w:pPr>
        <w:spacing w:after="125" w:line="259" w:lineRule="auto"/>
        <w:ind w:firstLine="708"/>
      </w:pPr>
      <w:r>
        <w:sym w:font="Wingdings" w:char="F06D"/>
      </w:r>
      <w:r>
        <w:t xml:space="preserve"> stagiair</w:t>
      </w:r>
    </w:p>
    <w:p w14:paraId="6DED9B3A" w14:textId="77777777" w:rsidR="00381E75" w:rsidRDefault="00381E75" w:rsidP="00381E75">
      <w:pPr>
        <w:spacing w:after="125" w:line="259" w:lineRule="auto"/>
        <w:ind w:firstLine="708"/>
      </w:pPr>
      <w:r>
        <w:sym w:font="Wingdings" w:char="F06D"/>
      </w:r>
      <w:r>
        <w:t xml:space="preserve"> overig, te weten ……</w:t>
      </w:r>
    </w:p>
    <w:p w14:paraId="4F68F5EF" w14:textId="77777777" w:rsidR="00381E75" w:rsidRDefault="00381E75" w:rsidP="00381E75">
      <w:pPr>
        <w:spacing w:after="125" w:line="259" w:lineRule="auto"/>
        <w:ind w:firstLine="708"/>
      </w:pPr>
    </w:p>
    <w:p w14:paraId="08AFA107" w14:textId="77777777" w:rsidR="00381E75" w:rsidRDefault="00381E75" w:rsidP="00381E75">
      <w:pPr>
        <w:pStyle w:val="Kop1"/>
        <w:ind w:left="89"/>
      </w:pPr>
      <w:r>
        <w:t xml:space="preserve">Algemeen </w:t>
      </w:r>
    </w:p>
    <w:p w14:paraId="54C13CCB" w14:textId="7941EEC8" w:rsidR="00381E75" w:rsidRDefault="00381E75" w:rsidP="00381E75">
      <w:pPr>
        <w:ind w:left="104"/>
      </w:pPr>
      <w:r>
        <w:t>Bij de RDOG HM werk je met (zeer) vertrouwelijke gegevens van onder meer burgers, zakenpartners, personeelsleden, instellingen. Deze gegevens vind je in cliënt-, klantendossiers, personeelsdossiers</w:t>
      </w:r>
      <w:r w:rsidRPr="00013645">
        <w:t>, applicaties</w:t>
      </w:r>
      <w:r>
        <w:t xml:space="preserve"> (zoals bijvoorbeeld </w:t>
      </w:r>
      <w:proofErr w:type="spellStart"/>
      <w:r>
        <w:t>CoronIT</w:t>
      </w:r>
      <w:proofErr w:type="spellEnd"/>
      <w:r>
        <w:t xml:space="preserve">, HP Zone, </w:t>
      </w:r>
      <w:proofErr w:type="spellStart"/>
      <w:r>
        <w:t>Kidos</w:t>
      </w:r>
      <w:proofErr w:type="spellEnd"/>
      <w:r>
        <w:t xml:space="preserve">, </w:t>
      </w:r>
      <w:proofErr w:type="spellStart"/>
      <w:r>
        <w:t>Afas</w:t>
      </w:r>
      <w:proofErr w:type="spellEnd"/>
      <w:r>
        <w:t xml:space="preserve">), databanken van derden (zoals bijvoorbeeld </w:t>
      </w:r>
      <w:r w:rsidRPr="00381E75">
        <w:t>de</w:t>
      </w:r>
      <w:r>
        <w:rPr>
          <w:i/>
        </w:rPr>
        <w:t xml:space="preserve"> </w:t>
      </w:r>
      <w:r w:rsidRPr="00381E75">
        <w:t>BRP</w:t>
      </w:r>
      <w:r>
        <w:t xml:space="preserve">), (interne) beleidsstukken en dergelijke. Vrijwel iedere medewerker en ieder (ander) persoon die voor de RDOG HM werkt heeft direct of indirect te maken met vertrouwelijke informatie. Of kan daarmee te maken krijgen. De Algemene Verordening Gegevensbescherming is van toepassing voor de bescherming van persoonsgegevens. </w:t>
      </w:r>
    </w:p>
    <w:p w14:paraId="14461AE1" w14:textId="77777777" w:rsidR="00381E75" w:rsidRDefault="00381E75" w:rsidP="00381E75">
      <w:pPr>
        <w:spacing w:line="259" w:lineRule="auto"/>
        <w:ind w:left="94"/>
      </w:pPr>
      <w:r>
        <w:rPr>
          <w:i/>
          <w:sz w:val="15"/>
        </w:rPr>
        <w:t xml:space="preserve"> </w:t>
      </w:r>
    </w:p>
    <w:tbl>
      <w:tblPr>
        <w:tblW w:w="10176" w:type="dxa"/>
        <w:shd w:val="clear" w:color="auto" w:fill="C00000"/>
        <w:tblCellMar>
          <w:top w:w="65" w:type="dxa"/>
          <w:left w:w="94" w:type="dxa"/>
          <w:right w:w="115" w:type="dxa"/>
        </w:tblCellMar>
        <w:tblLook w:val="04A0" w:firstRow="1" w:lastRow="0" w:firstColumn="1" w:lastColumn="0" w:noHBand="0" w:noVBand="1"/>
      </w:tblPr>
      <w:tblGrid>
        <w:gridCol w:w="10176"/>
      </w:tblGrid>
      <w:tr w:rsidR="00381E75" w14:paraId="72D96416" w14:textId="77777777" w:rsidTr="00742349">
        <w:trPr>
          <w:trHeight w:val="233"/>
        </w:trPr>
        <w:tc>
          <w:tcPr>
            <w:tcW w:w="10176" w:type="dxa"/>
            <w:tcBorders>
              <w:top w:val="nil"/>
              <w:left w:val="nil"/>
              <w:bottom w:val="nil"/>
              <w:right w:val="nil"/>
            </w:tcBorders>
            <w:shd w:val="clear" w:color="auto" w:fill="C00000"/>
          </w:tcPr>
          <w:p w14:paraId="6081E920" w14:textId="77777777" w:rsidR="00381E75" w:rsidRPr="00742349" w:rsidRDefault="00381E75" w:rsidP="00742349">
            <w:pPr>
              <w:spacing w:line="259" w:lineRule="auto"/>
              <w:rPr>
                <w:sz w:val="22"/>
                <w:szCs w:val="22"/>
              </w:rPr>
            </w:pPr>
            <w:r w:rsidRPr="00742349">
              <w:rPr>
                <w:color w:val="FFFFFF"/>
                <w:sz w:val="15"/>
                <w:szCs w:val="22"/>
              </w:rPr>
              <w:t xml:space="preserve"> </w:t>
            </w:r>
          </w:p>
        </w:tc>
      </w:tr>
    </w:tbl>
    <w:p w14:paraId="18E19CAD" w14:textId="77777777" w:rsidR="00381E75" w:rsidRDefault="00381E75" w:rsidP="00381E75">
      <w:pPr>
        <w:spacing w:line="259" w:lineRule="auto"/>
        <w:ind w:left="94"/>
      </w:pPr>
      <w:r>
        <w:t xml:space="preserve"> </w:t>
      </w:r>
    </w:p>
    <w:p w14:paraId="224455EB" w14:textId="77777777" w:rsidR="00381E75" w:rsidRDefault="00381E75" w:rsidP="00381E75">
      <w:pPr>
        <w:pStyle w:val="Kop1"/>
        <w:ind w:left="89"/>
      </w:pPr>
      <w:r>
        <w:t xml:space="preserve">Zelf verantwoordelijk </w:t>
      </w:r>
    </w:p>
    <w:p w14:paraId="32A0CD46" w14:textId="77777777" w:rsidR="00381E75" w:rsidRDefault="00381E75" w:rsidP="00381E75">
      <w:pPr>
        <w:ind w:left="104"/>
      </w:pPr>
      <w:r>
        <w:t xml:space="preserve">Klanten, burgers en anderen moeten er zonder meer op kunnen rekenen dat vertrouwelijke gegevens alleen worden ingezien en gebruikt voor zakelijke (RDOG HM) doeleinden én alleen door mensen die hiertoe bevoegd zijn. Zo mag je geen gegevens uit nieuwsgierigheid inzien of aan derden verstrekken. Dat geldt ook voor de gegevens van je naaste familieleden. Wij zorgen er daarom voor dat vertrouwelijke gegevens zo goed mogelijk worden beschermd. Als medewerker ben je ook zelf verantwoordelijk dat deze gegevens vertrouwelijk blijven en alleen (kunnen) worden ingezien of gebruikt in het kader van ons werk. </w:t>
      </w:r>
    </w:p>
    <w:p w14:paraId="5DEFB30C" w14:textId="77777777" w:rsidR="00381E75" w:rsidRDefault="00381E75" w:rsidP="00381E75">
      <w:pPr>
        <w:spacing w:line="259" w:lineRule="auto"/>
        <w:ind w:left="94"/>
      </w:pPr>
      <w:r>
        <w:rPr>
          <w:i/>
          <w:sz w:val="15"/>
        </w:rPr>
        <w:t xml:space="preserve"> </w:t>
      </w:r>
    </w:p>
    <w:tbl>
      <w:tblPr>
        <w:tblW w:w="10176" w:type="dxa"/>
        <w:shd w:val="clear" w:color="auto" w:fill="C00000"/>
        <w:tblCellMar>
          <w:top w:w="62" w:type="dxa"/>
          <w:left w:w="94" w:type="dxa"/>
          <w:right w:w="115" w:type="dxa"/>
        </w:tblCellMar>
        <w:tblLook w:val="04A0" w:firstRow="1" w:lastRow="0" w:firstColumn="1" w:lastColumn="0" w:noHBand="0" w:noVBand="1"/>
      </w:tblPr>
      <w:tblGrid>
        <w:gridCol w:w="10176"/>
      </w:tblGrid>
      <w:tr w:rsidR="00381E75" w14:paraId="6117B2B0" w14:textId="77777777" w:rsidTr="00742349">
        <w:trPr>
          <w:trHeight w:val="230"/>
        </w:trPr>
        <w:tc>
          <w:tcPr>
            <w:tcW w:w="10176" w:type="dxa"/>
            <w:tcBorders>
              <w:top w:val="nil"/>
              <w:left w:val="nil"/>
              <w:bottom w:val="nil"/>
              <w:right w:val="nil"/>
            </w:tcBorders>
            <w:shd w:val="clear" w:color="auto" w:fill="C00000"/>
          </w:tcPr>
          <w:p w14:paraId="4FB4AB2D" w14:textId="77777777" w:rsidR="00381E75" w:rsidRPr="00742349" w:rsidRDefault="00381E75" w:rsidP="00742349">
            <w:pPr>
              <w:spacing w:line="259" w:lineRule="auto"/>
              <w:rPr>
                <w:sz w:val="22"/>
                <w:szCs w:val="22"/>
              </w:rPr>
            </w:pPr>
            <w:r w:rsidRPr="00742349">
              <w:rPr>
                <w:color w:val="FFFFFF"/>
                <w:sz w:val="15"/>
                <w:szCs w:val="22"/>
              </w:rPr>
              <w:t xml:space="preserve"> </w:t>
            </w:r>
          </w:p>
        </w:tc>
      </w:tr>
    </w:tbl>
    <w:p w14:paraId="44E3DC41" w14:textId="77777777" w:rsidR="002362B2" w:rsidRDefault="002362B2" w:rsidP="00381E75">
      <w:pPr>
        <w:pStyle w:val="Kop1"/>
        <w:ind w:left="89"/>
      </w:pPr>
    </w:p>
    <w:p w14:paraId="652F05DE" w14:textId="495B0BE3" w:rsidR="00381E75" w:rsidRDefault="00381E75" w:rsidP="00381E75">
      <w:pPr>
        <w:pStyle w:val="Kop1"/>
        <w:ind w:left="89"/>
      </w:pPr>
      <w:r>
        <w:t xml:space="preserve">Geheimhoudingsverklaring  </w:t>
      </w:r>
    </w:p>
    <w:p w14:paraId="64185B78" w14:textId="7F50E5CE" w:rsidR="00381E75" w:rsidRDefault="00381E75" w:rsidP="002362B2">
      <w:pPr>
        <w:spacing w:after="54"/>
        <w:ind w:left="104"/>
      </w:pPr>
      <w:r>
        <w:t>De directie verwacht dat iedere medewerker en iedereen die voor de RDOG werkzaamheden verricht, weet dat hij of zij met vertrouwelijke gegevens te maken heeft en</w:t>
      </w:r>
      <w:r w:rsidR="002362B2">
        <w:t xml:space="preserve"> </w:t>
      </w:r>
      <w:r>
        <w:t xml:space="preserve">hier naar handelt. Daarom vragen we je om de verklaring informatiegebruik en geheimhouding goed door te lezen en te ondertekenen. </w:t>
      </w:r>
      <w:bookmarkStart w:id="3" w:name="_GoBack"/>
      <w:bookmarkEnd w:id="3"/>
    </w:p>
    <w:p w14:paraId="1579EBDB" w14:textId="77777777" w:rsidR="00381E75" w:rsidRDefault="00381E75" w:rsidP="00381E75">
      <w:pPr>
        <w:spacing w:after="49"/>
        <w:ind w:left="104"/>
      </w:pPr>
      <w:r>
        <w:t xml:space="preserve">Na ondertekening wordt deze verklaring in het personeelsdossier opgenomen. </w:t>
      </w:r>
    </w:p>
    <w:p w14:paraId="0159DB32" w14:textId="77777777" w:rsidR="00381E75" w:rsidRDefault="00381E75" w:rsidP="00381E75">
      <w:pPr>
        <w:spacing w:line="259" w:lineRule="auto"/>
        <w:ind w:left="94"/>
      </w:pPr>
      <w:r>
        <w:t xml:space="preserve"> </w:t>
      </w:r>
    </w:p>
    <w:tbl>
      <w:tblPr>
        <w:tblW w:w="10176" w:type="dxa"/>
        <w:shd w:val="clear" w:color="auto" w:fill="C00000"/>
        <w:tblCellMar>
          <w:top w:w="65" w:type="dxa"/>
          <w:left w:w="0" w:type="dxa"/>
          <w:right w:w="115" w:type="dxa"/>
        </w:tblCellMar>
        <w:tblLook w:val="04A0" w:firstRow="1" w:lastRow="0" w:firstColumn="1" w:lastColumn="0" w:noHBand="0" w:noVBand="1"/>
      </w:tblPr>
      <w:tblGrid>
        <w:gridCol w:w="10176"/>
      </w:tblGrid>
      <w:tr w:rsidR="00381E75" w14:paraId="3E056DD8" w14:textId="77777777" w:rsidTr="00742349">
        <w:trPr>
          <w:trHeight w:val="233"/>
        </w:trPr>
        <w:tc>
          <w:tcPr>
            <w:tcW w:w="10176" w:type="dxa"/>
            <w:tcBorders>
              <w:top w:val="nil"/>
              <w:left w:val="nil"/>
              <w:bottom w:val="nil"/>
              <w:right w:val="nil"/>
            </w:tcBorders>
            <w:shd w:val="clear" w:color="auto" w:fill="C00000"/>
          </w:tcPr>
          <w:p w14:paraId="6F3ACE33" w14:textId="77777777" w:rsidR="00381E75" w:rsidRPr="00742349" w:rsidRDefault="00381E75" w:rsidP="00742349">
            <w:pPr>
              <w:spacing w:line="259" w:lineRule="auto"/>
              <w:rPr>
                <w:sz w:val="22"/>
                <w:szCs w:val="22"/>
              </w:rPr>
            </w:pPr>
            <w:r w:rsidRPr="00742349">
              <w:rPr>
                <w:color w:val="FFFFFF"/>
                <w:sz w:val="15"/>
                <w:szCs w:val="22"/>
              </w:rPr>
              <w:t xml:space="preserve"> </w:t>
            </w:r>
          </w:p>
        </w:tc>
      </w:tr>
    </w:tbl>
    <w:p w14:paraId="7153CB76" w14:textId="0F906031" w:rsidR="00381E75" w:rsidRDefault="005D1CC7" w:rsidP="00381E75">
      <w:pPr>
        <w:spacing w:line="259" w:lineRule="auto"/>
      </w:pPr>
      <w:r>
        <w:rPr>
          <w:noProof/>
        </w:rPr>
        <w:pict w14:anchorId="79664224">
          <v:shapetype id="_x0000_t202" coordsize="21600,21600" o:spt="202" path="m,l,21600r21600,l21600,xe">
            <v:stroke joinstyle="miter"/>
            <v:path gradientshapeok="t" o:connecttype="rect"/>
          </v:shapetype>
          <v:shape id="_x0000_s1031" type="#_x0000_t202" style="position:absolute;margin-left:368.55pt;margin-top:38.45pt;width:117.7pt;height:50.25pt;z-index:251662336;visibility:visible;mso-wrap-distance-left:9pt;mso-wrap-distance-top:3.6pt;mso-wrap-distance-right:9pt;mso-wrap-distance-bottom:3.6pt;mso-position-horizontal-relative:text;mso-position-vertical-relative:text;mso-width-relative:margin;mso-height-relative:margin;v-text-anchor:top" stroked="f">
            <v:textbox>
              <w:txbxContent>
                <w:p w14:paraId="54CDE9A0" w14:textId="77777777" w:rsidR="00742349" w:rsidRPr="005D1CC7" w:rsidRDefault="00742349" w:rsidP="00742349">
                  <w:pPr>
                    <w:pStyle w:val="Voettekst"/>
                    <w:jc w:val="both"/>
                    <w:rPr>
                      <w:sz w:val="16"/>
                    </w:rPr>
                  </w:pPr>
                </w:p>
                <w:p w14:paraId="6273FF59" w14:textId="77777777" w:rsidR="00742349" w:rsidRPr="005D1CC7" w:rsidRDefault="00742349" w:rsidP="00742349">
                  <w:pPr>
                    <w:pStyle w:val="Voettekst"/>
                    <w:jc w:val="both"/>
                    <w:rPr>
                      <w:b/>
                      <w:sz w:val="16"/>
                    </w:rPr>
                  </w:pPr>
                  <w:r w:rsidRPr="005D1CC7">
                    <w:rPr>
                      <w:b/>
                      <w:sz w:val="16"/>
                    </w:rPr>
                    <w:t>info@rdoghm.nl</w:t>
                  </w:r>
                </w:p>
                <w:p w14:paraId="0C43EA50" w14:textId="36C20691" w:rsidR="00742349" w:rsidRPr="00742349" w:rsidRDefault="00742349" w:rsidP="00742349">
                  <w:pPr>
                    <w:pStyle w:val="Voettekst"/>
                    <w:jc w:val="both"/>
                    <w:rPr>
                      <w:b/>
                      <w:color w:val="C00000"/>
                    </w:rPr>
                  </w:pPr>
                  <w:r w:rsidRPr="005D1CC7">
                    <w:rPr>
                      <w:b/>
                      <w:sz w:val="16"/>
                    </w:rPr>
                    <w:t>www.rdoghm.nl</w:t>
                  </w:r>
                  <w:r>
                    <w:rPr>
                      <w:b/>
                      <w:color w:val="C00000"/>
                    </w:rPr>
                    <w:tab/>
                    <w:t>2300 AC Leiden</w:t>
                  </w:r>
                  <w:r>
                    <w:rPr>
                      <w:b/>
                      <w:color w:val="C00000"/>
                    </w:rPr>
                    <w:tab/>
                    <w:t>www.rdoghm.nl</w:t>
                  </w:r>
                </w:p>
                <w:p w14:paraId="2480BED4" w14:textId="77777777" w:rsidR="00742349" w:rsidRDefault="00742349" w:rsidP="00742349"/>
              </w:txbxContent>
            </v:textbox>
            <w10:wrap type="square"/>
          </v:shape>
        </w:pict>
      </w:r>
      <w:r>
        <w:rPr>
          <w:noProof/>
        </w:rPr>
        <w:pict w14:anchorId="79664224">
          <v:shape id="Tekstvak 2" o:spid="_x0000_s1029" type="#_x0000_t202" style="position:absolute;margin-left:145.85pt;margin-top:38.45pt;width:117.7pt;height:50.25pt;z-index:251660288;visibility:visible;mso-wrap-distance-left:9pt;mso-wrap-distance-top:3.6pt;mso-wrap-distance-right:9pt;mso-wrap-distance-bottom:3.6pt;mso-position-horizontal-relative:text;mso-position-vertical-relative:text;mso-width-relative:margin;mso-height-relative:margin;v-text-anchor:top" stroked="f">
            <v:textbox>
              <w:txbxContent>
                <w:p w14:paraId="1AB30A89" w14:textId="77777777" w:rsidR="00742349" w:rsidRPr="005D1CC7" w:rsidRDefault="00742349" w:rsidP="00742349">
                  <w:pPr>
                    <w:pStyle w:val="Voettekst"/>
                    <w:jc w:val="both"/>
                    <w:rPr>
                      <w:sz w:val="16"/>
                      <w:szCs w:val="18"/>
                    </w:rPr>
                  </w:pPr>
                  <w:r w:rsidRPr="005D1CC7">
                    <w:rPr>
                      <w:sz w:val="16"/>
                      <w:szCs w:val="18"/>
                    </w:rPr>
                    <w:t>Bezoekadres</w:t>
                  </w:r>
                  <w:r w:rsidRPr="005D1CC7">
                    <w:rPr>
                      <w:sz w:val="16"/>
                      <w:szCs w:val="18"/>
                    </w:rPr>
                    <w:tab/>
                    <w:t>Postadres</w:t>
                  </w:r>
                </w:p>
                <w:p w14:paraId="61A7DF31" w14:textId="77777777" w:rsidR="00742349" w:rsidRPr="005D1CC7" w:rsidRDefault="00742349" w:rsidP="00742349">
                  <w:pPr>
                    <w:pStyle w:val="Voettekst"/>
                    <w:jc w:val="both"/>
                    <w:rPr>
                      <w:b/>
                      <w:sz w:val="16"/>
                      <w:szCs w:val="18"/>
                    </w:rPr>
                  </w:pPr>
                  <w:r w:rsidRPr="005D1CC7">
                    <w:rPr>
                      <w:b/>
                      <w:sz w:val="16"/>
                      <w:szCs w:val="18"/>
                    </w:rPr>
                    <w:t>Parmentierweg 49</w:t>
                  </w:r>
                  <w:r w:rsidRPr="005D1CC7">
                    <w:rPr>
                      <w:b/>
                      <w:sz w:val="16"/>
                      <w:szCs w:val="18"/>
                    </w:rPr>
                    <w:tab/>
                    <w:t>Postbus 121</w:t>
                  </w:r>
                  <w:r w:rsidRPr="005D1CC7">
                    <w:rPr>
                      <w:b/>
                      <w:sz w:val="16"/>
                      <w:szCs w:val="18"/>
                    </w:rPr>
                    <w:tab/>
                    <w:t>info@rdoghm.nl</w:t>
                  </w:r>
                  <w:r w:rsidRPr="005D1CC7">
                    <w:rPr>
                      <w:b/>
                      <w:sz w:val="16"/>
                      <w:szCs w:val="18"/>
                    </w:rPr>
                    <w:tab/>
                  </w:r>
                </w:p>
                <w:p w14:paraId="002A4833" w14:textId="77777777" w:rsidR="00742349" w:rsidRPr="00742349" w:rsidRDefault="00742349" w:rsidP="00742349">
                  <w:pPr>
                    <w:pStyle w:val="Voettekst"/>
                    <w:jc w:val="both"/>
                    <w:rPr>
                      <w:b/>
                      <w:color w:val="C00000"/>
                    </w:rPr>
                  </w:pPr>
                  <w:r w:rsidRPr="005D1CC7">
                    <w:rPr>
                      <w:b/>
                      <w:sz w:val="16"/>
                      <w:szCs w:val="18"/>
                    </w:rPr>
                    <w:t>2316 ZV Leiden</w:t>
                  </w:r>
                  <w:r>
                    <w:rPr>
                      <w:b/>
                      <w:color w:val="C00000"/>
                    </w:rPr>
                    <w:tab/>
                    <w:t>2300 AC Leiden</w:t>
                  </w:r>
                  <w:r>
                    <w:rPr>
                      <w:b/>
                      <w:color w:val="C00000"/>
                    </w:rPr>
                    <w:tab/>
                    <w:t>www.rdoghm.nl</w:t>
                  </w:r>
                </w:p>
                <w:p w14:paraId="7120877E" w14:textId="77777777" w:rsidR="00742349" w:rsidRDefault="00742349" w:rsidP="00742349"/>
              </w:txbxContent>
            </v:textbox>
            <w10:wrap type="square"/>
          </v:shape>
        </w:pict>
      </w:r>
      <w:r>
        <w:rPr>
          <w:noProof/>
        </w:rPr>
        <w:pict w14:anchorId="79664224">
          <v:shape id="_x0000_s1030" type="#_x0000_t202" style="position:absolute;margin-left:263.55pt;margin-top:39.2pt;width:117.7pt;height:50.2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30">
              <w:txbxContent>
                <w:p w14:paraId="71C01B6F" w14:textId="77777777" w:rsidR="00742349" w:rsidRPr="005D1CC7" w:rsidRDefault="00742349" w:rsidP="00742349">
                  <w:pPr>
                    <w:pStyle w:val="Voettekst"/>
                    <w:jc w:val="both"/>
                    <w:rPr>
                      <w:sz w:val="16"/>
                    </w:rPr>
                  </w:pPr>
                  <w:r w:rsidRPr="005D1CC7">
                    <w:rPr>
                      <w:sz w:val="16"/>
                    </w:rPr>
                    <w:t>Postadres</w:t>
                  </w:r>
                </w:p>
                <w:p w14:paraId="7ED35BA5" w14:textId="77777777" w:rsidR="00742349" w:rsidRPr="005D1CC7" w:rsidRDefault="00742349" w:rsidP="00742349">
                  <w:pPr>
                    <w:pStyle w:val="Voettekst"/>
                    <w:jc w:val="both"/>
                    <w:rPr>
                      <w:b/>
                      <w:sz w:val="16"/>
                    </w:rPr>
                  </w:pPr>
                  <w:r w:rsidRPr="005D1CC7">
                    <w:rPr>
                      <w:b/>
                      <w:sz w:val="16"/>
                    </w:rPr>
                    <w:t>Postbus 121</w:t>
                  </w:r>
                </w:p>
                <w:p w14:paraId="7C1274F4" w14:textId="2B2B650D" w:rsidR="00742349" w:rsidRPr="00742349" w:rsidRDefault="00742349" w:rsidP="00742349">
                  <w:pPr>
                    <w:pStyle w:val="Voettekst"/>
                    <w:jc w:val="both"/>
                    <w:rPr>
                      <w:b/>
                      <w:color w:val="C00000"/>
                    </w:rPr>
                  </w:pPr>
                  <w:r w:rsidRPr="005D1CC7">
                    <w:rPr>
                      <w:b/>
                      <w:sz w:val="16"/>
                    </w:rPr>
                    <w:t>2300 AC Leiden</w:t>
                  </w:r>
                  <w:r>
                    <w:rPr>
                      <w:b/>
                      <w:color w:val="C00000"/>
                    </w:rPr>
                    <w:tab/>
                    <w:t>2300 AC Leiden</w:t>
                  </w:r>
                  <w:r>
                    <w:rPr>
                      <w:b/>
                      <w:color w:val="C00000"/>
                    </w:rPr>
                    <w:tab/>
                    <w:t>www.rdoghm.nl</w:t>
                  </w:r>
                </w:p>
                <w:p w14:paraId="6B1DAFE5" w14:textId="77777777" w:rsidR="00742349" w:rsidRDefault="00742349" w:rsidP="00742349"/>
              </w:txbxContent>
            </v:textbox>
            <w10:wrap type="square"/>
          </v:shape>
        </w:pict>
      </w:r>
    </w:p>
    <w:p w14:paraId="058B0857" w14:textId="77777777" w:rsidR="002362B2" w:rsidRDefault="002362B2" w:rsidP="00381E75">
      <w:pPr>
        <w:pStyle w:val="Kop1"/>
        <w:ind w:left="89"/>
      </w:pPr>
    </w:p>
    <w:p w14:paraId="3F26AA2B" w14:textId="77777777" w:rsidR="002362B2" w:rsidRDefault="002362B2" w:rsidP="00381E75">
      <w:pPr>
        <w:pStyle w:val="Kop1"/>
        <w:ind w:left="89"/>
      </w:pPr>
    </w:p>
    <w:p w14:paraId="36B15F76" w14:textId="41CBB68A" w:rsidR="00381E75" w:rsidRDefault="00381E75" w:rsidP="00381E75">
      <w:pPr>
        <w:pStyle w:val="Kop1"/>
        <w:ind w:left="89"/>
      </w:pPr>
      <w:r>
        <w:t xml:space="preserve">Verklaring informatiegebruik en geheimhouding </w:t>
      </w:r>
    </w:p>
    <w:p w14:paraId="4DA7F36E" w14:textId="77777777" w:rsidR="00381E75" w:rsidRDefault="00381E75" w:rsidP="00381E75">
      <w:pPr>
        <w:spacing w:line="259" w:lineRule="auto"/>
      </w:pPr>
      <w:r>
        <w:rPr>
          <w:rFonts w:ascii="Times New Roman" w:hAnsi="Times New Roman" w:cs="Times New Roman"/>
        </w:rPr>
        <w:t xml:space="preserve"> </w:t>
      </w:r>
    </w:p>
    <w:p w14:paraId="3F329A54" w14:textId="77777777" w:rsidR="00381E75" w:rsidRDefault="00381E75" w:rsidP="00381E75">
      <w:pPr>
        <w:numPr>
          <w:ilvl w:val="0"/>
          <w:numId w:val="1"/>
        </w:numPr>
        <w:spacing w:after="4" w:line="249" w:lineRule="auto"/>
        <w:ind w:hanging="360"/>
      </w:pPr>
      <w:r>
        <w:t xml:space="preserve">Ik weet dat ik bij de RDOG HM werk met vertrouwelijke gegevens.  </w:t>
      </w:r>
    </w:p>
    <w:p w14:paraId="13575A6A" w14:textId="77777777" w:rsidR="00381E75" w:rsidRDefault="00381E75" w:rsidP="00381E75">
      <w:pPr>
        <w:numPr>
          <w:ilvl w:val="0"/>
          <w:numId w:val="1"/>
        </w:numPr>
        <w:spacing w:after="4" w:line="249" w:lineRule="auto"/>
        <w:ind w:hanging="360"/>
      </w:pPr>
      <w:r>
        <w:t xml:space="preserve">Ik weet dat deze informatie alleen voor </w:t>
      </w:r>
      <w:proofErr w:type="spellStart"/>
      <w:r>
        <w:t>werkgerelateerde</w:t>
      </w:r>
      <w:proofErr w:type="spellEnd"/>
      <w:r>
        <w:t xml:space="preserve"> doeleinden mag worden ingezien en gebruikt en uitsluitend indien het voor het werk noodzakelijk is.  </w:t>
      </w:r>
    </w:p>
    <w:p w14:paraId="19345C71" w14:textId="77777777" w:rsidR="00381E75" w:rsidRDefault="00381E75" w:rsidP="00381E75">
      <w:pPr>
        <w:numPr>
          <w:ilvl w:val="0"/>
          <w:numId w:val="1"/>
        </w:numPr>
        <w:spacing w:after="4" w:line="249" w:lineRule="auto"/>
        <w:ind w:hanging="360"/>
      </w:pPr>
      <w:r>
        <w:t xml:space="preserve">Ik weet dat derden op geen enkele wijze (mondeling, schriftelijk of hoe dan ook), in kennis mogen worden gesteld van vertrouwelijke gegevens. En dat dit alleen mag indien dat noodzakelijk is voor de goede vervulling van mijn taken, of als het personen betreft waaraan ik mededeling verplicht ben, of als een wettelijk voorschrift of een gerechtelijke opdracht mij daartoe dwingt.  </w:t>
      </w:r>
    </w:p>
    <w:p w14:paraId="08CB1CEB" w14:textId="77777777" w:rsidR="00381E75" w:rsidRDefault="00381E75" w:rsidP="00381E75">
      <w:pPr>
        <w:numPr>
          <w:ilvl w:val="0"/>
          <w:numId w:val="1"/>
        </w:numPr>
        <w:spacing w:after="4" w:line="249" w:lineRule="auto"/>
        <w:ind w:hanging="360"/>
      </w:pPr>
      <w:r>
        <w:t xml:space="preserve">Ik doe al het mogelijke en redelijke om te voorkomen dat derden op enige (andere) wijze kennis kunnen dragen van vertrouwelijke (persoons)gegevens (bijvoorbeeld door het kunnen meelezen of het bemachtigen van opslagmedia). Om die reden vergrendel ik bijvoorbeeld mijn pc/laptop op het moment dat ik mijn werkplek verlaat. </w:t>
      </w:r>
    </w:p>
    <w:p w14:paraId="732109E2" w14:textId="77777777" w:rsidR="00381E75" w:rsidRDefault="00381E75" w:rsidP="00381E75">
      <w:pPr>
        <w:numPr>
          <w:ilvl w:val="0"/>
          <w:numId w:val="1"/>
        </w:numPr>
        <w:spacing w:after="4" w:line="249" w:lineRule="auto"/>
        <w:ind w:hanging="360"/>
      </w:pPr>
      <w:r>
        <w:t>Ik weet dat het verstrekken van inloggegevens en wachtwoorden (</w:t>
      </w:r>
      <w:proofErr w:type="spellStart"/>
      <w:r>
        <w:t>passwords</w:t>
      </w:r>
      <w:proofErr w:type="spellEnd"/>
      <w:r>
        <w:t xml:space="preserve">) en dergelijke aan anderen, waaronder collega’s, niet is toegestaan. Ik zorg er ook voor dat anderen, waaronder collega’s, geen kennis kunnen nemen van mijn inloggegevens en wachtwoorden. </w:t>
      </w:r>
    </w:p>
    <w:p w14:paraId="55850AE0" w14:textId="77777777" w:rsidR="00381E75" w:rsidRDefault="00381E75" w:rsidP="00381E75">
      <w:pPr>
        <w:numPr>
          <w:ilvl w:val="0"/>
          <w:numId w:val="1"/>
        </w:numPr>
        <w:spacing w:after="4" w:line="249" w:lineRule="auto"/>
        <w:ind w:hanging="360"/>
      </w:pPr>
      <w:r>
        <w:t xml:space="preserve">Ik weet dat vertrouwelijke (persoons)gegevens zorgvuldig moeten worden behandeld en gearchiveerd. </w:t>
      </w:r>
    </w:p>
    <w:p w14:paraId="6BFF233E" w14:textId="77777777" w:rsidR="00381E75" w:rsidRPr="00013645" w:rsidRDefault="00381E75" w:rsidP="00381E75">
      <w:pPr>
        <w:numPr>
          <w:ilvl w:val="0"/>
          <w:numId w:val="1"/>
        </w:numPr>
        <w:spacing w:after="4" w:line="249" w:lineRule="auto"/>
        <w:ind w:hanging="360"/>
      </w:pPr>
      <w:r w:rsidRPr="00013645">
        <w:t xml:space="preserve">Ik weet dat alle richtlijnen en maatregelen ter bescherming van vertrouwelijke (persoons)gegevens moeten worden nageleefd. Het gaat hierbij onder andere om regels zoals die in de ambtseed of belofte tot uitdrukking komen, de Algemene Verordening Gegevensbescherming, </w:t>
      </w:r>
      <w:r w:rsidR="00E971E8" w:rsidRPr="00013645">
        <w:t>regels, werkwijzen en</w:t>
      </w:r>
      <w:r w:rsidRPr="00013645">
        <w:t xml:space="preserve"> richtlijnen gepubliceerd via intranet en via e-mail nu en in de toekomst zoals: het </w:t>
      </w:r>
      <w:r w:rsidR="00E971E8" w:rsidRPr="00013645">
        <w:t xml:space="preserve">Privacyreglement RDOG, de Regeling persoonsbescherming medewerkers RDOG HM </w:t>
      </w:r>
      <w:r w:rsidRPr="00013645">
        <w:t xml:space="preserve">en het Informatiebeveiligingsbeleid van de RDOG </w:t>
      </w:r>
      <w:r w:rsidR="00E971E8" w:rsidRPr="00013645">
        <w:t xml:space="preserve">als ook </w:t>
      </w:r>
      <w:r w:rsidRPr="00013645">
        <w:t xml:space="preserve">aanvullend beleid van </w:t>
      </w:r>
      <w:r w:rsidR="00E971E8" w:rsidRPr="00013645">
        <w:t xml:space="preserve">je RVE, </w:t>
      </w:r>
      <w:r w:rsidRPr="00013645">
        <w:t xml:space="preserve">de werkvoorschriften en de gedragsregels </w:t>
      </w:r>
      <w:r w:rsidR="00E971E8" w:rsidRPr="00013645">
        <w:t>in de Gedragscode</w:t>
      </w:r>
      <w:r w:rsidRPr="00013645">
        <w:rPr>
          <w:i/>
        </w:rPr>
        <w:t>.</w:t>
      </w:r>
      <w:r w:rsidRPr="00013645">
        <w:t xml:space="preserve"> </w:t>
      </w:r>
    </w:p>
    <w:p w14:paraId="35F7E2A2" w14:textId="77777777" w:rsidR="00381E75" w:rsidRDefault="00381E75" w:rsidP="00381E75">
      <w:pPr>
        <w:numPr>
          <w:ilvl w:val="0"/>
          <w:numId w:val="1"/>
        </w:numPr>
        <w:spacing w:after="4" w:line="249" w:lineRule="auto"/>
        <w:ind w:hanging="360"/>
      </w:pPr>
      <w:r>
        <w:t xml:space="preserve">Ik weet dat wanneer ik twijfel hoe te handelen, ik vooraf met mijn leidinggevende moet overleggen. </w:t>
      </w:r>
    </w:p>
    <w:p w14:paraId="01BE23EB" w14:textId="77777777" w:rsidR="00381E75" w:rsidRDefault="00381E75" w:rsidP="00381E75">
      <w:pPr>
        <w:numPr>
          <w:ilvl w:val="0"/>
          <w:numId w:val="1"/>
        </w:numPr>
        <w:spacing w:after="4" w:line="249" w:lineRule="auto"/>
        <w:ind w:hanging="360"/>
      </w:pPr>
      <w:r>
        <w:t xml:space="preserve">Ik weet dat geheimhouding van vertrouwelijke gegevens niet alleen geldt tijdens de te verrichten werkzaamheden of het dienstverband met de RDOG, maar ook daarna.  </w:t>
      </w:r>
    </w:p>
    <w:p w14:paraId="76749149" w14:textId="77777777" w:rsidR="00381E75" w:rsidRDefault="00381E75" w:rsidP="00381E75">
      <w:pPr>
        <w:numPr>
          <w:ilvl w:val="0"/>
          <w:numId w:val="1"/>
        </w:numPr>
        <w:spacing w:after="4" w:line="249" w:lineRule="auto"/>
        <w:ind w:hanging="360"/>
      </w:pPr>
      <w:r>
        <w:t xml:space="preserve">Ik ben 24x7 uur </w:t>
      </w:r>
      <w:r w:rsidR="00E971E8" w:rsidRPr="00013645">
        <w:t>medewerker of op andere basis werkzaam voor de RDOG HM. Da</w:t>
      </w:r>
      <w:r w:rsidRPr="00013645">
        <w:t>t</w:t>
      </w:r>
      <w:r>
        <w:t xml:space="preserve"> betekent dat ik ook buiten </w:t>
      </w:r>
      <w:r w:rsidR="00E971E8">
        <w:t xml:space="preserve">werk- en /of </w:t>
      </w:r>
      <w:r>
        <w:t xml:space="preserve">kantoortijden gebonden ben aan de geheimhouding zoals in deze verklaring neergelegd. </w:t>
      </w:r>
    </w:p>
    <w:p w14:paraId="70F69016" w14:textId="77777777" w:rsidR="00381E75" w:rsidRDefault="00381E75" w:rsidP="00381E75">
      <w:pPr>
        <w:numPr>
          <w:ilvl w:val="0"/>
          <w:numId w:val="1"/>
        </w:numPr>
        <w:spacing w:after="4" w:line="249" w:lineRule="auto"/>
        <w:ind w:hanging="360"/>
      </w:pPr>
      <w:r>
        <w:t xml:space="preserve">Ik ben op de hoogte dat gepleegde verwerkingen (inclusief raadplegingen) in </w:t>
      </w:r>
      <w:r w:rsidR="00E971E8">
        <w:t>applicaties</w:t>
      </w:r>
      <w:r>
        <w:t xml:space="preserve"> met persoonsgegevens, worden geregistreerd en vastgelegd en herleidbaar zijn tot mijn persoon. </w:t>
      </w:r>
    </w:p>
    <w:p w14:paraId="3E02826B" w14:textId="73B3B162" w:rsidR="00381E75" w:rsidRDefault="00381E75" w:rsidP="00381E75">
      <w:pPr>
        <w:numPr>
          <w:ilvl w:val="0"/>
          <w:numId w:val="1"/>
        </w:numPr>
        <w:spacing w:after="4" w:line="249" w:lineRule="auto"/>
        <w:ind w:hanging="360"/>
      </w:pPr>
      <w:r>
        <w:t>Ik weet dat de directie</w:t>
      </w:r>
      <w:r w:rsidR="00E971E8">
        <w:t xml:space="preserve"> en/of mijn leidinggevende</w:t>
      </w:r>
      <w:r>
        <w:t xml:space="preserve"> bij een redelijk vermoeden van misbruik van vertrouwelijke gegevens, daarnaar onderzoek kan (laten) doen</w:t>
      </w:r>
      <w:r w:rsidR="00E971E8">
        <w:t>.</w:t>
      </w:r>
      <w:r>
        <w:t xml:space="preserve"> </w:t>
      </w:r>
    </w:p>
    <w:p w14:paraId="01522867" w14:textId="77777777" w:rsidR="00381E75" w:rsidRPr="00013645" w:rsidRDefault="00381E75" w:rsidP="00381E75">
      <w:pPr>
        <w:numPr>
          <w:ilvl w:val="0"/>
          <w:numId w:val="1"/>
        </w:numPr>
        <w:spacing w:after="4" w:line="249" w:lineRule="auto"/>
        <w:ind w:hanging="360"/>
      </w:pPr>
      <w:r>
        <w:t xml:space="preserve">Ik weet dat overtreding van de verplichtingen bij het gebruik van vertrouwelijke gegevens kan worden aangemerkt als ernstig plichtsverzuim en/of onrechtmatig is. Op een dergelijke overtreding kunnen (zeer) </w:t>
      </w:r>
      <w:r w:rsidRPr="00013645">
        <w:t xml:space="preserve">zware arbeidsrechtelijke en/of civiele en strafrechtelijke sancties volgen. </w:t>
      </w:r>
    </w:p>
    <w:p w14:paraId="47E4AF9D" w14:textId="77777777" w:rsidR="00381E75" w:rsidRDefault="00381E75" w:rsidP="00381E75">
      <w:pPr>
        <w:spacing w:line="259" w:lineRule="auto"/>
        <w:ind w:right="120"/>
        <w:jc w:val="right"/>
      </w:pPr>
      <w:r>
        <w:rPr>
          <w:i/>
          <w:sz w:val="15"/>
        </w:rPr>
        <w:t xml:space="preserve"> </w:t>
      </w:r>
    </w:p>
    <w:tbl>
      <w:tblPr>
        <w:tblW w:w="10176" w:type="dxa"/>
        <w:shd w:val="clear" w:color="auto" w:fill="C00000"/>
        <w:tblCellMar>
          <w:top w:w="7" w:type="dxa"/>
          <w:left w:w="89" w:type="dxa"/>
          <w:right w:w="115" w:type="dxa"/>
        </w:tblCellMar>
        <w:tblLook w:val="04A0" w:firstRow="1" w:lastRow="0" w:firstColumn="1" w:lastColumn="0" w:noHBand="0" w:noVBand="1"/>
      </w:tblPr>
      <w:tblGrid>
        <w:gridCol w:w="10176"/>
      </w:tblGrid>
      <w:tr w:rsidR="00381E75" w14:paraId="37B8E640" w14:textId="77777777" w:rsidTr="00742349">
        <w:trPr>
          <w:trHeight w:val="230"/>
        </w:trPr>
        <w:tc>
          <w:tcPr>
            <w:tcW w:w="10176" w:type="dxa"/>
            <w:tcBorders>
              <w:top w:val="nil"/>
              <w:left w:val="nil"/>
              <w:bottom w:val="nil"/>
              <w:right w:val="nil"/>
            </w:tcBorders>
            <w:shd w:val="clear" w:color="auto" w:fill="C00000"/>
          </w:tcPr>
          <w:p w14:paraId="2B31FCB8" w14:textId="77777777" w:rsidR="00381E75" w:rsidRPr="00742349" w:rsidRDefault="00381E75" w:rsidP="00742349">
            <w:pPr>
              <w:spacing w:line="259" w:lineRule="auto"/>
              <w:rPr>
                <w:sz w:val="22"/>
                <w:szCs w:val="22"/>
              </w:rPr>
            </w:pPr>
            <w:r w:rsidRPr="00742349">
              <w:rPr>
                <w:b/>
                <w:color w:val="FFFFFF"/>
                <w:sz w:val="22"/>
                <w:szCs w:val="22"/>
              </w:rPr>
              <w:t xml:space="preserve"> </w:t>
            </w:r>
          </w:p>
        </w:tc>
      </w:tr>
    </w:tbl>
    <w:p w14:paraId="4B66030F" w14:textId="77777777" w:rsidR="00381E75" w:rsidRDefault="00381E75" w:rsidP="00381E75">
      <w:pPr>
        <w:spacing w:line="259" w:lineRule="auto"/>
        <w:ind w:left="89"/>
      </w:pPr>
      <w:r>
        <w:rPr>
          <w:b/>
        </w:rPr>
        <w:t xml:space="preserve"> </w:t>
      </w:r>
    </w:p>
    <w:p w14:paraId="2390402D" w14:textId="77777777" w:rsidR="00381E75" w:rsidRDefault="00381E75" w:rsidP="00381E75">
      <w:pPr>
        <w:pStyle w:val="Kop1"/>
        <w:ind w:left="89"/>
      </w:pPr>
      <w:r>
        <w:t xml:space="preserve">Ondertekening medewerker </w:t>
      </w:r>
    </w:p>
    <w:p w14:paraId="6FFABD23" w14:textId="77777777" w:rsidR="00381E75" w:rsidRDefault="00381E75" w:rsidP="00381E75">
      <w:pPr>
        <w:spacing w:after="31" w:line="259" w:lineRule="auto"/>
        <w:ind w:left="89"/>
      </w:pPr>
      <w:r>
        <w:rPr>
          <w:sz w:val="15"/>
        </w:rPr>
        <w:t xml:space="preserve"> </w:t>
      </w:r>
    </w:p>
    <w:p w14:paraId="0136C9CD" w14:textId="77777777" w:rsidR="00381E75" w:rsidRDefault="00381E75" w:rsidP="00381E75">
      <w:pPr>
        <w:tabs>
          <w:tab w:val="center" w:pos="1798"/>
        </w:tabs>
        <w:spacing w:after="88"/>
      </w:pPr>
      <w:r>
        <w:t xml:space="preserve">Plaats </w:t>
      </w:r>
      <w:r>
        <w:tab/>
        <w:t xml:space="preserve"> </w:t>
      </w:r>
    </w:p>
    <w:p w14:paraId="2DE8681C" w14:textId="77777777" w:rsidR="00381E75" w:rsidRDefault="00381E75" w:rsidP="00381E75">
      <w:pPr>
        <w:tabs>
          <w:tab w:val="center" w:pos="5649"/>
        </w:tabs>
      </w:pPr>
      <w:r>
        <w:t xml:space="preserve"> </w:t>
      </w:r>
      <w:r>
        <w:tab/>
        <w:t>--------------------------------------------------------------------------------------------------------------------</w:t>
      </w:r>
      <w:r>
        <w:rPr>
          <w:sz w:val="15"/>
        </w:rPr>
        <w:t xml:space="preserve"> </w:t>
      </w:r>
    </w:p>
    <w:p w14:paraId="47EEBB36" w14:textId="77777777" w:rsidR="00381E75" w:rsidRDefault="00381E75" w:rsidP="00381E75">
      <w:pPr>
        <w:tabs>
          <w:tab w:val="center" w:pos="1798"/>
        </w:tabs>
        <w:spacing w:after="85"/>
      </w:pPr>
      <w:r>
        <w:t xml:space="preserve">Datum </w:t>
      </w:r>
      <w:r>
        <w:tab/>
        <w:t xml:space="preserve"> </w:t>
      </w:r>
    </w:p>
    <w:p w14:paraId="2C90DF12" w14:textId="77777777" w:rsidR="00381E75" w:rsidRDefault="00381E75" w:rsidP="00381E75">
      <w:pPr>
        <w:tabs>
          <w:tab w:val="center" w:pos="5649"/>
        </w:tabs>
        <w:spacing w:after="39"/>
      </w:pPr>
      <w:r>
        <w:t xml:space="preserve"> </w:t>
      </w:r>
      <w:r>
        <w:tab/>
        <w:t>--------------------------------------------------------------------------------------------------------------------</w:t>
      </w:r>
      <w:r>
        <w:rPr>
          <w:sz w:val="15"/>
        </w:rPr>
        <w:t xml:space="preserve"> </w:t>
      </w:r>
    </w:p>
    <w:p w14:paraId="4CCA8C9B" w14:textId="77777777" w:rsidR="00381E75" w:rsidRDefault="00381E75" w:rsidP="00381E75">
      <w:pPr>
        <w:tabs>
          <w:tab w:val="center" w:pos="1798"/>
        </w:tabs>
        <w:spacing w:after="34"/>
      </w:pPr>
      <w:r>
        <w:t xml:space="preserve">Handtekening </w:t>
      </w:r>
      <w:r>
        <w:tab/>
        <w:t xml:space="preserve"> </w:t>
      </w:r>
    </w:p>
    <w:p w14:paraId="7DC747B4" w14:textId="7C826452" w:rsidR="009B7ADE" w:rsidRPr="00CB441C" w:rsidRDefault="009B7ADE" w:rsidP="00742349">
      <w:pPr>
        <w:spacing w:after="1" w:line="259" w:lineRule="auto"/>
        <w:sectPr w:rsidR="009B7ADE" w:rsidRPr="00CB441C" w:rsidSect="007206EC">
          <w:headerReference w:type="default" r:id="rId8"/>
          <w:footerReference w:type="default" r:id="rId9"/>
          <w:headerReference w:type="first" r:id="rId10"/>
          <w:footerReference w:type="first" r:id="rId11"/>
          <w:pgSz w:w="11906" w:h="16838" w:code="9"/>
          <w:pgMar w:top="397" w:right="1843" w:bottom="1843" w:left="1843" w:header="284" w:footer="374" w:gutter="0"/>
          <w:cols w:space="708"/>
          <w:docGrid w:linePitch="360"/>
        </w:sectPr>
      </w:pPr>
      <w:bookmarkStart w:id="4" w:name="adres3"/>
      <w:bookmarkStart w:id="5" w:name="adres4"/>
      <w:bookmarkStart w:id="6" w:name="adres5"/>
      <w:bookmarkEnd w:id="4"/>
      <w:bookmarkEnd w:id="5"/>
      <w:bookmarkEnd w:id="6"/>
    </w:p>
    <w:p w14:paraId="7977DE2E" w14:textId="291269D8" w:rsidR="002B60B1" w:rsidRPr="00CB441C" w:rsidRDefault="002B60B1" w:rsidP="00FB5056">
      <w:bookmarkStart w:id="7" w:name="Aanhef"/>
      <w:bookmarkStart w:id="8" w:name="begin"/>
      <w:bookmarkEnd w:id="7"/>
      <w:bookmarkEnd w:id="8"/>
    </w:p>
    <w:sectPr w:rsidR="002B60B1" w:rsidRPr="00CB441C" w:rsidSect="007206EC">
      <w:headerReference w:type="default" r:id="rId12"/>
      <w:footerReference w:type="default" r:id="rId13"/>
      <w:type w:val="continuous"/>
      <w:pgSz w:w="11906" w:h="16838" w:code="9"/>
      <w:pgMar w:top="1701" w:right="1843" w:bottom="1418" w:left="1843" w:header="39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303ED" w14:textId="77777777" w:rsidR="00381E75" w:rsidRDefault="00381E75">
      <w:r>
        <w:separator/>
      </w:r>
    </w:p>
  </w:endnote>
  <w:endnote w:type="continuationSeparator" w:id="0">
    <w:p w14:paraId="110C57A7" w14:textId="77777777" w:rsidR="00381E75" w:rsidRDefault="0038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0992" w14:textId="3501F9C0" w:rsidR="00742349" w:rsidRPr="00742349" w:rsidRDefault="00742349" w:rsidP="00742349">
    <w:pPr>
      <w:pStyle w:val="Voettekst"/>
      <w:jc w:val="both"/>
      <w:rPr>
        <w:b/>
        <w:color w:val="C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EACED" w14:textId="77777777" w:rsidR="00D86C5A" w:rsidRDefault="00D86C5A" w:rsidP="00D75418">
    <w:pPr>
      <w:pStyle w:val="Voettekst"/>
      <w:tabs>
        <w:tab w:val="left" w:pos="7371"/>
      </w:tabs>
      <w:spacing w:after="120"/>
      <w:rPr>
        <w:rFonts w:ascii="Tahoma" w:hAnsi="Tahoma"/>
        <w:b/>
        <w:sz w:val="18"/>
        <w:szCs w:val="18"/>
      </w:rPr>
    </w:pPr>
  </w:p>
  <w:p w14:paraId="77BCD7D6" w14:textId="77777777" w:rsidR="00D86C5A" w:rsidRPr="00D75418" w:rsidRDefault="00D86C5A" w:rsidP="00D75418">
    <w:pPr>
      <w:pStyle w:val="Voettekst"/>
      <w:tabs>
        <w:tab w:val="left" w:pos="7371"/>
      </w:tabs>
      <w:spacing w:after="120"/>
      <w:rPr>
        <w:rFonts w:ascii="Tahoma" w:hAnsi="Tahoma"/>
        <w:sz w:val="18"/>
        <w:szCs w:val="18"/>
      </w:rPr>
    </w:pPr>
    <w:r>
      <w:rPr>
        <w:rFonts w:ascii="Tahoma" w:hAnsi="Tahoma"/>
        <w:b/>
        <w:sz w:val="18"/>
        <w:szCs w:val="18"/>
      </w:rPr>
      <w:t>B</w:t>
    </w:r>
    <w:r w:rsidRPr="00D75418">
      <w:rPr>
        <w:rFonts w:ascii="Tahoma" w:hAnsi="Tahoma"/>
        <w:b/>
        <w:sz w:val="18"/>
        <w:szCs w:val="18"/>
      </w:rPr>
      <w:t>ezoekadres</w:t>
    </w:r>
    <w:r w:rsidRPr="00D75418">
      <w:rPr>
        <w:rFonts w:ascii="Tahoma" w:hAnsi="Tahoma"/>
        <w:sz w:val="18"/>
        <w:szCs w:val="18"/>
      </w:rPr>
      <w:tab/>
    </w:r>
    <w:r w:rsidRPr="00D75418">
      <w:rPr>
        <w:rFonts w:ascii="Tahoma" w:hAnsi="Tahoma"/>
        <w:sz w:val="18"/>
        <w:szCs w:val="18"/>
      </w:rPr>
      <w:tab/>
    </w:r>
    <w:r w:rsidRPr="00D75418">
      <w:rPr>
        <w:rFonts w:ascii="Tahoma" w:hAnsi="Tahoma"/>
        <w:b/>
        <w:sz w:val="18"/>
        <w:szCs w:val="18"/>
      </w:rPr>
      <w:t>Postadres</w:t>
    </w:r>
  </w:p>
  <w:p w14:paraId="22B1217C" w14:textId="77777777" w:rsidR="00D86C5A" w:rsidRPr="00D75418" w:rsidRDefault="00D86C5A" w:rsidP="00D75418">
    <w:pPr>
      <w:pStyle w:val="Voettekst"/>
      <w:tabs>
        <w:tab w:val="left" w:pos="7371"/>
      </w:tabs>
      <w:rPr>
        <w:rFonts w:ascii="Tahoma" w:hAnsi="Tahoma"/>
        <w:sz w:val="18"/>
        <w:szCs w:val="18"/>
      </w:rPr>
    </w:pPr>
    <w:r w:rsidRPr="00D75418">
      <w:rPr>
        <w:rFonts w:ascii="Tahoma" w:hAnsi="Tahoma"/>
        <w:sz w:val="18"/>
        <w:szCs w:val="18"/>
      </w:rPr>
      <w:t>Thorbeckelaan 5</w:t>
    </w:r>
    <w:r w:rsidRPr="00D75418">
      <w:rPr>
        <w:rFonts w:ascii="Tahoma" w:hAnsi="Tahoma"/>
        <w:sz w:val="18"/>
        <w:szCs w:val="18"/>
      </w:rPr>
      <w:tab/>
    </w:r>
    <w:r w:rsidRPr="00D75418">
      <w:rPr>
        <w:rFonts w:ascii="Tahoma" w:hAnsi="Tahoma"/>
        <w:sz w:val="18"/>
        <w:szCs w:val="18"/>
      </w:rPr>
      <w:tab/>
      <w:t>Postbus 133</w:t>
    </w:r>
  </w:p>
  <w:p w14:paraId="005E4587" w14:textId="77777777" w:rsidR="00D86C5A" w:rsidRPr="00650B64" w:rsidRDefault="00D86C5A" w:rsidP="00D75418">
    <w:pPr>
      <w:pStyle w:val="Voettekst"/>
      <w:tabs>
        <w:tab w:val="clear" w:pos="4536"/>
        <w:tab w:val="center" w:pos="4111"/>
        <w:tab w:val="left" w:pos="7371"/>
      </w:tabs>
      <w:rPr>
        <w:rFonts w:ascii="Tahoma" w:hAnsi="Tahoma"/>
        <w:sz w:val="18"/>
        <w:szCs w:val="18"/>
        <w:lang w:val="en-GB"/>
      </w:rPr>
    </w:pPr>
    <w:r w:rsidRPr="00650B64">
      <w:rPr>
        <w:rFonts w:ascii="Tahoma" w:hAnsi="Tahoma"/>
        <w:sz w:val="18"/>
        <w:szCs w:val="18"/>
        <w:lang w:val="en-GB"/>
      </w:rPr>
      <w:t>2803 CA  Gouda</w:t>
    </w:r>
    <w:r w:rsidRPr="00650B64">
      <w:rPr>
        <w:rFonts w:ascii="Tahoma" w:hAnsi="Tahoma"/>
        <w:sz w:val="18"/>
        <w:szCs w:val="18"/>
        <w:lang w:val="en-GB"/>
      </w:rPr>
      <w:tab/>
      <w:t>www.ggdhm.nl</w:t>
    </w:r>
    <w:r w:rsidRPr="00650B64">
      <w:rPr>
        <w:rFonts w:ascii="Tahoma" w:hAnsi="Tahoma"/>
        <w:sz w:val="18"/>
        <w:szCs w:val="18"/>
        <w:lang w:val="en-GB"/>
      </w:rPr>
      <w:tab/>
    </w:r>
    <w:smartTag w:uri="urn:schemas-microsoft-com:office:smarttags" w:element="metricconverter">
      <w:smartTagPr>
        <w:attr w:name="ProductID" w:val="2800 AC"/>
      </w:smartTagPr>
      <w:r w:rsidRPr="00650B64">
        <w:rPr>
          <w:rFonts w:ascii="Tahoma" w:hAnsi="Tahoma"/>
          <w:sz w:val="18"/>
          <w:szCs w:val="18"/>
          <w:lang w:val="en-GB"/>
        </w:rPr>
        <w:t>2800 AC</w:t>
      </w:r>
    </w:smartTag>
    <w:r w:rsidRPr="00650B64">
      <w:rPr>
        <w:rFonts w:ascii="Tahoma" w:hAnsi="Tahoma"/>
        <w:sz w:val="18"/>
        <w:szCs w:val="18"/>
        <w:lang w:val="en-GB"/>
      </w:rPr>
      <w:t xml:space="preserve">  </w:t>
    </w:r>
    <w:smartTag w:uri="urn:schemas-microsoft-com:office:smarttags" w:element="place">
      <w:smartTag w:uri="urn:schemas-microsoft-com:office:smarttags" w:element="City">
        <w:r w:rsidRPr="00650B64">
          <w:rPr>
            <w:rFonts w:ascii="Tahoma" w:hAnsi="Tahoma"/>
            <w:sz w:val="18"/>
            <w:szCs w:val="18"/>
            <w:lang w:val="en-GB"/>
          </w:rPr>
          <w:t>Gouda</w:t>
        </w:r>
      </w:smartTag>
    </w:smartTag>
  </w:p>
  <w:p w14:paraId="3B9DF75A" w14:textId="77777777" w:rsidR="00D86C5A" w:rsidRPr="00650B64" w:rsidRDefault="00D86C5A" w:rsidP="00D75418">
    <w:pPr>
      <w:rPr>
        <w:rFonts w:ascii="Tahoma" w:hAnsi="Tahoma"/>
        <w:sz w:val="18"/>
        <w:szCs w:val="18"/>
        <w:lang w:val="en-GB"/>
      </w:rPr>
    </w:pPr>
  </w:p>
  <w:p w14:paraId="36271116" w14:textId="77777777" w:rsidR="00D86C5A" w:rsidRPr="00D75418" w:rsidRDefault="00D86C5A" w:rsidP="00D75418">
    <w:pPr>
      <w:rPr>
        <w:rFonts w:ascii="Tahoma" w:hAnsi="Tahoma"/>
        <w:sz w:val="18"/>
        <w:szCs w:val="18"/>
      </w:rPr>
    </w:pPr>
    <w:r w:rsidRPr="00D75418">
      <w:rPr>
        <w:rFonts w:ascii="Tahoma" w:hAnsi="Tahoma"/>
        <w:sz w:val="18"/>
        <w:szCs w:val="18"/>
      </w:rPr>
      <w:t>De GGD Hollands Midden is onderdeel van de RDOG Hollands Midden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0F2D" w14:textId="77777777" w:rsidR="00D86C5A" w:rsidRPr="003D68D1" w:rsidRDefault="00D86C5A" w:rsidP="003D6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6CCF2" w14:textId="77777777" w:rsidR="00381E75" w:rsidRDefault="00381E75">
      <w:r>
        <w:separator/>
      </w:r>
    </w:p>
  </w:footnote>
  <w:footnote w:type="continuationSeparator" w:id="0">
    <w:p w14:paraId="4C25877A" w14:textId="77777777" w:rsidR="00381E75" w:rsidRDefault="0038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658A" w14:textId="77777777" w:rsidR="00D86C5A" w:rsidRPr="007567C1" w:rsidRDefault="00D86C5A" w:rsidP="007567C1">
    <w:pPr>
      <w:pStyle w:val="Koptekst"/>
      <w:tabs>
        <w:tab w:val="right" w:pos="-142"/>
        <w:tab w:val="left" w:pos="0"/>
      </w:tabs>
      <w:ind w:left="-1276"/>
      <w:rPr>
        <w:rFonts w:ascii="Tahoma" w:hAnsi="Tahom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68" w:type="dxa"/>
      <w:tblLook w:val="01E0" w:firstRow="1" w:lastRow="1" w:firstColumn="1" w:lastColumn="1" w:noHBand="0" w:noVBand="0"/>
    </w:tblPr>
    <w:tblGrid>
      <w:gridCol w:w="1276"/>
      <w:gridCol w:w="4962"/>
    </w:tblGrid>
    <w:tr w:rsidR="00D86C5A" w:rsidRPr="003E27F9" w14:paraId="2C330660" w14:textId="77777777" w:rsidTr="003E27F9">
      <w:trPr>
        <w:trHeight w:val="227"/>
      </w:trPr>
      <w:tc>
        <w:tcPr>
          <w:tcW w:w="1276" w:type="dxa"/>
          <w:shd w:val="clear" w:color="auto" w:fill="auto"/>
          <w:vAlign w:val="center"/>
        </w:tcPr>
        <w:p w14:paraId="348D53ED"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telefoon</w:t>
          </w:r>
        </w:p>
      </w:tc>
      <w:tc>
        <w:tcPr>
          <w:tcW w:w="4962" w:type="dxa"/>
          <w:shd w:val="clear" w:color="auto" w:fill="auto"/>
          <w:vAlign w:val="center"/>
        </w:tcPr>
        <w:p w14:paraId="2CD96CE3" w14:textId="77777777" w:rsidR="00D86C5A" w:rsidRPr="003E27F9" w:rsidRDefault="00D86C5A" w:rsidP="003E27F9">
          <w:pPr>
            <w:pStyle w:val="Koptekst"/>
            <w:tabs>
              <w:tab w:val="clear" w:pos="4536"/>
              <w:tab w:val="clear" w:pos="9072"/>
            </w:tabs>
            <w:rPr>
              <w:rFonts w:ascii="Tahoma" w:hAnsi="Tahoma"/>
              <w:sz w:val="18"/>
              <w:szCs w:val="18"/>
            </w:rPr>
          </w:pPr>
          <w:r w:rsidRPr="003E27F9">
            <w:rPr>
              <w:rFonts w:ascii="Tahoma" w:hAnsi="Tahoma"/>
              <w:sz w:val="18"/>
              <w:szCs w:val="18"/>
            </w:rPr>
            <w:t xml:space="preserve">(0182) </w:t>
          </w:r>
        </w:p>
      </w:tc>
    </w:tr>
    <w:tr w:rsidR="00D86C5A" w:rsidRPr="003E27F9" w14:paraId="08B85931" w14:textId="77777777" w:rsidTr="003E27F9">
      <w:trPr>
        <w:trHeight w:val="227"/>
      </w:trPr>
      <w:tc>
        <w:tcPr>
          <w:tcW w:w="1276" w:type="dxa"/>
          <w:shd w:val="clear" w:color="auto" w:fill="auto"/>
          <w:vAlign w:val="center"/>
        </w:tcPr>
        <w:p w14:paraId="3C885669"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fax</w:t>
          </w:r>
        </w:p>
      </w:tc>
      <w:tc>
        <w:tcPr>
          <w:tcW w:w="4962" w:type="dxa"/>
          <w:shd w:val="clear" w:color="auto" w:fill="auto"/>
          <w:vAlign w:val="center"/>
        </w:tcPr>
        <w:p w14:paraId="5567C333" w14:textId="77777777" w:rsidR="00D86C5A" w:rsidRPr="003E27F9" w:rsidRDefault="00D86C5A" w:rsidP="003E27F9">
          <w:pPr>
            <w:pStyle w:val="Koptekst"/>
            <w:tabs>
              <w:tab w:val="clear" w:pos="4536"/>
              <w:tab w:val="clear" w:pos="9072"/>
            </w:tabs>
            <w:rPr>
              <w:rFonts w:ascii="Tahoma" w:hAnsi="Tahoma"/>
              <w:sz w:val="18"/>
              <w:szCs w:val="18"/>
            </w:rPr>
          </w:pPr>
          <w:r w:rsidRPr="003E27F9">
            <w:rPr>
              <w:rFonts w:ascii="Tahoma" w:hAnsi="Tahoma"/>
              <w:sz w:val="18"/>
              <w:szCs w:val="18"/>
            </w:rPr>
            <w:t xml:space="preserve">(0182) </w:t>
          </w:r>
        </w:p>
      </w:tc>
    </w:tr>
    <w:tr w:rsidR="00D86C5A" w:rsidRPr="003E27F9" w14:paraId="712650C6" w14:textId="77777777" w:rsidTr="003E27F9">
      <w:trPr>
        <w:trHeight w:val="227"/>
      </w:trPr>
      <w:tc>
        <w:tcPr>
          <w:tcW w:w="1276" w:type="dxa"/>
          <w:shd w:val="clear" w:color="auto" w:fill="auto"/>
          <w:vAlign w:val="center"/>
        </w:tcPr>
        <w:p w14:paraId="2342623A"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datum</w:t>
          </w:r>
        </w:p>
      </w:tc>
      <w:tc>
        <w:tcPr>
          <w:tcW w:w="4962" w:type="dxa"/>
          <w:shd w:val="clear" w:color="auto" w:fill="auto"/>
          <w:vAlign w:val="center"/>
        </w:tcPr>
        <w:p w14:paraId="44BF121A"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122DC60C" w14:textId="77777777" w:rsidTr="003E27F9">
      <w:trPr>
        <w:trHeight w:val="227"/>
      </w:trPr>
      <w:tc>
        <w:tcPr>
          <w:tcW w:w="1276" w:type="dxa"/>
          <w:shd w:val="clear" w:color="auto" w:fill="auto"/>
          <w:vAlign w:val="center"/>
        </w:tcPr>
        <w:p w14:paraId="65F5BA42"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onze ref</w:t>
          </w:r>
        </w:p>
      </w:tc>
      <w:tc>
        <w:tcPr>
          <w:tcW w:w="4962" w:type="dxa"/>
          <w:shd w:val="clear" w:color="auto" w:fill="auto"/>
          <w:vAlign w:val="center"/>
        </w:tcPr>
        <w:p w14:paraId="1EF75969"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34653E8F" w14:textId="77777777" w:rsidTr="003E27F9">
      <w:trPr>
        <w:trHeight w:val="227"/>
      </w:trPr>
      <w:tc>
        <w:tcPr>
          <w:tcW w:w="1276" w:type="dxa"/>
          <w:shd w:val="clear" w:color="auto" w:fill="auto"/>
          <w:vAlign w:val="center"/>
        </w:tcPr>
        <w:p w14:paraId="011376FB"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betreft</w:t>
          </w:r>
        </w:p>
      </w:tc>
      <w:tc>
        <w:tcPr>
          <w:tcW w:w="4962" w:type="dxa"/>
          <w:shd w:val="clear" w:color="auto" w:fill="auto"/>
          <w:vAlign w:val="center"/>
        </w:tcPr>
        <w:p w14:paraId="62C82CA2"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0746F7FC" w14:textId="77777777" w:rsidTr="003E27F9">
      <w:trPr>
        <w:trHeight w:val="227"/>
      </w:trPr>
      <w:tc>
        <w:tcPr>
          <w:tcW w:w="1276" w:type="dxa"/>
          <w:shd w:val="clear" w:color="auto" w:fill="auto"/>
          <w:vAlign w:val="center"/>
        </w:tcPr>
        <w:p w14:paraId="2B1DD4FC"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bijlage(n)</w:t>
          </w:r>
        </w:p>
      </w:tc>
      <w:tc>
        <w:tcPr>
          <w:tcW w:w="4962" w:type="dxa"/>
          <w:shd w:val="clear" w:color="auto" w:fill="auto"/>
          <w:vAlign w:val="center"/>
        </w:tcPr>
        <w:p w14:paraId="328083A4"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7AB8E807" w14:textId="77777777" w:rsidTr="003E27F9">
      <w:trPr>
        <w:trHeight w:val="227"/>
      </w:trPr>
      <w:tc>
        <w:tcPr>
          <w:tcW w:w="1276" w:type="dxa"/>
          <w:shd w:val="clear" w:color="auto" w:fill="auto"/>
          <w:vAlign w:val="center"/>
        </w:tcPr>
        <w:p w14:paraId="48A42403"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email</w:t>
          </w:r>
        </w:p>
      </w:tc>
      <w:tc>
        <w:tcPr>
          <w:tcW w:w="4962" w:type="dxa"/>
          <w:shd w:val="clear" w:color="auto" w:fill="auto"/>
          <w:vAlign w:val="center"/>
        </w:tcPr>
        <w:p w14:paraId="5C065A09" w14:textId="77777777" w:rsidR="00D86C5A" w:rsidRPr="003E27F9" w:rsidRDefault="00D86C5A" w:rsidP="003E27F9">
          <w:pPr>
            <w:pStyle w:val="Koptekst"/>
            <w:tabs>
              <w:tab w:val="clear" w:pos="4536"/>
              <w:tab w:val="clear" w:pos="9072"/>
            </w:tabs>
            <w:rPr>
              <w:rFonts w:ascii="Tahoma" w:hAnsi="Tahoma"/>
              <w:sz w:val="18"/>
              <w:szCs w:val="18"/>
            </w:rPr>
          </w:pPr>
          <w:r w:rsidRPr="003E27F9">
            <w:rPr>
              <w:rFonts w:ascii="Tahoma" w:hAnsi="Tahoma"/>
              <w:sz w:val="18"/>
              <w:szCs w:val="18"/>
            </w:rPr>
            <w:t>@ggdhm.nl</w:t>
          </w:r>
        </w:p>
      </w:tc>
    </w:tr>
  </w:tbl>
  <w:p w14:paraId="22AA4FCD" w14:textId="77777777" w:rsidR="00D86C5A" w:rsidRDefault="00D86C5A" w:rsidP="002E7F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023C" w14:textId="77777777" w:rsidR="00D86C5A" w:rsidRPr="007567C1" w:rsidRDefault="00D86C5A" w:rsidP="007567C1">
    <w:pPr>
      <w:pStyle w:val="Koptekst"/>
      <w:tabs>
        <w:tab w:val="right" w:pos="-142"/>
        <w:tab w:val="left" w:pos="0"/>
      </w:tabs>
      <w:ind w:left="-1276"/>
      <w:rPr>
        <w:rFonts w:ascii="Tahoma" w:hAnsi="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D025B"/>
    <w:multiLevelType w:val="hybridMultilevel"/>
    <w:tmpl w:val="3BFA3898"/>
    <w:lvl w:ilvl="0" w:tplc="A15CD9AC">
      <w:start w:val="1"/>
      <w:numFmt w:val="decimal"/>
      <w:lvlText w:val="%1."/>
      <w:lvlJc w:val="left"/>
      <w:pPr>
        <w:ind w:left="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224D1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0CED16">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1A8EE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24C03A">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04946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A4FA2C">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E0053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205C9C">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4337">
      <o:colormenu v:ext="edit"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E75"/>
    <w:rsid w:val="00013645"/>
    <w:rsid w:val="000207DA"/>
    <w:rsid w:val="00055BB0"/>
    <w:rsid w:val="00084B1D"/>
    <w:rsid w:val="000C12C5"/>
    <w:rsid w:val="000E749F"/>
    <w:rsid w:val="000F5F18"/>
    <w:rsid w:val="001306AD"/>
    <w:rsid w:val="001653A0"/>
    <w:rsid w:val="001D3284"/>
    <w:rsid w:val="001F7ABE"/>
    <w:rsid w:val="002362B2"/>
    <w:rsid w:val="002A7511"/>
    <w:rsid w:val="002B4B45"/>
    <w:rsid w:val="002B60B1"/>
    <w:rsid w:val="002D1E15"/>
    <w:rsid w:val="002E7FA8"/>
    <w:rsid w:val="00316DBD"/>
    <w:rsid w:val="00317CB9"/>
    <w:rsid w:val="00361528"/>
    <w:rsid w:val="00381E75"/>
    <w:rsid w:val="003B3DEA"/>
    <w:rsid w:val="003B6711"/>
    <w:rsid w:val="003D4B71"/>
    <w:rsid w:val="003D68D1"/>
    <w:rsid w:val="003E27F9"/>
    <w:rsid w:val="003F507F"/>
    <w:rsid w:val="004234FF"/>
    <w:rsid w:val="0043527C"/>
    <w:rsid w:val="004353B0"/>
    <w:rsid w:val="00455DD6"/>
    <w:rsid w:val="0047736E"/>
    <w:rsid w:val="004C4237"/>
    <w:rsid w:val="004C5FF2"/>
    <w:rsid w:val="004F3D2D"/>
    <w:rsid w:val="00547FCC"/>
    <w:rsid w:val="00587798"/>
    <w:rsid w:val="005D1CC7"/>
    <w:rsid w:val="005E5600"/>
    <w:rsid w:val="005E75FE"/>
    <w:rsid w:val="005F6AF8"/>
    <w:rsid w:val="0061278B"/>
    <w:rsid w:val="0062503F"/>
    <w:rsid w:val="00634B2C"/>
    <w:rsid w:val="00650B64"/>
    <w:rsid w:val="006F3D08"/>
    <w:rsid w:val="00713FC5"/>
    <w:rsid w:val="007206EC"/>
    <w:rsid w:val="00742349"/>
    <w:rsid w:val="007567C1"/>
    <w:rsid w:val="00771FDF"/>
    <w:rsid w:val="007A23E5"/>
    <w:rsid w:val="008154AA"/>
    <w:rsid w:val="00843CAF"/>
    <w:rsid w:val="008631F3"/>
    <w:rsid w:val="008663D8"/>
    <w:rsid w:val="00866DDC"/>
    <w:rsid w:val="008840C7"/>
    <w:rsid w:val="00886917"/>
    <w:rsid w:val="00886B8B"/>
    <w:rsid w:val="00895156"/>
    <w:rsid w:val="008B0C21"/>
    <w:rsid w:val="008D22BC"/>
    <w:rsid w:val="008D3CC7"/>
    <w:rsid w:val="00991AE2"/>
    <w:rsid w:val="009B7ADE"/>
    <w:rsid w:val="009E1A6F"/>
    <w:rsid w:val="009F001E"/>
    <w:rsid w:val="009F5529"/>
    <w:rsid w:val="009F7D04"/>
    <w:rsid w:val="00A156D9"/>
    <w:rsid w:val="00A24DD5"/>
    <w:rsid w:val="00A26F44"/>
    <w:rsid w:val="00A43EA2"/>
    <w:rsid w:val="00AB4F97"/>
    <w:rsid w:val="00AC34F0"/>
    <w:rsid w:val="00B5788D"/>
    <w:rsid w:val="00B809C3"/>
    <w:rsid w:val="00B87902"/>
    <w:rsid w:val="00C070BF"/>
    <w:rsid w:val="00C512F9"/>
    <w:rsid w:val="00C67A25"/>
    <w:rsid w:val="00C935B0"/>
    <w:rsid w:val="00CB441C"/>
    <w:rsid w:val="00CF40C7"/>
    <w:rsid w:val="00D63DD0"/>
    <w:rsid w:val="00D75418"/>
    <w:rsid w:val="00D76623"/>
    <w:rsid w:val="00D86C5A"/>
    <w:rsid w:val="00E971E8"/>
    <w:rsid w:val="00EA5692"/>
    <w:rsid w:val="00EB089B"/>
    <w:rsid w:val="00ED4A09"/>
    <w:rsid w:val="00F1358A"/>
    <w:rsid w:val="00F20B1F"/>
    <w:rsid w:val="00F61281"/>
    <w:rsid w:val="00F7525C"/>
    <w:rsid w:val="00FA1D95"/>
    <w:rsid w:val="00FA7234"/>
    <w:rsid w:val="00FB5056"/>
    <w:rsid w:val="00FC11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4337">
      <o:colormenu v:ext="edit" strokecolor="none"/>
    </o:shapedefaults>
    <o:shapelayout v:ext="edit">
      <o:idmap v:ext="edit" data="1"/>
    </o:shapelayout>
  </w:shapeDefaults>
  <w:decimalSymbol w:val=","/>
  <w:listSeparator w:val=";"/>
  <w14:docId w14:val="40E28223"/>
  <w15:docId w15:val="{F004FD02-20B1-4AEC-9D6F-A8C66D13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5418"/>
    <w:pPr>
      <w:spacing w:line="280" w:lineRule="atLeast"/>
    </w:pPr>
    <w:rPr>
      <w:rFonts w:ascii="Arial" w:hAnsi="Arial" w:cs="Arial"/>
    </w:rPr>
  </w:style>
  <w:style w:type="paragraph" w:styleId="Kop1">
    <w:name w:val="heading 1"/>
    <w:next w:val="Standaard"/>
    <w:link w:val="Kop1Char"/>
    <w:uiPriority w:val="9"/>
    <w:unhideWhenUsed/>
    <w:qFormat/>
    <w:rsid w:val="00381E75"/>
    <w:pPr>
      <w:keepNext/>
      <w:keepLines/>
      <w:spacing w:line="259" w:lineRule="auto"/>
      <w:ind w:left="104" w:hanging="10"/>
      <w:outlineLvl w:val="0"/>
    </w:pPr>
    <w:rPr>
      <w:rFonts w:ascii="Arial" w:eastAsia="Arial" w:hAnsi="Arial" w:cs="Arial"/>
      <w:b/>
      <w:color w:val="00000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26F44"/>
    <w:pPr>
      <w:tabs>
        <w:tab w:val="center" w:pos="4536"/>
        <w:tab w:val="right" w:pos="9072"/>
      </w:tabs>
    </w:pPr>
  </w:style>
  <w:style w:type="paragraph" w:styleId="Voettekst">
    <w:name w:val="footer"/>
    <w:basedOn w:val="Standaard"/>
    <w:link w:val="VoettekstChar"/>
    <w:rsid w:val="00A26F44"/>
    <w:pPr>
      <w:tabs>
        <w:tab w:val="center" w:pos="4536"/>
        <w:tab w:val="right" w:pos="9072"/>
      </w:tabs>
    </w:pPr>
  </w:style>
  <w:style w:type="table" w:styleId="Tabelraster">
    <w:name w:val="Table Grid"/>
    <w:basedOn w:val="Standaardtabel"/>
    <w:rsid w:val="002A7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23E5"/>
    <w:rPr>
      <w:color w:val="0000FF"/>
      <w:u w:val="single"/>
    </w:rPr>
  </w:style>
  <w:style w:type="character" w:customStyle="1" w:styleId="Kop1Char">
    <w:name w:val="Kop 1 Char"/>
    <w:link w:val="Kop1"/>
    <w:uiPriority w:val="9"/>
    <w:rsid w:val="00381E75"/>
    <w:rPr>
      <w:rFonts w:ascii="Arial" w:eastAsia="Arial" w:hAnsi="Arial" w:cs="Arial"/>
      <w:b/>
      <w:color w:val="000000"/>
      <w:szCs w:val="22"/>
    </w:rPr>
  </w:style>
  <w:style w:type="table" w:customStyle="1" w:styleId="TableGrid">
    <w:name w:val="TableGrid"/>
    <w:rsid w:val="00381E75"/>
    <w:rPr>
      <w:rFonts w:ascii="Calibri" w:hAnsi="Calibri"/>
      <w:sz w:val="22"/>
      <w:szCs w:val="22"/>
    </w:rPr>
    <w:tblPr>
      <w:tblCellMar>
        <w:top w:w="0" w:type="dxa"/>
        <w:left w:w="0" w:type="dxa"/>
        <w:bottom w:w="0" w:type="dxa"/>
        <w:right w:w="0" w:type="dxa"/>
      </w:tblCellMar>
    </w:tblPr>
  </w:style>
  <w:style w:type="character" w:styleId="Verwijzingopmerking">
    <w:name w:val="annotation reference"/>
    <w:semiHidden/>
    <w:unhideWhenUsed/>
    <w:rsid w:val="00E971E8"/>
    <w:rPr>
      <w:sz w:val="16"/>
      <w:szCs w:val="16"/>
    </w:rPr>
  </w:style>
  <w:style w:type="paragraph" w:styleId="Tekstopmerking">
    <w:name w:val="annotation text"/>
    <w:basedOn w:val="Standaard"/>
    <w:link w:val="TekstopmerkingChar"/>
    <w:semiHidden/>
    <w:unhideWhenUsed/>
    <w:rsid w:val="00E971E8"/>
  </w:style>
  <w:style w:type="character" w:customStyle="1" w:styleId="TekstopmerkingChar">
    <w:name w:val="Tekst opmerking Char"/>
    <w:link w:val="Tekstopmerking"/>
    <w:semiHidden/>
    <w:rsid w:val="00E971E8"/>
    <w:rPr>
      <w:rFonts w:ascii="Arial" w:hAnsi="Arial" w:cs="Arial"/>
    </w:rPr>
  </w:style>
  <w:style w:type="paragraph" w:styleId="Onderwerpvanopmerking">
    <w:name w:val="annotation subject"/>
    <w:basedOn w:val="Tekstopmerking"/>
    <w:next w:val="Tekstopmerking"/>
    <w:link w:val="OnderwerpvanopmerkingChar"/>
    <w:semiHidden/>
    <w:unhideWhenUsed/>
    <w:rsid w:val="00E971E8"/>
    <w:rPr>
      <w:b/>
      <w:bCs/>
    </w:rPr>
  </w:style>
  <w:style w:type="character" w:customStyle="1" w:styleId="OnderwerpvanopmerkingChar">
    <w:name w:val="Onderwerp van opmerking Char"/>
    <w:link w:val="Onderwerpvanopmerking"/>
    <w:semiHidden/>
    <w:rsid w:val="00E971E8"/>
    <w:rPr>
      <w:rFonts w:ascii="Arial" w:hAnsi="Arial" w:cs="Arial"/>
      <w:b/>
      <w:bCs/>
    </w:rPr>
  </w:style>
  <w:style w:type="paragraph" w:styleId="Ballontekst">
    <w:name w:val="Balloon Text"/>
    <w:basedOn w:val="Standaard"/>
    <w:link w:val="BallontekstChar"/>
    <w:semiHidden/>
    <w:unhideWhenUsed/>
    <w:rsid w:val="00E971E8"/>
    <w:pPr>
      <w:spacing w:line="240" w:lineRule="auto"/>
    </w:pPr>
    <w:rPr>
      <w:rFonts w:ascii="Segoe UI" w:hAnsi="Segoe UI" w:cs="Segoe UI"/>
      <w:sz w:val="18"/>
      <w:szCs w:val="18"/>
    </w:rPr>
  </w:style>
  <w:style w:type="character" w:customStyle="1" w:styleId="BallontekstChar">
    <w:name w:val="Ballontekst Char"/>
    <w:link w:val="Ballontekst"/>
    <w:semiHidden/>
    <w:rsid w:val="00E971E8"/>
    <w:rPr>
      <w:rFonts w:ascii="Segoe UI" w:hAnsi="Segoe UI" w:cs="Segoe UI"/>
      <w:sz w:val="18"/>
      <w:szCs w:val="18"/>
    </w:rPr>
  </w:style>
  <w:style w:type="character" w:customStyle="1" w:styleId="VoettekstChar">
    <w:name w:val="Voettekst Char"/>
    <w:link w:val="Voettekst"/>
    <w:rsid w:val="0074234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Apps\MSOFFICE\GGDSJABL\RDOG\Brief%20RDOG%20-%20digitaa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798746deb63ab67de8f794f7fd8d0fd4">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02a9bd0a4f3c7419e8afd0f1a8edac28"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9E186-E1BE-4DDC-95D8-B81EB2BBE2F4}"/>
</file>

<file path=customXml/itemProps2.xml><?xml version="1.0" encoding="utf-8"?>
<ds:datastoreItem xmlns:ds="http://schemas.openxmlformats.org/officeDocument/2006/customXml" ds:itemID="{29735D24-A593-4301-A890-F2A802E9537D}"/>
</file>

<file path=customXml/itemProps3.xml><?xml version="1.0" encoding="utf-8"?>
<ds:datastoreItem xmlns:ds="http://schemas.openxmlformats.org/officeDocument/2006/customXml" ds:itemID="{587545E5-0180-442D-AC0E-B3A34EFFBB1F}"/>
</file>

<file path=docProps/app.xml><?xml version="1.0" encoding="utf-8"?>
<Properties xmlns="http://schemas.openxmlformats.org/officeDocument/2006/extended-properties" xmlns:vt="http://schemas.openxmlformats.org/officeDocument/2006/docPropsVTypes">
  <Template>Brief RDOG - digitaal</Template>
  <TotalTime>9</TotalTime>
  <Pages>2</Pages>
  <Words>811</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t:lpstr>
    </vt:vector>
  </TitlesOfParts>
  <Company>Privé</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Kim Smedts</dc:creator>
  <cp:lastModifiedBy>Lisanne de Bruin</cp:lastModifiedBy>
  <cp:revision>5</cp:revision>
  <cp:lastPrinted>2006-01-12T14:07:00Z</cp:lastPrinted>
  <dcterms:created xsi:type="dcterms:W3CDTF">2022-03-18T07:57:00Z</dcterms:created>
  <dcterms:modified xsi:type="dcterms:W3CDTF">2022-03-18T09:55:00Z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