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77F4" w14:textId="475B1151" w:rsidR="008921F8" w:rsidRPr="00EC36C5" w:rsidRDefault="008921F8" w:rsidP="005A1626">
      <w:pPr>
        <w:pStyle w:val="Plattetekst"/>
        <w:rPr>
          <w:rFonts w:ascii="Calibri Light" w:hAnsi="Calibri Light" w:cs="Calibri Light"/>
        </w:rPr>
      </w:pPr>
      <w:bookmarkStart w:id="0" w:name="_GoBack"/>
      <w:bookmarkEnd w:id="0"/>
      <w:r w:rsidRPr="00EC36C5">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lang w:val="nl-NL" w:eastAsia="nl-NL"/>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18B429F8"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CD40" w14:textId="77777777" w:rsidR="007633E7" w:rsidRDefault="007633E7" w:rsidP="00567705">
      <w:r>
        <w:separator/>
      </w:r>
    </w:p>
  </w:endnote>
  <w:endnote w:type="continuationSeparator" w:id="0">
    <w:p w14:paraId="7B52A026" w14:textId="77777777" w:rsidR="007633E7" w:rsidRDefault="007633E7"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EFD85" w14:textId="0FC42378" w:rsidR="007633E7" w:rsidRDefault="007633E7">
    <w:pPr>
      <w:pStyle w:val="Voettekst"/>
    </w:pPr>
    <w:r>
      <w:rPr>
        <w:noProof/>
        <w:lang w:val="nl-NL" w:eastAsia="nl-NL"/>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82411DD" w14:textId="325A0061" w:rsidR="007633E7" w:rsidRDefault="007633E7" w:rsidP="00EC36C5">
                          <w:pPr>
                            <w:rPr>
                              <w:lang w:val="nl-NL"/>
                            </w:rPr>
                          </w:pPr>
                          <w:r>
                            <w:rPr>
                              <w:rFonts w:ascii="Verdana" w:hAnsi="Verdana"/>
                              <w:color w:val="FFFFFF" w:themeColor="background1"/>
                              <w:sz w:val="20"/>
                              <w:lang w:val="nl-NL"/>
                            </w:rPr>
                            <w:t>Beheersing Eikenprocessierups Diamant-groep DG22-200</w:t>
                          </w:r>
                          <w:r w:rsidRPr="00EC36C5">
                            <w:rPr>
                              <w:rFonts w:ascii="Verdana" w:hAnsi="Verdana"/>
                              <w:color w:val="FFFFFF" w:themeColor="background1"/>
                              <w:sz w:val="20"/>
                              <w:lang w:val="nl-NL"/>
                            </w:rPr>
                            <w:t xml:space="preserve"> </w:t>
                          </w:r>
                        </w:p>
                        <w:p w14:paraId="0D14F518" w14:textId="1CB43363" w:rsidR="007633E7" w:rsidRPr="00657E4F" w:rsidRDefault="007633E7"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482411DD" w14:textId="325A0061" w:rsidR="007633E7" w:rsidRDefault="007633E7" w:rsidP="00EC36C5">
                    <w:pPr>
                      <w:rPr>
                        <w:lang w:val="nl-NL"/>
                      </w:rPr>
                    </w:pPr>
                    <w:r>
                      <w:rPr>
                        <w:rFonts w:ascii="Verdana" w:hAnsi="Verdana"/>
                        <w:color w:val="FFFFFF" w:themeColor="background1"/>
                        <w:sz w:val="20"/>
                        <w:lang w:val="nl-NL"/>
                      </w:rPr>
                      <w:t>Beheersing Eikenprocessierups Diamant-groep DG22-200</w:t>
                    </w:r>
                    <w:r w:rsidRPr="00EC36C5">
                      <w:rPr>
                        <w:rFonts w:ascii="Verdana" w:hAnsi="Verdana"/>
                        <w:color w:val="FFFFFF" w:themeColor="background1"/>
                        <w:sz w:val="20"/>
                        <w:lang w:val="nl-NL"/>
                      </w:rPr>
                      <w:t xml:space="preserve"> </w:t>
                    </w:r>
                  </w:p>
                  <w:p w14:paraId="0D14F518" w14:textId="1CB43363" w:rsidR="007633E7" w:rsidRPr="00657E4F" w:rsidRDefault="007633E7" w:rsidP="00CA5F26">
                    <w:pPr>
                      <w:rPr>
                        <w:lang w:val="nl-N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D39CB" w14:textId="77777777" w:rsidR="007633E7" w:rsidRDefault="007633E7" w:rsidP="00567705">
      <w:r>
        <w:separator/>
      </w:r>
    </w:p>
  </w:footnote>
  <w:footnote w:type="continuationSeparator" w:id="0">
    <w:p w14:paraId="635BF4AA" w14:textId="77777777" w:rsidR="007633E7" w:rsidRDefault="007633E7" w:rsidP="00567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A1E45" w14:textId="0BAB0F45" w:rsidR="007633E7" w:rsidRDefault="007633E7">
    <w:pPr>
      <w:pStyle w:val="Koptekst"/>
    </w:pPr>
    <w:r>
      <w:rPr>
        <w:noProof/>
        <w:lang w:val="nl-NL" w:eastAsia="nl-NL"/>
      </w:rPr>
      <w:drawing>
        <wp:anchor distT="0" distB="0" distL="114300" distR="114300" simplePos="0" relativeHeight="251658240" behindDoc="1" locked="0" layoutInCell="1" allowOverlap="1" wp14:anchorId="0D4FB6EA" wp14:editId="7FFBE73D">
          <wp:simplePos x="0" y="0"/>
          <wp:positionH relativeFrom="page">
            <wp:align>right</wp:align>
          </wp:positionH>
          <wp:positionV relativeFrom="page">
            <wp:posOffset>-57150</wp:posOffset>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7633E7" w:rsidRPr="009321BE" w:rsidRDefault="007633E7">
                          <w:pPr>
                            <w:rPr>
                              <w:rFonts w:ascii="Verdana" w:hAnsi="Verdana"/>
                              <w:color w:val="252C5F"/>
                              <w:sz w:val="28"/>
                              <w:szCs w:val="28"/>
                              <w:lang w:val="nl-NL"/>
                            </w:rPr>
                          </w:pPr>
                          <w:r w:rsidRPr="009321BE">
                            <w:rPr>
                              <w:rFonts w:ascii="Verdana" w:hAnsi="Verdana"/>
                              <w:color w:val="252C5F"/>
                              <w:sz w:val="28"/>
                              <w:szCs w:val="28"/>
                              <w:lang w:val="nl-NL"/>
                            </w:rPr>
                            <w:t>Bijlage</w:t>
                          </w:r>
                          <w:r>
                            <w:rPr>
                              <w:rFonts w:ascii="Verdana" w:hAnsi="Verdana"/>
                              <w:color w:val="252C5F"/>
                              <w:sz w:val="28"/>
                              <w:szCs w:val="28"/>
                              <w:lang w:val="nl-NL"/>
                            </w:rPr>
                            <w:t xml:space="preserve"> 5</w:t>
                          </w:r>
                          <w:r w:rsidRPr="009321BE">
                            <w:rPr>
                              <w:rFonts w:ascii="Verdana" w:hAnsi="Verdana"/>
                              <w:color w:val="252C5F"/>
                              <w:sz w:val="28"/>
                              <w:szCs w:val="28"/>
                              <w:lang w:val="nl-NL"/>
                            </w:rPr>
                            <w:t xml:space="preserve"> | </w:t>
                          </w:r>
                          <w:r w:rsidRPr="005A1626">
                            <w:rPr>
                              <w:rFonts w:ascii="Verdana" w:hAnsi="Verdana"/>
                              <w:color w:val="252C5F"/>
                              <w:sz w:val="28"/>
                              <w:szCs w:val="28"/>
                              <w:lang w:val="nl-NL"/>
                            </w:rPr>
                            <w:t>Verklaring hoofdelijke aansprakelijkheid c.q. garantstelling</w:t>
                          </w:r>
                          <w:r>
                            <w:rPr>
                              <w:rFonts w:ascii="Verdana" w:hAnsi="Verdana"/>
                              <w:color w:val="252C5F"/>
                              <w:sz w:val="28"/>
                              <w:szCs w:val="28"/>
                              <w:lang w:val="nl-NL"/>
                            </w:rPr>
                            <w:tab/>
                          </w:r>
                        </w:p>
                        <w:p w14:paraId="60508BFC" w14:textId="77777777" w:rsidR="007633E7" w:rsidRPr="005A1626" w:rsidRDefault="007633E7">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7633E7" w:rsidRPr="009321BE" w:rsidRDefault="007633E7">
                    <w:pPr>
                      <w:rPr>
                        <w:rFonts w:ascii="Verdana" w:hAnsi="Verdana"/>
                        <w:color w:val="252C5F"/>
                        <w:sz w:val="28"/>
                        <w:szCs w:val="28"/>
                        <w:lang w:val="nl-NL"/>
                      </w:rPr>
                    </w:pPr>
                    <w:r w:rsidRPr="009321BE">
                      <w:rPr>
                        <w:rFonts w:ascii="Verdana" w:hAnsi="Verdana"/>
                        <w:color w:val="252C5F"/>
                        <w:sz w:val="28"/>
                        <w:szCs w:val="28"/>
                        <w:lang w:val="nl-NL"/>
                      </w:rPr>
                      <w:t>Bijlage</w:t>
                    </w:r>
                    <w:r>
                      <w:rPr>
                        <w:rFonts w:ascii="Verdana" w:hAnsi="Verdana"/>
                        <w:color w:val="252C5F"/>
                        <w:sz w:val="28"/>
                        <w:szCs w:val="28"/>
                        <w:lang w:val="nl-NL"/>
                      </w:rPr>
                      <w:t xml:space="preserve"> 5</w:t>
                    </w:r>
                    <w:r w:rsidRPr="009321BE">
                      <w:rPr>
                        <w:rFonts w:ascii="Verdana" w:hAnsi="Verdana"/>
                        <w:color w:val="252C5F"/>
                        <w:sz w:val="28"/>
                        <w:szCs w:val="28"/>
                        <w:lang w:val="nl-NL"/>
                      </w:rPr>
                      <w:t xml:space="preserve"> | </w:t>
                    </w:r>
                    <w:r w:rsidRPr="005A1626">
                      <w:rPr>
                        <w:rFonts w:ascii="Verdana" w:hAnsi="Verdana"/>
                        <w:color w:val="252C5F"/>
                        <w:sz w:val="28"/>
                        <w:szCs w:val="28"/>
                        <w:lang w:val="nl-NL"/>
                      </w:rPr>
                      <w:t>Verklaring hoofdelijke aansprakelijkheid c.q. garantstelling</w:t>
                    </w:r>
                    <w:r>
                      <w:rPr>
                        <w:rFonts w:ascii="Verdana" w:hAnsi="Verdana"/>
                        <w:color w:val="252C5F"/>
                        <w:sz w:val="28"/>
                        <w:szCs w:val="28"/>
                        <w:lang w:val="nl-NL"/>
                      </w:rPr>
                      <w:tab/>
                    </w:r>
                  </w:p>
                  <w:p w14:paraId="60508BFC" w14:textId="77777777" w:rsidR="007633E7" w:rsidRPr="005A1626" w:rsidRDefault="007633E7">
                    <w:pPr>
                      <w:rPr>
                        <w:lang w:val="nl-NL"/>
                      </w:rPr>
                    </w:pPr>
                  </w:p>
                </w:txbxContent>
              </v:textbox>
            </v:shape>
          </w:pict>
        </mc:Fallback>
      </mc:AlternateContent>
    </w:r>
    <w:r>
      <w:rPr>
        <w:noProof/>
        <w:lang w:val="nl-NL" w:eastAsia="nl-NL"/>
      </w:rPr>
      <mc:AlternateContent>
        <mc:Choice Requires="wps">
          <w:drawing>
            <wp:anchor distT="0" distB="0" distL="114300" distR="114300" simplePos="0" relativeHeight="251661312" behindDoc="0" locked="0" layoutInCell="1" allowOverlap="1" wp14:anchorId="2642E525" wp14:editId="3C758A6E">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2EB22D2A" w:rsidR="007633E7" w:rsidRPr="00C023A6" w:rsidRDefault="007633E7">
                          <w:pPr>
                            <w:rPr>
                              <w:rFonts w:ascii="Verdana" w:hAnsi="Verdana"/>
                              <w:lang w:val="nl-NL"/>
                            </w:rPr>
                          </w:pPr>
                          <w:r>
                            <w:rPr>
                              <w:rFonts w:ascii="Verdana" w:hAnsi="Verdana"/>
                              <w:lang w:val="nl-NL"/>
                            </w:rPr>
                            <w:t xml:space="preserve">             </w:t>
                          </w:r>
                          <w:r w:rsidRPr="00E7011D">
                            <w:rPr>
                              <w:noProof/>
                              <w:lang w:val="nl-NL" w:eastAsia="nl-NL"/>
                            </w:rPr>
                            <w:drawing>
                              <wp:inline distT="0" distB="0" distL="0" distR="0" wp14:anchorId="319D5859" wp14:editId="7906E092">
                                <wp:extent cx="2036777" cy="61468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4125" cy="635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2EB22D2A" w:rsidR="007633E7" w:rsidRPr="00C023A6" w:rsidRDefault="007633E7">
                    <w:pPr>
                      <w:rPr>
                        <w:rFonts w:ascii="Verdana" w:hAnsi="Verdana"/>
                        <w:lang w:val="nl-NL"/>
                      </w:rPr>
                    </w:pPr>
                    <w:r>
                      <w:rPr>
                        <w:rFonts w:ascii="Verdana" w:hAnsi="Verdana"/>
                        <w:lang w:val="nl-NL"/>
                      </w:rPr>
                      <w:t xml:space="preserve">             </w:t>
                    </w:r>
                    <w:r w:rsidRPr="00E7011D">
                      <w:drawing>
                        <wp:inline distT="0" distB="0" distL="0" distR="0" wp14:anchorId="319D5859" wp14:editId="7906E092">
                          <wp:extent cx="2036777" cy="61468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4125" cy="635005"/>
                                  </a:xfrm>
                                  <a:prstGeom prst="rect">
                                    <a:avLst/>
                                  </a:prstGeom>
                                  <a:noFill/>
                                  <a:ln>
                                    <a:noFill/>
                                  </a:ln>
                                </pic:spPr>
                              </pic:pic>
                            </a:graphicData>
                          </a:graphic>
                        </wp:inline>
                      </w:drawing>
                    </w:r>
                  </w:p>
                </w:txbxContent>
              </v:textbox>
            </v:shape>
          </w:pict>
        </mc:Fallback>
      </mc:AlternateContent>
    </w:r>
  </w:p>
  <w:p w14:paraId="117F9AE2" w14:textId="4CFAF44F" w:rsidR="007633E7" w:rsidRDefault="007633E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pt;height:6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05"/>
    <w:rsid w:val="00056E94"/>
    <w:rsid w:val="000C2E3F"/>
    <w:rsid w:val="00101155"/>
    <w:rsid w:val="00177A23"/>
    <w:rsid w:val="00182C5A"/>
    <w:rsid w:val="002976B2"/>
    <w:rsid w:val="002B0CA7"/>
    <w:rsid w:val="002B6558"/>
    <w:rsid w:val="0034311C"/>
    <w:rsid w:val="00356915"/>
    <w:rsid w:val="003C4890"/>
    <w:rsid w:val="003E67DB"/>
    <w:rsid w:val="00410215"/>
    <w:rsid w:val="00537B11"/>
    <w:rsid w:val="005664E0"/>
    <w:rsid w:val="00567705"/>
    <w:rsid w:val="0059242D"/>
    <w:rsid w:val="005A1626"/>
    <w:rsid w:val="00631D24"/>
    <w:rsid w:val="00635C7D"/>
    <w:rsid w:val="006409B8"/>
    <w:rsid w:val="0064128C"/>
    <w:rsid w:val="00657E4F"/>
    <w:rsid w:val="006C3BBE"/>
    <w:rsid w:val="00710D8E"/>
    <w:rsid w:val="0071593F"/>
    <w:rsid w:val="0072527C"/>
    <w:rsid w:val="007633E7"/>
    <w:rsid w:val="007822F0"/>
    <w:rsid w:val="007A0213"/>
    <w:rsid w:val="007A2F93"/>
    <w:rsid w:val="007F418D"/>
    <w:rsid w:val="008115A6"/>
    <w:rsid w:val="00822518"/>
    <w:rsid w:val="00862269"/>
    <w:rsid w:val="008921F8"/>
    <w:rsid w:val="008B03B9"/>
    <w:rsid w:val="009321BE"/>
    <w:rsid w:val="00952879"/>
    <w:rsid w:val="009627A9"/>
    <w:rsid w:val="009C3C5B"/>
    <w:rsid w:val="00AB72AC"/>
    <w:rsid w:val="00B65D54"/>
    <w:rsid w:val="00C023A6"/>
    <w:rsid w:val="00C618C2"/>
    <w:rsid w:val="00CA5F26"/>
    <w:rsid w:val="00CE4749"/>
    <w:rsid w:val="00CF3C55"/>
    <w:rsid w:val="00D731C2"/>
    <w:rsid w:val="00D81B00"/>
    <w:rsid w:val="00E7011D"/>
    <w:rsid w:val="00EC36C5"/>
    <w:rsid w:val="00ED562F"/>
    <w:rsid w:val="00FB5C13"/>
    <w:rsid w:val="00FF2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19FFB-4D2F-4298-9A2F-700B903F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3C7B5C09</Template>
  <TotalTime>0</TotalTime>
  <Pages>1</Pages>
  <Words>278</Words>
  <Characters>1531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2022-02-10T13:41:00Z</dcterms:created>
  <dcterms:modified xsi:type="dcterms:W3CDTF">2022-02-10T13:41:00Z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-926160422</vt:i4>
  </property>
</Properties>
</file>