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F140D" w14:textId="3F061BD3" w:rsidR="00046CD1" w:rsidRDefault="00F12B02" w:rsidP="00046A41">
      <w:pPr>
        <w:pStyle w:val="Kop1"/>
        <w:numPr>
          <w:ilvl w:val="0"/>
          <w:numId w:val="0"/>
        </w:numPr>
        <w:ind w:left="431" w:hanging="431"/>
      </w:pPr>
      <w:bookmarkStart w:id="0" w:name="_Toc42868752"/>
      <w:bookmarkStart w:id="1" w:name="_Toc47434704"/>
      <w:bookmarkStart w:id="2" w:name="_Toc94554374"/>
      <w:r>
        <w:t>Bi</w:t>
      </w:r>
      <w:r w:rsidR="00046CD1" w:rsidRPr="00E02065">
        <w:t>jlage 4</w:t>
      </w:r>
      <w:r w:rsidR="00046CD1" w:rsidRPr="00E02065">
        <w:tab/>
        <w:t>Formulier referentie geschiktheidseisen</w:t>
      </w:r>
      <w:bookmarkEnd w:id="0"/>
      <w:bookmarkEnd w:id="1"/>
      <w:bookmarkEnd w:id="2"/>
    </w:p>
    <w:p w14:paraId="053B9C30" w14:textId="77777777" w:rsidR="00046CD1" w:rsidRDefault="00046CD1" w:rsidP="00046A41">
      <w:r w:rsidRPr="0005526A">
        <w:t xml:space="preserve">Ter verantwoording van de referentie-eis als gesteld in </w:t>
      </w:r>
      <w:r w:rsidRPr="00BC4EC3">
        <w:t>paragraaf 2.2</w:t>
      </w:r>
    </w:p>
    <w:p w14:paraId="5AE38333" w14:textId="77777777" w:rsidR="00046CD1" w:rsidRPr="0005526A" w:rsidRDefault="00046CD1" w:rsidP="00046CD1">
      <w:pPr>
        <w:spacing w:after="0" w:line="260" w:lineRule="atLeast"/>
      </w:pPr>
    </w:p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046CD1" w:rsidRPr="0005526A" w14:paraId="10BE649D" w14:textId="77777777" w:rsidTr="001316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652D2A58" w14:textId="4693F09E" w:rsidR="00046CD1" w:rsidRPr="00131686" w:rsidRDefault="00046CD1" w:rsidP="00131686">
            <w:pPr>
              <w:spacing w:line="360" w:lineRule="auto"/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</w:pPr>
            <w:bookmarkStart w:id="3" w:name="_Hlk42863338"/>
            <w:r w:rsidRPr="00131686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 xml:space="preserve">Kerncompetentie </w:t>
            </w:r>
            <w:r w:rsidR="00C61717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 xml:space="preserve">a. “De Gegadigde beschikt over aantoonbare ervaring met het architectonisch en bouwkundig ontwerpen van een nieuw permanent onderwijsgebouw van minimaal 3500 m2 </w:t>
            </w:r>
            <w:proofErr w:type="spellStart"/>
            <w:r w:rsidR="00C61717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>bvo</w:t>
            </w:r>
            <w:proofErr w:type="spellEnd"/>
            <w:r w:rsidR="00C61717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>”</w:t>
            </w:r>
          </w:p>
        </w:tc>
      </w:tr>
      <w:tr w:rsidR="00046CD1" w:rsidRPr="0005526A" w14:paraId="486721C2" w14:textId="77777777" w:rsidTr="00131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3268B10" w14:textId="77777777" w:rsidR="00046CD1" w:rsidRPr="009C22DF" w:rsidRDefault="00046CD1" w:rsidP="0013168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28B1CF36" w14:textId="77777777" w:rsidR="00046CD1" w:rsidRPr="009C22DF" w:rsidRDefault="00046CD1" w:rsidP="0013168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046CD1" w:rsidRPr="0005526A" w14:paraId="66601295" w14:textId="77777777" w:rsidTr="0013168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786F2D5" w14:textId="77777777" w:rsidR="00046CD1" w:rsidRPr="009C22DF" w:rsidRDefault="00046CD1" w:rsidP="0013168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4F1EA9AC" w14:textId="77777777" w:rsidR="00046CD1" w:rsidRPr="009C22DF" w:rsidRDefault="00046CD1" w:rsidP="001316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046CD1" w:rsidRPr="0005526A" w14:paraId="6962A21C" w14:textId="77777777" w:rsidTr="00131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EB5DBF0" w14:textId="77777777" w:rsidR="00046CD1" w:rsidRPr="009C22DF" w:rsidRDefault="00046CD1" w:rsidP="0013168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71C338B0" w14:textId="77777777" w:rsidR="00046CD1" w:rsidRPr="009C22DF" w:rsidRDefault="00046CD1" w:rsidP="0013168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046CD1" w:rsidRPr="0005526A" w14:paraId="3F1819CF" w14:textId="77777777" w:rsidTr="0013168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7F1F4DA" w14:textId="77777777" w:rsidR="00046CD1" w:rsidRPr="009C22DF" w:rsidRDefault="00046CD1" w:rsidP="0013168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684AF927" w14:textId="77777777" w:rsidR="00046CD1" w:rsidRPr="009C22DF" w:rsidRDefault="00046CD1" w:rsidP="001316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1F454295" w14:textId="77777777" w:rsidR="00046CD1" w:rsidRPr="009C22DF" w:rsidRDefault="00046CD1" w:rsidP="001316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046CD1" w:rsidRPr="0005526A" w14:paraId="3162B781" w14:textId="77777777" w:rsidTr="00131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AA2DF36" w14:textId="77777777" w:rsidR="00046CD1" w:rsidRPr="009C22DF" w:rsidRDefault="00046CD1" w:rsidP="0013168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7559D941" w14:textId="77777777" w:rsidR="00046CD1" w:rsidRPr="009C22DF" w:rsidRDefault="00046CD1" w:rsidP="0013168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12F08D20" w14:textId="77777777" w:rsidR="00046CD1" w:rsidRPr="009C22DF" w:rsidRDefault="00046CD1" w:rsidP="0013168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 xml:space="preserve">…………………… </w:t>
            </w:r>
          </w:p>
        </w:tc>
      </w:tr>
      <w:tr w:rsidR="00046CD1" w:rsidRPr="0005526A" w14:paraId="0D6D65D4" w14:textId="77777777" w:rsidTr="0013168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3269027" w14:textId="4C3C8352" w:rsidR="00046CD1" w:rsidRPr="009C22DF" w:rsidRDefault="002D019E" w:rsidP="0013168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Bestek opgeleverd</w:t>
            </w:r>
            <w:r w:rsidR="00046CD1" w:rsidRPr="009C22DF">
              <w:rPr>
                <w:rFonts w:ascii="Century Gothic" w:hAnsi="Century Gothic"/>
                <w:b w:val="0"/>
                <w:bCs w:val="0"/>
              </w:rPr>
              <w:t xml:space="preserve"> maximaal 5 jaar voorafgaand aan uiterste datum van Aanmelding:</w:t>
            </w:r>
          </w:p>
        </w:tc>
        <w:tc>
          <w:tcPr>
            <w:tcW w:w="5865" w:type="dxa"/>
            <w:vAlign w:val="center"/>
          </w:tcPr>
          <w:p w14:paraId="6974FC29" w14:textId="77777777" w:rsidR="00046CD1" w:rsidRPr="009C22DF" w:rsidRDefault="00046CD1" w:rsidP="001316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47FAA27C" w14:textId="77777777" w:rsidR="00046CD1" w:rsidRPr="009C22DF" w:rsidRDefault="00046CD1" w:rsidP="001316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  <w:p w14:paraId="753856F8" w14:textId="77777777" w:rsidR="00046CD1" w:rsidRPr="009C22DF" w:rsidRDefault="00046CD1" w:rsidP="001316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046CD1" w:rsidRPr="0005526A" w14:paraId="0926222E" w14:textId="77777777" w:rsidTr="00131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8E821B3" w14:textId="77777777" w:rsidR="00046CD1" w:rsidRPr="009C22DF" w:rsidRDefault="00046CD1" w:rsidP="0013168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3C61A5E5" w14:textId="77777777" w:rsidR="00046CD1" w:rsidRPr="009C22DF" w:rsidRDefault="00046CD1" w:rsidP="0013168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1B21FE" w:rsidRPr="0005526A" w14:paraId="0A5DBCD8" w14:textId="77777777" w:rsidTr="0013168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1ECB16B" w14:textId="2AD25DD3" w:rsidR="001B21FE" w:rsidRPr="001B21FE" w:rsidRDefault="001B21FE" w:rsidP="0013168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1B21FE">
              <w:rPr>
                <w:rFonts w:ascii="Century Gothic" w:hAnsi="Century Gothic"/>
                <w:b w:val="0"/>
                <w:bCs w:val="0"/>
              </w:rPr>
              <w:t xml:space="preserve">Betreft architectonisch en bouwkundig ontwerpen: </w:t>
            </w:r>
          </w:p>
        </w:tc>
        <w:tc>
          <w:tcPr>
            <w:tcW w:w="5865" w:type="dxa"/>
            <w:vAlign w:val="center"/>
          </w:tcPr>
          <w:p w14:paraId="4844D021" w14:textId="77777777" w:rsidR="001B21FE" w:rsidRPr="009C22DF" w:rsidRDefault="001B21FE" w:rsidP="001B21F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705F12B6" w14:textId="12F162A6" w:rsidR="001B21FE" w:rsidRPr="009C22DF" w:rsidRDefault="001B21FE" w:rsidP="001B21F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046CD1" w:rsidRPr="0005526A" w14:paraId="52DBB862" w14:textId="77777777" w:rsidTr="00131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6F9E5FA" w14:textId="5CB72168" w:rsidR="00046CD1" w:rsidRPr="009C22DF" w:rsidRDefault="00C61717" w:rsidP="0013168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 xml:space="preserve">Betreft het </w:t>
            </w:r>
            <w:r w:rsidR="00553D1A">
              <w:rPr>
                <w:rFonts w:ascii="Century Gothic" w:hAnsi="Century Gothic"/>
                <w:b w:val="0"/>
                <w:bCs w:val="0"/>
              </w:rPr>
              <w:t xml:space="preserve">nieuwbouw: </w:t>
            </w:r>
          </w:p>
        </w:tc>
        <w:tc>
          <w:tcPr>
            <w:tcW w:w="5865" w:type="dxa"/>
            <w:vAlign w:val="center"/>
          </w:tcPr>
          <w:p w14:paraId="76907E9F" w14:textId="77777777" w:rsidR="00553D1A" w:rsidRPr="009C22DF" w:rsidRDefault="00553D1A" w:rsidP="00553D1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0BF86231" w14:textId="31F0B1FF" w:rsidR="00046CD1" w:rsidRPr="00553D1A" w:rsidRDefault="00553D1A" w:rsidP="0013168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553D1A" w:rsidRPr="0005526A" w14:paraId="5E0DC1F6" w14:textId="77777777" w:rsidTr="0013168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2526B49" w14:textId="5CA8D620" w:rsidR="00553D1A" w:rsidRDefault="00553D1A" w:rsidP="0013168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Betreft het een permanent gebouw:</w:t>
            </w:r>
          </w:p>
        </w:tc>
        <w:tc>
          <w:tcPr>
            <w:tcW w:w="5865" w:type="dxa"/>
            <w:vAlign w:val="center"/>
          </w:tcPr>
          <w:p w14:paraId="542B834F" w14:textId="77777777" w:rsidR="00553D1A" w:rsidRPr="009C22DF" w:rsidRDefault="00553D1A" w:rsidP="00553D1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0EEABAD2" w14:textId="10034BD8" w:rsidR="00553D1A" w:rsidRPr="00553D1A" w:rsidRDefault="00553D1A" w:rsidP="00553D1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553D1A" w:rsidRPr="0005526A" w14:paraId="0CB7237D" w14:textId="77777777" w:rsidTr="00131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A398169" w14:textId="0E192946" w:rsidR="00553D1A" w:rsidRDefault="00553D1A" w:rsidP="0013168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Betreft het een onderwijsgebouw:</w:t>
            </w:r>
          </w:p>
        </w:tc>
        <w:tc>
          <w:tcPr>
            <w:tcW w:w="5865" w:type="dxa"/>
            <w:vAlign w:val="center"/>
          </w:tcPr>
          <w:p w14:paraId="76511F7E" w14:textId="77777777" w:rsidR="00553D1A" w:rsidRPr="009C22DF" w:rsidRDefault="00553D1A" w:rsidP="00553D1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7B267082" w14:textId="1BF7FA30" w:rsidR="00553D1A" w:rsidRPr="00553D1A" w:rsidRDefault="00553D1A" w:rsidP="00553D1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553D1A" w:rsidRPr="0005526A" w14:paraId="48FC8D7B" w14:textId="77777777" w:rsidTr="0013168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7EDB136" w14:textId="3BE95CDE" w:rsidR="00553D1A" w:rsidRDefault="00553D1A" w:rsidP="0013168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Betreft het minimaal 3500 m2</w:t>
            </w:r>
            <w:r w:rsidR="001B21FE">
              <w:rPr>
                <w:rFonts w:ascii="Century Gothic" w:hAnsi="Century Gothic"/>
                <w:b w:val="0"/>
                <w:bCs w:val="0"/>
              </w:rPr>
              <w:t xml:space="preserve"> </w:t>
            </w:r>
            <w:proofErr w:type="spellStart"/>
            <w:r w:rsidR="001B21FE">
              <w:rPr>
                <w:rFonts w:ascii="Century Gothic" w:hAnsi="Century Gothic"/>
                <w:b w:val="0"/>
                <w:bCs w:val="0"/>
              </w:rPr>
              <w:t>bvo</w:t>
            </w:r>
            <w:proofErr w:type="spellEnd"/>
          </w:p>
        </w:tc>
        <w:tc>
          <w:tcPr>
            <w:tcW w:w="5865" w:type="dxa"/>
            <w:vAlign w:val="center"/>
          </w:tcPr>
          <w:p w14:paraId="3C0A124D" w14:textId="77777777" w:rsidR="00553D1A" w:rsidRPr="009C22DF" w:rsidRDefault="00553D1A" w:rsidP="00553D1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74B46E68" w14:textId="116247F5" w:rsidR="00553D1A" w:rsidRPr="00553D1A" w:rsidRDefault="00553D1A" w:rsidP="00553D1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046CD1" w:rsidRPr="0005526A" w14:paraId="641FD1B1" w14:textId="77777777" w:rsidTr="00131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23D657C" w14:textId="77777777" w:rsidR="00046CD1" w:rsidRPr="009C22DF" w:rsidRDefault="00046CD1" w:rsidP="0013168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Beschrijving Project</w:t>
            </w:r>
          </w:p>
        </w:tc>
        <w:tc>
          <w:tcPr>
            <w:tcW w:w="5865" w:type="dxa"/>
            <w:vAlign w:val="center"/>
          </w:tcPr>
          <w:p w14:paraId="186B36BE" w14:textId="77777777" w:rsidR="00046CD1" w:rsidRPr="009C22DF" w:rsidRDefault="00046CD1" w:rsidP="0013168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bookmarkEnd w:id="3"/>
    </w:tbl>
    <w:p w14:paraId="33BC55C2" w14:textId="77777777" w:rsidR="00046CD1" w:rsidRDefault="00046CD1" w:rsidP="00131686"/>
    <w:p w14:paraId="3C2DB953" w14:textId="33650FD2" w:rsidR="006E5BAF" w:rsidRDefault="00046CD1" w:rsidP="00131686"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6D06BE30" w14:textId="77777777" w:rsidR="006E5BAF" w:rsidRPr="0005526A" w:rsidRDefault="006E5BAF" w:rsidP="006E5BAF">
      <w:pPr>
        <w:spacing w:after="0" w:line="260" w:lineRule="atLeast"/>
      </w:pPr>
    </w:p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6E5BAF" w:rsidRPr="0005526A" w14:paraId="4677EA27" w14:textId="77777777" w:rsidTr="00E17B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36BB31F2" w14:textId="02B29485" w:rsidR="006E5BAF" w:rsidRPr="00131686" w:rsidRDefault="006E5BAF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</w:pPr>
            <w:r w:rsidRPr="00131686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lastRenderedPageBreak/>
              <w:t xml:space="preserve">Kerncompetentie </w:t>
            </w:r>
            <w:r w:rsidR="00553D1A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 xml:space="preserve">b. “De Gegadigde beschikt over aantoonbare ervaring met het installatietechnisch ontwerpen van een nieuw permanent (semi-)openbaar utiliteitsgebouw van minimaal 3500 m2 </w:t>
            </w:r>
            <w:proofErr w:type="spellStart"/>
            <w:r w:rsidR="00553D1A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>bvo</w:t>
            </w:r>
            <w:proofErr w:type="spellEnd"/>
            <w:r w:rsidR="00553D1A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>”.</w:t>
            </w:r>
          </w:p>
        </w:tc>
      </w:tr>
      <w:tr w:rsidR="006E5BAF" w:rsidRPr="0005526A" w14:paraId="549C17BF" w14:textId="77777777" w:rsidTr="00E1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15EC0D3" w14:textId="77777777" w:rsidR="006E5BAF" w:rsidRPr="009C22DF" w:rsidRDefault="006E5BAF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2B180C49" w14:textId="77777777" w:rsidR="006E5BAF" w:rsidRPr="009C22DF" w:rsidRDefault="006E5BAF" w:rsidP="00E17BE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6E5BAF" w:rsidRPr="0005526A" w14:paraId="051EB204" w14:textId="77777777" w:rsidTr="00E17BE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347EDD1" w14:textId="77777777" w:rsidR="006E5BAF" w:rsidRPr="009C22DF" w:rsidRDefault="006E5BAF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797B2A9D" w14:textId="77777777" w:rsidR="006E5BAF" w:rsidRPr="009C22DF" w:rsidRDefault="006E5BAF" w:rsidP="00E17BE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6E5BAF" w:rsidRPr="0005526A" w14:paraId="764DAF5D" w14:textId="77777777" w:rsidTr="00E1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59FF9EE" w14:textId="77777777" w:rsidR="006E5BAF" w:rsidRPr="009C22DF" w:rsidRDefault="006E5BAF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6543D4F5" w14:textId="77777777" w:rsidR="006E5BAF" w:rsidRPr="009C22DF" w:rsidRDefault="006E5BAF" w:rsidP="00E17BE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6E5BAF" w:rsidRPr="0005526A" w14:paraId="5DF78BAA" w14:textId="77777777" w:rsidTr="00E17BE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D4D865D" w14:textId="77777777" w:rsidR="006E5BAF" w:rsidRPr="009C22DF" w:rsidRDefault="006E5BAF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42284FC3" w14:textId="77777777" w:rsidR="006E5BAF" w:rsidRPr="009C22DF" w:rsidRDefault="006E5BAF" w:rsidP="00E17BE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1F88CB9A" w14:textId="77777777" w:rsidR="006E5BAF" w:rsidRPr="009C22DF" w:rsidRDefault="006E5BAF" w:rsidP="00E17BE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6E5BAF" w:rsidRPr="0005526A" w14:paraId="61FC4491" w14:textId="77777777" w:rsidTr="00E1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CB5E5DA" w14:textId="77777777" w:rsidR="006E5BAF" w:rsidRPr="009C22DF" w:rsidRDefault="006E5BAF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693FC804" w14:textId="77777777" w:rsidR="006E5BAF" w:rsidRPr="009C22DF" w:rsidRDefault="006E5BAF" w:rsidP="00E17BE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4EE929FA" w14:textId="77777777" w:rsidR="006E5BAF" w:rsidRPr="009C22DF" w:rsidRDefault="006E5BAF" w:rsidP="00E17BE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 xml:space="preserve">…………………… </w:t>
            </w:r>
          </w:p>
        </w:tc>
      </w:tr>
      <w:tr w:rsidR="006E5BAF" w:rsidRPr="0005526A" w14:paraId="749DC0D7" w14:textId="77777777" w:rsidTr="00E17BE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5DF6C55" w14:textId="41578472" w:rsidR="006E5BAF" w:rsidRPr="009C22DF" w:rsidRDefault="002D019E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Bestek</w:t>
            </w:r>
            <w:r w:rsidR="006E5BAF" w:rsidRPr="009C22DF">
              <w:rPr>
                <w:rFonts w:ascii="Century Gothic" w:hAnsi="Century Gothic"/>
                <w:b w:val="0"/>
                <w:bCs w:val="0"/>
              </w:rPr>
              <w:t xml:space="preserve"> opgeleverd maximaal 5 jaar voorafgaand aan uiterste datum van Aanmelding:</w:t>
            </w:r>
          </w:p>
        </w:tc>
        <w:tc>
          <w:tcPr>
            <w:tcW w:w="5865" w:type="dxa"/>
            <w:vAlign w:val="center"/>
          </w:tcPr>
          <w:p w14:paraId="074BC3D0" w14:textId="77777777" w:rsidR="006E5BAF" w:rsidRPr="009C22DF" w:rsidRDefault="006E5BAF" w:rsidP="00E17BE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00A3A841" w14:textId="77777777" w:rsidR="006E5BAF" w:rsidRPr="009C22DF" w:rsidRDefault="006E5BAF" w:rsidP="00E17BE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  <w:p w14:paraId="217A871A" w14:textId="77777777" w:rsidR="006E5BAF" w:rsidRPr="009C22DF" w:rsidRDefault="006E5BAF" w:rsidP="00E17BE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6E5BAF" w:rsidRPr="0005526A" w14:paraId="0920ABA2" w14:textId="77777777" w:rsidTr="00E1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2FBFFFC" w14:textId="77777777" w:rsidR="006E5BAF" w:rsidRPr="009C22DF" w:rsidRDefault="006E5BAF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78986326" w14:textId="77777777" w:rsidR="006E5BAF" w:rsidRPr="009C22DF" w:rsidRDefault="006E5BAF" w:rsidP="00E17BE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1B21FE" w:rsidRPr="0005526A" w14:paraId="20AF70C2" w14:textId="77777777" w:rsidTr="00E17BE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07E2932" w14:textId="0573E395" w:rsidR="001B21FE" w:rsidRPr="001B21FE" w:rsidRDefault="001B21FE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1B21FE">
              <w:rPr>
                <w:rFonts w:ascii="Century Gothic" w:hAnsi="Century Gothic"/>
                <w:b w:val="0"/>
                <w:bCs w:val="0"/>
              </w:rPr>
              <w:t>Betreft installatietechnisch ontwerpen:</w:t>
            </w:r>
          </w:p>
        </w:tc>
        <w:tc>
          <w:tcPr>
            <w:tcW w:w="5865" w:type="dxa"/>
            <w:vAlign w:val="center"/>
          </w:tcPr>
          <w:p w14:paraId="49EE7636" w14:textId="77777777" w:rsidR="001B21FE" w:rsidRPr="009C22DF" w:rsidRDefault="001B21FE" w:rsidP="001B21F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52FF215B" w14:textId="5C39E077" w:rsidR="001B21FE" w:rsidRPr="009C22DF" w:rsidRDefault="001B21FE" w:rsidP="001B21F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6E5BAF" w:rsidRPr="0005526A" w14:paraId="3C7BE385" w14:textId="77777777" w:rsidTr="00E1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5651F06" w14:textId="2695FCD1" w:rsidR="006E5BAF" w:rsidRPr="009C22DF" w:rsidRDefault="00553D1A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Betreft het nieuwbouw:</w:t>
            </w:r>
          </w:p>
        </w:tc>
        <w:tc>
          <w:tcPr>
            <w:tcW w:w="5865" w:type="dxa"/>
            <w:vAlign w:val="center"/>
          </w:tcPr>
          <w:p w14:paraId="6310A867" w14:textId="77777777" w:rsidR="00553D1A" w:rsidRPr="009C22DF" w:rsidRDefault="00553D1A" w:rsidP="00553D1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5363F35C" w14:textId="1679BE2E" w:rsidR="006E5BAF" w:rsidRPr="00553D1A" w:rsidRDefault="00553D1A" w:rsidP="00E17BE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756358" w:rsidRPr="0005526A" w14:paraId="78E787F1" w14:textId="77777777" w:rsidTr="00E17BE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9795B4A" w14:textId="3558D461" w:rsidR="00756358" w:rsidRDefault="00756358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Betreft het een permanent gebouw:</w:t>
            </w:r>
          </w:p>
        </w:tc>
        <w:tc>
          <w:tcPr>
            <w:tcW w:w="5865" w:type="dxa"/>
            <w:vAlign w:val="center"/>
          </w:tcPr>
          <w:p w14:paraId="2BD8547F" w14:textId="77777777" w:rsidR="00756358" w:rsidRPr="009C22DF" w:rsidRDefault="00756358" w:rsidP="0075635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5FAFDE14" w14:textId="7E8CAAB0" w:rsidR="00756358" w:rsidRPr="00756358" w:rsidRDefault="00756358" w:rsidP="00553D1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756358" w:rsidRPr="0005526A" w14:paraId="2F96B302" w14:textId="77777777" w:rsidTr="00E1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0ED41CC" w14:textId="3A7F0B40" w:rsidR="00756358" w:rsidRDefault="00756358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Betreft het een (semi-)openbaar utiliteitsgebouw:</w:t>
            </w:r>
          </w:p>
        </w:tc>
        <w:tc>
          <w:tcPr>
            <w:tcW w:w="5865" w:type="dxa"/>
            <w:vAlign w:val="center"/>
          </w:tcPr>
          <w:p w14:paraId="36DF5CFC" w14:textId="77777777" w:rsidR="00756358" w:rsidRPr="009C22DF" w:rsidRDefault="00756358" w:rsidP="0075635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090212C5" w14:textId="1D0A0FD1" w:rsidR="00756358" w:rsidRPr="00756358" w:rsidRDefault="00756358" w:rsidP="0075635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756358" w:rsidRPr="0005526A" w14:paraId="43C118C6" w14:textId="77777777" w:rsidTr="00E17BE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94CF928" w14:textId="21804BE7" w:rsidR="00756358" w:rsidRDefault="00756358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Betre</w:t>
            </w:r>
            <w:r w:rsidR="00002CBD">
              <w:rPr>
                <w:rFonts w:ascii="Century Gothic" w:hAnsi="Century Gothic"/>
                <w:b w:val="0"/>
                <w:bCs w:val="0"/>
              </w:rPr>
              <w:t xml:space="preserve">ft het minimaal 3500 m2 </w:t>
            </w:r>
            <w:proofErr w:type="spellStart"/>
            <w:r w:rsidR="00002CBD">
              <w:rPr>
                <w:rFonts w:ascii="Century Gothic" w:hAnsi="Century Gothic"/>
                <w:b w:val="0"/>
                <w:bCs w:val="0"/>
              </w:rPr>
              <w:t>bvo</w:t>
            </w:r>
            <w:proofErr w:type="spellEnd"/>
            <w:r w:rsidR="00002CBD">
              <w:rPr>
                <w:rFonts w:ascii="Century Gothic" w:hAnsi="Century Gothic"/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51ECA96B" w14:textId="77777777" w:rsidR="00002CBD" w:rsidRPr="009C22DF" w:rsidRDefault="00002CBD" w:rsidP="00002CB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08FF432F" w14:textId="6365A4A7" w:rsidR="00756358" w:rsidRPr="00002CBD" w:rsidRDefault="00002CBD" w:rsidP="0075635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6E5BAF" w:rsidRPr="0005526A" w14:paraId="6401F4BC" w14:textId="77777777" w:rsidTr="00E1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7D429A6" w14:textId="77777777" w:rsidR="006E5BAF" w:rsidRPr="009C22DF" w:rsidRDefault="006E5BAF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Beschrijving Project</w:t>
            </w:r>
          </w:p>
        </w:tc>
        <w:tc>
          <w:tcPr>
            <w:tcW w:w="5865" w:type="dxa"/>
            <w:vAlign w:val="center"/>
          </w:tcPr>
          <w:p w14:paraId="214EB852" w14:textId="77777777" w:rsidR="006E5BAF" w:rsidRPr="009C22DF" w:rsidRDefault="006E5BAF" w:rsidP="00E17BE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</w:tbl>
    <w:p w14:paraId="00BD7DA0" w14:textId="77777777" w:rsidR="006E5BAF" w:rsidRDefault="006E5BAF" w:rsidP="006E5BAF"/>
    <w:p w14:paraId="00890C57" w14:textId="77777777" w:rsidR="006E5BAF" w:rsidRPr="00E02065" w:rsidRDefault="006E5BAF" w:rsidP="006E5BAF"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005910C5" w14:textId="77777777" w:rsidR="006E5BAF" w:rsidRDefault="006E5BAF" w:rsidP="00131686"/>
    <w:p w14:paraId="31BBBDA6" w14:textId="471CB5EB" w:rsidR="006E5BAF" w:rsidRDefault="006E5BAF" w:rsidP="00131686"/>
    <w:p w14:paraId="337BCEEA" w14:textId="77777777" w:rsidR="001B21FE" w:rsidRDefault="001B21FE" w:rsidP="00131686"/>
    <w:p w14:paraId="3E42C8D0" w14:textId="77777777" w:rsidR="006E5BAF" w:rsidRDefault="006E5BAF" w:rsidP="00131686"/>
    <w:p w14:paraId="34778A5D" w14:textId="77777777" w:rsidR="006E5BAF" w:rsidRPr="0005526A" w:rsidRDefault="006E5BAF" w:rsidP="006E5BAF">
      <w:pPr>
        <w:spacing w:after="0" w:line="260" w:lineRule="atLeast"/>
      </w:pPr>
    </w:p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6E5BAF" w:rsidRPr="0005526A" w14:paraId="546DC213" w14:textId="77777777" w:rsidTr="00E17B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6903DE23" w14:textId="1561FD55" w:rsidR="006E5BAF" w:rsidRPr="00131686" w:rsidRDefault="006E5BAF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</w:pPr>
            <w:r w:rsidRPr="00131686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lastRenderedPageBreak/>
              <w:t xml:space="preserve">Kerncompetentie </w:t>
            </w:r>
            <w:r w:rsidR="00002CBD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 xml:space="preserve">c. “De Gegadigde beschikt over aantoonbare ervaring met het bouwfysisch, akoestisch en brandveilig ontwerpen van een nieuw permanent (semi-)openbaar utiliteitsgebouw van minimaal 3500 m2 </w:t>
            </w:r>
            <w:proofErr w:type="spellStart"/>
            <w:r w:rsidR="00002CBD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>bvo</w:t>
            </w:r>
            <w:proofErr w:type="spellEnd"/>
            <w:r w:rsidR="00002CBD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 xml:space="preserve">”. </w:t>
            </w:r>
          </w:p>
        </w:tc>
      </w:tr>
      <w:tr w:rsidR="006E5BAF" w:rsidRPr="0005526A" w14:paraId="0B3D9DE8" w14:textId="77777777" w:rsidTr="00E1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1BB392F" w14:textId="77777777" w:rsidR="006E5BAF" w:rsidRPr="009C22DF" w:rsidRDefault="006E5BAF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568D713A" w14:textId="77777777" w:rsidR="006E5BAF" w:rsidRPr="009C22DF" w:rsidRDefault="006E5BAF" w:rsidP="00E17BE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6E5BAF" w:rsidRPr="0005526A" w14:paraId="55F34B5F" w14:textId="77777777" w:rsidTr="00E17BE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5DF8CF8" w14:textId="77777777" w:rsidR="006E5BAF" w:rsidRPr="009C22DF" w:rsidRDefault="006E5BAF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7C2FEF11" w14:textId="77777777" w:rsidR="006E5BAF" w:rsidRPr="009C22DF" w:rsidRDefault="006E5BAF" w:rsidP="00E17BE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6E5BAF" w:rsidRPr="0005526A" w14:paraId="5ECD3A81" w14:textId="77777777" w:rsidTr="00E1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19F6070" w14:textId="77777777" w:rsidR="006E5BAF" w:rsidRPr="009C22DF" w:rsidRDefault="006E5BAF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0A439C3B" w14:textId="77777777" w:rsidR="006E5BAF" w:rsidRPr="009C22DF" w:rsidRDefault="006E5BAF" w:rsidP="00E17BE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6E5BAF" w:rsidRPr="0005526A" w14:paraId="7EBE5AB5" w14:textId="77777777" w:rsidTr="00E17BE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24A541D" w14:textId="77777777" w:rsidR="006E5BAF" w:rsidRPr="009C22DF" w:rsidRDefault="006E5BAF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78898990" w14:textId="77777777" w:rsidR="006E5BAF" w:rsidRPr="009C22DF" w:rsidRDefault="006E5BAF" w:rsidP="00E17BE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4F6F5FE3" w14:textId="77777777" w:rsidR="006E5BAF" w:rsidRPr="009C22DF" w:rsidRDefault="006E5BAF" w:rsidP="00E17BE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6E5BAF" w:rsidRPr="0005526A" w14:paraId="68EAECAF" w14:textId="77777777" w:rsidTr="00E1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7AACA63" w14:textId="77777777" w:rsidR="006E5BAF" w:rsidRPr="009C22DF" w:rsidRDefault="006E5BAF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1E2322E4" w14:textId="77777777" w:rsidR="006E5BAF" w:rsidRPr="009C22DF" w:rsidRDefault="006E5BAF" w:rsidP="00E17BE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44FE4006" w14:textId="77777777" w:rsidR="006E5BAF" w:rsidRPr="009C22DF" w:rsidRDefault="006E5BAF" w:rsidP="00E17BE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 xml:space="preserve">…………………… </w:t>
            </w:r>
          </w:p>
        </w:tc>
      </w:tr>
      <w:tr w:rsidR="006E5BAF" w:rsidRPr="0005526A" w14:paraId="644537C5" w14:textId="77777777" w:rsidTr="00E17BE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786F2DB" w14:textId="55DA07BD" w:rsidR="006E5BAF" w:rsidRPr="009C22DF" w:rsidRDefault="002D019E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Bestek</w:t>
            </w:r>
            <w:r w:rsidR="006E5BAF" w:rsidRPr="009C22DF">
              <w:rPr>
                <w:rFonts w:ascii="Century Gothic" w:hAnsi="Century Gothic"/>
                <w:b w:val="0"/>
                <w:bCs w:val="0"/>
              </w:rPr>
              <w:t xml:space="preserve"> opgeleverd maximaal 5 jaar voorafgaand aan uiterste datum van Aanmelding:</w:t>
            </w:r>
          </w:p>
        </w:tc>
        <w:tc>
          <w:tcPr>
            <w:tcW w:w="5865" w:type="dxa"/>
            <w:vAlign w:val="center"/>
          </w:tcPr>
          <w:p w14:paraId="2F1F8A03" w14:textId="77777777" w:rsidR="006E5BAF" w:rsidRPr="009C22DF" w:rsidRDefault="006E5BAF" w:rsidP="00E17BE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67FE4F62" w14:textId="77777777" w:rsidR="006E5BAF" w:rsidRPr="009C22DF" w:rsidRDefault="006E5BAF" w:rsidP="00E17BE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  <w:p w14:paraId="22384895" w14:textId="77777777" w:rsidR="006E5BAF" w:rsidRPr="009C22DF" w:rsidRDefault="006E5BAF" w:rsidP="00E17BE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6E5BAF" w:rsidRPr="0005526A" w14:paraId="40F767BB" w14:textId="77777777" w:rsidTr="00E1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E7970E2" w14:textId="77777777" w:rsidR="006E5BAF" w:rsidRPr="009C22DF" w:rsidRDefault="006E5BAF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23EC72A8" w14:textId="77777777" w:rsidR="006E5BAF" w:rsidRPr="009C22DF" w:rsidRDefault="006E5BAF" w:rsidP="00E17BE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1B21FE" w:rsidRPr="0005526A" w14:paraId="1A7DB91E" w14:textId="77777777" w:rsidTr="00E17BE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D36BDBC" w14:textId="6D71D201" w:rsidR="001B21FE" w:rsidRPr="001B21FE" w:rsidRDefault="001B21FE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1B21FE">
              <w:rPr>
                <w:rFonts w:ascii="Century Gothic" w:hAnsi="Century Gothic"/>
                <w:b w:val="0"/>
                <w:bCs w:val="0"/>
              </w:rPr>
              <w:t xml:space="preserve">Betreft bouwfysisch, akoestisch en brandveilig ontwerpen: </w:t>
            </w:r>
          </w:p>
        </w:tc>
        <w:tc>
          <w:tcPr>
            <w:tcW w:w="5865" w:type="dxa"/>
            <w:vAlign w:val="center"/>
          </w:tcPr>
          <w:p w14:paraId="3E2980D0" w14:textId="77777777" w:rsidR="001B21FE" w:rsidRPr="009C22DF" w:rsidRDefault="001B21FE" w:rsidP="001B21F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4819A28C" w14:textId="593F8CE5" w:rsidR="001B21FE" w:rsidRPr="009C22DF" w:rsidRDefault="001B21FE" w:rsidP="001B21F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002CBD" w:rsidRPr="0005526A" w14:paraId="36C55E4F" w14:textId="77777777" w:rsidTr="00E1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70EF374" w14:textId="27D70DD7" w:rsidR="00002CBD" w:rsidRPr="009C22DF" w:rsidRDefault="00002CBD" w:rsidP="00E17BE6">
            <w:pPr>
              <w:spacing w:line="360" w:lineRule="auto"/>
              <w:rPr>
                <w:rFonts w:ascii="Century Gothic" w:hAnsi="Century Gothic"/>
              </w:rPr>
            </w:pPr>
            <w:r w:rsidRPr="00002CBD">
              <w:rPr>
                <w:rFonts w:ascii="Century Gothic" w:hAnsi="Century Gothic"/>
                <w:b w:val="0"/>
                <w:bCs w:val="0"/>
              </w:rPr>
              <w:t>Betreft het nieuwbouw:</w:t>
            </w:r>
            <w:r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14:paraId="003AB046" w14:textId="77777777" w:rsidR="00002CBD" w:rsidRPr="009C22DF" w:rsidRDefault="00002CBD" w:rsidP="00002CB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439E9BA2" w14:textId="36754DCF" w:rsidR="00002CBD" w:rsidRPr="00002CBD" w:rsidRDefault="00002CBD" w:rsidP="00E17BE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6E5BAF" w:rsidRPr="0005526A" w14:paraId="549F6F4B" w14:textId="77777777" w:rsidTr="00E17BE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E533C75" w14:textId="66FE5594" w:rsidR="006E5BAF" w:rsidRPr="009C22DF" w:rsidRDefault="00002CBD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Betreft het een permanent gebouw:</w:t>
            </w:r>
          </w:p>
        </w:tc>
        <w:tc>
          <w:tcPr>
            <w:tcW w:w="5865" w:type="dxa"/>
            <w:vAlign w:val="center"/>
          </w:tcPr>
          <w:p w14:paraId="46260813" w14:textId="77777777" w:rsidR="00002CBD" w:rsidRPr="009C22DF" w:rsidRDefault="00002CBD" w:rsidP="00002CB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0A43584E" w14:textId="647D57A6" w:rsidR="006E5BAF" w:rsidRPr="00002CBD" w:rsidRDefault="00002CBD" w:rsidP="00E17BE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002CBD" w:rsidRPr="0005526A" w14:paraId="14118A92" w14:textId="77777777" w:rsidTr="00E1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165E534" w14:textId="2C28DD70" w:rsidR="00002CBD" w:rsidRDefault="00002CBD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 xml:space="preserve">Betreft het een (semi-)openbaar utiliteitsgebouw: </w:t>
            </w:r>
          </w:p>
        </w:tc>
        <w:tc>
          <w:tcPr>
            <w:tcW w:w="5865" w:type="dxa"/>
            <w:vAlign w:val="center"/>
          </w:tcPr>
          <w:p w14:paraId="36C3DC64" w14:textId="77777777" w:rsidR="00002CBD" w:rsidRPr="009C22DF" w:rsidRDefault="00002CBD" w:rsidP="00002CB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1D16F068" w14:textId="53B496F5" w:rsidR="00002CBD" w:rsidRPr="00002CBD" w:rsidRDefault="00002CBD" w:rsidP="00002CB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002CBD" w:rsidRPr="0005526A" w14:paraId="47B80E7E" w14:textId="77777777" w:rsidTr="00E17BE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48288BA" w14:textId="42D9547E" w:rsidR="00002CBD" w:rsidRDefault="00002CBD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 xml:space="preserve">Betreft het minimaal 3500 m2 </w:t>
            </w:r>
            <w:proofErr w:type="spellStart"/>
            <w:r>
              <w:rPr>
                <w:rFonts w:ascii="Century Gothic" w:hAnsi="Century Gothic"/>
                <w:b w:val="0"/>
                <w:bCs w:val="0"/>
              </w:rPr>
              <w:t>bvo</w:t>
            </w:r>
            <w:proofErr w:type="spellEnd"/>
            <w:r>
              <w:rPr>
                <w:rFonts w:ascii="Century Gothic" w:hAnsi="Century Gothic"/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268B4755" w14:textId="77777777" w:rsidR="00002CBD" w:rsidRPr="009C22DF" w:rsidRDefault="00002CBD" w:rsidP="00002CB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7EC431D1" w14:textId="43720FE1" w:rsidR="00002CBD" w:rsidRPr="00002CBD" w:rsidRDefault="00002CBD" w:rsidP="00002CB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6E5BAF" w:rsidRPr="0005526A" w14:paraId="42F5FB62" w14:textId="77777777" w:rsidTr="00E1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37D6A9D" w14:textId="77777777" w:rsidR="006E5BAF" w:rsidRPr="009C22DF" w:rsidRDefault="006E5BAF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Beschrijving Project</w:t>
            </w:r>
          </w:p>
        </w:tc>
        <w:tc>
          <w:tcPr>
            <w:tcW w:w="5865" w:type="dxa"/>
            <w:vAlign w:val="center"/>
          </w:tcPr>
          <w:p w14:paraId="7D6FBEC1" w14:textId="77777777" w:rsidR="006E5BAF" w:rsidRPr="009C22DF" w:rsidRDefault="006E5BAF" w:rsidP="00E17BE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</w:tbl>
    <w:p w14:paraId="2F6EBF31" w14:textId="77777777" w:rsidR="006E5BAF" w:rsidRDefault="006E5BAF" w:rsidP="006E5BAF"/>
    <w:p w14:paraId="46A98D12" w14:textId="77777777" w:rsidR="006E5BAF" w:rsidRPr="00E02065" w:rsidRDefault="006E5BAF" w:rsidP="006E5BAF"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5AC93CFA" w14:textId="77777777" w:rsidR="002D4D77" w:rsidRDefault="002D4D77" w:rsidP="006E5BAF"/>
    <w:p w14:paraId="12400992" w14:textId="77777777" w:rsidR="002D4D77" w:rsidRDefault="002D4D77" w:rsidP="006E5BAF"/>
    <w:p w14:paraId="692FFEA9" w14:textId="77777777" w:rsidR="002D4D77" w:rsidRDefault="002D4D77" w:rsidP="006E5BAF"/>
    <w:p w14:paraId="2B9CC209" w14:textId="77777777" w:rsidR="002D4D77" w:rsidRDefault="002D4D77" w:rsidP="006E5BAF"/>
    <w:p w14:paraId="4230DBCF" w14:textId="77777777" w:rsidR="002D4D77" w:rsidRDefault="002D4D77" w:rsidP="006E5BAF"/>
    <w:p w14:paraId="67E9D5FA" w14:textId="77777777" w:rsidR="002D4D77" w:rsidRDefault="002D4D77" w:rsidP="006E5BAF"/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2D4D77" w:rsidRPr="0005526A" w14:paraId="0DC9E3E0" w14:textId="77777777" w:rsidTr="00E17B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55B7F8A0" w14:textId="17FED9B8" w:rsidR="002D4D77" w:rsidRPr="00131686" w:rsidRDefault="002D4D77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</w:pPr>
            <w:r w:rsidRPr="00131686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lastRenderedPageBreak/>
              <w:t xml:space="preserve">Kerncompetentie </w:t>
            </w:r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 xml:space="preserve">d. “De Gegadigde beschikt over aantoonbare ervaring met het architectonisch en bouwkundig </w:t>
            </w:r>
            <w:r w:rsidR="00B0783A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 xml:space="preserve">ontwerp betreffende de verduurzaming van een bestaand utiliteitsgebouw van minimaal 3500 m2 </w:t>
            </w:r>
            <w:proofErr w:type="spellStart"/>
            <w:r w:rsidR="00B0783A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>bvo</w:t>
            </w:r>
            <w:proofErr w:type="spellEnd"/>
            <w:r w:rsidR="00B0783A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 xml:space="preserve"> naar minimaal 2 van de 3 BENG indicatoren</w:t>
            </w:r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 xml:space="preserve">”. </w:t>
            </w:r>
          </w:p>
        </w:tc>
      </w:tr>
      <w:tr w:rsidR="002D4D77" w:rsidRPr="0005526A" w14:paraId="07DAF988" w14:textId="77777777" w:rsidTr="00E1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537C25F" w14:textId="77777777" w:rsidR="002D4D77" w:rsidRPr="009C22DF" w:rsidRDefault="002D4D77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1728809E" w14:textId="77777777" w:rsidR="002D4D77" w:rsidRPr="009C22DF" w:rsidRDefault="002D4D77" w:rsidP="00E17BE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2D4D77" w:rsidRPr="0005526A" w14:paraId="12D5B2D7" w14:textId="77777777" w:rsidTr="00E17BE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6A3787F" w14:textId="77777777" w:rsidR="002D4D77" w:rsidRPr="009C22DF" w:rsidRDefault="002D4D77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785292C6" w14:textId="77777777" w:rsidR="002D4D77" w:rsidRPr="009C22DF" w:rsidRDefault="002D4D77" w:rsidP="00E17BE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2D4D77" w:rsidRPr="0005526A" w14:paraId="3DD2FB3C" w14:textId="77777777" w:rsidTr="00E1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B3A8DCA" w14:textId="77777777" w:rsidR="002D4D77" w:rsidRPr="009C22DF" w:rsidRDefault="002D4D77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005E5441" w14:textId="77777777" w:rsidR="002D4D77" w:rsidRPr="009C22DF" w:rsidRDefault="002D4D77" w:rsidP="00E17BE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2D4D77" w:rsidRPr="0005526A" w14:paraId="24DF0EBE" w14:textId="77777777" w:rsidTr="00E17BE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1FCFA6C" w14:textId="77777777" w:rsidR="002D4D77" w:rsidRPr="009C22DF" w:rsidRDefault="002D4D77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411FF05A" w14:textId="77777777" w:rsidR="002D4D77" w:rsidRPr="009C22DF" w:rsidRDefault="002D4D77" w:rsidP="00E17BE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015494DA" w14:textId="77777777" w:rsidR="002D4D77" w:rsidRPr="009C22DF" w:rsidRDefault="002D4D77" w:rsidP="00E17BE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2D4D77" w:rsidRPr="0005526A" w14:paraId="090B8730" w14:textId="77777777" w:rsidTr="00E1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C455490" w14:textId="77777777" w:rsidR="002D4D77" w:rsidRPr="009C22DF" w:rsidRDefault="002D4D77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2AC9C682" w14:textId="77777777" w:rsidR="002D4D77" w:rsidRPr="009C22DF" w:rsidRDefault="002D4D77" w:rsidP="00E17BE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19D12F2D" w14:textId="77777777" w:rsidR="002D4D77" w:rsidRPr="009C22DF" w:rsidRDefault="002D4D77" w:rsidP="00E17BE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 xml:space="preserve">…………………… </w:t>
            </w:r>
          </w:p>
        </w:tc>
      </w:tr>
      <w:tr w:rsidR="002D4D77" w:rsidRPr="0005526A" w14:paraId="758EABF6" w14:textId="77777777" w:rsidTr="00E17BE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A4DF041" w14:textId="05243AD5" w:rsidR="002D4D77" w:rsidRPr="009C22DF" w:rsidRDefault="002D019E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Bestek</w:t>
            </w:r>
            <w:r w:rsidR="002D4D77" w:rsidRPr="009C22DF">
              <w:rPr>
                <w:rFonts w:ascii="Century Gothic" w:hAnsi="Century Gothic"/>
                <w:b w:val="0"/>
                <w:bCs w:val="0"/>
              </w:rPr>
              <w:t xml:space="preserve"> opgeleverd maximaal 5 jaar voorafgaand aan uiterste datum van Aanmelding:</w:t>
            </w:r>
          </w:p>
        </w:tc>
        <w:tc>
          <w:tcPr>
            <w:tcW w:w="5865" w:type="dxa"/>
            <w:vAlign w:val="center"/>
          </w:tcPr>
          <w:p w14:paraId="3B06A519" w14:textId="77777777" w:rsidR="002D4D77" w:rsidRPr="009C22DF" w:rsidRDefault="002D4D77" w:rsidP="00E17BE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08F88A1D" w14:textId="77777777" w:rsidR="002D4D77" w:rsidRPr="009C22DF" w:rsidRDefault="002D4D77" w:rsidP="00E17BE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  <w:p w14:paraId="41D7240C" w14:textId="77777777" w:rsidR="002D4D77" w:rsidRPr="009C22DF" w:rsidRDefault="002D4D77" w:rsidP="00E17BE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2D4D77" w:rsidRPr="0005526A" w14:paraId="0CD43026" w14:textId="77777777" w:rsidTr="00E1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D67E0C5" w14:textId="77777777" w:rsidR="002D4D77" w:rsidRPr="009C22DF" w:rsidRDefault="002D4D77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1526CEB2" w14:textId="77777777" w:rsidR="002D4D77" w:rsidRPr="009C22DF" w:rsidRDefault="002D4D77" w:rsidP="00E17BE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1B21FE" w:rsidRPr="0005526A" w14:paraId="2C5F85C4" w14:textId="77777777" w:rsidTr="00E17BE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657A2F7" w14:textId="58FA4F1B" w:rsidR="001B21FE" w:rsidRPr="001B21FE" w:rsidRDefault="001B21FE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1B21FE">
              <w:rPr>
                <w:rFonts w:ascii="Century Gothic" w:hAnsi="Century Gothic"/>
                <w:b w:val="0"/>
                <w:bCs w:val="0"/>
              </w:rPr>
              <w:t>Betreft architectonisch en bouwkundig ontwerp:</w:t>
            </w:r>
          </w:p>
        </w:tc>
        <w:tc>
          <w:tcPr>
            <w:tcW w:w="5865" w:type="dxa"/>
            <w:vAlign w:val="center"/>
          </w:tcPr>
          <w:p w14:paraId="2C2A4F7A" w14:textId="77777777" w:rsidR="001B21FE" w:rsidRPr="009C22DF" w:rsidRDefault="001B21FE" w:rsidP="001B21F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2B13A9A2" w14:textId="6E37D887" w:rsidR="001B21FE" w:rsidRPr="009C22DF" w:rsidRDefault="001B21FE" w:rsidP="001B21F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2D4D77" w:rsidRPr="0005526A" w14:paraId="1F99B092" w14:textId="77777777" w:rsidTr="00E1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347DF19" w14:textId="41D3BD4B" w:rsidR="002D4D77" w:rsidRPr="009C22DF" w:rsidRDefault="007B3D55" w:rsidP="00E17BE6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 w:val="0"/>
                <w:bCs w:val="0"/>
              </w:rPr>
              <w:t xml:space="preserve">Het behalen van </w:t>
            </w:r>
            <w:r w:rsidR="00B0783A">
              <w:rPr>
                <w:rFonts w:ascii="Century Gothic" w:hAnsi="Century Gothic"/>
                <w:b w:val="0"/>
                <w:bCs w:val="0"/>
              </w:rPr>
              <w:t xml:space="preserve">BENG </w:t>
            </w:r>
            <w:r>
              <w:rPr>
                <w:rFonts w:ascii="Century Gothic" w:hAnsi="Century Gothic"/>
                <w:b w:val="0"/>
                <w:bCs w:val="0"/>
              </w:rPr>
              <w:t xml:space="preserve">1: De maximale energiebehoefte in kWh per m2 gebruiksoppervlak per jaar. </w:t>
            </w:r>
          </w:p>
        </w:tc>
        <w:tc>
          <w:tcPr>
            <w:tcW w:w="5865" w:type="dxa"/>
            <w:vAlign w:val="center"/>
          </w:tcPr>
          <w:p w14:paraId="37468BE3" w14:textId="77777777" w:rsidR="002D4D77" w:rsidRPr="009C22DF" w:rsidRDefault="002D4D77" w:rsidP="00E17BE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28715A15" w14:textId="77777777" w:rsidR="002D4D77" w:rsidRPr="00002CBD" w:rsidRDefault="002D4D77" w:rsidP="00E17BE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2D4D77" w:rsidRPr="0005526A" w14:paraId="1EAB613E" w14:textId="77777777" w:rsidTr="00E17BE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6179BD1" w14:textId="471E91C0" w:rsidR="002D4D77" w:rsidRPr="009C22DF" w:rsidRDefault="007B3D55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 xml:space="preserve">Het behalen van BENG 2: Het maximale primair fossiel energiegebruik, eveneens in kWh per m2 gebruiksoppervlak per jaar.  </w:t>
            </w:r>
          </w:p>
        </w:tc>
        <w:tc>
          <w:tcPr>
            <w:tcW w:w="5865" w:type="dxa"/>
            <w:vAlign w:val="center"/>
          </w:tcPr>
          <w:p w14:paraId="32C18568" w14:textId="77777777" w:rsidR="002D4D77" w:rsidRPr="009C22DF" w:rsidRDefault="002D4D77" w:rsidP="00E17BE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4527B083" w14:textId="77777777" w:rsidR="002D4D77" w:rsidRPr="00002CBD" w:rsidRDefault="002D4D77" w:rsidP="00E17BE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2D4D77" w:rsidRPr="0005526A" w14:paraId="11CDDB52" w14:textId="77777777" w:rsidTr="00E1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FBE3E39" w14:textId="50017B4E" w:rsidR="002D4D77" w:rsidRDefault="007B3D55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 xml:space="preserve">Het behalen van BENG 3: Het minimale aandeel hernieuwbare energie in procenten. </w:t>
            </w:r>
            <w:r w:rsidR="002D4D77">
              <w:rPr>
                <w:rFonts w:ascii="Century Gothic" w:hAnsi="Century Gothic"/>
                <w:b w:val="0"/>
                <w:bCs w:val="0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14:paraId="3065DB1D" w14:textId="77777777" w:rsidR="002D4D77" w:rsidRPr="009C22DF" w:rsidRDefault="002D4D77" w:rsidP="00E17BE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4E93A92C" w14:textId="77777777" w:rsidR="002D4D77" w:rsidRPr="00002CBD" w:rsidRDefault="002D4D77" w:rsidP="00E17BE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7B3D55" w:rsidRPr="0005526A" w14:paraId="7D4C6E8B" w14:textId="77777777" w:rsidTr="00E17BE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065717E" w14:textId="1E7B644B" w:rsidR="007B3D55" w:rsidRDefault="007B3D55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Betreft het een utiliteitsgebouw:</w:t>
            </w:r>
          </w:p>
        </w:tc>
        <w:tc>
          <w:tcPr>
            <w:tcW w:w="5865" w:type="dxa"/>
            <w:vAlign w:val="center"/>
          </w:tcPr>
          <w:p w14:paraId="57D229D9" w14:textId="77777777" w:rsidR="007B3D55" w:rsidRPr="009C22DF" w:rsidRDefault="007B3D55" w:rsidP="007B3D5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5EBFC098" w14:textId="349C42B3" w:rsidR="007B3D55" w:rsidRPr="009C22DF" w:rsidRDefault="007B3D55" w:rsidP="007B3D5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2D4D77" w:rsidRPr="0005526A" w14:paraId="1462101A" w14:textId="77777777" w:rsidTr="00E1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163A691" w14:textId="77777777" w:rsidR="002D4D77" w:rsidRDefault="002D4D77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 xml:space="preserve">Betreft het minimaal 3500 m2 </w:t>
            </w:r>
            <w:proofErr w:type="spellStart"/>
            <w:r>
              <w:rPr>
                <w:rFonts w:ascii="Century Gothic" w:hAnsi="Century Gothic"/>
                <w:b w:val="0"/>
                <w:bCs w:val="0"/>
              </w:rPr>
              <w:t>bvo</w:t>
            </w:r>
            <w:proofErr w:type="spellEnd"/>
            <w:r>
              <w:rPr>
                <w:rFonts w:ascii="Century Gothic" w:hAnsi="Century Gothic"/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06F9D0FC" w14:textId="77777777" w:rsidR="002D4D77" w:rsidRPr="009C22DF" w:rsidRDefault="002D4D77" w:rsidP="00E17BE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38D311E3" w14:textId="77777777" w:rsidR="002D4D77" w:rsidRPr="00002CBD" w:rsidRDefault="002D4D77" w:rsidP="00E17BE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2D4D77" w:rsidRPr="0005526A" w14:paraId="214A711A" w14:textId="77777777" w:rsidTr="00E17BE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11078BC" w14:textId="77777777" w:rsidR="002D4D77" w:rsidRPr="009C22DF" w:rsidRDefault="002D4D77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Beschrijving Project</w:t>
            </w:r>
          </w:p>
        </w:tc>
        <w:tc>
          <w:tcPr>
            <w:tcW w:w="5865" w:type="dxa"/>
            <w:vAlign w:val="center"/>
          </w:tcPr>
          <w:p w14:paraId="3FF47C1E" w14:textId="77777777" w:rsidR="002D4D77" w:rsidRPr="009C22DF" w:rsidRDefault="002D4D77" w:rsidP="00E17BE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</w:tbl>
    <w:p w14:paraId="1A8AB686" w14:textId="77777777" w:rsidR="002D4D77" w:rsidRDefault="002D4D77" w:rsidP="006E5BAF"/>
    <w:p w14:paraId="7FD6A949" w14:textId="77777777" w:rsidR="003E1574" w:rsidRPr="00E02065" w:rsidRDefault="003E1574" w:rsidP="003E1574"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5D907717" w14:textId="77777777" w:rsidR="002D4D77" w:rsidRDefault="002D4D77" w:rsidP="006E5BAF"/>
    <w:p w14:paraId="558F645B" w14:textId="77777777" w:rsidR="002D4D77" w:rsidRDefault="002D4D77" w:rsidP="006E5BAF"/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3E1574" w:rsidRPr="0005526A" w14:paraId="34E46D85" w14:textId="77777777" w:rsidTr="00E17B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67369AFB" w14:textId="6F913E5C" w:rsidR="003E1574" w:rsidRPr="00131686" w:rsidRDefault="003E1574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</w:pPr>
            <w:r w:rsidRPr="00131686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lastRenderedPageBreak/>
              <w:t xml:space="preserve">Kerncompetentie </w:t>
            </w:r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 xml:space="preserve">e. “De Gegadigde beschikt over aantoonbare ervaring met het bouwfysisch ontwerp en advies betreffende de verduurzaming van een bestaand utiliteitsgebouw van minimaal 3500 m2 </w:t>
            </w:r>
            <w:proofErr w:type="spellStart"/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>bvo</w:t>
            </w:r>
            <w:proofErr w:type="spellEnd"/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 xml:space="preserve"> naar minimaal 2 van de 3 BENG indicatoren”. </w:t>
            </w:r>
          </w:p>
        </w:tc>
      </w:tr>
      <w:tr w:rsidR="003E1574" w:rsidRPr="0005526A" w14:paraId="6E84C4E1" w14:textId="77777777" w:rsidTr="00E1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A4A5518" w14:textId="77777777" w:rsidR="003E1574" w:rsidRPr="009C22DF" w:rsidRDefault="003E1574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50AF4206" w14:textId="77777777" w:rsidR="003E1574" w:rsidRPr="009C22DF" w:rsidRDefault="003E1574" w:rsidP="00E17BE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3E1574" w:rsidRPr="0005526A" w14:paraId="1C74130C" w14:textId="77777777" w:rsidTr="00E17BE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681F0BC" w14:textId="77777777" w:rsidR="003E1574" w:rsidRPr="009C22DF" w:rsidRDefault="003E1574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71FD4605" w14:textId="77777777" w:rsidR="003E1574" w:rsidRPr="009C22DF" w:rsidRDefault="003E1574" w:rsidP="00E17BE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3E1574" w:rsidRPr="0005526A" w14:paraId="1D7AAA98" w14:textId="77777777" w:rsidTr="00E1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C0B761F" w14:textId="77777777" w:rsidR="003E1574" w:rsidRPr="009C22DF" w:rsidRDefault="003E1574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4EBF5708" w14:textId="77777777" w:rsidR="003E1574" w:rsidRPr="009C22DF" w:rsidRDefault="003E1574" w:rsidP="00E17BE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3E1574" w:rsidRPr="0005526A" w14:paraId="463512A7" w14:textId="77777777" w:rsidTr="00E17BE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5EF5726" w14:textId="77777777" w:rsidR="003E1574" w:rsidRPr="009C22DF" w:rsidRDefault="003E1574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49EEFCAF" w14:textId="77777777" w:rsidR="003E1574" w:rsidRPr="009C22DF" w:rsidRDefault="003E1574" w:rsidP="00E17BE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7060A208" w14:textId="77777777" w:rsidR="003E1574" w:rsidRPr="009C22DF" w:rsidRDefault="003E1574" w:rsidP="00E17BE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3E1574" w:rsidRPr="0005526A" w14:paraId="0934D812" w14:textId="77777777" w:rsidTr="00E1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D197358" w14:textId="77777777" w:rsidR="003E1574" w:rsidRPr="009C22DF" w:rsidRDefault="003E1574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546AFFA3" w14:textId="77777777" w:rsidR="003E1574" w:rsidRPr="009C22DF" w:rsidRDefault="003E1574" w:rsidP="00E17BE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27DDF60B" w14:textId="77777777" w:rsidR="003E1574" w:rsidRPr="009C22DF" w:rsidRDefault="003E1574" w:rsidP="00E17BE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 xml:space="preserve">…………………… </w:t>
            </w:r>
          </w:p>
        </w:tc>
      </w:tr>
      <w:tr w:rsidR="003E1574" w:rsidRPr="0005526A" w14:paraId="0CE85C54" w14:textId="77777777" w:rsidTr="00E17BE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B51D65F" w14:textId="04018771" w:rsidR="003E1574" w:rsidRPr="009C22DF" w:rsidRDefault="002D019E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Bestek</w:t>
            </w:r>
            <w:r w:rsidR="003E1574" w:rsidRPr="009C22DF">
              <w:rPr>
                <w:rFonts w:ascii="Century Gothic" w:hAnsi="Century Gothic"/>
                <w:b w:val="0"/>
                <w:bCs w:val="0"/>
              </w:rPr>
              <w:t xml:space="preserve"> opgeleverd maximaal 5 jaar voorafgaand aan uiterste datum van Aanmelding:</w:t>
            </w:r>
          </w:p>
        </w:tc>
        <w:tc>
          <w:tcPr>
            <w:tcW w:w="5865" w:type="dxa"/>
            <w:vAlign w:val="center"/>
          </w:tcPr>
          <w:p w14:paraId="1D99DE52" w14:textId="77777777" w:rsidR="003E1574" w:rsidRPr="009C22DF" w:rsidRDefault="003E1574" w:rsidP="00E17BE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32F2A12B" w14:textId="77777777" w:rsidR="003E1574" w:rsidRPr="009C22DF" w:rsidRDefault="003E1574" w:rsidP="00E17BE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  <w:p w14:paraId="211DBD00" w14:textId="77777777" w:rsidR="003E1574" w:rsidRPr="009C22DF" w:rsidRDefault="003E1574" w:rsidP="00E17BE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3E1574" w:rsidRPr="0005526A" w14:paraId="08EBB995" w14:textId="77777777" w:rsidTr="00E1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92AC640" w14:textId="77777777" w:rsidR="003E1574" w:rsidRPr="009C22DF" w:rsidRDefault="003E1574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090466E3" w14:textId="77777777" w:rsidR="003E1574" w:rsidRPr="009C22DF" w:rsidRDefault="003E1574" w:rsidP="00E17BE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1B21FE" w:rsidRPr="0005526A" w14:paraId="5E00E4D8" w14:textId="77777777" w:rsidTr="00E17BE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D046678" w14:textId="1CFFF40D" w:rsidR="001B21FE" w:rsidRPr="001B21FE" w:rsidRDefault="001B21FE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1B21FE">
              <w:rPr>
                <w:rFonts w:ascii="Century Gothic" w:hAnsi="Century Gothic"/>
                <w:b w:val="0"/>
                <w:bCs w:val="0"/>
              </w:rPr>
              <w:t>Betreft bouwfysisch ontwerp en advies:</w:t>
            </w:r>
          </w:p>
        </w:tc>
        <w:tc>
          <w:tcPr>
            <w:tcW w:w="5865" w:type="dxa"/>
            <w:vAlign w:val="center"/>
          </w:tcPr>
          <w:p w14:paraId="22424E66" w14:textId="77777777" w:rsidR="001B21FE" w:rsidRPr="009C22DF" w:rsidRDefault="001B21FE" w:rsidP="001B21F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3CDBF98A" w14:textId="64C650F4" w:rsidR="001B21FE" w:rsidRPr="009C22DF" w:rsidRDefault="001B21FE" w:rsidP="001B21F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3E1574" w:rsidRPr="0005526A" w14:paraId="4E6A0F91" w14:textId="77777777" w:rsidTr="00E1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63B358F" w14:textId="77777777" w:rsidR="003E1574" w:rsidRPr="009C22DF" w:rsidRDefault="003E1574" w:rsidP="00E17BE6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 w:val="0"/>
                <w:bCs w:val="0"/>
              </w:rPr>
              <w:t xml:space="preserve">Het behalen van BENG 1: De maximale energiebehoefte in kWh per m2 gebruiksoppervlak per jaar. </w:t>
            </w:r>
          </w:p>
        </w:tc>
        <w:tc>
          <w:tcPr>
            <w:tcW w:w="5865" w:type="dxa"/>
            <w:vAlign w:val="center"/>
          </w:tcPr>
          <w:p w14:paraId="3882A423" w14:textId="77777777" w:rsidR="003E1574" w:rsidRPr="009C22DF" w:rsidRDefault="003E1574" w:rsidP="00E17BE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06DFAFDB" w14:textId="77777777" w:rsidR="003E1574" w:rsidRPr="00002CBD" w:rsidRDefault="003E1574" w:rsidP="00E17BE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3E1574" w:rsidRPr="0005526A" w14:paraId="453E7C59" w14:textId="77777777" w:rsidTr="00E17BE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5E4118E" w14:textId="77777777" w:rsidR="003E1574" w:rsidRPr="009C22DF" w:rsidRDefault="003E1574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 xml:space="preserve">Het behalen van BENG 2: Het maximale primair fossiel energiegebruik, eveneens in kWh per m2 gebruiksoppervlak per jaar.  </w:t>
            </w:r>
          </w:p>
        </w:tc>
        <w:tc>
          <w:tcPr>
            <w:tcW w:w="5865" w:type="dxa"/>
            <w:vAlign w:val="center"/>
          </w:tcPr>
          <w:p w14:paraId="2982534C" w14:textId="77777777" w:rsidR="003E1574" w:rsidRPr="009C22DF" w:rsidRDefault="003E1574" w:rsidP="00E17BE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07C254DE" w14:textId="77777777" w:rsidR="003E1574" w:rsidRPr="00002CBD" w:rsidRDefault="003E1574" w:rsidP="00E17BE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3E1574" w:rsidRPr="0005526A" w14:paraId="742B0AED" w14:textId="77777777" w:rsidTr="00E1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93548EA" w14:textId="77777777" w:rsidR="003E1574" w:rsidRDefault="003E1574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 xml:space="preserve">Het behalen van BENG 3: Het minimale aandeel hernieuwbare energie in procenten.  </w:t>
            </w:r>
          </w:p>
        </w:tc>
        <w:tc>
          <w:tcPr>
            <w:tcW w:w="5865" w:type="dxa"/>
            <w:vAlign w:val="center"/>
          </w:tcPr>
          <w:p w14:paraId="5C3ADFAB" w14:textId="77777777" w:rsidR="003E1574" w:rsidRPr="009C22DF" w:rsidRDefault="003E1574" w:rsidP="00E17BE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59A398D5" w14:textId="77777777" w:rsidR="003E1574" w:rsidRPr="00002CBD" w:rsidRDefault="003E1574" w:rsidP="00E17BE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3E1574" w:rsidRPr="0005526A" w14:paraId="718EEFD5" w14:textId="77777777" w:rsidTr="00E17BE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24F275A" w14:textId="77777777" w:rsidR="003E1574" w:rsidRDefault="003E1574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Betreft het een utiliteitsgebouw:</w:t>
            </w:r>
          </w:p>
        </w:tc>
        <w:tc>
          <w:tcPr>
            <w:tcW w:w="5865" w:type="dxa"/>
            <w:vAlign w:val="center"/>
          </w:tcPr>
          <w:p w14:paraId="21A567E9" w14:textId="77777777" w:rsidR="003E1574" w:rsidRPr="009C22DF" w:rsidRDefault="003E1574" w:rsidP="00E17BE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619022AB" w14:textId="77777777" w:rsidR="003E1574" w:rsidRPr="009C22DF" w:rsidRDefault="003E1574" w:rsidP="00E17BE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3E1574" w:rsidRPr="0005526A" w14:paraId="553D1D95" w14:textId="77777777" w:rsidTr="00E1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393A5EF" w14:textId="77777777" w:rsidR="003E1574" w:rsidRDefault="003E1574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 xml:space="preserve">Betreft het minimaal 3500 m2 </w:t>
            </w:r>
            <w:proofErr w:type="spellStart"/>
            <w:r>
              <w:rPr>
                <w:rFonts w:ascii="Century Gothic" w:hAnsi="Century Gothic"/>
                <w:b w:val="0"/>
                <w:bCs w:val="0"/>
              </w:rPr>
              <w:t>bvo</w:t>
            </w:r>
            <w:proofErr w:type="spellEnd"/>
            <w:r>
              <w:rPr>
                <w:rFonts w:ascii="Century Gothic" w:hAnsi="Century Gothic"/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22517680" w14:textId="77777777" w:rsidR="003E1574" w:rsidRPr="009C22DF" w:rsidRDefault="003E1574" w:rsidP="00E17BE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2A3BDA94" w14:textId="77777777" w:rsidR="003E1574" w:rsidRPr="00002CBD" w:rsidRDefault="003E1574" w:rsidP="00E17BE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3E1574" w:rsidRPr="0005526A" w14:paraId="42A447CB" w14:textId="77777777" w:rsidTr="00E17BE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4A4B15A" w14:textId="77777777" w:rsidR="003E1574" w:rsidRPr="009C22DF" w:rsidRDefault="003E1574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Beschrijving Project</w:t>
            </w:r>
          </w:p>
        </w:tc>
        <w:tc>
          <w:tcPr>
            <w:tcW w:w="5865" w:type="dxa"/>
            <w:vAlign w:val="center"/>
          </w:tcPr>
          <w:p w14:paraId="5D348377" w14:textId="77777777" w:rsidR="003E1574" w:rsidRPr="009C22DF" w:rsidRDefault="003E1574" w:rsidP="00E17BE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</w:tbl>
    <w:p w14:paraId="0763A775" w14:textId="77777777" w:rsidR="002D4D77" w:rsidRDefault="002D4D77" w:rsidP="006E5BAF"/>
    <w:p w14:paraId="5778FCBB" w14:textId="271C9FCC" w:rsidR="002D4D77" w:rsidRDefault="003E1574" w:rsidP="006E5BAF"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0FE208B0" w14:textId="77777777" w:rsidR="002D4D77" w:rsidRDefault="002D4D77" w:rsidP="006E5BAF"/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FC46CA" w:rsidRPr="0005526A" w14:paraId="05F58B7E" w14:textId="77777777" w:rsidTr="00E17B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0651AA0E" w14:textId="6B54FBDA" w:rsidR="00FC46CA" w:rsidRPr="00131686" w:rsidRDefault="00FC46CA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</w:pPr>
            <w:r w:rsidRPr="00131686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lastRenderedPageBreak/>
              <w:t xml:space="preserve">Kerncompetentie </w:t>
            </w:r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 xml:space="preserve">f. “De Gegadigde beschikt over aantoonbare ervaring in het ontwikkelen (technisch ontwerp en uitvoering bouwkundig, constructief, installatietechnisch en bouwfysisch) van een nieuw permanent (semi-)openbaar utiliteitsgebouw met een omvang van minimaal 3500 m2 </w:t>
            </w:r>
            <w:proofErr w:type="spellStart"/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>bvo</w:t>
            </w:r>
            <w:proofErr w:type="spellEnd"/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 xml:space="preserve"> op basis van een </w:t>
            </w:r>
            <w:proofErr w:type="spellStart"/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>Engineering&amp;Build</w:t>
            </w:r>
            <w:proofErr w:type="spellEnd"/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 xml:space="preserve"> of </w:t>
            </w:r>
            <w:proofErr w:type="spellStart"/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>Design&amp;Build</w:t>
            </w:r>
            <w:proofErr w:type="spellEnd"/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 xml:space="preserve"> opgave, onder toepassing van de UAV-</w:t>
            </w:r>
            <w:proofErr w:type="spellStart"/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>gc</w:t>
            </w:r>
            <w:proofErr w:type="spellEnd"/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 xml:space="preserve"> 2005”.  </w:t>
            </w:r>
          </w:p>
        </w:tc>
      </w:tr>
      <w:tr w:rsidR="00FC46CA" w:rsidRPr="0005526A" w14:paraId="04D0AC1A" w14:textId="77777777" w:rsidTr="00E1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7F5214A" w14:textId="77777777" w:rsidR="00FC46CA" w:rsidRPr="009C22DF" w:rsidRDefault="00FC46CA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520AD66B" w14:textId="77777777" w:rsidR="00FC46CA" w:rsidRPr="009C22DF" w:rsidRDefault="00FC46CA" w:rsidP="00E17BE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FC46CA" w:rsidRPr="0005526A" w14:paraId="5F202DF9" w14:textId="77777777" w:rsidTr="00E17BE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4672421" w14:textId="77777777" w:rsidR="00FC46CA" w:rsidRPr="009C22DF" w:rsidRDefault="00FC46CA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13E1F928" w14:textId="77777777" w:rsidR="00FC46CA" w:rsidRPr="009C22DF" w:rsidRDefault="00FC46CA" w:rsidP="00E17BE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FC46CA" w:rsidRPr="0005526A" w14:paraId="41A6B1A6" w14:textId="77777777" w:rsidTr="00E1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0909D5E" w14:textId="77777777" w:rsidR="00FC46CA" w:rsidRPr="009C22DF" w:rsidRDefault="00FC46CA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76F21F46" w14:textId="77777777" w:rsidR="00FC46CA" w:rsidRPr="009C22DF" w:rsidRDefault="00FC46CA" w:rsidP="00E17BE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FC46CA" w:rsidRPr="0005526A" w14:paraId="3BDCCF5C" w14:textId="77777777" w:rsidTr="00E17BE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2F9F277" w14:textId="77777777" w:rsidR="00FC46CA" w:rsidRPr="009C22DF" w:rsidRDefault="00FC46CA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39D78BCF" w14:textId="77777777" w:rsidR="00FC46CA" w:rsidRPr="009C22DF" w:rsidRDefault="00FC46CA" w:rsidP="00E17BE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1D1B501B" w14:textId="77777777" w:rsidR="00FC46CA" w:rsidRPr="009C22DF" w:rsidRDefault="00FC46CA" w:rsidP="00E17BE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FC46CA" w:rsidRPr="0005526A" w14:paraId="4340BFAA" w14:textId="77777777" w:rsidTr="00E1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10BD510" w14:textId="77777777" w:rsidR="00FC46CA" w:rsidRPr="009C22DF" w:rsidRDefault="00FC46CA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5DF99C14" w14:textId="77777777" w:rsidR="00FC46CA" w:rsidRPr="009C22DF" w:rsidRDefault="00FC46CA" w:rsidP="00E17BE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4BE5A03A" w14:textId="77777777" w:rsidR="00FC46CA" w:rsidRPr="009C22DF" w:rsidRDefault="00FC46CA" w:rsidP="00E17BE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 xml:space="preserve">…………………… </w:t>
            </w:r>
          </w:p>
        </w:tc>
      </w:tr>
      <w:tr w:rsidR="00FC46CA" w:rsidRPr="0005526A" w14:paraId="47C1AFCC" w14:textId="77777777" w:rsidTr="00E17BE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605BA7F" w14:textId="77777777" w:rsidR="00FC46CA" w:rsidRPr="009C22DF" w:rsidRDefault="00FC46CA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Gebouw opgeleverd maximaal 5 jaar voorafgaand aan uiterste datum van Aanmelding:</w:t>
            </w:r>
          </w:p>
        </w:tc>
        <w:tc>
          <w:tcPr>
            <w:tcW w:w="5865" w:type="dxa"/>
            <w:vAlign w:val="center"/>
          </w:tcPr>
          <w:p w14:paraId="44D05687" w14:textId="77777777" w:rsidR="00FC46CA" w:rsidRPr="009C22DF" w:rsidRDefault="00FC46CA" w:rsidP="00E17BE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07946252" w14:textId="77777777" w:rsidR="00FC46CA" w:rsidRPr="009C22DF" w:rsidRDefault="00FC46CA" w:rsidP="00E17BE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  <w:p w14:paraId="628C9F21" w14:textId="77777777" w:rsidR="00FC46CA" w:rsidRPr="009C22DF" w:rsidRDefault="00FC46CA" w:rsidP="00E17BE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FC46CA" w:rsidRPr="0005526A" w14:paraId="48707F08" w14:textId="77777777" w:rsidTr="00E1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C81F3C8" w14:textId="77777777" w:rsidR="00FC46CA" w:rsidRPr="009C22DF" w:rsidRDefault="00FC46CA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50723538" w14:textId="77777777" w:rsidR="00FC46CA" w:rsidRPr="009C22DF" w:rsidRDefault="00FC46CA" w:rsidP="00E17BE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1B21FE" w:rsidRPr="0005526A" w14:paraId="4E33D45C" w14:textId="77777777" w:rsidTr="00E17BE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B40BCFA" w14:textId="55833B1E" w:rsidR="001B21FE" w:rsidRPr="001B21FE" w:rsidRDefault="001B21FE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1B21FE">
              <w:rPr>
                <w:rFonts w:ascii="Century Gothic" w:hAnsi="Century Gothic"/>
                <w:b w:val="0"/>
                <w:bCs w:val="0"/>
              </w:rPr>
              <w:t>Betreft ontwikkelen (technisch ontwerp en uitvoering bouwkundig, constructief, installatietechnisch en bouwfysisch)</w:t>
            </w:r>
          </w:p>
        </w:tc>
        <w:tc>
          <w:tcPr>
            <w:tcW w:w="5865" w:type="dxa"/>
            <w:vAlign w:val="center"/>
          </w:tcPr>
          <w:p w14:paraId="267FD00E" w14:textId="77777777" w:rsidR="001B21FE" w:rsidRPr="009C22DF" w:rsidRDefault="001B21FE" w:rsidP="001B21F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7D9EBFDF" w14:textId="105D80FB" w:rsidR="001B21FE" w:rsidRPr="009C22DF" w:rsidRDefault="001B21FE" w:rsidP="001B21F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FC46CA" w:rsidRPr="0005526A" w14:paraId="5F765E54" w14:textId="77777777" w:rsidTr="00E1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EC64002" w14:textId="77777777" w:rsidR="00FC46CA" w:rsidRPr="009C22DF" w:rsidRDefault="00FC46CA" w:rsidP="00E17BE6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 w:val="0"/>
                <w:bCs w:val="0"/>
              </w:rPr>
              <w:t xml:space="preserve">Betreft het nieuwbouw: </w:t>
            </w:r>
          </w:p>
        </w:tc>
        <w:tc>
          <w:tcPr>
            <w:tcW w:w="5865" w:type="dxa"/>
            <w:vAlign w:val="center"/>
          </w:tcPr>
          <w:p w14:paraId="369247FF" w14:textId="77777777" w:rsidR="00FC46CA" w:rsidRPr="009C22DF" w:rsidRDefault="00FC46CA" w:rsidP="00E17BE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24E0CF1D" w14:textId="77777777" w:rsidR="00FC46CA" w:rsidRPr="00002CBD" w:rsidRDefault="00FC46CA" w:rsidP="00E17BE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FC46CA" w:rsidRPr="0005526A" w14:paraId="1FB79D64" w14:textId="77777777" w:rsidTr="00E17BE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B0DB1B4" w14:textId="77777777" w:rsidR="00FC46CA" w:rsidRPr="009C22DF" w:rsidRDefault="00FC46CA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 xml:space="preserve">Betreft het een permanent gebouw:  </w:t>
            </w:r>
          </w:p>
        </w:tc>
        <w:tc>
          <w:tcPr>
            <w:tcW w:w="5865" w:type="dxa"/>
            <w:vAlign w:val="center"/>
          </w:tcPr>
          <w:p w14:paraId="37672387" w14:textId="77777777" w:rsidR="00FC46CA" w:rsidRPr="009C22DF" w:rsidRDefault="00FC46CA" w:rsidP="00E17BE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0ACAC36B" w14:textId="77777777" w:rsidR="00FC46CA" w:rsidRPr="00002CBD" w:rsidRDefault="00FC46CA" w:rsidP="00E17BE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FC46CA" w:rsidRPr="0005526A" w14:paraId="494D24CE" w14:textId="77777777" w:rsidTr="00E1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21DBDAC" w14:textId="77777777" w:rsidR="00FC46CA" w:rsidRDefault="00FC46CA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 xml:space="preserve">Betreft het een (semi-)openbaar utiliteitsgebouw:  </w:t>
            </w:r>
          </w:p>
        </w:tc>
        <w:tc>
          <w:tcPr>
            <w:tcW w:w="5865" w:type="dxa"/>
            <w:vAlign w:val="center"/>
          </w:tcPr>
          <w:p w14:paraId="2A02601A" w14:textId="77777777" w:rsidR="00FC46CA" w:rsidRPr="009C22DF" w:rsidRDefault="00FC46CA" w:rsidP="00E17BE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382D9F83" w14:textId="77777777" w:rsidR="00FC46CA" w:rsidRPr="00002CBD" w:rsidRDefault="00FC46CA" w:rsidP="00E17BE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FC46CA" w:rsidRPr="0005526A" w14:paraId="0662D04F" w14:textId="77777777" w:rsidTr="00E17BE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F89BFDD" w14:textId="77777777" w:rsidR="00FC46CA" w:rsidRDefault="00FC46CA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 xml:space="preserve">Betreft het minimaal 3500 m2 </w:t>
            </w:r>
            <w:proofErr w:type="spellStart"/>
            <w:r>
              <w:rPr>
                <w:rFonts w:ascii="Century Gothic" w:hAnsi="Century Gothic"/>
                <w:b w:val="0"/>
                <w:bCs w:val="0"/>
              </w:rPr>
              <w:t>bvo</w:t>
            </w:r>
            <w:proofErr w:type="spellEnd"/>
            <w:r>
              <w:rPr>
                <w:rFonts w:ascii="Century Gothic" w:hAnsi="Century Gothic"/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529250A2" w14:textId="77777777" w:rsidR="00FC46CA" w:rsidRPr="009C22DF" w:rsidRDefault="00FC46CA" w:rsidP="00E17BE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522C3E67" w14:textId="77777777" w:rsidR="00FC46CA" w:rsidRPr="00002CBD" w:rsidRDefault="00FC46CA" w:rsidP="00E17BE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FC46CA" w:rsidRPr="0005526A" w14:paraId="10DFFF9B" w14:textId="77777777" w:rsidTr="00E1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C01FA0C" w14:textId="62015FEC" w:rsidR="00FC46CA" w:rsidRDefault="00FC46CA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 xml:space="preserve">Betreft het </w:t>
            </w:r>
            <w:proofErr w:type="spellStart"/>
            <w:r>
              <w:rPr>
                <w:rFonts w:ascii="Century Gothic" w:hAnsi="Century Gothic"/>
                <w:b w:val="0"/>
                <w:bCs w:val="0"/>
              </w:rPr>
              <w:t>Engineering&amp;Build</w:t>
            </w:r>
            <w:proofErr w:type="spellEnd"/>
            <w:r>
              <w:rPr>
                <w:rFonts w:ascii="Century Gothic" w:hAnsi="Century Gothic"/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453A0526" w14:textId="77777777" w:rsidR="00FC46CA" w:rsidRPr="009C22DF" w:rsidRDefault="00FC46CA" w:rsidP="00FC46C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12E25B94" w14:textId="5DE46AE1" w:rsidR="00FC46CA" w:rsidRPr="009C22DF" w:rsidRDefault="00FC46CA" w:rsidP="00FC46C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FC46CA" w:rsidRPr="0005526A" w14:paraId="16DA8DFC" w14:textId="77777777" w:rsidTr="00E17BE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EA6795A" w14:textId="38BE5364" w:rsidR="00FC46CA" w:rsidRDefault="00FC46CA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 xml:space="preserve">Betreft het </w:t>
            </w:r>
            <w:proofErr w:type="spellStart"/>
            <w:r>
              <w:rPr>
                <w:rFonts w:ascii="Century Gothic" w:hAnsi="Century Gothic"/>
                <w:b w:val="0"/>
                <w:bCs w:val="0"/>
              </w:rPr>
              <w:t>Design&amp;Build</w:t>
            </w:r>
            <w:proofErr w:type="spellEnd"/>
            <w:r>
              <w:rPr>
                <w:rFonts w:ascii="Century Gothic" w:hAnsi="Century Gothic"/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7892070E" w14:textId="77777777" w:rsidR="00FC46CA" w:rsidRPr="009C22DF" w:rsidRDefault="00FC46CA" w:rsidP="00FC46C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738A2C83" w14:textId="15259B3A" w:rsidR="00FC46CA" w:rsidRPr="009C22DF" w:rsidRDefault="00FC46CA" w:rsidP="00FC46C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FC46CA" w:rsidRPr="0005526A" w14:paraId="41993ABA" w14:textId="77777777" w:rsidTr="00E1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7DE26D7" w14:textId="77777777" w:rsidR="00FC46CA" w:rsidRPr="009C22DF" w:rsidRDefault="00FC46CA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Beschrijving Project</w:t>
            </w:r>
          </w:p>
        </w:tc>
        <w:tc>
          <w:tcPr>
            <w:tcW w:w="5865" w:type="dxa"/>
            <w:vAlign w:val="center"/>
          </w:tcPr>
          <w:p w14:paraId="4084CC2A" w14:textId="77777777" w:rsidR="00FC46CA" w:rsidRPr="009C22DF" w:rsidRDefault="00FC46CA" w:rsidP="00E17BE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</w:tbl>
    <w:p w14:paraId="2C799BE4" w14:textId="56BC2C4A" w:rsidR="003E1574" w:rsidRDefault="003E1574" w:rsidP="003E1574"/>
    <w:p w14:paraId="505E3CBD" w14:textId="559590CC" w:rsidR="003E1574" w:rsidRDefault="00FC46CA" w:rsidP="003E1574"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3E1574" w:rsidRPr="0005526A" w14:paraId="0713EA99" w14:textId="77777777" w:rsidTr="00E17B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4A4D005E" w14:textId="54D8B9BE" w:rsidR="003E1574" w:rsidRPr="00131686" w:rsidRDefault="003E1574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</w:pPr>
            <w:r w:rsidRPr="00131686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lastRenderedPageBreak/>
              <w:t xml:space="preserve">Kerncompetentie </w:t>
            </w:r>
            <w:r w:rsidR="00FC46CA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>g</w:t>
            </w:r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 xml:space="preserve">. “De Gegadigde beschikt over aantoonbare ervaring met het realiseren/bouwen van een nieuw permanent (semi-)openbaar utiliteitsgebouw van minimaal 3500 m2 </w:t>
            </w:r>
            <w:proofErr w:type="spellStart"/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>bvo</w:t>
            </w:r>
            <w:proofErr w:type="spellEnd"/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 xml:space="preserve">, onderdeel bouwkundige werkzaamheden”.  </w:t>
            </w:r>
          </w:p>
        </w:tc>
      </w:tr>
      <w:tr w:rsidR="003E1574" w:rsidRPr="0005526A" w14:paraId="491F04F1" w14:textId="77777777" w:rsidTr="00E1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21B97E5" w14:textId="77777777" w:rsidR="003E1574" w:rsidRPr="009C22DF" w:rsidRDefault="003E1574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179EFB65" w14:textId="77777777" w:rsidR="003E1574" w:rsidRPr="009C22DF" w:rsidRDefault="003E1574" w:rsidP="00E17BE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3E1574" w:rsidRPr="0005526A" w14:paraId="3C5DFCD5" w14:textId="77777777" w:rsidTr="00E17BE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60D74AE" w14:textId="77777777" w:rsidR="003E1574" w:rsidRPr="009C22DF" w:rsidRDefault="003E1574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0D421CF8" w14:textId="77777777" w:rsidR="003E1574" w:rsidRPr="009C22DF" w:rsidRDefault="003E1574" w:rsidP="00E17BE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3E1574" w:rsidRPr="0005526A" w14:paraId="0626390F" w14:textId="77777777" w:rsidTr="00E1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CB94DB1" w14:textId="77777777" w:rsidR="003E1574" w:rsidRPr="009C22DF" w:rsidRDefault="003E1574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6BE68917" w14:textId="77777777" w:rsidR="003E1574" w:rsidRPr="009C22DF" w:rsidRDefault="003E1574" w:rsidP="00E17BE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3E1574" w:rsidRPr="0005526A" w14:paraId="2F1F5707" w14:textId="77777777" w:rsidTr="00E17BE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367B81D" w14:textId="77777777" w:rsidR="003E1574" w:rsidRPr="009C22DF" w:rsidRDefault="003E1574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3D0EE4D6" w14:textId="77777777" w:rsidR="003E1574" w:rsidRPr="009C22DF" w:rsidRDefault="003E1574" w:rsidP="00E17BE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7F6DB756" w14:textId="77777777" w:rsidR="003E1574" w:rsidRPr="009C22DF" w:rsidRDefault="003E1574" w:rsidP="00E17BE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3E1574" w:rsidRPr="0005526A" w14:paraId="5EFCFE3C" w14:textId="77777777" w:rsidTr="00E1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05A79E3" w14:textId="77777777" w:rsidR="003E1574" w:rsidRPr="009C22DF" w:rsidRDefault="003E1574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0A02EB36" w14:textId="77777777" w:rsidR="003E1574" w:rsidRPr="009C22DF" w:rsidRDefault="003E1574" w:rsidP="00E17BE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2D061FC1" w14:textId="77777777" w:rsidR="003E1574" w:rsidRPr="009C22DF" w:rsidRDefault="003E1574" w:rsidP="00E17BE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 xml:space="preserve">…………………… </w:t>
            </w:r>
          </w:p>
        </w:tc>
      </w:tr>
      <w:tr w:rsidR="003E1574" w:rsidRPr="0005526A" w14:paraId="38E90F46" w14:textId="77777777" w:rsidTr="00E17BE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AB23CCF" w14:textId="77777777" w:rsidR="003E1574" w:rsidRPr="009C22DF" w:rsidRDefault="003E1574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Gebouw opgeleverd maximaal 5 jaar voorafgaand aan uiterste datum van Aanmelding:</w:t>
            </w:r>
          </w:p>
        </w:tc>
        <w:tc>
          <w:tcPr>
            <w:tcW w:w="5865" w:type="dxa"/>
            <w:vAlign w:val="center"/>
          </w:tcPr>
          <w:p w14:paraId="12D39217" w14:textId="77777777" w:rsidR="003E1574" w:rsidRPr="009C22DF" w:rsidRDefault="003E1574" w:rsidP="00E17BE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59983B5E" w14:textId="77777777" w:rsidR="003E1574" w:rsidRPr="009C22DF" w:rsidRDefault="003E1574" w:rsidP="00E17BE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  <w:p w14:paraId="402A7C23" w14:textId="77777777" w:rsidR="003E1574" w:rsidRPr="009C22DF" w:rsidRDefault="003E1574" w:rsidP="00E17BE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3E1574" w:rsidRPr="0005526A" w14:paraId="37AAE8CA" w14:textId="77777777" w:rsidTr="00E1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FFBD1FC" w14:textId="77777777" w:rsidR="003E1574" w:rsidRPr="009C22DF" w:rsidRDefault="003E1574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5AB39D6B" w14:textId="77777777" w:rsidR="003E1574" w:rsidRPr="009C22DF" w:rsidRDefault="003E1574" w:rsidP="00E17BE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1B21FE" w:rsidRPr="0005526A" w14:paraId="5F8F3529" w14:textId="77777777" w:rsidTr="00E17BE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E0DD4BC" w14:textId="2D9E4C23" w:rsidR="001B21FE" w:rsidRPr="001B21FE" w:rsidRDefault="001B21FE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1B21FE">
              <w:rPr>
                <w:rFonts w:ascii="Century Gothic" w:hAnsi="Century Gothic"/>
                <w:b w:val="0"/>
                <w:bCs w:val="0"/>
              </w:rPr>
              <w:t>Betreft realiseren/bouwen:</w:t>
            </w:r>
          </w:p>
        </w:tc>
        <w:tc>
          <w:tcPr>
            <w:tcW w:w="5865" w:type="dxa"/>
            <w:vAlign w:val="center"/>
          </w:tcPr>
          <w:p w14:paraId="2CDB94B6" w14:textId="77777777" w:rsidR="001B21FE" w:rsidRPr="009C22DF" w:rsidRDefault="001B21FE" w:rsidP="001B21F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23A72DA7" w14:textId="7EE4D438" w:rsidR="001B21FE" w:rsidRPr="009C22DF" w:rsidRDefault="001B21FE" w:rsidP="001B21F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3E1574" w:rsidRPr="0005526A" w14:paraId="36F428E5" w14:textId="77777777" w:rsidTr="00E1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2B15BD5" w14:textId="57857821" w:rsidR="003E1574" w:rsidRPr="009C22DF" w:rsidRDefault="003E1574" w:rsidP="00E17BE6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 w:val="0"/>
                <w:bCs w:val="0"/>
              </w:rPr>
              <w:t xml:space="preserve">Betreft het nieuwbouw: </w:t>
            </w:r>
          </w:p>
        </w:tc>
        <w:tc>
          <w:tcPr>
            <w:tcW w:w="5865" w:type="dxa"/>
            <w:vAlign w:val="center"/>
          </w:tcPr>
          <w:p w14:paraId="591CDB09" w14:textId="77777777" w:rsidR="003E1574" w:rsidRPr="009C22DF" w:rsidRDefault="003E1574" w:rsidP="00E17BE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430BCE3F" w14:textId="77777777" w:rsidR="003E1574" w:rsidRPr="00002CBD" w:rsidRDefault="003E1574" w:rsidP="00E17BE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3E1574" w:rsidRPr="0005526A" w14:paraId="6D898FC4" w14:textId="77777777" w:rsidTr="00E17BE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FD1A325" w14:textId="2B24902A" w:rsidR="003E1574" w:rsidRPr="009C22DF" w:rsidRDefault="003E1574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 xml:space="preserve">Betreft het een permanent gebouw:  </w:t>
            </w:r>
          </w:p>
        </w:tc>
        <w:tc>
          <w:tcPr>
            <w:tcW w:w="5865" w:type="dxa"/>
            <w:vAlign w:val="center"/>
          </w:tcPr>
          <w:p w14:paraId="386CA6FF" w14:textId="77777777" w:rsidR="003E1574" w:rsidRPr="009C22DF" w:rsidRDefault="003E1574" w:rsidP="00E17BE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3B4F5556" w14:textId="77777777" w:rsidR="003E1574" w:rsidRPr="00002CBD" w:rsidRDefault="003E1574" w:rsidP="00E17BE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3E1574" w:rsidRPr="0005526A" w14:paraId="2DAE8B42" w14:textId="77777777" w:rsidTr="00E1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15D5600" w14:textId="7600F023" w:rsidR="003E1574" w:rsidRDefault="003E1574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 xml:space="preserve">Betreft het een (semi-)openbaar utiliteitsgebouw:  </w:t>
            </w:r>
          </w:p>
        </w:tc>
        <w:tc>
          <w:tcPr>
            <w:tcW w:w="5865" w:type="dxa"/>
            <w:vAlign w:val="center"/>
          </w:tcPr>
          <w:p w14:paraId="04B92B53" w14:textId="77777777" w:rsidR="003E1574" w:rsidRPr="009C22DF" w:rsidRDefault="003E1574" w:rsidP="00E17BE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4EBFC327" w14:textId="77777777" w:rsidR="003E1574" w:rsidRPr="00002CBD" w:rsidRDefault="003E1574" w:rsidP="00E17BE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3E1574" w:rsidRPr="0005526A" w14:paraId="2A49DCD2" w14:textId="77777777" w:rsidTr="00E17BE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1E61B1F" w14:textId="77777777" w:rsidR="003E1574" w:rsidRDefault="003E1574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 xml:space="preserve">Betreft het minimaal 3500 m2 </w:t>
            </w:r>
            <w:proofErr w:type="spellStart"/>
            <w:r>
              <w:rPr>
                <w:rFonts w:ascii="Century Gothic" w:hAnsi="Century Gothic"/>
                <w:b w:val="0"/>
                <w:bCs w:val="0"/>
              </w:rPr>
              <w:t>bvo</w:t>
            </w:r>
            <w:proofErr w:type="spellEnd"/>
            <w:r>
              <w:rPr>
                <w:rFonts w:ascii="Century Gothic" w:hAnsi="Century Gothic"/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23AB6DF3" w14:textId="77777777" w:rsidR="003E1574" w:rsidRPr="009C22DF" w:rsidRDefault="003E1574" w:rsidP="00E17BE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02A5B628" w14:textId="77777777" w:rsidR="003E1574" w:rsidRPr="00002CBD" w:rsidRDefault="003E1574" w:rsidP="00E17BE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3E1574" w:rsidRPr="0005526A" w14:paraId="1531E6B0" w14:textId="77777777" w:rsidTr="00E1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EA93849" w14:textId="77777777" w:rsidR="003E1574" w:rsidRPr="009C22DF" w:rsidRDefault="003E1574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Beschrijving Project</w:t>
            </w:r>
          </w:p>
        </w:tc>
        <w:tc>
          <w:tcPr>
            <w:tcW w:w="5865" w:type="dxa"/>
            <w:vAlign w:val="center"/>
          </w:tcPr>
          <w:p w14:paraId="6CE12AC0" w14:textId="77777777" w:rsidR="003E1574" w:rsidRPr="009C22DF" w:rsidRDefault="003E1574" w:rsidP="00E17BE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</w:tbl>
    <w:p w14:paraId="366BA6CF" w14:textId="77777777" w:rsidR="003E1574" w:rsidRDefault="003E1574" w:rsidP="003E1574"/>
    <w:p w14:paraId="5AEB27DE" w14:textId="77777777" w:rsidR="003E1574" w:rsidRPr="00E02065" w:rsidRDefault="003E1574" w:rsidP="003E1574"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181045B2" w14:textId="77777777" w:rsidR="002D4D77" w:rsidRDefault="002D4D77" w:rsidP="006E5BAF"/>
    <w:p w14:paraId="363722A5" w14:textId="77777777" w:rsidR="002D4D77" w:rsidRDefault="002D4D77" w:rsidP="006E5BAF"/>
    <w:p w14:paraId="2C15C537" w14:textId="77777777" w:rsidR="002D4D77" w:rsidRDefault="002D4D77" w:rsidP="006E5BAF"/>
    <w:p w14:paraId="38CC0B62" w14:textId="77777777" w:rsidR="002D4D77" w:rsidRDefault="002D4D77" w:rsidP="006E5BAF"/>
    <w:p w14:paraId="79F67DAC" w14:textId="77777777" w:rsidR="002D4D77" w:rsidRDefault="002D4D77" w:rsidP="006E5BAF"/>
    <w:p w14:paraId="35F16D09" w14:textId="77777777" w:rsidR="002D4D77" w:rsidRDefault="002D4D77" w:rsidP="006E5BAF"/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FC46CA" w:rsidRPr="0005526A" w14:paraId="283C4F75" w14:textId="77777777" w:rsidTr="00E17B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080E50BE" w14:textId="4C6B1C55" w:rsidR="00FC46CA" w:rsidRPr="00131686" w:rsidRDefault="00FC46CA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</w:pPr>
            <w:r w:rsidRPr="00131686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lastRenderedPageBreak/>
              <w:t xml:space="preserve">Kerncompetentie </w:t>
            </w:r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 xml:space="preserve">h. “De Gegadigde beschikt over aantoonbare ervaring met </w:t>
            </w:r>
            <w:r w:rsidR="008461CF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 xml:space="preserve">omgevingsmanagement samenhangend met het bouwen op moeilijk bereikbare </w:t>
            </w:r>
            <w:r w:rsidR="00573C40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 xml:space="preserve">en </w:t>
            </w:r>
            <w:r w:rsidR="004A6F08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 xml:space="preserve">een </w:t>
            </w:r>
            <w:r w:rsidR="00573C40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>krappe bouwkavel</w:t>
            </w:r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 xml:space="preserve">”.  </w:t>
            </w:r>
          </w:p>
        </w:tc>
      </w:tr>
      <w:tr w:rsidR="00FC46CA" w:rsidRPr="0005526A" w14:paraId="4E89AD66" w14:textId="77777777" w:rsidTr="00E1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CC10B74" w14:textId="77777777" w:rsidR="00FC46CA" w:rsidRPr="009C22DF" w:rsidRDefault="00FC46CA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04E133B7" w14:textId="77777777" w:rsidR="00FC46CA" w:rsidRPr="009C22DF" w:rsidRDefault="00FC46CA" w:rsidP="00E17BE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FC46CA" w:rsidRPr="0005526A" w14:paraId="1CDED7D3" w14:textId="77777777" w:rsidTr="00E17BE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2CE0B8F" w14:textId="77777777" w:rsidR="00FC46CA" w:rsidRPr="009C22DF" w:rsidRDefault="00FC46CA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059E16D7" w14:textId="77777777" w:rsidR="00FC46CA" w:rsidRPr="009C22DF" w:rsidRDefault="00FC46CA" w:rsidP="00E17BE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FC46CA" w:rsidRPr="0005526A" w14:paraId="012CF375" w14:textId="77777777" w:rsidTr="00E1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C0A8974" w14:textId="77777777" w:rsidR="00FC46CA" w:rsidRPr="009C22DF" w:rsidRDefault="00FC46CA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2B47EBC7" w14:textId="77777777" w:rsidR="00FC46CA" w:rsidRPr="009C22DF" w:rsidRDefault="00FC46CA" w:rsidP="00E17BE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FC46CA" w:rsidRPr="0005526A" w14:paraId="2E0476F7" w14:textId="77777777" w:rsidTr="00E17BE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48491E4" w14:textId="77777777" w:rsidR="00FC46CA" w:rsidRPr="009C22DF" w:rsidRDefault="00FC46CA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5CDDAF1F" w14:textId="77777777" w:rsidR="00FC46CA" w:rsidRPr="009C22DF" w:rsidRDefault="00FC46CA" w:rsidP="00E17BE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3F940EB1" w14:textId="77777777" w:rsidR="00FC46CA" w:rsidRPr="009C22DF" w:rsidRDefault="00FC46CA" w:rsidP="00E17BE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FC46CA" w:rsidRPr="0005526A" w14:paraId="7CEA7F25" w14:textId="77777777" w:rsidTr="00E1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C54B353" w14:textId="77777777" w:rsidR="00FC46CA" w:rsidRPr="009C22DF" w:rsidRDefault="00FC46CA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58706FF0" w14:textId="77777777" w:rsidR="00FC46CA" w:rsidRPr="009C22DF" w:rsidRDefault="00FC46CA" w:rsidP="00E17BE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6C831C88" w14:textId="77777777" w:rsidR="00FC46CA" w:rsidRPr="009C22DF" w:rsidRDefault="00FC46CA" w:rsidP="00E17BE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 xml:space="preserve">…………………… </w:t>
            </w:r>
          </w:p>
        </w:tc>
      </w:tr>
      <w:tr w:rsidR="00FC46CA" w:rsidRPr="0005526A" w14:paraId="19FD2C80" w14:textId="77777777" w:rsidTr="00E17BE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B1CA474" w14:textId="77777777" w:rsidR="00FC46CA" w:rsidRPr="009C22DF" w:rsidRDefault="00FC46CA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Gebouw opgeleverd maximaal 5 jaar voorafgaand aan uiterste datum van Aanmelding:</w:t>
            </w:r>
          </w:p>
        </w:tc>
        <w:tc>
          <w:tcPr>
            <w:tcW w:w="5865" w:type="dxa"/>
            <w:vAlign w:val="center"/>
          </w:tcPr>
          <w:p w14:paraId="24DDD347" w14:textId="77777777" w:rsidR="00FC46CA" w:rsidRPr="009C22DF" w:rsidRDefault="00FC46CA" w:rsidP="00E17BE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6CFF1C2A" w14:textId="77777777" w:rsidR="00FC46CA" w:rsidRPr="009C22DF" w:rsidRDefault="00FC46CA" w:rsidP="00E17BE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  <w:p w14:paraId="11E85B24" w14:textId="77777777" w:rsidR="00FC46CA" w:rsidRPr="009C22DF" w:rsidRDefault="00FC46CA" w:rsidP="00E17BE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FC46CA" w:rsidRPr="0005526A" w14:paraId="3ABC9EC2" w14:textId="77777777" w:rsidTr="00E1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0A0FBB9" w14:textId="77777777" w:rsidR="00FC46CA" w:rsidRPr="009C22DF" w:rsidRDefault="00FC46CA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5AE5BE26" w14:textId="77777777" w:rsidR="00FC46CA" w:rsidRPr="009C22DF" w:rsidRDefault="00FC46CA" w:rsidP="00E17BE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FC46CA" w:rsidRPr="0005526A" w14:paraId="79F3D30D" w14:textId="77777777" w:rsidTr="00E17BE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12341FB" w14:textId="77777777" w:rsidR="00FC46CA" w:rsidRPr="009C22DF" w:rsidRDefault="00FC46CA" w:rsidP="00E17BE6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 w:val="0"/>
                <w:bCs w:val="0"/>
              </w:rPr>
              <w:t xml:space="preserve">Betreft het nieuwbouw: </w:t>
            </w:r>
          </w:p>
        </w:tc>
        <w:tc>
          <w:tcPr>
            <w:tcW w:w="5865" w:type="dxa"/>
            <w:vAlign w:val="center"/>
          </w:tcPr>
          <w:p w14:paraId="70A71B4A" w14:textId="77777777" w:rsidR="00FC46CA" w:rsidRPr="009C22DF" w:rsidRDefault="00FC46CA" w:rsidP="00E17BE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55CECF4E" w14:textId="77777777" w:rsidR="00FC46CA" w:rsidRPr="00002CBD" w:rsidRDefault="00FC46CA" w:rsidP="00E17BE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FC46CA" w:rsidRPr="0005526A" w14:paraId="219156F7" w14:textId="77777777" w:rsidTr="00E1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9F49342" w14:textId="77777777" w:rsidR="00FC46CA" w:rsidRPr="009C22DF" w:rsidRDefault="00FC46CA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 xml:space="preserve">Betreft het een permanent gebouw:  </w:t>
            </w:r>
          </w:p>
        </w:tc>
        <w:tc>
          <w:tcPr>
            <w:tcW w:w="5865" w:type="dxa"/>
            <w:vAlign w:val="center"/>
          </w:tcPr>
          <w:p w14:paraId="56C2166E" w14:textId="77777777" w:rsidR="00FC46CA" w:rsidRPr="009C22DF" w:rsidRDefault="00FC46CA" w:rsidP="00E17BE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6EE3506D" w14:textId="77777777" w:rsidR="00FC46CA" w:rsidRPr="00002CBD" w:rsidRDefault="00FC46CA" w:rsidP="00E17BE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FC46CA" w:rsidRPr="0005526A" w14:paraId="4303A334" w14:textId="77777777" w:rsidTr="00E17BE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FC214D3" w14:textId="6B60A480" w:rsidR="00FC46CA" w:rsidRDefault="00FC46CA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 xml:space="preserve">Betreft </w:t>
            </w:r>
            <w:r w:rsidR="001B21FE">
              <w:rPr>
                <w:rFonts w:ascii="Century Gothic" w:hAnsi="Century Gothic"/>
                <w:b w:val="0"/>
                <w:bCs w:val="0"/>
              </w:rPr>
              <w:t>omgevingsmanagement:</w:t>
            </w:r>
          </w:p>
        </w:tc>
        <w:tc>
          <w:tcPr>
            <w:tcW w:w="5865" w:type="dxa"/>
            <w:vAlign w:val="center"/>
          </w:tcPr>
          <w:p w14:paraId="33A5CD5A" w14:textId="77777777" w:rsidR="00FC46CA" w:rsidRPr="009C22DF" w:rsidRDefault="00FC46CA" w:rsidP="00E17BE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7AC3C258" w14:textId="77777777" w:rsidR="00FC46CA" w:rsidRPr="00002CBD" w:rsidRDefault="00FC46CA" w:rsidP="00E17BE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1B21FE" w:rsidRPr="0005526A" w14:paraId="4B33CA78" w14:textId="77777777" w:rsidTr="00E1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5C9CE74" w14:textId="7ED21139" w:rsidR="001B21FE" w:rsidRPr="001B21FE" w:rsidRDefault="001B21FE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1B21FE">
              <w:rPr>
                <w:rFonts w:ascii="Century Gothic" w:hAnsi="Century Gothic"/>
                <w:b w:val="0"/>
                <w:bCs w:val="0"/>
              </w:rPr>
              <w:t>Betreft moeilijk bereikbare en krappe kavel:</w:t>
            </w:r>
          </w:p>
        </w:tc>
        <w:tc>
          <w:tcPr>
            <w:tcW w:w="5865" w:type="dxa"/>
            <w:vAlign w:val="center"/>
          </w:tcPr>
          <w:p w14:paraId="5BEBA46D" w14:textId="77777777" w:rsidR="001B21FE" w:rsidRPr="009C22DF" w:rsidRDefault="001B21FE" w:rsidP="001B21F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4A020983" w14:textId="7A0FD903" w:rsidR="001B21FE" w:rsidRPr="009C22DF" w:rsidRDefault="001B21FE" w:rsidP="001B21F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FC46CA" w:rsidRPr="0005526A" w14:paraId="697A1386" w14:textId="77777777" w:rsidTr="00E17BE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D98D7D4" w14:textId="77777777" w:rsidR="00FC46CA" w:rsidRDefault="00FC46CA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 xml:space="preserve">Betreft het minimaal 3500 m2 </w:t>
            </w:r>
            <w:proofErr w:type="spellStart"/>
            <w:r>
              <w:rPr>
                <w:rFonts w:ascii="Century Gothic" w:hAnsi="Century Gothic"/>
                <w:b w:val="0"/>
                <w:bCs w:val="0"/>
              </w:rPr>
              <w:t>bvo</w:t>
            </w:r>
            <w:proofErr w:type="spellEnd"/>
            <w:r>
              <w:rPr>
                <w:rFonts w:ascii="Century Gothic" w:hAnsi="Century Gothic"/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6B9CED54" w14:textId="77777777" w:rsidR="00FC46CA" w:rsidRPr="009C22DF" w:rsidRDefault="00FC46CA" w:rsidP="00E17BE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7E499F88" w14:textId="77777777" w:rsidR="00FC46CA" w:rsidRPr="00002CBD" w:rsidRDefault="00FC46CA" w:rsidP="00E17BE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FC46CA" w:rsidRPr="0005526A" w14:paraId="4D0CCE4E" w14:textId="77777777" w:rsidTr="00E1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B4BE3E9" w14:textId="77777777" w:rsidR="00FC46CA" w:rsidRPr="009C22DF" w:rsidRDefault="00FC46CA" w:rsidP="00E17BE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Beschrijving Project</w:t>
            </w:r>
          </w:p>
        </w:tc>
        <w:tc>
          <w:tcPr>
            <w:tcW w:w="5865" w:type="dxa"/>
            <w:vAlign w:val="center"/>
          </w:tcPr>
          <w:p w14:paraId="79730828" w14:textId="77777777" w:rsidR="00FC46CA" w:rsidRPr="009C22DF" w:rsidRDefault="00FC46CA" w:rsidP="00E17BE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</w:tbl>
    <w:p w14:paraId="798656D0" w14:textId="77777777" w:rsidR="00E725CA" w:rsidRDefault="00E725CA" w:rsidP="00E725CA"/>
    <w:p w14:paraId="089D873D" w14:textId="1E59E3D6" w:rsidR="00E725CA" w:rsidRPr="00E02065" w:rsidRDefault="00E725CA" w:rsidP="00E725CA"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7404630C" w14:textId="77777777" w:rsidR="002D4D77" w:rsidRDefault="002D4D77" w:rsidP="006E5BAF"/>
    <w:p w14:paraId="543C1282" w14:textId="77777777" w:rsidR="002D4D77" w:rsidRDefault="002D4D77" w:rsidP="006E5BAF"/>
    <w:p w14:paraId="2E86EDD7" w14:textId="77777777" w:rsidR="002D4D77" w:rsidRDefault="002D4D77" w:rsidP="006E5BAF"/>
    <w:p w14:paraId="1E61ECBE" w14:textId="77777777" w:rsidR="002D4D77" w:rsidRDefault="002D4D77" w:rsidP="006E5BAF"/>
    <w:p w14:paraId="50875EFD" w14:textId="77777777" w:rsidR="002D4D77" w:rsidRDefault="002D4D77" w:rsidP="006E5BAF"/>
    <w:p w14:paraId="544F047F" w14:textId="77777777" w:rsidR="002D4D77" w:rsidRDefault="002D4D77" w:rsidP="006E5BAF"/>
    <w:p w14:paraId="486F56F9" w14:textId="77777777" w:rsidR="002D4D77" w:rsidRDefault="002D4D77" w:rsidP="006E5BAF"/>
    <w:p w14:paraId="7195D64F" w14:textId="00048502" w:rsidR="006E5BAF" w:rsidRPr="00B478DF" w:rsidRDefault="006E5BAF" w:rsidP="006E5BAF">
      <w:r w:rsidRPr="00B478DF">
        <w:lastRenderedPageBreak/>
        <w:t xml:space="preserve">Ondergetekende verklaart tevens dat: </w:t>
      </w:r>
    </w:p>
    <w:p w14:paraId="1C4B8EAF" w14:textId="77777777" w:rsidR="006E5BAF" w:rsidRPr="00B478DF" w:rsidRDefault="006E5BAF" w:rsidP="006E5BAF">
      <w:pPr>
        <w:pStyle w:val="Lijstalinea"/>
        <w:numPr>
          <w:ilvl w:val="0"/>
          <w:numId w:val="28"/>
        </w:numPr>
      </w:pPr>
      <w:r>
        <w:t>Gegadigde</w:t>
      </w:r>
      <w:r w:rsidRPr="00B478DF">
        <w:t xml:space="preserve"> opdrachtnemer is van</w:t>
      </w:r>
      <w:r>
        <w:t xml:space="preserve"> </w:t>
      </w:r>
      <w:r w:rsidRPr="002D019E">
        <w:t>de bovenstaande referentieprojecten</w:t>
      </w:r>
      <w:r w:rsidRPr="00B478DF">
        <w:t xml:space="preserve"> en de betreffende werkzaamheden (waar de competentie op toeziet) ook zelf uitgevoerd heeft (tenzij een beroep op derden wordt gedaan conform hetgeen gesteld in deze leidraad);</w:t>
      </w:r>
    </w:p>
    <w:p w14:paraId="19AD9E54" w14:textId="77777777" w:rsidR="006E5BAF" w:rsidRPr="0005526A" w:rsidRDefault="006E5BAF" w:rsidP="006E5BAF">
      <w:pPr>
        <w:pStyle w:val="Lijstalinea"/>
        <w:numPr>
          <w:ilvl w:val="0"/>
          <w:numId w:val="28"/>
        </w:numPr>
      </w:pPr>
      <w:r>
        <w:t xml:space="preserve">Gegadigde </w:t>
      </w:r>
      <w:r w:rsidRPr="0005526A">
        <w:t xml:space="preserve">bij eventuele uitnodiging tot de gunningsfase </w:t>
      </w:r>
      <w:proofErr w:type="spellStart"/>
      <w:r w:rsidRPr="0005526A">
        <w:t>danwel</w:t>
      </w:r>
      <w:proofErr w:type="spellEnd"/>
      <w:r w:rsidRPr="0005526A">
        <w:t xml:space="preserve"> bij eventuele gunning of uitvoering van de werkzaamheden niet van derde zal wisselen;</w:t>
      </w:r>
    </w:p>
    <w:p w14:paraId="349FAC52" w14:textId="77777777" w:rsidR="006E5BAF" w:rsidRPr="0005526A" w:rsidRDefault="006E5BAF" w:rsidP="006E5BAF">
      <w:pPr>
        <w:pStyle w:val="Lijstalinea"/>
        <w:numPr>
          <w:ilvl w:val="0"/>
          <w:numId w:val="28"/>
        </w:numPr>
      </w:pPr>
      <w:r>
        <w:t xml:space="preserve">Gegadigde </w:t>
      </w:r>
      <w:r w:rsidRPr="0005526A">
        <w:t>in de uitvoering van de Opdracht daadwerkelijk kan en zal beschikken over de betreffende bekwaamheden en inzet van deze derde(n);</w:t>
      </w:r>
    </w:p>
    <w:p w14:paraId="6CA29B48" w14:textId="77777777" w:rsidR="006E5BAF" w:rsidRPr="00B478DF" w:rsidRDefault="006E5BAF" w:rsidP="006E5BAF">
      <w:pPr>
        <w:pStyle w:val="Lijstalinea"/>
        <w:numPr>
          <w:ilvl w:val="0"/>
          <w:numId w:val="28"/>
        </w:numPr>
      </w:pPr>
      <w:r>
        <w:t>Gegadigde</w:t>
      </w:r>
      <w:r w:rsidRPr="00B478DF">
        <w:t xml:space="preserve"> op eerst strekkende verzoek van de Aanbestedende Dienst een document kan overleggen toeziend op de referentieprojecten ondertekend door een referent gecombineerd met een tevredenheidsverklaring.</w:t>
      </w:r>
    </w:p>
    <w:p w14:paraId="352BFCA9" w14:textId="77777777" w:rsidR="006E5BAF" w:rsidRPr="00B478DF" w:rsidRDefault="006E5BAF" w:rsidP="006E5BAF">
      <w:r w:rsidRPr="00B478DF">
        <w:t xml:space="preserve">Aldus naar waarheid opgemaakt, </w:t>
      </w:r>
    </w:p>
    <w:p w14:paraId="7388C19F" w14:textId="77777777" w:rsidR="006E5BAF" w:rsidRPr="00B478DF" w:rsidRDefault="006E5BAF" w:rsidP="006E5BAF"/>
    <w:p w14:paraId="6078F5FC" w14:textId="77777777" w:rsidR="006E5BAF" w:rsidRPr="00B478DF" w:rsidRDefault="006E5BAF" w:rsidP="006E5BAF">
      <w:r w:rsidRPr="00B478DF">
        <w:t xml:space="preserve">op </w:t>
      </w:r>
      <w:r w:rsidRPr="00B478DF">
        <w:tab/>
        <w:t xml:space="preserve">: ………………………………………… (datum) </w:t>
      </w:r>
    </w:p>
    <w:p w14:paraId="1B819CE4" w14:textId="77777777" w:rsidR="006E5BAF" w:rsidRPr="00B478DF" w:rsidRDefault="006E5BAF" w:rsidP="006E5BAF"/>
    <w:p w14:paraId="566C9039" w14:textId="77777777" w:rsidR="006E5BAF" w:rsidRPr="00B478DF" w:rsidRDefault="006E5BAF" w:rsidP="006E5BAF">
      <w:r w:rsidRPr="00B478DF">
        <w:t xml:space="preserve">te </w:t>
      </w:r>
      <w:r w:rsidRPr="00B478DF">
        <w:tab/>
        <w:t xml:space="preserve">: ………………………………………… (plaatsnaam) </w:t>
      </w:r>
    </w:p>
    <w:p w14:paraId="1DE5B9CB" w14:textId="77777777" w:rsidR="006E5BAF" w:rsidRPr="00B478DF" w:rsidRDefault="006E5BAF" w:rsidP="006E5BAF"/>
    <w:p w14:paraId="1115677B" w14:textId="77777777" w:rsidR="006E5BAF" w:rsidRPr="00B478DF" w:rsidRDefault="006E5BAF" w:rsidP="006E5BAF">
      <w:r w:rsidRPr="00B478DF">
        <w:t xml:space="preserve">door </w:t>
      </w:r>
      <w:r w:rsidRPr="00B478DF">
        <w:tab/>
        <w:t xml:space="preserve">: ………………………………………… (naam rechtsgeldig vertegenwoordiger) </w:t>
      </w:r>
    </w:p>
    <w:p w14:paraId="7D2F9F24" w14:textId="77777777" w:rsidR="006E5BAF" w:rsidRPr="00B478DF" w:rsidRDefault="006E5BAF" w:rsidP="006E5BAF"/>
    <w:p w14:paraId="26F91088" w14:textId="77777777" w:rsidR="006E5BAF" w:rsidRPr="00B478DF" w:rsidRDefault="006E5BAF" w:rsidP="006E5BAF"/>
    <w:p w14:paraId="3BFBECFA" w14:textId="77777777" w:rsidR="006E5BAF" w:rsidRDefault="006E5BAF" w:rsidP="006E5BAF">
      <w:r w:rsidRPr="00B478DF">
        <w:t xml:space="preserve">   ………………………………………… (handtekening)</w:t>
      </w:r>
      <w:r w:rsidRPr="00561533">
        <w:rPr>
          <w:noProof/>
        </w:rPr>
        <w:drawing>
          <wp:anchor distT="0" distB="0" distL="114300" distR="114300" simplePos="0" relativeHeight="251865088" behindDoc="0" locked="0" layoutInCell="1" allowOverlap="1" wp14:anchorId="4ABEF5CE" wp14:editId="1AE8C883">
            <wp:simplePos x="0" y="0"/>
            <wp:positionH relativeFrom="page">
              <wp:posOffset>457200</wp:posOffset>
            </wp:positionH>
            <wp:positionV relativeFrom="page">
              <wp:posOffset>0</wp:posOffset>
            </wp:positionV>
            <wp:extent cx="792000" cy="979200"/>
            <wp:effectExtent l="0" t="0" r="8255" b="0"/>
            <wp:wrapNone/>
            <wp:docPr id="40" name="ImageGrootBOA" hidden="1" title="ImageB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7"/>
                    <a:stretch/>
                  </pic:blipFill>
                  <pic:spPr bwMode="auto">
                    <a:xfrm>
                      <a:off x="0" y="0"/>
                      <a:ext cx="792000" cy="9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1533">
        <w:rPr>
          <w:noProof/>
        </w:rPr>
        <w:drawing>
          <wp:anchor distT="0" distB="0" distL="114300" distR="114300" simplePos="0" relativeHeight="251866112" behindDoc="0" locked="0" layoutInCell="1" allowOverlap="1" wp14:anchorId="6F6119E9" wp14:editId="7B2BF50E">
            <wp:simplePos x="0" y="0"/>
            <wp:positionH relativeFrom="page">
              <wp:posOffset>457200</wp:posOffset>
            </wp:positionH>
            <wp:positionV relativeFrom="page">
              <wp:posOffset>0</wp:posOffset>
            </wp:positionV>
            <wp:extent cx="792000" cy="990000"/>
            <wp:effectExtent l="0" t="0" r="8255" b="635"/>
            <wp:wrapNone/>
            <wp:docPr id="41" name="ImageGrootIM" hidden="1" title="Image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00" cy="9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1533">
        <w:rPr>
          <w:noProof/>
        </w:rPr>
        <w:drawing>
          <wp:anchor distT="0" distB="0" distL="114300" distR="114300" simplePos="0" relativeHeight="251867136" behindDoc="0" locked="0" layoutInCell="1" allowOverlap="1" wp14:anchorId="60650C33" wp14:editId="1F91F2F2">
            <wp:simplePos x="0" y="0"/>
            <wp:positionH relativeFrom="page">
              <wp:posOffset>457200</wp:posOffset>
            </wp:positionH>
            <wp:positionV relativeFrom="page">
              <wp:posOffset>0</wp:posOffset>
            </wp:positionV>
            <wp:extent cx="792000" cy="950400"/>
            <wp:effectExtent l="0" t="0" r="8255" b="2540"/>
            <wp:wrapNone/>
            <wp:docPr id="42" name="ImageGrootRR" hidden="1" title="Image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00" cy="95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1533">
        <w:rPr>
          <w:noProof/>
        </w:rPr>
        <w:drawing>
          <wp:anchor distT="0" distB="0" distL="114300" distR="114300" simplePos="0" relativeHeight="251868160" behindDoc="0" locked="0" layoutInCell="1" allowOverlap="1" wp14:anchorId="3D21EF67" wp14:editId="59EA12D1">
            <wp:simplePos x="0" y="0"/>
            <wp:positionH relativeFrom="page">
              <wp:posOffset>457200</wp:posOffset>
            </wp:positionH>
            <wp:positionV relativeFrom="page">
              <wp:posOffset>0</wp:posOffset>
            </wp:positionV>
            <wp:extent cx="792000" cy="990000"/>
            <wp:effectExtent l="0" t="0" r="8255" b="635"/>
            <wp:wrapNone/>
            <wp:docPr id="43" name="ImageGrootWSM" hidden="1" title="ImageW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00" cy="9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1533">
        <w:rPr>
          <w:noProof/>
        </w:rPr>
        <w:drawing>
          <wp:anchor distT="0" distB="0" distL="114300" distR="114300" simplePos="0" relativeHeight="251869184" behindDoc="0" locked="0" layoutInCell="1" allowOverlap="1" wp14:anchorId="03E0B1F3" wp14:editId="5E175878">
            <wp:simplePos x="0" y="0"/>
            <wp:positionH relativeFrom="page">
              <wp:posOffset>457200</wp:posOffset>
            </wp:positionH>
            <wp:positionV relativeFrom="page">
              <wp:posOffset>0</wp:posOffset>
            </wp:positionV>
            <wp:extent cx="792000" cy="982800"/>
            <wp:effectExtent l="0" t="0" r="8255" b="8255"/>
            <wp:wrapNone/>
            <wp:docPr id="44" name="ImageGrootICS" title="Image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2"/>
                    <a:stretch/>
                  </pic:blipFill>
                  <pic:spPr bwMode="auto">
                    <a:xfrm>
                      <a:off x="0" y="0"/>
                      <a:ext cx="792000" cy="9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4C8488" w:themeColor="accent1"/>
          <w:sz w:val="15"/>
          <w:szCs w:val="15"/>
          <w:lang w:val="en-US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40A9DF57" wp14:editId="4FE9EE16">
                <wp:simplePos x="0" y="0"/>
                <wp:positionH relativeFrom="page">
                  <wp:posOffset>4860925</wp:posOffset>
                </wp:positionH>
                <wp:positionV relativeFrom="page">
                  <wp:posOffset>10016490</wp:posOffset>
                </wp:positionV>
                <wp:extent cx="0" cy="187200"/>
                <wp:effectExtent l="0" t="0" r="38100" b="22860"/>
                <wp:wrapNone/>
                <wp:docPr id="38" name="Rechte verbindingslijn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7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7AA4BD" id="Rechte verbindingslijn 38" o:spid="_x0000_s1026" style="position:absolute;z-index:2518640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382.75pt,788.7pt" to="382.75pt,8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" strokecolor="#fcf9d4 [3208]" strokeweight=".5pt">
                <v:stroke joinstyle="miter"/>
                <w10:wrap anchorx="page" anchory="page"/>
              </v:line>
            </w:pict>
          </mc:Fallback>
        </mc:AlternateContent>
      </w:r>
      <w:r w:rsidRPr="00C333EB"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5C5FA7E5" wp14:editId="5CB8D73A">
                <wp:simplePos x="0" y="0"/>
                <wp:positionH relativeFrom="page">
                  <wp:align>right</wp:align>
                </wp:positionH>
                <wp:positionV relativeFrom="page">
                  <wp:posOffset>2540</wp:posOffset>
                </wp:positionV>
                <wp:extent cx="3636000" cy="637200"/>
                <wp:effectExtent l="0" t="0" r="0" b="0"/>
                <wp:wrapNone/>
                <wp:docPr id="39" name="Tekstvak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6000" cy="63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EB209C" w14:textId="77777777" w:rsidR="006E5BAF" w:rsidRPr="00D62E75" w:rsidRDefault="00807EE4" w:rsidP="006E5BAF">
                            <w:pPr>
                              <w:jc w:val="right"/>
                              <w:rPr>
                                <w:szCs w:val="18"/>
                                <w:lang w:val="en-US"/>
                              </w:rPr>
                            </w:pPr>
                            <w:sdt>
                              <w:sdtPr>
                                <w:rPr>
                                  <w:szCs w:val="18"/>
                                  <w:lang w:val="en-US"/>
                                </w:rPr>
                                <w:tag w:val=""/>
                                <w:id w:val="1178458571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6E5BAF">
                                  <w:rPr>
                                    <w:szCs w:val="18"/>
                                    <w:lang w:val="en-US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360000" rIns="360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5FA7E5" id="_x0000_t202" coordsize="21600,21600" o:spt="202" path="m,l,21600r21600,l21600,xe">
                <v:stroke joinstyle="miter"/>
                <v:path gradientshapeok="t" o:connecttype="rect"/>
              </v:shapetype>
              <v:shape id="Tekstvak 39" o:spid="_x0000_s1026" type="#_x0000_t202" style="position:absolute;margin-left:235.1pt;margin-top:.2pt;width:286.3pt;height:50.15pt;z-index:2518630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" filled="f" stroked="f" strokeweight=".5pt">
                <v:textbox inset=",10mm,10mm">
                  <w:txbxContent>
                    <w:p w14:paraId="53EB209C" w14:textId="77777777" w:rsidR="006E5BAF" w:rsidRPr="00D62E75" w:rsidRDefault="006E5BAF" w:rsidP="006E5BAF">
                      <w:pPr>
                        <w:jc w:val="right"/>
                        <w:rPr>
                          <w:szCs w:val="18"/>
                          <w:lang w:val="en-US"/>
                        </w:rPr>
                      </w:pPr>
                      <w:sdt>
                        <w:sdtPr>
                          <w:rPr>
                            <w:szCs w:val="18"/>
                            <w:lang w:val="en-US"/>
                          </w:rPr>
                          <w:tag w:val=""/>
                          <w:id w:val="1178458571"/>
                          <w:showingPlcHdr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>
                            <w:rPr>
                              <w:szCs w:val="18"/>
                              <w:lang w:val="en-US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95B8F24" w14:textId="084AF26C" w:rsidR="00046CD1" w:rsidRDefault="00046CD1" w:rsidP="00131686">
      <w:r w:rsidRPr="00561533">
        <w:rPr>
          <w:noProof/>
        </w:rPr>
        <w:drawing>
          <wp:anchor distT="0" distB="0" distL="114300" distR="114300" simplePos="0" relativeHeight="251848704" behindDoc="0" locked="0" layoutInCell="1" allowOverlap="1" wp14:anchorId="00A55140" wp14:editId="612AA25F">
            <wp:simplePos x="0" y="0"/>
            <wp:positionH relativeFrom="page">
              <wp:posOffset>457200</wp:posOffset>
            </wp:positionH>
            <wp:positionV relativeFrom="page">
              <wp:posOffset>0</wp:posOffset>
            </wp:positionV>
            <wp:extent cx="792000" cy="979200"/>
            <wp:effectExtent l="0" t="0" r="8255" b="0"/>
            <wp:wrapNone/>
            <wp:docPr id="30" name="ImageGrootBOA" hidden="1" title="ImageB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7"/>
                    <a:stretch/>
                  </pic:blipFill>
                  <pic:spPr bwMode="auto">
                    <a:xfrm>
                      <a:off x="0" y="0"/>
                      <a:ext cx="792000" cy="9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1533">
        <w:rPr>
          <w:noProof/>
        </w:rPr>
        <w:drawing>
          <wp:anchor distT="0" distB="0" distL="114300" distR="114300" simplePos="0" relativeHeight="251849728" behindDoc="0" locked="0" layoutInCell="1" allowOverlap="1" wp14:anchorId="3BA3F11A" wp14:editId="1B65488A">
            <wp:simplePos x="0" y="0"/>
            <wp:positionH relativeFrom="page">
              <wp:posOffset>457200</wp:posOffset>
            </wp:positionH>
            <wp:positionV relativeFrom="page">
              <wp:posOffset>0</wp:posOffset>
            </wp:positionV>
            <wp:extent cx="792000" cy="990000"/>
            <wp:effectExtent l="0" t="0" r="8255" b="635"/>
            <wp:wrapNone/>
            <wp:docPr id="33" name="ImageGrootIM" hidden="1" title="Image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00" cy="9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1533">
        <w:rPr>
          <w:noProof/>
        </w:rPr>
        <w:drawing>
          <wp:anchor distT="0" distB="0" distL="114300" distR="114300" simplePos="0" relativeHeight="251850752" behindDoc="0" locked="0" layoutInCell="1" allowOverlap="1" wp14:anchorId="179CA4A9" wp14:editId="6F65A8A8">
            <wp:simplePos x="0" y="0"/>
            <wp:positionH relativeFrom="page">
              <wp:posOffset>457200</wp:posOffset>
            </wp:positionH>
            <wp:positionV relativeFrom="page">
              <wp:posOffset>0</wp:posOffset>
            </wp:positionV>
            <wp:extent cx="792000" cy="950400"/>
            <wp:effectExtent l="0" t="0" r="8255" b="2540"/>
            <wp:wrapNone/>
            <wp:docPr id="34" name="ImageGrootRR" hidden="1" title="Image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00" cy="95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1533">
        <w:rPr>
          <w:noProof/>
        </w:rPr>
        <w:drawing>
          <wp:anchor distT="0" distB="0" distL="114300" distR="114300" simplePos="0" relativeHeight="251851776" behindDoc="0" locked="0" layoutInCell="1" allowOverlap="1" wp14:anchorId="2A0416E4" wp14:editId="79EEE4FE">
            <wp:simplePos x="0" y="0"/>
            <wp:positionH relativeFrom="page">
              <wp:posOffset>457200</wp:posOffset>
            </wp:positionH>
            <wp:positionV relativeFrom="page">
              <wp:posOffset>0</wp:posOffset>
            </wp:positionV>
            <wp:extent cx="792000" cy="990000"/>
            <wp:effectExtent l="0" t="0" r="8255" b="635"/>
            <wp:wrapNone/>
            <wp:docPr id="36" name="ImageGrootWSM" hidden="1" title="ImageW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00" cy="9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1533">
        <w:rPr>
          <w:noProof/>
        </w:rPr>
        <w:drawing>
          <wp:anchor distT="0" distB="0" distL="114300" distR="114300" simplePos="0" relativeHeight="251852800" behindDoc="0" locked="0" layoutInCell="1" allowOverlap="1" wp14:anchorId="5CD3DF01" wp14:editId="471F1795">
            <wp:simplePos x="0" y="0"/>
            <wp:positionH relativeFrom="page">
              <wp:posOffset>457200</wp:posOffset>
            </wp:positionH>
            <wp:positionV relativeFrom="page">
              <wp:posOffset>0</wp:posOffset>
            </wp:positionV>
            <wp:extent cx="792000" cy="982800"/>
            <wp:effectExtent l="0" t="0" r="8255" b="8255"/>
            <wp:wrapNone/>
            <wp:docPr id="37" name="ImageGrootICS" title="Image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2"/>
                    <a:stretch/>
                  </pic:blipFill>
                  <pic:spPr bwMode="auto">
                    <a:xfrm>
                      <a:off x="0" y="0"/>
                      <a:ext cx="792000" cy="9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4C8488" w:themeColor="accent1"/>
          <w:sz w:val="15"/>
          <w:szCs w:val="15"/>
          <w:lang w:val="en-US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0ED89064" wp14:editId="2527F6F7">
                <wp:simplePos x="0" y="0"/>
                <wp:positionH relativeFrom="page">
                  <wp:posOffset>4860925</wp:posOffset>
                </wp:positionH>
                <wp:positionV relativeFrom="page">
                  <wp:posOffset>10016490</wp:posOffset>
                </wp:positionV>
                <wp:extent cx="0" cy="187200"/>
                <wp:effectExtent l="0" t="0" r="38100" b="22860"/>
                <wp:wrapNone/>
                <wp:docPr id="9" name="Rechte verbindingslij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7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C4A5B5" id="Rechte verbindingslijn 9" o:spid="_x0000_s1026" style="position:absolute;z-index:25184665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382.75pt,788.7pt" to="382.75pt,8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" strokecolor="#fcf9d4 [3208]" strokeweight=".5pt">
                <v:stroke joinstyle="miter"/>
                <w10:wrap anchorx="page" anchory="page"/>
              </v:line>
            </w:pict>
          </mc:Fallback>
        </mc:AlternateContent>
      </w:r>
      <w:r w:rsidRPr="00C333EB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093A22C6" wp14:editId="1654AC85">
                <wp:simplePos x="0" y="0"/>
                <wp:positionH relativeFrom="page">
                  <wp:align>right</wp:align>
                </wp:positionH>
                <wp:positionV relativeFrom="page">
                  <wp:posOffset>2540</wp:posOffset>
                </wp:positionV>
                <wp:extent cx="3636000" cy="637200"/>
                <wp:effectExtent l="0" t="0" r="0" b="0"/>
                <wp:wrapNone/>
                <wp:docPr id="14" name="Tekstva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6000" cy="63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A6DCF4" w14:textId="77777777" w:rsidR="0012501C" w:rsidRPr="00D62E75" w:rsidRDefault="00807EE4" w:rsidP="00046CD1">
                            <w:pPr>
                              <w:jc w:val="right"/>
                              <w:rPr>
                                <w:szCs w:val="18"/>
                                <w:lang w:val="en-US"/>
                              </w:rPr>
                            </w:pPr>
                            <w:sdt>
                              <w:sdtPr>
                                <w:rPr>
                                  <w:szCs w:val="18"/>
                                  <w:lang w:val="en-US"/>
                                </w:rPr>
                                <w:tag w:val=""/>
                                <w:id w:val="-491566051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12501C">
                                  <w:rPr>
                                    <w:szCs w:val="18"/>
                                    <w:lang w:val="en-US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360000" rIns="360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A22C6" id="Tekstvak 14" o:spid="_x0000_s1034" type="#_x0000_t202" style="position:absolute;margin-left:235.1pt;margin-top:.2pt;width:286.3pt;height:50.15pt;z-index:2518456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" filled="f" stroked="f" strokeweight=".5pt">
                <v:textbox inset=",10mm,10mm">
                  <w:txbxContent>
                    <w:p w14:paraId="07A6DCF4" w14:textId="77777777" w:rsidR="0012501C" w:rsidRPr="00D62E75" w:rsidRDefault="0040488B" w:rsidP="00046CD1">
                      <w:pPr>
                        <w:jc w:val="right"/>
                        <w:rPr>
                          <w:szCs w:val="18"/>
                          <w:lang w:val="en-US"/>
                        </w:rPr>
                      </w:pPr>
                      <w:sdt>
                        <w:sdtPr>
                          <w:rPr>
                            <w:szCs w:val="18"/>
                            <w:lang w:val="en-US"/>
                          </w:rPr>
                          <w:tag w:val=""/>
                          <w:id w:val="-491566051"/>
                          <w:showingPlcHdr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12501C">
                            <w:rPr>
                              <w:szCs w:val="18"/>
                              <w:lang w:val="en-US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88F29E6" w14:textId="77777777" w:rsidR="00046CD1" w:rsidRDefault="00046CD1" w:rsidP="00131686">
      <w:pPr>
        <w:pStyle w:val="Kop1"/>
        <w:numPr>
          <w:ilvl w:val="0"/>
          <w:numId w:val="0"/>
        </w:numPr>
        <w:ind w:left="431" w:hanging="431"/>
      </w:pPr>
      <w:bookmarkStart w:id="4" w:name="_Toc42868753"/>
      <w:bookmarkStart w:id="5" w:name="_Toc47434705"/>
      <w:bookmarkStart w:id="6" w:name="_Toc94554375"/>
      <w:r w:rsidRPr="00E02065">
        <w:lastRenderedPageBreak/>
        <w:t>Bijlage 5</w:t>
      </w:r>
      <w:r w:rsidRPr="00E02065">
        <w:tab/>
      </w:r>
      <w:r w:rsidRPr="00131686">
        <w:t>Formulier</w:t>
      </w:r>
      <w:r w:rsidRPr="00E02065">
        <w:t xml:space="preserve"> referentie selectiecriteria</w:t>
      </w:r>
      <w:bookmarkEnd w:id="4"/>
      <w:bookmarkEnd w:id="5"/>
      <w:bookmarkEnd w:id="6"/>
    </w:p>
    <w:p w14:paraId="7B82642F" w14:textId="2435AE06" w:rsidR="00BC4EC3" w:rsidRPr="00BC4EC3" w:rsidRDefault="00BC4EC3" w:rsidP="00131686">
      <w:r w:rsidRPr="0005526A">
        <w:t xml:space="preserve">Ter verantwoording van de referentie-eis als gesteld in </w:t>
      </w:r>
      <w:r w:rsidRPr="00BC4EC3">
        <w:t>paragraaf 2.</w:t>
      </w:r>
      <w:r>
        <w:t>3</w:t>
      </w:r>
    </w:p>
    <w:p w14:paraId="37C4477F" w14:textId="77777777" w:rsidR="00046CD1" w:rsidRDefault="00046CD1" w:rsidP="00046CD1">
      <w:pPr>
        <w:spacing w:after="0" w:line="260" w:lineRule="atLeast"/>
        <w:rPr>
          <w:highlight w:val="yellow"/>
        </w:rPr>
      </w:pPr>
    </w:p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046CD1" w:rsidRPr="009C22DF" w14:paraId="5891C893" w14:textId="77777777" w:rsidTr="001316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7FF79811" w14:textId="72229F2E" w:rsidR="00046CD1" w:rsidRPr="00131686" w:rsidRDefault="00BC4EC3" w:rsidP="00131686">
            <w:pPr>
              <w:spacing w:line="360" w:lineRule="auto"/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</w:pPr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>Selectiecriteria</w:t>
            </w:r>
            <w:r w:rsidR="004A6F08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 xml:space="preserve"> 1. </w:t>
            </w:r>
            <w:r w:rsidR="006E55E5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>“</w:t>
            </w:r>
            <w:r w:rsidR="004A6F08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 xml:space="preserve">Ervaring met het architectonisch en bouwkundig ontwerpen van een nieuw permanent </w:t>
            </w:r>
            <w:r w:rsidR="006E55E5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 xml:space="preserve">onderwijsgebouw, waarbij de onderwijsfunctie een minimale omvang heeft van minimaal 3500 m2 </w:t>
            </w:r>
            <w:proofErr w:type="spellStart"/>
            <w:r w:rsidR="006E55E5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>bvo</w:t>
            </w:r>
            <w:proofErr w:type="spellEnd"/>
            <w:r w:rsidR="006E55E5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 xml:space="preserve">”. </w:t>
            </w:r>
          </w:p>
        </w:tc>
      </w:tr>
      <w:tr w:rsidR="00046CD1" w:rsidRPr="009C22DF" w14:paraId="015CCEE5" w14:textId="77777777" w:rsidTr="00131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BC887BE" w14:textId="77777777" w:rsidR="00046CD1" w:rsidRPr="009C22DF" w:rsidRDefault="00046CD1" w:rsidP="0013168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070C63C9" w14:textId="77777777" w:rsidR="00046CD1" w:rsidRPr="009C22DF" w:rsidRDefault="00046CD1" w:rsidP="0013168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046CD1" w:rsidRPr="009C22DF" w14:paraId="4F8BFD25" w14:textId="77777777" w:rsidTr="0013168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079D57F" w14:textId="77777777" w:rsidR="00046CD1" w:rsidRPr="009C22DF" w:rsidRDefault="00046CD1" w:rsidP="0013168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3D004CB8" w14:textId="77777777" w:rsidR="00046CD1" w:rsidRPr="009C22DF" w:rsidRDefault="00046CD1" w:rsidP="001316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046CD1" w:rsidRPr="009C22DF" w14:paraId="2B06DFCB" w14:textId="77777777" w:rsidTr="00131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87B4729" w14:textId="77777777" w:rsidR="00046CD1" w:rsidRPr="009C22DF" w:rsidRDefault="00046CD1" w:rsidP="0013168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3C65DE1D" w14:textId="77777777" w:rsidR="00046CD1" w:rsidRPr="009C22DF" w:rsidRDefault="00046CD1" w:rsidP="0013168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046CD1" w:rsidRPr="009C22DF" w14:paraId="4E2CDE9A" w14:textId="77777777" w:rsidTr="0013168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1C43FBE" w14:textId="77777777" w:rsidR="00046CD1" w:rsidRPr="009C22DF" w:rsidRDefault="00046CD1" w:rsidP="0013168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20CE436D" w14:textId="77777777" w:rsidR="00046CD1" w:rsidRPr="009C22DF" w:rsidRDefault="00046CD1" w:rsidP="001316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23FD798D" w14:textId="77777777" w:rsidR="00046CD1" w:rsidRPr="009C22DF" w:rsidRDefault="00046CD1" w:rsidP="001316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046CD1" w:rsidRPr="009C22DF" w14:paraId="0936B6DD" w14:textId="77777777" w:rsidTr="00131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A64A59E" w14:textId="77777777" w:rsidR="00046CD1" w:rsidRPr="009C22DF" w:rsidRDefault="00046CD1" w:rsidP="0013168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723278E9" w14:textId="77777777" w:rsidR="00046CD1" w:rsidRPr="009C22DF" w:rsidRDefault="00046CD1" w:rsidP="0013168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15556CAC" w14:textId="77777777" w:rsidR="00046CD1" w:rsidRPr="009C22DF" w:rsidRDefault="00046CD1" w:rsidP="0013168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 xml:space="preserve">…………………… </w:t>
            </w:r>
          </w:p>
        </w:tc>
      </w:tr>
      <w:tr w:rsidR="00046CD1" w:rsidRPr="009C22DF" w14:paraId="1AA234B4" w14:textId="77777777" w:rsidTr="0013168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311EE7D" w14:textId="115DD15F" w:rsidR="00046CD1" w:rsidRPr="009C22DF" w:rsidRDefault="002657BB" w:rsidP="0013168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Bestek</w:t>
            </w:r>
            <w:r w:rsidR="00046CD1" w:rsidRPr="009C22DF">
              <w:rPr>
                <w:rFonts w:ascii="Century Gothic" w:hAnsi="Century Gothic"/>
                <w:b w:val="0"/>
                <w:bCs w:val="0"/>
              </w:rPr>
              <w:t xml:space="preserve"> opgeleverd maximaal 5 jaar voorafgaand aan uiterste datum van Aanmelding:</w:t>
            </w:r>
          </w:p>
        </w:tc>
        <w:tc>
          <w:tcPr>
            <w:tcW w:w="5865" w:type="dxa"/>
            <w:vAlign w:val="center"/>
          </w:tcPr>
          <w:p w14:paraId="31F6FFB6" w14:textId="77777777" w:rsidR="00046CD1" w:rsidRPr="009C22DF" w:rsidRDefault="00046CD1" w:rsidP="001316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6BBCBBD6" w14:textId="77777777" w:rsidR="00046CD1" w:rsidRPr="009C22DF" w:rsidRDefault="00046CD1" w:rsidP="001316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  <w:p w14:paraId="427EEEF6" w14:textId="77777777" w:rsidR="00046CD1" w:rsidRPr="009C22DF" w:rsidRDefault="00046CD1" w:rsidP="001316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046CD1" w:rsidRPr="009C22DF" w14:paraId="1727D9EA" w14:textId="77777777" w:rsidTr="00131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BCC8EFE" w14:textId="77777777" w:rsidR="00046CD1" w:rsidRPr="009C22DF" w:rsidRDefault="00046CD1" w:rsidP="0013168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5196898D" w14:textId="77777777" w:rsidR="00046CD1" w:rsidRPr="009C22DF" w:rsidRDefault="00046CD1" w:rsidP="0013168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201C1D" w:rsidRPr="009C22DF" w14:paraId="308EC001" w14:textId="77777777" w:rsidTr="0013168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B7F1F76" w14:textId="01A016F9" w:rsidR="00201C1D" w:rsidRPr="00201C1D" w:rsidRDefault="00201C1D" w:rsidP="0013168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201C1D">
              <w:rPr>
                <w:rFonts w:ascii="Century Gothic" w:hAnsi="Century Gothic"/>
                <w:b w:val="0"/>
                <w:bCs w:val="0"/>
              </w:rPr>
              <w:t>Betreft het architectonisch en bouwkundig ontwerpen:</w:t>
            </w:r>
          </w:p>
        </w:tc>
        <w:tc>
          <w:tcPr>
            <w:tcW w:w="5865" w:type="dxa"/>
            <w:vAlign w:val="center"/>
          </w:tcPr>
          <w:p w14:paraId="2DA31BB1" w14:textId="77777777" w:rsidR="00201C1D" w:rsidRPr="009C22DF" w:rsidRDefault="00201C1D" w:rsidP="00201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16E6D53A" w14:textId="35F865BE" w:rsidR="00201C1D" w:rsidRPr="00201C1D" w:rsidRDefault="00201C1D" w:rsidP="001316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046CD1" w:rsidRPr="009C22DF" w14:paraId="57089204" w14:textId="77777777" w:rsidTr="00201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EDFAADD" w14:textId="2FF3701D" w:rsidR="006E55E5" w:rsidRPr="009C22DF" w:rsidRDefault="00292A9F" w:rsidP="00201C1D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Ervaring met het architectonisch en bouwkundig ontwerpen van een nieuw permanent onder</w:t>
            </w:r>
            <w:r w:rsidR="00025E67">
              <w:rPr>
                <w:rFonts w:ascii="Century Gothic" w:hAnsi="Century Gothic"/>
                <w:b w:val="0"/>
                <w:bCs w:val="0"/>
              </w:rPr>
              <w:t xml:space="preserve">wijs gebouw: </w:t>
            </w:r>
          </w:p>
        </w:tc>
        <w:tc>
          <w:tcPr>
            <w:tcW w:w="5865" w:type="dxa"/>
            <w:vAlign w:val="center"/>
          </w:tcPr>
          <w:p w14:paraId="56FB86B0" w14:textId="54BA5DC7" w:rsidR="00292A9F" w:rsidRPr="00292A9F" w:rsidRDefault="00292A9F" w:rsidP="00292A9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</w:t>
            </w:r>
            <w:r>
              <w:rPr>
                <w:rFonts w:ascii="Century Gothic" w:hAnsi="Century Gothic"/>
              </w:rPr>
              <w:t>Nee</w:t>
            </w:r>
          </w:p>
          <w:p w14:paraId="0A6B04ED" w14:textId="3FB83EC1" w:rsidR="00292A9F" w:rsidRDefault="00292A9F" w:rsidP="00292A9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</w:t>
            </w:r>
            <w:r>
              <w:rPr>
                <w:rFonts w:ascii="Century Gothic" w:hAnsi="Century Gothic"/>
              </w:rPr>
              <w:t>Ja, aantoonbare ervaring primair onderwijs</w:t>
            </w:r>
          </w:p>
          <w:p w14:paraId="7D131569" w14:textId="6CF8DA44" w:rsidR="00292A9F" w:rsidRPr="00292A9F" w:rsidRDefault="00292A9F" w:rsidP="00292A9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  <w:r>
              <w:rPr>
                <w:rFonts w:ascii="Century Gothic" w:hAnsi="Century Gothic"/>
              </w:rPr>
              <w:t>, aantoonbare ervaring voortgezet onderwijs</w:t>
            </w:r>
          </w:p>
          <w:p w14:paraId="15AADDB8" w14:textId="0275DCB0" w:rsidR="00046CD1" w:rsidRPr="009C22DF" w:rsidRDefault="00292A9F" w:rsidP="0013168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</w:t>
            </w:r>
            <w:r>
              <w:rPr>
                <w:rFonts w:ascii="Century Gothic" w:hAnsi="Century Gothic"/>
              </w:rPr>
              <w:t>Overige onderwijssoorten zoals hoger of wetenschappelijk onderwijs</w:t>
            </w:r>
          </w:p>
        </w:tc>
      </w:tr>
      <w:tr w:rsidR="00025E67" w:rsidRPr="009C22DF" w14:paraId="0FF13B7A" w14:textId="77777777" w:rsidTr="0013168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F61B5FB" w14:textId="416137F9" w:rsidR="00025E67" w:rsidRDefault="00025E67" w:rsidP="0013168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Betreft het minimaal 3500 m2</w:t>
            </w:r>
            <w:r w:rsidR="00201C1D">
              <w:rPr>
                <w:rFonts w:ascii="Century Gothic" w:hAnsi="Century Gothic"/>
                <w:b w:val="0"/>
                <w:bCs w:val="0"/>
              </w:rPr>
              <w:t xml:space="preserve"> </w:t>
            </w:r>
            <w:proofErr w:type="spellStart"/>
            <w:r w:rsidR="00201C1D">
              <w:rPr>
                <w:rFonts w:ascii="Century Gothic" w:hAnsi="Century Gothic"/>
                <w:b w:val="0"/>
                <w:bCs w:val="0"/>
              </w:rPr>
              <w:t>bvo</w:t>
            </w:r>
            <w:proofErr w:type="spellEnd"/>
            <w:r>
              <w:rPr>
                <w:rFonts w:ascii="Century Gothic" w:hAnsi="Century Gothic"/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70CBD6A3" w14:textId="77777777" w:rsidR="00025E67" w:rsidRPr="009C22DF" w:rsidRDefault="00025E67" w:rsidP="00025E6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428F565E" w14:textId="3CEC799E" w:rsidR="00025E67" w:rsidRPr="00025E67" w:rsidRDefault="00025E67" w:rsidP="00292A9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046CD1" w:rsidRPr="009C22DF" w14:paraId="28A15F94" w14:textId="77777777" w:rsidTr="00131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ED689CD" w14:textId="77777777" w:rsidR="00046CD1" w:rsidRPr="009C22DF" w:rsidRDefault="00046CD1" w:rsidP="0013168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Beschrijving Project</w:t>
            </w:r>
          </w:p>
        </w:tc>
        <w:tc>
          <w:tcPr>
            <w:tcW w:w="5865" w:type="dxa"/>
            <w:vAlign w:val="center"/>
          </w:tcPr>
          <w:p w14:paraId="07718253" w14:textId="77777777" w:rsidR="00046CD1" w:rsidRPr="009C22DF" w:rsidRDefault="00046CD1" w:rsidP="0013168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</w:tbl>
    <w:p w14:paraId="51DC77CC" w14:textId="77777777" w:rsidR="00046CD1" w:rsidRDefault="00046CD1" w:rsidP="00131686">
      <w:pPr>
        <w:rPr>
          <w:highlight w:val="yellow"/>
        </w:rPr>
      </w:pPr>
    </w:p>
    <w:p w14:paraId="11ECAE72" w14:textId="77777777" w:rsidR="00046CD1" w:rsidRPr="00E02065" w:rsidRDefault="00046CD1" w:rsidP="00131686">
      <w:r w:rsidRPr="00E02065">
        <w:t xml:space="preserve">***Indien de werkzaamheden waarop </w:t>
      </w:r>
      <w:r>
        <w:t>het selectiecriterium</w:t>
      </w:r>
      <w:r w:rsidRPr="00E02065">
        <w:t xml:space="preserve"> ziet zijn uitgevoerd door een onderaannemer of door een nevenaannemer dan dient hierbij een beroep op een derde te worden gedaan (invullen UEA).</w:t>
      </w:r>
    </w:p>
    <w:p w14:paraId="171E657B" w14:textId="77777777" w:rsidR="002D019E" w:rsidRDefault="002D019E" w:rsidP="00131686"/>
    <w:p w14:paraId="073E592C" w14:textId="77777777" w:rsidR="002D019E" w:rsidRDefault="002D019E" w:rsidP="00131686"/>
    <w:p w14:paraId="6EDA0A4B" w14:textId="77777777" w:rsidR="002D019E" w:rsidRDefault="002D019E" w:rsidP="00131686"/>
    <w:p w14:paraId="290C3EAA" w14:textId="77777777" w:rsidR="002D019E" w:rsidRDefault="002D019E" w:rsidP="00131686"/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025E67" w:rsidRPr="009C22DF" w14:paraId="6B3013C6" w14:textId="77777777" w:rsidTr="007238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2DCEA22B" w14:textId="2072D103" w:rsidR="00025E67" w:rsidRPr="00131686" w:rsidRDefault="00025E67" w:rsidP="0072388B">
            <w:pPr>
              <w:spacing w:line="360" w:lineRule="auto"/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</w:pPr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lastRenderedPageBreak/>
              <w:t xml:space="preserve">Selectiecriteria 2. “Ervaring met het installatietechnisch ontwerpen (elektrotechnisch en werktuigbouwkundig) van een nieuw permanent onderwijsgebouw, waarbij de onderwijsfunctie een minimale omvang heeft van minimaal 3500 m2”. </w:t>
            </w:r>
          </w:p>
        </w:tc>
      </w:tr>
      <w:tr w:rsidR="00025E67" w:rsidRPr="009C22DF" w14:paraId="694FF6CB" w14:textId="77777777" w:rsidTr="007238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E739010" w14:textId="77777777" w:rsidR="00025E67" w:rsidRPr="009C22DF" w:rsidRDefault="00025E67" w:rsidP="0072388B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226A767A" w14:textId="77777777" w:rsidR="00025E67" w:rsidRPr="009C22DF" w:rsidRDefault="00025E67" w:rsidP="0072388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025E67" w:rsidRPr="009C22DF" w14:paraId="56651B0E" w14:textId="77777777" w:rsidTr="0072388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BBBA6BC" w14:textId="77777777" w:rsidR="00025E67" w:rsidRPr="009C22DF" w:rsidRDefault="00025E67" w:rsidP="0072388B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28F83DBC" w14:textId="77777777" w:rsidR="00025E67" w:rsidRPr="009C22DF" w:rsidRDefault="00025E67" w:rsidP="0072388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025E67" w:rsidRPr="009C22DF" w14:paraId="1CEF8905" w14:textId="77777777" w:rsidTr="007238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FCBC60B" w14:textId="77777777" w:rsidR="00025E67" w:rsidRPr="009C22DF" w:rsidRDefault="00025E67" w:rsidP="0072388B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47798BA8" w14:textId="77777777" w:rsidR="00025E67" w:rsidRPr="009C22DF" w:rsidRDefault="00025E67" w:rsidP="0072388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025E67" w:rsidRPr="009C22DF" w14:paraId="4880A841" w14:textId="77777777" w:rsidTr="0072388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C684841" w14:textId="77777777" w:rsidR="00025E67" w:rsidRPr="009C22DF" w:rsidRDefault="00025E67" w:rsidP="0072388B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37A8AB5F" w14:textId="77777777" w:rsidR="00025E67" w:rsidRPr="009C22DF" w:rsidRDefault="00025E67" w:rsidP="0072388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5CC33978" w14:textId="77777777" w:rsidR="00025E67" w:rsidRPr="009C22DF" w:rsidRDefault="00025E67" w:rsidP="0072388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025E67" w:rsidRPr="009C22DF" w14:paraId="4466D12E" w14:textId="77777777" w:rsidTr="007238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AC3A287" w14:textId="77777777" w:rsidR="00025E67" w:rsidRPr="009C22DF" w:rsidRDefault="00025E67" w:rsidP="0072388B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0E3ED183" w14:textId="77777777" w:rsidR="00025E67" w:rsidRPr="009C22DF" w:rsidRDefault="00025E67" w:rsidP="0072388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1AF85879" w14:textId="77777777" w:rsidR="00025E67" w:rsidRPr="009C22DF" w:rsidRDefault="00025E67" w:rsidP="0072388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 xml:space="preserve">…………………… </w:t>
            </w:r>
          </w:p>
        </w:tc>
      </w:tr>
      <w:tr w:rsidR="00025E67" w:rsidRPr="009C22DF" w14:paraId="23D679D5" w14:textId="77777777" w:rsidTr="0072388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773A688" w14:textId="7AE9088B" w:rsidR="00025E67" w:rsidRPr="009C22DF" w:rsidRDefault="002657BB" w:rsidP="0072388B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 xml:space="preserve">Bestek </w:t>
            </w:r>
            <w:r w:rsidR="00025E67" w:rsidRPr="009C22DF">
              <w:rPr>
                <w:rFonts w:ascii="Century Gothic" w:hAnsi="Century Gothic"/>
                <w:b w:val="0"/>
                <w:bCs w:val="0"/>
              </w:rPr>
              <w:t>opgeleverd maximaal 5 jaar voorafgaand aan uiterste datum van Aanmelding:</w:t>
            </w:r>
          </w:p>
        </w:tc>
        <w:tc>
          <w:tcPr>
            <w:tcW w:w="5865" w:type="dxa"/>
            <w:vAlign w:val="center"/>
          </w:tcPr>
          <w:p w14:paraId="6AC87A8F" w14:textId="77777777" w:rsidR="00025E67" w:rsidRPr="009C22DF" w:rsidRDefault="00025E67" w:rsidP="0072388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2812A0E9" w14:textId="77777777" w:rsidR="00025E67" w:rsidRPr="009C22DF" w:rsidRDefault="00025E67" w:rsidP="0072388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  <w:p w14:paraId="6DB3BFEB" w14:textId="77777777" w:rsidR="00025E67" w:rsidRPr="009C22DF" w:rsidRDefault="00025E67" w:rsidP="0072388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025E67" w:rsidRPr="009C22DF" w14:paraId="389203CB" w14:textId="77777777" w:rsidTr="007238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60CA3BD" w14:textId="77777777" w:rsidR="00025E67" w:rsidRPr="009C22DF" w:rsidRDefault="00025E67" w:rsidP="0072388B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5DF26ED0" w14:textId="77777777" w:rsidR="00025E67" w:rsidRPr="009C22DF" w:rsidRDefault="00025E67" w:rsidP="0072388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201C1D" w:rsidRPr="009C22DF" w14:paraId="6EB6278C" w14:textId="77777777" w:rsidTr="0072388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8F65B87" w14:textId="023804C3" w:rsidR="00201C1D" w:rsidRPr="00201C1D" w:rsidRDefault="00201C1D" w:rsidP="0072388B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201C1D">
              <w:rPr>
                <w:rFonts w:ascii="Century Gothic" w:hAnsi="Century Gothic"/>
                <w:b w:val="0"/>
                <w:bCs w:val="0"/>
              </w:rPr>
              <w:t>Betreft het installatietechnisch ontwerpen (E+W):</w:t>
            </w:r>
          </w:p>
        </w:tc>
        <w:tc>
          <w:tcPr>
            <w:tcW w:w="5865" w:type="dxa"/>
            <w:vAlign w:val="center"/>
          </w:tcPr>
          <w:p w14:paraId="3A1B553A" w14:textId="77777777" w:rsidR="00201C1D" w:rsidRPr="009C22DF" w:rsidRDefault="00201C1D" w:rsidP="00201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2E22236F" w14:textId="5C28D8A8" w:rsidR="00201C1D" w:rsidRPr="00201C1D" w:rsidRDefault="00201C1D" w:rsidP="0072388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025E67" w:rsidRPr="009C22DF" w14:paraId="57F23679" w14:textId="77777777" w:rsidTr="007238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4A8619B" w14:textId="4232EED8" w:rsidR="00025E67" w:rsidRPr="009C22DF" w:rsidRDefault="00025E67" w:rsidP="0072388B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 xml:space="preserve">Ervaring met het installatietechnisch ontwerpen (E+W) van een nieuw permanent onderwijs gebouw: </w:t>
            </w:r>
          </w:p>
        </w:tc>
        <w:tc>
          <w:tcPr>
            <w:tcW w:w="5865" w:type="dxa"/>
            <w:vAlign w:val="center"/>
          </w:tcPr>
          <w:p w14:paraId="5AB54F7F" w14:textId="77777777" w:rsidR="00025E67" w:rsidRPr="00292A9F" w:rsidRDefault="00025E67" w:rsidP="0072388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</w:t>
            </w:r>
            <w:r>
              <w:rPr>
                <w:rFonts w:ascii="Century Gothic" w:hAnsi="Century Gothic"/>
              </w:rPr>
              <w:t>Nee</w:t>
            </w:r>
          </w:p>
          <w:p w14:paraId="78B7B352" w14:textId="77777777" w:rsidR="00025E67" w:rsidRDefault="00025E67" w:rsidP="0072388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</w:t>
            </w:r>
            <w:r>
              <w:rPr>
                <w:rFonts w:ascii="Century Gothic" w:hAnsi="Century Gothic"/>
              </w:rPr>
              <w:t>Ja, aantoonbare ervaring primair onderwijs</w:t>
            </w:r>
          </w:p>
          <w:p w14:paraId="3A67381E" w14:textId="77777777" w:rsidR="00025E67" w:rsidRPr="00292A9F" w:rsidRDefault="00025E67" w:rsidP="0072388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  <w:r>
              <w:rPr>
                <w:rFonts w:ascii="Century Gothic" w:hAnsi="Century Gothic"/>
              </w:rPr>
              <w:t>, aantoonbare ervaring voortgezet onderwijs</w:t>
            </w:r>
          </w:p>
          <w:p w14:paraId="24E09CF5" w14:textId="77777777" w:rsidR="00025E67" w:rsidRPr="009C22DF" w:rsidRDefault="00025E67" w:rsidP="0072388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</w:t>
            </w:r>
            <w:r>
              <w:rPr>
                <w:rFonts w:ascii="Century Gothic" w:hAnsi="Century Gothic"/>
              </w:rPr>
              <w:t>Overige onderwijssoorten zoals hoger of wetenschappelijk onderwijs</w:t>
            </w:r>
          </w:p>
        </w:tc>
      </w:tr>
      <w:tr w:rsidR="00025E67" w:rsidRPr="009C22DF" w14:paraId="772B77AD" w14:textId="77777777" w:rsidTr="0072388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220A723" w14:textId="77B96F93" w:rsidR="00025E67" w:rsidRDefault="00025E67" w:rsidP="0072388B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Betreft het minimaal 3500 m2</w:t>
            </w:r>
            <w:r w:rsidR="00201C1D">
              <w:rPr>
                <w:rFonts w:ascii="Century Gothic" w:hAnsi="Century Gothic"/>
                <w:b w:val="0"/>
                <w:bCs w:val="0"/>
              </w:rPr>
              <w:t xml:space="preserve"> </w:t>
            </w:r>
            <w:proofErr w:type="spellStart"/>
            <w:r w:rsidR="00201C1D">
              <w:rPr>
                <w:rFonts w:ascii="Century Gothic" w:hAnsi="Century Gothic"/>
                <w:b w:val="0"/>
                <w:bCs w:val="0"/>
              </w:rPr>
              <w:t>bvo</w:t>
            </w:r>
            <w:proofErr w:type="spellEnd"/>
            <w:r>
              <w:rPr>
                <w:rFonts w:ascii="Century Gothic" w:hAnsi="Century Gothic"/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39B8A1C3" w14:textId="77777777" w:rsidR="00025E67" w:rsidRPr="009C22DF" w:rsidRDefault="00025E67" w:rsidP="0072388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7B228A95" w14:textId="77777777" w:rsidR="00025E67" w:rsidRPr="00025E67" w:rsidRDefault="00025E67" w:rsidP="0072388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025E67" w:rsidRPr="009C22DF" w14:paraId="4C2EE0AC" w14:textId="77777777" w:rsidTr="007238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99B2A4C" w14:textId="77777777" w:rsidR="00025E67" w:rsidRPr="009C22DF" w:rsidRDefault="00025E67" w:rsidP="0072388B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Beschrijving Project</w:t>
            </w:r>
          </w:p>
        </w:tc>
        <w:tc>
          <w:tcPr>
            <w:tcW w:w="5865" w:type="dxa"/>
            <w:vAlign w:val="center"/>
          </w:tcPr>
          <w:p w14:paraId="30B28897" w14:textId="77777777" w:rsidR="00025E67" w:rsidRPr="009C22DF" w:rsidRDefault="00025E67" w:rsidP="0072388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</w:tbl>
    <w:p w14:paraId="29CB2D8C" w14:textId="77777777" w:rsidR="002D019E" w:rsidRDefault="002D019E" w:rsidP="00131686"/>
    <w:p w14:paraId="56665FEC" w14:textId="77777777" w:rsidR="00025E67" w:rsidRPr="00E02065" w:rsidRDefault="00025E67" w:rsidP="00025E67">
      <w:r w:rsidRPr="00E02065">
        <w:t xml:space="preserve">***Indien de werkzaamheden waarop </w:t>
      </w:r>
      <w:r>
        <w:t>het selectiecriterium</w:t>
      </w:r>
      <w:r w:rsidRPr="00E02065">
        <w:t xml:space="preserve"> ziet zijn uitgevoerd door een onderaannemer of door een nevenaannemer dan dient hierbij een beroep op een derde te worden gedaan (invullen UEA).</w:t>
      </w:r>
    </w:p>
    <w:p w14:paraId="5D3939C3" w14:textId="77777777" w:rsidR="002D019E" w:rsidRDefault="002D019E" w:rsidP="00131686"/>
    <w:p w14:paraId="31D8DBF8" w14:textId="77777777" w:rsidR="002D019E" w:rsidRDefault="002D019E" w:rsidP="00131686"/>
    <w:p w14:paraId="0790513A" w14:textId="77777777" w:rsidR="002D019E" w:rsidRDefault="002D019E" w:rsidP="00131686"/>
    <w:p w14:paraId="0CB5D8B0" w14:textId="77777777" w:rsidR="002D019E" w:rsidRDefault="002D019E" w:rsidP="00131686"/>
    <w:p w14:paraId="26AA46D7" w14:textId="77777777" w:rsidR="002D019E" w:rsidRDefault="002D019E" w:rsidP="00131686"/>
    <w:p w14:paraId="728725D9" w14:textId="77777777" w:rsidR="002D019E" w:rsidRDefault="002D019E" w:rsidP="00131686"/>
    <w:p w14:paraId="07612470" w14:textId="77777777" w:rsidR="002D019E" w:rsidRDefault="002D019E" w:rsidP="00131686"/>
    <w:p w14:paraId="33B710AE" w14:textId="77777777" w:rsidR="002D019E" w:rsidRDefault="002D019E" w:rsidP="00131686"/>
    <w:p w14:paraId="7184C68A" w14:textId="77777777" w:rsidR="002D019E" w:rsidRDefault="002D019E" w:rsidP="00131686"/>
    <w:p w14:paraId="247957DD" w14:textId="77777777" w:rsidR="00025E67" w:rsidRDefault="00025E67" w:rsidP="00025E67"/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025E67" w:rsidRPr="009C22DF" w14:paraId="6A271D12" w14:textId="77777777" w:rsidTr="007238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5E2C723B" w14:textId="3ADADD0B" w:rsidR="00025E67" w:rsidRPr="00131686" w:rsidRDefault="00025E67" w:rsidP="0072388B">
            <w:pPr>
              <w:spacing w:line="360" w:lineRule="auto"/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</w:pPr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 xml:space="preserve">Selectiecriteria 3. “Ervaring met het bouwfysisch, akoestisch en brandveilig ontwerpen van een nieuw permanent onderwijsgebouw, waarbij de onderwijsfunctie een minimale omvang heeft van minimaal 3500 m2”. </w:t>
            </w:r>
          </w:p>
        </w:tc>
      </w:tr>
      <w:tr w:rsidR="00025E67" w:rsidRPr="009C22DF" w14:paraId="0818F8EA" w14:textId="77777777" w:rsidTr="007238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9931AFF" w14:textId="77777777" w:rsidR="00025E67" w:rsidRPr="009C22DF" w:rsidRDefault="00025E67" w:rsidP="0072388B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1B7F9237" w14:textId="77777777" w:rsidR="00025E67" w:rsidRPr="009C22DF" w:rsidRDefault="00025E67" w:rsidP="0072388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025E67" w:rsidRPr="009C22DF" w14:paraId="5069E5FE" w14:textId="77777777" w:rsidTr="0072388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111CD93" w14:textId="77777777" w:rsidR="00025E67" w:rsidRPr="009C22DF" w:rsidRDefault="00025E67" w:rsidP="0072388B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63084C74" w14:textId="77777777" w:rsidR="00025E67" w:rsidRPr="009C22DF" w:rsidRDefault="00025E67" w:rsidP="0072388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025E67" w:rsidRPr="009C22DF" w14:paraId="499A216B" w14:textId="77777777" w:rsidTr="007238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9A911AD" w14:textId="77777777" w:rsidR="00025E67" w:rsidRPr="009C22DF" w:rsidRDefault="00025E67" w:rsidP="0072388B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3617C981" w14:textId="77777777" w:rsidR="00025E67" w:rsidRPr="009C22DF" w:rsidRDefault="00025E67" w:rsidP="0072388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025E67" w:rsidRPr="009C22DF" w14:paraId="2138AA9E" w14:textId="77777777" w:rsidTr="0072388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900F19E" w14:textId="77777777" w:rsidR="00025E67" w:rsidRPr="009C22DF" w:rsidRDefault="00025E67" w:rsidP="0072388B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74421BE1" w14:textId="77777777" w:rsidR="00025E67" w:rsidRPr="009C22DF" w:rsidRDefault="00025E67" w:rsidP="0072388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27346CA5" w14:textId="77777777" w:rsidR="00025E67" w:rsidRPr="009C22DF" w:rsidRDefault="00025E67" w:rsidP="0072388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025E67" w:rsidRPr="009C22DF" w14:paraId="60AE21F5" w14:textId="77777777" w:rsidTr="007238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5F63D7A" w14:textId="77777777" w:rsidR="00025E67" w:rsidRPr="009C22DF" w:rsidRDefault="00025E67" w:rsidP="0072388B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22A12F23" w14:textId="77777777" w:rsidR="00025E67" w:rsidRPr="009C22DF" w:rsidRDefault="00025E67" w:rsidP="0072388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1C9A25F0" w14:textId="77777777" w:rsidR="00025E67" w:rsidRPr="009C22DF" w:rsidRDefault="00025E67" w:rsidP="0072388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 xml:space="preserve">…………………… </w:t>
            </w:r>
          </w:p>
        </w:tc>
      </w:tr>
      <w:tr w:rsidR="00025E67" w:rsidRPr="009C22DF" w14:paraId="73F65D87" w14:textId="77777777" w:rsidTr="0072388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3598F92" w14:textId="4A8D062E" w:rsidR="00025E67" w:rsidRPr="009C22DF" w:rsidRDefault="002657BB" w:rsidP="0072388B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Bestek</w:t>
            </w:r>
            <w:r w:rsidR="00025E67" w:rsidRPr="009C22DF">
              <w:rPr>
                <w:rFonts w:ascii="Century Gothic" w:hAnsi="Century Gothic"/>
                <w:b w:val="0"/>
                <w:bCs w:val="0"/>
              </w:rPr>
              <w:t xml:space="preserve"> opgeleverd maximaal 5 jaar voorafgaand aan uiterste datum van Aanmelding:</w:t>
            </w:r>
          </w:p>
        </w:tc>
        <w:tc>
          <w:tcPr>
            <w:tcW w:w="5865" w:type="dxa"/>
            <w:vAlign w:val="center"/>
          </w:tcPr>
          <w:p w14:paraId="6DE5862A" w14:textId="77777777" w:rsidR="00025E67" w:rsidRPr="009C22DF" w:rsidRDefault="00025E67" w:rsidP="0072388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1958E6F5" w14:textId="77777777" w:rsidR="00025E67" w:rsidRPr="009C22DF" w:rsidRDefault="00025E67" w:rsidP="0072388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  <w:p w14:paraId="02A0F57D" w14:textId="77777777" w:rsidR="00025E67" w:rsidRPr="009C22DF" w:rsidRDefault="00025E67" w:rsidP="0072388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025E67" w:rsidRPr="009C22DF" w14:paraId="58E979A7" w14:textId="77777777" w:rsidTr="007238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D6EE8D3" w14:textId="77777777" w:rsidR="00025E67" w:rsidRPr="009C22DF" w:rsidRDefault="00025E67" w:rsidP="0072388B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32E6BCE5" w14:textId="77777777" w:rsidR="00025E67" w:rsidRPr="009C22DF" w:rsidRDefault="00025E67" w:rsidP="0072388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201C1D" w:rsidRPr="009C22DF" w14:paraId="5CA0765D" w14:textId="77777777" w:rsidTr="0072388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551D879" w14:textId="22FE64DD" w:rsidR="00201C1D" w:rsidRPr="00807EE4" w:rsidRDefault="00201C1D" w:rsidP="0072388B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807EE4">
              <w:rPr>
                <w:rFonts w:ascii="Century Gothic" w:hAnsi="Century Gothic"/>
                <w:b w:val="0"/>
                <w:bCs w:val="0"/>
              </w:rPr>
              <w:t xml:space="preserve">Betreft het bouwfysisch, akoestisch en brandveilig </w:t>
            </w:r>
            <w:r w:rsidR="00807EE4" w:rsidRPr="00807EE4">
              <w:rPr>
                <w:rFonts w:ascii="Century Gothic" w:hAnsi="Century Gothic"/>
                <w:b w:val="0"/>
                <w:bCs w:val="0"/>
              </w:rPr>
              <w:t>ontwerpen:</w:t>
            </w:r>
          </w:p>
        </w:tc>
        <w:tc>
          <w:tcPr>
            <w:tcW w:w="5865" w:type="dxa"/>
            <w:vAlign w:val="center"/>
          </w:tcPr>
          <w:p w14:paraId="14703F50" w14:textId="77777777" w:rsidR="00807EE4" w:rsidRPr="009C22DF" w:rsidRDefault="00807EE4" w:rsidP="00807EE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7FEA5A8B" w14:textId="0D0B36B3" w:rsidR="00201C1D" w:rsidRPr="00807EE4" w:rsidRDefault="00807EE4" w:rsidP="0072388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025E67" w:rsidRPr="009C22DF" w14:paraId="16546D70" w14:textId="77777777" w:rsidTr="007238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FECDB0E" w14:textId="67555DBC" w:rsidR="00025E67" w:rsidRPr="009C22DF" w:rsidRDefault="00025E67" w:rsidP="0072388B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 xml:space="preserve">Ervaring met het </w:t>
            </w:r>
            <w:r w:rsidR="00AA64FB">
              <w:rPr>
                <w:rFonts w:ascii="Century Gothic" w:hAnsi="Century Gothic"/>
                <w:b w:val="0"/>
                <w:bCs w:val="0"/>
              </w:rPr>
              <w:t>bouwfysisch, akoestisch en brandveilig</w:t>
            </w:r>
            <w:r w:rsidR="00807EE4">
              <w:rPr>
                <w:rFonts w:ascii="Century Gothic" w:hAnsi="Century Gothic"/>
                <w:b w:val="0"/>
                <w:bCs w:val="0"/>
              </w:rPr>
              <w:t xml:space="preserve"> ontwerpen</w:t>
            </w:r>
            <w:r>
              <w:rPr>
                <w:rFonts w:ascii="Century Gothic" w:hAnsi="Century Gothic"/>
                <w:b w:val="0"/>
                <w:bCs w:val="0"/>
              </w:rPr>
              <w:t xml:space="preserve"> van een nieuw permanent onderwijs gebouw: </w:t>
            </w:r>
          </w:p>
        </w:tc>
        <w:tc>
          <w:tcPr>
            <w:tcW w:w="5865" w:type="dxa"/>
            <w:vAlign w:val="center"/>
          </w:tcPr>
          <w:p w14:paraId="0C9C6455" w14:textId="77777777" w:rsidR="00025E67" w:rsidRPr="00292A9F" w:rsidRDefault="00025E67" w:rsidP="0072388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</w:t>
            </w:r>
            <w:r>
              <w:rPr>
                <w:rFonts w:ascii="Century Gothic" w:hAnsi="Century Gothic"/>
              </w:rPr>
              <w:t>Nee</w:t>
            </w:r>
          </w:p>
          <w:p w14:paraId="66C1C5DA" w14:textId="77777777" w:rsidR="00025E67" w:rsidRDefault="00025E67" w:rsidP="0072388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</w:t>
            </w:r>
            <w:r>
              <w:rPr>
                <w:rFonts w:ascii="Century Gothic" w:hAnsi="Century Gothic"/>
              </w:rPr>
              <w:t>Ja, aantoonbare ervaring primair onderwijs</w:t>
            </w:r>
          </w:p>
          <w:p w14:paraId="32D02625" w14:textId="77777777" w:rsidR="00025E67" w:rsidRPr="00292A9F" w:rsidRDefault="00025E67" w:rsidP="0072388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  <w:r>
              <w:rPr>
                <w:rFonts w:ascii="Century Gothic" w:hAnsi="Century Gothic"/>
              </w:rPr>
              <w:t>, aantoonbare ervaring voortgezet onderwijs</w:t>
            </w:r>
          </w:p>
          <w:p w14:paraId="76542D22" w14:textId="77777777" w:rsidR="00025E67" w:rsidRPr="009C22DF" w:rsidRDefault="00025E67" w:rsidP="0072388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</w:t>
            </w:r>
            <w:r>
              <w:rPr>
                <w:rFonts w:ascii="Century Gothic" w:hAnsi="Century Gothic"/>
              </w:rPr>
              <w:t>Overige onderwijssoorten zoals hoger of wetenschappelijk onderwijs</w:t>
            </w:r>
          </w:p>
        </w:tc>
      </w:tr>
      <w:tr w:rsidR="00025E67" w:rsidRPr="009C22DF" w14:paraId="3126E055" w14:textId="77777777" w:rsidTr="0072388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FF70D5F" w14:textId="250BC6CF" w:rsidR="00025E67" w:rsidRDefault="00025E67" w:rsidP="0072388B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Betreft het minimaal 3500 m2</w:t>
            </w:r>
            <w:r w:rsidR="00807EE4">
              <w:rPr>
                <w:rFonts w:ascii="Century Gothic" w:hAnsi="Century Gothic"/>
                <w:b w:val="0"/>
                <w:bCs w:val="0"/>
              </w:rPr>
              <w:t xml:space="preserve"> </w:t>
            </w:r>
            <w:proofErr w:type="spellStart"/>
            <w:r w:rsidR="00807EE4">
              <w:rPr>
                <w:rFonts w:ascii="Century Gothic" w:hAnsi="Century Gothic"/>
                <w:b w:val="0"/>
                <w:bCs w:val="0"/>
              </w:rPr>
              <w:t>bvo</w:t>
            </w:r>
            <w:proofErr w:type="spellEnd"/>
            <w:r>
              <w:rPr>
                <w:rFonts w:ascii="Century Gothic" w:hAnsi="Century Gothic"/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03C8CB62" w14:textId="77777777" w:rsidR="00025E67" w:rsidRPr="009C22DF" w:rsidRDefault="00025E67" w:rsidP="0072388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492F2839" w14:textId="77777777" w:rsidR="00025E67" w:rsidRPr="00025E67" w:rsidRDefault="00025E67" w:rsidP="0072388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025E67" w:rsidRPr="009C22DF" w14:paraId="228A2949" w14:textId="77777777" w:rsidTr="007238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B78FD9D" w14:textId="77777777" w:rsidR="00025E67" w:rsidRPr="009C22DF" w:rsidRDefault="00025E67" w:rsidP="0072388B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Beschrijving Project</w:t>
            </w:r>
          </w:p>
        </w:tc>
        <w:tc>
          <w:tcPr>
            <w:tcW w:w="5865" w:type="dxa"/>
            <w:vAlign w:val="center"/>
          </w:tcPr>
          <w:p w14:paraId="2BA6369F" w14:textId="77777777" w:rsidR="00025E67" w:rsidRPr="009C22DF" w:rsidRDefault="00025E67" w:rsidP="0072388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</w:tbl>
    <w:p w14:paraId="295E9FDA" w14:textId="77777777" w:rsidR="00025E67" w:rsidRDefault="00025E67" w:rsidP="00025E67"/>
    <w:p w14:paraId="2E2728DE" w14:textId="77777777" w:rsidR="00025E67" w:rsidRPr="00E02065" w:rsidRDefault="00025E67" w:rsidP="00025E67">
      <w:r w:rsidRPr="00E02065">
        <w:t xml:space="preserve">***Indien de werkzaamheden waarop </w:t>
      </w:r>
      <w:r>
        <w:t>het selectiecriterium</w:t>
      </w:r>
      <w:r w:rsidRPr="00E02065">
        <w:t xml:space="preserve"> ziet zijn uitgevoerd door een onderaannemer of door een nevenaannemer dan dient hierbij een beroep op een derde te worden gedaan (invullen UEA).</w:t>
      </w:r>
    </w:p>
    <w:p w14:paraId="2F5788BE" w14:textId="77777777" w:rsidR="00025E67" w:rsidRDefault="00025E67" w:rsidP="00025E67"/>
    <w:p w14:paraId="5389AFC0" w14:textId="77777777" w:rsidR="002D019E" w:rsidRDefault="002D019E" w:rsidP="00131686"/>
    <w:p w14:paraId="75EA33DC" w14:textId="77777777" w:rsidR="002D019E" w:rsidRDefault="002D019E" w:rsidP="00131686"/>
    <w:p w14:paraId="3BB918EF" w14:textId="77777777" w:rsidR="002D019E" w:rsidRDefault="002D019E" w:rsidP="00131686"/>
    <w:p w14:paraId="48254487" w14:textId="77777777" w:rsidR="00AA64FB" w:rsidRDefault="00AA64FB" w:rsidP="00AA64FB"/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AA64FB" w:rsidRPr="009C22DF" w14:paraId="42DDE091" w14:textId="77777777" w:rsidTr="007238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58C2C3C9" w14:textId="149954F3" w:rsidR="00AA64FB" w:rsidRPr="00131686" w:rsidRDefault="00AA64FB" w:rsidP="0072388B">
            <w:pPr>
              <w:spacing w:line="360" w:lineRule="auto"/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</w:pPr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lastRenderedPageBreak/>
              <w:t xml:space="preserve">Selectiecriteria 4. “Ervaring met het bouwkundig verduurzamen (realiseren van bouwkundige verduurzamingsmaatregelen) van een bestaand utiliteitsgebouw, met een minimale omvang van 3500 m2 </w:t>
            </w:r>
            <w:proofErr w:type="spellStart"/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>bvo</w:t>
            </w:r>
            <w:proofErr w:type="spellEnd"/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 xml:space="preserve">”. </w:t>
            </w:r>
          </w:p>
        </w:tc>
      </w:tr>
      <w:tr w:rsidR="00AA64FB" w:rsidRPr="009C22DF" w14:paraId="70B4081C" w14:textId="77777777" w:rsidTr="007238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4FCFFC1" w14:textId="77777777" w:rsidR="00AA64FB" w:rsidRPr="009C22DF" w:rsidRDefault="00AA64FB" w:rsidP="0072388B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08EC6A3B" w14:textId="77777777" w:rsidR="00AA64FB" w:rsidRPr="009C22DF" w:rsidRDefault="00AA64FB" w:rsidP="0072388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AA64FB" w:rsidRPr="009C22DF" w14:paraId="70C436EA" w14:textId="77777777" w:rsidTr="0072388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5A82098" w14:textId="77777777" w:rsidR="00AA64FB" w:rsidRPr="009C22DF" w:rsidRDefault="00AA64FB" w:rsidP="0072388B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5DF73BF6" w14:textId="77777777" w:rsidR="00AA64FB" w:rsidRPr="009C22DF" w:rsidRDefault="00AA64FB" w:rsidP="0072388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AA64FB" w:rsidRPr="009C22DF" w14:paraId="21071FBA" w14:textId="77777777" w:rsidTr="007238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27B9416" w14:textId="77777777" w:rsidR="00AA64FB" w:rsidRPr="009C22DF" w:rsidRDefault="00AA64FB" w:rsidP="0072388B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49ECEB2E" w14:textId="77777777" w:rsidR="00AA64FB" w:rsidRPr="009C22DF" w:rsidRDefault="00AA64FB" w:rsidP="0072388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AA64FB" w:rsidRPr="009C22DF" w14:paraId="645F8F83" w14:textId="77777777" w:rsidTr="0072388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958D825" w14:textId="77777777" w:rsidR="00AA64FB" w:rsidRPr="009C22DF" w:rsidRDefault="00AA64FB" w:rsidP="0072388B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5068D869" w14:textId="77777777" w:rsidR="00AA64FB" w:rsidRPr="009C22DF" w:rsidRDefault="00AA64FB" w:rsidP="0072388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61430D3C" w14:textId="77777777" w:rsidR="00AA64FB" w:rsidRPr="009C22DF" w:rsidRDefault="00AA64FB" w:rsidP="0072388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AA64FB" w:rsidRPr="009C22DF" w14:paraId="4FFE5A3D" w14:textId="77777777" w:rsidTr="007238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11170D4" w14:textId="77777777" w:rsidR="00AA64FB" w:rsidRPr="009C22DF" w:rsidRDefault="00AA64FB" w:rsidP="0072388B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55223F7E" w14:textId="77777777" w:rsidR="00AA64FB" w:rsidRPr="009C22DF" w:rsidRDefault="00AA64FB" w:rsidP="0072388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1DEAB3BF" w14:textId="77777777" w:rsidR="00AA64FB" w:rsidRPr="009C22DF" w:rsidRDefault="00AA64FB" w:rsidP="0072388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 xml:space="preserve">…………………… </w:t>
            </w:r>
          </w:p>
        </w:tc>
      </w:tr>
      <w:tr w:rsidR="00AA64FB" w:rsidRPr="009C22DF" w14:paraId="2D9874CA" w14:textId="77777777" w:rsidTr="0072388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BD8A44F" w14:textId="77777777" w:rsidR="00AA64FB" w:rsidRPr="009C22DF" w:rsidRDefault="00AA64FB" w:rsidP="0072388B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Gebouw opgeleverd maximaal 5 jaar voorafgaand aan uiterste datum van Aanmelding:</w:t>
            </w:r>
          </w:p>
        </w:tc>
        <w:tc>
          <w:tcPr>
            <w:tcW w:w="5865" w:type="dxa"/>
            <w:vAlign w:val="center"/>
          </w:tcPr>
          <w:p w14:paraId="712455D8" w14:textId="77777777" w:rsidR="00AA64FB" w:rsidRPr="009C22DF" w:rsidRDefault="00AA64FB" w:rsidP="0072388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19FE3615" w14:textId="77777777" w:rsidR="00AA64FB" w:rsidRPr="009C22DF" w:rsidRDefault="00AA64FB" w:rsidP="0072388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  <w:p w14:paraId="486D8BC9" w14:textId="77777777" w:rsidR="00AA64FB" w:rsidRPr="009C22DF" w:rsidRDefault="00AA64FB" w:rsidP="0072388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AA64FB" w:rsidRPr="009C22DF" w14:paraId="6AE69A95" w14:textId="77777777" w:rsidTr="007238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CC529E5" w14:textId="77777777" w:rsidR="00AA64FB" w:rsidRPr="009C22DF" w:rsidRDefault="00AA64FB" w:rsidP="0072388B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42E51F17" w14:textId="77777777" w:rsidR="00AA64FB" w:rsidRPr="009C22DF" w:rsidRDefault="00AA64FB" w:rsidP="0072388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AA64FB" w:rsidRPr="009C22DF" w14:paraId="4F3D6A58" w14:textId="77777777" w:rsidTr="0072388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BC52F2E" w14:textId="1C5F1923" w:rsidR="00AA64FB" w:rsidRPr="009C22DF" w:rsidRDefault="00AA64FB" w:rsidP="0072388B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 xml:space="preserve">Ervaring met </w:t>
            </w:r>
            <w:r w:rsidR="005C0D98">
              <w:rPr>
                <w:rFonts w:ascii="Century Gothic" w:hAnsi="Century Gothic"/>
                <w:b w:val="0"/>
                <w:bCs w:val="0"/>
              </w:rPr>
              <w:t xml:space="preserve">het bouwkundig verduurzamen (realiseren van bouwkundig verduurzamingsmaatregelen): </w:t>
            </w:r>
            <w:r>
              <w:rPr>
                <w:rFonts w:ascii="Century Gothic" w:hAnsi="Century Gothic"/>
                <w:b w:val="0"/>
                <w:bCs w:val="0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14:paraId="46AFC4AA" w14:textId="77777777" w:rsidR="00AA64FB" w:rsidRPr="00292A9F" w:rsidRDefault="00AA64FB" w:rsidP="0072388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</w:t>
            </w:r>
            <w:r>
              <w:rPr>
                <w:rFonts w:ascii="Century Gothic" w:hAnsi="Century Gothic"/>
              </w:rPr>
              <w:t>Nee</w:t>
            </w:r>
          </w:p>
          <w:p w14:paraId="60187623" w14:textId="39510C89" w:rsidR="00AA64FB" w:rsidRDefault="00AA64FB" w:rsidP="0072388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</w:t>
            </w:r>
            <w:r>
              <w:rPr>
                <w:rFonts w:ascii="Century Gothic" w:hAnsi="Century Gothic"/>
              </w:rPr>
              <w:t xml:space="preserve">Ja, aantoonbare ervaring </w:t>
            </w:r>
            <w:r w:rsidR="005C0D98">
              <w:rPr>
                <w:rFonts w:ascii="Century Gothic" w:hAnsi="Century Gothic"/>
              </w:rPr>
              <w:t xml:space="preserve">minimale aanpassingen zoals vervangen van kozijnen </w:t>
            </w:r>
          </w:p>
          <w:p w14:paraId="25790864" w14:textId="764CEA3F" w:rsidR="00AA64FB" w:rsidRPr="00292A9F" w:rsidRDefault="00AA64FB" w:rsidP="0072388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  <w:r>
              <w:rPr>
                <w:rFonts w:ascii="Century Gothic" w:hAnsi="Century Gothic"/>
              </w:rPr>
              <w:t xml:space="preserve">, aantoonbare ervaring </w:t>
            </w:r>
            <w:r w:rsidR="005C0D98">
              <w:rPr>
                <w:rFonts w:ascii="Century Gothic" w:hAnsi="Century Gothic"/>
              </w:rPr>
              <w:t>aanpassen gevel, dak of vloer</w:t>
            </w:r>
          </w:p>
          <w:p w14:paraId="2F43987B" w14:textId="510FEB88" w:rsidR="00AA64FB" w:rsidRPr="009C22DF" w:rsidRDefault="00AA64FB" w:rsidP="0072388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</w:t>
            </w:r>
            <w:r w:rsidR="005C0D98">
              <w:rPr>
                <w:rFonts w:ascii="Century Gothic" w:hAnsi="Century Gothic"/>
              </w:rPr>
              <w:t xml:space="preserve">Ja, aantoonbare ervaring upgraden van totale schil </w:t>
            </w:r>
          </w:p>
        </w:tc>
      </w:tr>
      <w:tr w:rsidR="00AA64FB" w:rsidRPr="009C22DF" w14:paraId="4A0737F3" w14:textId="77777777" w:rsidTr="007238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2258CA3" w14:textId="6A340BB1" w:rsidR="00AA64FB" w:rsidRDefault="00AA64FB" w:rsidP="0072388B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Betreft het minimaal 3500 m2</w:t>
            </w:r>
            <w:r w:rsidR="00807EE4">
              <w:rPr>
                <w:rFonts w:ascii="Century Gothic" w:hAnsi="Century Gothic"/>
                <w:b w:val="0"/>
                <w:bCs w:val="0"/>
              </w:rPr>
              <w:t xml:space="preserve"> </w:t>
            </w:r>
            <w:proofErr w:type="spellStart"/>
            <w:r w:rsidR="00807EE4">
              <w:rPr>
                <w:rFonts w:ascii="Century Gothic" w:hAnsi="Century Gothic"/>
                <w:b w:val="0"/>
                <w:bCs w:val="0"/>
              </w:rPr>
              <w:t>bvo</w:t>
            </w:r>
            <w:proofErr w:type="spellEnd"/>
            <w:r>
              <w:rPr>
                <w:rFonts w:ascii="Century Gothic" w:hAnsi="Century Gothic"/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7590F472" w14:textId="77777777" w:rsidR="00AA64FB" w:rsidRPr="009C22DF" w:rsidRDefault="00AA64FB" w:rsidP="0072388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54FEB233" w14:textId="77777777" w:rsidR="00AA64FB" w:rsidRPr="00025E67" w:rsidRDefault="00AA64FB" w:rsidP="0072388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5C0D98" w:rsidRPr="009C22DF" w14:paraId="0BE6EDAC" w14:textId="77777777" w:rsidTr="0072388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188E3F3" w14:textId="4DF156A0" w:rsidR="005C0D98" w:rsidRDefault="005C0D98" w:rsidP="0072388B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 xml:space="preserve">Betreft het een bestaand utiliteitsgebouw: </w:t>
            </w:r>
          </w:p>
        </w:tc>
        <w:tc>
          <w:tcPr>
            <w:tcW w:w="5865" w:type="dxa"/>
            <w:vAlign w:val="center"/>
          </w:tcPr>
          <w:p w14:paraId="611166E6" w14:textId="77777777" w:rsidR="005C0D98" w:rsidRPr="009C22DF" w:rsidRDefault="005C0D98" w:rsidP="005C0D9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1B9DB2F4" w14:textId="73A55E7E" w:rsidR="005C0D98" w:rsidRPr="009C22DF" w:rsidRDefault="005C0D98" w:rsidP="005C0D9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AA64FB" w:rsidRPr="009C22DF" w14:paraId="3B559F9D" w14:textId="77777777" w:rsidTr="007238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1FA54EC" w14:textId="77777777" w:rsidR="00AA64FB" w:rsidRPr="009C22DF" w:rsidRDefault="00AA64FB" w:rsidP="0072388B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Beschrijving Project</w:t>
            </w:r>
          </w:p>
        </w:tc>
        <w:tc>
          <w:tcPr>
            <w:tcW w:w="5865" w:type="dxa"/>
            <w:vAlign w:val="center"/>
          </w:tcPr>
          <w:p w14:paraId="4B98ADF0" w14:textId="77777777" w:rsidR="00AA64FB" w:rsidRPr="009C22DF" w:rsidRDefault="00AA64FB" w:rsidP="0072388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</w:tbl>
    <w:p w14:paraId="5ED91231" w14:textId="77777777" w:rsidR="00AA64FB" w:rsidRDefault="00AA64FB" w:rsidP="00AA64FB"/>
    <w:p w14:paraId="489BB891" w14:textId="77777777" w:rsidR="00AA64FB" w:rsidRPr="00E02065" w:rsidRDefault="00AA64FB" w:rsidP="00AA64FB">
      <w:r w:rsidRPr="00E02065">
        <w:t xml:space="preserve">***Indien de werkzaamheden waarop </w:t>
      </w:r>
      <w:r>
        <w:t>het selectiecriterium</w:t>
      </w:r>
      <w:r w:rsidRPr="00E02065">
        <w:t xml:space="preserve"> ziet zijn uitgevoerd door een onderaannemer of door een nevenaannemer dan dient hierbij een beroep op een derde te worden gedaan (invullen UEA).</w:t>
      </w:r>
    </w:p>
    <w:p w14:paraId="1904798E" w14:textId="77777777" w:rsidR="00AA64FB" w:rsidRDefault="00AA64FB" w:rsidP="00AA64FB"/>
    <w:p w14:paraId="294C97B9" w14:textId="77777777" w:rsidR="002D019E" w:rsidRDefault="002D019E" w:rsidP="00131686"/>
    <w:p w14:paraId="1DF12E6B" w14:textId="77777777" w:rsidR="002D019E" w:rsidRDefault="002D019E" w:rsidP="00131686"/>
    <w:p w14:paraId="1B3B9837" w14:textId="77777777" w:rsidR="002D019E" w:rsidRDefault="002D019E" w:rsidP="00131686"/>
    <w:p w14:paraId="5756F59B" w14:textId="77777777" w:rsidR="002D019E" w:rsidRDefault="002D019E" w:rsidP="00131686"/>
    <w:p w14:paraId="6386A1E3" w14:textId="77777777" w:rsidR="002D019E" w:rsidRDefault="002D019E" w:rsidP="00131686"/>
    <w:p w14:paraId="1D789966" w14:textId="77777777" w:rsidR="002D019E" w:rsidRDefault="002D019E" w:rsidP="00131686"/>
    <w:p w14:paraId="273737E5" w14:textId="77777777" w:rsidR="005C0D98" w:rsidRDefault="005C0D98" w:rsidP="005C0D98"/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5C0D98" w:rsidRPr="009C22DF" w14:paraId="0D468F1B" w14:textId="77777777" w:rsidTr="007238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0C6802F8" w14:textId="031EE142" w:rsidR="005C0D98" w:rsidRPr="00131686" w:rsidRDefault="005C0D98" w:rsidP="0072388B">
            <w:pPr>
              <w:spacing w:line="360" w:lineRule="auto"/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</w:pPr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lastRenderedPageBreak/>
              <w:t xml:space="preserve">Selectiecriteria 5. “Ervaring met het installatietechnisch verduurzamen (realiseren van installatietechnische verduurzamingsmaatregelen) van een bestaand utiliteitsgebouw, met een minimale omvang van 3500 m2 </w:t>
            </w:r>
            <w:proofErr w:type="spellStart"/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>bvo</w:t>
            </w:r>
            <w:proofErr w:type="spellEnd"/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 xml:space="preserve">”. </w:t>
            </w:r>
          </w:p>
        </w:tc>
      </w:tr>
      <w:tr w:rsidR="005C0D98" w:rsidRPr="009C22DF" w14:paraId="0F9EDA8B" w14:textId="77777777" w:rsidTr="007238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6ECBC53" w14:textId="77777777" w:rsidR="005C0D98" w:rsidRPr="009C22DF" w:rsidRDefault="005C0D98" w:rsidP="0072388B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23019ADD" w14:textId="77777777" w:rsidR="005C0D98" w:rsidRPr="009C22DF" w:rsidRDefault="005C0D98" w:rsidP="0072388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5C0D98" w:rsidRPr="009C22DF" w14:paraId="158FA40D" w14:textId="77777777" w:rsidTr="0072388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C32BA32" w14:textId="77777777" w:rsidR="005C0D98" w:rsidRPr="009C22DF" w:rsidRDefault="005C0D98" w:rsidP="0072388B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211DF6BE" w14:textId="77777777" w:rsidR="005C0D98" w:rsidRPr="009C22DF" w:rsidRDefault="005C0D98" w:rsidP="0072388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5C0D98" w:rsidRPr="009C22DF" w14:paraId="7255C53E" w14:textId="77777777" w:rsidTr="007238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2955612" w14:textId="77777777" w:rsidR="005C0D98" w:rsidRPr="009C22DF" w:rsidRDefault="005C0D98" w:rsidP="0072388B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7613D816" w14:textId="77777777" w:rsidR="005C0D98" w:rsidRPr="009C22DF" w:rsidRDefault="005C0D98" w:rsidP="0072388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5C0D98" w:rsidRPr="009C22DF" w14:paraId="17E81AC8" w14:textId="77777777" w:rsidTr="0072388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F7CC219" w14:textId="77777777" w:rsidR="005C0D98" w:rsidRPr="009C22DF" w:rsidRDefault="005C0D98" w:rsidP="0072388B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502F2C8C" w14:textId="77777777" w:rsidR="005C0D98" w:rsidRPr="009C22DF" w:rsidRDefault="005C0D98" w:rsidP="0072388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3CCCCD2D" w14:textId="77777777" w:rsidR="005C0D98" w:rsidRPr="009C22DF" w:rsidRDefault="005C0D98" w:rsidP="0072388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5C0D98" w:rsidRPr="009C22DF" w14:paraId="1220561F" w14:textId="77777777" w:rsidTr="007238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E581F8E" w14:textId="77777777" w:rsidR="005C0D98" w:rsidRPr="009C22DF" w:rsidRDefault="005C0D98" w:rsidP="0072388B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55BF6D91" w14:textId="77777777" w:rsidR="005C0D98" w:rsidRPr="009C22DF" w:rsidRDefault="005C0D98" w:rsidP="0072388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2BDB2B7E" w14:textId="77777777" w:rsidR="005C0D98" w:rsidRPr="009C22DF" w:rsidRDefault="005C0D98" w:rsidP="0072388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 xml:space="preserve">…………………… </w:t>
            </w:r>
          </w:p>
        </w:tc>
      </w:tr>
      <w:tr w:rsidR="005C0D98" w:rsidRPr="009C22DF" w14:paraId="51DFDFDB" w14:textId="77777777" w:rsidTr="0072388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D949277" w14:textId="77777777" w:rsidR="005C0D98" w:rsidRPr="009C22DF" w:rsidRDefault="005C0D98" w:rsidP="0072388B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Gebouw opgeleverd maximaal 5 jaar voorafgaand aan uiterste datum van Aanmelding:</w:t>
            </w:r>
          </w:p>
        </w:tc>
        <w:tc>
          <w:tcPr>
            <w:tcW w:w="5865" w:type="dxa"/>
            <w:vAlign w:val="center"/>
          </w:tcPr>
          <w:p w14:paraId="47C3C9B4" w14:textId="77777777" w:rsidR="005C0D98" w:rsidRPr="009C22DF" w:rsidRDefault="005C0D98" w:rsidP="0072388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3D1DDC93" w14:textId="77777777" w:rsidR="005C0D98" w:rsidRPr="009C22DF" w:rsidRDefault="005C0D98" w:rsidP="0072388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  <w:p w14:paraId="3DA3D99B" w14:textId="77777777" w:rsidR="005C0D98" w:rsidRPr="009C22DF" w:rsidRDefault="005C0D98" w:rsidP="0072388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5C0D98" w:rsidRPr="009C22DF" w14:paraId="370DA033" w14:textId="77777777" w:rsidTr="007238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49BB884" w14:textId="77777777" w:rsidR="005C0D98" w:rsidRPr="009C22DF" w:rsidRDefault="005C0D98" w:rsidP="0072388B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35025F45" w14:textId="77777777" w:rsidR="005C0D98" w:rsidRPr="009C22DF" w:rsidRDefault="005C0D98" w:rsidP="0072388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5C0D98" w:rsidRPr="009C22DF" w14:paraId="138CB15C" w14:textId="77777777" w:rsidTr="0072388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0C79EF8" w14:textId="77777777" w:rsidR="005C0D98" w:rsidRPr="009C22DF" w:rsidRDefault="005C0D98" w:rsidP="0072388B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 xml:space="preserve">Ervaring met het bouwkundig verduurzamen (realiseren van bouwkundig verduurzamingsmaatregelen):  </w:t>
            </w:r>
          </w:p>
        </w:tc>
        <w:tc>
          <w:tcPr>
            <w:tcW w:w="5865" w:type="dxa"/>
            <w:vAlign w:val="center"/>
          </w:tcPr>
          <w:p w14:paraId="252A4CCA" w14:textId="77777777" w:rsidR="005C0D98" w:rsidRPr="00292A9F" w:rsidRDefault="005C0D98" w:rsidP="0072388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</w:t>
            </w:r>
            <w:r>
              <w:rPr>
                <w:rFonts w:ascii="Century Gothic" w:hAnsi="Century Gothic"/>
              </w:rPr>
              <w:t>Nee</w:t>
            </w:r>
          </w:p>
          <w:p w14:paraId="62D099CD" w14:textId="3E0C1ADE" w:rsidR="005C0D98" w:rsidRDefault="005C0D98" w:rsidP="0072388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</w:t>
            </w:r>
            <w:r>
              <w:rPr>
                <w:rFonts w:ascii="Century Gothic" w:hAnsi="Century Gothic"/>
              </w:rPr>
              <w:t xml:space="preserve">Ja, aantoonbare ervaring aanpassen E-installatie </w:t>
            </w:r>
          </w:p>
          <w:p w14:paraId="77A9450E" w14:textId="46F60DAB" w:rsidR="005C0D98" w:rsidRPr="00292A9F" w:rsidRDefault="005C0D98" w:rsidP="0072388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  <w:r>
              <w:rPr>
                <w:rFonts w:ascii="Century Gothic" w:hAnsi="Century Gothic"/>
              </w:rPr>
              <w:t xml:space="preserve">, aantoonbare ervaring aanpassen W-installatie </w:t>
            </w:r>
          </w:p>
          <w:p w14:paraId="33CB2665" w14:textId="6B847BDE" w:rsidR="005C0D98" w:rsidRPr="009C22DF" w:rsidRDefault="005C0D98" w:rsidP="0072388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</w:t>
            </w:r>
            <w:r>
              <w:rPr>
                <w:rFonts w:ascii="Century Gothic" w:hAnsi="Century Gothic"/>
              </w:rPr>
              <w:t>Ja, aantoonbare ervaring aanpassen zowel E-, als W-installatie</w:t>
            </w:r>
          </w:p>
        </w:tc>
      </w:tr>
      <w:tr w:rsidR="005C0D98" w:rsidRPr="009C22DF" w14:paraId="5DA7B3BF" w14:textId="77777777" w:rsidTr="007238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77CC089" w14:textId="09285D2D" w:rsidR="005C0D98" w:rsidRDefault="005C0D98" w:rsidP="0072388B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Betreft het minimaal 3500 m2</w:t>
            </w:r>
            <w:r w:rsidR="00807EE4">
              <w:rPr>
                <w:rFonts w:ascii="Century Gothic" w:hAnsi="Century Gothic"/>
                <w:b w:val="0"/>
                <w:bCs w:val="0"/>
              </w:rPr>
              <w:t xml:space="preserve"> </w:t>
            </w:r>
            <w:proofErr w:type="spellStart"/>
            <w:r w:rsidR="00807EE4">
              <w:rPr>
                <w:rFonts w:ascii="Century Gothic" w:hAnsi="Century Gothic"/>
                <w:b w:val="0"/>
                <w:bCs w:val="0"/>
              </w:rPr>
              <w:t>bvo</w:t>
            </w:r>
            <w:proofErr w:type="spellEnd"/>
            <w:r>
              <w:rPr>
                <w:rFonts w:ascii="Century Gothic" w:hAnsi="Century Gothic"/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27F2FE65" w14:textId="77777777" w:rsidR="005C0D98" w:rsidRPr="009C22DF" w:rsidRDefault="005C0D98" w:rsidP="0072388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30162C21" w14:textId="77777777" w:rsidR="005C0D98" w:rsidRPr="00025E67" w:rsidRDefault="005C0D98" w:rsidP="0072388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5C0D98" w:rsidRPr="009C22DF" w14:paraId="6BD347E2" w14:textId="77777777" w:rsidTr="0072388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5A7845A" w14:textId="77777777" w:rsidR="005C0D98" w:rsidRDefault="005C0D98" w:rsidP="0072388B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 xml:space="preserve">Betreft het een bestaand utiliteitsgebouw: </w:t>
            </w:r>
          </w:p>
        </w:tc>
        <w:tc>
          <w:tcPr>
            <w:tcW w:w="5865" w:type="dxa"/>
            <w:vAlign w:val="center"/>
          </w:tcPr>
          <w:p w14:paraId="068D1BA2" w14:textId="77777777" w:rsidR="005C0D98" w:rsidRPr="009C22DF" w:rsidRDefault="005C0D98" w:rsidP="0072388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6E69CC66" w14:textId="77777777" w:rsidR="005C0D98" w:rsidRPr="009C22DF" w:rsidRDefault="005C0D98" w:rsidP="0072388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5C0D98" w:rsidRPr="009C22DF" w14:paraId="073E402B" w14:textId="77777777" w:rsidTr="007238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379996C" w14:textId="77777777" w:rsidR="005C0D98" w:rsidRPr="009C22DF" w:rsidRDefault="005C0D98" w:rsidP="0072388B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Beschrijving Project</w:t>
            </w:r>
          </w:p>
        </w:tc>
        <w:tc>
          <w:tcPr>
            <w:tcW w:w="5865" w:type="dxa"/>
            <w:vAlign w:val="center"/>
          </w:tcPr>
          <w:p w14:paraId="0AFF8281" w14:textId="77777777" w:rsidR="005C0D98" w:rsidRPr="009C22DF" w:rsidRDefault="005C0D98" w:rsidP="0072388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</w:tbl>
    <w:p w14:paraId="7A307906" w14:textId="77777777" w:rsidR="005C0D98" w:rsidRDefault="005C0D98" w:rsidP="005C0D98"/>
    <w:p w14:paraId="309FDF5B" w14:textId="77777777" w:rsidR="005C0D98" w:rsidRPr="00E02065" w:rsidRDefault="005C0D98" w:rsidP="005C0D98">
      <w:r w:rsidRPr="00E02065">
        <w:t xml:space="preserve">***Indien de werkzaamheden waarop </w:t>
      </w:r>
      <w:r>
        <w:t>het selectiecriterium</w:t>
      </w:r>
      <w:r w:rsidRPr="00E02065">
        <w:t xml:space="preserve"> ziet zijn uitgevoerd door een onderaannemer of door een nevenaannemer dan dient hierbij een beroep op een derde te worden gedaan (invullen UEA).</w:t>
      </w:r>
    </w:p>
    <w:p w14:paraId="73EDAB4F" w14:textId="77777777" w:rsidR="002D019E" w:rsidRDefault="002D019E" w:rsidP="00131686"/>
    <w:p w14:paraId="35BF2610" w14:textId="77777777" w:rsidR="002D019E" w:rsidRDefault="002D019E" w:rsidP="00131686"/>
    <w:p w14:paraId="5B837B80" w14:textId="77777777" w:rsidR="002D019E" w:rsidRDefault="002D019E" w:rsidP="00131686"/>
    <w:p w14:paraId="6802E139" w14:textId="77777777" w:rsidR="002D019E" w:rsidRDefault="002D019E" w:rsidP="00131686"/>
    <w:p w14:paraId="4A215262" w14:textId="77777777" w:rsidR="002D019E" w:rsidRDefault="002D019E" w:rsidP="00131686"/>
    <w:p w14:paraId="04C657A2" w14:textId="77777777" w:rsidR="002D019E" w:rsidRDefault="002D019E" w:rsidP="00131686"/>
    <w:p w14:paraId="0CC47BBE" w14:textId="77777777" w:rsidR="002D019E" w:rsidRDefault="002D019E" w:rsidP="00131686"/>
    <w:p w14:paraId="624C43BD" w14:textId="77777777" w:rsidR="001022BE" w:rsidRDefault="001022BE" w:rsidP="001022BE"/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1022BE" w:rsidRPr="009C22DF" w14:paraId="135B38F8" w14:textId="77777777" w:rsidTr="007238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22CFA78B" w14:textId="361CF363" w:rsidR="001022BE" w:rsidRPr="00131686" w:rsidRDefault="001022BE" w:rsidP="0072388B">
            <w:pPr>
              <w:spacing w:line="360" w:lineRule="auto"/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</w:pPr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lastRenderedPageBreak/>
              <w:t xml:space="preserve">Selectiecriteria 6. “Ervaring met het bouwkundig en architectonisch ontwerpen van een uitbreiding aan een bestaand utiliteitsgebouw (ofwel renovatie met nieuwbouw) van minimaal 3500 m2 </w:t>
            </w:r>
            <w:proofErr w:type="spellStart"/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>bvo</w:t>
            </w:r>
            <w:proofErr w:type="spellEnd"/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 xml:space="preserve">”. </w:t>
            </w:r>
          </w:p>
        </w:tc>
      </w:tr>
      <w:tr w:rsidR="001022BE" w:rsidRPr="009C22DF" w14:paraId="2DDBD2B0" w14:textId="77777777" w:rsidTr="007238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DA541C9" w14:textId="77777777" w:rsidR="001022BE" w:rsidRPr="009C22DF" w:rsidRDefault="001022BE" w:rsidP="0072388B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37D97EA2" w14:textId="77777777" w:rsidR="001022BE" w:rsidRPr="009C22DF" w:rsidRDefault="001022BE" w:rsidP="0072388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1022BE" w:rsidRPr="009C22DF" w14:paraId="06FE5EEC" w14:textId="77777777" w:rsidTr="0072388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52E6880" w14:textId="77777777" w:rsidR="001022BE" w:rsidRPr="009C22DF" w:rsidRDefault="001022BE" w:rsidP="0072388B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406BEA0A" w14:textId="77777777" w:rsidR="001022BE" w:rsidRPr="009C22DF" w:rsidRDefault="001022BE" w:rsidP="0072388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1022BE" w:rsidRPr="009C22DF" w14:paraId="590CF64A" w14:textId="77777777" w:rsidTr="007238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78C3CAE" w14:textId="77777777" w:rsidR="001022BE" w:rsidRPr="009C22DF" w:rsidRDefault="001022BE" w:rsidP="0072388B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0A00BADA" w14:textId="77777777" w:rsidR="001022BE" w:rsidRPr="009C22DF" w:rsidRDefault="001022BE" w:rsidP="0072388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1022BE" w:rsidRPr="009C22DF" w14:paraId="055917CC" w14:textId="77777777" w:rsidTr="0072388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1515E74" w14:textId="77777777" w:rsidR="001022BE" w:rsidRPr="009C22DF" w:rsidRDefault="001022BE" w:rsidP="0072388B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09A185B9" w14:textId="77777777" w:rsidR="001022BE" w:rsidRPr="009C22DF" w:rsidRDefault="001022BE" w:rsidP="0072388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1493CE2C" w14:textId="77777777" w:rsidR="001022BE" w:rsidRPr="009C22DF" w:rsidRDefault="001022BE" w:rsidP="0072388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1022BE" w:rsidRPr="009C22DF" w14:paraId="7D42936E" w14:textId="77777777" w:rsidTr="007238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5F2AE39" w14:textId="77777777" w:rsidR="001022BE" w:rsidRPr="009C22DF" w:rsidRDefault="001022BE" w:rsidP="0072388B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0A1294A1" w14:textId="77777777" w:rsidR="001022BE" w:rsidRPr="009C22DF" w:rsidRDefault="001022BE" w:rsidP="0072388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05DCA8C0" w14:textId="77777777" w:rsidR="001022BE" w:rsidRPr="009C22DF" w:rsidRDefault="001022BE" w:rsidP="0072388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 xml:space="preserve">…………………… </w:t>
            </w:r>
          </w:p>
        </w:tc>
      </w:tr>
      <w:tr w:rsidR="001022BE" w:rsidRPr="009C22DF" w14:paraId="64E4778F" w14:textId="77777777" w:rsidTr="0072388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E1EE050" w14:textId="26DE6449" w:rsidR="001022BE" w:rsidRPr="009C22DF" w:rsidRDefault="002657BB" w:rsidP="0072388B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Bestek</w:t>
            </w:r>
            <w:r w:rsidR="001022BE" w:rsidRPr="009C22DF">
              <w:rPr>
                <w:rFonts w:ascii="Century Gothic" w:hAnsi="Century Gothic"/>
                <w:b w:val="0"/>
                <w:bCs w:val="0"/>
              </w:rPr>
              <w:t xml:space="preserve"> opgeleverd maximaal 5 jaar voorafgaand aan uiterste datum van Aanmelding:</w:t>
            </w:r>
          </w:p>
        </w:tc>
        <w:tc>
          <w:tcPr>
            <w:tcW w:w="5865" w:type="dxa"/>
            <w:vAlign w:val="center"/>
          </w:tcPr>
          <w:p w14:paraId="019058EC" w14:textId="77777777" w:rsidR="001022BE" w:rsidRPr="009C22DF" w:rsidRDefault="001022BE" w:rsidP="0072388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19B012F4" w14:textId="77777777" w:rsidR="001022BE" w:rsidRPr="009C22DF" w:rsidRDefault="001022BE" w:rsidP="0072388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  <w:p w14:paraId="12D3DD7B" w14:textId="77777777" w:rsidR="001022BE" w:rsidRPr="009C22DF" w:rsidRDefault="001022BE" w:rsidP="0072388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1022BE" w:rsidRPr="009C22DF" w14:paraId="62FAC506" w14:textId="77777777" w:rsidTr="007238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BCB902A" w14:textId="77777777" w:rsidR="001022BE" w:rsidRPr="009C22DF" w:rsidRDefault="001022BE" w:rsidP="0072388B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3B6669EF" w14:textId="77777777" w:rsidR="001022BE" w:rsidRPr="009C22DF" w:rsidRDefault="001022BE" w:rsidP="0072388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1022BE" w:rsidRPr="009C22DF" w14:paraId="34DAD9EA" w14:textId="77777777" w:rsidTr="0072388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96550CB" w14:textId="0CD4BC86" w:rsidR="001022BE" w:rsidRPr="009C22DF" w:rsidRDefault="001022BE" w:rsidP="0072388B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 xml:space="preserve">Ervaring met het bouwkundig en architectonisch ontwerpen van een uitbreiding aan een bestaand utiliteitsgebouw (ofwel renovatie met nieuwbouw)  </w:t>
            </w:r>
          </w:p>
        </w:tc>
        <w:tc>
          <w:tcPr>
            <w:tcW w:w="5865" w:type="dxa"/>
            <w:vAlign w:val="center"/>
          </w:tcPr>
          <w:p w14:paraId="4ED95EE0" w14:textId="18BD44FD" w:rsidR="001022BE" w:rsidRPr="00292A9F" w:rsidRDefault="001022BE" w:rsidP="0072388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</w:t>
            </w:r>
            <w:r>
              <w:rPr>
                <w:rFonts w:ascii="Century Gothic" w:hAnsi="Century Gothic"/>
              </w:rPr>
              <w:t>Ja</w:t>
            </w:r>
          </w:p>
          <w:p w14:paraId="56E1F0AC" w14:textId="6C583EE1" w:rsidR="001022BE" w:rsidRPr="001022BE" w:rsidRDefault="001022BE" w:rsidP="0072388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</w:t>
            </w:r>
            <w:r>
              <w:rPr>
                <w:rFonts w:ascii="Century Gothic" w:hAnsi="Century Gothic"/>
              </w:rPr>
              <w:t>Nee</w:t>
            </w:r>
          </w:p>
        </w:tc>
      </w:tr>
      <w:tr w:rsidR="001022BE" w:rsidRPr="009C22DF" w14:paraId="1D1576B2" w14:textId="77777777" w:rsidTr="007238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AE6C145" w14:textId="3C617387" w:rsidR="001022BE" w:rsidRDefault="001022BE" w:rsidP="0072388B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Betreft het minimaal 3500 m2</w:t>
            </w:r>
            <w:r w:rsidR="00807EE4">
              <w:rPr>
                <w:rFonts w:ascii="Century Gothic" w:hAnsi="Century Gothic"/>
                <w:b w:val="0"/>
                <w:bCs w:val="0"/>
              </w:rPr>
              <w:t xml:space="preserve"> </w:t>
            </w:r>
            <w:proofErr w:type="spellStart"/>
            <w:r w:rsidR="00807EE4">
              <w:rPr>
                <w:rFonts w:ascii="Century Gothic" w:hAnsi="Century Gothic"/>
                <w:b w:val="0"/>
                <w:bCs w:val="0"/>
              </w:rPr>
              <w:t>bvo</w:t>
            </w:r>
            <w:proofErr w:type="spellEnd"/>
            <w:r>
              <w:rPr>
                <w:rFonts w:ascii="Century Gothic" w:hAnsi="Century Gothic"/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1191570D" w14:textId="77777777" w:rsidR="001022BE" w:rsidRPr="009C22DF" w:rsidRDefault="001022BE" w:rsidP="0072388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0FC53F2E" w14:textId="77777777" w:rsidR="001022BE" w:rsidRPr="00025E67" w:rsidRDefault="001022BE" w:rsidP="0072388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1022BE" w:rsidRPr="009C22DF" w14:paraId="73BBB6BE" w14:textId="77777777" w:rsidTr="0072388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B7739DE" w14:textId="0FEBAC05" w:rsidR="001022BE" w:rsidRDefault="001022BE" w:rsidP="0072388B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 xml:space="preserve">Betreft het een utiliteitsgebouw: </w:t>
            </w:r>
          </w:p>
        </w:tc>
        <w:tc>
          <w:tcPr>
            <w:tcW w:w="5865" w:type="dxa"/>
            <w:vAlign w:val="center"/>
          </w:tcPr>
          <w:p w14:paraId="07F3E420" w14:textId="77777777" w:rsidR="001022BE" w:rsidRPr="009C22DF" w:rsidRDefault="001022BE" w:rsidP="0072388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3283575F" w14:textId="77777777" w:rsidR="001022BE" w:rsidRPr="009C22DF" w:rsidRDefault="001022BE" w:rsidP="0072388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1022BE" w:rsidRPr="009C22DF" w14:paraId="0E1050B4" w14:textId="77777777" w:rsidTr="007238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35E920F" w14:textId="77777777" w:rsidR="001022BE" w:rsidRPr="009C22DF" w:rsidRDefault="001022BE" w:rsidP="0072388B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Beschrijving Project</w:t>
            </w:r>
          </w:p>
        </w:tc>
        <w:tc>
          <w:tcPr>
            <w:tcW w:w="5865" w:type="dxa"/>
            <w:vAlign w:val="center"/>
          </w:tcPr>
          <w:p w14:paraId="5E1606D0" w14:textId="77777777" w:rsidR="001022BE" w:rsidRPr="009C22DF" w:rsidRDefault="001022BE" w:rsidP="0072388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</w:tbl>
    <w:p w14:paraId="22F4B587" w14:textId="77777777" w:rsidR="001022BE" w:rsidRDefault="001022BE" w:rsidP="001022BE"/>
    <w:p w14:paraId="20E4AEFF" w14:textId="77777777" w:rsidR="001022BE" w:rsidRPr="00E02065" w:rsidRDefault="001022BE" w:rsidP="001022BE">
      <w:r w:rsidRPr="00E02065">
        <w:t xml:space="preserve">***Indien de werkzaamheden waarop </w:t>
      </w:r>
      <w:r>
        <w:t>het selectiecriterium</w:t>
      </w:r>
      <w:r w:rsidRPr="00E02065">
        <w:t xml:space="preserve"> ziet zijn uitgevoerd door een onderaannemer of door een nevenaannemer dan dient hierbij een beroep op een derde te worden gedaan (invullen UEA).</w:t>
      </w:r>
    </w:p>
    <w:p w14:paraId="6EA25B53" w14:textId="77777777" w:rsidR="002D019E" w:rsidRDefault="002D019E" w:rsidP="00131686"/>
    <w:p w14:paraId="5A1F121D" w14:textId="77777777" w:rsidR="002D019E" w:rsidRDefault="002D019E" w:rsidP="00131686"/>
    <w:p w14:paraId="21020331" w14:textId="77777777" w:rsidR="002D019E" w:rsidRDefault="002D019E" w:rsidP="00131686"/>
    <w:p w14:paraId="1247E760" w14:textId="77777777" w:rsidR="002D019E" w:rsidRDefault="002D019E" w:rsidP="00131686"/>
    <w:p w14:paraId="46287DD8" w14:textId="77777777" w:rsidR="002D019E" w:rsidRDefault="002D019E" w:rsidP="00131686"/>
    <w:p w14:paraId="6EF19978" w14:textId="77777777" w:rsidR="002D019E" w:rsidRDefault="002D019E" w:rsidP="00131686"/>
    <w:p w14:paraId="2FEFECE0" w14:textId="77777777" w:rsidR="002D019E" w:rsidRDefault="002D019E" w:rsidP="00131686"/>
    <w:p w14:paraId="33CFC46D" w14:textId="77777777" w:rsidR="002D019E" w:rsidRDefault="002D019E" w:rsidP="00131686"/>
    <w:p w14:paraId="1071407E" w14:textId="77777777" w:rsidR="001022BE" w:rsidRDefault="001022BE" w:rsidP="001022BE"/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1022BE" w:rsidRPr="009C22DF" w14:paraId="6AA50C3F" w14:textId="77777777" w:rsidTr="007238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63C3D3E6" w14:textId="49757C44" w:rsidR="001022BE" w:rsidRPr="00131686" w:rsidRDefault="001022BE" w:rsidP="0072388B">
            <w:pPr>
              <w:spacing w:line="360" w:lineRule="auto"/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</w:pPr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lastRenderedPageBreak/>
              <w:t xml:space="preserve">Selectiecriteria 7. “Ervaring met het </w:t>
            </w:r>
            <w:r w:rsidR="006C7972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 xml:space="preserve">bouwfysisch ontwerpen van een uitbreiding aan een bestaand utiliteitsgebouw (ofwel renovatie met nieuwbouw) van minimaal 3500 m2 </w:t>
            </w:r>
            <w:proofErr w:type="spellStart"/>
            <w:r w:rsidR="006C7972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>bvo</w:t>
            </w:r>
            <w:proofErr w:type="spellEnd"/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 xml:space="preserve">”. </w:t>
            </w:r>
          </w:p>
        </w:tc>
      </w:tr>
      <w:tr w:rsidR="001022BE" w:rsidRPr="009C22DF" w14:paraId="2EB3034F" w14:textId="77777777" w:rsidTr="007238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8D3CA17" w14:textId="77777777" w:rsidR="001022BE" w:rsidRPr="009C22DF" w:rsidRDefault="001022BE" w:rsidP="0072388B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4FFCC233" w14:textId="77777777" w:rsidR="001022BE" w:rsidRPr="009C22DF" w:rsidRDefault="001022BE" w:rsidP="0072388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1022BE" w:rsidRPr="009C22DF" w14:paraId="10B5430B" w14:textId="77777777" w:rsidTr="0072388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492ACF1" w14:textId="77777777" w:rsidR="001022BE" w:rsidRPr="009C22DF" w:rsidRDefault="001022BE" w:rsidP="0072388B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2A0158B8" w14:textId="77777777" w:rsidR="001022BE" w:rsidRPr="009C22DF" w:rsidRDefault="001022BE" w:rsidP="0072388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1022BE" w:rsidRPr="009C22DF" w14:paraId="47C53FFA" w14:textId="77777777" w:rsidTr="007238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4D9B951" w14:textId="77777777" w:rsidR="001022BE" w:rsidRPr="009C22DF" w:rsidRDefault="001022BE" w:rsidP="0072388B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7FA7145D" w14:textId="77777777" w:rsidR="001022BE" w:rsidRPr="009C22DF" w:rsidRDefault="001022BE" w:rsidP="0072388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1022BE" w:rsidRPr="009C22DF" w14:paraId="6E37364E" w14:textId="77777777" w:rsidTr="0072388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5342DF6" w14:textId="77777777" w:rsidR="001022BE" w:rsidRPr="009C22DF" w:rsidRDefault="001022BE" w:rsidP="0072388B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6DD435E5" w14:textId="77777777" w:rsidR="001022BE" w:rsidRPr="009C22DF" w:rsidRDefault="001022BE" w:rsidP="0072388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01247207" w14:textId="77777777" w:rsidR="001022BE" w:rsidRPr="009C22DF" w:rsidRDefault="001022BE" w:rsidP="0072388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1022BE" w:rsidRPr="009C22DF" w14:paraId="1DCB4B76" w14:textId="77777777" w:rsidTr="007238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72B3E47" w14:textId="77777777" w:rsidR="001022BE" w:rsidRPr="009C22DF" w:rsidRDefault="001022BE" w:rsidP="0072388B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31011D69" w14:textId="77777777" w:rsidR="001022BE" w:rsidRPr="009C22DF" w:rsidRDefault="001022BE" w:rsidP="0072388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12D2030A" w14:textId="77777777" w:rsidR="001022BE" w:rsidRPr="009C22DF" w:rsidRDefault="001022BE" w:rsidP="0072388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 xml:space="preserve">…………………… </w:t>
            </w:r>
          </w:p>
        </w:tc>
      </w:tr>
      <w:tr w:rsidR="001022BE" w:rsidRPr="009C22DF" w14:paraId="4F34D53E" w14:textId="77777777" w:rsidTr="0072388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B1AA385" w14:textId="18733D24" w:rsidR="001022BE" w:rsidRPr="009C22DF" w:rsidRDefault="002657BB" w:rsidP="0072388B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Bestek</w:t>
            </w:r>
            <w:r w:rsidR="001022BE" w:rsidRPr="009C22DF">
              <w:rPr>
                <w:rFonts w:ascii="Century Gothic" w:hAnsi="Century Gothic"/>
                <w:b w:val="0"/>
                <w:bCs w:val="0"/>
              </w:rPr>
              <w:t xml:space="preserve"> opgeleverd maximaal 5 jaar voorafgaand aan uiterste datum van Aanmelding:</w:t>
            </w:r>
          </w:p>
        </w:tc>
        <w:tc>
          <w:tcPr>
            <w:tcW w:w="5865" w:type="dxa"/>
            <w:vAlign w:val="center"/>
          </w:tcPr>
          <w:p w14:paraId="67FFDAE3" w14:textId="77777777" w:rsidR="001022BE" w:rsidRPr="009C22DF" w:rsidRDefault="001022BE" w:rsidP="0072388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5D7D31CC" w14:textId="77777777" w:rsidR="001022BE" w:rsidRPr="009C22DF" w:rsidRDefault="001022BE" w:rsidP="0072388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  <w:p w14:paraId="26EC3833" w14:textId="77777777" w:rsidR="001022BE" w:rsidRPr="009C22DF" w:rsidRDefault="001022BE" w:rsidP="0072388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1022BE" w:rsidRPr="009C22DF" w14:paraId="0FB02866" w14:textId="77777777" w:rsidTr="007238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8E587C3" w14:textId="77777777" w:rsidR="001022BE" w:rsidRPr="009C22DF" w:rsidRDefault="001022BE" w:rsidP="0072388B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58960E51" w14:textId="77777777" w:rsidR="001022BE" w:rsidRPr="009C22DF" w:rsidRDefault="001022BE" w:rsidP="0072388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1022BE" w:rsidRPr="009C22DF" w14:paraId="0E2825B9" w14:textId="77777777" w:rsidTr="0072388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40A84E7" w14:textId="0CD3E9F4" w:rsidR="001022BE" w:rsidRPr="009C22DF" w:rsidRDefault="001022BE" w:rsidP="0072388B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 xml:space="preserve">Ervaring met het </w:t>
            </w:r>
            <w:r w:rsidR="006C7972">
              <w:rPr>
                <w:rFonts w:ascii="Century Gothic" w:hAnsi="Century Gothic"/>
                <w:b w:val="0"/>
                <w:bCs w:val="0"/>
              </w:rPr>
              <w:t xml:space="preserve">bouwfysisch ontwerpen van een uitbreiding aan een bestaand utiliteitsgebouw (ofwel renovatie met nieuwbouw): </w:t>
            </w:r>
            <w:r>
              <w:rPr>
                <w:rFonts w:ascii="Century Gothic" w:hAnsi="Century Gothic"/>
                <w:b w:val="0"/>
                <w:bCs w:val="0"/>
              </w:rPr>
              <w:t xml:space="preserve">  </w:t>
            </w:r>
          </w:p>
        </w:tc>
        <w:tc>
          <w:tcPr>
            <w:tcW w:w="5865" w:type="dxa"/>
            <w:vAlign w:val="center"/>
          </w:tcPr>
          <w:p w14:paraId="5299866E" w14:textId="75007EA4" w:rsidR="001022BE" w:rsidRPr="006C7972" w:rsidRDefault="001022BE" w:rsidP="0072388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</w:t>
            </w:r>
            <w:r w:rsidR="006C7972">
              <w:rPr>
                <w:rFonts w:ascii="Century Gothic" w:hAnsi="Century Gothic"/>
              </w:rPr>
              <w:t>Ja</w:t>
            </w:r>
          </w:p>
          <w:p w14:paraId="66C7152E" w14:textId="162C3B2E" w:rsidR="006C7972" w:rsidRPr="006C7972" w:rsidRDefault="001022BE" w:rsidP="006C797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</w:t>
            </w:r>
            <w:r w:rsidR="006C7972">
              <w:rPr>
                <w:rFonts w:ascii="Century Gothic" w:hAnsi="Century Gothic"/>
              </w:rPr>
              <w:t>Nee</w:t>
            </w:r>
          </w:p>
          <w:p w14:paraId="3CA7D877" w14:textId="38C2F482" w:rsidR="001022BE" w:rsidRPr="009C22DF" w:rsidRDefault="001022BE" w:rsidP="0072388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1022BE" w:rsidRPr="009C22DF" w14:paraId="7AC54DBF" w14:textId="77777777" w:rsidTr="007238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53BF18A" w14:textId="5E7154A4" w:rsidR="001022BE" w:rsidRDefault="001022BE" w:rsidP="0072388B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Betreft het minimaal 3500 m2</w:t>
            </w:r>
            <w:r w:rsidR="00807EE4">
              <w:rPr>
                <w:rFonts w:ascii="Century Gothic" w:hAnsi="Century Gothic"/>
                <w:b w:val="0"/>
                <w:bCs w:val="0"/>
              </w:rPr>
              <w:t xml:space="preserve"> </w:t>
            </w:r>
            <w:proofErr w:type="spellStart"/>
            <w:r w:rsidR="00807EE4">
              <w:rPr>
                <w:rFonts w:ascii="Century Gothic" w:hAnsi="Century Gothic"/>
                <w:b w:val="0"/>
                <w:bCs w:val="0"/>
              </w:rPr>
              <w:t>bvo</w:t>
            </w:r>
            <w:proofErr w:type="spellEnd"/>
            <w:r>
              <w:rPr>
                <w:rFonts w:ascii="Century Gothic" w:hAnsi="Century Gothic"/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57AE11F9" w14:textId="77777777" w:rsidR="001022BE" w:rsidRPr="009C22DF" w:rsidRDefault="001022BE" w:rsidP="0072388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4BF46B4D" w14:textId="77777777" w:rsidR="001022BE" w:rsidRPr="00025E67" w:rsidRDefault="001022BE" w:rsidP="0072388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1022BE" w:rsidRPr="009C22DF" w14:paraId="42FF3E41" w14:textId="77777777" w:rsidTr="0072388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E44A459" w14:textId="0C4E7F1F" w:rsidR="001022BE" w:rsidRDefault="001022BE" w:rsidP="0072388B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 xml:space="preserve">Betreft het een utiliteitsgebouw: </w:t>
            </w:r>
          </w:p>
        </w:tc>
        <w:tc>
          <w:tcPr>
            <w:tcW w:w="5865" w:type="dxa"/>
            <w:vAlign w:val="center"/>
          </w:tcPr>
          <w:p w14:paraId="2A61F63A" w14:textId="77777777" w:rsidR="001022BE" w:rsidRPr="009C22DF" w:rsidRDefault="001022BE" w:rsidP="0072388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0B2FC758" w14:textId="77777777" w:rsidR="001022BE" w:rsidRPr="009C22DF" w:rsidRDefault="001022BE" w:rsidP="0072388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1022BE" w:rsidRPr="009C22DF" w14:paraId="594E4E9C" w14:textId="77777777" w:rsidTr="007238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50421CC" w14:textId="77777777" w:rsidR="001022BE" w:rsidRPr="009C22DF" w:rsidRDefault="001022BE" w:rsidP="0072388B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Beschrijving Project</w:t>
            </w:r>
          </w:p>
        </w:tc>
        <w:tc>
          <w:tcPr>
            <w:tcW w:w="5865" w:type="dxa"/>
            <w:vAlign w:val="center"/>
          </w:tcPr>
          <w:p w14:paraId="1A917550" w14:textId="77777777" w:rsidR="001022BE" w:rsidRPr="009C22DF" w:rsidRDefault="001022BE" w:rsidP="0072388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</w:tbl>
    <w:p w14:paraId="2C2A9AA1" w14:textId="77777777" w:rsidR="001022BE" w:rsidRDefault="001022BE" w:rsidP="001022BE"/>
    <w:p w14:paraId="797AD1CD" w14:textId="77777777" w:rsidR="001022BE" w:rsidRPr="00E02065" w:rsidRDefault="001022BE" w:rsidP="001022BE">
      <w:r w:rsidRPr="00E02065">
        <w:t xml:space="preserve">***Indien de werkzaamheden waarop </w:t>
      </w:r>
      <w:r>
        <w:t>het selectiecriterium</w:t>
      </w:r>
      <w:r w:rsidRPr="00E02065">
        <w:t xml:space="preserve"> ziet zijn uitgevoerd door een onderaannemer of door een nevenaannemer dan dient hierbij een beroep op een derde te worden gedaan (invullen UEA).</w:t>
      </w:r>
    </w:p>
    <w:p w14:paraId="15B7C62F" w14:textId="77777777" w:rsidR="002D019E" w:rsidRDefault="002D019E" w:rsidP="00131686"/>
    <w:p w14:paraId="559B3C24" w14:textId="77777777" w:rsidR="002D019E" w:rsidRDefault="002D019E" w:rsidP="00131686"/>
    <w:p w14:paraId="3E912FC1" w14:textId="77777777" w:rsidR="002D019E" w:rsidRDefault="002D019E" w:rsidP="00131686"/>
    <w:p w14:paraId="0F2724FA" w14:textId="3A6F8FD2" w:rsidR="002D019E" w:rsidRDefault="002D019E" w:rsidP="00131686"/>
    <w:p w14:paraId="64ED30AC" w14:textId="7A7117F6" w:rsidR="006C7972" w:rsidRDefault="006C7972" w:rsidP="00131686"/>
    <w:p w14:paraId="5FB144A2" w14:textId="2EA2D5E4" w:rsidR="006C7972" w:rsidRDefault="006C7972" w:rsidP="00131686"/>
    <w:p w14:paraId="37F459E7" w14:textId="3429D719" w:rsidR="006C7972" w:rsidRDefault="006C7972" w:rsidP="00131686"/>
    <w:p w14:paraId="442DAE4D" w14:textId="2784A01C" w:rsidR="006C7972" w:rsidRDefault="006C7972" w:rsidP="00131686"/>
    <w:p w14:paraId="25FF075F" w14:textId="43CAA001" w:rsidR="006C7972" w:rsidRDefault="006C7972" w:rsidP="00131686"/>
    <w:p w14:paraId="0C3F3C82" w14:textId="77777777" w:rsidR="006C7972" w:rsidRDefault="006C7972" w:rsidP="006C7972"/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6C7972" w:rsidRPr="009C22DF" w14:paraId="509E1A88" w14:textId="77777777" w:rsidTr="007238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71010EB5" w14:textId="021085B4" w:rsidR="006C7972" w:rsidRPr="00131686" w:rsidRDefault="006C7972" w:rsidP="0072388B">
            <w:pPr>
              <w:spacing w:line="360" w:lineRule="auto"/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</w:pPr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lastRenderedPageBreak/>
              <w:t xml:space="preserve">Selectiecriteria 8. “Ervaring met het bouwkundig realiseren van een uitbreiding aan een bestaand utiliteitsgebouw (ofwel renovatie met nieuwbouw) van minimaal 3500 m2 </w:t>
            </w:r>
            <w:proofErr w:type="spellStart"/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>bvo</w:t>
            </w:r>
            <w:proofErr w:type="spellEnd"/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 xml:space="preserve">”. </w:t>
            </w:r>
          </w:p>
        </w:tc>
      </w:tr>
      <w:tr w:rsidR="006C7972" w:rsidRPr="009C22DF" w14:paraId="2F867111" w14:textId="77777777" w:rsidTr="007238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C6CB915" w14:textId="77777777" w:rsidR="006C7972" w:rsidRPr="009C22DF" w:rsidRDefault="006C7972" w:rsidP="0072388B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52054720" w14:textId="77777777" w:rsidR="006C7972" w:rsidRPr="009C22DF" w:rsidRDefault="006C7972" w:rsidP="0072388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6C7972" w:rsidRPr="009C22DF" w14:paraId="2C21E78C" w14:textId="77777777" w:rsidTr="0072388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3AC55DE" w14:textId="77777777" w:rsidR="006C7972" w:rsidRPr="009C22DF" w:rsidRDefault="006C7972" w:rsidP="0072388B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15670470" w14:textId="77777777" w:rsidR="006C7972" w:rsidRPr="009C22DF" w:rsidRDefault="006C7972" w:rsidP="0072388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6C7972" w:rsidRPr="009C22DF" w14:paraId="25CDB51B" w14:textId="77777777" w:rsidTr="007238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BBCBBCE" w14:textId="77777777" w:rsidR="006C7972" w:rsidRPr="009C22DF" w:rsidRDefault="006C7972" w:rsidP="0072388B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027D8E6E" w14:textId="77777777" w:rsidR="006C7972" w:rsidRPr="009C22DF" w:rsidRDefault="006C7972" w:rsidP="0072388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6C7972" w:rsidRPr="009C22DF" w14:paraId="473C2521" w14:textId="77777777" w:rsidTr="0072388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FA9878E" w14:textId="77777777" w:rsidR="006C7972" w:rsidRPr="009C22DF" w:rsidRDefault="006C7972" w:rsidP="0072388B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05C22CA7" w14:textId="77777777" w:rsidR="006C7972" w:rsidRPr="009C22DF" w:rsidRDefault="006C7972" w:rsidP="0072388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0537C2E3" w14:textId="77777777" w:rsidR="006C7972" w:rsidRPr="009C22DF" w:rsidRDefault="006C7972" w:rsidP="0072388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6C7972" w:rsidRPr="009C22DF" w14:paraId="61C12F5A" w14:textId="77777777" w:rsidTr="007238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9693256" w14:textId="77777777" w:rsidR="006C7972" w:rsidRPr="009C22DF" w:rsidRDefault="006C7972" w:rsidP="0072388B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03BCF4CC" w14:textId="77777777" w:rsidR="006C7972" w:rsidRPr="009C22DF" w:rsidRDefault="006C7972" w:rsidP="0072388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0307EAA3" w14:textId="77777777" w:rsidR="006C7972" w:rsidRPr="009C22DF" w:rsidRDefault="006C7972" w:rsidP="0072388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 xml:space="preserve">…………………… </w:t>
            </w:r>
          </w:p>
        </w:tc>
      </w:tr>
      <w:tr w:rsidR="006C7972" w:rsidRPr="009C22DF" w14:paraId="77F7684D" w14:textId="77777777" w:rsidTr="0072388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B427C1E" w14:textId="77777777" w:rsidR="006C7972" w:rsidRPr="009C22DF" w:rsidRDefault="006C7972" w:rsidP="0072388B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Gebouw opgeleverd maximaal 5 jaar voorafgaand aan uiterste datum van Aanmelding:</w:t>
            </w:r>
          </w:p>
        </w:tc>
        <w:tc>
          <w:tcPr>
            <w:tcW w:w="5865" w:type="dxa"/>
            <w:vAlign w:val="center"/>
          </w:tcPr>
          <w:p w14:paraId="50A0755F" w14:textId="77777777" w:rsidR="006C7972" w:rsidRPr="009C22DF" w:rsidRDefault="006C7972" w:rsidP="0072388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36C39B9F" w14:textId="77777777" w:rsidR="006C7972" w:rsidRPr="009C22DF" w:rsidRDefault="006C7972" w:rsidP="0072388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  <w:p w14:paraId="09360200" w14:textId="77777777" w:rsidR="006C7972" w:rsidRPr="009C22DF" w:rsidRDefault="006C7972" w:rsidP="0072388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6C7972" w:rsidRPr="009C22DF" w14:paraId="0B88F0DE" w14:textId="77777777" w:rsidTr="007238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9695BEA" w14:textId="77777777" w:rsidR="006C7972" w:rsidRPr="009C22DF" w:rsidRDefault="006C7972" w:rsidP="0072388B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09F80949" w14:textId="77777777" w:rsidR="006C7972" w:rsidRPr="009C22DF" w:rsidRDefault="006C7972" w:rsidP="0072388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6C7972" w:rsidRPr="009C22DF" w14:paraId="457EC95E" w14:textId="77777777" w:rsidTr="0072388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F8D22BB" w14:textId="28C34E99" w:rsidR="006C7972" w:rsidRPr="009C22DF" w:rsidRDefault="006C7972" w:rsidP="0072388B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 xml:space="preserve">Ervaring met het bouwkundig realiseren van een uitbreiding aan een bestaand utiliteitsgebouw (ofwel renovatie met nieuwbouw):  </w:t>
            </w:r>
          </w:p>
        </w:tc>
        <w:tc>
          <w:tcPr>
            <w:tcW w:w="5865" w:type="dxa"/>
            <w:vAlign w:val="center"/>
          </w:tcPr>
          <w:p w14:paraId="047A2E9D" w14:textId="00424D6A" w:rsidR="006C7972" w:rsidRPr="006C7972" w:rsidRDefault="006C7972" w:rsidP="0072388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</w:t>
            </w:r>
            <w:r>
              <w:rPr>
                <w:rFonts w:ascii="Century Gothic" w:hAnsi="Century Gothic"/>
              </w:rPr>
              <w:t>Ja</w:t>
            </w:r>
          </w:p>
          <w:p w14:paraId="5E5AE5DF" w14:textId="4ACB29DC" w:rsidR="006C7972" w:rsidRPr="006C7972" w:rsidRDefault="006C7972" w:rsidP="006C797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</w:t>
            </w:r>
            <w:r>
              <w:rPr>
                <w:rFonts w:ascii="Century Gothic" w:hAnsi="Century Gothic"/>
              </w:rPr>
              <w:t>Nee</w:t>
            </w:r>
          </w:p>
          <w:p w14:paraId="647A5E41" w14:textId="2AB7085B" w:rsidR="006C7972" w:rsidRPr="009C22DF" w:rsidRDefault="006C7972" w:rsidP="0072388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6C7972" w:rsidRPr="009C22DF" w14:paraId="416C6A12" w14:textId="77777777" w:rsidTr="007238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BFFE840" w14:textId="465DAE60" w:rsidR="006C7972" w:rsidRDefault="006C7972" w:rsidP="0072388B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Betreft het minimaal 3500 m2</w:t>
            </w:r>
            <w:r w:rsidR="00807EE4">
              <w:rPr>
                <w:rFonts w:ascii="Century Gothic" w:hAnsi="Century Gothic"/>
                <w:b w:val="0"/>
                <w:bCs w:val="0"/>
              </w:rPr>
              <w:t xml:space="preserve"> </w:t>
            </w:r>
            <w:proofErr w:type="spellStart"/>
            <w:r w:rsidR="00807EE4">
              <w:rPr>
                <w:rFonts w:ascii="Century Gothic" w:hAnsi="Century Gothic"/>
                <w:b w:val="0"/>
                <w:bCs w:val="0"/>
              </w:rPr>
              <w:t>bvo</w:t>
            </w:r>
            <w:proofErr w:type="spellEnd"/>
            <w:r>
              <w:rPr>
                <w:rFonts w:ascii="Century Gothic" w:hAnsi="Century Gothic"/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137DB592" w14:textId="77777777" w:rsidR="006C7972" w:rsidRPr="009C22DF" w:rsidRDefault="006C7972" w:rsidP="0072388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58AB5F1B" w14:textId="77777777" w:rsidR="006C7972" w:rsidRPr="00025E67" w:rsidRDefault="006C7972" w:rsidP="0072388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6C7972" w:rsidRPr="009C22DF" w14:paraId="1DA0843C" w14:textId="77777777" w:rsidTr="0072388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72E1784" w14:textId="67AB1E51" w:rsidR="006C7972" w:rsidRDefault="006C7972" w:rsidP="0072388B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 xml:space="preserve">Betreft het een utiliteitsgebouw: </w:t>
            </w:r>
          </w:p>
        </w:tc>
        <w:tc>
          <w:tcPr>
            <w:tcW w:w="5865" w:type="dxa"/>
            <w:vAlign w:val="center"/>
          </w:tcPr>
          <w:p w14:paraId="3E492122" w14:textId="77777777" w:rsidR="006C7972" w:rsidRPr="009C22DF" w:rsidRDefault="006C7972" w:rsidP="0072388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1688EAB3" w14:textId="77777777" w:rsidR="006C7972" w:rsidRPr="009C22DF" w:rsidRDefault="006C7972" w:rsidP="0072388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6C7972" w:rsidRPr="009C22DF" w14:paraId="2749D290" w14:textId="77777777" w:rsidTr="007238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1FDB5E8" w14:textId="77777777" w:rsidR="006C7972" w:rsidRPr="009C22DF" w:rsidRDefault="006C7972" w:rsidP="0072388B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Beschrijving Project</w:t>
            </w:r>
          </w:p>
        </w:tc>
        <w:tc>
          <w:tcPr>
            <w:tcW w:w="5865" w:type="dxa"/>
            <w:vAlign w:val="center"/>
          </w:tcPr>
          <w:p w14:paraId="6D386364" w14:textId="77777777" w:rsidR="006C7972" w:rsidRPr="009C22DF" w:rsidRDefault="006C7972" w:rsidP="0072388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</w:tbl>
    <w:p w14:paraId="561FB30E" w14:textId="77777777" w:rsidR="006C7972" w:rsidRDefault="006C7972" w:rsidP="006C7972"/>
    <w:p w14:paraId="19250AA3" w14:textId="77777777" w:rsidR="006C7972" w:rsidRPr="00E02065" w:rsidRDefault="006C7972" w:rsidP="006C7972">
      <w:r w:rsidRPr="00E02065">
        <w:t xml:space="preserve">***Indien de werkzaamheden waarop </w:t>
      </w:r>
      <w:r>
        <w:t>het selectiecriterium</w:t>
      </w:r>
      <w:r w:rsidRPr="00E02065">
        <w:t xml:space="preserve"> ziet zijn uitgevoerd door een onderaannemer of door een nevenaannemer dan dient hierbij een beroep op een derde te worden gedaan (invullen UEA).</w:t>
      </w:r>
    </w:p>
    <w:p w14:paraId="4F690DB2" w14:textId="2ED32B51" w:rsidR="006C7972" w:rsidRDefault="006C7972" w:rsidP="00131686"/>
    <w:p w14:paraId="76319166" w14:textId="66A3E120" w:rsidR="006C7972" w:rsidRDefault="006C7972" w:rsidP="00131686"/>
    <w:p w14:paraId="38007832" w14:textId="050FDB67" w:rsidR="006C7972" w:rsidRDefault="006C7972" w:rsidP="00131686"/>
    <w:p w14:paraId="4C60AB99" w14:textId="33A3FABA" w:rsidR="006C7972" w:rsidRDefault="006C7972" w:rsidP="00131686"/>
    <w:p w14:paraId="34D68BDC" w14:textId="25C04C0B" w:rsidR="006C7972" w:rsidRDefault="006C7972" w:rsidP="00131686"/>
    <w:p w14:paraId="5D3202A8" w14:textId="629CDDDE" w:rsidR="006C7972" w:rsidRDefault="006C7972" w:rsidP="00131686"/>
    <w:p w14:paraId="36F86AA3" w14:textId="731FB2A6" w:rsidR="006C7972" w:rsidRDefault="006C7972" w:rsidP="00131686"/>
    <w:p w14:paraId="2215766E" w14:textId="77777777" w:rsidR="006C7972" w:rsidRDefault="006C7972" w:rsidP="00131686"/>
    <w:p w14:paraId="1760C9D3" w14:textId="12F78500" w:rsidR="002D019E" w:rsidRDefault="002D019E" w:rsidP="00131686"/>
    <w:p w14:paraId="3CB60899" w14:textId="77777777" w:rsidR="00807EE4" w:rsidRDefault="00807EE4" w:rsidP="00131686"/>
    <w:p w14:paraId="01B365BD" w14:textId="6BC24869" w:rsidR="00046CD1" w:rsidRPr="00B478DF" w:rsidRDefault="00046CD1" w:rsidP="00131686">
      <w:r w:rsidRPr="00B478DF">
        <w:lastRenderedPageBreak/>
        <w:t xml:space="preserve">Ondergetekende verklaart tevens dat: </w:t>
      </w:r>
    </w:p>
    <w:p w14:paraId="5A52AA9F" w14:textId="77777777" w:rsidR="00046CD1" w:rsidRPr="00B478DF" w:rsidRDefault="00046CD1" w:rsidP="00E529FC">
      <w:pPr>
        <w:pStyle w:val="Lijstalinea"/>
        <w:numPr>
          <w:ilvl w:val="0"/>
          <w:numId w:val="27"/>
        </w:numPr>
      </w:pPr>
      <w:r>
        <w:t>Gegadigde</w:t>
      </w:r>
      <w:r w:rsidRPr="00B478DF">
        <w:t xml:space="preserve"> opdrachtnemer is van</w:t>
      </w:r>
      <w:r>
        <w:t xml:space="preserve"> </w:t>
      </w:r>
      <w:r w:rsidRPr="006C7972">
        <w:t>de bovenstaande referentieprojecten</w:t>
      </w:r>
      <w:r w:rsidRPr="00B478DF">
        <w:t xml:space="preserve"> en de betreffende werkzaamheden (waar de competentie op toeziet) ook zelf uitgevoerd heeft (tenzij een beroep op derden wordt gedaan conform hetgeen gesteld in deze leidraad);</w:t>
      </w:r>
    </w:p>
    <w:p w14:paraId="306880FD" w14:textId="77777777" w:rsidR="00046CD1" w:rsidRPr="0005526A" w:rsidRDefault="00046CD1" w:rsidP="00E529FC">
      <w:pPr>
        <w:pStyle w:val="Lijstalinea"/>
        <w:numPr>
          <w:ilvl w:val="0"/>
          <w:numId w:val="27"/>
        </w:numPr>
      </w:pPr>
      <w:r>
        <w:t xml:space="preserve">Gegadigde </w:t>
      </w:r>
      <w:r w:rsidRPr="0005526A">
        <w:t xml:space="preserve">bij eventuele uitnodiging tot de gunningsfase </w:t>
      </w:r>
      <w:proofErr w:type="spellStart"/>
      <w:r w:rsidRPr="0005526A">
        <w:t>danwel</w:t>
      </w:r>
      <w:proofErr w:type="spellEnd"/>
      <w:r w:rsidRPr="0005526A">
        <w:t xml:space="preserve"> bij eventuele gunning of uitvoering van de werkzaamheden niet van derde zal wisselen;</w:t>
      </w:r>
    </w:p>
    <w:p w14:paraId="3429319E" w14:textId="77777777" w:rsidR="00046CD1" w:rsidRPr="0005526A" w:rsidRDefault="00046CD1" w:rsidP="00E529FC">
      <w:pPr>
        <w:pStyle w:val="Lijstalinea"/>
        <w:numPr>
          <w:ilvl w:val="0"/>
          <w:numId w:val="27"/>
        </w:numPr>
      </w:pPr>
      <w:r>
        <w:t xml:space="preserve">Gegadigde </w:t>
      </w:r>
      <w:r w:rsidRPr="0005526A">
        <w:t>in de uitvoering van de Opdracht daadwerkelijk kan en zal beschikken over de betreffende bekwaamheden en inzet van deze derde(n);</w:t>
      </w:r>
    </w:p>
    <w:p w14:paraId="2B614DB8" w14:textId="77777777" w:rsidR="00046CD1" w:rsidRPr="00B478DF" w:rsidRDefault="00046CD1" w:rsidP="00E529FC">
      <w:pPr>
        <w:pStyle w:val="Lijstalinea"/>
        <w:numPr>
          <w:ilvl w:val="0"/>
          <w:numId w:val="27"/>
        </w:numPr>
      </w:pPr>
      <w:r>
        <w:t>Gegadigde</w:t>
      </w:r>
      <w:r w:rsidRPr="00B478DF">
        <w:t xml:space="preserve"> op eerst strekkende verzoek van de Aanbestedende Dienst een document kan overleggen toeziend op de referentieprojecten ondertekend door een referent gecombineerd met een tevredenheidsverklaring.</w:t>
      </w:r>
    </w:p>
    <w:p w14:paraId="5105BD48" w14:textId="77777777" w:rsidR="00046CD1" w:rsidRPr="00B478DF" w:rsidRDefault="00046CD1" w:rsidP="00131686">
      <w:r w:rsidRPr="00B478DF">
        <w:t xml:space="preserve">Aldus naar waarheid opgemaakt, </w:t>
      </w:r>
    </w:p>
    <w:p w14:paraId="643B4726" w14:textId="77777777" w:rsidR="00046CD1" w:rsidRPr="00B478DF" w:rsidRDefault="00046CD1" w:rsidP="00131686"/>
    <w:p w14:paraId="51256E65" w14:textId="77777777" w:rsidR="00046CD1" w:rsidRPr="00B478DF" w:rsidRDefault="00046CD1" w:rsidP="00131686">
      <w:r w:rsidRPr="00B478DF">
        <w:t xml:space="preserve">op </w:t>
      </w:r>
      <w:r w:rsidRPr="00B478DF">
        <w:tab/>
        <w:t xml:space="preserve">: ………………………………………… (datum) </w:t>
      </w:r>
    </w:p>
    <w:p w14:paraId="2409009E" w14:textId="77777777" w:rsidR="00046CD1" w:rsidRPr="00B478DF" w:rsidRDefault="00046CD1" w:rsidP="00131686"/>
    <w:p w14:paraId="086984C5" w14:textId="77777777" w:rsidR="00046CD1" w:rsidRPr="00B478DF" w:rsidRDefault="00046CD1" w:rsidP="00131686">
      <w:r w:rsidRPr="00B478DF">
        <w:t xml:space="preserve">te </w:t>
      </w:r>
      <w:r w:rsidRPr="00B478DF">
        <w:tab/>
        <w:t xml:space="preserve">: ………………………………………… (plaatsnaam) </w:t>
      </w:r>
    </w:p>
    <w:p w14:paraId="53172519" w14:textId="77777777" w:rsidR="00046CD1" w:rsidRPr="00B478DF" w:rsidRDefault="00046CD1" w:rsidP="00131686"/>
    <w:p w14:paraId="39F71E61" w14:textId="77777777" w:rsidR="00046CD1" w:rsidRPr="00B478DF" w:rsidRDefault="00046CD1" w:rsidP="00131686">
      <w:r w:rsidRPr="00B478DF">
        <w:t xml:space="preserve">door </w:t>
      </w:r>
      <w:r w:rsidRPr="00B478DF">
        <w:tab/>
        <w:t xml:space="preserve">: ………………………………………… (naam rechtsgeldig vertegenwoordiger) </w:t>
      </w:r>
    </w:p>
    <w:p w14:paraId="58553119" w14:textId="77777777" w:rsidR="00046CD1" w:rsidRPr="00B478DF" w:rsidRDefault="00046CD1" w:rsidP="00131686"/>
    <w:p w14:paraId="57497F52" w14:textId="77777777" w:rsidR="00046CD1" w:rsidRPr="00B478DF" w:rsidRDefault="00046CD1" w:rsidP="00131686"/>
    <w:p w14:paraId="39A65491" w14:textId="77777777" w:rsidR="00046CD1" w:rsidRPr="00B478DF" w:rsidRDefault="00046CD1" w:rsidP="00131686">
      <w:r w:rsidRPr="00B478DF">
        <w:t xml:space="preserve">   ………………………………………… (handtekening)</w:t>
      </w:r>
    </w:p>
    <w:p w14:paraId="604D3774" w14:textId="66DEB2EC" w:rsidR="008636AD" w:rsidRPr="00644926" w:rsidRDefault="008636AD" w:rsidP="00F41E5B"/>
    <w:sectPr w:rsidR="008636AD" w:rsidRPr="00644926" w:rsidSect="00131686">
      <w:headerReference w:type="default" r:id="rId15"/>
      <w:footerReference w:type="default" r:id="rId16"/>
      <w:headerReference w:type="first" r:id="rId17"/>
      <w:pgSz w:w="11907" w:h="16840" w:code="9"/>
      <w:pgMar w:top="1985" w:right="1134" w:bottom="1702" w:left="1134" w:header="709" w:footer="680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C025B" w14:textId="77777777" w:rsidR="0003543C" w:rsidRDefault="0003543C" w:rsidP="00E15770">
      <w:pPr>
        <w:spacing w:after="0" w:line="240" w:lineRule="auto"/>
      </w:pPr>
      <w:r>
        <w:separator/>
      </w:r>
    </w:p>
  </w:endnote>
  <w:endnote w:type="continuationSeparator" w:id="0">
    <w:p w14:paraId="46EF32C1" w14:textId="77777777" w:rsidR="0003543C" w:rsidRDefault="0003543C" w:rsidP="00E15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AD265" w14:textId="77777777" w:rsidR="0012501C" w:rsidRDefault="0012501C" w:rsidP="00BC4A3B">
    <w:pPr>
      <w:rPr>
        <w:color w:val="4C8488" w:themeColor="accent1"/>
        <w:sz w:val="15"/>
        <w:szCs w:val="15"/>
        <w:lang w:val="en-US"/>
      </w:rPr>
    </w:pPr>
    <w:r>
      <w:rPr>
        <w:noProof/>
        <w:color w:val="4C8488" w:themeColor="accent1"/>
        <w:sz w:val="15"/>
        <w:szCs w:val="15"/>
        <w:lang w:val="en-US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4D614A1F" wp14:editId="28657901">
              <wp:simplePos x="0" y="0"/>
              <wp:positionH relativeFrom="page">
                <wp:posOffset>6409055</wp:posOffset>
              </wp:positionH>
              <wp:positionV relativeFrom="page">
                <wp:posOffset>10016490</wp:posOffset>
              </wp:positionV>
              <wp:extent cx="0" cy="187200"/>
              <wp:effectExtent l="0" t="0" r="38100" b="22860"/>
              <wp:wrapNone/>
              <wp:docPr id="17" name="Rechte verbindingslijn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87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4A33AA" id="Rechte verbindingslijn 17" o:spid="_x0000_s1026" style="position:absolute;z-index:25169203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04.65pt,788.7pt" to="504.65pt,8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" strokecolor="#2a1f35 [3213]" strokeweight=".5pt">
              <v:stroke joinstyle="miter"/>
              <w10:wrap anchorx="page" anchory="page"/>
            </v:line>
          </w:pict>
        </mc:Fallback>
      </mc:AlternateContent>
    </w:r>
  </w:p>
  <w:p w14:paraId="54A65A03" w14:textId="02DD80D9" w:rsidR="0012501C" w:rsidRPr="003950B1" w:rsidRDefault="0012501C" w:rsidP="00BC4A3B">
    <w:pPr>
      <w:tabs>
        <w:tab w:val="right" w:pos="9639"/>
      </w:tabs>
      <w:rPr>
        <w:b/>
        <w:bCs/>
        <w:color w:val="2A1F35" w:themeColor="text1"/>
        <w:sz w:val="15"/>
        <w:szCs w:val="15"/>
      </w:rPr>
    </w:pPr>
    <w:r>
      <w:rPr>
        <w:color w:val="4C8488" w:themeColor="accent1"/>
        <w:sz w:val="15"/>
        <w:szCs w:val="15"/>
      </w:rPr>
      <w:fldChar w:fldCharType="begin"/>
    </w:r>
    <w:r>
      <w:rPr>
        <w:color w:val="4C8488" w:themeColor="accent1"/>
        <w:sz w:val="15"/>
        <w:szCs w:val="15"/>
      </w:rPr>
      <w:instrText xml:space="preserve"> DOCVARIABLE  idxWebsite  \* MERGEFORMAT </w:instrText>
    </w:r>
    <w:r>
      <w:rPr>
        <w:color w:val="4C8488" w:themeColor="accent1"/>
        <w:sz w:val="15"/>
        <w:szCs w:val="15"/>
      </w:rPr>
      <w:fldChar w:fldCharType="separate"/>
    </w:r>
    <w:r w:rsidR="00A02A14">
      <w:rPr>
        <w:color w:val="4C8488" w:themeColor="accent1"/>
        <w:sz w:val="15"/>
        <w:szCs w:val="15"/>
      </w:rPr>
      <w:t>www.icsadviseurs.nl</w:t>
    </w:r>
    <w:r>
      <w:rPr>
        <w:color w:val="4C8488" w:themeColor="accent1"/>
        <w:sz w:val="15"/>
        <w:szCs w:val="15"/>
      </w:rPr>
      <w:fldChar w:fldCharType="end"/>
    </w:r>
    <w:r w:rsidRPr="003950B1">
      <w:rPr>
        <w:color w:val="4C8488" w:themeColor="accent1"/>
        <w:sz w:val="15"/>
        <w:szCs w:val="15"/>
      </w:rPr>
      <w:tab/>
      <w:t xml:space="preserve"> </w:t>
    </w:r>
    <w:r w:rsidRPr="004B2FD6">
      <w:rPr>
        <w:color w:val="4C8488" w:themeColor="accent1"/>
        <w:sz w:val="14"/>
        <w:szCs w:val="14"/>
      </w:rPr>
      <w:fldChar w:fldCharType="begin"/>
    </w:r>
    <w:r w:rsidRPr="004B2FD6">
      <w:rPr>
        <w:color w:val="4C8488" w:themeColor="accent1"/>
        <w:sz w:val="14"/>
        <w:szCs w:val="14"/>
      </w:rPr>
      <w:instrText>PAGE  \* Arabic  \* MERGEFORMAT</w:instrText>
    </w:r>
    <w:r w:rsidRPr="004B2FD6">
      <w:rPr>
        <w:color w:val="4C8488" w:themeColor="accent1"/>
        <w:sz w:val="14"/>
        <w:szCs w:val="14"/>
      </w:rPr>
      <w:fldChar w:fldCharType="separate"/>
    </w:r>
    <w:r w:rsidRPr="004B2FD6">
      <w:rPr>
        <w:color w:val="4C8488" w:themeColor="accent1"/>
        <w:sz w:val="14"/>
        <w:szCs w:val="14"/>
      </w:rPr>
      <w:t>1</w:t>
    </w:r>
    <w:r w:rsidRPr="004B2FD6">
      <w:rPr>
        <w:color w:val="4C8488" w:themeColor="accent1"/>
        <w:sz w:val="14"/>
        <w:szCs w:val="14"/>
      </w:rPr>
      <w:fldChar w:fldCharType="end"/>
    </w:r>
    <w:r w:rsidRPr="004B2FD6">
      <w:rPr>
        <w:color w:val="4C8488" w:themeColor="accent1"/>
        <w:sz w:val="14"/>
        <w:szCs w:val="14"/>
      </w:rPr>
      <w:t>/</w:t>
    </w:r>
    <w:r w:rsidRPr="004B2FD6">
      <w:rPr>
        <w:color w:val="4C8488" w:themeColor="accent1"/>
        <w:sz w:val="14"/>
        <w:szCs w:val="14"/>
      </w:rPr>
      <w:fldChar w:fldCharType="begin"/>
    </w:r>
    <w:r w:rsidRPr="004B2FD6">
      <w:rPr>
        <w:color w:val="4C8488" w:themeColor="accent1"/>
        <w:sz w:val="14"/>
        <w:szCs w:val="14"/>
      </w:rPr>
      <w:instrText>NUMPAGES  \* Arabic  \* MERGEFORMAT</w:instrText>
    </w:r>
    <w:r w:rsidRPr="004B2FD6">
      <w:rPr>
        <w:color w:val="4C8488" w:themeColor="accent1"/>
        <w:sz w:val="14"/>
        <w:szCs w:val="14"/>
      </w:rPr>
      <w:fldChar w:fldCharType="separate"/>
    </w:r>
    <w:r w:rsidRPr="004B2FD6">
      <w:rPr>
        <w:color w:val="4C8488" w:themeColor="accent1"/>
        <w:sz w:val="14"/>
        <w:szCs w:val="14"/>
      </w:rPr>
      <w:t>2</w:t>
    </w:r>
    <w:r w:rsidRPr="004B2FD6">
      <w:rPr>
        <w:color w:val="4C8488" w:themeColor="accent1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E7211" w14:textId="77777777" w:rsidR="0003543C" w:rsidRDefault="0003543C" w:rsidP="00E15770">
      <w:pPr>
        <w:spacing w:after="0" w:line="240" w:lineRule="auto"/>
      </w:pPr>
      <w:r>
        <w:separator/>
      </w:r>
    </w:p>
  </w:footnote>
  <w:footnote w:type="continuationSeparator" w:id="0">
    <w:p w14:paraId="28C6C113" w14:textId="77777777" w:rsidR="0003543C" w:rsidRDefault="0003543C" w:rsidP="00E15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DBDDD" w14:textId="77777777" w:rsidR="0012501C" w:rsidRDefault="0012501C" w:rsidP="003950B1">
    <w:pPr>
      <w:pStyle w:val="Koptekst"/>
      <w:tabs>
        <w:tab w:val="clear" w:pos="9072"/>
        <w:tab w:val="right" w:pos="6521"/>
        <w:tab w:val="right" w:pos="8931"/>
      </w:tabs>
      <w:ind w:right="-994"/>
    </w:pPr>
    <w:r>
      <w:rPr>
        <w:noProof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0A198B53" wp14:editId="11029FEF">
              <wp:simplePos x="0" y="0"/>
              <wp:positionH relativeFrom="page">
                <wp:posOffset>614477</wp:posOffset>
              </wp:positionH>
              <wp:positionV relativeFrom="page">
                <wp:posOffset>1</wp:posOffset>
              </wp:positionV>
              <wp:extent cx="626110" cy="647700"/>
              <wp:effectExtent l="0" t="0" r="2540" b="0"/>
              <wp:wrapNone/>
              <wp:docPr id="22" name="Imag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626110" cy="6477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b="-645454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EDDCF0" id="Image" o:spid="_x0000_s1026" style="position:absolute;margin-left:48.4pt;margin-top:0;width:49.3pt;height:51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EEPwCAQgh+AACFEPwAAAoh+AEAFELwAwAohOAHAFAIwQ8AoBCCHwBAIQQ/AIBCCH4AAIUQ/AAA&#10;CiH4AQAUQvADACiE4AcAUAjBDwCgEIIfAEAhBD8AgEIIfgAAhRD8AAAKIfgBABRC8AMAKITgBwBQ&#10;CMEPAKAQgh8AQCEEPw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" stroked="f" strokeweight="1pt">
              <v:fill r:id="rId2" o:title="" recolor="t" rotate="t" type="frame"/>
              <o:lock v:ext="edit" aspectratio="t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2C119" w14:textId="77777777" w:rsidR="0012501C" w:rsidRDefault="0012501C" w:rsidP="002901C4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57DFEADC" wp14:editId="4441EF69">
              <wp:simplePos x="0" y="0"/>
              <wp:positionH relativeFrom="page">
                <wp:posOffset>463550</wp:posOffset>
              </wp:positionH>
              <wp:positionV relativeFrom="page">
                <wp:posOffset>3175</wp:posOffset>
              </wp:positionV>
              <wp:extent cx="792000" cy="1001645"/>
              <wp:effectExtent l="0" t="0" r="8255" b="8255"/>
              <wp:wrapNone/>
              <wp:docPr id="10" name="Imag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792000" cy="1001645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r="-46" b="-407284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6A2D18" id="Image" o:spid="_x0000_s1026" style="position:absolute;margin-left:36.5pt;margin-top:.25pt;width:62.35pt;height:78.8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FELwAwAohOAHAFAIwQ8AoBCCHwBAIQQ/AIBCCH4AAIUQ/AAACiH4AQAU&#10;QvADACiE4AcAUAjBDwCgEIIfAEAhBD8AgEIIfgAAhRD8AAAKIfgBAJRh7uyIODcinvaGAwCMrWzs&#10;eyiD30u8xwAA409XLwBAIQQ/AIBCCH4AAIUQ/AAACiH4AQAUQvADACiE4AcAUAjBDwCgEIIfAEAh&#10;BD8AgEIIfgAAhR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EEPwCAQgh+AACFEPwAAAoh+AEAFELwAwAohOAHAFAIwQ8AoBCCHwBAIQQ/AIBCCH4AAIUQ/AAA&#10;CiH4AQAUQvADACiE4AcAUAjBDwCgEIIfAEAhBD8AgEIIfgAAhRD8AAAKIfgBABRC8AMAKITgBwBQ&#10;CMEPAKAQgh8AQCEEPw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Bn8Wt5sAICBN5TB&#10;b7X3GQBg4C0biYgPRMSeiNjq/QYAGEhjEbEjg9+n6wcAAAPM4g4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" stroked="f" strokeweight="1pt">
              <v:fill r:id="rId2" o:title="" recolor="t" rotate="t" type="frame"/>
              <o:lock v:ext="edit" aspectratio="t"/>
              <w10:wrap anchorx="page" anchory="page"/>
            </v:rect>
          </w:pict>
        </mc:Fallback>
      </mc:AlternateContent>
    </w:r>
  </w:p>
  <w:p w14:paraId="2E66BADE" w14:textId="77777777" w:rsidR="0012501C" w:rsidRDefault="0012501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21AD8"/>
    <w:multiLevelType w:val="multilevel"/>
    <w:tmpl w:val="16B697E6"/>
    <w:numStyleLink w:val="ICSBullets"/>
  </w:abstractNum>
  <w:abstractNum w:abstractNumId="1" w15:restartNumberingAfterBreak="0">
    <w:nsid w:val="06E533F1"/>
    <w:multiLevelType w:val="multilevel"/>
    <w:tmpl w:val="16B697E6"/>
    <w:numStyleLink w:val="ICSBullets"/>
  </w:abstractNum>
  <w:abstractNum w:abstractNumId="2" w15:restartNumberingAfterBreak="0">
    <w:nsid w:val="0D4D7520"/>
    <w:multiLevelType w:val="multilevel"/>
    <w:tmpl w:val="143EDEB6"/>
    <w:styleLink w:val="ICSNumbering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4C8488" w:themeColor="accent1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4C8488" w:themeColor="accent1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4C8488" w:themeColor="accent1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" w15:restartNumberingAfterBreak="0">
    <w:nsid w:val="0DB873A5"/>
    <w:multiLevelType w:val="multilevel"/>
    <w:tmpl w:val="16B697E6"/>
    <w:numStyleLink w:val="ICSBullets"/>
  </w:abstractNum>
  <w:abstractNum w:abstractNumId="4" w15:restartNumberingAfterBreak="0">
    <w:nsid w:val="0FDE6561"/>
    <w:multiLevelType w:val="multilevel"/>
    <w:tmpl w:val="16B697E6"/>
    <w:numStyleLink w:val="ICSBullets"/>
  </w:abstractNum>
  <w:abstractNum w:abstractNumId="5" w15:restartNumberingAfterBreak="0">
    <w:nsid w:val="154C4317"/>
    <w:multiLevelType w:val="multilevel"/>
    <w:tmpl w:val="16B697E6"/>
    <w:numStyleLink w:val="ICSBullets"/>
  </w:abstractNum>
  <w:abstractNum w:abstractNumId="6" w15:restartNumberingAfterBreak="0">
    <w:nsid w:val="15905713"/>
    <w:multiLevelType w:val="multilevel"/>
    <w:tmpl w:val="16B697E6"/>
    <w:numStyleLink w:val="ICSBullets"/>
  </w:abstractNum>
  <w:abstractNum w:abstractNumId="7" w15:restartNumberingAfterBreak="0">
    <w:nsid w:val="16561A3D"/>
    <w:multiLevelType w:val="multilevel"/>
    <w:tmpl w:val="16B697E6"/>
    <w:numStyleLink w:val="ICSBullets"/>
  </w:abstractNum>
  <w:abstractNum w:abstractNumId="8" w15:restartNumberingAfterBreak="0">
    <w:nsid w:val="1AEF708A"/>
    <w:multiLevelType w:val="multilevel"/>
    <w:tmpl w:val="16B697E6"/>
    <w:styleLink w:val="ICSBullets"/>
    <w:lvl w:ilvl="0">
      <w:start w:val="1"/>
      <w:numFmt w:val="bullet"/>
      <w:lvlText w:val=""/>
      <w:lvlJc w:val="left"/>
      <w:pPr>
        <w:ind w:left="357" w:hanging="357"/>
      </w:pPr>
      <w:rPr>
        <w:rFonts w:ascii="Wingdings" w:hAnsi="Wingdings" w:hint="default"/>
        <w:color w:val="4C8488" w:themeColor="accent1"/>
      </w:rPr>
    </w:lvl>
    <w:lvl w:ilvl="1">
      <w:start w:val="1"/>
      <w:numFmt w:val="bullet"/>
      <w:lvlText w:val="─"/>
      <w:lvlJc w:val="left"/>
      <w:pPr>
        <w:ind w:left="714" w:hanging="357"/>
      </w:pPr>
      <w:rPr>
        <w:rFonts w:ascii="Calibri" w:hAnsi="Calibri" w:hint="default"/>
        <w:color w:val="4C8488" w:themeColor="accent1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  <w:color w:val="4C8488" w:themeColor="accent1"/>
      </w:rPr>
    </w:lvl>
    <w:lvl w:ilvl="3">
      <w:start w:val="1"/>
      <w:numFmt w:val="bullet"/>
      <w:lvlText w:val="─"/>
      <w:lvlJc w:val="left"/>
      <w:pPr>
        <w:ind w:left="1428" w:hanging="357"/>
      </w:pPr>
      <w:rPr>
        <w:rFonts w:ascii="Calibri" w:hAnsi="Calibri" w:hint="default"/>
        <w:color w:val="4C8488" w:themeColor="accent1"/>
      </w:rPr>
    </w:lvl>
    <w:lvl w:ilvl="4">
      <w:start w:val="1"/>
      <w:numFmt w:val="bullet"/>
      <w:lvlText w:val=""/>
      <w:lvlJc w:val="left"/>
      <w:pPr>
        <w:ind w:left="1785" w:hanging="357"/>
      </w:pPr>
      <w:rPr>
        <w:rFonts w:ascii="Wingdings" w:hAnsi="Wingdings" w:hint="default"/>
        <w:color w:val="4C8488" w:themeColor="accent1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  <w:color w:val="4C8488" w:themeColor="accent1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1D09204F"/>
    <w:multiLevelType w:val="multilevel"/>
    <w:tmpl w:val="16B697E6"/>
    <w:numStyleLink w:val="ICSBullets"/>
  </w:abstractNum>
  <w:abstractNum w:abstractNumId="10" w15:restartNumberingAfterBreak="0">
    <w:nsid w:val="1D364878"/>
    <w:multiLevelType w:val="multilevel"/>
    <w:tmpl w:val="16B697E6"/>
    <w:numStyleLink w:val="ICSBullets"/>
  </w:abstractNum>
  <w:abstractNum w:abstractNumId="11" w15:restartNumberingAfterBreak="0">
    <w:nsid w:val="20494351"/>
    <w:multiLevelType w:val="multilevel"/>
    <w:tmpl w:val="16B697E6"/>
    <w:numStyleLink w:val="ICSBullets"/>
  </w:abstractNum>
  <w:abstractNum w:abstractNumId="12" w15:restartNumberingAfterBreak="0">
    <w:nsid w:val="210E4DD6"/>
    <w:multiLevelType w:val="multilevel"/>
    <w:tmpl w:val="16B697E6"/>
    <w:numStyleLink w:val="ICSBullets"/>
  </w:abstractNum>
  <w:abstractNum w:abstractNumId="13" w15:restartNumberingAfterBreak="0">
    <w:nsid w:val="241B48B6"/>
    <w:multiLevelType w:val="multilevel"/>
    <w:tmpl w:val="143EDEB6"/>
    <w:numStyleLink w:val="ICSNumbering"/>
  </w:abstractNum>
  <w:abstractNum w:abstractNumId="14" w15:restartNumberingAfterBreak="0">
    <w:nsid w:val="279F25C2"/>
    <w:multiLevelType w:val="multilevel"/>
    <w:tmpl w:val="16B697E6"/>
    <w:numStyleLink w:val="ICSBullets"/>
  </w:abstractNum>
  <w:abstractNum w:abstractNumId="15" w15:restartNumberingAfterBreak="0">
    <w:nsid w:val="292A5EBC"/>
    <w:multiLevelType w:val="multilevel"/>
    <w:tmpl w:val="16B697E6"/>
    <w:numStyleLink w:val="ICSBullets"/>
  </w:abstractNum>
  <w:abstractNum w:abstractNumId="16" w15:restartNumberingAfterBreak="0">
    <w:nsid w:val="2F673304"/>
    <w:multiLevelType w:val="multilevel"/>
    <w:tmpl w:val="16B697E6"/>
    <w:numStyleLink w:val="ICSBullets"/>
  </w:abstractNum>
  <w:abstractNum w:abstractNumId="17" w15:restartNumberingAfterBreak="0">
    <w:nsid w:val="30061B79"/>
    <w:multiLevelType w:val="multilevel"/>
    <w:tmpl w:val="16B697E6"/>
    <w:numStyleLink w:val="ICSBullets"/>
  </w:abstractNum>
  <w:abstractNum w:abstractNumId="18" w15:restartNumberingAfterBreak="0">
    <w:nsid w:val="325C43A1"/>
    <w:multiLevelType w:val="multilevel"/>
    <w:tmpl w:val="901E5C82"/>
    <w:styleLink w:val="Stijl1"/>
    <w:lvl w:ilvl="0">
      <w:start w:val="1"/>
      <w:numFmt w:val="bullet"/>
      <w:lvlText w:val="●"/>
      <w:lvlJc w:val="left"/>
      <w:pPr>
        <w:ind w:left="227" w:hanging="227"/>
      </w:pPr>
      <w:rPr>
        <w:rFonts w:ascii="Calibri" w:hAnsi="Calibri" w:hint="default"/>
        <w:color w:val="auto"/>
      </w:rPr>
    </w:lvl>
    <w:lvl w:ilvl="1">
      <w:start w:val="1"/>
      <w:numFmt w:val="bullet"/>
      <w:lvlText w:val="●"/>
      <w:lvlJc w:val="left"/>
      <w:pPr>
        <w:ind w:left="454" w:hanging="227"/>
      </w:pPr>
      <w:rPr>
        <w:rFonts w:ascii="Calibri" w:hAnsi="Calibri" w:hint="default"/>
        <w:color w:val="auto"/>
      </w:rPr>
    </w:lvl>
    <w:lvl w:ilvl="2">
      <w:start w:val="1"/>
      <w:numFmt w:val="bullet"/>
      <w:lvlText w:val="●"/>
      <w:lvlJc w:val="left"/>
      <w:pPr>
        <w:ind w:left="681" w:hanging="227"/>
      </w:pPr>
      <w:rPr>
        <w:rFonts w:ascii="Calibri" w:hAnsi="Calibri" w:hint="default"/>
        <w:color w:val="auto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9" w15:restartNumberingAfterBreak="0">
    <w:nsid w:val="37211D57"/>
    <w:multiLevelType w:val="multilevel"/>
    <w:tmpl w:val="16B697E6"/>
    <w:numStyleLink w:val="ICSBullets"/>
  </w:abstractNum>
  <w:abstractNum w:abstractNumId="20" w15:restartNumberingAfterBreak="0">
    <w:nsid w:val="38B12D10"/>
    <w:multiLevelType w:val="hybridMultilevel"/>
    <w:tmpl w:val="9E162F14"/>
    <w:lvl w:ilvl="0" w:tplc="8CE6BDA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color w:val="4C8488" w:themeColor="accent1"/>
        <w:sz w:val="28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AB57A1B"/>
    <w:multiLevelType w:val="multilevel"/>
    <w:tmpl w:val="16B697E6"/>
    <w:numStyleLink w:val="ICSBullets"/>
  </w:abstractNum>
  <w:abstractNum w:abstractNumId="22" w15:restartNumberingAfterBreak="0">
    <w:nsid w:val="3C0842DB"/>
    <w:multiLevelType w:val="multilevel"/>
    <w:tmpl w:val="6546B0DC"/>
    <w:styleLink w:val="ICSBulletsCreme"/>
    <w:lvl w:ilvl="0">
      <w:start w:val="1"/>
      <w:numFmt w:val="bullet"/>
      <w:lvlText w:val="●"/>
      <w:lvlJc w:val="left"/>
      <w:pPr>
        <w:ind w:left="227" w:hanging="227"/>
      </w:pPr>
      <w:rPr>
        <w:rFonts w:ascii="Calibri" w:hAnsi="Calibri" w:hint="default"/>
        <w:color w:val="auto"/>
      </w:rPr>
    </w:lvl>
    <w:lvl w:ilvl="1">
      <w:start w:val="1"/>
      <w:numFmt w:val="bullet"/>
      <w:lvlText w:val="●"/>
      <w:lvlJc w:val="left"/>
      <w:pPr>
        <w:ind w:left="454" w:hanging="227"/>
      </w:pPr>
      <w:rPr>
        <w:rFonts w:ascii="Calibri" w:hAnsi="Calibri" w:hint="default"/>
        <w:color w:val="auto"/>
      </w:rPr>
    </w:lvl>
    <w:lvl w:ilvl="2">
      <w:start w:val="1"/>
      <w:numFmt w:val="bullet"/>
      <w:lvlText w:val="●"/>
      <w:lvlJc w:val="left"/>
      <w:pPr>
        <w:ind w:left="681" w:hanging="227"/>
      </w:pPr>
      <w:rPr>
        <w:rFonts w:ascii="Calibri" w:hAnsi="Calibri" w:hint="default"/>
        <w:color w:val="auto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23" w15:restartNumberingAfterBreak="0">
    <w:nsid w:val="415F157E"/>
    <w:multiLevelType w:val="multilevel"/>
    <w:tmpl w:val="16B697E6"/>
    <w:numStyleLink w:val="ICSBullets"/>
  </w:abstractNum>
  <w:abstractNum w:abstractNumId="24" w15:restartNumberingAfterBreak="0">
    <w:nsid w:val="4A93358E"/>
    <w:multiLevelType w:val="multilevel"/>
    <w:tmpl w:val="16B697E6"/>
    <w:numStyleLink w:val="ICSBullets"/>
  </w:abstractNum>
  <w:abstractNum w:abstractNumId="25" w15:restartNumberingAfterBreak="0">
    <w:nsid w:val="4FC6292C"/>
    <w:multiLevelType w:val="multilevel"/>
    <w:tmpl w:val="143EDEB6"/>
    <w:numStyleLink w:val="ICSNumbering"/>
  </w:abstractNum>
  <w:abstractNum w:abstractNumId="26" w15:restartNumberingAfterBreak="0">
    <w:nsid w:val="503953BD"/>
    <w:multiLevelType w:val="multilevel"/>
    <w:tmpl w:val="16B697E6"/>
    <w:numStyleLink w:val="ICSBullets"/>
  </w:abstractNum>
  <w:abstractNum w:abstractNumId="27" w15:restartNumberingAfterBreak="0">
    <w:nsid w:val="507C5975"/>
    <w:multiLevelType w:val="multilevel"/>
    <w:tmpl w:val="16B697E6"/>
    <w:numStyleLink w:val="ICSBullets"/>
  </w:abstractNum>
  <w:abstractNum w:abstractNumId="28" w15:restartNumberingAfterBreak="0">
    <w:nsid w:val="54D4237E"/>
    <w:multiLevelType w:val="multilevel"/>
    <w:tmpl w:val="16B697E6"/>
    <w:numStyleLink w:val="ICSBullets"/>
  </w:abstractNum>
  <w:abstractNum w:abstractNumId="29" w15:restartNumberingAfterBreak="0">
    <w:nsid w:val="59526639"/>
    <w:multiLevelType w:val="multilevel"/>
    <w:tmpl w:val="16B697E6"/>
    <w:numStyleLink w:val="ICSBullets"/>
  </w:abstractNum>
  <w:abstractNum w:abstractNumId="30" w15:restartNumberingAfterBreak="0">
    <w:nsid w:val="595C5CCB"/>
    <w:multiLevelType w:val="multilevel"/>
    <w:tmpl w:val="16B697E6"/>
    <w:numStyleLink w:val="ICSBullets"/>
  </w:abstractNum>
  <w:abstractNum w:abstractNumId="31" w15:restartNumberingAfterBreak="0">
    <w:nsid w:val="59C92B0D"/>
    <w:multiLevelType w:val="multilevel"/>
    <w:tmpl w:val="16B697E6"/>
    <w:numStyleLink w:val="ICSBullets"/>
  </w:abstractNum>
  <w:abstractNum w:abstractNumId="32" w15:restartNumberingAfterBreak="0">
    <w:nsid w:val="5B0A5DEF"/>
    <w:multiLevelType w:val="multilevel"/>
    <w:tmpl w:val="143EDEB6"/>
    <w:numStyleLink w:val="ICSNumbering"/>
  </w:abstractNum>
  <w:abstractNum w:abstractNumId="33" w15:restartNumberingAfterBreak="0">
    <w:nsid w:val="5D1E0BCB"/>
    <w:multiLevelType w:val="multilevel"/>
    <w:tmpl w:val="16B697E6"/>
    <w:numStyleLink w:val="ICSBullets"/>
  </w:abstractNum>
  <w:abstractNum w:abstractNumId="34" w15:restartNumberingAfterBreak="0">
    <w:nsid w:val="5F477DF0"/>
    <w:multiLevelType w:val="multilevel"/>
    <w:tmpl w:val="16B697E6"/>
    <w:numStyleLink w:val="ICSBullets"/>
  </w:abstractNum>
  <w:abstractNum w:abstractNumId="35" w15:restartNumberingAfterBreak="0">
    <w:nsid w:val="5F615284"/>
    <w:multiLevelType w:val="multilevel"/>
    <w:tmpl w:val="16B697E6"/>
    <w:numStyleLink w:val="ICSBullets"/>
  </w:abstractNum>
  <w:abstractNum w:abstractNumId="36" w15:restartNumberingAfterBreak="0">
    <w:nsid w:val="636E51C3"/>
    <w:multiLevelType w:val="multilevel"/>
    <w:tmpl w:val="143EDEB6"/>
    <w:numStyleLink w:val="ICSNumbering"/>
  </w:abstractNum>
  <w:abstractNum w:abstractNumId="37" w15:restartNumberingAfterBreak="0">
    <w:nsid w:val="68844B26"/>
    <w:multiLevelType w:val="multilevel"/>
    <w:tmpl w:val="16B697E6"/>
    <w:numStyleLink w:val="ICSBullets"/>
  </w:abstractNum>
  <w:abstractNum w:abstractNumId="38" w15:restartNumberingAfterBreak="0">
    <w:nsid w:val="6A2565E2"/>
    <w:multiLevelType w:val="multilevel"/>
    <w:tmpl w:val="16B697E6"/>
    <w:numStyleLink w:val="ICSBullets"/>
  </w:abstractNum>
  <w:abstractNum w:abstractNumId="39" w15:restartNumberingAfterBreak="0">
    <w:nsid w:val="6FA313FC"/>
    <w:multiLevelType w:val="multilevel"/>
    <w:tmpl w:val="16B697E6"/>
    <w:numStyleLink w:val="ICSBullets"/>
  </w:abstractNum>
  <w:abstractNum w:abstractNumId="40" w15:restartNumberingAfterBreak="0">
    <w:nsid w:val="72F74D68"/>
    <w:multiLevelType w:val="multilevel"/>
    <w:tmpl w:val="7C820D1A"/>
    <w:lvl w:ilvl="0">
      <w:start w:val="1"/>
      <w:numFmt w:val="decimal"/>
      <w:pStyle w:val="Kop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1" w15:restartNumberingAfterBreak="0">
    <w:nsid w:val="738914DC"/>
    <w:multiLevelType w:val="multilevel"/>
    <w:tmpl w:val="16B697E6"/>
    <w:numStyleLink w:val="ICSBullets"/>
  </w:abstractNum>
  <w:abstractNum w:abstractNumId="42" w15:restartNumberingAfterBreak="0">
    <w:nsid w:val="74984B29"/>
    <w:multiLevelType w:val="multilevel"/>
    <w:tmpl w:val="16B697E6"/>
    <w:numStyleLink w:val="ICSBullets"/>
  </w:abstractNum>
  <w:abstractNum w:abstractNumId="43" w15:restartNumberingAfterBreak="0">
    <w:nsid w:val="75464004"/>
    <w:multiLevelType w:val="multilevel"/>
    <w:tmpl w:val="16B697E6"/>
    <w:numStyleLink w:val="ICSBullets"/>
  </w:abstractNum>
  <w:num w:numId="1">
    <w:abstractNumId w:val="40"/>
  </w:num>
  <w:num w:numId="2">
    <w:abstractNumId w:val="8"/>
  </w:num>
  <w:num w:numId="3">
    <w:abstractNumId w:val="2"/>
  </w:num>
  <w:num w:numId="4">
    <w:abstractNumId w:val="22"/>
  </w:num>
  <w:num w:numId="5">
    <w:abstractNumId w:val="18"/>
  </w:num>
  <w:num w:numId="6">
    <w:abstractNumId w:val="20"/>
  </w:num>
  <w:num w:numId="7">
    <w:abstractNumId w:val="13"/>
  </w:num>
  <w:num w:numId="8">
    <w:abstractNumId w:val="0"/>
  </w:num>
  <w:num w:numId="9">
    <w:abstractNumId w:val="33"/>
  </w:num>
  <w:num w:numId="10">
    <w:abstractNumId w:val="3"/>
  </w:num>
  <w:num w:numId="11">
    <w:abstractNumId w:val="38"/>
  </w:num>
  <w:num w:numId="12">
    <w:abstractNumId w:val="23"/>
  </w:num>
  <w:num w:numId="13">
    <w:abstractNumId w:val="39"/>
  </w:num>
  <w:num w:numId="14">
    <w:abstractNumId w:val="42"/>
  </w:num>
  <w:num w:numId="15">
    <w:abstractNumId w:val="25"/>
  </w:num>
  <w:num w:numId="16">
    <w:abstractNumId w:val="29"/>
  </w:num>
  <w:num w:numId="17">
    <w:abstractNumId w:val="4"/>
  </w:num>
  <w:num w:numId="18">
    <w:abstractNumId w:val="10"/>
  </w:num>
  <w:num w:numId="19">
    <w:abstractNumId w:val="14"/>
  </w:num>
  <w:num w:numId="20">
    <w:abstractNumId w:val="17"/>
  </w:num>
  <w:num w:numId="21">
    <w:abstractNumId w:val="12"/>
  </w:num>
  <w:num w:numId="22">
    <w:abstractNumId w:val="43"/>
  </w:num>
  <w:num w:numId="23">
    <w:abstractNumId w:val="31"/>
  </w:num>
  <w:num w:numId="24">
    <w:abstractNumId w:val="41"/>
  </w:num>
  <w:num w:numId="25">
    <w:abstractNumId w:val="36"/>
  </w:num>
  <w:num w:numId="26">
    <w:abstractNumId w:val="30"/>
  </w:num>
  <w:num w:numId="27">
    <w:abstractNumId w:val="34"/>
  </w:num>
  <w:num w:numId="28">
    <w:abstractNumId w:val="5"/>
  </w:num>
  <w:num w:numId="29">
    <w:abstractNumId w:val="15"/>
  </w:num>
  <w:num w:numId="30">
    <w:abstractNumId w:val="16"/>
  </w:num>
  <w:num w:numId="31">
    <w:abstractNumId w:val="6"/>
  </w:num>
  <w:num w:numId="32">
    <w:abstractNumId w:val="24"/>
  </w:num>
  <w:num w:numId="33">
    <w:abstractNumId w:val="7"/>
  </w:num>
  <w:num w:numId="34">
    <w:abstractNumId w:val="9"/>
  </w:num>
  <w:num w:numId="35">
    <w:abstractNumId w:val="26"/>
  </w:num>
  <w:num w:numId="36">
    <w:abstractNumId w:val="11"/>
  </w:num>
  <w:num w:numId="37">
    <w:abstractNumId w:val="32"/>
  </w:num>
  <w:num w:numId="38">
    <w:abstractNumId w:val="27"/>
  </w:num>
  <w:num w:numId="39">
    <w:abstractNumId w:val="19"/>
  </w:num>
  <w:num w:numId="40">
    <w:abstractNumId w:val="1"/>
  </w:num>
  <w:num w:numId="41">
    <w:abstractNumId w:val="21"/>
  </w:num>
  <w:num w:numId="42">
    <w:abstractNumId w:val="35"/>
  </w:num>
  <w:num w:numId="43">
    <w:abstractNumId w:val="28"/>
  </w:num>
  <w:num w:numId="44">
    <w:abstractNumId w:val="37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dxBIC" w:val="NL817132442B01"/>
    <w:docVar w:name="idxEmail" w:val="info@icsadviseurs.nl"/>
    <w:docVar w:name="idxEntity" w:val="0"/>
    <w:docVar w:name="idxFullname" w:val="ICSadviseurs"/>
    <w:docVar w:name="idxIBAN" w:val="NL10 RABO 0115 557 81"/>
    <w:docVar w:name="idxKvK" w:val="05082583"/>
    <w:docVar w:name="idxName" w:val="ICS"/>
    <w:docVar w:name="idxPhone" w:val="088 - 235 04 27"/>
    <w:docVar w:name="idxWebsite" w:val="www.icsadviseurs.nl"/>
    <w:docVar w:name="LogoCount" w:val="6"/>
  </w:docVars>
  <w:rsids>
    <w:rsidRoot w:val="00046CD1"/>
    <w:rsid w:val="00000162"/>
    <w:rsid w:val="0000087C"/>
    <w:rsid w:val="00002CBD"/>
    <w:rsid w:val="00002CE3"/>
    <w:rsid w:val="000059F1"/>
    <w:rsid w:val="0001324A"/>
    <w:rsid w:val="00025E67"/>
    <w:rsid w:val="0003543C"/>
    <w:rsid w:val="000372F2"/>
    <w:rsid w:val="0004582D"/>
    <w:rsid w:val="00045DDF"/>
    <w:rsid w:val="00046A41"/>
    <w:rsid w:val="00046CD1"/>
    <w:rsid w:val="00053854"/>
    <w:rsid w:val="00055B9C"/>
    <w:rsid w:val="0006439C"/>
    <w:rsid w:val="00065686"/>
    <w:rsid w:val="00067A21"/>
    <w:rsid w:val="000700CD"/>
    <w:rsid w:val="000720D2"/>
    <w:rsid w:val="00073FA5"/>
    <w:rsid w:val="0007463A"/>
    <w:rsid w:val="00076A36"/>
    <w:rsid w:val="00082BC5"/>
    <w:rsid w:val="00092AEF"/>
    <w:rsid w:val="000B1B22"/>
    <w:rsid w:val="000D1FCA"/>
    <w:rsid w:val="000D39E5"/>
    <w:rsid w:val="000E2155"/>
    <w:rsid w:val="000F39B3"/>
    <w:rsid w:val="001001EF"/>
    <w:rsid w:val="00101FF8"/>
    <w:rsid w:val="001022BE"/>
    <w:rsid w:val="00110BB4"/>
    <w:rsid w:val="00115951"/>
    <w:rsid w:val="00115E0A"/>
    <w:rsid w:val="0012501C"/>
    <w:rsid w:val="001255C5"/>
    <w:rsid w:val="001276AD"/>
    <w:rsid w:val="00127920"/>
    <w:rsid w:val="00131686"/>
    <w:rsid w:val="0013602E"/>
    <w:rsid w:val="00136E04"/>
    <w:rsid w:val="00140BC5"/>
    <w:rsid w:val="00144896"/>
    <w:rsid w:val="00150F75"/>
    <w:rsid w:val="001644EC"/>
    <w:rsid w:val="00166025"/>
    <w:rsid w:val="00166A2C"/>
    <w:rsid w:val="001673E1"/>
    <w:rsid w:val="00174B00"/>
    <w:rsid w:val="0018026E"/>
    <w:rsid w:val="00182245"/>
    <w:rsid w:val="00182AF5"/>
    <w:rsid w:val="00191D20"/>
    <w:rsid w:val="001962AF"/>
    <w:rsid w:val="001A5A1C"/>
    <w:rsid w:val="001B21FE"/>
    <w:rsid w:val="001B583F"/>
    <w:rsid w:val="001C2E15"/>
    <w:rsid w:val="001C48FD"/>
    <w:rsid w:val="001C5D7B"/>
    <w:rsid w:val="001C7B96"/>
    <w:rsid w:val="001D4557"/>
    <w:rsid w:val="001D7195"/>
    <w:rsid w:val="001E24F8"/>
    <w:rsid w:val="001E433D"/>
    <w:rsid w:val="001E47C3"/>
    <w:rsid w:val="001F1FB1"/>
    <w:rsid w:val="00201C1D"/>
    <w:rsid w:val="0020619E"/>
    <w:rsid w:val="00214881"/>
    <w:rsid w:val="0022086C"/>
    <w:rsid w:val="00225D61"/>
    <w:rsid w:val="00227EB6"/>
    <w:rsid w:val="002342F0"/>
    <w:rsid w:val="00242146"/>
    <w:rsid w:val="002457A1"/>
    <w:rsid w:val="00247D94"/>
    <w:rsid w:val="00250E63"/>
    <w:rsid w:val="002657BB"/>
    <w:rsid w:val="00265C4D"/>
    <w:rsid w:val="00283268"/>
    <w:rsid w:val="002871E8"/>
    <w:rsid w:val="002901C4"/>
    <w:rsid w:val="00292A9F"/>
    <w:rsid w:val="002A52D2"/>
    <w:rsid w:val="002A5CC7"/>
    <w:rsid w:val="002C4510"/>
    <w:rsid w:val="002C4E9A"/>
    <w:rsid w:val="002D019E"/>
    <w:rsid w:val="002D4D77"/>
    <w:rsid w:val="002E3A7D"/>
    <w:rsid w:val="002F196C"/>
    <w:rsid w:val="002F283F"/>
    <w:rsid w:val="002F30BE"/>
    <w:rsid w:val="00302460"/>
    <w:rsid w:val="003034F8"/>
    <w:rsid w:val="00314163"/>
    <w:rsid w:val="00315C88"/>
    <w:rsid w:val="003234B4"/>
    <w:rsid w:val="003244AA"/>
    <w:rsid w:val="00325DA6"/>
    <w:rsid w:val="00327104"/>
    <w:rsid w:val="00335853"/>
    <w:rsid w:val="00346805"/>
    <w:rsid w:val="00350D63"/>
    <w:rsid w:val="00352250"/>
    <w:rsid w:val="00352C1E"/>
    <w:rsid w:val="00353633"/>
    <w:rsid w:val="00354A44"/>
    <w:rsid w:val="00355334"/>
    <w:rsid w:val="00355EEB"/>
    <w:rsid w:val="00361694"/>
    <w:rsid w:val="00362E50"/>
    <w:rsid w:val="00364EEF"/>
    <w:rsid w:val="00365D6B"/>
    <w:rsid w:val="00372C9D"/>
    <w:rsid w:val="00377ABD"/>
    <w:rsid w:val="00386148"/>
    <w:rsid w:val="003910A3"/>
    <w:rsid w:val="00393748"/>
    <w:rsid w:val="003950B1"/>
    <w:rsid w:val="00397132"/>
    <w:rsid w:val="003A5304"/>
    <w:rsid w:val="003B1218"/>
    <w:rsid w:val="003B1D0E"/>
    <w:rsid w:val="003D67C2"/>
    <w:rsid w:val="003E1574"/>
    <w:rsid w:val="003E4C10"/>
    <w:rsid w:val="003F1638"/>
    <w:rsid w:val="004031E6"/>
    <w:rsid w:val="0040488B"/>
    <w:rsid w:val="00405BF7"/>
    <w:rsid w:val="004063D4"/>
    <w:rsid w:val="004160B1"/>
    <w:rsid w:val="00430391"/>
    <w:rsid w:val="004342B8"/>
    <w:rsid w:val="00434BDB"/>
    <w:rsid w:val="004358F2"/>
    <w:rsid w:val="00437A1D"/>
    <w:rsid w:val="004404DC"/>
    <w:rsid w:val="004459FF"/>
    <w:rsid w:val="0044657E"/>
    <w:rsid w:val="00450B66"/>
    <w:rsid w:val="00474C0A"/>
    <w:rsid w:val="004758D0"/>
    <w:rsid w:val="00475E8A"/>
    <w:rsid w:val="00477B51"/>
    <w:rsid w:val="00485BF0"/>
    <w:rsid w:val="004865B1"/>
    <w:rsid w:val="004921FA"/>
    <w:rsid w:val="00495DBA"/>
    <w:rsid w:val="004A492A"/>
    <w:rsid w:val="004A6F08"/>
    <w:rsid w:val="004B2FD6"/>
    <w:rsid w:val="004C24F6"/>
    <w:rsid w:val="004C53C5"/>
    <w:rsid w:val="004D3C94"/>
    <w:rsid w:val="004D6BF1"/>
    <w:rsid w:val="004E64EB"/>
    <w:rsid w:val="004E7E05"/>
    <w:rsid w:val="004F1497"/>
    <w:rsid w:val="004F479E"/>
    <w:rsid w:val="00504898"/>
    <w:rsid w:val="0050618A"/>
    <w:rsid w:val="00506561"/>
    <w:rsid w:val="005079DA"/>
    <w:rsid w:val="00511113"/>
    <w:rsid w:val="0051633D"/>
    <w:rsid w:val="005165EE"/>
    <w:rsid w:val="00517D54"/>
    <w:rsid w:val="00536447"/>
    <w:rsid w:val="00553D1A"/>
    <w:rsid w:val="00557730"/>
    <w:rsid w:val="00561533"/>
    <w:rsid w:val="0056614B"/>
    <w:rsid w:val="00570A83"/>
    <w:rsid w:val="00573C40"/>
    <w:rsid w:val="00575C28"/>
    <w:rsid w:val="0057604B"/>
    <w:rsid w:val="00576B91"/>
    <w:rsid w:val="005907A3"/>
    <w:rsid w:val="00597EA3"/>
    <w:rsid w:val="005B21C6"/>
    <w:rsid w:val="005C0D98"/>
    <w:rsid w:val="005C39F3"/>
    <w:rsid w:val="005D167D"/>
    <w:rsid w:val="005F28C5"/>
    <w:rsid w:val="005F2A25"/>
    <w:rsid w:val="005F38E8"/>
    <w:rsid w:val="005F39B3"/>
    <w:rsid w:val="006008C3"/>
    <w:rsid w:val="00602058"/>
    <w:rsid w:val="006036CA"/>
    <w:rsid w:val="00611BCB"/>
    <w:rsid w:val="0063342B"/>
    <w:rsid w:val="00637914"/>
    <w:rsid w:val="00641597"/>
    <w:rsid w:val="00644926"/>
    <w:rsid w:val="0065104A"/>
    <w:rsid w:val="00654A5B"/>
    <w:rsid w:val="006645CD"/>
    <w:rsid w:val="00672C9C"/>
    <w:rsid w:val="00680810"/>
    <w:rsid w:val="00681F24"/>
    <w:rsid w:val="0068621C"/>
    <w:rsid w:val="00690A96"/>
    <w:rsid w:val="006A17D1"/>
    <w:rsid w:val="006A3989"/>
    <w:rsid w:val="006A3D5B"/>
    <w:rsid w:val="006A4E2F"/>
    <w:rsid w:val="006A7D9F"/>
    <w:rsid w:val="006B0B2F"/>
    <w:rsid w:val="006B317B"/>
    <w:rsid w:val="006B3842"/>
    <w:rsid w:val="006C0FF5"/>
    <w:rsid w:val="006C7972"/>
    <w:rsid w:val="006D140C"/>
    <w:rsid w:val="006D6F3E"/>
    <w:rsid w:val="006E14E8"/>
    <w:rsid w:val="006E55E5"/>
    <w:rsid w:val="006E5BAF"/>
    <w:rsid w:val="006F1325"/>
    <w:rsid w:val="006F6CCD"/>
    <w:rsid w:val="00707A0E"/>
    <w:rsid w:val="007145A3"/>
    <w:rsid w:val="0071712A"/>
    <w:rsid w:val="007215B5"/>
    <w:rsid w:val="0072351C"/>
    <w:rsid w:val="0072652E"/>
    <w:rsid w:val="00730C4E"/>
    <w:rsid w:val="00731E5A"/>
    <w:rsid w:val="007425FB"/>
    <w:rsid w:val="00750F3B"/>
    <w:rsid w:val="00756358"/>
    <w:rsid w:val="007654CC"/>
    <w:rsid w:val="007679ED"/>
    <w:rsid w:val="0077206A"/>
    <w:rsid w:val="007845BF"/>
    <w:rsid w:val="00786976"/>
    <w:rsid w:val="00787D21"/>
    <w:rsid w:val="0079469C"/>
    <w:rsid w:val="007A7E16"/>
    <w:rsid w:val="007B3D55"/>
    <w:rsid w:val="007B48F1"/>
    <w:rsid w:val="007C316A"/>
    <w:rsid w:val="007C39AF"/>
    <w:rsid w:val="007C57B4"/>
    <w:rsid w:val="007C5D70"/>
    <w:rsid w:val="007C642E"/>
    <w:rsid w:val="007D1BFD"/>
    <w:rsid w:val="007D2375"/>
    <w:rsid w:val="007F27A8"/>
    <w:rsid w:val="00804A4A"/>
    <w:rsid w:val="0080542B"/>
    <w:rsid w:val="00807903"/>
    <w:rsid w:val="00807EE4"/>
    <w:rsid w:val="00831C09"/>
    <w:rsid w:val="00834D6D"/>
    <w:rsid w:val="008363D4"/>
    <w:rsid w:val="00841CFD"/>
    <w:rsid w:val="00841EB4"/>
    <w:rsid w:val="00843A42"/>
    <w:rsid w:val="00845546"/>
    <w:rsid w:val="008461CF"/>
    <w:rsid w:val="00850DCF"/>
    <w:rsid w:val="008519E6"/>
    <w:rsid w:val="00851BAF"/>
    <w:rsid w:val="00854A70"/>
    <w:rsid w:val="00856E8A"/>
    <w:rsid w:val="008636AD"/>
    <w:rsid w:val="00874414"/>
    <w:rsid w:val="00890E2E"/>
    <w:rsid w:val="00893DAB"/>
    <w:rsid w:val="00895061"/>
    <w:rsid w:val="008A48CE"/>
    <w:rsid w:val="008B27A8"/>
    <w:rsid w:val="008B68D9"/>
    <w:rsid w:val="008B7895"/>
    <w:rsid w:val="008C08E0"/>
    <w:rsid w:val="008C7309"/>
    <w:rsid w:val="008C7726"/>
    <w:rsid w:val="008E05AB"/>
    <w:rsid w:val="008E1040"/>
    <w:rsid w:val="008E291F"/>
    <w:rsid w:val="008E4C17"/>
    <w:rsid w:val="008E7CE7"/>
    <w:rsid w:val="008F1CD6"/>
    <w:rsid w:val="008F56E2"/>
    <w:rsid w:val="00901BB4"/>
    <w:rsid w:val="0090443E"/>
    <w:rsid w:val="00905BA4"/>
    <w:rsid w:val="00906634"/>
    <w:rsid w:val="00914635"/>
    <w:rsid w:val="00914F6E"/>
    <w:rsid w:val="00916D1B"/>
    <w:rsid w:val="009247A7"/>
    <w:rsid w:val="00927E97"/>
    <w:rsid w:val="00933251"/>
    <w:rsid w:val="00941972"/>
    <w:rsid w:val="0095030A"/>
    <w:rsid w:val="00964445"/>
    <w:rsid w:val="00975799"/>
    <w:rsid w:val="009829C4"/>
    <w:rsid w:val="00982B3C"/>
    <w:rsid w:val="00983305"/>
    <w:rsid w:val="009872B0"/>
    <w:rsid w:val="00994A10"/>
    <w:rsid w:val="00994B4E"/>
    <w:rsid w:val="009956BB"/>
    <w:rsid w:val="0099664E"/>
    <w:rsid w:val="00997766"/>
    <w:rsid w:val="009A4DAA"/>
    <w:rsid w:val="009A631C"/>
    <w:rsid w:val="009A7722"/>
    <w:rsid w:val="009A7E9D"/>
    <w:rsid w:val="009B55AF"/>
    <w:rsid w:val="009B7330"/>
    <w:rsid w:val="009C0D9C"/>
    <w:rsid w:val="009D0034"/>
    <w:rsid w:val="009D781C"/>
    <w:rsid w:val="009E77DC"/>
    <w:rsid w:val="009F11F5"/>
    <w:rsid w:val="009F2742"/>
    <w:rsid w:val="009F60EB"/>
    <w:rsid w:val="009F7650"/>
    <w:rsid w:val="009F7A71"/>
    <w:rsid w:val="00A02A14"/>
    <w:rsid w:val="00A2488C"/>
    <w:rsid w:val="00A24E26"/>
    <w:rsid w:val="00A402DF"/>
    <w:rsid w:val="00A53130"/>
    <w:rsid w:val="00A5582B"/>
    <w:rsid w:val="00A6527A"/>
    <w:rsid w:val="00A6702A"/>
    <w:rsid w:val="00A674B6"/>
    <w:rsid w:val="00A701CA"/>
    <w:rsid w:val="00A71B0A"/>
    <w:rsid w:val="00A72BEC"/>
    <w:rsid w:val="00A77F5C"/>
    <w:rsid w:val="00A8204C"/>
    <w:rsid w:val="00A86536"/>
    <w:rsid w:val="00A9523E"/>
    <w:rsid w:val="00AA43A2"/>
    <w:rsid w:val="00AA64FB"/>
    <w:rsid w:val="00AA7D5D"/>
    <w:rsid w:val="00AD1BE6"/>
    <w:rsid w:val="00AD3025"/>
    <w:rsid w:val="00AE0CE8"/>
    <w:rsid w:val="00AE1AAB"/>
    <w:rsid w:val="00AF21AB"/>
    <w:rsid w:val="00AF508A"/>
    <w:rsid w:val="00AF7854"/>
    <w:rsid w:val="00B0783A"/>
    <w:rsid w:val="00B134AF"/>
    <w:rsid w:val="00B150B7"/>
    <w:rsid w:val="00B1614D"/>
    <w:rsid w:val="00B21408"/>
    <w:rsid w:val="00B31AB5"/>
    <w:rsid w:val="00B34D22"/>
    <w:rsid w:val="00B36E16"/>
    <w:rsid w:val="00B401C1"/>
    <w:rsid w:val="00B442E4"/>
    <w:rsid w:val="00B63EE4"/>
    <w:rsid w:val="00B6417B"/>
    <w:rsid w:val="00B64318"/>
    <w:rsid w:val="00B77F83"/>
    <w:rsid w:val="00B84F7A"/>
    <w:rsid w:val="00B91FB8"/>
    <w:rsid w:val="00B96DC7"/>
    <w:rsid w:val="00BA4848"/>
    <w:rsid w:val="00BA6D8E"/>
    <w:rsid w:val="00BC4A3B"/>
    <w:rsid w:val="00BC4EC3"/>
    <w:rsid w:val="00BD0E37"/>
    <w:rsid w:val="00BD3774"/>
    <w:rsid w:val="00BD4282"/>
    <w:rsid w:val="00BF4D3C"/>
    <w:rsid w:val="00C00255"/>
    <w:rsid w:val="00C0525D"/>
    <w:rsid w:val="00C10F31"/>
    <w:rsid w:val="00C116D2"/>
    <w:rsid w:val="00C20CFE"/>
    <w:rsid w:val="00C20E80"/>
    <w:rsid w:val="00C213ED"/>
    <w:rsid w:val="00C2592D"/>
    <w:rsid w:val="00C31F15"/>
    <w:rsid w:val="00C34DFE"/>
    <w:rsid w:val="00C36F3E"/>
    <w:rsid w:val="00C37DBB"/>
    <w:rsid w:val="00C42AF1"/>
    <w:rsid w:val="00C54AED"/>
    <w:rsid w:val="00C61717"/>
    <w:rsid w:val="00C655EF"/>
    <w:rsid w:val="00C6797B"/>
    <w:rsid w:val="00C74627"/>
    <w:rsid w:val="00C74C14"/>
    <w:rsid w:val="00C90CDE"/>
    <w:rsid w:val="00C92767"/>
    <w:rsid w:val="00C95429"/>
    <w:rsid w:val="00CC1A20"/>
    <w:rsid w:val="00CD1533"/>
    <w:rsid w:val="00CE110A"/>
    <w:rsid w:val="00CE5C6F"/>
    <w:rsid w:val="00CF5098"/>
    <w:rsid w:val="00CF606D"/>
    <w:rsid w:val="00D04A51"/>
    <w:rsid w:val="00D04DF5"/>
    <w:rsid w:val="00D14863"/>
    <w:rsid w:val="00D21A6C"/>
    <w:rsid w:val="00D227C0"/>
    <w:rsid w:val="00D32C87"/>
    <w:rsid w:val="00D35231"/>
    <w:rsid w:val="00D445D9"/>
    <w:rsid w:val="00D509F5"/>
    <w:rsid w:val="00D5179A"/>
    <w:rsid w:val="00D51A6C"/>
    <w:rsid w:val="00D52152"/>
    <w:rsid w:val="00D5754E"/>
    <w:rsid w:val="00D620BA"/>
    <w:rsid w:val="00D626D6"/>
    <w:rsid w:val="00D7049C"/>
    <w:rsid w:val="00D7762B"/>
    <w:rsid w:val="00D80AE7"/>
    <w:rsid w:val="00D876D2"/>
    <w:rsid w:val="00D96456"/>
    <w:rsid w:val="00D97F18"/>
    <w:rsid w:val="00DA00D9"/>
    <w:rsid w:val="00DB0E0E"/>
    <w:rsid w:val="00DB75A0"/>
    <w:rsid w:val="00DC36D5"/>
    <w:rsid w:val="00DD0BD2"/>
    <w:rsid w:val="00DD34F1"/>
    <w:rsid w:val="00DD3803"/>
    <w:rsid w:val="00DD7F13"/>
    <w:rsid w:val="00DE018D"/>
    <w:rsid w:val="00DE7133"/>
    <w:rsid w:val="00DF4BBB"/>
    <w:rsid w:val="00E04C3F"/>
    <w:rsid w:val="00E05916"/>
    <w:rsid w:val="00E06DD2"/>
    <w:rsid w:val="00E14F9F"/>
    <w:rsid w:val="00E15770"/>
    <w:rsid w:val="00E15C33"/>
    <w:rsid w:val="00E23646"/>
    <w:rsid w:val="00E46475"/>
    <w:rsid w:val="00E46F33"/>
    <w:rsid w:val="00E529FC"/>
    <w:rsid w:val="00E60C9B"/>
    <w:rsid w:val="00E64041"/>
    <w:rsid w:val="00E71359"/>
    <w:rsid w:val="00E725CA"/>
    <w:rsid w:val="00E75472"/>
    <w:rsid w:val="00E8530D"/>
    <w:rsid w:val="00E870F1"/>
    <w:rsid w:val="00E877BD"/>
    <w:rsid w:val="00E92C05"/>
    <w:rsid w:val="00E94F44"/>
    <w:rsid w:val="00EA2079"/>
    <w:rsid w:val="00EA2F00"/>
    <w:rsid w:val="00EA346D"/>
    <w:rsid w:val="00EA62AF"/>
    <w:rsid w:val="00EB7B00"/>
    <w:rsid w:val="00EC1CF9"/>
    <w:rsid w:val="00EC2FBA"/>
    <w:rsid w:val="00EC492D"/>
    <w:rsid w:val="00EC5AED"/>
    <w:rsid w:val="00EC6679"/>
    <w:rsid w:val="00EC6E09"/>
    <w:rsid w:val="00EC6FD9"/>
    <w:rsid w:val="00EC7EB7"/>
    <w:rsid w:val="00EE11A0"/>
    <w:rsid w:val="00EE203D"/>
    <w:rsid w:val="00EE58E2"/>
    <w:rsid w:val="00EF11AB"/>
    <w:rsid w:val="00EF2089"/>
    <w:rsid w:val="00EF2959"/>
    <w:rsid w:val="00EF71A4"/>
    <w:rsid w:val="00F07B46"/>
    <w:rsid w:val="00F11690"/>
    <w:rsid w:val="00F12B02"/>
    <w:rsid w:val="00F26C39"/>
    <w:rsid w:val="00F31A22"/>
    <w:rsid w:val="00F3414F"/>
    <w:rsid w:val="00F35065"/>
    <w:rsid w:val="00F41E5B"/>
    <w:rsid w:val="00F5044A"/>
    <w:rsid w:val="00F6644B"/>
    <w:rsid w:val="00F66E6A"/>
    <w:rsid w:val="00F67A5E"/>
    <w:rsid w:val="00F7160F"/>
    <w:rsid w:val="00F73612"/>
    <w:rsid w:val="00F767D6"/>
    <w:rsid w:val="00F80A9C"/>
    <w:rsid w:val="00F82D5D"/>
    <w:rsid w:val="00F92AA2"/>
    <w:rsid w:val="00F94144"/>
    <w:rsid w:val="00F97BF0"/>
    <w:rsid w:val="00FA0280"/>
    <w:rsid w:val="00FA1124"/>
    <w:rsid w:val="00FB7AC4"/>
    <w:rsid w:val="00FC11BB"/>
    <w:rsid w:val="00FC143D"/>
    <w:rsid w:val="00FC46CA"/>
    <w:rsid w:val="00FC6DDB"/>
    <w:rsid w:val="00FD23C1"/>
    <w:rsid w:val="00FD3EF8"/>
    <w:rsid w:val="00FE5E06"/>
    <w:rsid w:val="00FF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FF917"/>
  <w15:chartTrackingRefBased/>
  <w15:docId w15:val="{0B72EBA2-C980-48B5-8251-0E77B2152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18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0AE7"/>
  </w:style>
  <w:style w:type="paragraph" w:styleId="Kop1">
    <w:name w:val="heading 1"/>
    <w:basedOn w:val="Standaard"/>
    <w:next w:val="Standaard"/>
    <w:link w:val="Kop1Char"/>
    <w:uiPriority w:val="9"/>
    <w:qFormat/>
    <w:rsid w:val="00F26C39"/>
    <w:pPr>
      <w:keepNext/>
      <w:keepLines/>
      <w:pageBreakBefore/>
      <w:numPr>
        <w:numId w:val="1"/>
      </w:numPr>
      <w:spacing w:before="240" w:after="400"/>
      <w:ind w:left="431" w:hanging="431"/>
      <w:outlineLvl w:val="0"/>
    </w:pPr>
    <w:rPr>
      <w:rFonts w:asciiTheme="majorHAnsi" w:eastAsiaTheme="majorEastAsia" w:hAnsiTheme="majorHAnsi" w:cstheme="majorBidi"/>
      <w:b/>
      <w:color w:val="4C8488" w:themeColor="accent1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50E63"/>
    <w:pPr>
      <w:keepNext/>
      <w:keepLines/>
      <w:numPr>
        <w:ilvl w:val="1"/>
        <w:numId w:val="1"/>
      </w:numPr>
      <w:spacing w:before="400" w:after="200"/>
      <w:outlineLvl w:val="1"/>
    </w:pPr>
    <w:rPr>
      <w:rFonts w:asciiTheme="majorHAnsi" w:eastAsiaTheme="majorEastAsia" w:hAnsiTheme="majorHAnsi" w:cstheme="majorBidi"/>
      <w:color w:val="39626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3342B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54143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3342B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9626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3342B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9626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3342B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5414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3342B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414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3342B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4A375D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3342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4A375D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15770"/>
  </w:style>
  <w:style w:type="paragraph" w:styleId="Voettekst">
    <w:name w:val="footer"/>
    <w:basedOn w:val="Standaard"/>
    <w:link w:val="Voettekst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15770"/>
  </w:style>
  <w:style w:type="character" w:styleId="Tekstvantijdelijkeaanduiding">
    <w:name w:val="Placeholder Text"/>
    <w:basedOn w:val="Standaardalinea-lettertype"/>
    <w:uiPriority w:val="99"/>
    <w:semiHidden/>
    <w:rsid w:val="002901C4"/>
    <w:rPr>
      <w:vanish w:val="0"/>
      <w:color w:val="808080"/>
    </w:rPr>
  </w:style>
  <w:style w:type="paragraph" w:styleId="Titel">
    <w:name w:val="Title"/>
    <w:basedOn w:val="Standaard"/>
    <w:next w:val="Standaard"/>
    <w:link w:val="TitelChar"/>
    <w:uiPriority w:val="10"/>
    <w:rsid w:val="00916D1B"/>
    <w:rPr>
      <w:b/>
      <w:bCs/>
      <w:color w:val="F3DFD7"/>
      <w:sz w:val="56"/>
      <w:szCs w:val="56"/>
      <w:lang w:val="en-US"/>
    </w:rPr>
  </w:style>
  <w:style w:type="character" w:customStyle="1" w:styleId="TitelChar">
    <w:name w:val="Titel Char"/>
    <w:basedOn w:val="Standaardalinea-lettertype"/>
    <w:link w:val="Titel"/>
    <w:uiPriority w:val="10"/>
    <w:rsid w:val="00916D1B"/>
    <w:rPr>
      <w:b/>
      <w:bCs/>
      <w:color w:val="F3DFD7"/>
      <w:sz w:val="56"/>
      <w:szCs w:val="56"/>
      <w:lang w:val="en-US"/>
    </w:rPr>
  </w:style>
  <w:style w:type="table" w:styleId="Tabelraster">
    <w:name w:val="Table Grid"/>
    <w:basedOn w:val="Standaardtabel"/>
    <w:rsid w:val="00290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link w:val="GeenafstandChar"/>
    <w:uiPriority w:val="1"/>
    <w:qFormat/>
    <w:rsid w:val="002901C4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3950B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950B1"/>
    <w:rPr>
      <w:color w:val="605E5C"/>
      <w:shd w:val="clear" w:color="auto" w:fill="E1DFDD"/>
    </w:rPr>
  </w:style>
  <w:style w:type="table" w:customStyle="1" w:styleId="ICSadviseursTabel">
    <w:name w:val="ICSadviseurs Tabel"/>
    <w:basedOn w:val="Standaardtabel"/>
    <w:uiPriority w:val="99"/>
    <w:rsid w:val="00E06DD2"/>
    <w:pPr>
      <w:spacing w:after="0" w:line="240" w:lineRule="auto"/>
    </w:pPr>
    <w:tblPr>
      <w:tblBorders>
        <w:bottom w:val="single" w:sz="4" w:space="0" w:color="4C8488" w:themeColor="accent1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4C8488" w:themeColor="accent1"/>
          <w:bottom w:val="single" w:sz="4" w:space="0" w:color="4C8488" w:themeColor="accent1"/>
        </w:tcBorders>
      </w:tcPr>
    </w:tblStylePr>
  </w:style>
  <w:style w:type="character" w:customStyle="1" w:styleId="Kop1Char">
    <w:name w:val="Kop 1 Char"/>
    <w:basedOn w:val="Standaardalinea-lettertype"/>
    <w:link w:val="Kop1"/>
    <w:uiPriority w:val="9"/>
    <w:rsid w:val="00F26C39"/>
    <w:rPr>
      <w:rFonts w:asciiTheme="majorHAnsi" w:eastAsiaTheme="majorEastAsia" w:hAnsiTheme="majorHAnsi" w:cstheme="majorBidi"/>
      <w:b/>
      <w:color w:val="4C8488" w:themeColor="accent1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250E63"/>
    <w:rPr>
      <w:rFonts w:asciiTheme="majorHAnsi" w:eastAsiaTheme="majorEastAsia" w:hAnsiTheme="majorHAnsi" w:cstheme="majorBidi"/>
      <w:color w:val="396265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63342B"/>
    <w:rPr>
      <w:rFonts w:asciiTheme="majorHAnsi" w:eastAsiaTheme="majorEastAsia" w:hAnsiTheme="majorHAnsi" w:cstheme="majorBidi"/>
      <w:color w:val="254143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3342B"/>
    <w:rPr>
      <w:rFonts w:asciiTheme="majorHAnsi" w:eastAsiaTheme="majorEastAsia" w:hAnsiTheme="majorHAnsi" w:cstheme="majorBidi"/>
      <w:i/>
      <w:iCs/>
      <w:color w:val="39626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3342B"/>
    <w:rPr>
      <w:rFonts w:asciiTheme="majorHAnsi" w:eastAsiaTheme="majorEastAsia" w:hAnsiTheme="majorHAnsi" w:cstheme="majorBidi"/>
      <w:color w:val="39626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3342B"/>
    <w:rPr>
      <w:rFonts w:asciiTheme="majorHAnsi" w:eastAsiaTheme="majorEastAsia" w:hAnsiTheme="majorHAnsi" w:cstheme="majorBidi"/>
      <w:color w:val="254143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3342B"/>
    <w:rPr>
      <w:rFonts w:asciiTheme="majorHAnsi" w:eastAsiaTheme="majorEastAsia" w:hAnsiTheme="majorHAnsi" w:cstheme="majorBidi"/>
      <w:i/>
      <w:iCs/>
      <w:color w:val="254143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3342B"/>
    <w:rPr>
      <w:rFonts w:asciiTheme="majorHAnsi" w:eastAsiaTheme="majorEastAsia" w:hAnsiTheme="majorHAnsi" w:cstheme="majorBidi"/>
      <w:color w:val="4A375D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3342B"/>
    <w:rPr>
      <w:rFonts w:asciiTheme="majorHAnsi" w:eastAsiaTheme="majorEastAsia" w:hAnsiTheme="majorHAnsi" w:cstheme="majorBidi"/>
      <w:i/>
      <w:iCs/>
      <w:color w:val="4A375D" w:themeColor="text1" w:themeTint="D8"/>
      <w:sz w:val="21"/>
      <w:szCs w:val="21"/>
    </w:rPr>
  </w:style>
  <w:style w:type="paragraph" w:styleId="Ondertitel">
    <w:name w:val="Subtitle"/>
    <w:basedOn w:val="Standaard"/>
    <w:next w:val="Standaard"/>
    <w:link w:val="OndertitelChar"/>
    <w:uiPriority w:val="11"/>
    <w:rsid w:val="00FA0280"/>
    <w:pPr>
      <w:numPr>
        <w:ilvl w:val="1"/>
      </w:numPr>
    </w:pPr>
    <w:rPr>
      <w:rFonts w:eastAsiaTheme="minorEastAsia"/>
      <w:color w:val="755693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A0280"/>
    <w:rPr>
      <w:rFonts w:eastAsiaTheme="minorEastAsia"/>
      <w:color w:val="755693" w:themeColor="text1" w:themeTint="A5"/>
      <w:spacing w:val="15"/>
      <w:sz w:val="22"/>
    </w:rPr>
  </w:style>
  <w:style w:type="character" w:styleId="Nadruk">
    <w:name w:val="Emphasis"/>
    <w:basedOn w:val="Standaardalinea-lettertype"/>
    <w:uiPriority w:val="20"/>
    <w:qFormat/>
    <w:rsid w:val="001E47C3"/>
    <w:rPr>
      <w:b/>
      <w:i w:val="0"/>
      <w:iCs/>
      <w:color w:val="auto"/>
      <w:sz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314163"/>
    <w:pPr>
      <w:spacing w:before="200" w:line="288" w:lineRule="auto"/>
      <w:ind w:left="567" w:right="862"/>
      <w:jc w:val="center"/>
    </w:pPr>
    <w:rPr>
      <w:rFonts w:ascii="Georgia" w:hAnsi="Georgia"/>
      <w:i/>
      <w:iCs/>
      <w:color w:val="4C8488" w:themeColor="accent1"/>
      <w:sz w:val="20"/>
    </w:rPr>
  </w:style>
  <w:style w:type="character" w:customStyle="1" w:styleId="CitaatChar">
    <w:name w:val="Citaat Char"/>
    <w:basedOn w:val="Standaardalinea-lettertype"/>
    <w:link w:val="Citaat"/>
    <w:uiPriority w:val="29"/>
    <w:rsid w:val="00314163"/>
    <w:rPr>
      <w:rFonts w:ascii="Georgia" w:hAnsi="Georgia"/>
      <w:i/>
      <w:iCs/>
      <w:color w:val="4C8488" w:themeColor="accent1"/>
      <w:sz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A0280"/>
    <w:pPr>
      <w:pBdr>
        <w:top w:val="single" w:sz="4" w:space="10" w:color="4C8488" w:themeColor="accent1"/>
        <w:bottom w:val="single" w:sz="4" w:space="10" w:color="4C8488" w:themeColor="accent1"/>
      </w:pBdr>
      <w:spacing w:before="200" w:after="200" w:line="288" w:lineRule="auto"/>
      <w:ind w:left="567" w:right="709"/>
      <w:jc w:val="center"/>
    </w:pPr>
    <w:rPr>
      <w:rFonts w:ascii="Georgia" w:hAnsi="Georgia"/>
      <w:i/>
      <w:iCs/>
      <w:color w:val="4C8488" w:themeColor="accent1"/>
      <w:sz w:val="2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A0280"/>
    <w:rPr>
      <w:rFonts w:ascii="Georgia" w:hAnsi="Georgia"/>
      <w:i/>
      <w:iCs/>
      <w:color w:val="4C8488" w:themeColor="accent1"/>
      <w:sz w:val="22"/>
    </w:rPr>
  </w:style>
  <w:style w:type="paragraph" w:styleId="Inhopg1">
    <w:name w:val="toc 1"/>
    <w:basedOn w:val="Standaard"/>
    <w:next w:val="Standaard"/>
    <w:autoRedefine/>
    <w:uiPriority w:val="39"/>
    <w:unhideWhenUsed/>
    <w:rsid w:val="00F41E5B"/>
    <w:pPr>
      <w:tabs>
        <w:tab w:val="left" w:pos="440"/>
        <w:tab w:val="right" w:pos="9629"/>
      </w:tabs>
      <w:spacing w:before="200" w:after="60"/>
      <w:ind w:left="426" w:hanging="426"/>
    </w:pPr>
    <w:rPr>
      <w:b/>
      <w:noProof/>
      <w:color w:val="4C8488" w:themeColor="accent1"/>
      <w:sz w:val="20"/>
    </w:rPr>
  </w:style>
  <w:style w:type="paragraph" w:styleId="Inhopg2">
    <w:name w:val="toc 2"/>
    <w:basedOn w:val="Standaard"/>
    <w:next w:val="Standaard"/>
    <w:autoRedefine/>
    <w:uiPriority w:val="39"/>
    <w:unhideWhenUsed/>
    <w:rsid w:val="00314163"/>
    <w:pPr>
      <w:tabs>
        <w:tab w:val="left" w:pos="660"/>
        <w:tab w:val="right" w:pos="9629"/>
      </w:tabs>
      <w:spacing w:after="100"/>
      <w:ind w:left="709" w:hanging="529"/>
    </w:pPr>
    <w:rPr>
      <w:noProof/>
    </w:rPr>
  </w:style>
  <w:style w:type="paragraph" w:customStyle="1" w:styleId="Kop1Ongenummerd">
    <w:name w:val="Kop 1 Ongenummerd"/>
    <w:basedOn w:val="Standaard"/>
    <w:next w:val="Standaard"/>
    <w:uiPriority w:val="10"/>
    <w:qFormat/>
    <w:rsid w:val="00250E63"/>
    <w:pPr>
      <w:spacing w:before="240" w:after="400"/>
    </w:pPr>
    <w:rPr>
      <w:b/>
      <w:color w:val="4C8488" w:themeColor="accent1"/>
      <w:sz w:val="28"/>
    </w:rPr>
  </w:style>
  <w:style w:type="paragraph" w:styleId="Lijstalinea">
    <w:name w:val="List Paragraph"/>
    <w:basedOn w:val="Standaard"/>
    <w:link w:val="LijstalineaChar"/>
    <w:uiPriority w:val="34"/>
    <w:qFormat/>
    <w:rsid w:val="00B401C1"/>
    <w:pPr>
      <w:ind w:left="720"/>
      <w:contextualSpacing/>
    </w:pPr>
  </w:style>
  <w:style w:type="numbering" w:customStyle="1" w:styleId="ICSBullets">
    <w:name w:val="ICS Bullets"/>
    <w:uiPriority w:val="99"/>
    <w:locked/>
    <w:rsid w:val="00182245"/>
    <w:pPr>
      <w:numPr>
        <w:numId w:val="2"/>
      </w:numPr>
    </w:pPr>
  </w:style>
  <w:style w:type="numbering" w:customStyle="1" w:styleId="ICSNumbering">
    <w:name w:val="ICS Numbering"/>
    <w:uiPriority w:val="99"/>
    <w:locked/>
    <w:rsid w:val="00314163"/>
    <w:pPr>
      <w:numPr>
        <w:numId w:val="3"/>
      </w:numPr>
    </w:pPr>
  </w:style>
  <w:style w:type="numbering" w:customStyle="1" w:styleId="ICSBulletsCreme">
    <w:name w:val="ICS Bullets Creme"/>
    <w:uiPriority w:val="99"/>
    <w:rsid w:val="00C20E80"/>
    <w:pPr>
      <w:numPr>
        <w:numId w:val="4"/>
      </w:numPr>
    </w:pPr>
  </w:style>
  <w:style w:type="paragraph" w:customStyle="1" w:styleId="KopTekstvak">
    <w:name w:val="Kop Tekstvak"/>
    <w:basedOn w:val="Standaard"/>
    <w:next w:val="Standaard"/>
    <w:rsid w:val="0004582D"/>
    <w:pPr>
      <w:spacing w:after="320"/>
    </w:pPr>
    <w:rPr>
      <w:rFonts w:asciiTheme="majorHAnsi" w:hAnsiTheme="majorHAnsi"/>
      <w:b/>
      <w:bCs/>
      <w:color w:val="2A1F35" w:themeColor="text1"/>
      <w:sz w:val="36"/>
      <w:szCs w:val="36"/>
    </w:rPr>
  </w:style>
  <w:style w:type="numbering" w:customStyle="1" w:styleId="Stijl1">
    <w:name w:val="Stijl1"/>
    <w:uiPriority w:val="99"/>
    <w:rsid w:val="00901BB4"/>
    <w:pPr>
      <w:numPr>
        <w:numId w:val="5"/>
      </w:numPr>
    </w:pPr>
  </w:style>
  <w:style w:type="character" w:styleId="Voetnootmarkering">
    <w:name w:val="footnote reference"/>
    <w:basedOn w:val="Standaardalinea-lettertype"/>
    <w:uiPriority w:val="99"/>
    <w:semiHidden/>
    <w:unhideWhenUsed/>
    <w:rsid w:val="00D80AE7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80AE7"/>
    <w:pPr>
      <w:spacing w:after="0" w:line="240" w:lineRule="auto"/>
    </w:pPr>
    <w:rPr>
      <w:sz w:val="14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80AE7"/>
    <w:rPr>
      <w:sz w:val="14"/>
      <w:szCs w:val="20"/>
    </w:rPr>
  </w:style>
  <w:style w:type="table" w:customStyle="1" w:styleId="ICSadviseursTabel2">
    <w:name w:val="ICSadviseurs Tabel 2"/>
    <w:basedOn w:val="Standaardtabel"/>
    <w:uiPriority w:val="99"/>
    <w:rsid w:val="00E71359"/>
    <w:pPr>
      <w:spacing w:after="0" w:line="240" w:lineRule="auto"/>
    </w:pPr>
    <w:rPr>
      <w:sz w:val="16"/>
    </w:rPr>
    <w:tblPr>
      <w:tblStyleRowBandSize w:val="1"/>
      <w:tblCellMar>
        <w:top w:w="85" w:type="dxa"/>
        <w:bottom w:w="85" w:type="dxa"/>
      </w:tblCellMar>
    </w:tblPr>
    <w:tcPr>
      <w:shd w:val="clear" w:color="auto" w:fill="F4F8FA"/>
    </w:tcPr>
    <w:tblStylePr w:type="firstRow">
      <w:rPr>
        <w:b/>
        <w:color w:val="FFFFFF" w:themeColor="background1"/>
      </w:rPr>
      <w:tblPr/>
      <w:tcPr>
        <w:shd w:val="clear" w:color="auto" w:fill="008FC1"/>
      </w:tcPr>
    </w:tblStylePr>
    <w:tblStylePr w:type="band1Horz">
      <w:tblPr/>
      <w:tcPr>
        <w:shd w:val="clear" w:color="auto" w:fill="E7F1F5"/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046CD1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46CD1"/>
    <w:rPr>
      <w:rFonts w:ascii="Segoe UI" w:hAnsi="Segoe UI" w:cs="Segoe UI"/>
      <w:szCs w:val="18"/>
    </w:rPr>
  </w:style>
  <w:style w:type="character" w:customStyle="1" w:styleId="GeenafstandChar">
    <w:name w:val="Geen afstand Char"/>
    <w:link w:val="Geenafstand"/>
    <w:uiPriority w:val="1"/>
    <w:rsid w:val="00046CD1"/>
  </w:style>
  <w:style w:type="character" w:styleId="Verwijzingopmerking">
    <w:name w:val="annotation reference"/>
    <w:uiPriority w:val="99"/>
    <w:semiHidden/>
    <w:unhideWhenUsed/>
    <w:rsid w:val="00046CD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46CD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46CD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46CD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46CD1"/>
    <w:rPr>
      <w:b/>
      <w:bCs/>
      <w:sz w:val="20"/>
      <w:szCs w:val="20"/>
    </w:rPr>
  </w:style>
  <w:style w:type="table" w:styleId="Rastertabel5donker-Accent1">
    <w:name w:val="Grid Table 5 Dark Accent 1"/>
    <w:basedOn w:val="Standaardtabel"/>
    <w:uiPriority w:val="50"/>
    <w:rsid w:val="00046CD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8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C848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C848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C848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C8488" w:themeFill="accent1"/>
      </w:tcPr>
    </w:tblStylePr>
    <w:tblStylePr w:type="band1Vert">
      <w:tblPr/>
      <w:tcPr>
        <w:shd w:val="clear" w:color="auto" w:fill="B2D2D4" w:themeFill="accent1" w:themeFillTint="66"/>
      </w:tcPr>
    </w:tblStylePr>
    <w:tblStylePr w:type="band1Horz">
      <w:tblPr/>
      <w:tcPr>
        <w:shd w:val="clear" w:color="auto" w:fill="B2D2D4" w:themeFill="accent1" w:themeFillTint="66"/>
      </w:tcPr>
    </w:tblStylePr>
  </w:style>
  <w:style w:type="table" w:styleId="Rastertabel2-Accent1">
    <w:name w:val="Grid Table 2 Accent 1"/>
    <w:basedOn w:val="Standaardtabel"/>
    <w:uiPriority w:val="47"/>
    <w:rsid w:val="00046CD1"/>
    <w:pPr>
      <w:spacing w:after="0" w:line="240" w:lineRule="auto"/>
    </w:pPr>
    <w:tblPr>
      <w:tblStyleRowBandSize w:val="1"/>
      <w:tblStyleColBandSize w:val="1"/>
      <w:tblBorders>
        <w:top w:val="single" w:sz="2" w:space="0" w:color="8CBBBE" w:themeColor="accent1" w:themeTint="99"/>
        <w:bottom w:val="single" w:sz="2" w:space="0" w:color="8CBBBE" w:themeColor="accent1" w:themeTint="99"/>
        <w:insideH w:val="single" w:sz="2" w:space="0" w:color="8CBBBE" w:themeColor="accent1" w:themeTint="99"/>
        <w:insideV w:val="single" w:sz="2" w:space="0" w:color="8CBBB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CBBB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CBBB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8E9" w:themeFill="accent1" w:themeFillTint="33"/>
      </w:tcPr>
    </w:tblStylePr>
    <w:tblStylePr w:type="band1Horz">
      <w:tblPr/>
      <w:tcPr>
        <w:shd w:val="clear" w:color="auto" w:fill="D8E8E9" w:themeFill="accent1" w:themeFillTint="33"/>
      </w:tcPr>
    </w:tblStylePr>
  </w:style>
  <w:style w:type="table" w:styleId="Rastertabel4-Accent1">
    <w:name w:val="Grid Table 4 Accent 1"/>
    <w:basedOn w:val="Standaardtabel"/>
    <w:uiPriority w:val="49"/>
    <w:rsid w:val="00046CD1"/>
    <w:pPr>
      <w:spacing w:after="0" w:line="240" w:lineRule="auto"/>
    </w:pPr>
    <w:tblPr>
      <w:tblStyleRowBandSize w:val="1"/>
      <w:tblStyleColBandSize w:val="1"/>
      <w:tblBorders>
        <w:top w:val="single" w:sz="4" w:space="0" w:color="8CBBBE" w:themeColor="accent1" w:themeTint="99"/>
        <w:left w:val="single" w:sz="4" w:space="0" w:color="8CBBBE" w:themeColor="accent1" w:themeTint="99"/>
        <w:bottom w:val="single" w:sz="4" w:space="0" w:color="8CBBBE" w:themeColor="accent1" w:themeTint="99"/>
        <w:right w:val="single" w:sz="4" w:space="0" w:color="8CBBBE" w:themeColor="accent1" w:themeTint="99"/>
        <w:insideH w:val="single" w:sz="4" w:space="0" w:color="8CBBBE" w:themeColor="accent1" w:themeTint="99"/>
        <w:insideV w:val="single" w:sz="4" w:space="0" w:color="8CBBB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C8488" w:themeColor="accent1"/>
          <w:left w:val="single" w:sz="4" w:space="0" w:color="4C8488" w:themeColor="accent1"/>
          <w:bottom w:val="single" w:sz="4" w:space="0" w:color="4C8488" w:themeColor="accent1"/>
          <w:right w:val="single" w:sz="4" w:space="0" w:color="4C8488" w:themeColor="accent1"/>
          <w:insideH w:val="nil"/>
          <w:insideV w:val="nil"/>
        </w:tcBorders>
        <w:shd w:val="clear" w:color="auto" w:fill="4C8488" w:themeFill="accent1"/>
      </w:tcPr>
    </w:tblStylePr>
    <w:tblStylePr w:type="lastRow">
      <w:rPr>
        <w:b/>
        <w:bCs/>
      </w:rPr>
      <w:tblPr/>
      <w:tcPr>
        <w:tcBorders>
          <w:top w:val="double" w:sz="4" w:space="0" w:color="4C848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8E9" w:themeFill="accent1" w:themeFillTint="33"/>
      </w:tcPr>
    </w:tblStylePr>
    <w:tblStylePr w:type="band1Horz">
      <w:tblPr/>
      <w:tcPr>
        <w:shd w:val="clear" w:color="auto" w:fill="D8E8E9" w:themeFill="accent1" w:themeFillTint="33"/>
      </w:tcPr>
    </w:tblStylePr>
  </w:style>
  <w:style w:type="paragraph" w:styleId="Kopvaninhoudsopgave">
    <w:name w:val="TOC Heading"/>
    <w:basedOn w:val="Kop1"/>
    <w:next w:val="Standaard"/>
    <w:uiPriority w:val="39"/>
    <w:unhideWhenUsed/>
    <w:qFormat/>
    <w:rsid w:val="00046CD1"/>
    <w:pPr>
      <w:pageBreakBefore w:val="0"/>
      <w:numPr>
        <w:numId w:val="0"/>
      </w:numPr>
      <w:spacing w:after="0"/>
      <w:outlineLvl w:val="9"/>
    </w:pPr>
    <w:rPr>
      <w:b w:val="0"/>
      <w:color w:val="396265" w:themeColor="accent1" w:themeShade="BF"/>
      <w:sz w:val="32"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046CD1"/>
    <w:pPr>
      <w:spacing w:after="100"/>
      <w:ind w:left="360"/>
    </w:pPr>
  </w:style>
  <w:style w:type="character" w:customStyle="1" w:styleId="LijstalineaChar">
    <w:name w:val="Lijstalinea Char"/>
    <w:link w:val="Lijstalinea"/>
    <w:uiPriority w:val="34"/>
    <w:locked/>
    <w:rsid w:val="00046CD1"/>
  </w:style>
  <w:style w:type="paragraph" w:styleId="Revisie">
    <w:name w:val="Revision"/>
    <w:hidden/>
    <w:uiPriority w:val="99"/>
    <w:semiHidden/>
    <w:rsid w:val="004F47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8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0.pn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0.png"/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bruiker\AppData\Roaming\Microsoft\Templates\ICSadviseurs%20Rapport.dotx" TargetMode="External"/></Relationships>
</file>

<file path=word/theme/theme1.xml><?xml version="1.0" encoding="utf-8"?>
<a:theme xmlns:a="http://schemas.openxmlformats.org/drawingml/2006/main" name="ICSadviseurs">
  <a:themeElements>
    <a:clrScheme name="ICS Adviseurs">
      <a:dk1>
        <a:srgbClr val="2A1F35"/>
      </a:dk1>
      <a:lt1>
        <a:sysClr val="window" lastClr="FFFFFF"/>
      </a:lt1>
      <a:dk2>
        <a:srgbClr val="3DB393"/>
      </a:dk2>
      <a:lt2>
        <a:srgbClr val="F6A873"/>
      </a:lt2>
      <a:accent1>
        <a:srgbClr val="4C8488"/>
      </a:accent1>
      <a:accent2>
        <a:srgbClr val="EA5153"/>
      </a:accent2>
      <a:accent3>
        <a:srgbClr val="000000"/>
      </a:accent3>
      <a:accent4>
        <a:srgbClr val="E0F1F8"/>
      </a:accent4>
      <a:accent5>
        <a:srgbClr val="FCF9D4"/>
      </a:accent5>
      <a:accent6>
        <a:srgbClr val="F3DFD7"/>
      </a:accent6>
      <a:hlink>
        <a:srgbClr val="0563C1"/>
      </a:hlink>
      <a:folHlink>
        <a:srgbClr val="954F72"/>
      </a:folHlink>
    </a:clrScheme>
    <a:fontScheme name="Aangepast 3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ICSadviseurs" id="{18160697-C307-4113-8DC9-1FBE562E5AD8}" vid="{372FEA43-091B-4676-9527-3B575A50BD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2022-02-07T00:00:00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Extra xmlns="Extra">
  <FirstName/>
  <LastName/>
  <Initials/>
  <Name/>
  <InitialName/>
  <Function>medewerker communicatie</Function>
  <FunctionExcerpt/>
  <Title/>
  <DateOfBirth/>
  <Residence/>
  <Building/>
  <Address>Burg. Drijbersingel 25R</Address>
  <POBox/>
  <ZIP/>
  <City/>
  <Address2/>
  <ZIP2/>
  <City2/>
  <State/>
  <Country/>
  <CarbonCopy/>
  <Email>yvonne.de.lange@icsadviseurs.nl</Email>
  <EmailEx/>
  <Telephone>088-2350414</Telephone>
  <TelephoneEx/>
  <TelephoneHome/>
  <Fax/>
  <Office/>
  <Department/>
  <Company/>
  <Manager/>
  <BankAccount/>
  <BankName/>
  <BankDescription/>
  <VATNumber/>
  <Description/>
  <Recipient/>
  <ClientName>Stichting Openbaar Voortgezet Onderwijs Noord-Holland  </ClientName>
  <ClientAddress1/>
  <ClientAddress2/>
  <ClientPOBox/>
  <ClientZIP/>
  <ClientCity/>
  <ClientState/>
  <ClientCountry/>
  <ProjectName/>
  <Reference>2210364</Reference>
  <YourReference/>
  <Projectcode/>
  <Projectnumber/>
  <Sector/>
  <ReportNumber/>
  <ReportDate/>
  <CheckedBy/>
  <Location/>
  <Time/>
  <ProjectDirector/>
  <Authorization/>
  <Status/>
  <Version/>
  <Method/>
  <Security/>
  <DocumentType>Report</DocumentType>
  <DocumentVersion>1.0</DocumentVersion>
  <DocumentRevision>1.0</DocumentRevision>
  <Organisation/>
  <Authorizer/>
  <Attachments/>
  <Entity/>
  <Present/>
  <Language/>
  <Path/>
  <Extra1/>
  <Extra2/>
  <Extra3/>
  <Extra4/>
  <Extra5/>
  <Extra6/>
  <Extra7/>
  <Extra8/>
  <Extra9/>
</Extr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13C28D6-77E1-4CD8-A4F3-6770A6D4DF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CCE84C-E527-4265-966D-1606FFA60547}">
  <ds:schemaRefs>
    <ds:schemaRef ds:uri="Extr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ICSadviseurs Rapport</Template>
  <TotalTime>21</TotalTime>
  <Pages>18</Pages>
  <Words>3134</Words>
  <Characters>17237</Characters>
  <Application>Microsoft Office Word</Application>
  <DocSecurity>0</DocSecurity>
  <Lines>143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Nieuwbouw en renovatie BSG te Bergen</vt:lpstr>
    </vt:vector>
  </TitlesOfParts>
  <Company/>
  <LinksUpToDate>false</LinksUpToDate>
  <CharactersWithSpaces>20331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Nieuwbouw en renovatie BSG te Bergen</dc:title>
  <dc:subject/>
  <dc:creator>Arjen Huiden, Vera Verhoeven</dc:creator>
  <cp:keywords/>
  <dc:description/>
  <cp:lastModifiedBy>Vera Verhoeven | ICSadviseurs</cp:lastModifiedBy>
  <cp:revision>5</cp:revision>
  <cp:lastPrinted>2022-01-21T10:30:00Z</cp:lastPrinted>
  <dcterms:created xsi:type="dcterms:W3CDTF">2022-02-07T09:39:00Z</dcterms:created>
  <dcterms:modified xsi:type="dcterms:W3CDTF">2022-02-07T13:46:00Z</dcterms:modified>
</cp:coreProperties>
</file>