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F7C06" w14:textId="478BC54A" w:rsidR="00B401D2" w:rsidRPr="00B401D2" w:rsidRDefault="006617BC" w:rsidP="00423566">
      <w:pPr>
        <w:rPr>
          <w:rFonts w:eastAsia="Arial" w:cs="Arial"/>
          <w:highlight w:val="yellow"/>
        </w:rPr>
      </w:pPr>
      <w:bookmarkStart w:id="0" w:name="_Toc90544512"/>
      <w:bookmarkStart w:id="1" w:name="_Toc90635108"/>
      <w:r>
        <w:rPr>
          <w:rStyle w:val="Kop2Char"/>
        </w:rPr>
        <w:t xml:space="preserve">Bijlage </w:t>
      </w:r>
      <w:r w:rsidR="000F48F8">
        <w:rPr>
          <w:rStyle w:val="Kop2Char"/>
        </w:rPr>
        <w:t>ED.</w:t>
      </w:r>
      <w:r w:rsidR="004C067A">
        <w:rPr>
          <w:rStyle w:val="Kop2Char"/>
        </w:rPr>
        <w:t>4 Holding</w:t>
      </w:r>
      <w:r w:rsidR="000F48F8">
        <w:rPr>
          <w:rStyle w:val="Kop2Char"/>
        </w:rPr>
        <w:t>verklaring</w:t>
      </w:r>
      <w:bookmarkEnd w:id="0"/>
      <w:bookmarkEnd w:id="1"/>
      <w:r w:rsidR="000F48F8" w:rsidRPr="00B401D2">
        <w:rPr>
          <w:rStyle w:val="Kop2Char"/>
        </w:rPr>
        <w:t xml:space="preserve"> </w:t>
      </w:r>
    </w:p>
    <w:tbl>
      <w:tblPr>
        <w:tblStyle w:val="Tabelraster"/>
        <w:tblW w:w="9175" w:type="dxa"/>
        <w:tblLook w:val="04A0" w:firstRow="1" w:lastRow="0" w:firstColumn="1" w:lastColumn="0" w:noHBand="0" w:noVBand="1"/>
      </w:tblPr>
      <w:tblGrid>
        <w:gridCol w:w="4587"/>
        <w:gridCol w:w="4588"/>
      </w:tblGrid>
      <w:tr w:rsidR="0099278A" w:rsidRPr="00A47635" w14:paraId="2A2945B9" w14:textId="77777777" w:rsidTr="001845C5">
        <w:tc>
          <w:tcPr>
            <w:tcW w:w="4587" w:type="dxa"/>
          </w:tcPr>
          <w:p w14:paraId="3E20704B" w14:textId="019FC44F" w:rsidR="0099278A" w:rsidRPr="00A47635" w:rsidRDefault="00DE3627" w:rsidP="006D65B5">
            <w:pPr>
              <w:rPr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Holdingv</w:t>
            </w:r>
            <w:bookmarkStart w:id="2" w:name="_GoBack"/>
            <w:bookmarkEnd w:id="2"/>
            <w:r w:rsidR="0099278A">
              <w:rPr>
                <w:rFonts w:asciiTheme="minorHAnsi" w:hAnsiTheme="minorHAnsi"/>
                <w:b/>
                <w:sz w:val="22"/>
                <w:szCs w:val="22"/>
              </w:rPr>
              <w:t>erklaring</w:t>
            </w:r>
          </w:p>
        </w:tc>
        <w:tc>
          <w:tcPr>
            <w:tcW w:w="4588" w:type="dxa"/>
          </w:tcPr>
          <w:p w14:paraId="06273BAE" w14:textId="02AA49BD" w:rsidR="0099278A" w:rsidRPr="0099278A" w:rsidRDefault="0099278A" w:rsidP="006D65B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9278A">
              <w:rPr>
                <w:rFonts w:asciiTheme="minorHAnsi" w:hAnsiTheme="minorHAnsi"/>
                <w:b/>
                <w:sz w:val="18"/>
                <w:szCs w:val="18"/>
              </w:rPr>
              <w:t>In te vullen door jeugdhulpaanbieder</w:t>
            </w:r>
          </w:p>
        </w:tc>
      </w:tr>
      <w:tr w:rsidR="004B4868" w:rsidRPr="004B4868" w14:paraId="510276BD" w14:textId="77777777" w:rsidTr="00963921">
        <w:tc>
          <w:tcPr>
            <w:tcW w:w="4587" w:type="dxa"/>
          </w:tcPr>
          <w:p w14:paraId="3AEDF96C" w14:textId="7EFCE4FF" w:rsidR="004B4868" w:rsidRPr="004B4868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  <w:r w:rsidRPr="004B4868">
              <w:rPr>
                <w:rFonts w:asciiTheme="minorHAnsi" w:hAnsiTheme="minorHAnsi"/>
                <w:sz w:val="18"/>
                <w:szCs w:val="18"/>
              </w:rPr>
              <w:t>Naam jeugdhulpaanbieder</w:t>
            </w:r>
          </w:p>
        </w:tc>
        <w:tc>
          <w:tcPr>
            <w:tcW w:w="4588" w:type="dxa"/>
          </w:tcPr>
          <w:p w14:paraId="0E2588EC" w14:textId="712F3415" w:rsidR="004B4868" w:rsidRPr="0099278A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4868" w:rsidRPr="004B4868" w14:paraId="09BA41BA" w14:textId="77777777" w:rsidTr="00963921">
        <w:tc>
          <w:tcPr>
            <w:tcW w:w="4587" w:type="dxa"/>
          </w:tcPr>
          <w:p w14:paraId="0B9A522C" w14:textId="600A6E31" w:rsidR="004B4868" w:rsidRPr="004B4868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  <w:r w:rsidRPr="004B4868">
              <w:rPr>
                <w:rFonts w:asciiTheme="minorHAnsi" w:hAnsiTheme="minorHAnsi"/>
                <w:sz w:val="18"/>
                <w:szCs w:val="18"/>
              </w:rPr>
              <w:t>Praktijkcode AGB</w:t>
            </w:r>
          </w:p>
        </w:tc>
        <w:tc>
          <w:tcPr>
            <w:tcW w:w="4588" w:type="dxa"/>
          </w:tcPr>
          <w:p w14:paraId="3A4F27E5" w14:textId="77777777" w:rsidR="004B4868" w:rsidRPr="0099278A" w:rsidRDefault="004B4868" w:rsidP="006D65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0448543" w14:textId="213F601B" w:rsidR="004B4868" w:rsidRDefault="004B4868"/>
    <w:tbl>
      <w:tblPr>
        <w:tblStyle w:val="Tabelraster"/>
        <w:tblW w:w="9175" w:type="dxa"/>
        <w:tblLook w:val="04A0" w:firstRow="1" w:lastRow="0" w:firstColumn="1" w:lastColumn="0" w:noHBand="0" w:noVBand="1"/>
      </w:tblPr>
      <w:tblGrid>
        <w:gridCol w:w="3964"/>
        <w:gridCol w:w="623"/>
        <w:gridCol w:w="4588"/>
      </w:tblGrid>
      <w:tr w:rsidR="004B4868" w:rsidRPr="004B4868" w14:paraId="5B574E00" w14:textId="77777777" w:rsidTr="008E7138">
        <w:tc>
          <w:tcPr>
            <w:tcW w:w="4587" w:type="dxa"/>
            <w:gridSpan w:val="2"/>
          </w:tcPr>
          <w:p w14:paraId="36581907" w14:textId="51E59783" w:rsidR="004B4868" w:rsidRPr="004B4868" w:rsidRDefault="004B4868" w:rsidP="006D65B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B4868">
              <w:rPr>
                <w:rFonts w:asciiTheme="minorHAnsi" w:hAnsiTheme="minorHAnsi"/>
                <w:b/>
                <w:sz w:val="18"/>
                <w:szCs w:val="18"/>
              </w:rPr>
              <w:t>Ondergetekende</w:t>
            </w:r>
            <w:r w:rsidR="00296BBD">
              <w:rPr>
                <w:rFonts w:asciiTheme="minorHAnsi" w:hAnsiTheme="minorHAnsi"/>
                <w:b/>
                <w:sz w:val="18"/>
                <w:szCs w:val="18"/>
              </w:rPr>
              <w:t>n verklaren:</w:t>
            </w:r>
            <w:r w:rsidRPr="004B4868">
              <w:rPr>
                <w:rFonts w:asciiTheme="minorHAnsi" w:hAnsiTheme="minorHAnsi"/>
                <w:b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6CC4F77C" w14:textId="52F20E61" w:rsidR="004B4868" w:rsidRPr="004B4868" w:rsidRDefault="004B4868" w:rsidP="006D65B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Eventuele toelichting</w:t>
            </w:r>
          </w:p>
        </w:tc>
      </w:tr>
      <w:tr w:rsidR="004C067A" w:rsidRPr="004C067A" w14:paraId="2D911B3F" w14:textId="77777777" w:rsidTr="004B4868">
        <w:tc>
          <w:tcPr>
            <w:tcW w:w="3964" w:type="dxa"/>
          </w:tcPr>
          <w:p w14:paraId="75CE97CB" w14:textId="543CE6A4" w:rsidR="004C067A" w:rsidRPr="004C067A" w:rsidRDefault="004C067A" w:rsidP="004C067A">
            <w:pPr>
              <w:pStyle w:val="Lijstalinea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4C067A">
              <w:rPr>
                <w:rFonts w:ascii="Calibri" w:hAnsi="Calibri"/>
                <w:color w:val="000000"/>
                <w:sz w:val="18"/>
                <w:szCs w:val="18"/>
              </w:rPr>
              <w:t>Dat jeugdhulpaanbieder deel uitmaakt van een concern / holdingmaatschappij</w:t>
            </w:r>
            <w:r w:rsidRPr="004C067A">
              <w:rPr>
                <w:rFonts w:ascii="Calibri" w:hAnsi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623" w:type="dxa"/>
          </w:tcPr>
          <w:p w14:paraId="11A22C6D" w14:textId="2E8B58B8" w:rsidR="004C067A" w:rsidRPr="004C067A" w:rsidRDefault="004C067A" w:rsidP="004C067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067A">
              <w:rPr>
                <w:rFonts w:asciiTheme="minorHAnsi" w:hAnsiTheme="minorHAnsi"/>
                <w:sz w:val="18"/>
                <w:szCs w:val="18"/>
              </w:rPr>
              <w:t>Ja</w:t>
            </w:r>
          </w:p>
        </w:tc>
        <w:tc>
          <w:tcPr>
            <w:tcW w:w="4588" w:type="dxa"/>
          </w:tcPr>
          <w:p w14:paraId="158F17CF" w14:textId="77777777" w:rsidR="004C067A" w:rsidRPr="004C067A" w:rsidRDefault="004C067A" w:rsidP="004C067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067A" w:rsidRPr="004C067A" w14:paraId="30FD07F3" w14:textId="77777777" w:rsidTr="004B4868">
        <w:tc>
          <w:tcPr>
            <w:tcW w:w="3964" w:type="dxa"/>
          </w:tcPr>
          <w:p w14:paraId="1E90C52D" w14:textId="41625D21" w:rsidR="004C067A" w:rsidRPr="004C067A" w:rsidRDefault="004C067A" w:rsidP="004C067A">
            <w:pPr>
              <w:pStyle w:val="Lijstalinea"/>
              <w:numPr>
                <w:ilvl w:val="0"/>
                <w:numId w:val="49"/>
              </w:numPr>
              <w:rPr>
                <w:rFonts w:asciiTheme="minorHAnsi" w:hAnsiTheme="minorHAnsi"/>
                <w:sz w:val="18"/>
                <w:szCs w:val="18"/>
              </w:rPr>
            </w:pPr>
            <w:r w:rsidRPr="004C067A">
              <w:rPr>
                <w:rFonts w:ascii="Calibri" w:hAnsi="Calibri"/>
                <w:color w:val="000000"/>
                <w:sz w:val="18"/>
                <w:szCs w:val="18"/>
              </w:rPr>
              <w:t>Dat jeugdhulpaanbieder bij het verstrekken van informatie gebruik maakt van de jaarcijfers van onderstaande concern/holdingmaatschappij</w:t>
            </w:r>
            <w:r w:rsidRPr="004C067A">
              <w:rPr>
                <w:rFonts w:ascii="Calibri" w:hAnsi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623" w:type="dxa"/>
          </w:tcPr>
          <w:p w14:paraId="32E92212" w14:textId="6990EB4C" w:rsidR="004C067A" w:rsidRPr="004C067A" w:rsidRDefault="004C067A" w:rsidP="004C067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067A">
              <w:rPr>
                <w:rFonts w:asciiTheme="minorHAnsi" w:hAnsiTheme="minorHAnsi"/>
                <w:sz w:val="18"/>
                <w:szCs w:val="18"/>
              </w:rPr>
              <w:t>Ja</w:t>
            </w:r>
          </w:p>
        </w:tc>
        <w:tc>
          <w:tcPr>
            <w:tcW w:w="4588" w:type="dxa"/>
          </w:tcPr>
          <w:p w14:paraId="34CCD465" w14:textId="77777777" w:rsidR="004C067A" w:rsidRPr="004C067A" w:rsidRDefault="004C067A" w:rsidP="004C067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067A" w:rsidRPr="004C067A" w14:paraId="66E55DD9" w14:textId="77777777" w:rsidTr="004B4868">
        <w:tc>
          <w:tcPr>
            <w:tcW w:w="3964" w:type="dxa"/>
          </w:tcPr>
          <w:p w14:paraId="02DEC593" w14:textId="5E4F0C29" w:rsidR="004C067A" w:rsidRPr="004C067A" w:rsidRDefault="004C067A" w:rsidP="004C067A">
            <w:pPr>
              <w:pStyle w:val="Lijstalinea"/>
              <w:numPr>
                <w:ilvl w:val="0"/>
                <w:numId w:val="49"/>
              </w:numPr>
              <w:rPr>
                <w:rFonts w:asciiTheme="minorHAnsi" w:hAnsiTheme="minorHAnsi"/>
                <w:sz w:val="18"/>
                <w:szCs w:val="18"/>
              </w:rPr>
            </w:pPr>
            <w:r w:rsidRPr="004C067A">
              <w:rPr>
                <w:rFonts w:ascii="Calibri" w:hAnsi="Calibri"/>
                <w:color w:val="000000"/>
                <w:sz w:val="18"/>
                <w:szCs w:val="18"/>
              </w:rPr>
              <w:t>Dat onderstaande concern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c.q. </w:t>
            </w:r>
            <w:r w:rsidRPr="004C067A">
              <w:rPr>
                <w:rFonts w:ascii="Calibri" w:hAnsi="Calibri"/>
                <w:color w:val="000000"/>
                <w:sz w:val="18"/>
                <w:szCs w:val="18"/>
              </w:rPr>
              <w:t>holdingmaat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4C067A">
              <w:rPr>
                <w:rFonts w:ascii="Calibri" w:hAnsi="Calibri"/>
                <w:color w:val="000000"/>
                <w:sz w:val="18"/>
                <w:szCs w:val="18"/>
              </w:rPr>
              <w:t>schappij zich namens jeugdhulpaanbieder volledig en onvoorwaardelijk garant stelt voor de nakoming van de verplichtingen die uit de overeenkomst voortvloeien, in overeen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4C067A">
              <w:rPr>
                <w:rFonts w:ascii="Calibri" w:hAnsi="Calibri"/>
                <w:color w:val="000000"/>
                <w:sz w:val="18"/>
                <w:szCs w:val="18"/>
              </w:rPr>
              <w:t xml:space="preserve">stemming met artikel 2:403 sub f BW. </w:t>
            </w:r>
            <w:r w:rsidRPr="004C067A">
              <w:rPr>
                <w:rFonts w:ascii="Calibri" w:hAnsi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623" w:type="dxa"/>
          </w:tcPr>
          <w:p w14:paraId="374E4AFB" w14:textId="4B64C5B4" w:rsidR="004C067A" w:rsidRPr="004C067A" w:rsidRDefault="004C067A" w:rsidP="004C067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067A">
              <w:rPr>
                <w:rFonts w:asciiTheme="minorHAnsi" w:hAnsiTheme="minorHAnsi"/>
                <w:sz w:val="18"/>
                <w:szCs w:val="18"/>
              </w:rPr>
              <w:t>Ja</w:t>
            </w:r>
          </w:p>
        </w:tc>
        <w:tc>
          <w:tcPr>
            <w:tcW w:w="4588" w:type="dxa"/>
          </w:tcPr>
          <w:p w14:paraId="519F49F7" w14:textId="77777777" w:rsidR="004C067A" w:rsidRPr="004C067A" w:rsidRDefault="004C067A" w:rsidP="004C067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2EB7FF2" w14:textId="3C6090B7" w:rsidR="000F48F8" w:rsidRDefault="000F48F8" w:rsidP="000F48F8">
      <w:pPr>
        <w:rPr>
          <w:i/>
          <w:sz w:val="18"/>
          <w:szCs w:val="18"/>
          <w:highlight w:val="yellow"/>
        </w:rPr>
      </w:pPr>
    </w:p>
    <w:tbl>
      <w:tblPr>
        <w:tblStyle w:val="Tabelraster"/>
        <w:tblW w:w="9175" w:type="dxa"/>
        <w:tblLook w:val="04A0" w:firstRow="1" w:lastRow="0" w:firstColumn="1" w:lastColumn="0" w:noHBand="0" w:noVBand="1"/>
      </w:tblPr>
      <w:tblGrid>
        <w:gridCol w:w="4587"/>
        <w:gridCol w:w="4588"/>
      </w:tblGrid>
      <w:tr w:rsidR="0099278A" w:rsidRPr="004B4868" w14:paraId="4B073009" w14:textId="77777777" w:rsidTr="00DC52A9">
        <w:tc>
          <w:tcPr>
            <w:tcW w:w="4587" w:type="dxa"/>
          </w:tcPr>
          <w:p w14:paraId="693A9B81" w14:textId="67EE65E7" w:rsidR="0099278A" w:rsidRPr="004B4868" w:rsidRDefault="0099278A" w:rsidP="00DC52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Ondertekening</w:t>
            </w:r>
            <w:r w:rsidRPr="004B4868">
              <w:rPr>
                <w:rFonts w:asciiTheme="minorHAnsi" w:hAnsiTheme="minorHAnsi"/>
                <w:b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086CA51E" w14:textId="225A9200" w:rsidR="0099278A" w:rsidRPr="004B4868" w:rsidRDefault="0099278A" w:rsidP="00DC52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 te vullen door jeugdhulpaanbieder</w:t>
            </w:r>
          </w:p>
        </w:tc>
      </w:tr>
      <w:tr w:rsidR="0099278A" w:rsidRPr="0099278A" w14:paraId="3C97BD2D" w14:textId="77777777" w:rsidTr="00BA5B7F">
        <w:tc>
          <w:tcPr>
            <w:tcW w:w="4587" w:type="dxa"/>
          </w:tcPr>
          <w:p w14:paraId="14A91AC6" w14:textId="57D5C226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  <w:r w:rsidRPr="0099278A">
              <w:rPr>
                <w:rFonts w:asciiTheme="minorHAnsi" w:hAnsiTheme="minorHAnsi"/>
                <w:sz w:val="18"/>
                <w:szCs w:val="18"/>
              </w:rPr>
              <w:t>Naam tekenbevoegde</w:t>
            </w:r>
            <w:r w:rsidRPr="0099278A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3674DEE5" w14:textId="77777777" w:rsidR="0099278A" w:rsidRPr="0099278A" w:rsidRDefault="0099278A" w:rsidP="00DC52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278A" w:rsidRPr="0099278A" w14:paraId="440EED6C" w14:textId="77777777" w:rsidTr="00BA5B7F">
        <w:tc>
          <w:tcPr>
            <w:tcW w:w="4587" w:type="dxa"/>
          </w:tcPr>
          <w:p w14:paraId="186D5B75" w14:textId="1C755EC0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  <w:r w:rsidRPr="0099278A">
              <w:rPr>
                <w:rFonts w:asciiTheme="minorHAnsi" w:hAnsiTheme="minorHAnsi"/>
                <w:sz w:val="18"/>
                <w:szCs w:val="18"/>
              </w:rPr>
              <w:t>Functie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365A5F83" w14:textId="77777777" w:rsidR="0099278A" w:rsidRPr="0099278A" w:rsidRDefault="0099278A" w:rsidP="00DC52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278A" w:rsidRPr="0099278A" w14:paraId="64398CD5" w14:textId="77777777" w:rsidTr="00BA5B7F">
        <w:tc>
          <w:tcPr>
            <w:tcW w:w="4587" w:type="dxa"/>
          </w:tcPr>
          <w:p w14:paraId="7314238F" w14:textId="5DC09F60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  <w:r w:rsidRPr="0099278A">
              <w:rPr>
                <w:rFonts w:asciiTheme="minorHAnsi" w:hAnsiTheme="minorHAnsi"/>
                <w:sz w:val="18"/>
                <w:szCs w:val="18"/>
              </w:rPr>
              <w:t>Datum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66A5083A" w14:textId="77777777" w:rsidR="0099278A" w:rsidRPr="0099278A" w:rsidRDefault="0099278A" w:rsidP="00DC52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278A" w:rsidRPr="0099278A" w14:paraId="485133BB" w14:textId="77777777" w:rsidTr="0099278A">
        <w:tc>
          <w:tcPr>
            <w:tcW w:w="4587" w:type="dxa"/>
            <w:tcBorders>
              <w:bottom w:val="single" w:sz="4" w:space="0" w:color="auto"/>
            </w:tcBorders>
          </w:tcPr>
          <w:p w14:paraId="06B316E2" w14:textId="41AF057C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  <w:r w:rsidRPr="0099278A">
              <w:rPr>
                <w:rFonts w:asciiTheme="minorHAnsi" w:hAnsiTheme="minorHAnsi"/>
                <w:sz w:val="18"/>
                <w:szCs w:val="18"/>
              </w:rPr>
              <w:t>Handtekening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  <w:vMerge w:val="restart"/>
          </w:tcPr>
          <w:p w14:paraId="1F818ED5" w14:textId="73077949" w:rsidR="004C067A" w:rsidRPr="0099278A" w:rsidRDefault="004C067A" w:rsidP="00DC52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278A" w:rsidRPr="0099278A" w14:paraId="726C37C1" w14:textId="77777777" w:rsidTr="0099278A">
        <w:tc>
          <w:tcPr>
            <w:tcW w:w="4587" w:type="dxa"/>
            <w:tcBorders>
              <w:left w:val="nil"/>
              <w:bottom w:val="nil"/>
            </w:tcBorders>
          </w:tcPr>
          <w:p w14:paraId="50FF6332" w14:textId="77777777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B8F2354" w14:textId="77777777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D029CD1" w14:textId="77777777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E15CB4E" w14:textId="77777777" w:rsidR="0099278A" w:rsidRPr="0099278A" w:rsidRDefault="0099278A" w:rsidP="0099278A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3D7398B" w14:textId="28363FEF" w:rsidR="0099278A" w:rsidRPr="0099278A" w:rsidRDefault="0099278A" w:rsidP="004C067A">
            <w:pPr>
              <w:tabs>
                <w:tab w:val="left" w:pos="3652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88" w:type="dxa"/>
            <w:vMerge/>
          </w:tcPr>
          <w:p w14:paraId="42C749EF" w14:textId="77777777" w:rsidR="0099278A" w:rsidRPr="0099278A" w:rsidRDefault="0099278A" w:rsidP="00DC52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2400681" w14:textId="4F692AA7" w:rsidR="004B4868" w:rsidRDefault="004B4868" w:rsidP="00F2569B">
      <w:pPr>
        <w:rPr>
          <w:color w:val="FF0000"/>
          <w:highlight w:val="yellow"/>
        </w:rPr>
      </w:pPr>
    </w:p>
    <w:tbl>
      <w:tblPr>
        <w:tblStyle w:val="Tabelraster"/>
        <w:tblW w:w="9175" w:type="dxa"/>
        <w:tblLook w:val="04A0" w:firstRow="1" w:lastRow="0" w:firstColumn="1" w:lastColumn="0" w:noHBand="0" w:noVBand="1"/>
      </w:tblPr>
      <w:tblGrid>
        <w:gridCol w:w="4587"/>
        <w:gridCol w:w="4588"/>
      </w:tblGrid>
      <w:tr w:rsidR="004C067A" w:rsidRPr="004C067A" w14:paraId="071C68C0" w14:textId="77777777" w:rsidTr="00676ED2">
        <w:tc>
          <w:tcPr>
            <w:tcW w:w="4587" w:type="dxa"/>
          </w:tcPr>
          <w:p w14:paraId="6ABF4682" w14:textId="77777777" w:rsidR="004C067A" w:rsidRPr="004C067A" w:rsidRDefault="004C067A" w:rsidP="00676ED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C067A">
              <w:rPr>
                <w:rFonts w:asciiTheme="minorHAnsi" w:hAnsiTheme="minorHAnsi"/>
                <w:b/>
                <w:sz w:val="18"/>
                <w:szCs w:val="18"/>
              </w:rPr>
              <w:t>Ondertekening</w:t>
            </w:r>
            <w:r w:rsidRPr="004C067A">
              <w:rPr>
                <w:rFonts w:asciiTheme="minorHAnsi" w:hAnsiTheme="minorHAnsi"/>
                <w:b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4700DC9E" w14:textId="300F1573" w:rsidR="004C067A" w:rsidRPr="004C067A" w:rsidRDefault="004C067A" w:rsidP="00676ED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C067A">
              <w:rPr>
                <w:rFonts w:asciiTheme="minorHAnsi" w:hAnsiTheme="minorHAnsi"/>
                <w:b/>
                <w:sz w:val="18"/>
                <w:szCs w:val="18"/>
              </w:rPr>
              <w:t>In te vullen door concern c.q. holdingmaatschappij</w:t>
            </w:r>
          </w:p>
        </w:tc>
      </w:tr>
      <w:tr w:rsidR="004C067A" w:rsidRPr="004C067A" w14:paraId="29D72B29" w14:textId="77777777" w:rsidTr="00676ED2">
        <w:tc>
          <w:tcPr>
            <w:tcW w:w="4587" w:type="dxa"/>
          </w:tcPr>
          <w:p w14:paraId="4AE83A92" w14:textId="0AABCC33" w:rsidR="004C067A" w:rsidRPr="004C067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  <w:r w:rsidRPr="004C067A">
              <w:rPr>
                <w:rFonts w:asciiTheme="minorHAnsi" w:hAnsiTheme="minorHAnsi"/>
                <w:sz w:val="18"/>
                <w:szCs w:val="18"/>
              </w:rPr>
              <w:t>Naam concern c.q. holdingmaatschappij</w:t>
            </w:r>
            <w:r w:rsidRPr="004C067A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4A1BDC17" w14:textId="77777777" w:rsidR="004C067A" w:rsidRPr="004C067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067A" w:rsidRPr="004C067A" w14:paraId="3D4E4768" w14:textId="77777777" w:rsidTr="00676ED2">
        <w:tc>
          <w:tcPr>
            <w:tcW w:w="4587" w:type="dxa"/>
          </w:tcPr>
          <w:p w14:paraId="67EB4EEF" w14:textId="77777777" w:rsidR="004C067A" w:rsidRPr="004C067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  <w:r w:rsidRPr="004C067A">
              <w:rPr>
                <w:rFonts w:asciiTheme="minorHAnsi" w:hAnsiTheme="minorHAnsi"/>
                <w:sz w:val="18"/>
                <w:szCs w:val="18"/>
              </w:rPr>
              <w:t>Naam tekenbevoegde</w:t>
            </w:r>
            <w:r w:rsidRPr="004C067A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49402813" w14:textId="77777777" w:rsidR="004C067A" w:rsidRPr="004C067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067A" w:rsidRPr="004C067A" w14:paraId="2693C3BB" w14:textId="77777777" w:rsidTr="00676ED2">
        <w:tc>
          <w:tcPr>
            <w:tcW w:w="4587" w:type="dxa"/>
          </w:tcPr>
          <w:p w14:paraId="7F1626D6" w14:textId="77777777" w:rsidR="004C067A" w:rsidRPr="004C067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  <w:r w:rsidRPr="004C067A">
              <w:rPr>
                <w:rFonts w:asciiTheme="minorHAnsi" w:hAnsiTheme="minorHAnsi"/>
                <w:sz w:val="18"/>
                <w:szCs w:val="18"/>
              </w:rPr>
              <w:t>Functie</w:t>
            </w:r>
            <w:r w:rsidRPr="004C067A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0FDCD994" w14:textId="77777777" w:rsidR="004C067A" w:rsidRPr="004C067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067A" w:rsidRPr="004C067A" w14:paraId="6C329F4F" w14:textId="77777777" w:rsidTr="00676ED2">
        <w:tc>
          <w:tcPr>
            <w:tcW w:w="4587" w:type="dxa"/>
          </w:tcPr>
          <w:p w14:paraId="0DC8A2EC" w14:textId="77777777" w:rsidR="004C067A" w:rsidRPr="004C067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  <w:r w:rsidRPr="004C067A">
              <w:rPr>
                <w:rFonts w:asciiTheme="minorHAnsi" w:hAnsiTheme="minorHAnsi"/>
                <w:sz w:val="18"/>
                <w:szCs w:val="18"/>
              </w:rPr>
              <w:t>Datum</w:t>
            </w:r>
            <w:r w:rsidRPr="004C067A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</w:tcPr>
          <w:p w14:paraId="651EDDDF" w14:textId="77777777" w:rsidR="004C067A" w:rsidRPr="004C067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067A" w:rsidRPr="004C067A" w14:paraId="1522300D" w14:textId="77777777" w:rsidTr="00676ED2">
        <w:tc>
          <w:tcPr>
            <w:tcW w:w="4587" w:type="dxa"/>
            <w:tcBorders>
              <w:bottom w:val="single" w:sz="4" w:space="0" w:color="auto"/>
            </w:tcBorders>
          </w:tcPr>
          <w:p w14:paraId="6D1677BB" w14:textId="77777777" w:rsidR="004C067A" w:rsidRPr="004C067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  <w:r w:rsidRPr="004C067A">
              <w:rPr>
                <w:rFonts w:asciiTheme="minorHAnsi" w:hAnsiTheme="minorHAnsi"/>
                <w:sz w:val="18"/>
                <w:szCs w:val="18"/>
              </w:rPr>
              <w:t>Handtekening</w:t>
            </w:r>
            <w:r w:rsidRPr="004C067A">
              <w:rPr>
                <w:rFonts w:asciiTheme="minorHAnsi" w:hAnsiTheme="minorHAnsi"/>
                <w:sz w:val="18"/>
                <w:szCs w:val="18"/>
              </w:rPr>
              <w:br/>
            </w:r>
          </w:p>
        </w:tc>
        <w:tc>
          <w:tcPr>
            <w:tcW w:w="4588" w:type="dxa"/>
            <w:vMerge w:val="restart"/>
          </w:tcPr>
          <w:p w14:paraId="11FC3FA4" w14:textId="07AC7A05" w:rsidR="004C067A" w:rsidRPr="004C067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067A" w:rsidRPr="0099278A" w14:paraId="79E8D70D" w14:textId="77777777" w:rsidTr="00676ED2">
        <w:tc>
          <w:tcPr>
            <w:tcW w:w="4587" w:type="dxa"/>
            <w:tcBorders>
              <w:left w:val="nil"/>
              <w:bottom w:val="nil"/>
            </w:tcBorders>
          </w:tcPr>
          <w:p w14:paraId="5B9A2269" w14:textId="77777777" w:rsidR="004C067A" w:rsidRPr="0099278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326FF1F" w14:textId="77777777" w:rsidR="004C067A" w:rsidRPr="0099278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B2793A6" w14:textId="77777777" w:rsidR="004C067A" w:rsidRPr="0099278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858147B" w14:textId="77777777" w:rsidR="004C067A" w:rsidRPr="0099278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6168FF7" w14:textId="77777777" w:rsidR="004C067A" w:rsidRPr="0099278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88" w:type="dxa"/>
            <w:vMerge/>
          </w:tcPr>
          <w:p w14:paraId="5A9DFC67" w14:textId="77777777" w:rsidR="004C067A" w:rsidRPr="0099278A" w:rsidRDefault="004C067A" w:rsidP="00676ED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09622BC" w14:textId="669F8AB8" w:rsidR="004C067A" w:rsidRPr="003E3BC2" w:rsidRDefault="004C067A" w:rsidP="00F2569B">
      <w:pPr>
        <w:rPr>
          <w:color w:val="FF0000"/>
          <w:highlight w:val="yellow"/>
        </w:rPr>
      </w:pPr>
    </w:p>
    <w:sectPr w:rsidR="004C067A" w:rsidRPr="003E3BC2" w:rsidSect="004C067A">
      <w:headerReference w:type="default" r:id="rId8"/>
      <w:footerReference w:type="default" r:id="rId9"/>
      <w:headerReference w:type="first" r:id="rId10"/>
      <w:pgSz w:w="11906" w:h="16838"/>
      <w:pgMar w:top="170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22D44" w14:textId="77777777" w:rsidR="006814CE" w:rsidRDefault="006814CE" w:rsidP="00DB3A86">
      <w:pPr>
        <w:spacing w:after="0" w:line="240" w:lineRule="auto"/>
      </w:pPr>
      <w:r>
        <w:separator/>
      </w:r>
    </w:p>
  </w:endnote>
  <w:endnote w:type="continuationSeparator" w:id="0">
    <w:p w14:paraId="0547A87F" w14:textId="77777777" w:rsidR="006814CE" w:rsidRDefault="006814CE" w:rsidP="00DB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43D13" w14:textId="5EF08E30" w:rsidR="006814CE" w:rsidRDefault="006814CE" w:rsidP="008F35A3">
    <w:pPr>
      <w:pStyle w:val="Voettekst"/>
    </w:pPr>
  </w:p>
  <w:p w14:paraId="0087F393" w14:textId="77777777" w:rsidR="006814CE" w:rsidRDefault="006814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A81F8" w14:textId="77777777" w:rsidR="006814CE" w:rsidRDefault="006814CE" w:rsidP="00DB3A86">
      <w:pPr>
        <w:spacing w:after="0" w:line="240" w:lineRule="auto"/>
      </w:pPr>
      <w:r>
        <w:separator/>
      </w:r>
    </w:p>
  </w:footnote>
  <w:footnote w:type="continuationSeparator" w:id="0">
    <w:p w14:paraId="10B58822" w14:textId="77777777" w:rsidR="006814CE" w:rsidRDefault="006814CE" w:rsidP="00DB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D164" w14:textId="77777777" w:rsidR="006814CE" w:rsidRDefault="006814C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AE6A268" wp14:editId="11874BD4">
          <wp:simplePos x="0" y="0"/>
          <wp:positionH relativeFrom="column">
            <wp:posOffset>-372516</wp:posOffset>
          </wp:positionH>
          <wp:positionV relativeFrom="paragraph">
            <wp:posOffset>-193370</wp:posOffset>
          </wp:positionV>
          <wp:extent cx="2124075" cy="641108"/>
          <wp:effectExtent l="0" t="0" r="0" b="698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41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7AB91" w14:textId="77777777" w:rsidR="006814CE" w:rsidRDefault="006814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DC80" w14:textId="27906195" w:rsidR="00A53C39" w:rsidRDefault="00A53C3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68FC4AE5" wp14:editId="5EDB30C6">
          <wp:simplePos x="0" y="0"/>
          <wp:positionH relativeFrom="column">
            <wp:posOffset>-350139</wp:posOffset>
          </wp:positionH>
          <wp:positionV relativeFrom="paragraph">
            <wp:posOffset>-197485</wp:posOffset>
          </wp:positionV>
          <wp:extent cx="2124075" cy="641108"/>
          <wp:effectExtent l="0" t="0" r="0" b="698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41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258"/>
    <w:multiLevelType w:val="hybridMultilevel"/>
    <w:tmpl w:val="E4923FC6"/>
    <w:lvl w:ilvl="0" w:tplc="646607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14BC"/>
    <w:multiLevelType w:val="hybridMultilevel"/>
    <w:tmpl w:val="AC10F4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36DD9"/>
    <w:multiLevelType w:val="hybridMultilevel"/>
    <w:tmpl w:val="CAC435B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940A5"/>
    <w:multiLevelType w:val="multilevel"/>
    <w:tmpl w:val="6FBCE6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1F4D78" w:themeColor="accent1" w:themeShade="7F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  <w:color w:val="1F4D78" w:themeColor="accent1" w:themeShade="7F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1F4D78" w:themeColor="accent1" w:themeShade="7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F4D78" w:themeColor="accent1" w:themeShade="7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F4D78" w:themeColor="accent1" w:themeShade="7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F4D78" w:themeColor="accent1" w:themeShade="7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F4D78" w:themeColor="accent1" w:themeShade="7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F4D78" w:themeColor="accent1" w:themeShade="7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1F4D78" w:themeColor="accent1" w:themeShade="7F"/>
      </w:rPr>
    </w:lvl>
  </w:abstractNum>
  <w:abstractNum w:abstractNumId="4" w15:restartNumberingAfterBreak="0">
    <w:nsid w:val="068A1026"/>
    <w:multiLevelType w:val="hybridMultilevel"/>
    <w:tmpl w:val="8486A5DE"/>
    <w:lvl w:ilvl="0" w:tplc="9F644C9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920C70"/>
    <w:multiLevelType w:val="multilevel"/>
    <w:tmpl w:val="CE3EA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912BB4"/>
    <w:multiLevelType w:val="multilevel"/>
    <w:tmpl w:val="7FF66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B160655"/>
    <w:multiLevelType w:val="multilevel"/>
    <w:tmpl w:val="422E5C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206988"/>
    <w:multiLevelType w:val="multilevel"/>
    <w:tmpl w:val="8506AC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AD71F1"/>
    <w:multiLevelType w:val="hybridMultilevel"/>
    <w:tmpl w:val="DB106D22"/>
    <w:lvl w:ilvl="0" w:tplc="0413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0" w15:restartNumberingAfterBreak="0">
    <w:nsid w:val="10041497"/>
    <w:multiLevelType w:val="hybridMultilevel"/>
    <w:tmpl w:val="196E02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4588C"/>
    <w:multiLevelType w:val="hybridMultilevel"/>
    <w:tmpl w:val="6B6C81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8279C"/>
    <w:multiLevelType w:val="hybridMultilevel"/>
    <w:tmpl w:val="55A87BEA"/>
    <w:lvl w:ilvl="0" w:tplc="49386D0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8F6FB2"/>
    <w:multiLevelType w:val="hybridMultilevel"/>
    <w:tmpl w:val="734A3BD6"/>
    <w:lvl w:ilvl="0" w:tplc="EA54177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4381A"/>
    <w:multiLevelType w:val="hybridMultilevel"/>
    <w:tmpl w:val="C870F9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0E4849"/>
    <w:multiLevelType w:val="hybridMultilevel"/>
    <w:tmpl w:val="EF589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A50D6"/>
    <w:multiLevelType w:val="hybridMultilevel"/>
    <w:tmpl w:val="CC66FC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45C54"/>
    <w:multiLevelType w:val="hybridMultilevel"/>
    <w:tmpl w:val="813442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DB5CCA"/>
    <w:multiLevelType w:val="hybridMultilevel"/>
    <w:tmpl w:val="7674D7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E22F0"/>
    <w:multiLevelType w:val="multilevel"/>
    <w:tmpl w:val="486CB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4C312B"/>
    <w:multiLevelType w:val="hybridMultilevel"/>
    <w:tmpl w:val="5D76FD72"/>
    <w:lvl w:ilvl="0" w:tplc="646607B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DC5512"/>
    <w:multiLevelType w:val="hybridMultilevel"/>
    <w:tmpl w:val="3B8CE05E"/>
    <w:lvl w:ilvl="0" w:tplc="9F644C9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8513AA"/>
    <w:multiLevelType w:val="hybridMultilevel"/>
    <w:tmpl w:val="19AAEDFA"/>
    <w:lvl w:ilvl="0" w:tplc="EA54177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93398"/>
    <w:multiLevelType w:val="hybridMultilevel"/>
    <w:tmpl w:val="32AEA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86FC6"/>
    <w:multiLevelType w:val="hybridMultilevel"/>
    <w:tmpl w:val="813442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B74FB7"/>
    <w:multiLevelType w:val="hybridMultilevel"/>
    <w:tmpl w:val="813442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C71225"/>
    <w:multiLevelType w:val="hybridMultilevel"/>
    <w:tmpl w:val="987EB4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62BA6"/>
    <w:multiLevelType w:val="hybridMultilevel"/>
    <w:tmpl w:val="78BEA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3362C5"/>
    <w:multiLevelType w:val="hybridMultilevel"/>
    <w:tmpl w:val="FC28463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A2654E"/>
    <w:multiLevelType w:val="multilevel"/>
    <w:tmpl w:val="524A5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2AA03FE"/>
    <w:multiLevelType w:val="hybridMultilevel"/>
    <w:tmpl w:val="A7224C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F17A6"/>
    <w:multiLevelType w:val="multilevel"/>
    <w:tmpl w:val="D53E50A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6B5279D"/>
    <w:multiLevelType w:val="hybridMultilevel"/>
    <w:tmpl w:val="DC5C43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4F447F"/>
    <w:multiLevelType w:val="hybridMultilevel"/>
    <w:tmpl w:val="06DA5BB8"/>
    <w:lvl w:ilvl="0" w:tplc="646607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76170"/>
    <w:multiLevelType w:val="hybridMultilevel"/>
    <w:tmpl w:val="BD841B82"/>
    <w:lvl w:ilvl="0" w:tplc="8F5E81E2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5B44CB"/>
    <w:multiLevelType w:val="hybridMultilevel"/>
    <w:tmpl w:val="DCFE8934"/>
    <w:lvl w:ilvl="0" w:tplc="E23226E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ED6D2F"/>
    <w:multiLevelType w:val="hybridMultilevel"/>
    <w:tmpl w:val="1464AFE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5E5001"/>
    <w:multiLevelType w:val="hybridMultilevel"/>
    <w:tmpl w:val="FFFFFFFF"/>
    <w:lvl w:ilvl="0" w:tplc="FA7E7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40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A4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49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E6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0D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07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AA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2A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67A2C"/>
    <w:multiLevelType w:val="multilevel"/>
    <w:tmpl w:val="62CC8A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22A30F5"/>
    <w:multiLevelType w:val="multilevel"/>
    <w:tmpl w:val="E0C2F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8392784"/>
    <w:multiLevelType w:val="hybridMultilevel"/>
    <w:tmpl w:val="887C716C"/>
    <w:lvl w:ilvl="0" w:tplc="9F644C9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745DC"/>
    <w:multiLevelType w:val="hybridMultilevel"/>
    <w:tmpl w:val="9C32B932"/>
    <w:lvl w:ilvl="0" w:tplc="EA54177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F2D90"/>
    <w:multiLevelType w:val="hybridMultilevel"/>
    <w:tmpl w:val="3942F2D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057273"/>
    <w:multiLevelType w:val="hybridMultilevel"/>
    <w:tmpl w:val="8A94B2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50411"/>
    <w:multiLevelType w:val="hybridMultilevel"/>
    <w:tmpl w:val="22DE04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B1B59"/>
    <w:multiLevelType w:val="hybridMultilevel"/>
    <w:tmpl w:val="7B6439D6"/>
    <w:lvl w:ilvl="0" w:tplc="E554882C">
      <w:start w:val="1"/>
      <w:numFmt w:val="decimal"/>
      <w:lvlText w:val="%1."/>
      <w:lvlJc w:val="left"/>
      <w:pPr>
        <w:ind w:left="36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05DAE"/>
    <w:multiLevelType w:val="hybridMultilevel"/>
    <w:tmpl w:val="2A9632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764CD7"/>
    <w:multiLevelType w:val="hybridMultilevel"/>
    <w:tmpl w:val="503808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9"/>
  </w:num>
  <w:num w:numId="3">
    <w:abstractNumId w:val="31"/>
  </w:num>
  <w:num w:numId="4">
    <w:abstractNumId w:val="19"/>
  </w:num>
  <w:num w:numId="5">
    <w:abstractNumId w:val="38"/>
  </w:num>
  <w:num w:numId="6">
    <w:abstractNumId w:val="6"/>
  </w:num>
  <w:num w:numId="7">
    <w:abstractNumId w:val="46"/>
  </w:num>
  <w:num w:numId="8">
    <w:abstractNumId w:val="39"/>
  </w:num>
  <w:num w:numId="9">
    <w:abstractNumId w:val="33"/>
  </w:num>
  <w:num w:numId="10">
    <w:abstractNumId w:val="3"/>
  </w:num>
  <w:num w:numId="11">
    <w:abstractNumId w:val="12"/>
  </w:num>
  <w:num w:numId="12">
    <w:abstractNumId w:val="20"/>
  </w:num>
  <w:num w:numId="13">
    <w:abstractNumId w:val="7"/>
  </w:num>
  <w:num w:numId="14">
    <w:abstractNumId w:val="43"/>
  </w:num>
  <w:num w:numId="15">
    <w:abstractNumId w:val="24"/>
  </w:num>
  <w:num w:numId="16">
    <w:abstractNumId w:val="26"/>
  </w:num>
  <w:num w:numId="17">
    <w:abstractNumId w:val="23"/>
  </w:num>
  <w:num w:numId="18">
    <w:abstractNumId w:val="0"/>
  </w:num>
  <w:num w:numId="19">
    <w:abstractNumId w:val="14"/>
  </w:num>
  <w:num w:numId="20">
    <w:abstractNumId w:val="5"/>
  </w:num>
  <w:num w:numId="21">
    <w:abstractNumId w:val="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5"/>
  </w:num>
  <w:num w:numId="25">
    <w:abstractNumId w:val="17"/>
  </w:num>
  <w:num w:numId="26">
    <w:abstractNumId w:val="41"/>
  </w:num>
  <w:num w:numId="27">
    <w:abstractNumId w:val="22"/>
  </w:num>
  <w:num w:numId="28">
    <w:abstractNumId w:val="11"/>
  </w:num>
  <w:num w:numId="29">
    <w:abstractNumId w:val="15"/>
  </w:num>
  <w:num w:numId="30">
    <w:abstractNumId w:val="35"/>
  </w:num>
  <w:num w:numId="31">
    <w:abstractNumId w:val="1"/>
  </w:num>
  <w:num w:numId="32">
    <w:abstractNumId w:val="16"/>
  </w:num>
  <w:num w:numId="33">
    <w:abstractNumId w:val="29"/>
  </w:num>
  <w:num w:numId="34">
    <w:abstractNumId w:val="28"/>
  </w:num>
  <w:num w:numId="35">
    <w:abstractNumId w:val="44"/>
  </w:num>
  <w:num w:numId="36">
    <w:abstractNumId w:val="27"/>
  </w:num>
  <w:num w:numId="37">
    <w:abstractNumId w:val="10"/>
  </w:num>
  <w:num w:numId="38">
    <w:abstractNumId w:val="36"/>
  </w:num>
  <w:num w:numId="39">
    <w:abstractNumId w:val="2"/>
  </w:num>
  <w:num w:numId="40">
    <w:abstractNumId w:val="47"/>
  </w:num>
  <w:num w:numId="41">
    <w:abstractNumId w:val="32"/>
  </w:num>
  <w:num w:numId="42">
    <w:abstractNumId w:val="40"/>
  </w:num>
  <w:num w:numId="43">
    <w:abstractNumId w:val="21"/>
  </w:num>
  <w:num w:numId="44">
    <w:abstractNumId w:val="4"/>
  </w:num>
  <w:num w:numId="45">
    <w:abstractNumId w:val="18"/>
  </w:num>
  <w:num w:numId="4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0"/>
  </w:num>
  <w:num w:numId="48">
    <w:abstractNumId w:val="37"/>
  </w:num>
  <w:num w:numId="49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EA"/>
    <w:rsid w:val="00000407"/>
    <w:rsid w:val="00003EC2"/>
    <w:rsid w:val="00006CC6"/>
    <w:rsid w:val="000116A4"/>
    <w:rsid w:val="000118BA"/>
    <w:rsid w:val="00015DB3"/>
    <w:rsid w:val="00022844"/>
    <w:rsid w:val="00024160"/>
    <w:rsid w:val="000274FD"/>
    <w:rsid w:val="00053208"/>
    <w:rsid w:val="00063598"/>
    <w:rsid w:val="00065195"/>
    <w:rsid w:val="00067546"/>
    <w:rsid w:val="00085B49"/>
    <w:rsid w:val="0008679B"/>
    <w:rsid w:val="00087A36"/>
    <w:rsid w:val="00094E4F"/>
    <w:rsid w:val="000968F5"/>
    <w:rsid w:val="000A00D6"/>
    <w:rsid w:val="000A22CA"/>
    <w:rsid w:val="000A27DD"/>
    <w:rsid w:val="000B4723"/>
    <w:rsid w:val="000C008B"/>
    <w:rsid w:val="000C09DB"/>
    <w:rsid w:val="000C2466"/>
    <w:rsid w:val="000C3D8C"/>
    <w:rsid w:val="000C5B1C"/>
    <w:rsid w:val="000D19C5"/>
    <w:rsid w:val="000D65F3"/>
    <w:rsid w:val="000F031A"/>
    <w:rsid w:val="000F1987"/>
    <w:rsid w:val="000F4416"/>
    <w:rsid w:val="000F48F8"/>
    <w:rsid w:val="0010248A"/>
    <w:rsid w:val="0010484F"/>
    <w:rsid w:val="001051FF"/>
    <w:rsid w:val="00106A68"/>
    <w:rsid w:val="00112A3B"/>
    <w:rsid w:val="001146AC"/>
    <w:rsid w:val="00114971"/>
    <w:rsid w:val="001173D0"/>
    <w:rsid w:val="00127C43"/>
    <w:rsid w:val="001424AB"/>
    <w:rsid w:val="00150A7A"/>
    <w:rsid w:val="001577C9"/>
    <w:rsid w:val="0016561B"/>
    <w:rsid w:val="0016672B"/>
    <w:rsid w:val="00172817"/>
    <w:rsid w:val="00172B13"/>
    <w:rsid w:val="00177E2F"/>
    <w:rsid w:val="0018068A"/>
    <w:rsid w:val="001870ED"/>
    <w:rsid w:val="00187FDA"/>
    <w:rsid w:val="00190FC2"/>
    <w:rsid w:val="001938E2"/>
    <w:rsid w:val="00196671"/>
    <w:rsid w:val="001A4072"/>
    <w:rsid w:val="001A525C"/>
    <w:rsid w:val="001A54F1"/>
    <w:rsid w:val="001B0BC1"/>
    <w:rsid w:val="001B6561"/>
    <w:rsid w:val="001B718A"/>
    <w:rsid w:val="001C395C"/>
    <w:rsid w:val="001C3E4A"/>
    <w:rsid w:val="001D2C20"/>
    <w:rsid w:val="001F5BD1"/>
    <w:rsid w:val="001F762E"/>
    <w:rsid w:val="00214C0E"/>
    <w:rsid w:val="00217122"/>
    <w:rsid w:val="00224F4F"/>
    <w:rsid w:val="002253AB"/>
    <w:rsid w:val="00225450"/>
    <w:rsid w:val="00231CF5"/>
    <w:rsid w:val="00232938"/>
    <w:rsid w:val="00234860"/>
    <w:rsid w:val="00237033"/>
    <w:rsid w:val="00246BDD"/>
    <w:rsid w:val="00247BF6"/>
    <w:rsid w:val="002508B0"/>
    <w:rsid w:val="00253E7D"/>
    <w:rsid w:val="00257550"/>
    <w:rsid w:val="0026382C"/>
    <w:rsid w:val="002648CA"/>
    <w:rsid w:val="00265FBA"/>
    <w:rsid w:val="002670FA"/>
    <w:rsid w:val="00271427"/>
    <w:rsid w:val="0027293F"/>
    <w:rsid w:val="002764F2"/>
    <w:rsid w:val="0028220A"/>
    <w:rsid w:val="002939C4"/>
    <w:rsid w:val="00295386"/>
    <w:rsid w:val="00296AE1"/>
    <w:rsid w:val="00296BBD"/>
    <w:rsid w:val="00297D1A"/>
    <w:rsid w:val="002A0016"/>
    <w:rsid w:val="002A25B7"/>
    <w:rsid w:val="002A4283"/>
    <w:rsid w:val="002A7B64"/>
    <w:rsid w:val="002A7D2E"/>
    <w:rsid w:val="002B118B"/>
    <w:rsid w:val="002B14AE"/>
    <w:rsid w:val="002B1FAF"/>
    <w:rsid w:val="002B20E0"/>
    <w:rsid w:val="002B7BD0"/>
    <w:rsid w:val="002C31CA"/>
    <w:rsid w:val="002C5FD2"/>
    <w:rsid w:val="002D4877"/>
    <w:rsid w:val="002E0F75"/>
    <w:rsid w:val="002E188F"/>
    <w:rsid w:val="002E2148"/>
    <w:rsid w:val="002E6165"/>
    <w:rsid w:val="002F08BC"/>
    <w:rsid w:val="002F371F"/>
    <w:rsid w:val="00300B44"/>
    <w:rsid w:val="003101B8"/>
    <w:rsid w:val="00310930"/>
    <w:rsid w:val="003133D2"/>
    <w:rsid w:val="0031650D"/>
    <w:rsid w:val="00321005"/>
    <w:rsid w:val="003217E3"/>
    <w:rsid w:val="003254F8"/>
    <w:rsid w:val="00334D07"/>
    <w:rsid w:val="00344233"/>
    <w:rsid w:val="00350E9D"/>
    <w:rsid w:val="003529EF"/>
    <w:rsid w:val="00352F24"/>
    <w:rsid w:val="003571C4"/>
    <w:rsid w:val="00360678"/>
    <w:rsid w:val="003613B0"/>
    <w:rsid w:val="00362822"/>
    <w:rsid w:val="003754DB"/>
    <w:rsid w:val="00377962"/>
    <w:rsid w:val="00381621"/>
    <w:rsid w:val="00381B7D"/>
    <w:rsid w:val="00385D5B"/>
    <w:rsid w:val="00397D26"/>
    <w:rsid w:val="003A3208"/>
    <w:rsid w:val="003B2CD0"/>
    <w:rsid w:val="003B4418"/>
    <w:rsid w:val="003B5FFB"/>
    <w:rsid w:val="003C3E57"/>
    <w:rsid w:val="003D06FB"/>
    <w:rsid w:val="003D5085"/>
    <w:rsid w:val="003D75B5"/>
    <w:rsid w:val="003E088C"/>
    <w:rsid w:val="003E23B7"/>
    <w:rsid w:val="003E2DC4"/>
    <w:rsid w:val="003E3BC2"/>
    <w:rsid w:val="003F45FE"/>
    <w:rsid w:val="003F5799"/>
    <w:rsid w:val="003F6E70"/>
    <w:rsid w:val="004019DB"/>
    <w:rsid w:val="00404C31"/>
    <w:rsid w:val="0040711A"/>
    <w:rsid w:val="00414CFD"/>
    <w:rsid w:val="00415CDC"/>
    <w:rsid w:val="00423566"/>
    <w:rsid w:val="0043554E"/>
    <w:rsid w:val="004442DE"/>
    <w:rsid w:val="00445933"/>
    <w:rsid w:val="004463E1"/>
    <w:rsid w:val="0044794A"/>
    <w:rsid w:val="00456CB9"/>
    <w:rsid w:val="00463219"/>
    <w:rsid w:val="0047139C"/>
    <w:rsid w:val="0047736C"/>
    <w:rsid w:val="00482419"/>
    <w:rsid w:val="004827A4"/>
    <w:rsid w:val="00483063"/>
    <w:rsid w:val="0049259D"/>
    <w:rsid w:val="00493CCF"/>
    <w:rsid w:val="004941DB"/>
    <w:rsid w:val="00494A9D"/>
    <w:rsid w:val="004A21AF"/>
    <w:rsid w:val="004B4868"/>
    <w:rsid w:val="004B5838"/>
    <w:rsid w:val="004B6E14"/>
    <w:rsid w:val="004B6F0B"/>
    <w:rsid w:val="004C067A"/>
    <w:rsid w:val="004C12A4"/>
    <w:rsid w:val="004C1D2D"/>
    <w:rsid w:val="004C6259"/>
    <w:rsid w:val="004D31B4"/>
    <w:rsid w:val="004F0E65"/>
    <w:rsid w:val="004F3524"/>
    <w:rsid w:val="005006DF"/>
    <w:rsid w:val="0050076D"/>
    <w:rsid w:val="005132FA"/>
    <w:rsid w:val="00515F67"/>
    <w:rsid w:val="0052731C"/>
    <w:rsid w:val="0053168F"/>
    <w:rsid w:val="00535B81"/>
    <w:rsid w:val="005373FB"/>
    <w:rsid w:val="005424D4"/>
    <w:rsid w:val="005500F5"/>
    <w:rsid w:val="005658BE"/>
    <w:rsid w:val="00570C5C"/>
    <w:rsid w:val="00571AF0"/>
    <w:rsid w:val="0057715D"/>
    <w:rsid w:val="00581329"/>
    <w:rsid w:val="00584A4C"/>
    <w:rsid w:val="005A34E9"/>
    <w:rsid w:val="005C355C"/>
    <w:rsid w:val="005C3895"/>
    <w:rsid w:val="005C4D8E"/>
    <w:rsid w:val="005C5B11"/>
    <w:rsid w:val="005D338E"/>
    <w:rsid w:val="005F4AF4"/>
    <w:rsid w:val="005F62A9"/>
    <w:rsid w:val="005F62D2"/>
    <w:rsid w:val="006166DF"/>
    <w:rsid w:val="006211DC"/>
    <w:rsid w:val="00636E5E"/>
    <w:rsid w:val="00645549"/>
    <w:rsid w:val="00645F5D"/>
    <w:rsid w:val="006474EE"/>
    <w:rsid w:val="00651435"/>
    <w:rsid w:val="006526C0"/>
    <w:rsid w:val="00654CA3"/>
    <w:rsid w:val="0065714A"/>
    <w:rsid w:val="0066039C"/>
    <w:rsid w:val="006617BC"/>
    <w:rsid w:val="00663101"/>
    <w:rsid w:val="006814CE"/>
    <w:rsid w:val="00682D43"/>
    <w:rsid w:val="00683B06"/>
    <w:rsid w:val="0068542A"/>
    <w:rsid w:val="006870E3"/>
    <w:rsid w:val="00692CE4"/>
    <w:rsid w:val="00695389"/>
    <w:rsid w:val="00695C9D"/>
    <w:rsid w:val="006A6ADD"/>
    <w:rsid w:val="006C11D3"/>
    <w:rsid w:val="006C20DB"/>
    <w:rsid w:val="006C280F"/>
    <w:rsid w:val="006C56AC"/>
    <w:rsid w:val="006D2C78"/>
    <w:rsid w:val="006D2D15"/>
    <w:rsid w:val="006D3421"/>
    <w:rsid w:val="006D46A4"/>
    <w:rsid w:val="006D51F5"/>
    <w:rsid w:val="006D7E25"/>
    <w:rsid w:val="006E1940"/>
    <w:rsid w:val="006E5ECE"/>
    <w:rsid w:val="006F1409"/>
    <w:rsid w:val="006F77DF"/>
    <w:rsid w:val="007128BB"/>
    <w:rsid w:val="00724A77"/>
    <w:rsid w:val="0072526A"/>
    <w:rsid w:val="00726A4D"/>
    <w:rsid w:val="0073253C"/>
    <w:rsid w:val="007360F6"/>
    <w:rsid w:val="00741AA0"/>
    <w:rsid w:val="00745274"/>
    <w:rsid w:val="00746FDC"/>
    <w:rsid w:val="007504D3"/>
    <w:rsid w:val="007568D9"/>
    <w:rsid w:val="00763E3E"/>
    <w:rsid w:val="00765336"/>
    <w:rsid w:val="00767112"/>
    <w:rsid w:val="00773FCC"/>
    <w:rsid w:val="00776617"/>
    <w:rsid w:val="00784751"/>
    <w:rsid w:val="00786B3C"/>
    <w:rsid w:val="00787557"/>
    <w:rsid w:val="00787BC9"/>
    <w:rsid w:val="007A2550"/>
    <w:rsid w:val="007A2E99"/>
    <w:rsid w:val="007A6B56"/>
    <w:rsid w:val="007A7AD8"/>
    <w:rsid w:val="007B48F4"/>
    <w:rsid w:val="007B7F78"/>
    <w:rsid w:val="007C49EB"/>
    <w:rsid w:val="007C762F"/>
    <w:rsid w:val="007E4637"/>
    <w:rsid w:val="007E7AE2"/>
    <w:rsid w:val="007F079D"/>
    <w:rsid w:val="007F086C"/>
    <w:rsid w:val="007F4F8F"/>
    <w:rsid w:val="007F7ECE"/>
    <w:rsid w:val="00805AF4"/>
    <w:rsid w:val="00814C32"/>
    <w:rsid w:val="0082061A"/>
    <w:rsid w:val="008228D6"/>
    <w:rsid w:val="00837477"/>
    <w:rsid w:val="0084792E"/>
    <w:rsid w:val="008511AE"/>
    <w:rsid w:val="00862370"/>
    <w:rsid w:val="008640F4"/>
    <w:rsid w:val="008670AC"/>
    <w:rsid w:val="00870CFF"/>
    <w:rsid w:val="00876EDD"/>
    <w:rsid w:val="00881BE6"/>
    <w:rsid w:val="0088231D"/>
    <w:rsid w:val="00894302"/>
    <w:rsid w:val="00895232"/>
    <w:rsid w:val="008A285D"/>
    <w:rsid w:val="008A2DC7"/>
    <w:rsid w:val="008A6B3A"/>
    <w:rsid w:val="008B2583"/>
    <w:rsid w:val="008B7225"/>
    <w:rsid w:val="008B77FF"/>
    <w:rsid w:val="008E16C9"/>
    <w:rsid w:val="008E66E5"/>
    <w:rsid w:val="008F3151"/>
    <w:rsid w:val="008F35A3"/>
    <w:rsid w:val="008F6FD1"/>
    <w:rsid w:val="008F7018"/>
    <w:rsid w:val="00901D48"/>
    <w:rsid w:val="00903366"/>
    <w:rsid w:val="00905651"/>
    <w:rsid w:val="009101E4"/>
    <w:rsid w:val="00911653"/>
    <w:rsid w:val="00914E9B"/>
    <w:rsid w:val="00916254"/>
    <w:rsid w:val="009275BD"/>
    <w:rsid w:val="00933003"/>
    <w:rsid w:val="00935506"/>
    <w:rsid w:val="00942C57"/>
    <w:rsid w:val="009437AB"/>
    <w:rsid w:val="00944B9F"/>
    <w:rsid w:val="00952C88"/>
    <w:rsid w:val="00952E84"/>
    <w:rsid w:val="009535D9"/>
    <w:rsid w:val="00957F8B"/>
    <w:rsid w:val="00961204"/>
    <w:rsid w:val="00963BBE"/>
    <w:rsid w:val="00964CFE"/>
    <w:rsid w:val="00967A1D"/>
    <w:rsid w:val="00972380"/>
    <w:rsid w:val="00980868"/>
    <w:rsid w:val="009827CE"/>
    <w:rsid w:val="00983B13"/>
    <w:rsid w:val="00984656"/>
    <w:rsid w:val="0099247A"/>
    <w:rsid w:val="0099278A"/>
    <w:rsid w:val="009A08AC"/>
    <w:rsid w:val="009A0B67"/>
    <w:rsid w:val="009B1942"/>
    <w:rsid w:val="009B3F8C"/>
    <w:rsid w:val="009B4F28"/>
    <w:rsid w:val="009B4F59"/>
    <w:rsid w:val="009C1F0D"/>
    <w:rsid w:val="009C36E8"/>
    <w:rsid w:val="009C3CFD"/>
    <w:rsid w:val="009C56E0"/>
    <w:rsid w:val="009C5821"/>
    <w:rsid w:val="009C5D7F"/>
    <w:rsid w:val="009D5490"/>
    <w:rsid w:val="009E597F"/>
    <w:rsid w:val="009E6C92"/>
    <w:rsid w:val="009F090F"/>
    <w:rsid w:val="00A06B30"/>
    <w:rsid w:val="00A11330"/>
    <w:rsid w:val="00A15EAC"/>
    <w:rsid w:val="00A42C01"/>
    <w:rsid w:val="00A45350"/>
    <w:rsid w:val="00A47635"/>
    <w:rsid w:val="00A508C7"/>
    <w:rsid w:val="00A53B8F"/>
    <w:rsid w:val="00A53C39"/>
    <w:rsid w:val="00A5640A"/>
    <w:rsid w:val="00A6476B"/>
    <w:rsid w:val="00A64CCB"/>
    <w:rsid w:val="00A659B0"/>
    <w:rsid w:val="00A673E6"/>
    <w:rsid w:val="00A805E3"/>
    <w:rsid w:val="00A90954"/>
    <w:rsid w:val="00A91F40"/>
    <w:rsid w:val="00A9211C"/>
    <w:rsid w:val="00AA0D5B"/>
    <w:rsid w:val="00AA2057"/>
    <w:rsid w:val="00AA6558"/>
    <w:rsid w:val="00AA678F"/>
    <w:rsid w:val="00AB77F7"/>
    <w:rsid w:val="00AC2ED5"/>
    <w:rsid w:val="00AC63E3"/>
    <w:rsid w:val="00AC77EC"/>
    <w:rsid w:val="00AD03EC"/>
    <w:rsid w:val="00AD118A"/>
    <w:rsid w:val="00AD2D8D"/>
    <w:rsid w:val="00AE2726"/>
    <w:rsid w:val="00AE5612"/>
    <w:rsid w:val="00AF21F8"/>
    <w:rsid w:val="00AF66C1"/>
    <w:rsid w:val="00B069ED"/>
    <w:rsid w:val="00B150DB"/>
    <w:rsid w:val="00B156E3"/>
    <w:rsid w:val="00B17CDB"/>
    <w:rsid w:val="00B21189"/>
    <w:rsid w:val="00B2126E"/>
    <w:rsid w:val="00B216EC"/>
    <w:rsid w:val="00B26CAB"/>
    <w:rsid w:val="00B322E2"/>
    <w:rsid w:val="00B3252D"/>
    <w:rsid w:val="00B33EF8"/>
    <w:rsid w:val="00B343B3"/>
    <w:rsid w:val="00B35DC2"/>
    <w:rsid w:val="00B401D2"/>
    <w:rsid w:val="00B40F57"/>
    <w:rsid w:val="00B46851"/>
    <w:rsid w:val="00B527BA"/>
    <w:rsid w:val="00B61998"/>
    <w:rsid w:val="00B629D4"/>
    <w:rsid w:val="00B65678"/>
    <w:rsid w:val="00B71DB3"/>
    <w:rsid w:val="00B74975"/>
    <w:rsid w:val="00B87CDD"/>
    <w:rsid w:val="00B940E2"/>
    <w:rsid w:val="00B975FD"/>
    <w:rsid w:val="00B9789F"/>
    <w:rsid w:val="00BB4E8A"/>
    <w:rsid w:val="00BB77EF"/>
    <w:rsid w:val="00BC01F7"/>
    <w:rsid w:val="00BC08E5"/>
    <w:rsid w:val="00BD4036"/>
    <w:rsid w:val="00BE1123"/>
    <w:rsid w:val="00BF352C"/>
    <w:rsid w:val="00C000A6"/>
    <w:rsid w:val="00C014BA"/>
    <w:rsid w:val="00C071D6"/>
    <w:rsid w:val="00C07FB9"/>
    <w:rsid w:val="00C17872"/>
    <w:rsid w:val="00C2257F"/>
    <w:rsid w:val="00C2459E"/>
    <w:rsid w:val="00C2567E"/>
    <w:rsid w:val="00C3560F"/>
    <w:rsid w:val="00C36868"/>
    <w:rsid w:val="00C53149"/>
    <w:rsid w:val="00C610FA"/>
    <w:rsid w:val="00C6113F"/>
    <w:rsid w:val="00C61B99"/>
    <w:rsid w:val="00C62587"/>
    <w:rsid w:val="00C6325C"/>
    <w:rsid w:val="00C63EA8"/>
    <w:rsid w:val="00C6740F"/>
    <w:rsid w:val="00C70C42"/>
    <w:rsid w:val="00C7141F"/>
    <w:rsid w:val="00C71F17"/>
    <w:rsid w:val="00C73B31"/>
    <w:rsid w:val="00C74445"/>
    <w:rsid w:val="00C74D10"/>
    <w:rsid w:val="00C801D5"/>
    <w:rsid w:val="00C85706"/>
    <w:rsid w:val="00C978EA"/>
    <w:rsid w:val="00CA1091"/>
    <w:rsid w:val="00CA4D85"/>
    <w:rsid w:val="00CA7D84"/>
    <w:rsid w:val="00CC37F2"/>
    <w:rsid w:val="00CC4F2A"/>
    <w:rsid w:val="00CD6169"/>
    <w:rsid w:val="00CD63EA"/>
    <w:rsid w:val="00CD6F95"/>
    <w:rsid w:val="00CE0161"/>
    <w:rsid w:val="00CE6086"/>
    <w:rsid w:val="00CF0128"/>
    <w:rsid w:val="00CF78F2"/>
    <w:rsid w:val="00D030D4"/>
    <w:rsid w:val="00D1204B"/>
    <w:rsid w:val="00D12CF4"/>
    <w:rsid w:val="00D22579"/>
    <w:rsid w:val="00D23D6C"/>
    <w:rsid w:val="00D2490F"/>
    <w:rsid w:val="00D360CF"/>
    <w:rsid w:val="00D41688"/>
    <w:rsid w:val="00D416B0"/>
    <w:rsid w:val="00D45B5D"/>
    <w:rsid w:val="00D524A9"/>
    <w:rsid w:val="00D52F64"/>
    <w:rsid w:val="00D53FFC"/>
    <w:rsid w:val="00D631E0"/>
    <w:rsid w:val="00D6707F"/>
    <w:rsid w:val="00D71F5B"/>
    <w:rsid w:val="00D7649A"/>
    <w:rsid w:val="00D906A8"/>
    <w:rsid w:val="00D91F20"/>
    <w:rsid w:val="00D97486"/>
    <w:rsid w:val="00DA2779"/>
    <w:rsid w:val="00DA50E6"/>
    <w:rsid w:val="00DB10EA"/>
    <w:rsid w:val="00DB3A86"/>
    <w:rsid w:val="00DB4395"/>
    <w:rsid w:val="00DC3248"/>
    <w:rsid w:val="00DC40D4"/>
    <w:rsid w:val="00DC64C4"/>
    <w:rsid w:val="00DD08FD"/>
    <w:rsid w:val="00DD2F3C"/>
    <w:rsid w:val="00DD79AD"/>
    <w:rsid w:val="00DE1E6C"/>
    <w:rsid w:val="00DE3627"/>
    <w:rsid w:val="00DE3800"/>
    <w:rsid w:val="00DE5162"/>
    <w:rsid w:val="00DE5BD9"/>
    <w:rsid w:val="00DE65AF"/>
    <w:rsid w:val="00DF57C8"/>
    <w:rsid w:val="00E0245D"/>
    <w:rsid w:val="00E05074"/>
    <w:rsid w:val="00E13144"/>
    <w:rsid w:val="00E139F7"/>
    <w:rsid w:val="00E24319"/>
    <w:rsid w:val="00E24E34"/>
    <w:rsid w:val="00E26AEA"/>
    <w:rsid w:val="00E4541A"/>
    <w:rsid w:val="00E469B7"/>
    <w:rsid w:val="00E563F3"/>
    <w:rsid w:val="00E61CAA"/>
    <w:rsid w:val="00E7175E"/>
    <w:rsid w:val="00E71C74"/>
    <w:rsid w:val="00E73B71"/>
    <w:rsid w:val="00E83FE1"/>
    <w:rsid w:val="00E91020"/>
    <w:rsid w:val="00E925AE"/>
    <w:rsid w:val="00E94511"/>
    <w:rsid w:val="00EA0C16"/>
    <w:rsid w:val="00EA60C0"/>
    <w:rsid w:val="00EA68C0"/>
    <w:rsid w:val="00EA74E5"/>
    <w:rsid w:val="00EB4DB6"/>
    <w:rsid w:val="00EB5575"/>
    <w:rsid w:val="00EC76B5"/>
    <w:rsid w:val="00EF5DE0"/>
    <w:rsid w:val="00F0540B"/>
    <w:rsid w:val="00F110AB"/>
    <w:rsid w:val="00F11A34"/>
    <w:rsid w:val="00F12330"/>
    <w:rsid w:val="00F142C4"/>
    <w:rsid w:val="00F1534B"/>
    <w:rsid w:val="00F15404"/>
    <w:rsid w:val="00F20C1C"/>
    <w:rsid w:val="00F25068"/>
    <w:rsid w:val="00F2569B"/>
    <w:rsid w:val="00F25B6A"/>
    <w:rsid w:val="00F32731"/>
    <w:rsid w:val="00F353A4"/>
    <w:rsid w:val="00F423C7"/>
    <w:rsid w:val="00F42C6C"/>
    <w:rsid w:val="00F4487F"/>
    <w:rsid w:val="00F511BD"/>
    <w:rsid w:val="00F579AC"/>
    <w:rsid w:val="00F664C9"/>
    <w:rsid w:val="00F72897"/>
    <w:rsid w:val="00F72DF2"/>
    <w:rsid w:val="00F73573"/>
    <w:rsid w:val="00F76F01"/>
    <w:rsid w:val="00F81636"/>
    <w:rsid w:val="00F81E91"/>
    <w:rsid w:val="00F917FD"/>
    <w:rsid w:val="00F93A4B"/>
    <w:rsid w:val="00F955E1"/>
    <w:rsid w:val="00FA05F9"/>
    <w:rsid w:val="00FA5DB5"/>
    <w:rsid w:val="00FA66CD"/>
    <w:rsid w:val="00FB1605"/>
    <w:rsid w:val="00FC19D6"/>
    <w:rsid w:val="00FC62EA"/>
    <w:rsid w:val="00FE0D19"/>
    <w:rsid w:val="00FF03B5"/>
    <w:rsid w:val="00FF2190"/>
    <w:rsid w:val="00FF5121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531E5A"/>
  <w15:chartTrackingRefBased/>
  <w15:docId w15:val="{19340154-A8E5-4B7E-94DE-94BFADEF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73B71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theme="majorBidi"/>
      <w:color w:val="2E74B5" w:themeColor="accent1" w:themeShade="BF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73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73B7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0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DB10E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DB10E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DB10EA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1">
    <w:name w:val="Tabelraster1"/>
    <w:basedOn w:val="Standaardtabel"/>
    <w:next w:val="Tabelraster"/>
    <w:uiPriority w:val="39"/>
    <w:rsid w:val="00DB10E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DB10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B10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B10EA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10EA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E73B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73B71"/>
    <w:rPr>
      <w:rFonts w:ascii="Calibri Light" w:eastAsiaTheme="majorEastAsia" w:hAnsi="Calibri Light" w:cstheme="majorBidi"/>
      <w:color w:val="2E74B5" w:themeColor="accent1" w:themeShade="BF"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E73B71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E73B71"/>
    <w:rPr>
      <w:color w:val="0563C1" w:themeColor="hyperlink"/>
      <w:u w:val="single"/>
    </w:rPr>
  </w:style>
  <w:style w:type="character" w:styleId="Nadruk">
    <w:name w:val="Emphasis"/>
    <w:aliases w:val="PVE standaard"/>
    <w:qFormat/>
    <w:rsid w:val="00E73B71"/>
    <w:rPr>
      <w:rFonts w:ascii="Calibri" w:hAnsi="Calibri" w:cs="Times New Roman"/>
      <w:b w:val="0"/>
      <w:sz w:val="2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000A6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B6E1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B6E1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4B6E1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4B6E14"/>
    <w:pPr>
      <w:spacing w:after="100"/>
      <w:ind w:left="440"/>
    </w:pPr>
  </w:style>
  <w:style w:type="paragraph" w:styleId="Koptekst">
    <w:name w:val="header"/>
    <w:basedOn w:val="Standaard"/>
    <w:link w:val="KoptekstChar"/>
    <w:uiPriority w:val="99"/>
    <w:unhideWhenUsed/>
    <w:rsid w:val="00DB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3A86"/>
  </w:style>
  <w:style w:type="paragraph" w:styleId="Voettekst">
    <w:name w:val="footer"/>
    <w:basedOn w:val="Standaard"/>
    <w:link w:val="VoettekstChar"/>
    <w:uiPriority w:val="99"/>
    <w:unhideWhenUsed/>
    <w:rsid w:val="00DB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3A8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1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140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12CF4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B26CAB"/>
    <w:rPr>
      <w:rFonts w:ascii="Calibri" w:eastAsiaTheme="minorEastAsia" w:hAnsi="Calibri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B26CAB"/>
    <w:pPr>
      <w:spacing w:after="0" w:line="240" w:lineRule="auto"/>
    </w:pPr>
    <w:rPr>
      <w:rFonts w:ascii="Calibri" w:eastAsiaTheme="minorEastAsia" w:hAnsi="Calibri"/>
      <w:szCs w:val="24"/>
      <w:lang w:eastAsia="nl-NL"/>
    </w:rPr>
  </w:style>
  <w:style w:type="character" w:styleId="Subtielebenadrukking">
    <w:name w:val="Subtle Emphasis"/>
    <w:uiPriority w:val="19"/>
    <w:qFormat/>
    <w:rsid w:val="0082061A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C3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C3CFD"/>
    <w:rPr>
      <w:rFonts w:ascii="Calibri" w:hAnsi="Calibri" w:cs="Consolas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71D6"/>
    <w:rPr>
      <w:color w:val="808080"/>
      <w:shd w:val="clear" w:color="auto" w:fill="E6E6E6"/>
    </w:rPr>
  </w:style>
  <w:style w:type="paragraph" w:customStyle="1" w:styleId="Default">
    <w:name w:val="Default"/>
    <w:rsid w:val="007F07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2817"/>
    <w:rPr>
      <w:color w:val="954F72" w:themeColor="followedHyperlink"/>
      <w:u w:val="single"/>
    </w:rPr>
  </w:style>
  <w:style w:type="character" w:customStyle="1" w:styleId="normaltextrun">
    <w:name w:val="normaltextrun"/>
    <w:basedOn w:val="Standaardalinea-lettertype"/>
    <w:rsid w:val="00895232"/>
  </w:style>
  <w:style w:type="paragraph" w:customStyle="1" w:styleId="Normal0">
    <w:name w:val="Normal0"/>
    <w:qFormat/>
    <w:rsid w:val="00895232"/>
    <w:pPr>
      <w:spacing w:after="0" w:line="240" w:lineRule="auto"/>
    </w:pPr>
    <w:rPr>
      <w:rFonts w:ascii="Calibri" w:eastAsia="Calibri" w:hAnsi="Calibri" w:cs="Calibri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89523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2CEB-0D3A-4C13-83E3-F4340849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3069436F.dotm</Template>
  <TotalTime>666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Gijtenbeek</dc:creator>
  <cp:keywords/>
  <dc:description/>
  <cp:lastModifiedBy>Dennis Bruijn</cp:lastModifiedBy>
  <cp:revision>165</cp:revision>
  <cp:lastPrinted>2018-07-02T11:13:00Z</cp:lastPrinted>
  <dcterms:created xsi:type="dcterms:W3CDTF">2018-07-02T05:33:00Z</dcterms:created>
  <dcterms:modified xsi:type="dcterms:W3CDTF">2022-02-21T11:27:00Z</dcterms:modified>
</cp:coreProperties>
</file>