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427D" w14:textId="77777777" w:rsidR="00BC3158" w:rsidRPr="00BC3158" w:rsidRDefault="00A13B93" w:rsidP="00635421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r w:rsidRPr="00AE67DE">
        <w:rPr>
          <w:rFonts w:ascii="Corbel" w:hAnsi="Corbel"/>
          <w:b/>
          <w:sz w:val="24"/>
          <w:szCs w:val="24"/>
        </w:rPr>
        <w:t>Bijlage Format sleutelfunctionarissen</w:t>
      </w:r>
    </w:p>
    <w:p w14:paraId="59EA6836" w14:textId="77777777" w:rsidR="00BC3158" w:rsidRDefault="00AA7BBA" w:rsidP="00AA7BBA">
      <w:pPr>
        <w:tabs>
          <w:tab w:val="left" w:pos="1048"/>
        </w:tabs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r>
        <w:rPr>
          <w:rFonts w:ascii="Corbel" w:hAnsi="Corbel"/>
          <w:b/>
          <w:szCs w:val="18"/>
        </w:rPr>
        <w:tab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AA7BBA" w14:paraId="4E33C516" w14:textId="77777777" w:rsidTr="00AA7BBA">
        <w:trPr>
          <w:trHeight w:val="454"/>
        </w:trPr>
        <w:tc>
          <w:tcPr>
            <w:tcW w:w="9104" w:type="dxa"/>
            <w:gridSpan w:val="2"/>
            <w:shd w:val="clear" w:color="auto" w:fill="002060"/>
            <w:vAlign w:val="center"/>
          </w:tcPr>
          <w:p w14:paraId="10ACBF4E" w14:textId="46DD4A8C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Sleutelfunctionaris</w:t>
            </w:r>
            <w:r w:rsidR="00AE67DE">
              <w:rPr>
                <w:rFonts w:ascii="Corbel" w:hAnsi="Corbel"/>
                <w:b/>
                <w:color w:val="FFFFFF" w:themeColor="background1"/>
                <w:szCs w:val="18"/>
              </w:rPr>
              <w:t xml:space="preserve"> 1: Eerste aanspreekpunt (Accountmanager)</w:t>
            </w:r>
          </w:p>
        </w:tc>
      </w:tr>
      <w:tr w:rsidR="00AA7BBA" w14:paraId="22176900" w14:textId="77777777" w:rsidTr="00AA7BBA">
        <w:trPr>
          <w:trHeight w:val="454"/>
        </w:trPr>
        <w:tc>
          <w:tcPr>
            <w:tcW w:w="4498" w:type="dxa"/>
            <w:vAlign w:val="center"/>
          </w:tcPr>
          <w:p w14:paraId="331CCE36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606" w:type="dxa"/>
            <w:vAlign w:val="center"/>
          </w:tcPr>
          <w:p w14:paraId="731FB2B3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AA7BBA" w14:paraId="49E398E5" w14:textId="77777777" w:rsidTr="00AA7BBA">
        <w:trPr>
          <w:trHeight w:val="454"/>
        </w:trPr>
        <w:tc>
          <w:tcPr>
            <w:tcW w:w="4498" w:type="dxa"/>
            <w:vAlign w:val="center"/>
          </w:tcPr>
          <w:p w14:paraId="7723F518" w14:textId="77777777" w:rsidR="00AA7BBA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606" w:type="dxa"/>
            <w:vAlign w:val="center"/>
          </w:tcPr>
          <w:p w14:paraId="397EA097" w14:textId="77777777" w:rsidR="00AA7BBA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A7BBA" w14:paraId="7D45BFEB" w14:textId="77777777" w:rsidTr="00AA7BBA">
        <w:trPr>
          <w:trHeight w:val="454"/>
        </w:trPr>
        <w:tc>
          <w:tcPr>
            <w:tcW w:w="9104" w:type="dxa"/>
            <w:gridSpan w:val="2"/>
            <w:shd w:val="clear" w:color="auto" w:fill="002060"/>
            <w:vAlign w:val="center"/>
          </w:tcPr>
          <w:p w14:paraId="78129E09" w14:textId="77777777" w:rsidR="00AA7BBA" w:rsidRPr="00E016F4" w:rsidRDefault="00AA7BBA" w:rsidP="00A84251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A7BBA" w14:paraId="645C5990" w14:textId="77777777" w:rsidTr="00AA7BBA">
        <w:trPr>
          <w:trHeight w:val="2268"/>
        </w:trPr>
        <w:tc>
          <w:tcPr>
            <w:tcW w:w="9104" w:type="dxa"/>
            <w:gridSpan w:val="2"/>
          </w:tcPr>
          <w:p w14:paraId="77E095ED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7DE4932A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4EEAC04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349F5BD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76516CC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C28605C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4057181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FE031A9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6DE0B65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F67E3DB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F9D0AF3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6B9BD34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E9C652E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0E28820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D8D1B8E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966C797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703BDC2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5935D0C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1655738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7CFF295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F9A260E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7B2BE74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F413A09" w14:textId="77777777" w:rsidR="00AA7BBA" w:rsidRDefault="00AA7BBA" w:rsidP="00A84251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45E4D18A" w14:textId="73ADEC04" w:rsidR="00AE67DE" w:rsidRDefault="00AE67DE" w:rsidP="00635421">
      <w:pPr>
        <w:spacing w:after="200" w:line="276" w:lineRule="auto"/>
      </w:pPr>
    </w:p>
    <w:p w14:paraId="72444E76" w14:textId="77777777" w:rsidR="00AE67DE" w:rsidRDefault="00AE67DE">
      <w:pPr>
        <w:spacing w:after="200" w:line="276" w:lineRule="auto"/>
      </w:pPr>
      <w:r>
        <w:br w:type="page"/>
      </w: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0"/>
      </w:tblGrid>
      <w:tr w:rsidR="00AE67DE" w14:paraId="56AC0039" w14:textId="77777777" w:rsidTr="0025705E">
        <w:trPr>
          <w:trHeight w:val="454"/>
        </w:trPr>
        <w:tc>
          <w:tcPr>
            <w:tcW w:w="9104" w:type="dxa"/>
            <w:gridSpan w:val="2"/>
            <w:shd w:val="clear" w:color="auto" w:fill="002060"/>
            <w:vAlign w:val="center"/>
          </w:tcPr>
          <w:p w14:paraId="4182EC32" w14:textId="73F866F9" w:rsidR="00AE67DE" w:rsidRPr="00E016F4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color w:val="FFFFFF" w:themeColor="background1"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lastRenderedPageBreak/>
              <w:t>Sleutelfunctionaris</w:t>
            </w:r>
            <w:r>
              <w:rPr>
                <w:rFonts w:ascii="Corbel" w:hAnsi="Corbel"/>
                <w:b/>
                <w:color w:val="FFFFFF" w:themeColor="background1"/>
                <w:szCs w:val="18"/>
              </w:rPr>
              <w:t xml:space="preserve"> 2: Beveiliger</w:t>
            </w:r>
          </w:p>
        </w:tc>
      </w:tr>
      <w:tr w:rsidR="00AE67DE" w14:paraId="194AB218" w14:textId="77777777" w:rsidTr="0025705E">
        <w:trPr>
          <w:trHeight w:val="454"/>
        </w:trPr>
        <w:tc>
          <w:tcPr>
            <w:tcW w:w="4498" w:type="dxa"/>
            <w:vAlign w:val="center"/>
          </w:tcPr>
          <w:p w14:paraId="1F915E2E" w14:textId="77777777" w:rsidR="00AE67DE" w:rsidRPr="00E016F4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szCs w:val="18"/>
              </w:rPr>
              <w:t>Naam</w:t>
            </w:r>
          </w:p>
        </w:tc>
        <w:tc>
          <w:tcPr>
            <w:tcW w:w="4606" w:type="dxa"/>
            <w:vAlign w:val="center"/>
          </w:tcPr>
          <w:p w14:paraId="26D6CB87" w14:textId="77777777" w:rsidR="00AE67DE" w:rsidRPr="00E016F4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Functie</w:t>
            </w:r>
          </w:p>
        </w:tc>
      </w:tr>
      <w:tr w:rsidR="00AE67DE" w14:paraId="3600A391" w14:textId="77777777" w:rsidTr="0025705E">
        <w:trPr>
          <w:trHeight w:val="454"/>
        </w:trPr>
        <w:tc>
          <w:tcPr>
            <w:tcW w:w="4498" w:type="dxa"/>
            <w:vAlign w:val="center"/>
          </w:tcPr>
          <w:p w14:paraId="619EF119" w14:textId="77777777" w:rsidR="00AE67DE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  <w:tc>
          <w:tcPr>
            <w:tcW w:w="4606" w:type="dxa"/>
            <w:vAlign w:val="center"/>
          </w:tcPr>
          <w:p w14:paraId="299436A2" w14:textId="77777777" w:rsidR="00AE67DE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</w:tc>
      </w:tr>
      <w:tr w:rsidR="00AE67DE" w14:paraId="14B0366E" w14:textId="77777777" w:rsidTr="0025705E">
        <w:trPr>
          <w:trHeight w:val="454"/>
        </w:trPr>
        <w:tc>
          <w:tcPr>
            <w:tcW w:w="9104" w:type="dxa"/>
            <w:gridSpan w:val="2"/>
            <w:shd w:val="clear" w:color="auto" w:fill="002060"/>
            <w:vAlign w:val="center"/>
          </w:tcPr>
          <w:p w14:paraId="518FCCCA" w14:textId="77777777" w:rsidR="00AE67DE" w:rsidRPr="00E016F4" w:rsidRDefault="00AE67DE" w:rsidP="0025705E">
            <w:pPr>
              <w:suppressAutoHyphens/>
              <w:overflowPunct w:val="0"/>
              <w:autoSpaceDE w:val="0"/>
              <w:spacing w:line="276" w:lineRule="auto"/>
              <w:jc w:val="center"/>
              <w:textAlignment w:val="baseline"/>
              <w:rPr>
                <w:rFonts w:ascii="Corbel" w:hAnsi="Corbel"/>
                <w:b/>
                <w:szCs w:val="18"/>
              </w:rPr>
            </w:pPr>
            <w:r w:rsidRPr="00E016F4">
              <w:rPr>
                <w:rFonts w:ascii="Corbel" w:hAnsi="Corbel"/>
                <w:b/>
                <w:color w:val="FFFFFF" w:themeColor="background1"/>
                <w:szCs w:val="18"/>
              </w:rPr>
              <w:t>Motivering</w:t>
            </w:r>
          </w:p>
        </w:tc>
      </w:tr>
      <w:tr w:rsidR="00AE67DE" w14:paraId="6BFE378D" w14:textId="77777777" w:rsidTr="0025705E">
        <w:trPr>
          <w:trHeight w:val="2268"/>
        </w:trPr>
        <w:tc>
          <w:tcPr>
            <w:tcW w:w="9104" w:type="dxa"/>
            <w:gridSpan w:val="2"/>
          </w:tcPr>
          <w:p w14:paraId="4724D3A8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  <w:r w:rsidRPr="00BC3158">
              <w:rPr>
                <w:rFonts w:ascii="Corbel" w:hAnsi="Corbel"/>
                <w:szCs w:val="18"/>
                <w:highlight w:val="lightGray"/>
              </w:rPr>
              <w:t>&lt;invullen&gt;</w:t>
            </w:r>
          </w:p>
          <w:p w14:paraId="6AD8A89F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4C9DEBD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F72BF9F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02DEAC4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C9416ED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8406500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096FA837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B94F916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D246FD3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39E2B949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9EAF1DF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54DD55F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25FF83CA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66FB3E6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6555E64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6412E204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43759C6E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1FEEDCC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7BF569AC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0E3DF07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10EFC69E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  <w:p w14:paraId="59A36248" w14:textId="77777777" w:rsidR="00AE67DE" w:rsidRDefault="00AE67DE" w:rsidP="0025705E">
            <w:pPr>
              <w:suppressAutoHyphens/>
              <w:overflowPunct w:val="0"/>
              <w:autoSpaceDE w:val="0"/>
              <w:spacing w:before="120"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</w:tbl>
    <w:p w14:paraId="0C67582A" w14:textId="77777777" w:rsidR="00723BA1" w:rsidRDefault="00723BA1" w:rsidP="00635421">
      <w:pPr>
        <w:spacing w:after="200" w:line="276" w:lineRule="auto"/>
      </w:pPr>
    </w:p>
    <w:sectPr w:rsidR="00723B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DC09" w14:textId="77777777" w:rsidR="00AE67DE" w:rsidRDefault="00AE67DE" w:rsidP="001629F4">
      <w:pPr>
        <w:spacing w:line="240" w:lineRule="auto"/>
      </w:pPr>
      <w:r>
        <w:separator/>
      </w:r>
    </w:p>
  </w:endnote>
  <w:endnote w:type="continuationSeparator" w:id="0">
    <w:p w14:paraId="52CFC136" w14:textId="77777777" w:rsidR="00AE67DE" w:rsidRDefault="00AE67DE" w:rsidP="00162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3254772"/>
      <w:docPartObj>
        <w:docPartGallery w:val="Page Numbers (Bottom of Page)"/>
        <w:docPartUnique/>
      </w:docPartObj>
    </w:sdtPr>
    <w:sdtEndPr>
      <w:rPr>
        <w:rFonts w:ascii="Corbel" w:hAnsi="Corbel"/>
      </w:rPr>
    </w:sdtEndPr>
    <w:sdtContent>
      <w:p w14:paraId="718BE226" w14:textId="77777777" w:rsidR="001629F4" w:rsidRPr="001629F4" w:rsidRDefault="001629F4">
        <w:pPr>
          <w:pStyle w:val="Voettekst"/>
          <w:jc w:val="right"/>
          <w:rPr>
            <w:rFonts w:ascii="Corbel" w:hAnsi="Corbel"/>
          </w:rPr>
        </w:pPr>
        <w:r w:rsidRPr="001629F4">
          <w:rPr>
            <w:rFonts w:ascii="Corbel" w:hAnsi="Corbel"/>
          </w:rPr>
          <w:fldChar w:fldCharType="begin"/>
        </w:r>
        <w:r w:rsidRPr="001629F4">
          <w:rPr>
            <w:rFonts w:ascii="Corbel" w:hAnsi="Corbel"/>
          </w:rPr>
          <w:instrText>PAGE   \* MERGEFORMAT</w:instrText>
        </w:r>
        <w:r w:rsidRPr="001629F4">
          <w:rPr>
            <w:rFonts w:ascii="Corbel" w:hAnsi="Corbel"/>
          </w:rPr>
          <w:fldChar w:fldCharType="separate"/>
        </w:r>
        <w:r w:rsidR="00A13B93">
          <w:rPr>
            <w:rFonts w:ascii="Corbel" w:hAnsi="Corbel"/>
            <w:noProof/>
          </w:rPr>
          <w:t>1</w:t>
        </w:r>
        <w:r w:rsidRPr="001629F4">
          <w:rPr>
            <w:rFonts w:ascii="Corbel" w:hAnsi="Corbel"/>
          </w:rPr>
          <w:fldChar w:fldCharType="end"/>
        </w:r>
      </w:p>
    </w:sdtContent>
  </w:sdt>
  <w:p w14:paraId="1E6FC8F0" w14:textId="77777777" w:rsidR="001629F4" w:rsidRDefault="00162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6802" w14:textId="77777777" w:rsidR="00AE67DE" w:rsidRDefault="00AE67DE" w:rsidP="001629F4">
      <w:pPr>
        <w:spacing w:line="240" w:lineRule="auto"/>
      </w:pPr>
      <w:r>
        <w:separator/>
      </w:r>
    </w:p>
  </w:footnote>
  <w:footnote w:type="continuationSeparator" w:id="0">
    <w:p w14:paraId="127CAA5F" w14:textId="77777777" w:rsidR="00AE67DE" w:rsidRDefault="00AE67DE" w:rsidP="001629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81"/>
    <w:multiLevelType w:val="multilevel"/>
    <w:tmpl w:val="034AAF28"/>
    <w:lvl w:ilvl="0">
      <w:start w:val="1"/>
      <w:numFmt w:val="decimal"/>
      <w:pStyle w:val="Kop1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pStyle w:val="Kop2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DE"/>
    <w:rsid w:val="001629F4"/>
    <w:rsid w:val="00287178"/>
    <w:rsid w:val="005E7BFE"/>
    <w:rsid w:val="00635421"/>
    <w:rsid w:val="00723BA1"/>
    <w:rsid w:val="00A13B93"/>
    <w:rsid w:val="00AA7BBA"/>
    <w:rsid w:val="00AE67DE"/>
    <w:rsid w:val="00BC3158"/>
    <w:rsid w:val="00BF1799"/>
    <w:rsid w:val="00CE4DF6"/>
    <w:rsid w:val="00E0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4CC9C"/>
  <w15:docId w15:val="{3888A3AA-ECA5-4CC2-A802-568567DE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5421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uiPriority w:val="99"/>
    <w:qFormat/>
    <w:rsid w:val="00635421"/>
    <w:pPr>
      <w:pageBreakBefore/>
      <w:numPr>
        <w:numId w:val="1"/>
      </w:numPr>
      <w:spacing w:before="360" w:after="480" w:line="360" w:lineRule="atLeast"/>
      <w:outlineLvl w:val="0"/>
    </w:pPr>
    <w:rPr>
      <w:rFonts w:ascii="Arial" w:hAnsi="Arial"/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,Ko"/>
    <w:basedOn w:val="Standaard"/>
    <w:next w:val="Standaard"/>
    <w:link w:val="Kop2Char"/>
    <w:uiPriority w:val="99"/>
    <w:qFormat/>
    <w:rsid w:val="00635421"/>
    <w:pPr>
      <w:keepNext/>
      <w:numPr>
        <w:ilvl w:val="1"/>
        <w:numId w:val="1"/>
      </w:numPr>
      <w:tabs>
        <w:tab w:val="left" w:pos="993"/>
      </w:tabs>
      <w:spacing w:before="360" w:after="240"/>
      <w:outlineLvl w:val="1"/>
    </w:pPr>
    <w:rPr>
      <w:rFonts w:ascii="Arial" w:hAnsi="Arial"/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uiPriority w:val="99"/>
    <w:qFormat/>
    <w:rsid w:val="00635421"/>
    <w:pPr>
      <w:keepNext/>
      <w:numPr>
        <w:ilvl w:val="2"/>
        <w:numId w:val="1"/>
      </w:numPr>
      <w:spacing w:before="240" w:after="240"/>
      <w:outlineLvl w:val="2"/>
    </w:pPr>
    <w:rPr>
      <w:rFonts w:ascii="Arial" w:hAnsi="Arial"/>
      <w:b/>
      <w:noProof/>
      <w:sz w:val="19"/>
    </w:rPr>
  </w:style>
  <w:style w:type="paragraph" w:styleId="Kop4">
    <w:name w:val="heading 4"/>
    <w:aliases w:val="Level 2 - a,Major"/>
    <w:basedOn w:val="Standaard"/>
    <w:next w:val="Standaard"/>
    <w:link w:val="Kop4Char"/>
    <w:uiPriority w:val="99"/>
    <w:qFormat/>
    <w:rsid w:val="00635421"/>
    <w:pPr>
      <w:keepNext/>
      <w:numPr>
        <w:ilvl w:val="3"/>
        <w:numId w:val="1"/>
      </w:numPr>
      <w:tabs>
        <w:tab w:val="left" w:pos="3828"/>
      </w:tabs>
      <w:spacing w:before="240" w:after="120"/>
      <w:outlineLvl w:val="3"/>
    </w:pPr>
    <w:rPr>
      <w:rFonts w:ascii="Arial" w:hAnsi="Arial"/>
      <w:b/>
      <w:noProof/>
      <w:sz w:val="1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basedOn w:val="Standaardalinea-lettertype"/>
    <w:link w:val="Kop1"/>
    <w:uiPriority w:val="99"/>
    <w:rsid w:val="00635421"/>
    <w:rPr>
      <w:rFonts w:ascii="Arial" w:eastAsia="Times New Roman" w:hAnsi="Arial" w:cs="Times New Roman"/>
      <w:b/>
      <w:noProof/>
      <w:sz w:val="24"/>
      <w:szCs w:val="20"/>
      <w:lang w:eastAsia="nl-NL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9"/>
    <w:rsid w:val="00635421"/>
    <w:rPr>
      <w:rFonts w:ascii="Arial" w:eastAsia="Times New Roman" w:hAnsi="Arial" w:cs="Times New Roman"/>
      <w:b/>
      <w:spacing w:val="5"/>
      <w:szCs w:val="20"/>
      <w:lang w:eastAsia="nl-NL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link w:val="Kop3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character" w:customStyle="1" w:styleId="Kop4Char">
    <w:name w:val="Kop 4 Char"/>
    <w:aliases w:val="Level 2 - a Char,Major Char"/>
    <w:basedOn w:val="Standaardalinea-lettertype"/>
    <w:link w:val="Kop4"/>
    <w:uiPriority w:val="99"/>
    <w:rsid w:val="00635421"/>
    <w:rPr>
      <w:rFonts w:ascii="Arial" w:eastAsia="Times New Roman" w:hAnsi="Arial" w:cs="Times New Roman"/>
      <w:b/>
      <w:noProof/>
      <w:spacing w:val="5"/>
      <w:sz w:val="19"/>
      <w:szCs w:val="20"/>
      <w:lang w:eastAsia="nl-NL"/>
    </w:rPr>
  </w:style>
  <w:style w:type="paragraph" w:customStyle="1" w:styleId="BestekKop1">
    <w:name w:val="BestekKop1"/>
    <w:basedOn w:val="Kop1"/>
    <w:autoRedefine/>
    <w:rsid w:val="00BC3158"/>
    <w:pPr>
      <w:numPr>
        <w:numId w:val="0"/>
      </w:numPr>
    </w:pPr>
    <w:rPr>
      <w:rFonts w:ascii="Corbel" w:hAnsi="Corbel"/>
      <w:caps/>
      <w:noProof w:val="0"/>
    </w:rPr>
  </w:style>
  <w:style w:type="table" w:styleId="Tabelraster">
    <w:name w:val="Table Grid"/>
    <w:basedOn w:val="Standaardtabel"/>
    <w:uiPriority w:val="59"/>
    <w:rsid w:val="00E0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01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16F4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29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9F4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ikeBlaas\Pro%2010%20BV\Pro%2010%20BV%20-%20Documenten\Kennisdomeinen\0.%20Aanbestedingstemplates\9.%20Overige%20veel%20voorkomende%20bijlagen\7jan20_Bijlage%20Format%20sleutelfunctionariss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3" ma:contentTypeDescription="Een nieuw document maken." ma:contentTypeScope="" ma:versionID="0e180d3e5e1f851dcee95058b12c1982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351b5cef38d80a8b08f3f2fdef5cfd90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DDB2-27C8-4C6B-8BB0-BF39FDFB37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023F54-ED29-4174-9278-44EACBD1E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F8500-620A-4300-8A82-A9C7180291BD}"/>
</file>

<file path=customXml/itemProps4.xml><?xml version="1.0" encoding="utf-8"?>
<ds:datastoreItem xmlns:ds="http://schemas.openxmlformats.org/officeDocument/2006/customXml" ds:itemID="{8F06591A-A9FC-491F-8CCF-2BB770C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sleutelfunctionarissen</Template>
  <TotalTime>1</TotalTime>
  <Pages>2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 Blaas</dc:creator>
  <cp:lastModifiedBy>Maaike Blaas</cp:lastModifiedBy>
  <cp:revision>1</cp:revision>
  <dcterms:created xsi:type="dcterms:W3CDTF">2021-11-29T14:22:00Z</dcterms:created>
  <dcterms:modified xsi:type="dcterms:W3CDTF">2021-11-29T14:23:00Z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45700</vt:r8>
  </property>
</Properties>
</file>