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B2E0" w14:textId="77777777" w:rsidR="0019053A" w:rsidRPr="00121EB2" w:rsidRDefault="0019053A"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3DD719C9" w14:textId="77777777" w:rsidR="0019053A" w:rsidRPr="00121EB2" w:rsidRDefault="0019053A"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000508C5" w14:textId="77777777" w:rsidR="0019053A" w:rsidRPr="002146DC" w:rsidRDefault="0019053A" w:rsidP="00895F3A">
      <w:pPr>
        <w:rPr>
          <w:rFonts w:asciiTheme="minorHAnsi" w:hAnsiTheme="minorHAnsi" w:cstheme="minorHAnsi"/>
          <w:b/>
          <w:sz w:val="22"/>
          <w:szCs w:val="22"/>
        </w:rPr>
      </w:pPr>
    </w:p>
    <w:p w14:paraId="5C2E0B63" w14:textId="6C3AB9E7" w:rsidR="0019053A" w:rsidRDefault="0019053A" w:rsidP="00121EB2">
      <w:pPr>
        <w:rPr>
          <w:rFonts w:asciiTheme="minorHAnsi" w:hAnsiTheme="minorHAnsi" w:cstheme="minorHAnsi"/>
          <w:sz w:val="22"/>
          <w:szCs w:val="22"/>
        </w:rPr>
      </w:pPr>
      <w:r w:rsidRPr="00BF5D75">
        <w:rPr>
          <w:rFonts w:ascii="Calibri" w:hAnsi="Calibri" w:cs="Arial"/>
          <w:b/>
          <w:sz w:val="24"/>
          <w:szCs w:val="24"/>
        </w:rPr>
        <w:t xml:space="preserve">Verklaring </w:t>
      </w:r>
      <w:r>
        <w:rPr>
          <w:rFonts w:ascii="Calibri" w:hAnsi="Calibri" w:cs="Arial"/>
          <w:b/>
          <w:sz w:val="24"/>
          <w:szCs w:val="24"/>
        </w:rPr>
        <w:t>voldaan aan geschiktheidseisen</w:t>
      </w:r>
      <w:r w:rsidRPr="00BF5D75">
        <w:rPr>
          <w:rFonts w:ascii="Calibri" w:hAnsi="Calibri" w:cs="Arial"/>
          <w:b/>
          <w:sz w:val="24"/>
          <w:szCs w:val="24"/>
        </w:rPr>
        <w:t xml:space="preserve"> met betrekking tot </w:t>
      </w:r>
      <w:r w:rsidRPr="00922D5D">
        <w:rPr>
          <w:rFonts w:ascii="Calibri" w:hAnsi="Calibri" w:cs="Arial"/>
          <w:b/>
          <w:sz w:val="24"/>
          <w:szCs w:val="24"/>
        </w:rPr>
        <w:t xml:space="preserve">de Europese Aanbesteding </w:t>
      </w:r>
      <w:r w:rsidR="00922D5D" w:rsidRPr="00922D5D">
        <w:rPr>
          <w:rFonts w:ascii="Calibri" w:hAnsi="Calibri" w:cs="Arial"/>
          <w:b/>
          <w:sz w:val="24"/>
          <w:szCs w:val="24"/>
        </w:rPr>
        <w:t>2021-</w:t>
      </w:r>
      <w:r w:rsidR="00922D5D">
        <w:rPr>
          <w:rFonts w:ascii="Calibri" w:hAnsi="Calibri" w:cs="Arial"/>
          <w:b/>
          <w:sz w:val="24"/>
          <w:szCs w:val="24"/>
        </w:rPr>
        <w:t>SMO2100</w:t>
      </w:r>
      <w:r w:rsidR="00922D5D" w:rsidRPr="00922D5D">
        <w:rPr>
          <w:rFonts w:ascii="Calibri" w:hAnsi="Calibri" w:cs="Arial"/>
          <w:b/>
          <w:sz w:val="24"/>
          <w:szCs w:val="24"/>
        </w:rPr>
        <w:t xml:space="preserve"> </w:t>
      </w:r>
      <w:r w:rsidRPr="00922D5D">
        <w:rPr>
          <w:rFonts w:ascii="Calibri" w:hAnsi="Calibri" w:cs="Arial"/>
          <w:b/>
          <w:sz w:val="24"/>
          <w:szCs w:val="24"/>
        </w:rPr>
        <w:t xml:space="preserve">ten behoeve van </w:t>
      </w:r>
      <w:r w:rsidR="00861E77">
        <w:rPr>
          <w:rFonts w:ascii="Calibri" w:hAnsi="Calibri" w:cs="Arial"/>
          <w:b/>
          <w:sz w:val="24"/>
          <w:szCs w:val="24"/>
        </w:rPr>
        <w:t>De Nieuwe Kolk</w:t>
      </w:r>
      <w:r w:rsidR="00922D5D" w:rsidRPr="00922D5D">
        <w:rPr>
          <w:rFonts w:ascii="Calibri" w:hAnsi="Calibri" w:cs="Arial"/>
          <w:b/>
          <w:sz w:val="24"/>
          <w:szCs w:val="24"/>
        </w:rPr>
        <w:t>.</w:t>
      </w:r>
      <w:r w:rsidRPr="00BF5D75">
        <w:rPr>
          <w:rFonts w:ascii="Calibri" w:hAnsi="Calibri" w:cs="Arial"/>
          <w:b/>
          <w:sz w:val="24"/>
          <w:szCs w:val="24"/>
        </w:rPr>
        <w:br/>
      </w:r>
    </w:p>
    <w:p w14:paraId="6D77BA0B" w14:textId="77777777" w:rsidR="0019053A" w:rsidRPr="002146DC" w:rsidRDefault="0019053A" w:rsidP="00895F3A">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252920F9" w14:textId="77777777" w:rsidR="0019053A" w:rsidRPr="002146DC" w:rsidRDefault="0019053A" w:rsidP="00895F3A">
      <w:pPr>
        <w:rPr>
          <w:rFonts w:asciiTheme="minorHAnsi" w:hAnsiTheme="minorHAnsi" w:cstheme="minorHAnsi"/>
          <w:sz w:val="22"/>
          <w:szCs w:val="22"/>
        </w:rPr>
      </w:pPr>
    </w:p>
    <w:p w14:paraId="35E2B65E" w14:textId="77777777" w:rsidR="0019053A" w:rsidRPr="002146DC" w:rsidRDefault="0019053A" w:rsidP="00895F3A">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557AF9AE" w14:textId="77777777" w:rsidR="0019053A" w:rsidRPr="002146DC" w:rsidRDefault="0019053A" w:rsidP="00895F3A">
      <w:pPr>
        <w:keepNext/>
        <w:jc w:val="both"/>
        <w:outlineLvl w:val="5"/>
        <w:rPr>
          <w:rFonts w:asciiTheme="minorHAnsi" w:hAnsiTheme="minorHAnsi" w:cstheme="minorHAnsi"/>
          <w:b/>
          <w:bCs/>
          <w:sz w:val="22"/>
          <w:szCs w:val="22"/>
        </w:rPr>
      </w:pPr>
    </w:p>
    <w:p w14:paraId="69C977A1" w14:textId="77777777" w:rsidR="0019053A" w:rsidRPr="002146DC" w:rsidRDefault="0019053A"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70FF3925" w14:textId="77777777" w:rsidR="0019053A" w:rsidRDefault="0019053A"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 een overzicht van de kasstroom.</w:t>
      </w:r>
    </w:p>
    <w:p w14:paraId="0A404298" w14:textId="77777777" w:rsidR="0019053A" w:rsidRPr="002146DC" w:rsidRDefault="0019053A" w:rsidP="00895F3A">
      <w:pPr>
        <w:numPr>
          <w:ilvl w:val="0"/>
          <w:numId w:val="2"/>
        </w:numPr>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5E478853" w14:textId="77777777" w:rsidR="0019053A" w:rsidRPr="002146DC" w:rsidRDefault="0019053A" w:rsidP="00895F3A">
      <w:pPr>
        <w:jc w:val="both"/>
        <w:rPr>
          <w:rFonts w:asciiTheme="minorHAnsi" w:hAnsiTheme="minorHAnsi" w:cstheme="minorHAnsi"/>
          <w:sz w:val="22"/>
          <w:szCs w:val="22"/>
        </w:rPr>
      </w:pPr>
    </w:p>
    <w:p w14:paraId="7945C073" w14:textId="77777777" w:rsidR="0019053A" w:rsidRPr="002146DC" w:rsidRDefault="0019053A" w:rsidP="00895F3A">
      <w:pPr>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03F4F5FD" w14:textId="77777777" w:rsidR="0019053A" w:rsidRPr="002146DC" w:rsidRDefault="0019053A" w:rsidP="00895F3A">
      <w:pPr>
        <w:rPr>
          <w:rFonts w:asciiTheme="minorHAnsi" w:eastAsia="MS Mincho" w:hAnsiTheme="minorHAnsi" w:cstheme="minorHAnsi"/>
          <w:bCs/>
          <w:sz w:val="22"/>
          <w:szCs w:val="22"/>
        </w:rPr>
      </w:pPr>
    </w:p>
    <w:p w14:paraId="678DA846" w14:textId="77777777" w:rsidR="0019053A" w:rsidRPr="00C0118D" w:rsidRDefault="0019053A" w:rsidP="00895F3A">
      <w:pPr>
        <w:numPr>
          <w:ilvl w:val="1"/>
          <w:numId w:val="2"/>
        </w:numPr>
        <w:tabs>
          <w:tab w:val="clear" w:pos="928"/>
          <w:tab w:val="num" w:pos="426"/>
        </w:tabs>
        <w:ind w:left="426" w:hanging="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407D7C91" w14:textId="77777777" w:rsidR="0019053A" w:rsidRPr="00C0118D" w:rsidRDefault="0019053A" w:rsidP="00895F3A">
      <w:pPr>
        <w:ind w:left="426"/>
        <w:rPr>
          <w:rFonts w:asciiTheme="minorHAnsi" w:eastAsia="MS Mincho" w:hAnsiTheme="minorHAnsi" w:cstheme="minorHAnsi"/>
          <w:bCs/>
          <w:sz w:val="22"/>
          <w:szCs w:val="22"/>
        </w:rPr>
      </w:pPr>
    </w:p>
    <w:p w14:paraId="2920992C" w14:textId="77777777" w:rsidR="0019053A" w:rsidRPr="00C0118D" w:rsidRDefault="0019053A" w:rsidP="00895F3A">
      <w:pPr>
        <w:ind w:left="426"/>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62A1064C" w14:textId="77777777" w:rsidR="0019053A" w:rsidRPr="00C0118D" w:rsidRDefault="0019053A" w:rsidP="00895F3A">
      <w:pPr>
        <w:ind w:left="426"/>
        <w:rPr>
          <w:rFonts w:asciiTheme="minorHAnsi" w:eastAsia="MS Mincho" w:hAnsiTheme="minorHAnsi" w:cstheme="minorHAnsi"/>
          <w:bCs/>
          <w:sz w:val="22"/>
          <w:szCs w:val="22"/>
        </w:rPr>
      </w:pPr>
    </w:p>
    <w:p w14:paraId="567B7F3A" w14:textId="77777777" w:rsidR="0019053A" w:rsidRPr="000E2408" w:rsidRDefault="0019053A" w:rsidP="000E2408">
      <w:pPr>
        <w:numPr>
          <w:ilvl w:val="0"/>
          <w:numId w:val="3"/>
        </w:numPr>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922D5D">
        <w:rPr>
          <w:rFonts w:asciiTheme="minorHAnsi" w:eastAsia="MS Mincho" w:hAnsiTheme="minorHAnsi" w:cstheme="minorHAnsi"/>
          <w:bCs/>
          <w:sz w:val="22"/>
          <w:szCs w:val="22"/>
        </w:rPr>
        <w:t>circa 60</w:t>
      </w:r>
      <w:r w:rsidRPr="00C0118D">
        <w:rPr>
          <w:rFonts w:asciiTheme="minorHAnsi" w:eastAsia="MS Mincho" w:hAnsiTheme="minorHAnsi" w:cstheme="minorHAnsi"/>
          <w:bCs/>
          <w:sz w:val="22"/>
          <w:szCs w:val="22"/>
        </w:rPr>
        <w:t>% is van de onderhavige opdracht gelet op aard, omzet en omvang.</w:t>
      </w:r>
    </w:p>
    <w:p w14:paraId="5ACCCA4E" w14:textId="77777777" w:rsidR="0019053A" w:rsidRDefault="0019053A"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19053A" w14:paraId="29106600"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7D7A044C" w14:textId="77777777" w:rsidR="0019053A" w:rsidRPr="00BF5D75" w:rsidRDefault="0019053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4D03E260" w14:textId="77777777" w:rsidR="0019053A" w:rsidRDefault="0019053A"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19053A" w14:paraId="14E2CE9E"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7525E1C4" w14:textId="77777777" w:rsidR="0019053A" w:rsidRPr="00BF5D75" w:rsidRDefault="0019053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49531F41" w14:textId="77777777" w:rsidR="0019053A" w:rsidRDefault="0019053A"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19053A" w14:paraId="6DC89FD4"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5C1D3A3F" w14:textId="77777777" w:rsidR="0019053A" w:rsidRPr="00BF5D75" w:rsidRDefault="0019053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68505B3A" w14:textId="77777777" w:rsidR="0019053A" w:rsidRDefault="0019053A"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19053A" w14:paraId="7A8F94F5"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44A8671A" w14:textId="77777777" w:rsidR="0019053A" w:rsidRPr="00BF5D75" w:rsidRDefault="0019053A"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0B881742" w14:textId="77777777" w:rsidR="0019053A" w:rsidRDefault="0019053A"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7EF0E509" w14:textId="77777777" w:rsidR="0019053A" w:rsidRDefault="0019053A"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71528398" w14:textId="77777777" w:rsidR="0019053A" w:rsidRDefault="0019053A" w:rsidP="00BE1A92">
      <w:pPr>
        <w:pStyle w:val="Koptekst"/>
        <w:tabs>
          <w:tab w:val="clear" w:pos="4536"/>
          <w:tab w:val="clear" w:pos="9072"/>
          <w:tab w:val="left" w:pos="1276"/>
        </w:tabs>
        <w:rPr>
          <w:rFonts w:ascii="Calibri" w:hAnsi="Calibri" w:cs="Arial"/>
          <w:sz w:val="22"/>
          <w:szCs w:val="22"/>
        </w:rPr>
        <w:sectPr w:rsidR="0019053A" w:rsidSect="00584A86">
          <w:headerReference w:type="default" r:id="rId8"/>
          <w:footerReference w:type="default" r:id="rId9"/>
          <w:pgSz w:w="11906" w:h="16838" w:code="9"/>
          <w:pgMar w:top="1985" w:right="926" w:bottom="567" w:left="1418" w:header="708" w:footer="708" w:gutter="0"/>
          <w:pgNumType w:start="1"/>
          <w:cols w:space="708"/>
        </w:sectPr>
      </w:pPr>
    </w:p>
    <w:p w14:paraId="058F6385" w14:textId="77777777" w:rsidR="0019053A" w:rsidRPr="005A61C6" w:rsidRDefault="0019053A" w:rsidP="00BE1A92">
      <w:pPr>
        <w:pStyle w:val="Koptekst"/>
        <w:tabs>
          <w:tab w:val="clear" w:pos="4536"/>
          <w:tab w:val="clear" w:pos="9072"/>
          <w:tab w:val="left" w:pos="1276"/>
        </w:tabs>
        <w:rPr>
          <w:rFonts w:ascii="Calibri" w:hAnsi="Calibri" w:cs="Arial"/>
          <w:sz w:val="22"/>
          <w:szCs w:val="22"/>
        </w:rPr>
      </w:pPr>
    </w:p>
    <w:sectPr w:rsidR="0019053A" w:rsidRPr="005A61C6" w:rsidSect="0019053A">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4BFF" w14:textId="77777777" w:rsidR="0019053A" w:rsidRDefault="0019053A">
      <w:r>
        <w:separator/>
      </w:r>
    </w:p>
  </w:endnote>
  <w:endnote w:type="continuationSeparator" w:id="0">
    <w:p w14:paraId="7A14EF30" w14:textId="77777777" w:rsidR="0019053A" w:rsidRDefault="0019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AF89" w14:textId="77777777" w:rsidR="0019053A" w:rsidRDefault="0019053A">
    <w:pPr>
      <w:pStyle w:val="Voettekst"/>
    </w:pPr>
    <w:r>
      <w:rPr>
        <w:noProof/>
      </w:rPr>
      <w:drawing>
        <wp:anchor distT="0" distB="0" distL="114300" distR="114300" simplePos="0" relativeHeight="251663360" behindDoc="1" locked="0" layoutInCell="1" allowOverlap="1" wp14:anchorId="34F6F9C8" wp14:editId="01D94F5E">
          <wp:simplePos x="0" y="0"/>
          <wp:positionH relativeFrom="margin">
            <wp:align>right</wp:align>
          </wp:positionH>
          <wp:positionV relativeFrom="paragraph">
            <wp:posOffset>-247650</wp:posOffset>
          </wp:positionV>
          <wp:extent cx="2346960" cy="46355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FF2B" w14:textId="77777777" w:rsidR="00BF5D75" w:rsidRDefault="00121EB2">
    <w:pPr>
      <w:pStyle w:val="Voettekst"/>
    </w:pPr>
    <w:r>
      <w:rPr>
        <w:noProof/>
      </w:rPr>
      <w:drawing>
        <wp:anchor distT="0" distB="0" distL="114300" distR="114300" simplePos="0" relativeHeight="251660288" behindDoc="1" locked="0" layoutInCell="1" allowOverlap="1" wp14:anchorId="5B40D55D" wp14:editId="61463869">
          <wp:simplePos x="0" y="0"/>
          <wp:positionH relativeFrom="margin">
            <wp:align>right</wp:align>
          </wp:positionH>
          <wp:positionV relativeFrom="paragraph">
            <wp:posOffset>-247650</wp:posOffset>
          </wp:positionV>
          <wp:extent cx="2346960" cy="46355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463550"/>
                  </a:xfrm>
                  <a:prstGeom prst="rect">
                    <a:avLst/>
                  </a:prstGeom>
                  <a:noFill/>
                </pic:spPr>
              </pic:pic>
            </a:graphicData>
          </a:graphic>
          <wp14:sizeRelH relativeFrom="page">
            <wp14:pctWidth>0</wp14:pctWidth>
          </wp14:sizeRelH>
          <wp14:sizeRelV relativeFrom="page">
            <wp14:pctHeight>0</wp14:pctHeight>
          </wp14:sizeRelV>
        </wp:anchor>
      </w:drawing>
    </w:r>
    <w:r w:rsidR="00BF5D75">
      <w:tab/>
    </w:r>
    <w:r w:rsidR="00BF5D7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9E2F" w14:textId="77777777" w:rsidR="0019053A" w:rsidRDefault="0019053A">
      <w:r>
        <w:separator/>
      </w:r>
    </w:p>
  </w:footnote>
  <w:footnote w:type="continuationSeparator" w:id="0">
    <w:p w14:paraId="254E2B64" w14:textId="77777777" w:rsidR="0019053A" w:rsidRDefault="0019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C58A" w14:textId="77777777" w:rsidR="0019053A" w:rsidRDefault="0019053A">
    <w:pPr>
      <w:pStyle w:val="Koptekst"/>
    </w:pPr>
    <w:r>
      <w:rPr>
        <w:noProof/>
      </w:rPr>
      <w:drawing>
        <wp:anchor distT="0" distB="0" distL="114300" distR="114300" simplePos="0" relativeHeight="251662336" behindDoc="1" locked="0" layoutInCell="1" allowOverlap="1" wp14:anchorId="605705BD" wp14:editId="0584066B">
          <wp:simplePos x="0" y="0"/>
          <wp:positionH relativeFrom="margin">
            <wp:align>left</wp:align>
          </wp:positionH>
          <wp:positionV relativeFrom="paragraph">
            <wp:posOffset>-154305</wp:posOffset>
          </wp:positionV>
          <wp:extent cx="1694815" cy="658495"/>
          <wp:effectExtent l="0" t="0" r="63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DCB8" w14:textId="77777777" w:rsidR="00121EB2" w:rsidRDefault="00121EB2">
    <w:pPr>
      <w:pStyle w:val="Koptekst"/>
    </w:pPr>
    <w:r>
      <w:rPr>
        <w:noProof/>
      </w:rPr>
      <w:drawing>
        <wp:anchor distT="0" distB="0" distL="114300" distR="114300" simplePos="0" relativeHeight="251659264" behindDoc="1" locked="0" layoutInCell="1" allowOverlap="1" wp14:anchorId="08C6773C" wp14:editId="40D8E11C">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53A"/>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306027"/>
    <w:rsid w:val="00313C9E"/>
    <w:rsid w:val="00313EF3"/>
    <w:rsid w:val="00322D0E"/>
    <w:rsid w:val="00343E9D"/>
    <w:rsid w:val="003630CA"/>
    <w:rsid w:val="00375356"/>
    <w:rsid w:val="00377FD9"/>
    <w:rsid w:val="003820A2"/>
    <w:rsid w:val="00383FB7"/>
    <w:rsid w:val="00386CBE"/>
    <w:rsid w:val="0039168A"/>
    <w:rsid w:val="003A6056"/>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1E77"/>
    <w:rsid w:val="008644DD"/>
    <w:rsid w:val="0087017B"/>
    <w:rsid w:val="00895F3A"/>
    <w:rsid w:val="00896270"/>
    <w:rsid w:val="008A771E"/>
    <w:rsid w:val="008B532F"/>
    <w:rsid w:val="008D2513"/>
    <w:rsid w:val="008D2EA0"/>
    <w:rsid w:val="008E093B"/>
    <w:rsid w:val="0091159C"/>
    <w:rsid w:val="00921745"/>
    <w:rsid w:val="00922D5D"/>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D36E3"/>
    <w:rsid w:val="00DE4A52"/>
    <w:rsid w:val="00DE54F8"/>
    <w:rsid w:val="00E01568"/>
    <w:rsid w:val="00E24A5D"/>
    <w:rsid w:val="00E5419B"/>
    <w:rsid w:val="00E6081D"/>
    <w:rsid w:val="00E65296"/>
    <w:rsid w:val="00E87F18"/>
    <w:rsid w:val="00EB7919"/>
    <w:rsid w:val="00EC113D"/>
    <w:rsid w:val="00ED49FA"/>
    <w:rsid w:val="00F00D36"/>
    <w:rsid w:val="00F14327"/>
    <w:rsid w:val="00F24112"/>
    <w:rsid w:val="00F658A6"/>
    <w:rsid w:val="00F96249"/>
    <w:rsid w:val="00F97004"/>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604062"/>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1</TotalTime>
  <Pages>1</Pages>
  <Words>235</Words>
  <Characters>1429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Vincent Noordhof</cp:lastModifiedBy>
  <cp:revision>3</cp:revision>
  <cp:lastPrinted>2011-04-29T11:47:00Z</cp:lastPrinted>
  <dcterms:created xsi:type="dcterms:W3CDTF">2021-07-28T12:14:00Z</dcterms:created>
  <dcterms:modified xsi:type="dcterms:W3CDTF">2021-07-28T12:24:00Z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