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D1E" w:rsidRPr="00F347BE" w:rsidRDefault="00FD7D1E" w:rsidP="00F347BE">
      <w:pPr>
        <w:pStyle w:val="Kop1"/>
        <w:rPr>
          <w:b/>
        </w:rPr>
      </w:pPr>
      <w:r w:rsidRPr="00F347BE">
        <w:rPr>
          <w:b/>
        </w:rPr>
        <w:t xml:space="preserve">Formulier 3 - </w:t>
      </w:r>
      <w:r w:rsidR="00C57087">
        <w:rPr>
          <w:b/>
        </w:rPr>
        <w:t>O</w:t>
      </w:r>
      <w:r w:rsidRPr="00F347BE">
        <w:rPr>
          <w:b/>
        </w:rPr>
        <w:t>pgave referenties</w:t>
      </w:r>
    </w:p>
    <w:p w:rsidR="00FD7D1E" w:rsidRPr="00FD7D1E" w:rsidRDefault="00FD7D1E" w:rsidP="00FD7D1E"/>
    <w:p w:rsidR="002B1465" w:rsidRDefault="002B1465" w:rsidP="002B1465">
      <w:pPr>
        <w:spacing w:line="240" w:lineRule="atLeast"/>
      </w:pPr>
      <w:r>
        <w:t xml:space="preserve">Behoort bij aanbesteding </w:t>
      </w:r>
      <w:r w:rsidR="00BB75A4">
        <w:t>levering van pompen en pomponderdelen</w:t>
      </w:r>
      <w:r>
        <w:t xml:space="preserve"> </w:t>
      </w:r>
      <w:r w:rsidR="00BB75A4">
        <w:t>–</w:t>
      </w:r>
      <w:r>
        <w:t xml:space="preserve"> </w:t>
      </w:r>
      <w:r w:rsidR="00BB75A4">
        <w:t>INK2022.020</w:t>
      </w:r>
    </w:p>
    <w:p w:rsidR="00FD7D1E" w:rsidRDefault="00FD7D1E" w:rsidP="00FD7D1E">
      <w:pPr>
        <w:suppressAutoHyphens/>
      </w:pPr>
    </w:p>
    <w:tbl>
      <w:tblPr>
        <w:tblStyle w:val="GridTable4-Accent111"/>
        <w:tblW w:w="5000" w:type="pct"/>
        <w:tblLook w:val="06A0" w:firstRow="1" w:lastRow="0" w:firstColumn="1" w:lastColumn="0" w:noHBand="1" w:noVBand="1"/>
      </w:tblPr>
      <w:tblGrid>
        <w:gridCol w:w="352"/>
        <w:gridCol w:w="2004"/>
        <w:gridCol w:w="2292"/>
        <w:gridCol w:w="4414"/>
      </w:tblGrid>
      <w:tr w:rsidR="00FD7D1E" w:rsidRPr="008341A2" w:rsidTr="00D069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1" w:type="pct"/>
            <w:gridSpan w:val="2"/>
          </w:tcPr>
          <w:p w:rsidR="00FD7D1E" w:rsidRPr="008341A2" w:rsidRDefault="00FD7D1E" w:rsidP="00013EF4">
            <w:pPr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</w:rPr>
              <w:t>Referentie van:</w:t>
            </w:r>
          </w:p>
        </w:tc>
        <w:tc>
          <w:tcPr>
            <w:tcW w:w="3829" w:type="pct"/>
            <w:gridSpan w:val="2"/>
          </w:tcPr>
          <w:p w:rsidR="00FD7D1E" w:rsidRPr="008341A2" w:rsidRDefault="00FD7D1E" w:rsidP="00013EF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8341A2">
              <w:rPr>
                <w:sz w:val="24"/>
                <w:szCs w:val="24"/>
                <w:highlight w:val="lightGray"/>
              </w:rPr>
              <w:t>&lt;</w:t>
            </w:r>
            <w:proofErr w:type="gramStart"/>
            <w:r w:rsidRPr="008341A2">
              <w:rPr>
                <w:sz w:val="24"/>
                <w:szCs w:val="24"/>
                <w:highlight w:val="lightGray"/>
              </w:rPr>
              <w:t>naam</w:t>
            </w:r>
            <w:proofErr w:type="gramEnd"/>
            <w:r w:rsidRPr="008341A2">
              <w:rPr>
                <w:sz w:val="24"/>
                <w:szCs w:val="24"/>
                <w:highlight w:val="lightGray"/>
              </w:rPr>
              <w:t xml:space="preserve"> inschrijver/ </w:t>
            </w:r>
            <w:proofErr w:type="spellStart"/>
            <w:r w:rsidRPr="008341A2">
              <w:rPr>
                <w:sz w:val="24"/>
                <w:szCs w:val="24"/>
                <w:highlight w:val="lightGray"/>
              </w:rPr>
              <w:t>combinant</w:t>
            </w:r>
            <w:proofErr w:type="spellEnd"/>
            <w:r w:rsidRPr="008341A2">
              <w:rPr>
                <w:sz w:val="24"/>
                <w:szCs w:val="24"/>
                <w:highlight w:val="lightGray"/>
              </w:rPr>
              <w:t>/ onderaannemer&gt;</w:t>
            </w:r>
            <w:r w:rsidR="002B1465">
              <w:rPr>
                <w:sz w:val="24"/>
                <w:szCs w:val="24"/>
                <w:highlight w:val="lightGray"/>
              </w:rPr>
              <w:t>*</w:t>
            </w:r>
          </w:p>
        </w:tc>
      </w:tr>
      <w:tr w:rsidR="00FD7D1E" w:rsidRPr="008341A2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FD7D1E" w:rsidRPr="008341A2" w:rsidRDefault="00FD7D1E" w:rsidP="00013EF4">
            <w:r w:rsidRPr="008341A2">
              <w:t>Referentieproject bij kerncompetentie:</w:t>
            </w:r>
          </w:p>
          <w:p w:rsidR="00FD7D1E" w:rsidRPr="001B4147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6581A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1.</w:t>
            </w:r>
            <w:r w:rsidRPr="001B4147">
              <w:rPr>
                <w:b w:val="0"/>
              </w:rPr>
              <w:tab/>
            </w:r>
            <w:r w:rsidR="00BB75A4">
              <w:rPr>
                <w:b w:val="0"/>
              </w:rPr>
              <w:t xml:space="preserve">Ervaring met het leveren van de verschillende genoemde merken pompen uit </w:t>
            </w:r>
            <w:r w:rsidR="00F6581A">
              <w:rPr>
                <w:b w:val="0"/>
              </w:rPr>
              <w:t>tabel 1 van het beschrijvend document</w:t>
            </w:r>
          </w:p>
          <w:p w:rsidR="00FD7D1E" w:rsidRDefault="00FD7D1E" w:rsidP="00013EF4">
            <w:pPr>
              <w:rPr>
                <w:b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6581A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2.</w:t>
            </w:r>
            <w:r w:rsidRPr="001B4147">
              <w:rPr>
                <w:b w:val="0"/>
              </w:rPr>
              <w:tab/>
            </w:r>
            <w:r w:rsidR="00BB75A4">
              <w:rPr>
                <w:b w:val="0"/>
              </w:rPr>
              <w:t xml:space="preserve">Ervaring met het leveren van de onderdelen behorende bij de merken pompen genoemd </w:t>
            </w:r>
            <w:r w:rsidR="00F6581A">
              <w:rPr>
                <w:b w:val="0"/>
              </w:rPr>
              <w:t>in tabel 1 van het beschrijvend document</w:t>
            </w:r>
            <w:bookmarkStart w:id="0" w:name="_GoBack"/>
            <w:bookmarkEnd w:id="0"/>
          </w:p>
          <w:p w:rsidR="00FD7D1E" w:rsidRDefault="00FD7D1E" w:rsidP="00013EF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6581A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 w:rsidR="00BB75A4">
              <w:rPr>
                <w:b w:val="0"/>
              </w:rPr>
              <w:t>3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 w:rsidR="00BB75A4">
              <w:rPr>
                <w:b w:val="0"/>
              </w:rPr>
              <w:t xml:space="preserve">Ervaring met het leveren van de genoemde scope voor minimaal 60% van de raming van deze opdracht op jaarbasis. </w:t>
            </w:r>
          </w:p>
          <w:p w:rsidR="00BB75A4" w:rsidRDefault="00BB75A4" w:rsidP="00BB75A4">
            <w:pPr>
              <w:rPr>
                <w:bCs w:val="0"/>
              </w:rPr>
            </w:pPr>
            <w:r w:rsidRPr="001B4147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B4147">
              <w:rPr>
                <w:b w:val="0"/>
              </w:rPr>
              <w:instrText xml:space="preserve"> FORMCHECKBOX </w:instrText>
            </w:r>
            <w:r w:rsidR="00F6581A">
              <w:fldChar w:fldCharType="separate"/>
            </w:r>
            <w:r w:rsidRPr="001B4147">
              <w:fldChar w:fldCharType="end"/>
            </w:r>
            <w:r w:rsidRPr="001B4147">
              <w:rPr>
                <w:b w:val="0"/>
              </w:rPr>
              <w:t xml:space="preserve"> </w:t>
            </w:r>
            <w:r>
              <w:rPr>
                <w:b w:val="0"/>
              </w:rPr>
              <w:t>4</w:t>
            </w:r>
            <w:r w:rsidRPr="001B4147">
              <w:rPr>
                <w:b w:val="0"/>
              </w:rPr>
              <w:t>.</w:t>
            </w:r>
            <w:r w:rsidRPr="001B4147">
              <w:rPr>
                <w:b w:val="0"/>
              </w:rPr>
              <w:tab/>
            </w:r>
            <w:r>
              <w:rPr>
                <w:b w:val="0"/>
              </w:rPr>
              <w:t xml:space="preserve">Ervaring met het beantwoorden van technische pompvraagstukken met een minimale pompcapaciteit van 250m3 per uur en een maximum van 1700m3 per minuut. </w:t>
            </w:r>
          </w:p>
          <w:p w:rsidR="00BB75A4" w:rsidRDefault="00BB75A4" w:rsidP="00013EF4">
            <w:pPr>
              <w:rPr>
                <w:bCs w:val="0"/>
              </w:rPr>
            </w:pPr>
          </w:p>
          <w:p w:rsidR="00BB75A4" w:rsidRPr="007700CA" w:rsidRDefault="00BB75A4" w:rsidP="00013EF4">
            <w:pPr>
              <w:rPr>
                <w:b w:val="0"/>
              </w:rPr>
            </w:pPr>
          </w:p>
        </w:tc>
      </w:tr>
      <w:tr w:rsidR="00FD7D1E" w:rsidRPr="008341A2" w:rsidTr="00013EF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:rsidR="00FD7D1E" w:rsidRPr="007700CA" w:rsidRDefault="00FD7D1E" w:rsidP="00EE6A13">
            <w:pPr>
              <w:rPr>
                <w:b w:val="0"/>
              </w:rPr>
            </w:pP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FD7D1E" w:rsidP="00013EF4">
            <w:r w:rsidRPr="008341A2">
              <w:t>1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NAW-gegevens opdrachtgever van referentieproject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Naam organisatie 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Naam contactpersoon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rPr>
                <w:noProof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341A2">
              <w:rPr>
                <w:noProof/>
              </w:rPr>
              <w:instrText xml:space="preserve"> FORMTEXT </w:instrText>
            </w:r>
            <w:r w:rsidRPr="008341A2">
              <w:rPr>
                <w:noProof/>
              </w:rPr>
            </w:r>
            <w:r w:rsidRPr="008341A2">
              <w:rPr>
                <w:noProof/>
              </w:rPr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Telefoonnummer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Mailadres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Postadres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4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Is de tevredenheids-verklaring van de opdrachtgever toegevoegd.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FD7D1E" w:rsidP="00013EF4">
            <w:r w:rsidRPr="008341A2">
              <w:t>2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Kenmerken van het project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Totale waarde van het project.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Omschrijving van het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aanvang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7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Datum afronding project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8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 w:val="restart"/>
          </w:tcPr>
          <w:p w:rsidR="00FD7D1E" w:rsidRPr="008341A2" w:rsidRDefault="002B1465" w:rsidP="00013EF4">
            <w:r>
              <w:t>3</w:t>
            </w:r>
          </w:p>
        </w:tc>
        <w:tc>
          <w:tcPr>
            <w:tcW w:w="951" w:type="pct"/>
            <w:vMerge w:val="restar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van de inschrijver bij deze referentie</w:t>
            </w: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Korte beschrijving van de werkzaamheden door de inschrijver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Rol in eventuele samenwerking (</w:t>
            </w:r>
            <w:r w:rsidR="0034755E">
              <w:t>indien niet van toepassing</w:t>
            </w:r>
            <w:r w:rsidRPr="008341A2">
              <w:t>, kies voor hoofdaannemer)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Hoofdaannemer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Onderaannemer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</w:t>
            </w:r>
            <w:proofErr w:type="spellStart"/>
            <w:r w:rsidRPr="008341A2">
              <w:t>Combinant</w:t>
            </w:r>
            <w:proofErr w:type="spellEnd"/>
            <w:r w:rsidRPr="008341A2">
              <w:t xml:space="preserve"> </w:t>
            </w:r>
          </w:p>
          <w:p w:rsidR="00FD7D1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Als </w:t>
            </w:r>
            <w:r w:rsidR="00FD7D1E" w:rsidRPr="008341A2">
              <w:t>Penvoerder</w:t>
            </w:r>
            <w:r w:rsidR="00FD7D1E" w:rsidRPr="008341A2">
              <w:tab/>
            </w:r>
            <w:r w:rsidR="00FD7D1E"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6581A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Ja </w:t>
            </w:r>
            <w:r w:rsidR="00FD7D1E"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D7D1E" w:rsidRPr="008341A2">
              <w:instrText xml:space="preserve"> FORMCHECKBOX </w:instrText>
            </w:r>
            <w:r w:rsidR="00F6581A">
              <w:fldChar w:fldCharType="separate"/>
            </w:r>
            <w:r w:rsidR="00FD7D1E" w:rsidRPr="008341A2">
              <w:fldChar w:fldCharType="end"/>
            </w:r>
            <w:r w:rsidR="00FD7D1E"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Anders, </w:t>
            </w:r>
            <w:r w:rsidRPr="008341A2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Gefactureerd bedrag en het percentage hiervan wat betrekking heeft op de kerncompetentie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 xml:space="preserve">€ </w:t>
            </w: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  <w:r w:rsidRPr="008341A2">
              <w:t xml:space="preserve"> %</w:t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  <w:vMerge/>
          </w:tcPr>
          <w:p w:rsidR="00FD7D1E" w:rsidRPr="008341A2" w:rsidRDefault="00FD7D1E" w:rsidP="00013EF4"/>
        </w:tc>
        <w:tc>
          <w:tcPr>
            <w:tcW w:w="951" w:type="pct"/>
            <w:vMerge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Om de volgende redenen wordt deze referentieopdracht ingezet (uit deze motivatie moet blijken dat de kerncompetentie aangetoond is met deze referentieopdracht):</w:t>
            </w: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341A2">
              <w:instrText xml:space="preserve"> FORMTEXT </w:instrText>
            </w:r>
            <w:r w:rsidRPr="008341A2">
              <w:fldChar w:fldCharType="separate"/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rPr>
                <w:noProof/>
              </w:rPr>
              <w:t> </w:t>
            </w:r>
            <w:r w:rsidRPr="008341A2">
              <w:fldChar w:fldCharType="end"/>
            </w:r>
          </w:p>
        </w:tc>
      </w:tr>
      <w:tr w:rsidR="00FD7D1E" w:rsidRPr="008341A2" w:rsidTr="00D069B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pct"/>
          </w:tcPr>
          <w:p w:rsidR="00FD7D1E" w:rsidRPr="008341A2" w:rsidRDefault="002B1465" w:rsidP="00013EF4">
            <w:r>
              <w:t>4</w:t>
            </w:r>
          </w:p>
        </w:tc>
        <w:tc>
          <w:tcPr>
            <w:tcW w:w="951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t>Minimumeisen referentieproject</w:t>
            </w:r>
          </w:p>
          <w:p w:rsidR="00FD7D1E" w:rsidRPr="008341A2" w:rsidRDefault="00FD7D1E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29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44546A" w:themeColor="text2"/>
              </w:rPr>
            </w:pPr>
            <w:r w:rsidRPr="008341A2">
              <w:t>Voldoet u referentiewerk aan</w:t>
            </w:r>
            <w:r w:rsidR="002B1465">
              <w:t xml:space="preserve"> de eisen zoals beschreven in</w:t>
            </w:r>
            <w:r w:rsidRPr="008341A2">
              <w:rPr>
                <w:b/>
                <w:color w:val="44546A" w:themeColor="text2"/>
              </w:rPr>
              <w:t xml:space="preserve"> </w:t>
            </w:r>
          </w:p>
          <w:p w:rsidR="002B1465" w:rsidRPr="002B1465" w:rsidRDefault="002B1465" w:rsidP="002B14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BB75A4">
              <w:t>paragraaf</w:t>
            </w:r>
            <w:proofErr w:type="gramEnd"/>
            <w:r w:rsidRPr="00BB75A4">
              <w:t xml:space="preserve"> 4.3 </w:t>
            </w:r>
            <w:r w:rsidR="00BB75A4" w:rsidRPr="00BB75A4">
              <w:t>van het beschrijvend document.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</w:p>
        </w:tc>
        <w:tc>
          <w:tcPr>
            <w:tcW w:w="2500" w:type="pct"/>
          </w:tcPr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Ja 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41A2"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341A2">
              <w:instrText xml:space="preserve"> FORMCHECKBOX </w:instrText>
            </w:r>
            <w:r w:rsidR="00F6581A">
              <w:fldChar w:fldCharType="separate"/>
            </w:r>
            <w:r w:rsidRPr="008341A2">
              <w:fldChar w:fldCharType="end"/>
            </w:r>
            <w:r w:rsidRPr="008341A2">
              <w:t xml:space="preserve"> Nee</w:t>
            </w:r>
          </w:p>
          <w:p w:rsidR="00FD7D1E" w:rsidRPr="008341A2" w:rsidRDefault="00FD7D1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FD7D1E" w:rsidRDefault="00F11DA6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Toelichting</w:t>
            </w:r>
            <w:r w:rsidR="00FD7D1E" w:rsidRPr="008341A2">
              <w:t xml:space="preserve">: </w:t>
            </w: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34755E" w:rsidRPr="008341A2" w:rsidRDefault="0034755E" w:rsidP="00013EF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FD7D1E" w:rsidRPr="00BA14F1" w:rsidRDefault="00FD7D1E" w:rsidP="00FD7D1E">
      <w:pPr>
        <w:spacing w:line="240" w:lineRule="auto"/>
        <w:rPr>
          <w:lang w:eastAsia="en-US"/>
        </w:rPr>
      </w:pPr>
      <w:r w:rsidRPr="00BA14F1">
        <w:rPr>
          <w:lang w:eastAsia="en-US"/>
        </w:rPr>
        <w:t>*Doorhalen wat niet van toepassing is.</w:t>
      </w:r>
    </w:p>
    <w:p w:rsidR="002B1465" w:rsidRDefault="002B1465" w:rsidP="00FD7D1E">
      <w:pPr>
        <w:suppressAutoHyphens/>
        <w:rPr>
          <w:lang w:eastAsia="en-US"/>
        </w:rPr>
      </w:pPr>
    </w:p>
    <w:p w:rsidR="00C540DF" w:rsidRDefault="00C540DF" w:rsidP="00C540DF">
      <w:pPr>
        <w:suppressAutoHyphens/>
        <w:rPr>
          <w:lang w:eastAsia="en-US"/>
        </w:rPr>
      </w:pPr>
      <w:r>
        <w:rPr>
          <w:lang w:eastAsia="en-US"/>
        </w:rPr>
        <w:t>Aldus naar waarheid opgemaakt en rechtsgeldig ondertekend:</w:t>
      </w:r>
    </w:p>
    <w:p w:rsidR="00C540DF" w:rsidRDefault="00C540DF" w:rsidP="00C540DF">
      <w:pPr>
        <w:spacing w:line="240" w:lineRule="atLeast"/>
      </w:pPr>
      <w:bookmarkStart w:id="1" w:name="_Hlk79586498"/>
    </w:p>
    <w:tbl>
      <w:tblPr>
        <w:tblW w:w="9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686"/>
      </w:tblGrid>
      <w:tr w:rsidR="00C540DF" w:rsidTr="00C540DF">
        <w:trPr>
          <w:trHeight w:val="4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onderneming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Naam tekenbevoegde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Handtekening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tr w:rsidR="00C540DF" w:rsidTr="00C540DF">
        <w:trPr>
          <w:trHeight w:val="4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  <w:p w:rsidR="00C540DF" w:rsidRDefault="00C540DF">
            <w:pPr>
              <w:spacing w:line="240" w:lineRule="atLeast"/>
              <w:rPr>
                <w:lang w:eastAsia="en-US"/>
              </w:rPr>
            </w:pPr>
          </w:p>
        </w:tc>
      </w:tr>
      <w:bookmarkEnd w:id="1"/>
    </w:tbl>
    <w:p w:rsidR="00C540DF" w:rsidRDefault="00C540DF" w:rsidP="00C540DF"/>
    <w:p w:rsidR="00C540DF" w:rsidRDefault="00C540DF" w:rsidP="00C540DF">
      <w:pPr>
        <w:suppressAutoHyphens/>
        <w:rPr>
          <w:lang w:eastAsia="en-US"/>
        </w:rPr>
      </w:pPr>
    </w:p>
    <w:p w:rsidR="00743CDB" w:rsidRPr="00FD7D1E" w:rsidRDefault="00743CDB" w:rsidP="00C540DF">
      <w:pPr>
        <w:spacing w:line="240" w:lineRule="atLeast"/>
      </w:pPr>
    </w:p>
    <w:sectPr w:rsidR="00743CDB" w:rsidRPr="00FD7D1E" w:rsidSect="00560398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ACA" w:rsidRDefault="00101ACA" w:rsidP="00AF32D1">
      <w:pPr>
        <w:spacing w:line="240" w:lineRule="auto"/>
      </w:pPr>
      <w:r>
        <w:separator/>
      </w:r>
    </w:p>
  </w:endnote>
  <w:endnote w:type="continuationSeparator" w:id="0">
    <w:p w:rsidR="00101ACA" w:rsidRDefault="00101ACA" w:rsidP="00AF3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5258" w:rsidRPr="00C73762" w:rsidRDefault="00C73762">
    <w:pPr>
      <w:pStyle w:val="Voetteks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ACA" w:rsidRDefault="00101ACA" w:rsidP="00AF32D1">
      <w:pPr>
        <w:spacing w:line="240" w:lineRule="auto"/>
      </w:pPr>
      <w:r>
        <w:separator/>
      </w:r>
    </w:p>
  </w:footnote>
  <w:footnote w:type="continuationSeparator" w:id="0">
    <w:p w:rsidR="00101ACA" w:rsidRDefault="00101ACA" w:rsidP="00AF32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6581A">
    <w:pPr>
      <w:pStyle w:val="Koptekst"/>
    </w:pPr>
    <w:r>
      <w:rPr>
        <w:noProof/>
      </w:rPr>
      <w:pict w14:anchorId="24EEE4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9" o:spid="_x0000_s2053" type="#_x0000_t75" style="position:absolute;margin-left:0;margin-top:0;width:451.2pt;height:374.6pt;z-index:-251657216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6581A">
    <w:pPr>
      <w:pStyle w:val="Koptekst"/>
    </w:pPr>
    <w:r>
      <w:rPr>
        <w:noProof/>
      </w:rPr>
      <w:pict w14:anchorId="4E4EA85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70" o:spid="_x0000_s2054" type="#_x0000_t75" style="position:absolute;margin-left:0;margin-top:0;width:451.2pt;height:374.6pt;z-index:-251656192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2D1" w:rsidRDefault="00F6581A">
    <w:pPr>
      <w:pStyle w:val="Koptekst"/>
    </w:pPr>
    <w:r>
      <w:rPr>
        <w:noProof/>
      </w:rPr>
      <w:pict w14:anchorId="092CEB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580468" o:spid="_x0000_s2052" type="#_x0000_t75" style="position:absolute;margin-left:0;margin-top:0;width:451.2pt;height:374.6pt;z-index:-251658240;mso-position-horizontal:center;mso-position-horizontal-relative:margin;mso-position-vertical:center;mso-position-vertical-relative:margin" o:allowincell="f">
          <v:imagedata r:id="rId1" o:title="Logo Delfland Vierkant Full Col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6643E"/>
    <w:multiLevelType w:val="hybridMultilevel"/>
    <w:tmpl w:val="FE8E4BD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C4679"/>
    <w:multiLevelType w:val="hybridMultilevel"/>
    <w:tmpl w:val="0AE2F1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31167"/>
    <w:multiLevelType w:val="hybridMultilevel"/>
    <w:tmpl w:val="18CCD398"/>
    <w:lvl w:ilvl="0" w:tplc="059A58F6">
      <w:start w:val="1"/>
      <w:numFmt w:val="decimal"/>
      <w:pStyle w:val="Lijstalinea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8A0E52"/>
    <w:multiLevelType w:val="hybridMultilevel"/>
    <w:tmpl w:val="1A8A8792"/>
    <w:lvl w:ilvl="0" w:tplc="F6D610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8444CAA">
      <w:start w:val="1"/>
      <w:numFmt w:val="lowerLetter"/>
      <w:lvlText w:val="(%2)"/>
      <w:lvlJc w:val="left"/>
      <w:pPr>
        <w:ind w:left="1440" w:hanging="360"/>
      </w:pPr>
      <w:rPr>
        <w:rFonts w:hint="default"/>
        <w:sz w:val="20"/>
        <w:szCs w:val="20"/>
      </w:rPr>
    </w:lvl>
    <w:lvl w:ilvl="2" w:tplc="1B668126">
      <w:start w:val="1"/>
      <w:numFmt w:val="upperRoman"/>
      <w:lvlText w:val="(%3)"/>
      <w:lvlJc w:val="left"/>
      <w:pPr>
        <w:ind w:left="2700" w:hanging="720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22CFA"/>
    <w:multiLevelType w:val="hybridMultilevel"/>
    <w:tmpl w:val="F790103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35CDE"/>
    <w:multiLevelType w:val="hybridMultilevel"/>
    <w:tmpl w:val="2D10152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00C85"/>
    <w:multiLevelType w:val="hybridMultilevel"/>
    <w:tmpl w:val="7500F18A"/>
    <w:lvl w:ilvl="0" w:tplc="CEEA94D2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81535E"/>
    <w:multiLevelType w:val="hybridMultilevel"/>
    <w:tmpl w:val="CC72B2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21BF7"/>
    <w:multiLevelType w:val="hybridMultilevel"/>
    <w:tmpl w:val="D3D2D14A"/>
    <w:lvl w:ilvl="0" w:tplc="0413000F">
      <w:start w:val="1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54" w:hanging="360"/>
      </w:pPr>
    </w:lvl>
    <w:lvl w:ilvl="2" w:tplc="0413001B" w:tentative="1">
      <w:start w:val="1"/>
      <w:numFmt w:val="lowerRoman"/>
      <w:lvlText w:val="%3."/>
      <w:lvlJc w:val="right"/>
      <w:pPr>
        <w:ind w:left="2874" w:hanging="180"/>
      </w:pPr>
    </w:lvl>
    <w:lvl w:ilvl="3" w:tplc="0413000F" w:tentative="1">
      <w:start w:val="1"/>
      <w:numFmt w:val="decimal"/>
      <w:lvlText w:val="%4."/>
      <w:lvlJc w:val="left"/>
      <w:pPr>
        <w:ind w:left="3594" w:hanging="360"/>
      </w:pPr>
    </w:lvl>
    <w:lvl w:ilvl="4" w:tplc="04130019" w:tentative="1">
      <w:start w:val="1"/>
      <w:numFmt w:val="lowerLetter"/>
      <w:lvlText w:val="%5."/>
      <w:lvlJc w:val="left"/>
      <w:pPr>
        <w:ind w:left="4314" w:hanging="360"/>
      </w:pPr>
    </w:lvl>
    <w:lvl w:ilvl="5" w:tplc="0413001B" w:tentative="1">
      <w:start w:val="1"/>
      <w:numFmt w:val="lowerRoman"/>
      <w:lvlText w:val="%6."/>
      <w:lvlJc w:val="right"/>
      <w:pPr>
        <w:ind w:left="5034" w:hanging="180"/>
      </w:pPr>
    </w:lvl>
    <w:lvl w:ilvl="6" w:tplc="0413000F" w:tentative="1">
      <w:start w:val="1"/>
      <w:numFmt w:val="decimal"/>
      <w:lvlText w:val="%7."/>
      <w:lvlJc w:val="left"/>
      <w:pPr>
        <w:ind w:left="5754" w:hanging="360"/>
      </w:pPr>
    </w:lvl>
    <w:lvl w:ilvl="7" w:tplc="04130019" w:tentative="1">
      <w:start w:val="1"/>
      <w:numFmt w:val="lowerLetter"/>
      <w:lvlText w:val="%8."/>
      <w:lvlJc w:val="left"/>
      <w:pPr>
        <w:ind w:left="6474" w:hanging="360"/>
      </w:pPr>
    </w:lvl>
    <w:lvl w:ilvl="8" w:tplc="0413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0">
    <w:nsid w:val="4B6B0401"/>
    <w:multiLevelType w:val="hybridMultilevel"/>
    <w:tmpl w:val="F69207A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12889"/>
    <w:multiLevelType w:val="hybridMultilevel"/>
    <w:tmpl w:val="FAF651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C60"/>
    <w:multiLevelType w:val="hybridMultilevel"/>
    <w:tmpl w:val="4E685A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0409FD"/>
    <w:multiLevelType w:val="hybridMultilevel"/>
    <w:tmpl w:val="A838F562"/>
    <w:lvl w:ilvl="0" w:tplc="7E46E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1A7935"/>
    <w:multiLevelType w:val="hybridMultilevel"/>
    <w:tmpl w:val="4CC20666"/>
    <w:lvl w:ilvl="0" w:tplc="DB9477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32CB9"/>
    <w:multiLevelType w:val="hybridMultilevel"/>
    <w:tmpl w:val="13E0FBA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514105"/>
    <w:multiLevelType w:val="hybridMultilevel"/>
    <w:tmpl w:val="14F4547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B14569"/>
    <w:multiLevelType w:val="hybridMultilevel"/>
    <w:tmpl w:val="B99C39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1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11"/>
  </w:num>
  <w:num w:numId="10">
    <w:abstractNumId w:val="12"/>
  </w:num>
  <w:num w:numId="11">
    <w:abstractNumId w:val="9"/>
  </w:num>
  <w:num w:numId="12">
    <w:abstractNumId w:val="16"/>
  </w:num>
  <w:num w:numId="13">
    <w:abstractNumId w:val="7"/>
  </w:num>
  <w:num w:numId="14">
    <w:abstractNumId w:val="13"/>
  </w:num>
  <w:num w:numId="15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8EEBE91E-104D-478C-9C14-C6E6D88DDE7C}"/>
    <w:docVar w:name="dgnword-eventsink" w:val="459427072"/>
  </w:docVars>
  <w:rsids>
    <w:rsidRoot w:val="00743CDB"/>
    <w:rsid w:val="0000070D"/>
    <w:rsid w:val="0002321D"/>
    <w:rsid w:val="00023FED"/>
    <w:rsid w:val="000640AF"/>
    <w:rsid w:val="0007182B"/>
    <w:rsid w:val="00071C5A"/>
    <w:rsid w:val="0009147F"/>
    <w:rsid w:val="000C185D"/>
    <w:rsid w:val="000C3128"/>
    <w:rsid w:val="000C6A24"/>
    <w:rsid w:val="000D1926"/>
    <w:rsid w:val="000D3BBF"/>
    <w:rsid w:val="000D56DE"/>
    <w:rsid w:val="000E585B"/>
    <w:rsid w:val="000F1ADB"/>
    <w:rsid w:val="00101ACA"/>
    <w:rsid w:val="00127E00"/>
    <w:rsid w:val="00133E9E"/>
    <w:rsid w:val="00140ACC"/>
    <w:rsid w:val="00147593"/>
    <w:rsid w:val="00152C77"/>
    <w:rsid w:val="00163927"/>
    <w:rsid w:val="001641C3"/>
    <w:rsid w:val="00165EE3"/>
    <w:rsid w:val="001A1C6D"/>
    <w:rsid w:val="001A6A70"/>
    <w:rsid w:val="001B67D3"/>
    <w:rsid w:val="001C30FC"/>
    <w:rsid w:val="001C6AE4"/>
    <w:rsid w:val="001D4A5E"/>
    <w:rsid w:val="001D4AC8"/>
    <w:rsid w:val="001E533A"/>
    <w:rsid w:val="001F1E84"/>
    <w:rsid w:val="001F401D"/>
    <w:rsid w:val="001F71A2"/>
    <w:rsid w:val="00202B21"/>
    <w:rsid w:val="002110BC"/>
    <w:rsid w:val="002333CB"/>
    <w:rsid w:val="002357A7"/>
    <w:rsid w:val="00243AEE"/>
    <w:rsid w:val="00245168"/>
    <w:rsid w:val="002571B5"/>
    <w:rsid w:val="002609B8"/>
    <w:rsid w:val="0026324D"/>
    <w:rsid w:val="002656A6"/>
    <w:rsid w:val="002756D7"/>
    <w:rsid w:val="00280EA7"/>
    <w:rsid w:val="00282A7B"/>
    <w:rsid w:val="002B1465"/>
    <w:rsid w:val="002C3C4F"/>
    <w:rsid w:val="002C7072"/>
    <w:rsid w:val="002D27EE"/>
    <w:rsid w:val="002E37D4"/>
    <w:rsid w:val="002F4006"/>
    <w:rsid w:val="002F4DF1"/>
    <w:rsid w:val="0030410B"/>
    <w:rsid w:val="00312009"/>
    <w:rsid w:val="00326D82"/>
    <w:rsid w:val="0034755E"/>
    <w:rsid w:val="003B748F"/>
    <w:rsid w:val="003D01E0"/>
    <w:rsid w:val="003D20DF"/>
    <w:rsid w:val="003E05CA"/>
    <w:rsid w:val="003F0D9F"/>
    <w:rsid w:val="00401C30"/>
    <w:rsid w:val="00425EFE"/>
    <w:rsid w:val="0044424D"/>
    <w:rsid w:val="0045298B"/>
    <w:rsid w:val="0046388D"/>
    <w:rsid w:val="00463F0F"/>
    <w:rsid w:val="004675E5"/>
    <w:rsid w:val="004975BF"/>
    <w:rsid w:val="004A0460"/>
    <w:rsid w:val="004C6E01"/>
    <w:rsid w:val="00502B2A"/>
    <w:rsid w:val="00547943"/>
    <w:rsid w:val="00560398"/>
    <w:rsid w:val="0057481A"/>
    <w:rsid w:val="005779B3"/>
    <w:rsid w:val="0058134E"/>
    <w:rsid w:val="005920A4"/>
    <w:rsid w:val="005A6DFB"/>
    <w:rsid w:val="005B79E0"/>
    <w:rsid w:val="005D30B9"/>
    <w:rsid w:val="00600A3D"/>
    <w:rsid w:val="00600DDA"/>
    <w:rsid w:val="00633FCC"/>
    <w:rsid w:val="00657BBB"/>
    <w:rsid w:val="006802C3"/>
    <w:rsid w:val="00686CB6"/>
    <w:rsid w:val="006A2F15"/>
    <w:rsid w:val="006A78D7"/>
    <w:rsid w:val="006A7C89"/>
    <w:rsid w:val="006B3FA7"/>
    <w:rsid w:val="006B7A6E"/>
    <w:rsid w:val="006C4D8F"/>
    <w:rsid w:val="006E4C2C"/>
    <w:rsid w:val="006F586E"/>
    <w:rsid w:val="00710977"/>
    <w:rsid w:val="0071369B"/>
    <w:rsid w:val="00720BFA"/>
    <w:rsid w:val="00740C20"/>
    <w:rsid w:val="00743CDB"/>
    <w:rsid w:val="00756BD6"/>
    <w:rsid w:val="00770D79"/>
    <w:rsid w:val="00775155"/>
    <w:rsid w:val="007924AA"/>
    <w:rsid w:val="00795F50"/>
    <w:rsid w:val="007A0030"/>
    <w:rsid w:val="007A18FE"/>
    <w:rsid w:val="007A33BE"/>
    <w:rsid w:val="007C1BF2"/>
    <w:rsid w:val="007F1B06"/>
    <w:rsid w:val="007F71C7"/>
    <w:rsid w:val="0080097F"/>
    <w:rsid w:val="00801765"/>
    <w:rsid w:val="00815C92"/>
    <w:rsid w:val="00824D75"/>
    <w:rsid w:val="00840157"/>
    <w:rsid w:val="00843BC8"/>
    <w:rsid w:val="00862CC8"/>
    <w:rsid w:val="00873C50"/>
    <w:rsid w:val="008913AA"/>
    <w:rsid w:val="00895C23"/>
    <w:rsid w:val="00896B2A"/>
    <w:rsid w:val="008A3DDE"/>
    <w:rsid w:val="008E3DBD"/>
    <w:rsid w:val="008F72E8"/>
    <w:rsid w:val="0090427F"/>
    <w:rsid w:val="009168F9"/>
    <w:rsid w:val="00940947"/>
    <w:rsid w:val="00977513"/>
    <w:rsid w:val="00983917"/>
    <w:rsid w:val="0099001C"/>
    <w:rsid w:val="00993BE9"/>
    <w:rsid w:val="009C27C9"/>
    <w:rsid w:val="009C4959"/>
    <w:rsid w:val="00A00542"/>
    <w:rsid w:val="00A05215"/>
    <w:rsid w:val="00A11913"/>
    <w:rsid w:val="00A45700"/>
    <w:rsid w:val="00A5232D"/>
    <w:rsid w:val="00A61943"/>
    <w:rsid w:val="00A727B1"/>
    <w:rsid w:val="00A8324C"/>
    <w:rsid w:val="00A91496"/>
    <w:rsid w:val="00AB3CD7"/>
    <w:rsid w:val="00AE17A7"/>
    <w:rsid w:val="00AF32D1"/>
    <w:rsid w:val="00B00AE9"/>
    <w:rsid w:val="00B172AB"/>
    <w:rsid w:val="00B17BDF"/>
    <w:rsid w:val="00B21B8B"/>
    <w:rsid w:val="00B25703"/>
    <w:rsid w:val="00B270F1"/>
    <w:rsid w:val="00B34781"/>
    <w:rsid w:val="00B40243"/>
    <w:rsid w:val="00B50095"/>
    <w:rsid w:val="00B5083E"/>
    <w:rsid w:val="00B71D17"/>
    <w:rsid w:val="00B7411B"/>
    <w:rsid w:val="00B7610D"/>
    <w:rsid w:val="00BA5140"/>
    <w:rsid w:val="00BB4A51"/>
    <w:rsid w:val="00BB6338"/>
    <w:rsid w:val="00BB75A4"/>
    <w:rsid w:val="00BC1D9E"/>
    <w:rsid w:val="00BD2A40"/>
    <w:rsid w:val="00BF7671"/>
    <w:rsid w:val="00C45085"/>
    <w:rsid w:val="00C5275D"/>
    <w:rsid w:val="00C540DF"/>
    <w:rsid w:val="00C57087"/>
    <w:rsid w:val="00C73762"/>
    <w:rsid w:val="00CA1629"/>
    <w:rsid w:val="00CA4B8A"/>
    <w:rsid w:val="00CA7FE0"/>
    <w:rsid w:val="00CB7CD3"/>
    <w:rsid w:val="00CC6E31"/>
    <w:rsid w:val="00CE5A9D"/>
    <w:rsid w:val="00CF38E4"/>
    <w:rsid w:val="00D05493"/>
    <w:rsid w:val="00D069B4"/>
    <w:rsid w:val="00D23314"/>
    <w:rsid w:val="00D26B30"/>
    <w:rsid w:val="00D3006A"/>
    <w:rsid w:val="00D36E8E"/>
    <w:rsid w:val="00D47E30"/>
    <w:rsid w:val="00D50887"/>
    <w:rsid w:val="00D534B2"/>
    <w:rsid w:val="00D65258"/>
    <w:rsid w:val="00D80C6C"/>
    <w:rsid w:val="00D906C8"/>
    <w:rsid w:val="00DA4B4B"/>
    <w:rsid w:val="00DA4F4D"/>
    <w:rsid w:val="00DB1574"/>
    <w:rsid w:val="00DC4E37"/>
    <w:rsid w:val="00DC676D"/>
    <w:rsid w:val="00DC7662"/>
    <w:rsid w:val="00DE0590"/>
    <w:rsid w:val="00DF31D5"/>
    <w:rsid w:val="00DF52D1"/>
    <w:rsid w:val="00DF73F4"/>
    <w:rsid w:val="00E05567"/>
    <w:rsid w:val="00E06769"/>
    <w:rsid w:val="00E06BAE"/>
    <w:rsid w:val="00E11283"/>
    <w:rsid w:val="00E12A4D"/>
    <w:rsid w:val="00E351E6"/>
    <w:rsid w:val="00E37544"/>
    <w:rsid w:val="00E463F3"/>
    <w:rsid w:val="00E5008A"/>
    <w:rsid w:val="00E50A74"/>
    <w:rsid w:val="00E55558"/>
    <w:rsid w:val="00E55EC6"/>
    <w:rsid w:val="00E57FBB"/>
    <w:rsid w:val="00E64B69"/>
    <w:rsid w:val="00E73C5B"/>
    <w:rsid w:val="00E8235C"/>
    <w:rsid w:val="00EA10A9"/>
    <w:rsid w:val="00EA211D"/>
    <w:rsid w:val="00EA686B"/>
    <w:rsid w:val="00EB4602"/>
    <w:rsid w:val="00EC7500"/>
    <w:rsid w:val="00EE074B"/>
    <w:rsid w:val="00EE2E94"/>
    <w:rsid w:val="00EE6A13"/>
    <w:rsid w:val="00EF6609"/>
    <w:rsid w:val="00F035FE"/>
    <w:rsid w:val="00F05A8C"/>
    <w:rsid w:val="00F069CB"/>
    <w:rsid w:val="00F11DA6"/>
    <w:rsid w:val="00F165C7"/>
    <w:rsid w:val="00F17A14"/>
    <w:rsid w:val="00F347BE"/>
    <w:rsid w:val="00F34914"/>
    <w:rsid w:val="00F34EF9"/>
    <w:rsid w:val="00F4106E"/>
    <w:rsid w:val="00F47021"/>
    <w:rsid w:val="00F6581A"/>
    <w:rsid w:val="00F87250"/>
    <w:rsid w:val="00F9036A"/>
    <w:rsid w:val="00F91C8C"/>
    <w:rsid w:val="00FA7581"/>
    <w:rsid w:val="00FB54D2"/>
    <w:rsid w:val="00FC317A"/>
    <w:rsid w:val="00FC7AFC"/>
    <w:rsid w:val="00FD05E9"/>
    <w:rsid w:val="00FD7D1E"/>
    <w:rsid w:val="00FE57FD"/>
    <w:rsid w:val="00FE71D9"/>
    <w:rsid w:val="00FF4387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A758A0A"/>
  <w15:chartTrackingRefBased/>
  <w15:docId w15:val="{144846B6-2244-4335-AC2E-C943BA05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743CDB"/>
    <w:pPr>
      <w:spacing w:after="0" w:line="260" w:lineRule="atLeast"/>
    </w:pPr>
    <w:rPr>
      <w:rFonts w:ascii="Verdana" w:eastAsia="Times New Roman" w:hAnsi="Verdana" w:cs="Arial"/>
      <w:sz w:val="19"/>
      <w:szCs w:val="19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43C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EE07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link w:val="TitelChar"/>
    <w:qFormat/>
    <w:rsid w:val="00743CDB"/>
    <w:pPr>
      <w:jc w:val="center"/>
    </w:pPr>
    <w:rPr>
      <w:rFonts w:ascii="Helvetica" w:hAnsi="Helvetica"/>
      <w:b/>
      <w:sz w:val="28"/>
    </w:rPr>
  </w:style>
  <w:style w:type="character" w:customStyle="1" w:styleId="TitelChar">
    <w:name w:val="Titel Char"/>
    <w:basedOn w:val="Standaardalinea-lettertype"/>
    <w:link w:val="Titel"/>
    <w:rsid w:val="00743CDB"/>
    <w:rPr>
      <w:rFonts w:ascii="Helvetica" w:eastAsia="Times New Roman" w:hAnsi="Helvetica" w:cs="Times New Roman"/>
      <w:b/>
      <w:sz w:val="28"/>
      <w:szCs w:val="20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43CDB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43CDB"/>
    <w:rPr>
      <w:rFonts w:ascii="Segoe UI" w:eastAsia="Times New Roman" w:hAnsi="Segoe UI" w:cs="Segoe UI"/>
      <w:sz w:val="18"/>
      <w:szCs w:val="18"/>
      <w:lang w:val="nl-NL"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743CD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nl-NL"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743CDB"/>
    <w:pPr>
      <w:spacing w:line="259" w:lineRule="auto"/>
      <w:outlineLvl w:val="9"/>
    </w:pPr>
    <w:rPr>
      <w:lang w:val="en-US" w:eastAsia="en-US"/>
    </w:rPr>
  </w:style>
  <w:style w:type="paragraph" w:customStyle="1" w:styleId="Kop">
    <w:name w:val="Kop"/>
    <w:basedOn w:val="Geenafstand"/>
    <w:link w:val="KopChar"/>
    <w:qFormat/>
    <w:rsid w:val="00743CDB"/>
    <w:pPr>
      <w:ind w:left="851" w:hanging="851"/>
    </w:pPr>
    <w:rPr>
      <w:rFonts w:ascii="Verdana" w:hAnsi="Verdana" w:cs="Arial"/>
      <w:b/>
      <w:sz w:val="19"/>
      <w:szCs w:val="19"/>
      <w:lang w:eastAsia="en-US"/>
    </w:rPr>
  </w:style>
  <w:style w:type="character" w:customStyle="1" w:styleId="KopChar">
    <w:name w:val="Kop Char"/>
    <w:link w:val="Kop"/>
    <w:rsid w:val="00743CDB"/>
    <w:rPr>
      <w:rFonts w:ascii="Verdana" w:eastAsia="Times New Roman" w:hAnsi="Verdana" w:cs="Arial"/>
      <w:b/>
      <w:sz w:val="19"/>
      <w:szCs w:val="19"/>
      <w:lang w:val="nl-NL"/>
    </w:rPr>
  </w:style>
  <w:style w:type="paragraph" w:styleId="Geenafstand">
    <w:name w:val="No Spacing"/>
    <w:link w:val="GeenafstandChar"/>
    <w:uiPriority w:val="1"/>
    <w:qFormat/>
    <w:rsid w:val="00743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styleId="Lijstalinea">
    <w:name w:val="List Paragraph"/>
    <w:basedOn w:val="Standaard"/>
    <w:uiPriority w:val="99"/>
    <w:qFormat/>
    <w:rsid w:val="00EE074B"/>
    <w:pPr>
      <w:numPr>
        <w:numId w:val="1"/>
      </w:numPr>
      <w:contextualSpacing/>
    </w:pPr>
  </w:style>
  <w:style w:type="character" w:styleId="Zwaar">
    <w:name w:val="Strong"/>
    <w:basedOn w:val="Standaardalinea-lettertype"/>
    <w:uiPriority w:val="22"/>
    <w:qFormat/>
    <w:rsid w:val="00EE074B"/>
    <w:rPr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9168F9"/>
    <w:pPr>
      <w:tabs>
        <w:tab w:val="right" w:leader="dot" w:pos="9016"/>
      </w:tabs>
      <w:spacing w:after="100"/>
    </w:pPr>
  </w:style>
  <w:style w:type="character" w:styleId="Hyperlink">
    <w:name w:val="Hyperlink"/>
    <w:basedOn w:val="Standaardalinea-lettertype"/>
    <w:uiPriority w:val="99"/>
    <w:unhideWhenUsed/>
    <w:rsid w:val="00EE074B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EE074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nl-NL" w:eastAsia="nl-NL"/>
    </w:rPr>
  </w:style>
  <w:style w:type="character" w:customStyle="1" w:styleId="fontstyle01">
    <w:name w:val="fontstyle01"/>
    <w:basedOn w:val="Standaardalinea-lettertype"/>
    <w:rsid w:val="00EE074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Plattetekstinspringen3">
    <w:name w:val="Body Text Indent 3"/>
    <w:basedOn w:val="Standaard"/>
    <w:link w:val="Plattetekstinspringen3Char"/>
    <w:rsid w:val="00600DDA"/>
    <w:pPr>
      <w:spacing w:line="240" w:lineRule="auto"/>
      <w:ind w:firstLine="720"/>
    </w:pPr>
    <w:rPr>
      <w:rFonts w:ascii="Arial Narrow" w:hAnsi="Arial Narrow" w:cs="Times New Roman"/>
      <w:sz w:val="22"/>
      <w:szCs w:val="20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600DDA"/>
    <w:rPr>
      <w:rFonts w:ascii="Arial Narrow" w:eastAsia="Times New Roman" w:hAnsi="Arial Narrow" w:cs="Times New Roman"/>
      <w:szCs w:val="20"/>
      <w:lang w:val="nl-NL"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0D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0D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0DDA"/>
    <w:rPr>
      <w:rFonts w:ascii="Verdana" w:eastAsia="Times New Roman" w:hAnsi="Verdana" w:cs="Arial"/>
      <w:sz w:val="20"/>
      <w:szCs w:val="20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0D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0DDA"/>
    <w:rPr>
      <w:rFonts w:ascii="Verdana" w:eastAsia="Times New Roman" w:hAnsi="Verdana" w:cs="Arial"/>
      <w:b/>
      <w:bCs/>
      <w:sz w:val="20"/>
      <w:szCs w:val="20"/>
      <w:lang w:val="nl-NL"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9168F9"/>
    <w:pPr>
      <w:tabs>
        <w:tab w:val="left" w:pos="1100"/>
        <w:tab w:val="right" w:leader="dot" w:pos="9016"/>
      </w:tabs>
      <w:spacing w:after="100"/>
      <w:ind w:left="190"/>
    </w:pPr>
  </w:style>
  <w:style w:type="paragraph" w:customStyle="1" w:styleId="Default">
    <w:name w:val="Default"/>
    <w:rsid w:val="005D30B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E463F3"/>
    <w:pPr>
      <w:spacing w:after="0" w:line="240" w:lineRule="auto"/>
    </w:pPr>
    <w:rPr>
      <w:rFonts w:ascii="Verdana" w:eastAsia="Times New Roman" w:hAnsi="Verdana" w:cs="Arial"/>
      <w:sz w:val="19"/>
      <w:szCs w:val="19"/>
      <w:lang w:eastAsia="nl-NL"/>
    </w:rPr>
  </w:style>
  <w:style w:type="paragraph" w:customStyle="1" w:styleId="xmsonormal">
    <w:name w:val="x_msonormal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listparagraph">
    <w:name w:val="x_msolistparagraph"/>
    <w:basedOn w:val="Standaard"/>
    <w:rsid w:val="00FB54D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Koptekst">
    <w:name w:val="header"/>
    <w:basedOn w:val="Standaard"/>
    <w:link w:val="Kop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F32D1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32D1"/>
    <w:rPr>
      <w:rFonts w:ascii="Verdana" w:eastAsia="Times New Roman" w:hAnsi="Verdana" w:cs="Arial"/>
      <w:sz w:val="19"/>
      <w:szCs w:val="19"/>
      <w:lang w:eastAsia="nl-NL"/>
    </w:rPr>
  </w:style>
  <w:style w:type="table" w:styleId="Tabelraster">
    <w:name w:val="Table Grid"/>
    <w:basedOn w:val="Standaardtabel"/>
    <w:uiPriority w:val="39"/>
    <w:rsid w:val="00DC7662"/>
    <w:pPr>
      <w:spacing w:after="0" w:line="240" w:lineRule="auto"/>
    </w:pPr>
    <w:rPr>
      <w:rFonts w:ascii="Verdana" w:eastAsia="Times New Roman" w:hAnsi="Verdana" w:cs="Verdana"/>
      <w:sz w:val="19"/>
      <w:szCs w:val="19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eenafstandChar">
    <w:name w:val="Geen afstand Char"/>
    <w:link w:val="Geenafstand"/>
    <w:uiPriority w:val="1"/>
    <w:rsid w:val="00DC7662"/>
    <w:rPr>
      <w:rFonts w:ascii="Times New Roman" w:eastAsia="Times New Roman" w:hAnsi="Times New Roman" w:cs="Times New Roman"/>
      <w:sz w:val="20"/>
      <w:szCs w:val="20"/>
      <w:lang w:eastAsia="nl-NL"/>
    </w:rPr>
  </w:style>
  <w:style w:type="character" w:customStyle="1" w:styleId="U-norm85">
    <w:name w:val="U-norm 8.5"/>
    <w:rsid w:val="00DC7662"/>
    <w:rPr>
      <w:rFonts w:ascii="Book Antiqua" w:hAnsi="Book Antiqua" w:hint="default"/>
      <w:noProof w:val="0"/>
      <w:sz w:val="17"/>
      <w:lang w:val="en-US"/>
    </w:rPr>
  </w:style>
  <w:style w:type="paragraph" w:customStyle="1" w:styleId="Plattetekst21">
    <w:name w:val="Platte tekst 21"/>
    <w:basedOn w:val="Standaard"/>
    <w:rsid w:val="00DC7662"/>
    <w:pPr>
      <w:overflowPunct w:val="0"/>
      <w:autoSpaceDE w:val="0"/>
      <w:autoSpaceDN w:val="0"/>
      <w:adjustRightInd w:val="0"/>
      <w:spacing w:line="240" w:lineRule="auto"/>
      <w:ind w:left="705" w:hanging="705"/>
      <w:textAlignment w:val="baseline"/>
    </w:pPr>
    <w:rPr>
      <w:rFonts w:ascii="Arial" w:hAnsi="Arial" w:cs="Times New Roman"/>
      <w:kern w:val="1"/>
      <w:sz w:val="20"/>
      <w:szCs w:val="20"/>
    </w:rPr>
  </w:style>
  <w:style w:type="table" w:customStyle="1" w:styleId="GridTable4-Accent111">
    <w:name w:val="Grid Table 4 - Accent 111"/>
    <w:basedOn w:val="Standaardtabel"/>
    <w:uiPriority w:val="49"/>
    <w:rsid w:val="00FD7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133C98EA45684A86FA1B3F111D44E0" ma:contentTypeVersion="5" ma:contentTypeDescription="Een nieuw document maken." ma:contentTypeScope="" ma:versionID="a762cf98f83c3b545b71c4231e827173">
  <xsd:schema xmlns:xsd="http://www.w3.org/2001/XMLSchema" xmlns:xs="http://www.w3.org/2001/XMLSchema" xmlns:p="http://schemas.microsoft.com/office/2006/metadata/properties" xmlns:ns3="5e441efc-6006-434a-a17f-cb80a7bc997c" xmlns:ns4="fa0a1840-3a9a-4cb3-947f-d4d7fb553cb5" targetNamespace="http://schemas.microsoft.com/office/2006/metadata/properties" ma:root="true" ma:fieldsID="62d0d31997b32f18e3af82fe8bc73689" ns3:_="" ns4:_="">
    <xsd:import namespace="5e441efc-6006-434a-a17f-cb80a7bc997c"/>
    <xsd:import namespace="fa0a1840-3a9a-4cb3-947f-d4d7fb553cb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41efc-6006-434a-a17f-cb80a7bc99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int-hash delen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0a1840-3a9a-4cb3-947f-d4d7fb553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5F410-0BE1-4B3D-A19E-29BE7BC32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41efc-6006-434a-a17f-cb80a7bc997c"/>
    <ds:schemaRef ds:uri="fa0a1840-3a9a-4cb3-947f-d4d7fb553c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AB174E-E77C-4B73-A975-17BDCCCAB403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www.w3.org/XML/1998/namespace"/>
    <ds:schemaRef ds:uri="fa0a1840-3a9a-4cb3-947f-d4d7fb553cb5"/>
    <ds:schemaRef ds:uri="5e441efc-6006-434a-a17f-cb80a7bc997c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5B57ADC-8E97-4A31-B450-2ADFEC959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310C2A-6CDD-4291-BE43-4FD4D69C9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6B0E6F5A.dotm</Template>
  <TotalTime>20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</dc:creator>
  <cp:keywords/>
  <dc:description/>
  <cp:lastModifiedBy>Mostert, Merel</cp:lastModifiedBy>
  <cp:revision>7</cp:revision>
  <cp:lastPrinted>2020-07-15T11:13:00Z</cp:lastPrinted>
  <dcterms:created xsi:type="dcterms:W3CDTF">2021-08-06T13:05:00Z</dcterms:created>
  <dcterms:modified xsi:type="dcterms:W3CDTF">2022-01-31T13:28:00Z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1687552445</vt:i4>
  </property>
  <property fmtid="{D5CDD505-2E9C-101B-9397-08002B2CF9AE}" pid="3" name="_NewReviewCycle">
    <vt:lpwstr/>
  </property>
  <property fmtid="{D5CDD505-2E9C-101B-9397-08002B2CF9AE}" pid="4" name="_EmailSubject">
    <vt:lpwstr>Overeenkomsten ROVK BGO</vt:lpwstr>
  </property>
  <property fmtid="{D5CDD505-2E9C-101B-9397-08002B2CF9AE}" pid="5" name="_AuthorEmail">
    <vt:lpwstr>cborst@hhdelfland.nl</vt:lpwstr>
  </property>
  <property fmtid="{D5CDD505-2E9C-101B-9397-08002B2CF9AE}" pid="6" name="_AuthorEmailDisplayName">
    <vt:lpwstr>Borst, Chris</vt:lpwstr>
  </property>
  <property fmtid="{D5CDD505-2E9C-101B-9397-08002B2CF9AE}" pid="7" name="_PreviousAdHocReviewCycleID">
    <vt:i4>-482115169</vt:i4>
  </property>
  <property fmtid="{D5CDD505-2E9C-101B-9397-08002B2CF9AE}" pid="8" name="ContentTypeId">
    <vt:lpwstr>0x010100BC133C98EA45684A86FA1B3F111D44E0</vt:lpwstr>
  </property>
  <property fmtid="{D5CDD505-2E9C-101B-9397-08002B2CF9AE}" pid="9" name="_ReviewingToolsShownOnce">
    <vt:lpwstr/>
  </property>
</Properties>
</file>