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0C0B" w14:textId="77777777" w:rsidR="00A64F68" w:rsidRDefault="009D709A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9D26988" wp14:editId="4827754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0" b="0"/>
                <wp:wrapNone/>
                <wp:docPr id="144" name="Voorblad 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86975"/>
                            <a:ext cx="1299656" cy="270013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9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5957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4292DB8E">
              <v:group id="Voorblad 01" style="position:absolute;margin-left:0;margin-top:0;width:595.3pt;height:841.9pt;z-index:-251653120;mso-position-horizontal:left;mso-position-horizontal-relative:page;mso-position-vertical:top;mso-position-vertical-relative:page;mso-width-relative:margin;mso-height-relative:margin" coordsize="75600,106920" o:spid="_x0000_s1026" w14:anchorId="597304A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/2/vbotaWaIogLaESIgBkkiIhEiI&#10;hCsBB0hAAhKQgAQkXAeZdw6c8OYOE5jwmcBaVbsCpLunh9+7ug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">
                <v:rect id="Achtergrond" style="position:absolute;width:75600;height:106920;visibility:visible;mso-wrap-style:square;v-text-anchor:top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>
                  <v:textbox inset="21.5mm,33.5mm,21.5mm,0"/>
                </v:rect>
                <v:group id="Logo" style="position:absolute;left:58959;top:100869;width:12997;height:2700" coordsize="24295,507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style="position:absolute;left:4108;top:1500;width:3135;height:3577;visibility:visible;mso-wrap-style:square;v-text-anchor:middle" coordsize="313512,357739" o:spid="_x0000_s1029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style="position:absolute;left:7571;top:1500;width:3781;height:3471;visibility:visible;mso-wrap-style:square;v-text-anchor:middle" coordsize="378186,347100" o:spid="_x0000_s1030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style="position:absolute;left:15056;top:1390;width:2847;height:3577;visibility:visible;mso-wrap-style:square;v-text-anchor:middle" coordsize="284703,357739" o:spid="_x0000_s1031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style="position:absolute;left:21392;top:1390;width:2903;height:3684;visibility:visible;mso-wrap-style:square;v-text-anchor:middle" coordsize="290316,368388" o:spid="_x0000_s1032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style="position:absolute;left:11257;top:1397;width:3360;height:3677;visibility:visible;mso-wrap-style:square;v-text-anchor:middle" coordsize="336007,367681" o:spid="_x0000_s1033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style="position:absolute;left:18333;top:524;width:2722;height:4550;visibility:visible;mso-wrap-style:square;v-text-anchor:middle" coordsize="272261,454990" o:spid="_x0000_s1034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style="position:absolute;width:4613;height:4971;visibility:visible;mso-wrap-style:square;v-text-anchor:middle" coordsize="461398,497157" o:spid="_x0000_s1035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Huisstijlvormen" style="position:absolute;width:75596;height:59575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">
                  <v:imagedata o:title="" r:id="rId13"/>
                </v:shape>
                <w10:wrap anchorx="page" anchory="page"/>
              </v:group>
            </w:pict>
          </mc:Fallback>
        </mc:AlternateContent>
      </w:r>
    </w:p>
    <w:tbl>
      <w:tblPr>
        <w:tblStyle w:val="Tabelraster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9152"/>
      </w:tblGrid>
      <w:tr w:rsidR="00A64F68" w14:paraId="77272F1B" w14:textId="77777777" w:rsidTr="0029659C">
        <w:trPr>
          <w:trHeight w:hRule="exact" w:val="12883"/>
        </w:trPr>
        <w:tc>
          <w:tcPr>
            <w:tcW w:w="9152" w:type="dxa"/>
            <w:tcMar>
              <w:top w:w="9526" w:type="dxa"/>
              <w:bottom w:w="0" w:type="dxa"/>
            </w:tcMar>
          </w:tcPr>
          <w:p w14:paraId="66F8F04A" w14:textId="7E55463C" w:rsidR="0067258F" w:rsidRPr="0067258F" w:rsidRDefault="0029659C" w:rsidP="0067258F">
            <w:pPr>
              <w:pStyle w:val="CoverTitel"/>
            </w:pPr>
            <w:r w:rsidRPr="0029659C">
              <w:t xml:space="preserve">BIJLAGE 2 </w:t>
            </w:r>
            <w:r>
              <w:br/>
            </w:r>
            <w:r w:rsidRPr="0029659C">
              <w:t>V</w:t>
            </w:r>
            <w:r w:rsidR="009C1D97">
              <w:t>erklaring omtrent inschrijving</w:t>
            </w:r>
          </w:p>
        </w:tc>
      </w:tr>
      <w:tr w:rsidR="00A64F68" w14:paraId="028C3E4A" w14:textId="77777777" w:rsidTr="0029659C">
        <w:trPr>
          <w:trHeight w:val="689"/>
        </w:trPr>
        <w:tc>
          <w:tcPr>
            <w:tcW w:w="9152" w:type="dxa"/>
            <w:tcMar>
              <w:bottom w:w="198" w:type="dxa"/>
            </w:tcMar>
          </w:tcPr>
          <w:p w14:paraId="3547120D" w14:textId="075A64EA" w:rsidR="00A64F68" w:rsidRDefault="00A64F68" w:rsidP="005653F5">
            <w:pPr>
              <w:pStyle w:val="CoverSubtitel"/>
            </w:pPr>
          </w:p>
        </w:tc>
      </w:tr>
    </w:tbl>
    <w:p w14:paraId="521F251A" w14:textId="77777777" w:rsidR="0029659C" w:rsidRPr="0029659C" w:rsidRDefault="0029659C" w:rsidP="0029659C">
      <w:pPr>
        <w:spacing w:after="160" w:line="259" w:lineRule="auto"/>
        <w:rPr>
          <w:bCs/>
        </w:rPr>
      </w:pPr>
      <w:r w:rsidRPr="0029659C">
        <w:rPr>
          <w:bCs/>
        </w:rPr>
        <w:lastRenderedPageBreak/>
        <w:t>Hierbij verklaart ondergetekende:</w:t>
      </w:r>
    </w:p>
    <w:p w14:paraId="0FDF36F5" w14:textId="756643DF" w:rsidR="0029659C" w:rsidRPr="0029659C" w:rsidRDefault="0029659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 w:rsidRPr="0029659C">
        <w:rPr>
          <w:bCs/>
        </w:rPr>
        <w:t xml:space="preserve">in te stemmen met de bepalingen in dit beschrijvend document </w:t>
      </w:r>
      <w:r w:rsidR="00775463" w:rsidRPr="00775463">
        <w:rPr>
          <w:bCs/>
        </w:rPr>
        <w:t>Bureaus t.b.v. de uitvoering van Eigen Risicodragerschap voor WW/BW/ZW/WGA</w:t>
      </w:r>
      <w:r w:rsidR="00775463" w:rsidRPr="00775463">
        <w:rPr>
          <w:bCs/>
        </w:rPr>
        <w:t xml:space="preserve"> </w:t>
      </w:r>
      <w:r w:rsidRPr="0029659C">
        <w:rPr>
          <w:bCs/>
        </w:rPr>
        <w:t xml:space="preserve">met het kenmerk </w:t>
      </w:r>
      <w:r w:rsidR="00591C0A">
        <w:rPr>
          <w:bCs/>
        </w:rPr>
        <w:t>TN 334204</w:t>
      </w:r>
      <w:r w:rsidRPr="0029659C">
        <w:rPr>
          <w:bCs/>
        </w:rPr>
        <w:t xml:space="preserve">; </w:t>
      </w:r>
    </w:p>
    <w:p w14:paraId="014C06AF" w14:textId="3FBAAD19" w:rsidR="0029659C" w:rsidRPr="0029659C" w:rsidRDefault="0029659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 w:rsidRPr="0029659C">
        <w:rPr>
          <w:bCs/>
        </w:rPr>
        <w:t>dat zijn inschrijving volledig voldoet aan de in dit beschrijvend document gestelde eisen;</w:t>
      </w:r>
    </w:p>
    <w:p w14:paraId="5CA92B75" w14:textId="37DCC58B" w:rsidR="0029659C" w:rsidRPr="00591C0A" w:rsidRDefault="0029659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 w:rsidRPr="0029659C">
        <w:rPr>
          <w:bCs/>
        </w:rPr>
        <w:t xml:space="preserve">dat alle aangeleverde gegevens en antwoorden in zijn inschrijving op het beschrijvend document juist </w:t>
      </w:r>
      <w:r w:rsidRPr="00591C0A">
        <w:rPr>
          <w:bCs/>
        </w:rPr>
        <w:t>en volledig zijn;</w:t>
      </w:r>
    </w:p>
    <w:p w14:paraId="477C3FBF" w14:textId="77777777" w:rsidR="0029659C" w:rsidRPr="00591C0A" w:rsidRDefault="0029659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 w:rsidRPr="00591C0A">
        <w:rPr>
          <w:bCs/>
        </w:rPr>
        <w:t>zonder voorbehoud akkoord te gaan met de Contractuele bepalingen als vermeld in</w:t>
      </w:r>
    </w:p>
    <w:p w14:paraId="1E438043" w14:textId="692A697B" w:rsidR="0029659C" w:rsidRPr="00591C0A" w:rsidRDefault="0029659C" w:rsidP="0029659C">
      <w:pPr>
        <w:pStyle w:val="Lijstalinea"/>
        <w:numPr>
          <w:ilvl w:val="1"/>
          <w:numId w:val="35"/>
        </w:numPr>
        <w:spacing w:after="160" w:line="259" w:lineRule="auto"/>
      </w:pPr>
      <w:r w:rsidRPr="00591C0A">
        <w:t xml:space="preserve">bijlage 4.A Concept </w:t>
      </w:r>
      <w:r w:rsidR="00591C0A" w:rsidRPr="00591C0A">
        <w:t>R</w:t>
      </w:r>
      <w:r w:rsidRPr="00591C0A">
        <w:t xml:space="preserve">aamovereenkomst; </w:t>
      </w:r>
    </w:p>
    <w:p w14:paraId="6B63C7F1" w14:textId="548F0D60" w:rsidR="0029659C" w:rsidRPr="00591C0A" w:rsidRDefault="0029659C" w:rsidP="0029659C">
      <w:pPr>
        <w:pStyle w:val="Lijstalinea"/>
        <w:numPr>
          <w:ilvl w:val="1"/>
          <w:numId w:val="35"/>
        </w:numPr>
        <w:spacing w:after="160" w:line="259" w:lineRule="auto"/>
        <w:rPr>
          <w:bCs/>
        </w:rPr>
      </w:pPr>
      <w:r w:rsidRPr="00591C0A">
        <w:rPr>
          <w:bCs/>
        </w:rPr>
        <w:t xml:space="preserve">bijlage 4.B Concept </w:t>
      </w:r>
      <w:r w:rsidR="00591C0A" w:rsidRPr="00591C0A">
        <w:rPr>
          <w:bCs/>
        </w:rPr>
        <w:t>V</w:t>
      </w:r>
      <w:r w:rsidRPr="00591C0A">
        <w:rPr>
          <w:bCs/>
        </w:rPr>
        <w:t xml:space="preserve">erwerkersovereenkomst; </w:t>
      </w:r>
    </w:p>
    <w:p w14:paraId="3584000F" w14:textId="22441B92" w:rsidR="0029659C" w:rsidRPr="00591C0A" w:rsidRDefault="0029659C" w:rsidP="0029659C">
      <w:pPr>
        <w:pStyle w:val="Lijstalinea"/>
        <w:numPr>
          <w:ilvl w:val="1"/>
          <w:numId w:val="35"/>
        </w:numPr>
        <w:spacing w:after="160" w:line="259" w:lineRule="auto"/>
        <w:rPr>
          <w:bCs/>
        </w:rPr>
      </w:pPr>
      <w:r w:rsidRPr="00591C0A">
        <w:rPr>
          <w:bCs/>
        </w:rPr>
        <w:t xml:space="preserve">bijlage 4.C Algemene </w:t>
      </w:r>
      <w:r w:rsidR="00591C0A" w:rsidRPr="00591C0A">
        <w:rPr>
          <w:bCs/>
        </w:rPr>
        <w:t>I</w:t>
      </w:r>
      <w:r w:rsidRPr="00591C0A">
        <w:rPr>
          <w:bCs/>
        </w:rPr>
        <w:t>nkoopvoorwaarden Stichting Yuverta</w:t>
      </w:r>
      <w:r w:rsidR="00591C0A" w:rsidRPr="00591C0A">
        <w:rPr>
          <w:bCs/>
        </w:rPr>
        <w:t>.</w:t>
      </w:r>
      <w:r w:rsidRPr="00591C0A">
        <w:rPr>
          <w:bCs/>
        </w:rPr>
        <w:t xml:space="preserve"> </w:t>
      </w:r>
    </w:p>
    <w:p w14:paraId="1ABD7F68" w14:textId="71C2DA66" w:rsidR="004E05CD" w:rsidRDefault="0029659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 w:rsidRPr="0029659C">
        <w:rPr>
          <w:bCs/>
        </w:rPr>
        <w:t>van het beschrijvend document met daarin verwerkt de wijzigingen als vermeld in de Nota</w:t>
      </w:r>
      <w:r w:rsidR="00791DA9">
        <w:rPr>
          <w:bCs/>
        </w:rPr>
        <w:t>(‘s)</w:t>
      </w:r>
      <w:r w:rsidRPr="0029659C">
        <w:rPr>
          <w:bCs/>
        </w:rPr>
        <w:t xml:space="preserve"> van Inlichtingen</w:t>
      </w:r>
      <w:bookmarkStart w:id="0" w:name="_Toc86485888"/>
      <w:bookmarkStart w:id="1" w:name="_Toc86485889"/>
      <w:bookmarkStart w:id="2" w:name="_Toc68944752"/>
      <w:bookmarkStart w:id="3" w:name="_Toc86485886"/>
      <w:r w:rsidR="000E0F2C">
        <w:rPr>
          <w:bCs/>
        </w:rPr>
        <w:t>;</w:t>
      </w:r>
    </w:p>
    <w:p w14:paraId="69D9F903" w14:textId="14FF566D" w:rsidR="000E0F2C" w:rsidRDefault="000E0F2C" w:rsidP="0029659C">
      <w:pPr>
        <w:pStyle w:val="Lijstalinea"/>
        <w:numPr>
          <w:ilvl w:val="0"/>
          <w:numId w:val="35"/>
        </w:numPr>
        <w:spacing w:after="160" w:line="259" w:lineRule="auto"/>
        <w:rPr>
          <w:bCs/>
        </w:rPr>
      </w:pPr>
      <w:r>
        <w:rPr>
          <w:bCs/>
        </w:rPr>
        <w:t>de volgende documenten te hebben aangeleverd als onderdeel van de inschrijving zoals vernoemd in het beschrijvend document:</w:t>
      </w:r>
    </w:p>
    <w:tbl>
      <w:tblPr>
        <w:tblW w:w="0" w:type="auto"/>
        <w:tblInd w:w="-7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7782"/>
      </w:tblGrid>
      <w:tr w:rsidR="00601CD3" w:rsidRPr="009637BE" w14:paraId="2100AEFF" w14:textId="77777777" w:rsidTr="00B540B9"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33EADFA7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b/>
                <w:bCs/>
                <w:color w:val="000644"/>
              </w:rPr>
            </w:pPr>
            <w:r w:rsidRPr="009637BE">
              <w:rPr>
                <w:rFonts w:ascii="Arial" w:hAnsi="Arial"/>
                <w:b/>
                <w:color w:val="000644"/>
              </w:rPr>
              <w:t>Bijlage 1</w:t>
            </w:r>
          </w:p>
        </w:tc>
        <w:tc>
          <w:tcPr>
            <w:tcW w:w="77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492CE3A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9637BE">
              <w:rPr>
                <w:rFonts w:ascii="Arial" w:hAnsi="Arial"/>
                <w:color w:val="000644"/>
              </w:rPr>
              <w:t>Bijlage 1.A</w:t>
            </w:r>
            <w:r>
              <w:rPr>
                <w:rFonts w:ascii="Arial" w:hAnsi="Arial"/>
                <w:color w:val="000644"/>
              </w:rPr>
              <w:t xml:space="preserve"> </w:t>
            </w:r>
            <w:r w:rsidRPr="009637BE">
              <w:rPr>
                <w:rFonts w:ascii="Arial" w:hAnsi="Arial"/>
                <w:color w:val="000644"/>
              </w:rPr>
              <w:t>Uniform Europees Aanbestedingsdocument (rechtsgeldig ondertekend)</w:t>
            </w:r>
            <w:r>
              <w:rPr>
                <w:rFonts w:ascii="Arial" w:hAnsi="Arial"/>
                <w:color w:val="000644"/>
              </w:rPr>
              <w:t xml:space="preserve"> </w:t>
            </w:r>
            <w:r w:rsidRPr="009637BE">
              <w:rPr>
                <w:rFonts w:ascii="Arial" w:hAnsi="Arial"/>
                <w:i/>
                <w:iCs/>
                <w:color w:val="000644"/>
              </w:rPr>
              <w:t>Voorgestelde bestandsnaam: “Naam inschrijver – UEA”</w:t>
            </w:r>
          </w:p>
          <w:p w14:paraId="1EFE68A1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9637BE">
              <w:rPr>
                <w:rFonts w:ascii="Arial" w:hAnsi="Arial"/>
                <w:color w:val="000644"/>
              </w:rPr>
              <w:t>Bijlage 1.B Referentieopdracht (rechtsgeldig ondertekend)</w:t>
            </w:r>
            <w:r w:rsidRPr="009637BE">
              <w:rPr>
                <w:rFonts w:ascii="Arial" w:hAnsi="Arial"/>
                <w:color w:val="000644"/>
              </w:rPr>
              <w:br/>
            </w:r>
            <w:r w:rsidRPr="009637BE">
              <w:rPr>
                <w:rFonts w:ascii="Arial" w:hAnsi="Arial"/>
                <w:i/>
                <w:iCs/>
                <w:color w:val="000644"/>
              </w:rPr>
              <w:t>Voorgestelde bestandsnaam: “Naam inschrijver – Referentieopdracht”</w:t>
            </w:r>
          </w:p>
        </w:tc>
      </w:tr>
      <w:tr w:rsidR="00601CD3" w:rsidRPr="009637BE" w14:paraId="0689B414" w14:textId="77777777" w:rsidTr="00B540B9"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3246438E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b/>
                <w:color w:val="000644"/>
              </w:rPr>
            </w:pPr>
            <w:r w:rsidRPr="009637BE">
              <w:rPr>
                <w:rFonts w:ascii="Arial" w:hAnsi="Arial"/>
                <w:b/>
                <w:bCs/>
                <w:color w:val="000644"/>
              </w:rPr>
              <w:t>Bijlage 2</w:t>
            </w:r>
          </w:p>
        </w:tc>
        <w:tc>
          <w:tcPr>
            <w:tcW w:w="77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C9A6D09" w14:textId="77777777" w:rsidR="00601CD3" w:rsidRPr="009637BE" w:rsidRDefault="00601CD3" w:rsidP="00B540B9">
            <w:pPr>
              <w:tabs>
                <w:tab w:val="left" w:pos="340"/>
              </w:tabs>
              <w:suppressAutoHyphens/>
              <w:spacing w:before="90" w:after="54"/>
              <w:ind w:left="57" w:right="113"/>
              <w:rPr>
                <w:rFonts w:ascii="Arial" w:hAnsi="Arial"/>
                <w:bCs/>
                <w:color w:val="000644"/>
              </w:rPr>
            </w:pPr>
            <w:r w:rsidRPr="009637BE">
              <w:rPr>
                <w:rFonts w:ascii="Arial" w:hAnsi="Arial"/>
                <w:color w:val="000644"/>
              </w:rPr>
              <w:t>Verklaring omtrent inschrijving (rechtsgeldig ondertekend)</w:t>
            </w:r>
          </w:p>
          <w:p w14:paraId="5B55D2ED" w14:textId="77777777" w:rsidR="00601CD3" w:rsidRPr="009637BE" w:rsidRDefault="00601CD3" w:rsidP="00B540B9">
            <w:pPr>
              <w:tabs>
                <w:tab w:val="left" w:pos="340"/>
              </w:tabs>
              <w:suppressAutoHyphens/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9637BE">
              <w:rPr>
                <w:rFonts w:ascii="Arial" w:hAnsi="Arial"/>
                <w:i/>
                <w:iCs/>
                <w:color w:val="000644"/>
              </w:rPr>
              <w:t>Voorgestelde bestandsnaam: “Naam inschrijver – Verklaring omtrent inschrijving”</w:t>
            </w:r>
          </w:p>
        </w:tc>
      </w:tr>
      <w:tr w:rsidR="00601CD3" w:rsidRPr="009637BE" w14:paraId="432BC436" w14:textId="77777777" w:rsidTr="00B540B9"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6BCE1EE8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b/>
                <w:color w:val="000644"/>
              </w:rPr>
            </w:pPr>
            <w:r w:rsidRPr="009637BE">
              <w:rPr>
                <w:rFonts w:ascii="Arial" w:hAnsi="Arial"/>
                <w:b/>
                <w:bCs/>
                <w:color w:val="000644"/>
              </w:rPr>
              <w:t>Bijlage 3</w:t>
            </w:r>
          </w:p>
        </w:tc>
        <w:tc>
          <w:tcPr>
            <w:tcW w:w="77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D849A99" w14:textId="77777777" w:rsidR="00601CD3" w:rsidRPr="009637BE" w:rsidRDefault="00601CD3" w:rsidP="00B540B9">
            <w:pPr>
              <w:tabs>
                <w:tab w:val="left" w:pos="340"/>
              </w:tabs>
              <w:suppressAutoHyphens/>
              <w:spacing w:before="90" w:after="54"/>
              <w:ind w:left="57" w:right="113"/>
              <w:rPr>
                <w:rFonts w:ascii="Arial" w:hAnsi="Arial"/>
                <w:bCs/>
                <w:color w:val="000644"/>
              </w:rPr>
            </w:pPr>
            <w:r w:rsidRPr="009637BE">
              <w:rPr>
                <w:rFonts w:ascii="Arial" w:hAnsi="Arial"/>
                <w:color w:val="000644"/>
              </w:rPr>
              <w:t>Kostenopgave inschrijving conform bijlage 3 Prijzenblad</w:t>
            </w:r>
            <w:r>
              <w:rPr>
                <w:rFonts w:ascii="Arial" w:hAnsi="Arial"/>
                <w:color w:val="000644"/>
              </w:rPr>
              <w:t xml:space="preserve"> in Excel en PDF (rechtsgeldig ondertekend) </w:t>
            </w:r>
            <w:r w:rsidRPr="009637BE">
              <w:rPr>
                <w:rFonts w:ascii="Arial" w:hAnsi="Arial"/>
                <w:i/>
                <w:iCs/>
                <w:color w:val="000644"/>
              </w:rPr>
              <w:t>Voorgestelde bestandsnaam: “Naam inschrijver – Prijzenblad”</w:t>
            </w:r>
          </w:p>
        </w:tc>
      </w:tr>
      <w:tr w:rsidR="00601CD3" w:rsidRPr="009637BE" w14:paraId="4A9D434E" w14:textId="77777777" w:rsidTr="00B540B9"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0113234A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b/>
                <w:color w:val="000644"/>
              </w:rPr>
            </w:pPr>
            <w:r w:rsidRPr="009637BE">
              <w:rPr>
                <w:rFonts w:ascii="Arial" w:hAnsi="Arial"/>
                <w:b/>
                <w:color w:val="000644"/>
              </w:rPr>
              <w:t>Bijlage</w:t>
            </w:r>
            <w:r w:rsidRPr="009637BE">
              <w:rPr>
                <w:rFonts w:ascii="Arial" w:hAnsi="Arial"/>
                <w:b/>
                <w:bCs/>
                <w:color w:val="000644"/>
              </w:rPr>
              <w:t xml:space="preserve"> 4</w:t>
            </w:r>
          </w:p>
        </w:tc>
        <w:tc>
          <w:tcPr>
            <w:tcW w:w="778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563D6EED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bCs/>
                <w:i/>
                <w:iCs/>
                <w:color w:val="000644"/>
                <w:sz w:val="20"/>
                <w:szCs w:val="26"/>
              </w:rPr>
            </w:pPr>
            <w:r w:rsidRPr="009637BE">
              <w:rPr>
                <w:rFonts w:ascii="Arial" w:hAnsi="Arial"/>
                <w:color w:val="000644"/>
              </w:rPr>
              <w:t>Beantwoording van/reactie op de kwalitatieve criteria</w:t>
            </w:r>
            <w:r w:rsidRPr="009637BE">
              <w:rPr>
                <w:rFonts w:ascii="Arial" w:hAnsi="Arial"/>
                <w:color w:val="000644"/>
              </w:rPr>
              <w:br/>
            </w:r>
            <w:r w:rsidRPr="009637BE">
              <w:rPr>
                <w:rFonts w:ascii="Arial" w:hAnsi="Arial"/>
                <w:i/>
                <w:iCs/>
                <w:color w:val="000644"/>
              </w:rPr>
              <w:t xml:space="preserve">Voorgestelde bestandsnaam: “Naam inschrijver – Beantwoording </w:t>
            </w:r>
            <w:r>
              <w:rPr>
                <w:rFonts w:ascii="Arial" w:hAnsi="Arial"/>
                <w:i/>
                <w:iCs/>
                <w:color w:val="000644"/>
              </w:rPr>
              <w:t>K1 etc.</w:t>
            </w:r>
            <w:r w:rsidRPr="009637BE">
              <w:rPr>
                <w:rFonts w:ascii="Arial" w:hAnsi="Arial"/>
                <w:i/>
                <w:iCs/>
                <w:color w:val="000644"/>
              </w:rPr>
              <w:t>”</w:t>
            </w:r>
          </w:p>
          <w:p w14:paraId="0DD557EA" w14:textId="77777777" w:rsidR="00601CD3" w:rsidRPr="00752832" w:rsidRDefault="00601CD3" w:rsidP="00B540B9">
            <w:pPr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752832">
              <w:rPr>
                <w:rFonts w:ascii="Arial" w:hAnsi="Arial"/>
                <w:color w:val="000644"/>
              </w:rPr>
              <w:t>K1. Kwaliteit m.b.t. personeel</w:t>
            </w:r>
          </w:p>
          <w:p w14:paraId="4C9A5478" w14:textId="77777777" w:rsidR="00601CD3" w:rsidRPr="00752832" w:rsidRDefault="00601CD3" w:rsidP="00B540B9">
            <w:pPr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752832">
              <w:rPr>
                <w:rFonts w:ascii="Arial" w:hAnsi="Arial"/>
                <w:color w:val="000644"/>
              </w:rPr>
              <w:t xml:space="preserve">K2. Kwaliteit </w:t>
            </w:r>
            <w:r>
              <w:rPr>
                <w:rFonts w:ascii="Arial" w:hAnsi="Arial"/>
                <w:color w:val="000644"/>
              </w:rPr>
              <w:t>van de</w:t>
            </w:r>
            <w:r w:rsidRPr="00752832">
              <w:rPr>
                <w:rFonts w:ascii="Arial" w:hAnsi="Arial"/>
                <w:color w:val="000644"/>
              </w:rPr>
              <w:t xml:space="preserve"> dienstverlening</w:t>
            </w:r>
          </w:p>
          <w:p w14:paraId="57A75CBA" w14:textId="77777777" w:rsidR="00601CD3" w:rsidRPr="009637BE" w:rsidRDefault="00601CD3" w:rsidP="00B540B9">
            <w:pPr>
              <w:spacing w:before="90" w:after="54"/>
              <w:ind w:left="57" w:right="113"/>
              <w:rPr>
                <w:rFonts w:ascii="Arial" w:hAnsi="Arial"/>
                <w:color w:val="000644"/>
              </w:rPr>
            </w:pPr>
            <w:r w:rsidRPr="00752832">
              <w:rPr>
                <w:rFonts w:ascii="Arial" w:hAnsi="Arial"/>
                <w:color w:val="000644"/>
              </w:rPr>
              <w:t>K3. Risico’s</w:t>
            </w:r>
            <w:r>
              <w:rPr>
                <w:rFonts w:ascii="Arial" w:hAnsi="Arial"/>
                <w:color w:val="000644"/>
              </w:rPr>
              <w:t xml:space="preserve"> en beheersmaatregelen</w:t>
            </w:r>
          </w:p>
        </w:tc>
      </w:tr>
    </w:tbl>
    <w:p w14:paraId="135E0DF8" w14:textId="77777777" w:rsidR="0029659C" w:rsidRPr="0029659C" w:rsidRDefault="0029659C" w:rsidP="0029659C">
      <w:pPr>
        <w:pStyle w:val="Lijstalinea"/>
        <w:spacing w:after="160" w:line="259" w:lineRule="auto"/>
        <w:ind w:left="1068"/>
        <w:rPr>
          <w:bCs/>
        </w:rPr>
      </w:pPr>
    </w:p>
    <w:p w14:paraId="72CD759F" w14:textId="1C339F6D" w:rsidR="004E05CD" w:rsidRDefault="004E05CD" w:rsidP="004E05CD">
      <w:pPr>
        <w:rPr>
          <w:b/>
          <w:bCs/>
        </w:rPr>
      </w:pPr>
      <w:r w:rsidRPr="004E05CD">
        <w:rPr>
          <w:b/>
          <w:bCs/>
        </w:rPr>
        <w:t>Inschrijver</w:t>
      </w:r>
    </w:p>
    <w:tbl>
      <w:tblPr>
        <w:tblpPr w:leftFromText="141" w:rightFromText="141" w:vertAnchor="text" w:horzAnchor="margin" w:tblpY="168"/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5670"/>
      </w:tblGrid>
      <w:tr w:rsidR="004E05CD" w:rsidRPr="004E05CD" w14:paraId="670C874F" w14:textId="77777777" w:rsidTr="004E05C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290AD861" w14:textId="77777777" w:rsidR="004E05CD" w:rsidRPr="004E05CD" w:rsidRDefault="004E05CD" w:rsidP="004E05CD">
            <w:pPr>
              <w:rPr>
                <w:bCs/>
              </w:rPr>
            </w:pPr>
            <w:r w:rsidRPr="004E05CD">
              <w:rPr>
                <w:bCs/>
              </w:rPr>
              <w:t>Naam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1BD6CF" w14:textId="77777777" w:rsidR="004E05CD" w:rsidRPr="004E05CD" w:rsidRDefault="004E05CD" w:rsidP="004E05CD">
            <w:pPr>
              <w:rPr>
                <w:bCs/>
              </w:rPr>
            </w:pPr>
          </w:p>
        </w:tc>
      </w:tr>
      <w:tr w:rsidR="004E05CD" w:rsidRPr="004E05CD" w14:paraId="5EE741FE" w14:textId="77777777" w:rsidTr="004E05C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66AFBFCF" w14:textId="77777777" w:rsidR="004E05CD" w:rsidRPr="004E05CD" w:rsidRDefault="004E05CD" w:rsidP="004E05CD">
            <w:pPr>
              <w:rPr>
                <w:bCs/>
              </w:rPr>
            </w:pPr>
            <w:r w:rsidRPr="004E05CD">
              <w:rPr>
                <w:bCs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5E476E" w14:textId="77777777" w:rsidR="004E05CD" w:rsidRPr="004E05CD" w:rsidRDefault="004E05CD" w:rsidP="004E05CD">
            <w:pPr>
              <w:rPr>
                <w:bCs/>
              </w:rPr>
            </w:pPr>
          </w:p>
        </w:tc>
      </w:tr>
      <w:tr w:rsidR="004E05CD" w:rsidRPr="004E05CD" w14:paraId="78E3A535" w14:textId="77777777" w:rsidTr="004E05CD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68DB9100" w14:textId="77777777" w:rsidR="004E05CD" w:rsidRPr="004E05CD" w:rsidRDefault="004E05CD" w:rsidP="004E05CD">
            <w:pPr>
              <w:rPr>
                <w:bCs/>
              </w:rPr>
            </w:pPr>
            <w:r w:rsidRPr="004E05CD">
              <w:rPr>
                <w:bCs/>
              </w:rPr>
              <w:t>Onderneming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56A423" w14:textId="77777777" w:rsidR="004E05CD" w:rsidRPr="004E05CD" w:rsidRDefault="004E05CD" w:rsidP="004E05CD">
            <w:pPr>
              <w:rPr>
                <w:bCs/>
              </w:rPr>
            </w:pPr>
          </w:p>
        </w:tc>
      </w:tr>
      <w:tr w:rsidR="004E05CD" w:rsidRPr="004E05CD" w14:paraId="1A395FA3" w14:textId="77777777" w:rsidTr="004E05C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</w:tcPr>
          <w:p w14:paraId="5045E1EE" w14:textId="77777777" w:rsidR="004E05CD" w:rsidRPr="004E05CD" w:rsidRDefault="004E05CD" w:rsidP="004E05CD">
            <w:pPr>
              <w:rPr>
                <w:bCs/>
              </w:rPr>
            </w:pPr>
            <w:r w:rsidRPr="004E05CD">
              <w:rPr>
                <w:bCs/>
              </w:rPr>
              <w:t>Handtekening</w:t>
            </w:r>
          </w:p>
          <w:p w14:paraId="23F95515" w14:textId="77777777" w:rsidR="004E05CD" w:rsidRPr="004E05CD" w:rsidRDefault="004E05CD" w:rsidP="004E05CD">
            <w:pPr>
              <w:rPr>
                <w:bCs/>
              </w:rPr>
            </w:pPr>
          </w:p>
          <w:p w14:paraId="2F41D681" w14:textId="77777777" w:rsidR="004E05CD" w:rsidRPr="004E05CD" w:rsidRDefault="004E05CD" w:rsidP="004E05CD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CEDE78" w14:textId="77777777" w:rsidR="004E05CD" w:rsidRPr="004E05CD" w:rsidRDefault="004E05CD" w:rsidP="004E05CD">
            <w:pPr>
              <w:rPr>
                <w:bCs/>
              </w:rPr>
            </w:pPr>
          </w:p>
        </w:tc>
      </w:tr>
      <w:tr w:rsidR="004E05CD" w:rsidRPr="004E05CD" w14:paraId="6AA0218A" w14:textId="77777777" w:rsidTr="004E05CD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B8A1FF" w:themeFill="accent1"/>
            <w:hideMark/>
          </w:tcPr>
          <w:p w14:paraId="2616B2FA" w14:textId="77777777" w:rsidR="004E05CD" w:rsidRPr="004E05CD" w:rsidRDefault="004E05CD" w:rsidP="004E05CD">
            <w:pPr>
              <w:rPr>
                <w:bCs/>
              </w:rPr>
            </w:pPr>
            <w:r w:rsidRPr="004E05CD">
              <w:rPr>
                <w:bCs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DCF497" w14:textId="77777777" w:rsidR="004E05CD" w:rsidRPr="004E05CD" w:rsidRDefault="004E05CD" w:rsidP="004E05CD">
            <w:pPr>
              <w:rPr>
                <w:bCs/>
              </w:rPr>
            </w:pPr>
          </w:p>
        </w:tc>
      </w:tr>
    </w:tbl>
    <w:p w14:paraId="0BA4B686" w14:textId="77777777" w:rsidR="004E05CD" w:rsidRPr="004E05CD" w:rsidRDefault="004E05CD" w:rsidP="004E05CD">
      <w:pPr>
        <w:rPr>
          <w:bCs/>
        </w:rPr>
      </w:pPr>
    </w:p>
    <w:bookmarkEnd w:id="0"/>
    <w:bookmarkEnd w:id="1"/>
    <w:bookmarkEnd w:id="2"/>
    <w:bookmarkEnd w:id="3"/>
    <w:p w14:paraId="7547F9B4" w14:textId="77777777" w:rsidR="004E05CD" w:rsidRPr="004E05CD" w:rsidRDefault="004E05CD" w:rsidP="004E05CD">
      <w:pPr>
        <w:rPr>
          <w:b/>
          <w:bCs/>
        </w:rPr>
      </w:pPr>
    </w:p>
    <w:p w14:paraId="65437615" w14:textId="77777777" w:rsidR="004E05CD" w:rsidRPr="004E05CD" w:rsidRDefault="004E05CD" w:rsidP="004E05CD">
      <w:pPr>
        <w:rPr>
          <w:bCs/>
        </w:rPr>
      </w:pPr>
    </w:p>
    <w:p w14:paraId="20478D98" w14:textId="77777777" w:rsidR="004E05CD" w:rsidRPr="004E05CD" w:rsidRDefault="004E05CD" w:rsidP="004E05CD"/>
    <w:sectPr w:rsidR="004E05CD" w:rsidRPr="004E05CD" w:rsidSect="0067258F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3321" w14:textId="77777777" w:rsidR="00443D65" w:rsidRDefault="00443D65" w:rsidP="003B595D">
      <w:pPr>
        <w:spacing w:line="240" w:lineRule="auto"/>
      </w:pPr>
      <w:r>
        <w:separator/>
      </w:r>
    </w:p>
  </w:endnote>
  <w:endnote w:type="continuationSeparator" w:id="0">
    <w:p w14:paraId="1EC880B5" w14:textId="77777777" w:rsidR="00443D65" w:rsidRDefault="00443D65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6BAB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00D40527" w14:textId="77777777" w:rsidTr="009D709A">
      <w:trPr>
        <w:cantSplit/>
      </w:trPr>
      <w:tc>
        <w:tcPr>
          <w:tcW w:w="2633" w:type="dxa"/>
        </w:tcPr>
        <w:p w14:paraId="7E20B3AF" w14:textId="77777777" w:rsidR="00A12CA0" w:rsidRDefault="00A12CA0" w:rsidP="0067258F">
          <w:pPr>
            <w:pStyle w:val="RefKopjes"/>
          </w:pPr>
          <w:r>
            <w:t>Datum</w:t>
          </w:r>
        </w:p>
      </w:tc>
      <w:bookmarkStart w:id="4" w:name="RefDatum" w:displacedByCustomXml="next"/>
      <w:sdt>
        <w:sdtPr>
          <w:id w:val="-1754038644"/>
          <w:date w:fullDate="2022-01-10T00:00:00Z"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5159" w:type="dxa"/>
            </w:tcPr>
            <w:p w14:paraId="479A2D98" w14:textId="4F7EF0A0" w:rsidR="00A12CA0" w:rsidRDefault="006B20F3" w:rsidP="0067258F">
              <w:pPr>
                <w:pStyle w:val="RefDatum"/>
              </w:pPr>
              <w:r>
                <w:t>10 januari 2022</w:t>
              </w:r>
            </w:p>
          </w:tc>
        </w:sdtContent>
      </w:sdt>
      <w:bookmarkEnd w:id="4" w:displacedByCustomXml="prev"/>
    </w:tr>
    <w:tr w:rsidR="00A12CA0" w14:paraId="2C283F5E" w14:textId="77777777" w:rsidTr="009D709A">
      <w:trPr>
        <w:cantSplit/>
      </w:trPr>
      <w:tc>
        <w:tcPr>
          <w:tcW w:w="2633" w:type="dxa"/>
        </w:tcPr>
        <w:p w14:paraId="60D64FFB" w14:textId="77777777" w:rsidR="00A12CA0" w:rsidRDefault="00A12CA0" w:rsidP="0067258F">
          <w:pPr>
            <w:pStyle w:val="RefKopjes"/>
          </w:pPr>
          <w:r>
            <w:t>Versie</w:t>
          </w:r>
        </w:p>
      </w:tc>
      <w:bookmarkStart w:id="5" w:name="RefVersie" w:displacedByCustomXml="next"/>
      <w:sdt>
        <w:sdtPr>
          <w:id w:val="1119797541"/>
          <w:text/>
        </w:sdtPr>
        <w:sdtEndPr/>
        <w:sdtContent>
          <w:tc>
            <w:tcPr>
              <w:tcW w:w="5159" w:type="dxa"/>
            </w:tcPr>
            <w:p w14:paraId="18C72D79" w14:textId="2AE0C735" w:rsidR="00A12CA0" w:rsidRDefault="004E05CD" w:rsidP="0067258F">
              <w:pPr>
                <w:pStyle w:val="RefTekst"/>
              </w:pPr>
              <w:r>
                <w:t>Definitief</w:t>
              </w:r>
            </w:p>
          </w:tc>
        </w:sdtContent>
      </w:sdt>
      <w:bookmarkEnd w:id="5" w:displacedByCustomXml="prev"/>
    </w:tr>
  </w:tbl>
  <w:p w14:paraId="1F13CCC5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443D65" w14:paraId="5A1EC918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7BB14130" w14:textId="77777777" w:rsidR="00443D65" w:rsidRDefault="00443D65" w:rsidP="004233FB">
            <w:pPr>
              <w:spacing w:before="280" w:line="240" w:lineRule="auto"/>
            </w:pPr>
          </w:p>
        </w:tc>
      </w:tr>
    </w:tbl>
    <w:p w14:paraId="6A1584E5" w14:textId="77777777" w:rsidR="00443D65" w:rsidRDefault="00443D65" w:rsidP="0032501C">
      <w:pPr>
        <w:spacing w:line="160" w:lineRule="exact"/>
      </w:pPr>
    </w:p>
  </w:footnote>
  <w:footnote w:type="continuationSeparator" w:id="0">
    <w:p w14:paraId="259A9FB1" w14:textId="77777777" w:rsidR="00443D65" w:rsidRDefault="00443D65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D8669" w14:textId="49BA6D87" w:rsidR="00883A85" w:rsidRDefault="00791DA9" w:rsidP="00127973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08B381" wp14:editId="60E8D54C">
          <wp:simplePos x="0" y="0"/>
          <wp:positionH relativeFrom="page">
            <wp:align>right</wp:align>
          </wp:positionH>
          <wp:positionV relativeFrom="paragraph">
            <wp:posOffset>-342109</wp:posOffset>
          </wp:positionV>
          <wp:extent cx="2378769" cy="1958196"/>
          <wp:effectExtent l="0" t="0" r="0" b="4445"/>
          <wp:wrapNone/>
          <wp:docPr id="1" name="Huisstijlvorm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isstijlvorm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8769" cy="1958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92603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48AA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21409A0"/>
    <w:multiLevelType w:val="multilevel"/>
    <w:tmpl w:val="F838191C"/>
    <w:numStyleLink w:val="Koppenlijst"/>
  </w:abstractNum>
  <w:abstractNum w:abstractNumId="15" w15:restartNumberingAfterBreak="0">
    <w:nsid w:val="232161E8"/>
    <w:multiLevelType w:val="multilevel"/>
    <w:tmpl w:val="9C1A11E0"/>
    <w:numStyleLink w:val="Bulletlijst"/>
  </w:abstractNum>
  <w:abstractNum w:abstractNumId="16" w15:restartNumberingAfterBreak="0">
    <w:nsid w:val="28DB0B9D"/>
    <w:multiLevelType w:val="multilevel"/>
    <w:tmpl w:val="9C1A11E0"/>
    <w:numStyleLink w:val="Bulletlijst"/>
  </w:abstractNum>
  <w:abstractNum w:abstractNumId="17" w15:restartNumberingAfterBreak="0">
    <w:nsid w:val="33B13DF6"/>
    <w:multiLevelType w:val="multilevel"/>
    <w:tmpl w:val="F838191C"/>
    <w:numStyleLink w:val="Koppenlijst"/>
  </w:abstractNum>
  <w:abstractNum w:abstractNumId="18" w15:restartNumberingAfterBreak="0">
    <w:nsid w:val="38763AD0"/>
    <w:multiLevelType w:val="multilevel"/>
    <w:tmpl w:val="F838191C"/>
    <w:numStyleLink w:val="Koppenlijst"/>
  </w:abstractNum>
  <w:abstractNum w:abstractNumId="19" w15:restartNumberingAfterBreak="0">
    <w:nsid w:val="3D407D1D"/>
    <w:multiLevelType w:val="multilevel"/>
    <w:tmpl w:val="9C1A11E0"/>
    <w:numStyleLink w:val="Bulletlijst"/>
  </w:abstractNum>
  <w:abstractNum w:abstractNumId="20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1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2" w15:restartNumberingAfterBreak="0">
    <w:nsid w:val="4DBB31A0"/>
    <w:multiLevelType w:val="multilevel"/>
    <w:tmpl w:val="9C1A11E0"/>
    <w:numStyleLink w:val="Bulletlijst"/>
  </w:abstractNum>
  <w:abstractNum w:abstractNumId="23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361880"/>
    <w:multiLevelType w:val="multilevel"/>
    <w:tmpl w:val="F838191C"/>
    <w:numStyleLink w:val="Koppenlijst"/>
  </w:abstractNum>
  <w:abstractNum w:abstractNumId="25" w15:restartNumberingAfterBreak="0">
    <w:nsid w:val="539F433F"/>
    <w:multiLevelType w:val="hybridMultilevel"/>
    <w:tmpl w:val="15EEB2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D0AF9"/>
    <w:multiLevelType w:val="hybridMultilevel"/>
    <w:tmpl w:val="3EE2F058"/>
    <w:lvl w:ilvl="0" w:tplc="DA10286C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3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314437"/>
    <w:multiLevelType w:val="multilevel"/>
    <w:tmpl w:val="F838191C"/>
    <w:numStyleLink w:val="Koppenlijst"/>
  </w:abstractNum>
  <w:num w:numId="1">
    <w:abstractNumId w:val="23"/>
  </w:num>
  <w:num w:numId="2">
    <w:abstractNumId w:val="33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1"/>
  </w:num>
  <w:num w:numId="16">
    <w:abstractNumId w:val="22"/>
  </w:num>
  <w:num w:numId="17">
    <w:abstractNumId w:val="16"/>
  </w:num>
  <w:num w:numId="18">
    <w:abstractNumId w:val="31"/>
  </w:num>
  <w:num w:numId="19">
    <w:abstractNumId w:val="13"/>
  </w:num>
  <w:num w:numId="20">
    <w:abstractNumId w:val="20"/>
  </w:num>
  <w:num w:numId="21">
    <w:abstractNumId w:val="10"/>
  </w:num>
  <w:num w:numId="22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7"/>
  </w:num>
  <w:num w:numId="25">
    <w:abstractNumId w:val="34"/>
  </w:num>
  <w:num w:numId="26">
    <w:abstractNumId w:val="14"/>
  </w:num>
  <w:num w:numId="27">
    <w:abstractNumId w:val="11"/>
  </w:num>
  <w:num w:numId="28">
    <w:abstractNumId w:val="12"/>
  </w:num>
  <w:num w:numId="29">
    <w:abstractNumId w:val="24"/>
  </w:num>
  <w:num w:numId="30">
    <w:abstractNumId w:val="29"/>
  </w:num>
  <w:num w:numId="31">
    <w:abstractNumId w:val="19"/>
  </w:num>
  <w:num w:numId="32">
    <w:abstractNumId w:val="27"/>
  </w:num>
  <w:num w:numId="33">
    <w:abstractNumId w:val="15"/>
  </w:num>
  <w:num w:numId="34">
    <w:abstractNumId w:val="25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15"/>
    <w:rsid w:val="0000622E"/>
    <w:rsid w:val="00010C1F"/>
    <w:rsid w:val="00012304"/>
    <w:rsid w:val="00020575"/>
    <w:rsid w:val="00030086"/>
    <w:rsid w:val="00035115"/>
    <w:rsid w:val="000430B6"/>
    <w:rsid w:val="000439B3"/>
    <w:rsid w:val="00057A7F"/>
    <w:rsid w:val="00061EB0"/>
    <w:rsid w:val="00097795"/>
    <w:rsid w:val="000B624B"/>
    <w:rsid w:val="000B6F73"/>
    <w:rsid w:val="000D1E2E"/>
    <w:rsid w:val="000E0C17"/>
    <w:rsid w:val="000E0F2C"/>
    <w:rsid w:val="000E4A5F"/>
    <w:rsid w:val="000F02D5"/>
    <w:rsid w:val="0010007D"/>
    <w:rsid w:val="001037CC"/>
    <w:rsid w:val="00104AF8"/>
    <w:rsid w:val="001050BF"/>
    <w:rsid w:val="001058D9"/>
    <w:rsid w:val="00106287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A1EA9"/>
    <w:rsid w:val="001A60FA"/>
    <w:rsid w:val="001A6E43"/>
    <w:rsid w:val="001B197D"/>
    <w:rsid w:val="001B3065"/>
    <w:rsid w:val="001B75CA"/>
    <w:rsid w:val="001C2671"/>
    <w:rsid w:val="001D36A5"/>
    <w:rsid w:val="001D3E5E"/>
    <w:rsid w:val="001E18F2"/>
    <w:rsid w:val="001E516C"/>
    <w:rsid w:val="00200AA9"/>
    <w:rsid w:val="0020355A"/>
    <w:rsid w:val="002038D9"/>
    <w:rsid w:val="00226D6B"/>
    <w:rsid w:val="00241AA1"/>
    <w:rsid w:val="00244340"/>
    <w:rsid w:val="00252FF5"/>
    <w:rsid w:val="00270ADD"/>
    <w:rsid w:val="00270C5A"/>
    <w:rsid w:val="00286C0F"/>
    <w:rsid w:val="002909F0"/>
    <w:rsid w:val="00292DC2"/>
    <w:rsid w:val="0029659C"/>
    <w:rsid w:val="002A33DE"/>
    <w:rsid w:val="002F7DE4"/>
    <w:rsid w:val="0032501C"/>
    <w:rsid w:val="003348BB"/>
    <w:rsid w:val="00361400"/>
    <w:rsid w:val="0039432C"/>
    <w:rsid w:val="003B595D"/>
    <w:rsid w:val="003C4159"/>
    <w:rsid w:val="003C797D"/>
    <w:rsid w:val="003D15FA"/>
    <w:rsid w:val="003F2120"/>
    <w:rsid w:val="003F588C"/>
    <w:rsid w:val="00401BCC"/>
    <w:rsid w:val="00410BC9"/>
    <w:rsid w:val="004210F5"/>
    <w:rsid w:val="004233FB"/>
    <w:rsid w:val="00424E20"/>
    <w:rsid w:val="0042611E"/>
    <w:rsid w:val="0043223D"/>
    <w:rsid w:val="0044037B"/>
    <w:rsid w:val="00443D65"/>
    <w:rsid w:val="004506C4"/>
    <w:rsid w:val="00461EF1"/>
    <w:rsid w:val="00466586"/>
    <w:rsid w:val="004675F4"/>
    <w:rsid w:val="00480E4D"/>
    <w:rsid w:val="00483EDB"/>
    <w:rsid w:val="00491539"/>
    <w:rsid w:val="00491F1F"/>
    <w:rsid w:val="004A22CB"/>
    <w:rsid w:val="004C04A8"/>
    <w:rsid w:val="004D0579"/>
    <w:rsid w:val="004E05CD"/>
    <w:rsid w:val="004F75C3"/>
    <w:rsid w:val="005027CD"/>
    <w:rsid w:val="00520D2F"/>
    <w:rsid w:val="005315BA"/>
    <w:rsid w:val="00537556"/>
    <w:rsid w:val="00540424"/>
    <w:rsid w:val="00543909"/>
    <w:rsid w:val="00553303"/>
    <w:rsid w:val="005614DB"/>
    <w:rsid w:val="00571EC2"/>
    <w:rsid w:val="0057622D"/>
    <w:rsid w:val="00581262"/>
    <w:rsid w:val="00586ACF"/>
    <w:rsid w:val="0058721C"/>
    <w:rsid w:val="0058798F"/>
    <w:rsid w:val="00591C0A"/>
    <w:rsid w:val="005B28E9"/>
    <w:rsid w:val="005B2C2D"/>
    <w:rsid w:val="005B39B6"/>
    <w:rsid w:val="005D738D"/>
    <w:rsid w:val="005F0AB5"/>
    <w:rsid w:val="00601CD3"/>
    <w:rsid w:val="006253EA"/>
    <w:rsid w:val="00631AA2"/>
    <w:rsid w:val="00634647"/>
    <w:rsid w:val="00651F4F"/>
    <w:rsid w:val="00653505"/>
    <w:rsid w:val="0066312F"/>
    <w:rsid w:val="00665CDB"/>
    <w:rsid w:val="0067258F"/>
    <w:rsid w:val="006A1D48"/>
    <w:rsid w:val="006A240F"/>
    <w:rsid w:val="006A2EE7"/>
    <w:rsid w:val="006A7F4A"/>
    <w:rsid w:val="006B20F3"/>
    <w:rsid w:val="006B48A4"/>
    <w:rsid w:val="006D75FA"/>
    <w:rsid w:val="006D77BB"/>
    <w:rsid w:val="006F0214"/>
    <w:rsid w:val="00700C38"/>
    <w:rsid w:val="00753840"/>
    <w:rsid w:val="00760D12"/>
    <w:rsid w:val="00775463"/>
    <w:rsid w:val="00781BAD"/>
    <w:rsid w:val="00782D16"/>
    <w:rsid w:val="007905E8"/>
    <w:rsid w:val="00791DA9"/>
    <w:rsid w:val="007926A5"/>
    <w:rsid w:val="007935E2"/>
    <w:rsid w:val="007D075E"/>
    <w:rsid w:val="00805A2A"/>
    <w:rsid w:val="00817D56"/>
    <w:rsid w:val="008307FF"/>
    <w:rsid w:val="00834D47"/>
    <w:rsid w:val="00843FD7"/>
    <w:rsid w:val="008471F5"/>
    <w:rsid w:val="00855E2A"/>
    <w:rsid w:val="008616CE"/>
    <w:rsid w:val="008637CB"/>
    <w:rsid w:val="008749D7"/>
    <w:rsid w:val="00883A85"/>
    <w:rsid w:val="008C4254"/>
    <w:rsid w:val="008C63D8"/>
    <w:rsid w:val="008D55EA"/>
    <w:rsid w:val="008D58D0"/>
    <w:rsid w:val="008E1246"/>
    <w:rsid w:val="008E42E5"/>
    <w:rsid w:val="008F2619"/>
    <w:rsid w:val="00903198"/>
    <w:rsid w:val="00913874"/>
    <w:rsid w:val="009175DB"/>
    <w:rsid w:val="00922A94"/>
    <w:rsid w:val="00926804"/>
    <w:rsid w:val="009367B9"/>
    <w:rsid w:val="00962ED2"/>
    <w:rsid w:val="009823C1"/>
    <w:rsid w:val="0098488A"/>
    <w:rsid w:val="00987340"/>
    <w:rsid w:val="009B28E7"/>
    <w:rsid w:val="009C1D97"/>
    <w:rsid w:val="009D42F9"/>
    <w:rsid w:val="009D709A"/>
    <w:rsid w:val="00A12CA0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5F1B"/>
    <w:rsid w:val="00A9731D"/>
    <w:rsid w:val="00AA01C3"/>
    <w:rsid w:val="00AA0363"/>
    <w:rsid w:val="00AA03DD"/>
    <w:rsid w:val="00AA148C"/>
    <w:rsid w:val="00AA5478"/>
    <w:rsid w:val="00AA746D"/>
    <w:rsid w:val="00AA7D17"/>
    <w:rsid w:val="00AB0216"/>
    <w:rsid w:val="00AE244F"/>
    <w:rsid w:val="00AE36CA"/>
    <w:rsid w:val="00AF1325"/>
    <w:rsid w:val="00B16896"/>
    <w:rsid w:val="00B26BEB"/>
    <w:rsid w:val="00B347E3"/>
    <w:rsid w:val="00B674DC"/>
    <w:rsid w:val="00B67DF1"/>
    <w:rsid w:val="00B74822"/>
    <w:rsid w:val="00B77AC1"/>
    <w:rsid w:val="00B9692A"/>
    <w:rsid w:val="00BA20CE"/>
    <w:rsid w:val="00BA49C5"/>
    <w:rsid w:val="00BB3964"/>
    <w:rsid w:val="00BB44B1"/>
    <w:rsid w:val="00BC377D"/>
    <w:rsid w:val="00BC78B0"/>
    <w:rsid w:val="00BF0019"/>
    <w:rsid w:val="00BF787D"/>
    <w:rsid w:val="00C35D95"/>
    <w:rsid w:val="00C3794B"/>
    <w:rsid w:val="00C52D9D"/>
    <w:rsid w:val="00C74A5A"/>
    <w:rsid w:val="00CA39D7"/>
    <w:rsid w:val="00CC2592"/>
    <w:rsid w:val="00CD7DF8"/>
    <w:rsid w:val="00D041F9"/>
    <w:rsid w:val="00D14EE8"/>
    <w:rsid w:val="00D24A39"/>
    <w:rsid w:val="00D35D38"/>
    <w:rsid w:val="00D45EE8"/>
    <w:rsid w:val="00D72B2B"/>
    <w:rsid w:val="00D73965"/>
    <w:rsid w:val="00D75647"/>
    <w:rsid w:val="00D912D8"/>
    <w:rsid w:val="00D91A68"/>
    <w:rsid w:val="00DA3B87"/>
    <w:rsid w:val="00DB3F8F"/>
    <w:rsid w:val="00DC2A94"/>
    <w:rsid w:val="00DD79DC"/>
    <w:rsid w:val="00DE069E"/>
    <w:rsid w:val="00DE4671"/>
    <w:rsid w:val="00E013CF"/>
    <w:rsid w:val="00E22599"/>
    <w:rsid w:val="00E47732"/>
    <w:rsid w:val="00E506BE"/>
    <w:rsid w:val="00E57608"/>
    <w:rsid w:val="00E60044"/>
    <w:rsid w:val="00E60F4F"/>
    <w:rsid w:val="00E67A47"/>
    <w:rsid w:val="00E912F5"/>
    <w:rsid w:val="00E94BC1"/>
    <w:rsid w:val="00EA2A74"/>
    <w:rsid w:val="00EA7ABE"/>
    <w:rsid w:val="00EC216A"/>
    <w:rsid w:val="00EE7B86"/>
    <w:rsid w:val="00F079D6"/>
    <w:rsid w:val="00F151A6"/>
    <w:rsid w:val="00F17183"/>
    <w:rsid w:val="00F17910"/>
    <w:rsid w:val="00F249D3"/>
    <w:rsid w:val="00F36575"/>
    <w:rsid w:val="00F40EC6"/>
    <w:rsid w:val="00F52C53"/>
    <w:rsid w:val="00F622C0"/>
    <w:rsid w:val="00F63B2E"/>
    <w:rsid w:val="00F718C7"/>
    <w:rsid w:val="00F870C8"/>
    <w:rsid w:val="00F91883"/>
    <w:rsid w:val="00FA18FF"/>
    <w:rsid w:val="00FB1AFF"/>
    <w:rsid w:val="00FB7162"/>
    <w:rsid w:val="00FE3468"/>
    <w:rsid w:val="00FE50E8"/>
    <w:rsid w:val="00FE65F5"/>
    <w:rsid w:val="00FF1E35"/>
    <w:rsid w:val="09A7EC49"/>
    <w:rsid w:val="6558FB17"/>
    <w:rsid w:val="6F19B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6186B2"/>
  <w15:chartTrackingRefBased/>
  <w15:docId w15:val="{AD953DA4-C46F-4399-9507-E311AC78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478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A12CA0"/>
    <w:pPr>
      <w:keepNext/>
      <w:keepLines/>
      <w:numPr>
        <w:numId w:val="30"/>
      </w:numPr>
      <w:spacing w:after="24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B16896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A12CA0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B16896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B16896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B16896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B16896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B16896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0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0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s\Downloads\Yuverta%20rapport%20basis%20(1)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6" ma:contentTypeDescription="Een nieuw document maken." ma:contentTypeScope="" ma:versionID="1838adb6ff0a6b794c08f7485a9ae471">
  <xsd:schema xmlns:xsd="http://www.w3.org/2001/XMLSchema" xmlns:xs="http://www.w3.org/2001/XMLSchema" xmlns:p="http://schemas.microsoft.com/office/2006/metadata/properties" xmlns:ns2="c6f82ce1-f6df-49a5-8b49-cf8409a27aa4" targetNamespace="http://schemas.microsoft.com/office/2006/metadata/properties" ma:root="true" ma:fieldsID="3ed85f59433a18c45bf07d8423ab994d" ns2:_=""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1AED-7713-49C0-95A9-8878BE0796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668DC4-863C-4756-964E-8429B99FD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ACD20-BCC3-4E73-B61D-C2D3832E463F}"/>
</file>

<file path=customXml/itemProps4.xml><?xml version="1.0" encoding="utf-8"?>
<ds:datastoreItem xmlns:ds="http://schemas.openxmlformats.org/officeDocument/2006/customXml" ds:itemID="{AB3EB06C-A8A9-41EA-96A1-B332455A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 basis (1).dotx</Template>
  <TotalTime>6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Maas</dc:creator>
  <cp:keywords/>
  <dc:description>Template by HQ Solutions B.V.</dc:description>
  <cp:lastModifiedBy>Celine den Brave</cp:lastModifiedBy>
  <cp:revision>13</cp:revision>
  <dcterms:created xsi:type="dcterms:W3CDTF">2021-07-21T13:14:00Z</dcterms:created>
  <dcterms:modified xsi:type="dcterms:W3CDTF">2022-01-10T12:57:00Z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